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967" w:rsidRDefault="00E21967" w:rsidP="00E21967">
      <w:pPr>
        <w:rPr>
          <w:b/>
          <w:caps/>
          <w:noProof/>
          <w:sz w:val="22"/>
          <w:szCs w:val="28"/>
        </w:rPr>
      </w:pPr>
      <w:r>
        <w:rPr>
          <w:b/>
          <w:caps/>
          <w:noProof/>
          <w:sz w:val="22"/>
          <w:szCs w:val="28"/>
        </w:rPr>
        <w:t>Zusatzfragebogen Produktrisiko</w:t>
      </w:r>
    </w:p>
    <w:p w:rsidR="00E21967" w:rsidRDefault="00E21967" w:rsidP="00E21967">
      <w:pPr>
        <w:rPr>
          <w:noProof/>
        </w:rPr>
      </w:pPr>
      <w:r w:rsidRPr="00BF4902">
        <w:rPr>
          <w:noProof/>
        </w:rPr>
        <w:t>(nur in Verbindung mit dem Fragebogen Betriebshaftpflicht gültig)</w:t>
      </w:r>
    </w:p>
    <w:p w:rsidR="007970F0" w:rsidRDefault="007970F0" w:rsidP="00E21967">
      <w:pPr>
        <w:rPr>
          <w:noProof/>
        </w:rPr>
      </w:pPr>
    </w:p>
    <w:tbl>
      <w:tblPr>
        <w:tblStyle w:val="Tabellenraster13"/>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52"/>
        <w:gridCol w:w="113"/>
        <w:gridCol w:w="3095"/>
      </w:tblGrid>
      <w:tr w:rsidR="007970F0" w:rsidRPr="007970F0" w:rsidTr="007970F0">
        <w:trPr>
          <w:trHeight w:val="283"/>
        </w:trPr>
        <w:tc>
          <w:tcPr>
            <w:tcW w:w="9355" w:type="dxa"/>
            <w:gridSpan w:val="3"/>
            <w:vAlign w:val="center"/>
            <w:hideMark/>
          </w:tcPr>
          <w:p w:rsidR="007970F0" w:rsidRPr="007970F0" w:rsidRDefault="007970F0" w:rsidP="0009008B">
            <w:pPr>
              <w:pStyle w:val="berschrift2Rot"/>
            </w:pPr>
            <w:r w:rsidRPr="007970F0">
              <w:t>Beraterdaten</w:t>
            </w:r>
          </w:p>
        </w:tc>
      </w:tr>
      <w:tr w:rsidR="007970F0" w:rsidRPr="007970F0" w:rsidTr="007970F0">
        <w:trPr>
          <w:trHeight w:val="283"/>
        </w:trPr>
        <w:tc>
          <w:tcPr>
            <w:tcW w:w="6149" w:type="dxa"/>
            <w:shd w:val="clear" w:color="auto" w:fill="E9E9E9"/>
            <w:vAlign w:val="center"/>
            <w:hideMark/>
          </w:tcPr>
          <w:sdt>
            <w:sdtPr>
              <w:id w:val="1217698612"/>
              <w:placeholder>
                <w:docPart w:val="27C6ED61310042288507E66593AA5CEE"/>
              </w:placeholder>
              <w:text/>
            </w:sdtPr>
            <w:sdtEndPr/>
            <w:sdtContent>
              <w:p w:rsidR="007970F0" w:rsidRPr="007970F0" w:rsidRDefault="007970F0" w:rsidP="007970F0">
                <w:r w:rsidRPr="007970F0">
                  <w:t xml:space="preserve"> </w:t>
                </w:r>
              </w:p>
            </w:sdtContent>
          </w:sdt>
        </w:tc>
        <w:tc>
          <w:tcPr>
            <w:tcW w:w="113" w:type="dxa"/>
            <w:vAlign w:val="center"/>
          </w:tcPr>
          <w:p w:rsidR="007970F0" w:rsidRPr="007970F0" w:rsidRDefault="007970F0" w:rsidP="007970F0"/>
        </w:tc>
        <w:sdt>
          <w:sdtPr>
            <w:id w:val="577021753"/>
            <w:placeholder>
              <w:docPart w:val="A551D92BFE7B4B11B645F4CA707722DE"/>
            </w:placeholder>
            <w:text/>
          </w:sdtPr>
          <w:sdtEndPr/>
          <w:sdtContent>
            <w:tc>
              <w:tcPr>
                <w:tcW w:w="3093" w:type="dxa"/>
                <w:shd w:val="clear" w:color="auto" w:fill="E9E9E9"/>
                <w:vAlign w:val="center"/>
                <w:hideMark/>
              </w:tcPr>
              <w:p w:rsidR="007970F0" w:rsidRPr="007970F0" w:rsidRDefault="007970F0" w:rsidP="007970F0">
                <w:r w:rsidRPr="007970F0">
                  <w:t xml:space="preserve"> </w:t>
                </w:r>
              </w:p>
            </w:tc>
          </w:sdtContent>
        </w:sdt>
      </w:tr>
      <w:tr w:rsidR="007970F0" w:rsidRPr="007970F0" w:rsidTr="007970F0">
        <w:trPr>
          <w:trHeight w:val="227"/>
        </w:trPr>
        <w:tc>
          <w:tcPr>
            <w:tcW w:w="6149" w:type="dxa"/>
            <w:vAlign w:val="center"/>
            <w:hideMark/>
          </w:tcPr>
          <w:p w:rsidR="007970F0" w:rsidRPr="007970F0" w:rsidRDefault="007970F0" w:rsidP="007970F0">
            <w:pPr>
              <w:spacing w:line="200" w:lineRule="exact"/>
              <w:rPr>
                <w:sz w:val="13"/>
                <w:szCs w:val="14"/>
              </w:rPr>
            </w:pPr>
            <w:r w:rsidRPr="007970F0">
              <w:rPr>
                <w:sz w:val="13"/>
                <w:szCs w:val="14"/>
              </w:rPr>
              <w:t>Name/Vorname</w:t>
            </w:r>
          </w:p>
        </w:tc>
        <w:tc>
          <w:tcPr>
            <w:tcW w:w="113" w:type="dxa"/>
            <w:vAlign w:val="center"/>
          </w:tcPr>
          <w:p w:rsidR="007970F0" w:rsidRPr="007970F0" w:rsidRDefault="007970F0" w:rsidP="007970F0">
            <w:pPr>
              <w:spacing w:line="200" w:lineRule="exact"/>
              <w:rPr>
                <w:sz w:val="13"/>
                <w:szCs w:val="14"/>
              </w:rPr>
            </w:pPr>
          </w:p>
        </w:tc>
        <w:tc>
          <w:tcPr>
            <w:tcW w:w="3093" w:type="dxa"/>
            <w:vAlign w:val="center"/>
            <w:hideMark/>
          </w:tcPr>
          <w:p w:rsidR="007970F0" w:rsidRPr="007970F0" w:rsidRDefault="007970F0" w:rsidP="007970F0">
            <w:pPr>
              <w:spacing w:line="200" w:lineRule="exact"/>
              <w:rPr>
                <w:sz w:val="13"/>
                <w:szCs w:val="14"/>
              </w:rPr>
            </w:pPr>
            <w:r w:rsidRPr="007970F0">
              <w:rPr>
                <w:sz w:val="13"/>
                <w:szCs w:val="14"/>
              </w:rPr>
              <w:t>BCA-Nummer</w:t>
            </w:r>
          </w:p>
        </w:tc>
      </w:tr>
    </w:tbl>
    <w:p w:rsidR="007970F0" w:rsidRPr="007970F0" w:rsidRDefault="007970F0" w:rsidP="007970F0">
      <w:pPr>
        <w:rPr>
          <w:rFonts w:eastAsia="MS Mincho" w:cs="Times New Roman"/>
          <w:color w:val="000000"/>
          <w:szCs w:val="18"/>
        </w:rPr>
      </w:pPr>
    </w:p>
    <w:p w:rsidR="007970F0" w:rsidRPr="007970F0" w:rsidRDefault="007970F0" w:rsidP="007970F0">
      <w:pPr>
        <w:rPr>
          <w:rFonts w:eastAsia="MS Mincho" w:cs="Times New Roman"/>
          <w:color w:val="000000"/>
          <w:szCs w:val="18"/>
        </w:rPr>
      </w:pPr>
    </w:p>
    <w:tbl>
      <w:tblPr>
        <w:tblStyle w:val="Tabellenraster13"/>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7970F0" w:rsidRPr="007970F0" w:rsidTr="007970F0">
        <w:trPr>
          <w:trHeight w:val="283"/>
        </w:trPr>
        <w:tc>
          <w:tcPr>
            <w:tcW w:w="9355" w:type="dxa"/>
            <w:vAlign w:val="center"/>
            <w:hideMark/>
          </w:tcPr>
          <w:p w:rsidR="007970F0" w:rsidRPr="007970F0" w:rsidRDefault="007970F0" w:rsidP="0009008B">
            <w:pPr>
              <w:pStyle w:val="berschrift2Rot"/>
            </w:pPr>
            <w:r w:rsidRPr="007970F0">
              <w:t>Mandantendaten</w:t>
            </w:r>
          </w:p>
        </w:tc>
      </w:tr>
      <w:tr w:rsidR="007970F0" w:rsidRPr="007970F0" w:rsidTr="007970F0">
        <w:trPr>
          <w:trHeight w:val="283"/>
        </w:trPr>
        <w:sdt>
          <w:sdtPr>
            <w:id w:val="-1753818972"/>
            <w:placeholder>
              <w:docPart w:val="12C4321368254197AF7AAFBB946C5FC1"/>
            </w:placeholder>
            <w:text/>
          </w:sdtPr>
          <w:sdtEndPr/>
          <w:sdtContent>
            <w:tc>
              <w:tcPr>
                <w:tcW w:w="9355" w:type="dxa"/>
                <w:shd w:val="clear" w:color="auto" w:fill="E9E9E9"/>
                <w:vAlign w:val="center"/>
                <w:hideMark/>
              </w:tcPr>
              <w:p w:rsidR="007970F0" w:rsidRPr="007970F0" w:rsidRDefault="007970F0" w:rsidP="007970F0">
                <w:r w:rsidRPr="007970F0">
                  <w:t xml:space="preserve"> </w:t>
                </w:r>
              </w:p>
            </w:tc>
          </w:sdtContent>
        </w:sdt>
      </w:tr>
      <w:tr w:rsidR="007970F0" w:rsidRPr="007970F0" w:rsidTr="007970F0">
        <w:trPr>
          <w:trHeight w:val="227"/>
        </w:trPr>
        <w:tc>
          <w:tcPr>
            <w:tcW w:w="9355" w:type="dxa"/>
            <w:vAlign w:val="center"/>
            <w:hideMark/>
          </w:tcPr>
          <w:p w:rsidR="007970F0" w:rsidRPr="007970F0" w:rsidRDefault="007970F0" w:rsidP="007970F0">
            <w:pPr>
              <w:spacing w:line="200" w:lineRule="exact"/>
              <w:rPr>
                <w:sz w:val="13"/>
                <w:szCs w:val="14"/>
              </w:rPr>
            </w:pPr>
            <w:r w:rsidRPr="007970F0">
              <w:rPr>
                <w:sz w:val="13"/>
                <w:szCs w:val="14"/>
              </w:rPr>
              <w:t>Name/Vorname/Anrede</w:t>
            </w:r>
          </w:p>
        </w:tc>
      </w:tr>
    </w:tbl>
    <w:p w:rsidR="007970F0" w:rsidRPr="007970F0" w:rsidRDefault="007970F0" w:rsidP="007970F0">
      <w:pPr>
        <w:rPr>
          <w:rFonts w:eastAsia="MS Mincho" w:cs="Times New Roman"/>
          <w:noProof/>
        </w:rPr>
      </w:pPr>
    </w:p>
    <w:p w:rsidR="00D33CB1" w:rsidRDefault="00D33CB1" w:rsidP="00C838DC">
      <w:pPr>
        <w:rPr>
          <w:b/>
        </w:rPr>
      </w:pPr>
    </w:p>
    <w:p w:rsidR="000C58E9" w:rsidRDefault="000C58E9" w:rsidP="000C58E9">
      <w:pPr>
        <w:pStyle w:val="berschrift2Rot"/>
      </w:pPr>
      <w:r w:rsidRPr="000C58E9">
        <w:t>Produktions-/Tätigkeits-/Lieferprogramm</w:t>
      </w:r>
    </w:p>
    <w:tbl>
      <w:tblPr>
        <w:tblStyle w:val="Tabellenraster1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1418"/>
        <w:gridCol w:w="567"/>
        <w:gridCol w:w="1134"/>
        <w:gridCol w:w="283"/>
        <w:gridCol w:w="284"/>
      </w:tblGrid>
      <w:tr w:rsidR="000C58E9" w:rsidRPr="00690DF9" w:rsidTr="005E407B">
        <w:trPr>
          <w:trHeight w:val="283"/>
        </w:trPr>
        <w:tc>
          <w:tcPr>
            <w:tcW w:w="5670" w:type="dxa"/>
            <w:shd w:val="clear" w:color="auto" w:fill="auto"/>
          </w:tcPr>
          <w:p w:rsidR="000C58E9" w:rsidRPr="000C58E9" w:rsidRDefault="000C58E9" w:rsidP="000C58E9">
            <w:r w:rsidRPr="000C58E9">
              <w:t>Welche Produkte werden hergestellt?</w:t>
            </w:r>
          </w:p>
          <w:p w:rsidR="000C58E9" w:rsidRPr="00690DF9" w:rsidRDefault="000C58E9" w:rsidP="000C58E9">
            <w:r w:rsidRPr="000C58E9">
              <w:t>(Bitte Prospekt/Lieferprogramm beifügen)</w:t>
            </w:r>
          </w:p>
        </w:tc>
        <w:tc>
          <w:tcPr>
            <w:tcW w:w="3686" w:type="dxa"/>
            <w:gridSpan w:val="5"/>
            <w:shd w:val="clear" w:color="auto" w:fill="E9E9E9"/>
          </w:tcPr>
          <w:sdt>
            <w:sdtPr>
              <w:rPr>
                <w:szCs w:val="15"/>
              </w:rPr>
              <w:id w:val="-1885170213"/>
              <w:placeholder>
                <w:docPart w:val="579B1670AE3B41C8804806B9DDFFE144"/>
              </w:placeholder>
              <w:text/>
            </w:sdtPr>
            <w:sdtEndPr/>
            <w:sdtContent>
              <w:p w:rsidR="000C58E9" w:rsidRDefault="000C58E9" w:rsidP="005E407B">
                <w:pPr>
                  <w:rPr>
                    <w:szCs w:val="15"/>
                  </w:rPr>
                </w:pPr>
                <w:r w:rsidRPr="00690DF9">
                  <w:rPr>
                    <w:szCs w:val="15"/>
                  </w:rPr>
                  <w:t xml:space="preserve"> </w:t>
                </w:r>
              </w:p>
            </w:sdtContent>
          </w:sdt>
          <w:p w:rsidR="000C58E9" w:rsidRDefault="000C58E9" w:rsidP="005E407B">
            <w:pPr>
              <w:rPr>
                <w:szCs w:val="15"/>
              </w:rPr>
            </w:pPr>
          </w:p>
          <w:p w:rsidR="000C58E9" w:rsidRPr="00690DF9" w:rsidRDefault="000C58E9" w:rsidP="005E407B">
            <w:pPr>
              <w:rPr>
                <w:szCs w:val="15"/>
              </w:rPr>
            </w:pPr>
          </w:p>
        </w:tc>
      </w:tr>
      <w:tr w:rsidR="000C58E9" w:rsidRPr="00690DF9" w:rsidTr="005E407B">
        <w:trPr>
          <w:trHeight w:hRule="exact" w:val="57"/>
        </w:trPr>
        <w:tc>
          <w:tcPr>
            <w:tcW w:w="5670" w:type="dxa"/>
            <w:shd w:val="clear" w:color="auto" w:fill="auto"/>
            <w:vAlign w:val="center"/>
          </w:tcPr>
          <w:p w:rsidR="000C58E9" w:rsidRPr="00690DF9" w:rsidRDefault="000C58E9" w:rsidP="005E407B"/>
        </w:tc>
        <w:tc>
          <w:tcPr>
            <w:tcW w:w="3686" w:type="dxa"/>
            <w:gridSpan w:val="5"/>
            <w:shd w:val="clear" w:color="auto" w:fill="auto"/>
            <w:vAlign w:val="center"/>
          </w:tcPr>
          <w:p w:rsidR="000C58E9" w:rsidRPr="00690DF9" w:rsidRDefault="000C58E9" w:rsidP="005E407B">
            <w:pPr>
              <w:rPr>
                <w:szCs w:val="15"/>
              </w:rPr>
            </w:pPr>
          </w:p>
        </w:tc>
      </w:tr>
      <w:tr w:rsidR="00690DF9" w:rsidRPr="00690DF9" w:rsidTr="00E24096">
        <w:trPr>
          <w:trHeight w:val="283"/>
        </w:trPr>
        <w:tc>
          <w:tcPr>
            <w:tcW w:w="5670" w:type="dxa"/>
            <w:shd w:val="clear" w:color="auto" w:fill="auto"/>
            <w:vAlign w:val="center"/>
          </w:tcPr>
          <w:p w:rsidR="00690DF9" w:rsidRPr="00690DF9" w:rsidRDefault="000C58E9" w:rsidP="00690DF9">
            <w:r w:rsidRPr="000C58E9">
              <w:t>Werden fremde Produkte vertrieben?</w:t>
            </w:r>
          </w:p>
        </w:tc>
        <w:tc>
          <w:tcPr>
            <w:tcW w:w="3686" w:type="dxa"/>
            <w:gridSpan w:val="5"/>
            <w:shd w:val="clear" w:color="auto" w:fill="auto"/>
            <w:vAlign w:val="center"/>
          </w:tcPr>
          <w:p w:rsidR="00690DF9" w:rsidRPr="00690DF9" w:rsidRDefault="00A75B26" w:rsidP="00690DF9">
            <w:pPr>
              <w:rPr>
                <w:szCs w:val="15"/>
              </w:rPr>
            </w:pPr>
            <w:sdt>
              <w:sdtPr>
                <w:id w:val="1635909645"/>
                <w14:checkbox>
                  <w14:checked w14:val="0"/>
                  <w14:checkedState w14:val="2612" w14:font="MS Gothic"/>
                  <w14:uncheckedState w14:val="2610" w14:font="MS Gothic"/>
                </w14:checkbox>
              </w:sdtPr>
              <w:sdtEndPr/>
              <w:sdtContent>
                <w:r w:rsidR="00690DF9" w:rsidRPr="00690DF9">
                  <w:rPr>
                    <w:rFonts w:ascii="Segoe UI Symbol" w:hAnsi="Segoe UI Symbol" w:cs="Segoe UI Symbol"/>
                  </w:rPr>
                  <w:t>☐</w:t>
                </w:r>
              </w:sdtContent>
            </w:sdt>
            <w:r w:rsidR="00690DF9" w:rsidRPr="00690DF9">
              <w:t xml:space="preserve"> Nein     </w:t>
            </w:r>
            <w:sdt>
              <w:sdtPr>
                <w:id w:val="1116951390"/>
                <w14:checkbox>
                  <w14:checked w14:val="0"/>
                  <w14:checkedState w14:val="2612" w14:font="MS Gothic"/>
                  <w14:uncheckedState w14:val="2610" w14:font="MS Gothic"/>
                </w14:checkbox>
              </w:sdtPr>
              <w:sdtEndPr/>
              <w:sdtContent>
                <w:r w:rsidR="00690DF9" w:rsidRPr="00690DF9">
                  <w:rPr>
                    <w:rFonts w:ascii="Segoe UI Symbol" w:hAnsi="Segoe UI Symbol" w:cs="Segoe UI Symbol"/>
                  </w:rPr>
                  <w:t>☐</w:t>
                </w:r>
              </w:sdtContent>
            </w:sdt>
            <w:r w:rsidR="00690DF9" w:rsidRPr="00690DF9">
              <w:t xml:space="preserve"> Ja</w:t>
            </w:r>
          </w:p>
        </w:tc>
      </w:tr>
      <w:tr w:rsidR="00690DF9" w:rsidRPr="00690DF9" w:rsidTr="00E24096">
        <w:trPr>
          <w:trHeight w:hRule="exact" w:val="57"/>
        </w:trPr>
        <w:tc>
          <w:tcPr>
            <w:tcW w:w="5670" w:type="dxa"/>
            <w:shd w:val="clear" w:color="auto" w:fill="auto"/>
            <w:vAlign w:val="center"/>
          </w:tcPr>
          <w:p w:rsidR="00690DF9" w:rsidRPr="00690DF9" w:rsidRDefault="00690DF9" w:rsidP="00690DF9"/>
        </w:tc>
        <w:tc>
          <w:tcPr>
            <w:tcW w:w="3686" w:type="dxa"/>
            <w:gridSpan w:val="5"/>
            <w:shd w:val="clear" w:color="auto" w:fill="auto"/>
            <w:vAlign w:val="center"/>
          </w:tcPr>
          <w:p w:rsidR="00690DF9" w:rsidRPr="00690DF9" w:rsidRDefault="00690DF9" w:rsidP="00690DF9">
            <w:pPr>
              <w:rPr>
                <w:szCs w:val="15"/>
              </w:rPr>
            </w:pPr>
          </w:p>
        </w:tc>
      </w:tr>
      <w:tr w:rsidR="00690DF9" w:rsidRPr="00690DF9" w:rsidTr="00E24096">
        <w:trPr>
          <w:trHeight w:val="283"/>
        </w:trPr>
        <w:tc>
          <w:tcPr>
            <w:tcW w:w="5670" w:type="dxa"/>
            <w:shd w:val="clear" w:color="auto" w:fill="auto"/>
          </w:tcPr>
          <w:p w:rsidR="00690DF9" w:rsidRPr="00690DF9" w:rsidRDefault="000C58E9" w:rsidP="000C58E9">
            <w:r w:rsidRPr="000C58E9">
              <w:t>Falls ja, folgende Produkte:</w:t>
            </w:r>
          </w:p>
        </w:tc>
        <w:tc>
          <w:tcPr>
            <w:tcW w:w="3686" w:type="dxa"/>
            <w:gridSpan w:val="5"/>
            <w:shd w:val="clear" w:color="auto" w:fill="E9E9E9"/>
          </w:tcPr>
          <w:sdt>
            <w:sdtPr>
              <w:rPr>
                <w:szCs w:val="15"/>
              </w:rPr>
              <w:id w:val="-1742943141"/>
              <w:placeholder>
                <w:docPart w:val="FBCAF27369FA4EA7B7B28442B8A4B23A"/>
              </w:placeholder>
              <w:text/>
            </w:sdtPr>
            <w:sdtEndPr/>
            <w:sdtContent>
              <w:p w:rsidR="00690DF9" w:rsidRDefault="00690DF9" w:rsidP="00690DF9">
                <w:pPr>
                  <w:rPr>
                    <w:szCs w:val="15"/>
                  </w:rPr>
                </w:pPr>
                <w:r w:rsidRPr="00690DF9">
                  <w:rPr>
                    <w:szCs w:val="15"/>
                  </w:rPr>
                  <w:t xml:space="preserve"> </w:t>
                </w:r>
              </w:p>
            </w:sdtContent>
          </w:sdt>
          <w:p w:rsidR="00690DF9" w:rsidRDefault="00690DF9" w:rsidP="00690DF9">
            <w:pPr>
              <w:rPr>
                <w:szCs w:val="15"/>
              </w:rPr>
            </w:pPr>
          </w:p>
          <w:p w:rsidR="00690DF9" w:rsidRPr="00690DF9" w:rsidRDefault="00690DF9" w:rsidP="00690DF9">
            <w:pPr>
              <w:rPr>
                <w:szCs w:val="15"/>
              </w:rPr>
            </w:pPr>
          </w:p>
        </w:tc>
      </w:tr>
      <w:tr w:rsidR="000C58E9" w:rsidRPr="00690DF9" w:rsidTr="000C58E9">
        <w:trPr>
          <w:trHeight w:hRule="exact" w:val="57"/>
        </w:trPr>
        <w:tc>
          <w:tcPr>
            <w:tcW w:w="5670" w:type="dxa"/>
            <w:shd w:val="clear" w:color="auto" w:fill="auto"/>
            <w:vAlign w:val="center"/>
          </w:tcPr>
          <w:p w:rsidR="000C58E9" w:rsidRPr="000C58E9" w:rsidRDefault="000C58E9" w:rsidP="005E407B"/>
        </w:tc>
        <w:tc>
          <w:tcPr>
            <w:tcW w:w="3686" w:type="dxa"/>
            <w:gridSpan w:val="5"/>
            <w:shd w:val="clear" w:color="auto" w:fill="auto"/>
            <w:vAlign w:val="bottom"/>
          </w:tcPr>
          <w:p w:rsidR="000C58E9" w:rsidRDefault="000C58E9" w:rsidP="005E407B"/>
        </w:tc>
      </w:tr>
      <w:tr w:rsidR="000C58E9" w:rsidRPr="00690DF9" w:rsidTr="005E407B">
        <w:trPr>
          <w:trHeight w:val="283"/>
        </w:trPr>
        <w:tc>
          <w:tcPr>
            <w:tcW w:w="5670" w:type="dxa"/>
            <w:shd w:val="clear" w:color="auto" w:fill="auto"/>
            <w:vAlign w:val="center"/>
          </w:tcPr>
          <w:p w:rsidR="000C58E9" w:rsidRPr="00690DF9" w:rsidRDefault="000C58E9" w:rsidP="005E407B">
            <w:r w:rsidRPr="000C58E9">
              <w:t xml:space="preserve">Werden diese Produkte verändert </w:t>
            </w:r>
            <w:r w:rsidR="00E21967">
              <w:br/>
            </w:r>
            <w:r w:rsidRPr="000C58E9">
              <w:t>(etikettiert, umgefüllt, zugeschn</w:t>
            </w:r>
            <w:r>
              <w:t xml:space="preserve">itten </w:t>
            </w:r>
            <w:r w:rsidRPr="000C58E9">
              <w:t>o.a.)?</w:t>
            </w:r>
          </w:p>
        </w:tc>
        <w:tc>
          <w:tcPr>
            <w:tcW w:w="3686" w:type="dxa"/>
            <w:gridSpan w:val="5"/>
            <w:shd w:val="clear" w:color="auto" w:fill="auto"/>
            <w:vAlign w:val="bottom"/>
          </w:tcPr>
          <w:p w:rsidR="000C58E9" w:rsidRPr="00690DF9" w:rsidRDefault="00A75B26" w:rsidP="005E407B">
            <w:pPr>
              <w:rPr>
                <w:szCs w:val="15"/>
              </w:rPr>
            </w:pPr>
            <w:sdt>
              <w:sdtPr>
                <w:id w:val="1118483606"/>
                <w14:checkbox>
                  <w14:checked w14:val="0"/>
                  <w14:checkedState w14:val="2612" w14:font="MS Gothic"/>
                  <w14:uncheckedState w14:val="2610" w14:font="MS Gothic"/>
                </w14:checkbox>
              </w:sdtPr>
              <w:sdtEndPr/>
              <w:sdtContent>
                <w:r w:rsidR="000C58E9" w:rsidRPr="00690DF9">
                  <w:rPr>
                    <w:rFonts w:ascii="Segoe UI Symbol" w:hAnsi="Segoe UI Symbol" w:cs="Segoe UI Symbol"/>
                  </w:rPr>
                  <w:t>☐</w:t>
                </w:r>
              </w:sdtContent>
            </w:sdt>
            <w:r w:rsidR="000C58E9" w:rsidRPr="00690DF9">
              <w:t xml:space="preserve"> Nein     </w:t>
            </w:r>
            <w:sdt>
              <w:sdtPr>
                <w:id w:val="1034383641"/>
                <w14:checkbox>
                  <w14:checked w14:val="0"/>
                  <w14:checkedState w14:val="2612" w14:font="MS Gothic"/>
                  <w14:uncheckedState w14:val="2610" w14:font="MS Gothic"/>
                </w14:checkbox>
              </w:sdtPr>
              <w:sdtEndPr/>
              <w:sdtContent>
                <w:r w:rsidR="000C58E9" w:rsidRPr="00690DF9">
                  <w:rPr>
                    <w:rFonts w:ascii="Segoe UI Symbol" w:hAnsi="Segoe UI Symbol" w:cs="Segoe UI Symbol"/>
                  </w:rPr>
                  <w:t>☐</w:t>
                </w:r>
              </w:sdtContent>
            </w:sdt>
            <w:r w:rsidR="000C58E9" w:rsidRPr="00690DF9">
              <w:t xml:space="preserve"> Ja</w:t>
            </w:r>
          </w:p>
        </w:tc>
      </w:tr>
      <w:tr w:rsidR="000C58E9" w:rsidRPr="00690DF9" w:rsidTr="005E407B">
        <w:trPr>
          <w:trHeight w:hRule="exact" w:val="57"/>
        </w:trPr>
        <w:tc>
          <w:tcPr>
            <w:tcW w:w="5670" w:type="dxa"/>
            <w:shd w:val="clear" w:color="auto" w:fill="auto"/>
            <w:vAlign w:val="center"/>
          </w:tcPr>
          <w:p w:rsidR="000C58E9" w:rsidRPr="00690DF9" w:rsidRDefault="000C58E9" w:rsidP="005E407B"/>
        </w:tc>
        <w:tc>
          <w:tcPr>
            <w:tcW w:w="3686" w:type="dxa"/>
            <w:gridSpan w:val="5"/>
            <w:shd w:val="clear" w:color="auto" w:fill="auto"/>
            <w:vAlign w:val="center"/>
          </w:tcPr>
          <w:p w:rsidR="000C58E9" w:rsidRPr="00690DF9" w:rsidRDefault="000C58E9" w:rsidP="005E407B">
            <w:pPr>
              <w:rPr>
                <w:szCs w:val="15"/>
              </w:rPr>
            </w:pPr>
          </w:p>
        </w:tc>
      </w:tr>
      <w:tr w:rsidR="000C58E9" w:rsidRPr="00690DF9" w:rsidTr="005E407B">
        <w:trPr>
          <w:trHeight w:val="283"/>
        </w:trPr>
        <w:tc>
          <w:tcPr>
            <w:tcW w:w="5670" w:type="dxa"/>
            <w:shd w:val="clear" w:color="auto" w:fill="auto"/>
            <w:vAlign w:val="center"/>
          </w:tcPr>
          <w:p w:rsidR="000C58E9" w:rsidRPr="00690DF9" w:rsidRDefault="000C58E9" w:rsidP="005E407B">
            <w:r w:rsidRPr="000C58E9">
              <w:t>Höhe des Umsatzanteils</w:t>
            </w:r>
          </w:p>
        </w:tc>
        <w:sdt>
          <w:sdtPr>
            <w:rPr>
              <w:szCs w:val="15"/>
            </w:rPr>
            <w:id w:val="377285801"/>
            <w:placeholder>
              <w:docPart w:val="F4EDD48226A847FAB6A2450A6FCC1132"/>
            </w:placeholder>
            <w:text/>
          </w:sdtPr>
          <w:sdtEndPr/>
          <w:sdtContent>
            <w:tc>
              <w:tcPr>
                <w:tcW w:w="3402" w:type="dxa"/>
                <w:gridSpan w:val="4"/>
                <w:shd w:val="clear" w:color="auto" w:fill="E9E9E9"/>
                <w:vAlign w:val="center"/>
              </w:tcPr>
              <w:p w:rsidR="000C58E9" w:rsidRPr="00690DF9" w:rsidRDefault="000C58E9" w:rsidP="005E407B">
                <w:pPr>
                  <w:rPr>
                    <w:szCs w:val="15"/>
                  </w:rPr>
                </w:pPr>
                <w:r w:rsidRPr="00690DF9">
                  <w:rPr>
                    <w:szCs w:val="15"/>
                  </w:rPr>
                  <w:t xml:space="preserve"> </w:t>
                </w:r>
              </w:p>
            </w:tc>
          </w:sdtContent>
        </w:sdt>
        <w:tc>
          <w:tcPr>
            <w:tcW w:w="284" w:type="dxa"/>
            <w:shd w:val="clear" w:color="auto" w:fill="auto"/>
            <w:vAlign w:val="center"/>
          </w:tcPr>
          <w:p w:rsidR="000C58E9" w:rsidRPr="00690DF9" w:rsidRDefault="000C58E9" w:rsidP="005E407B">
            <w:pPr>
              <w:rPr>
                <w:szCs w:val="15"/>
              </w:rPr>
            </w:pPr>
            <w:r>
              <w:rPr>
                <w:szCs w:val="15"/>
              </w:rPr>
              <w:t xml:space="preserve"> €</w:t>
            </w:r>
          </w:p>
        </w:tc>
      </w:tr>
      <w:tr w:rsidR="000C58E9" w:rsidRPr="00690DF9" w:rsidTr="005E407B">
        <w:trPr>
          <w:trHeight w:hRule="exact" w:val="57"/>
        </w:trPr>
        <w:tc>
          <w:tcPr>
            <w:tcW w:w="5670" w:type="dxa"/>
            <w:shd w:val="clear" w:color="auto" w:fill="auto"/>
            <w:vAlign w:val="center"/>
          </w:tcPr>
          <w:p w:rsidR="000C58E9" w:rsidRPr="00690DF9" w:rsidRDefault="000C58E9" w:rsidP="005E407B"/>
        </w:tc>
        <w:tc>
          <w:tcPr>
            <w:tcW w:w="3686" w:type="dxa"/>
            <w:gridSpan w:val="5"/>
            <w:shd w:val="clear" w:color="auto" w:fill="auto"/>
            <w:vAlign w:val="center"/>
          </w:tcPr>
          <w:p w:rsidR="000C58E9" w:rsidRPr="00690DF9" w:rsidRDefault="000C58E9" w:rsidP="005E407B">
            <w:pPr>
              <w:rPr>
                <w:szCs w:val="15"/>
              </w:rPr>
            </w:pPr>
          </w:p>
        </w:tc>
      </w:tr>
      <w:tr w:rsidR="000C58E9" w:rsidRPr="00690DF9" w:rsidTr="005E407B">
        <w:trPr>
          <w:trHeight w:val="283"/>
        </w:trPr>
        <w:tc>
          <w:tcPr>
            <w:tcW w:w="5670" w:type="dxa"/>
            <w:shd w:val="clear" w:color="auto" w:fill="auto"/>
          </w:tcPr>
          <w:p w:rsidR="000C58E9" w:rsidRPr="00690DF9" w:rsidRDefault="000C58E9" w:rsidP="000C58E9">
            <w:r w:rsidRPr="000C58E9">
              <w:t>Welche Industrien verwenden die hergestellten/vertriebenen</w:t>
            </w:r>
            <w:r>
              <w:t xml:space="preserve"> </w:t>
            </w:r>
            <w:r w:rsidRPr="000C58E9">
              <w:t>Produkte? Welche Funktionen erfüllen sie dort?</w:t>
            </w:r>
          </w:p>
        </w:tc>
        <w:tc>
          <w:tcPr>
            <w:tcW w:w="3686" w:type="dxa"/>
            <w:gridSpan w:val="5"/>
            <w:shd w:val="clear" w:color="auto" w:fill="E9E9E9"/>
          </w:tcPr>
          <w:sdt>
            <w:sdtPr>
              <w:rPr>
                <w:szCs w:val="15"/>
              </w:rPr>
              <w:id w:val="-1153527145"/>
              <w:placeholder>
                <w:docPart w:val="14E3450496E743D8BBEFEF56BDF7DF21"/>
              </w:placeholder>
              <w:text/>
            </w:sdtPr>
            <w:sdtEndPr/>
            <w:sdtContent>
              <w:p w:rsidR="000C58E9" w:rsidRDefault="000C58E9" w:rsidP="005E407B">
                <w:pPr>
                  <w:rPr>
                    <w:szCs w:val="15"/>
                  </w:rPr>
                </w:pPr>
                <w:r w:rsidRPr="00690DF9">
                  <w:rPr>
                    <w:szCs w:val="15"/>
                  </w:rPr>
                  <w:t xml:space="preserve"> </w:t>
                </w:r>
              </w:p>
            </w:sdtContent>
          </w:sdt>
          <w:p w:rsidR="000C58E9" w:rsidRDefault="000C58E9" w:rsidP="005E407B">
            <w:pPr>
              <w:rPr>
                <w:szCs w:val="15"/>
              </w:rPr>
            </w:pPr>
          </w:p>
          <w:p w:rsidR="000C58E9" w:rsidRPr="00690DF9" w:rsidRDefault="000C58E9" w:rsidP="005E407B">
            <w:pPr>
              <w:rPr>
                <w:szCs w:val="15"/>
              </w:rPr>
            </w:pPr>
          </w:p>
        </w:tc>
      </w:tr>
      <w:tr w:rsidR="000C58E9" w:rsidRPr="00690DF9" w:rsidTr="005E407B">
        <w:trPr>
          <w:trHeight w:hRule="exact" w:val="57"/>
        </w:trPr>
        <w:tc>
          <w:tcPr>
            <w:tcW w:w="5670" w:type="dxa"/>
            <w:shd w:val="clear" w:color="auto" w:fill="auto"/>
            <w:vAlign w:val="center"/>
          </w:tcPr>
          <w:p w:rsidR="000C58E9" w:rsidRPr="00690DF9" w:rsidRDefault="000C58E9" w:rsidP="000C58E9"/>
        </w:tc>
        <w:tc>
          <w:tcPr>
            <w:tcW w:w="3686" w:type="dxa"/>
            <w:gridSpan w:val="5"/>
            <w:shd w:val="clear" w:color="auto" w:fill="auto"/>
            <w:vAlign w:val="center"/>
          </w:tcPr>
          <w:p w:rsidR="000C58E9" w:rsidRPr="00690DF9" w:rsidRDefault="000C58E9" w:rsidP="005E407B">
            <w:pPr>
              <w:rPr>
                <w:szCs w:val="15"/>
              </w:rPr>
            </w:pPr>
          </w:p>
        </w:tc>
      </w:tr>
      <w:tr w:rsidR="000C58E9" w:rsidRPr="00690DF9" w:rsidTr="005E407B">
        <w:trPr>
          <w:trHeight w:val="283"/>
        </w:trPr>
        <w:tc>
          <w:tcPr>
            <w:tcW w:w="5670" w:type="dxa"/>
            <w:shd w:val="clear" w:color="auto" w:fill="auto"/>
          </w:tcPr>
          <w:p w:rsidR="000C58E9" w:rsidRPr="00690DF9" w:rsidRDefault="000C58E9" w:rsidP="000C58E9">
            <w:r w:rsidRPr="000C58E9">
              <w:t>Welche Schäden sind durch fehlerhafte Produkte möglich?</w:t>
            </w:r>
          </w:p>
        </w:tc>
        <w:tc>
          <w:tcPr>
            <w:tcW w:w="3686" w:type="dxa"/>
            <w:gridSpan w:val="5"/>
            <w:shd w:val="clear" w:color="auto" w:fill="E9E9E9"/>
          </w:tcPr>
          <w:sdt>
            <w:sdtPr>
              <w:rPr>
                <w:szCs w:val="15"/>
              </w:rPr>
              <w:id w:val="1505707975"/>
              <w:placeholder>
                <w:docPart w:val="1190DD883F684C17BA4EA1A5185E9D85"/>
              </w:placeholder>
              <w:text/>
            </w:sdtPr>
            <w:sdtEndPr/>
            <w:sdtContent>
              <w:p w:rsidR="000C58E9" w:rsidRDefault="000C58E9" w:rsidP="005E407B">
                <w:pPr>
                  <w:rPr>
                    <w:szCs w:val="15"/>
                  </w:rPr>
                </w:pPr>
                <w:r w:rsidRPr="00690DF9">
                  <w:rPr>
                    <w:szCs w:val="15"/>
                  </w:rPr>
                  <w:t xml:space="preserve"> </w:t>
                </w:r>
              </w:p>
            </w:sdtContent>
          </w:sdt>
          <w:p w:rsidR="000C58E9" w:rsidRDefault="000C58E9" w:rsidP="005E407B">
            <w:pPr>
              <w:rPr>
                <w:szCs w:val="15"/>
              </w:rPr>
            </w:pPr>
          </w:p>
          <w:p w:rsidR="000C58E9" w:rsidRPr="00690DF9" w:rsidRDefault="000C58E9" w:rsidP="005E407B">
            <w:pPr>
              <w:rPr>
                <w:szCs w:val="15"/>
              </w:rPr>
            </w:pPr>
          </w:p>
        </w:tc>
      </w:tr>
      <w:tr w:rsidR="000C58E9" w:rsidRPr="00690DF9" w:rsidTr="005E407B">
        <w:trPr>
          <w:trHeight w:hRule="exact" w:val="57"/>
        </w:trPr>
        <w:tc>
          <w:tcPr>
            <w:tcW w:w="5670" w:type="dxa"/>
            <w:shd w:val="clear" w:color="auto" w:fill="auto"/>
            <w:vAlign w:val="center"/>
          </w:tcPr>
          <w:p w:rsidR="000C58E9" w:rsidRPr="00690DF9" w:rsidRDefault="000C58E9" w:rsidP="000C58E9"/>
        </w:tc>
        <w:tc>
          <w:tcPr>
            <w:tcW w:w="3686" w:type="dxa"/>
            <w:gridSpan w:val="5"/>
            <w:shd w:val="clear" w:color="auto" w:fill="auto"/>
            <w:vAlign w:val="center"/>
          </w:tcPr>
          <w:p w:rsidR="000C58E9" w:rsidRPr="00690DF9" w:rsidRDefault="000C58E9" w:rsidP="005E407B">
            <w:pPr>
              <w:rPr>
                <w:szCs w:val="15"/>
              </w:rPr>
            </w:pPr>
          </w:p>
        </w:tc>
      </w:tr>
      <w:tr w:rsidR="000C58E9" w:rsidRPr="00690DF9" w:rsidTr="005E407B">
        <w:trPr>
          <w:trHeight w:val="283"/>
        </w:trPr>
        <w:tc>
          <w:tcPr>
            <w:tcW w:w="5670" w:type="dxa"/>
            <w:shd w:val="clear" w:color="auto" w:fill="auto"/>
          </w:tcPr>
          <w:p w:rsidR="000C58E9" w:rsidRPr="00690DF9" w:rsidRDefault="000C58E9" w:rsidP="000C58E9">
            <w:r w:rsidRPr="000C58E9">
              <w:t>Wie hoch in Prozent ist die Reklamationsquote der einzelnen</w:t>
            </w:r>
            <w:r>
              <w:t xml:space="preserve"> </w:t>
            </w:r>
            <w:r w:rsidRPr="000C58E9">
              <w:t>Produkte? (Bitte Angaben unterteilt nach Produktart)</w:t>
            </w:r>
          </w:p>
        </w:tc>
        <w:tc>
          <w:tcPr>
            <w:tcW w:w="3686" w:type="dxa"/>
            <w:gridSpan w:val="5"/>
            <w:shd w:val="clear" w:color="auto" w:fill="E9E9E9"/>
          </w:tcPr>
          <w:sdt>
            <w:sdtPr>
              <w:rPr>
                <w:szCs w:val="15"/>
              </w:rPr>
              <w:id w:val="1992447921"/>
              <w:placeholder>
                <w:docPart w:val="777EB33B49034F08B99B07B3D212AE66"/>
              </w:placeholder>
              <w:text/>
            </w:sdtPr>
            <w:sdtEndPr/>
            <w:sdtContent>
              <w:p w:rsidR="000C58E9" w:rsidRDefault="000C58E9" w:rsidP="005E407B">
                <w:pPr>
                  <w:rPr>
                    <w:szCs w:val="15"/>
                  </w:rPr>
                </w:pPr>
                <w:r w:rsidRPr="00690DF9">
                  <w:rPr>
                    <w:szCs w:val="15"/>
                  </w:rPr>
                  <w:t xml:space="preserve"> </w:t>
                </w:r>
              </w:p>
            </w:sdtContent>
          </w:sdt>
          <w:p w:rsidR="000C58E9" w:rsidRDefault="000C58E9" w:rsidP="005E407B">
            <w:pPr>
              <w:rPr>
                <w:szCs w:val="15"/>
              </w:rPr>
            </w:pPr>
          </w:p>
          <w:p w:rsidR="000C58E9" w:rsidRPr="00690DF9" w:rsidRDefault="000C58E9" w:rsidP="005E407B">
            <w:pPr>
              <w:rPr>
                <w:szCs w:val="15"/>
              </w:rPr>
            </w:pPr>
          </w:p>
        </w:tc>
      </w:tr>
      <w:tr w:rsidR="00690DF9" w:rsidRPr="00690DF9" w:rsidTr="00E24096">
        <w:trPr>
          <w:trHeight w:hRule="exact" w:val="57"/>
        </w:trPr>
        <w:tc>
          <w:tcPr>
            <w:tcW w:w="5670" w:type="dxa"/>
            <w:shd w:val="clear" w:color="auto" w:fill="auto"/>
            <w:vAlign w:val="center"/>
          </w:tcPr>
          <w:p w:rsidR="00690DF9" w:rsidRPr="00690DF9" w:rsidRDefault="00690DF9" w:rsidP="000C58E9"/>
        </w:tc>
        <w:tc>
          <w:tcPr>
            <w:tcW w:w="3686" w:type="dxa"/>
            <w:gridSpan w:val="5"/>
            <w:shd w:val="clear" w:color="auto" w:fill="auto"/>
            <w:vAlign w:val="center"/>
          </w:tcPr>
          <w:p w:rsidR="00690DF9" w:rsidRPr="00690DF9" w:rsidRDefault="00690DF9" w:rsidP="00690DF9">
            <w:pPr>
              <w:rPr>
                <w:szCs w:val="15"/>
              </w:rPr>
            </w:pPr>
          </w:p>
        </w:tc>
      </w:tr>
      <w:tr w:rsidR="00690DF9" w:rsidRPr="00690DF9" w:rsidTr="00E24096">
        <w:trPr>
          <w:trHeight w:val="283"/>
        </w:trPr>
        <w:tc>
          <w:tcPr>
            <w:tcW w:w="5670" w:type="dxa"/>
            <w:shd w:val="clear" w:color="auto" w:fill="auto"/>
            <w:vAlign w:val="center"/>
          </w:tcPr>
          <w:p w:rsidR="00690DF9" w:rsidRPr="00690DF9" w:rsidRDefault="000C58E9" w:rsidP="000C58E9">
            <w:r w:rsidRPr="000C58E9">
              <w:t>Wer sind die Abnehmer der Eigen- und Fremdprodukte?</w:t>
            </w:r>
          </w:p>
        </w:tc>
        <w:tc>
          <w:tcPr>
            <w:tcW w:w="3686" w:type="dxa"/>
            <w:gridSpan w:val="5"/>
            <w:shd w:val="clear" w:color="auto" w:fill="auto"/>
            <w:vAlign w:val="center"/>
          </w:tcPr>
          <w:p w:rsidR="00690DF9" w:rsidRPr="00690DF9" w:rsidRDefault="00A75B26" w:rsidP="00690DF9">
            <w:pPr>
              <w:rPr>
                <w:szCs w:val="15"/>
              </w:rPr>
            </w:pPr>
            <w:sdt>
              <w:sdtPr>
                <w:id w:val="-62178277"/>
                <w14:checkbox>
                  <w14:checked w14:val="0"/>
                  <w14:checkedState w14:val="2612" w14:font="MS Gothic"/>
                  <w14:uncheckedState w14:val="2610" w14:font="MS Gothic"/>
                </w14:checkbox>
              </w:sdtPr>
              <w:sdtEndPr/>
              <w:sdtContent>
                <w:r w:rsidR="00690DF9" w:rsidRPr="00690DF9">
                  <w:rPr>
                    <w:rFonts w:ascii="Segoe UI Symbol" w:hAnsi="Segoe UI Symbol" w:cs="Segoe UI Symbol"/>
                  </w:rPr>
                  <w:t>☐</w:t>
                </w:r>
              </w:sdtContent>
            </w:sdt>
            <w:r w:rsidR="00690DF9" w:rsidRPr="00690DF9">
              <w:t xml:space="preserve"> </w:t>
            </w:r>
            <w:proofErr w:type="spellStart"/>
            <w:r w:rsidR="000C58E9">
              <w:t>Weiterverarbeiter</w:t>
            </w:r>
            <w:proofErr w:type="spellEnd"/>
            <w:r w:rsidR="00690DF9" w:rsidRPr="00690DF9">
              <w:t xml:space="preserve">     </w:t>
            </w:r>
            <w:sdt>
              <w:sdtPr>
                <w:id w:val="905804092"/>
                <w14:checkbox>
                  <w14:checked w14:val="0"/>
                  <w14:checkedState w14:val="2612" w14:font="MS Gothic"/>
                  <w14:uncheckedState w14:val="2610" w14:font="MS Gothic"/>
                </w14:checkbox>
              </w:sdtPr>
              <w:sdtEndPr/>
              <w:sdtContent>
                <w:r w:rsidR="00690DF9" w:rsidRPr="00690DF9">
                  <w:rPr>
                    <w:rFonts w:ascii="Segoe UI Symbol" w:hAnsi="Segoe UI Symbol" w:cs="Segoe UI Symbol"/>
                  </w:rPr>
                  <w:t>☐</w:t>
                </w:r>
              </w:sdtContent>
            </w:sdt>
            <w:r w:rsidR="00690DF9" w:rsidRPr="00690DF9">
              <w:t xml:space="preserve"> </w:t>
            </w:r>
            <w:r w:rsidR="000C58E9">
              <w:t>Endverbraucher</w:t>
            </w:r>
          </w:p>
        </w:tc>
      </w:tr>
      <w:tr w:rsidR="00E24096" w:rsidRPr="00690DF9" w:rsidTr="00E24096">
        <w:trPr>
          <w:trHeight w:hRule="exact" w:val="57"/>
        </w:trPr>
        <w:tc>
          <w:tcPr>
            <w:tcW w:w="5670" w:type="dxa"/>
            <w:shd w:val="clear" w:color="auto" w:fill="auto"/>
            <w:vAlign w:val="center"/>
          </w:tcPr>
          <w:p w:rsidR="00E24096" w:rsidRPr="00690DF9" w:rsidRDefault="00E24096" w:rsidP="000C58E9"/>
        </w:tc>
        <w:tc>
          <w:tcPr>
            <w:tcW w:w="3686" w:type="dxa"/>
            <w:gridSpan w:val="5"/>
            <w:shd w:val="clear" w:color="auto" w:fill="auto"/>
            <w:vAlign w:val="center"/>
          </w:tcPr>
          <w:p w:rsidR="00E24096" w:rsidRPr="00690DF9" w:rsidRDefault="00E24096" w:rsidP="005E407B">
            <w:pPr>
              <w:rPr>
                <w:szCs w:val="15"/>
              </w:rPr>
            </w:pPr>
          </w:p>
        </w:tc>
      </w:tr>
      <w:tr w:rsidR="00E24096" w:rsidRPr="00690DF9" w:rsidTr="00E24096">
        <w:trPr>
          <w:trHeight w:val="283"/>
        </w:trPr>
        <w:tc>
          <w:tcPr>
            <w:tcW w:w="5670" w:type="dxa"/>
            <w:shd w:val="clear" w:color="auto" w:fill="auto"/>
          </w:tcPr>
          <w:p w:rsidR="00E24096" w:rsidRPr="00690DF9" w:rsidRDefault="000C58E9" w:rsidP="000C58E9">
            <w:r w:rsidRPr="000C58E9">
              <w:t>An welche Abnehmer (Unternehmen) werden mehr als 20 %</w:t>
            </w:r>
            <w:r>
              <w:t xml:space="preserve"> </w:t>
            </w:r>
            <w:r w:rsidRPr="000C58E9">
              <w:t xml:space="preserve">des </w:t>
            </w:r>
            <w:r w:rsidR="00E21967">
              <w:br/>
            </w:r>
            <w:r w:rsidRPr="000C58E9">
              <w:t>Gesamtumsatzes oder 50 % eines bestimmten Produkts</w:t>
            </w:r>
            <w:r>
              <w:t xml:space="preserve"> </w:t>
            </w:r>
            <w:r w:rsidRPr="000C58E9">
              <w:t>geliefert?</w:t>
            </w:r>
          </w:p>
        </w:tc>
        <w:tc>
          <w:tcPr>
            <w:tcW w:w="3686" w:type="dxa"/>
            <w:gridSpan w:val="5"/>
            <w:shd w:val="clear" w:color="auto" w:fill="E9E9E9"/>
          </w:tcPr>
          <w:sdt>
            <w:sdtPr>
              <w:rPr>
                <w:szCs w:val="15"/>
              </w:rPr>
              <w:id w:val="1949498452"/>
              <w:placeholder>
                <w:docPart w:val="C5BE712139544446810F02905B70FC48"/>
              </w:placeholder>
              <w:text/>
            </w:sdtPr>
            <w:sdtEndPr/>
            <w:sdtContent>
              <w:p w:rsidR="00E24096" w:rsidRDefault="00E24096" w:rsidP="005E407B">
                <w:pPr>
                  <w:rPr>
                    <w:szCs w:val="15"/>
                  </w:rPr>
                </w:pPr>
                <w:r w:rsidRPr="00690DF9">
                  <w:rPr>
                    <w:szCs w:val="15"/>
                  </w:rPr>
                  <w:t xml:space="preserve"> </w:t>
                </w:r>
              </w:p>
            </w:sdtContent>
          </w:sdt>
          <w:p w:rsidR="00E24096" w:rsidRDefault="00E24096" w:rsidP="005E407B">
            <w:pPr>
              <w:rPr>
                <w:szCs w:val="15"/>
              </w:rPr>
            </w:pPr>
          </w:p>
          <w:p w:rsidR="00E24096" w:rsidRPr="00690DF9" w:rsidRDefault="00E24096" w:rsidP="005E407B">
            <w:pPr>
              <w:rPr>
                <w:szCs w:val="15"/>
              </w:rPr>
            </w:pPr>
          </w:p>
        </w:tc>
      </w:tr>
      <w:tr w:rsidR="000C58E9" w:rsidRPr="00690DF9" w:rsidTr="005E407B">
        <w:trPr>
          <w:trHeight w:hRule="exact" w:val="57"/>
        </w:trPr>
        <w:tc>
          <w:tcPr>
            <w:tcW w:w="5670" w:type="dxa"/>
            <w:shd w:val="clear" w:color="auto" w:fill="auto"/>
            <w:vAlign w:val="center"/>
          </w:tcPr>
          <w:p w:rsidR="000C58E9" w:rsidRPr="00690DF9" w:rsidRDefault="000C58E9" w:rsidP="005E407B"/>
        </w:tc>
        <w:tc>
          <w:tcPr>
            <w:tcW w:w="3686" w:type="dxa"/>
            <w:gridSpan w:val="5"/>
            <w:shd w:val="clear" w:color="auto" w:fill="auto"/>
            <w:vAlign w:val="center"/>
          </w:tcPr>
          <w:p w:rsidR="000C58E9" w:rsidRPr="00690DF9" w:rsidRDefault="000C58E9" w:rsidP="005E407B">
            <w:pPr>
              <w:rPr>
                <w:szCs w:val="15"/>
              </w:rPr>
            </w:pPr>
          </w:p>
        </w:tc>
      </w:tr>
      <w:tr w:rsidR="000C58E9" w:rsidRPr="00690DF9" w:rsidTr="005E407B">
        <w:trPr>
          <w:trHeight w:val="283"/>
        </w:trPr>
        <w:tc>
          <w:tcPr>
            <w:tcW w:w="5670" w:type="dxa"/>
            <w:shd w:val="clear" w:color="auto" w:fill="auto"/>
          </w:tcPr>
          <w:p w:rsidR="000C58E9" w:rsidRDefault="000C58E9" w:rsidP="000C58E9">
            <w:r>
              <w:t xml:space="preserve">Mit welchen Abnehmern (Unternehmen) bestehen personal- oder </w:t>
            </w:r>
            <w:r w:rsidR="00E21967">
              <w:br/>
            </w:r>
            <w:r>
              <w:t>kapitalmäßige Verflechtungen?</w:t>
            </w:r>
          </w:p>
          <w:p w:rsidR="000C58E9" w:rsidRPr="00690DF9" w:rsidRDefault="000C58E9" w:rsidP="005E407B"/>
        </w:tc>
        <w:tc>
          <w:tcPr>
            <w:tcW w:w="3686" w:type="dxa"/>
            <w:gridSpan w:val="5"/>
            <w:shd w:val="clear" w:color="auto" w:fill="E9E9E9"/>
          </w:tcPr>
          <w:sdt>
            <w:sdtPr>
              <w:rPr>
                <w:szCs w:val="15"/>
              </w:rPr>
              <w:id w:val="-785122741"/>
              <w:placeholder>
                <w:docPart w:val="BAD09D42C48A418DA851AB058ACC2A2A"/>
              </w:placeholder>
              <w:text/>
            </w:sdtPr>
            <w:sdtEndPr/>
            <w:sdtContent>
              <w:p w:rsidR="000C58E9" w:rsidRDefault="000C58E9" w:rsidP="005E407B">
                <w:pPr>
                  <w:rPr>
                    <w:szCs w:val="15"/>
                  </w:rPr>
                </w:pPr>
                <w:r w:rsidRPr="00690DF9">
                  <w:rPr>
                    <w:szCs w:val="15"/>
                  </w:rPr>
                  <w:t xml:space="preserve"> </w:t>
                </w:r>
              </w:p>
            </w:sdtContent>
          </w:sdt>
          <w:p w:rsidR="000C58E9" w:rsidRDefault="000C58E9" w:rsidP="005E407B">
            <w:pPr>
              <w:rPr>
                <w:szCs w:val="15"/>
              </w:rPr>
            </w:pPr>
          </w:p>
          <w:p w:rsidR="000C58E9" w:rsidRPr="00690DF9" w:rsidRDefault="000C58E9" w:rsidP="005E407B">
            <w:pPr>
              <w:rPr>
                <w:szCs w:val="15"/>
              </w:rPr>
            </w:pPr>
          </w:p>
        </w:tc>
      </w:tr>
      <w:tr w:rsidR="000C58E9" w:rsidRPr="00690DF9" w:rsidTr="005E407B">
        <w:trPr>
          <w:trHeight w:hRule="exact" w:val="57"/>
        </w:trPr>
        <w:tc>
          <w:tcPr>
            <w:tcW w:w="5670" w:type="dxa"/>
            <w:shd w:val="clear" w:color="auto" w:fill="auto"/>
            <w:vAlign w:val="center"/>
          </w:tcPr>
          <w:p w:rsidR="000C58E9" w:rsidRPr="00690DF9" w:rsidRDefault="000C58E9" w:rsidP="005E407B"/>
        </w:tc>
        <w:tc>
          <w:tcPr>
            <w:tcW w:w="3686" w:type="dxa"/>
            <w:gridSpan w:val="5"/>
            <w:shd w:val="clear" w:color="auto" w:fill="auto"/>
            <w:vAlign w:val="center"/>
          </w:tcPr>
          <w:p w:rsidR="000C58E9" w:rsidRPr="00690DF9" w:rsidRDefault="000C58E9" w:rsidP="005E407B">
            <w:pPr>
              <w:rPr>
                <w:szCs w:val="15"/>
              </w:rPr>
            </w:pPr>
          </w:p>
        </w:tc>
      </w:tr>
      <w:tr w:rsidR="00E21967" w:rsidRPr="00690DF9" w:rsidTr="006F03C9">
        <w:trPr>
          <w:trHeight w:hRule="exact" w:val="57"/>
        </w:trPr>
        <w:tc>
          <w:tcPr>
            <w:tcW w:w="5670" w:type="dxa"/>
            <w:shd w:val="clear" w:color="auto" w:fill="auto"/>
            <w:vAlign w:val="center"/>
          </w:tcPr>
          <w:p w:rsidR="00E21967" w:rsidRPr="00690DF9" w:rsidRDefault="00E21967" w:rsidP="006F03C9"/>
        </w:tc>
        <w:tc>
          <w:tcPr>
            <w:tcW w:w="3686" w:type="dxa"/>
            <w:gridSpan w:val="5"/>
            <w:shd w:val="clear" w:color="auto" w:fill="auto"/>
            <w:vAlign w:val="center"/>
          </w:tcPr>
          <w:p w:rsidR="00E21967" w:rsidRPr="00690DF9" w:rsidRDefault="00E21967" w:rsidP="006F03C9">
            <w:pPr>
              <w:rPr>
                <w:szCs w:val="15"/>
              </w:rPr>
            </w:pPr>
          </w:p>
        </w:tc>
      </w:tr>
      <w:tr w:rsidR="00E21967" w:rsidRPr="00690DF9" w:rsidTr="006F03C9">
        <w:trPr>
          <w:trHeight w:val="283"/>
        </w:trPr>
        <w:tc>
          <w:tcPr>
            <w:tcW w:w="5670" w:type="dxa"/>
            <w:shd w:val="clear" w:color="auto" w:fill="auto"/>
          </w:tcPr>
          <w:p w:rsidR="00E21967" w:rsidRPr="00690DF9" w:rsidRDefault="00E21967" w:rsidP="006F03C9">
            <w:r w:rsidRPr="00E21967">
              <w:t>Welche von den selbst hergestellten Produkten werden in Einzelfertigung produziert?</w:t>
            </w:r>
          </w:p>
        </w:tc>
        <w:tc>
          <w:tcPr>
            <w:tcW w:w="3686" w:type="dxa"/>
            <w:gridSpan w:val="5"/>
            <w:shd w:val="clear" w:color="auto" w:fill="E9E9E9"/>
          </w:tcPr>
          <w:sdt>
            <w:sdtPr>
              <w:rPr>
                <w:szCs w:val="15"/>
              </w:rPr>
              <w:id w:val="1519041682"/>
              <w:placeholder>
                <w:docPart w:val="77DAF9AAFCD9447B87C8F5A2594C5F63"/>
              </w:placeholder>
              <w:text/>
            </w:sdtPr>
            <w:sdtEndPr/>
            <w:sdtContent>
              <w:p w:rsidR="00E21967" w:rsidRDefault="00E21967" w:rsidP="006F03C9">
                <w:pPr>
                  <w:rPr>
                    <w:szCs w:val="15"/>
                  </w:rPr>
                </w:pPr>
                <w:r w:rsidRPr="00690DF9">
                  <w:rPr>
                    <w:szCs w:val="15"/>
                  </w:rPr>
                  <w:t xml:space="preserve"> </w:t>
                </w:r>
              </w:p>
            </w:sdtContent>
          </w:sdt>
          <w:p w:rsidR="00E21967" w:rsidRDefault="00E21967" w:rsidP="006F03C9">
            <w:pPr>
              <w:rPr>
                <w:szCs w:val="15"/>
              </w:rPr>
            </w:pPr>
          </w:p>
          <w:p w:rsidR="00E21967" w:rsidRPr="00690DF9" w:rsidRDefault="00E21967" w:rsidP="006F03C9">
            <w:pPr>
              <w:rPr>
                <w:szCs w:val="15"/>
              </w:rPr>
            </w:pPr>
          </w:p>
        </w:tc>
      </w:tr>
      <w:tr w:rsidR="000C58E9" w:rsidRPr="00690DF9" w:rsidTr="005E407B">
        <w:trPr>
          <w:trHeight w:hRule="exact" w:val="57"/>
        </w:trPr>
        <w:tc>
          <w:tcPr>
            <w:tcW w:w="5670" w:type="dxa"/>
            <w:shd w:val="clear" w:color="auto" w:fill="auto"/>
            <w:vAlign w:val="center"/>
          </w:tcPr>
          <w:p w:rsidR="000C58E9" w:rsidRPr="00690DF9" w:rsidRDefault="000C58E9" w:rsidP="005E407B"/>
        </w:tc>
        <w:tc>
          <w:tcPr>
            <w:tcW w:w="3686" w:type="dxa"/>
            <w:gridSpan w:val="5"/>
            <w:shd w:val="clear" w:color="auto" w:fill="auto"/>
            <w:vAlign w:val="center"/>
          </w:tcPr>
          <w:p w:rsidR="000C58E9" w:rsidRPr="00690DF9" w:rsidRDefault="000C58E9" w:rsidP="005E407B">
            <w:pPr>
              <w:rPr>
                <w:szCs w:val="15"/>
              </w:rPr>
            </w:pPr>
          </w:p>
        </w:tc>
      </w:tr>
      <w:tr w:rsidR="000C58E9" w:rsidRPr="00690DF9" w:rsidTr="005E407B">
        <w:trPr>
          <w:trHeight w:val="283"/>
        </w:trPr>
        <w:tc>
          <w:tcPr>
            <w:tcW w:w="5670" w:type="dxa"/>
            <w:shd w:val="clear" w:color="auto" w:fill="auto"/>
            <w:vAlign w:val="center"/>
          </w:tcPr>
          <w:p w:rsidR="000C58E9" w:rsidRPr="00690DF9" w:rsidRDefault="000C58E9" w:rsidP="005E407B">
            <w:r w:rsidRPr="000C58E9">
              <w:t>Höhe des Umsatzanteils</w:t>
            </w:r>
          </w:p>
        </w:tc>
        <w:sdt>
          <w:sdtPr>
            <w:rPr>
              <w:szCs w:val="15"/>
            </w:rPr>
            <w:id w:val="723650951"/>
            <w:placeholder>
              <w:docPart w:val="F4C12C7FDF1E472688F997DAEE0A0F20"/>
            </w:placeholder>
            <w:text/>
          </w:sdtPr>
          <w:sdtEndPr/>
          <w:sdtContent>
            <w:tc>
              <w:tcPr>
                <w:tcW w:w="3402" w:type="dxa"/>
                <w:gridSpan w:val="4"/>
                <w:shd w:val="clear" w:color="auto" w:fill="E9E9E9"/>
                <w:vAlign w:val="center"/>
              </w:tcPr>
              <w:p w:rsidR="000C58E9" w:rsidRPr="00690DF9" w:rsidRDefault="000C58E9" w:rsidP="005E407B">
                <w:pPr>
                  <w:rPr>
                    <w:szCs w:val="15"/>
                  </w:rPr>
                </w:pPr>
                <w:r w:rsidRPr="00690DF9">
                  <w:rPr>
                    <w:szCs w:val="15"/>
                  </w:rPr>
                  <w:t xml:space="preserve"> </w:t>
                </w:r>
              </w:p>
            </w:tc>
          </w:sdtContent>
        </w:sdt>
        <w:tc>
          <w:tcPr>
            <w:tcW w:w="284" w:type="dxa"/>
            <w:shd w:val="clear" w:color="auto" w:fill="auto"/>
            <w:vAlign w:val="center"/>
          </w:tcPr>
          <w:p w:rsidR="000C58E9" w:rsidRPr="00690DF9" w:rsidRDefault="000C58E9" w:rsidP="005E407B">
            <w:pPr>
              <w:rPr>
                <w:szCs w:val="15"/>
              </w:rPr>
            </w:pPr>
            <w:r>
              <w:rPr>
                <w:szCs w:val="15"/>
              </w:rPr>
              <w:t xml:space="preserve"> €</w:t>
            </w:r>
          </w:p>
        </w:tc>
      </w:tr>
      <w:tr w:rsidR="000C58E9" w:rsidRPr="00690DF9" w:rsidTr="00E21967">
        <w:trPr>
          <w:trHeight w:hRule="exact" w:val="52"/>
        </w:trPr>
        <w:tc>
          <w:tcPr>
            <w:tcW w:w="5670" w:type="dxa"/>
            <w:shd w:val="clear" w:color="auto" w:fill="auto"/>
            <w:vAlign w:val="center"/>
          </w:tcPr>
          <w:p w:rsidR="000C58E9" w:rsidRPr="00690DF9" w:rsidRDefault="000C58E9" w:rsidP="005E407B"/>
        </w:tc>
        <w:tc>
          <w:tcPr>
            <w:tcW w:w="3686" w:type="dxa"/>
            <w:gridSpan w:val="5"/>
            <w:shd w:val="clear" w:color="auto" w:fill="auto"/>
            <w:vAlign w:val="center"/>
          </w:tcPr>
          <w:p w:rsidR="000C58E9" w:rsidRPr="00690DF9" w:rsidRDefault="000C58E9" w:rsidP="005E407B">
            <w:pPr>
              <w:rPr>
                <w:szCs w:val="15"/>
              </w:rPr>
            </w:pPr>
          </w:p>
        </w:tc>
      </w:tr>
      <w:tr w:rsidR="000C58E9" w:rsidRPr="00690DF9" w:rsidTr="005E407B">
        <w:trPr>
          <w:trHeight w:val="283"/>
        </w:trPr>
        <w:tc>
          <w:tcPr>
            <w:tcW w:w="5670" w:type="dxa"/>
            <w:shd w:val="clear" w:color="auto" w:fill="auto"/>
          </w:tcPr>
          <w:p w:rsidR="000C58E9" w:rsidRPr="00690DF9" w:rsidRDefault="000C58E9" w:rsidP="000C58E9">
            <w:r>
              <w:t>Welche von den selbst hergestellten Produkten werden in Serienfertigung produziert?</w:t>
            </w:r>
          </w:p>
        </w:tc>
        <w:tc>
          <w:tcPr>
            <w:tcW w:w="3686" w:type="dxa"/>
            <w:gridSpan w:val="5"/>
            <w:shd w:val="clear" w:color="auto" w:fill="E9E9E9"/>
          </w:tcPr>
          <w:sdt>
            <w:sdtPr>
              <w:rPr>
                <w:szCs w:val="15"/>
              </w:rPr>
              <w:id w:val="36400328"/>
              <w:placeholder>
                <w:docPart w:val="24C1CF10DA4543719051ED786B61BDE6"/>
              </w:placeholder>
              <w:text/>
            </w:sdtPr>
            <w:sdtEndPr/>
            <w:sdtContent>
              <w:p w:rsidR="000C58E9" w:rsidRDefault="000C58E9" w:rsidP="005E407B">
                <w:pPr>
                  <w:rPr>
                    <w:szCs w:val="15"/>
                  </w:rPr>
                </w:pPr>
                <w:r w:rsidRPr="00690DF9">
                  <w:rPr>
                    <w:szCs w:val="15"/>
                  </w:rPr>
                  <w:t xml:space="preserve"> </w:t>
                </w:r>
              </w:p>
            </w:sdtContent>
          </w:sdt>
          <w:p w:rsidR="000C58E9" w:rsidRDefault="000C58E9" w:rsidP="005E407B">
            <w:pPr>
              <w:rPr>
                <w:szCs w:val="15"/>
              </w:rPr>
            </w:pPr>
          </w:p>
          <w:p w:rsidR="000C58E9" w:rsidRPr="00690DF9" w:rsidRDefault="000C58E9" w:rsidP="005E407B">
            <w:pPr>
              <w:rPr>
                <w:szCs w:val="15"/>
              </w:rPr>
            </w:pPr>
          </w:p>
        </w:tc>
      </w:tr>
      <w:tr w:rsidR="000C58E9" w:rsidRPr="00690DF9" w:rsidTr="005E407B">
        <w:trPr>
          <w:trHeight w:hRule="exact" w:val="57"/>
        </w:trPr>
        <w:tc>
          <w:tcPr>
            <w:tcW w:w="5670" w:type="dxa"/>
            <w:shd w:val="clear" w:color="auto" w:fill="auto"/>
            <w:vAlign w:val="center"/>
          </w:tcPr>
          <w:p w:rsidR="000C58E9" w:rsidRPr="00690DF9" w:rsidRDefault="000C58E9" w:rsidP="005E407B"/>
        </w:tc>
        <w:tc>
          <w:tcPr>
            <w:tcW w:w="3686" w:type="dxa"/>
            <w:gridSpan w:val="5"/>
            <w:shd w:val="clear" w:color="auto" w:fill="auto"/>
            <w:vAlign w:val="center"/>
          </w:tcPr>
          <w:p w:rsidR="000C58E9" w:rsidRPr="00690DF9" w:rsidRDefault="000C58E9" w:rsidP="005E407B">
            <w:pPr>
              <w:rPr>
                <w:szCs w:val="15"/>
              </w:rPr>
            </w:pPr>
          </w:p>
        </w:tc>
      </w:tr>
      <w:tr w:rsidR="000C58E9" w:rsidRPr="00690DF9" w:rsidTr="000C58E9">
        <w:trPr>
          <w:trHeight w:val="283"/>
        </w:trPr>
        <w:tc>
          <w:tcPr>
            <w:tcW w:w="5670" w:type="dxa"/>
            <w:shd w:val="clear" w:color="auto" w:fill="auto"/>
            <w:vAlign w:val="center"/>
          </w:tcPr>
          <w:p w:rsidR="000C58E9" w:rsidRPr="00690DF9" w:rsidRDefault="000C58E9" w:rsidP="005E407B">
            <w:r w:rsidRPr="000C58E9">
              <w:t>Höhe des Umsatzanteils und Stückzahl je Serie</w:t>
            </w:r>
          </w:p>
        </w:tc>
        <w:sdt>
          <w:sdtPr>
            <w:rPr>
              <w:szCs w:val="15"/>
            </w:rPr>
            <w:id w:val="1353538761"/>
            <w:placeholder>
              <w:docPart w:val="44A656FD13E440C3BA4D6EA4169E2E69"/>
            </w:placeholder>
            <w:text/>
          </w:sdtPr>
          <w:sdtEndPr/>
          <w:sdtContent>
            <w:tc>
              <w:tcPr>
                <w:tcW w:w="1418" w:type="dxa"/>
                <w:shd w:val="clear" w:color="auto" w:fill="E9E9E9"/>
                <w:vAlign w:val="center"/>
              </w:tcPr>
              <w:p w:rsidR="000C58E9" w:rsidRPr="00690DF9" w:rsidRDefault="000C58E9" w:rsidP="005E407B">
                <w:pPr>
                  <w:rPr>
                    <w:szCs w:val="15"/>
                  </w:rPr>
                </w:pPr>
                <w:r w:rsidRPr="00690DF9">
                  <w:rPr>
                    <w:szCs w:val="15"/>
                  </w:rPr>
                  <w:t xml:space="preserve"> </w:t>
                </w:r>
              </w:p>
            </w:tc>
          </w:sdtContent>
        </w:sdt>
        <w:tc>
          <w:tcPr>
            <w:tcW w:w="567" w:type="dxa"/>
            <w:shd w:val="clear" w:color="auto" w:fill="auto"/>
            <w:vAlign w:val="center"/>
          </w:tcPr>
          <w:p w:rsidR="000C58E9" w:rsidRPr="00690DF9" w:rsidRDefault="000C58E9" w:rsidP="005E407B">
            <w:pPr>
              <w:rPr>
                <w:szCs w:val="15"/>
              </w:rPr>
            </w:pPr>
            <w:r>
              <w:rPr>
                <w:szCs w:val="15"/>
              </w:rPr>
              <w:t xml:space="preserve"> €</w:t>
            </w:r>
          </w:p>
        </w:tc>
        <w:sdt>
          <w:sdtPr>
            <w:rPr>
              <w:szCs w:val="15"/>
            </w:rPr>
            <w:id w:val="520132322"/>
            <w:placeholder>
              <w:docPart w:val="4A410E07DF164C078BCB95BAF3D9E2D5"/>
            </w:placeholder>
            <w:showingPlcHdr/>
            <w:text/>
          </w:sdtPr>
          <w:sdtEndPr/>
          <w:sdtContent>
            <w:tc>
              <w:tcPr>
                <w:tcW w:w="1134" w:type="dxa"/>
                <w:shd w:val="clear" w:color="auto" w:fill="E9E9E9"/>
                <w:vAlign w:val="center"/>
              </w:tcPr>
              <w:p w:rsidR="000C58E9" w:rsidRPr="00690DF9" w:rsidRDefault="00D33CB1" w:rsidP="005E407B">
                <w:pPr>
                  <w:rPr>
                    <w:szCs w:val="15"/>
                  </w:rPr>
                </w:pPr>
                <w:r>
                  <w:rPr>
                    <w:rStyle w:val="Platzhaltertext"/>
                  </w:rPr>
                  <w:t xml:space="preserve"> </w:t>
                </w:r>
              </w:p>
            </w:tc>
          </w:sdtContent>
        </w:sdt>
        <w:tc>
          <w:tcPr>
            <w:tcW w:w="567" w:type="dxa"/>
            <w:gridSpan w:val="2"/>
            <w:shd w:val="clear" w:color="auto" w:fill="auto"/>
            <w:vAlign w:val="center"/>
          </w:tcPr>
          <w:p w:rsidR="000C58E9" w:rsidRPr="00690DF9" w:rsidRDefault="000C58E9" w:rsidP="005E407B">
            <w:pPr>
              <w:rPr>
                <w:szCs w:val="15"/>
              </w:rPr>
            </w:pPr>
            <w:r>
              <w:rPr>
                <w:szCs w:val="15"/>
              </w:rPr>
              <w:t xml:space="preserve"> Stück</w:t>
            </w:r>
          </w:p>
        </w:tc>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5"/>
            <w:shd w:val="clear" w:color="auto" w:fill="auto"/>
            <w:vAlign w:val="center"/>
          </w:tcPr>
          <w:p w:rsidR="007E07CF" w:rsidRPr="00690DF9" w:rsidRDefault="007E07CF" w:rsidP="005E407B">
            <w:pPr>
              <w:rPr>
                <w:szCs w:val="15"/>
              </w:rPr>
            </w:pPr>
          </w:p>
        </w:tc>
      </w:tr>
      <w:tr w:rsidR="007E07CF" w:rsidRPr="00690DF9" w:rsidTr="008707A8">
        <w:trPr>
          <w:trHeight w:val="948"/>
        </w:trPr>
        <w:tc>
          <w:tcPr>
            <w:tcW w:w="5670" w:type="dxa"/>
            <w:shd w:val="clear" w:color="auto" w:fill="auto"/>
          </w:tcPr>
          <w:p w:rsidR="007E07CF" w:rsidRPr="00690DF9" w:rsidRDefault="007E07CF" w:rsidP="007E07CF">
            <w:r>
              <w:t xml:space="preserve">Werden für die Erzeugnisse Vereinbarungen getroffen über bestimmte </w:t>
            </w:r>
            <w:r w:rsidR="00E21967">
              <w:br/>
            </w:r>
            <w:r>
              <w:t xml:space="preserve">Eigenschaften der Erzeugnisse, Arbeiten und Leistungen, für die Sie </w:t>
            </w:r>
            <w:r w:rsidR="00E21967">
              <w:br/>
            </w:r>
            <w:r>
              <w:t>verschuldensunabhängig einzustehen haben?</w:t>
            </w:r>
          </w:p>
        </w:tc>
        <w:tc>
          <w:tcPr>
            <w:tcW w:w="3686" w:type="dxa"/>
            <w:gridSpan w:val="5"/>
            <w:shd w:val="clear" w:color="auto" w:fill="E9E9E9"/>
          </w:tcPr>
          <w:sdt>
            <w:sdtPr>
              <w:rPr>
                <w:szCs w:val="15"/>
              </w:rPr>
              <w:id w:val="1042710030"/>
              <w:placeholder>
                <w:docPart w:val="DefaultPlaceholder_-1854013440"/>
              </w:placeholder>
              <w:text/>
            </w:sdtPr>
            <w:sdtEndPr/>
            <w:sdtContent>
              <w:p w:rsidR="007E07CF" w:rsidRDefault="007E07CF" w:rsidP="005E407B">
                <w:pPr>
                  <w:rPr>
                    <w:szCs w:val="15"/>
                  </w:rPr>
                </w:pPr>
                <w:r>
                  <w:rPr>
                    <w:szCs w:val="15"/>
                  </w:rPr>
                  <w:t xml:space="preserve"> </w:t>
                </w:r>
              </w:p>
            </w:sdtContent>
          </w:sdt>
          <w:p w:rsidR="007E07CF" w:rsidRPr="00690DF9" w:rsidRDefault="007E07CF" w:rsidP="005E407B">
            <w:pPr>
              <w:rPr>
                <w:szCs w:val="15"/>
              </w:rPr>
            </w:pPr>
          </w:p>
        </w:tc>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5"/>
            <w:shd w:val="clear" w:color="auto" w:fill="auto"/>
            <w:vAlign w:val="center"/>
          </w:tcPr>
          <w:p w:rsidR="007E07CF" w:rsidRPr="00690DF9" w:rsidRDefault="007E07CF" w:rsidP="005E407B">
            <w:pPr>
              <w:rPr>
                <w:szCs w:val="15"/>
              </w:rPr>
            </w:pPr>
          </w:p>
        </w:tc>
      </w:tr>
      <w:tr w:rsidR="007E07CF" w:rsidRPr="00690DF9" w:rsidTr="005E407B">
        <w:trPr>
          <w:trHeight w:val="283"/>
        </w:trPr>
        <w:tc>
          <w:tcPr>
            <w:tcW w:w="5670" w:type="dxa"/>
            <w:shd w:val="clear" w:color="auto" w:fill="auto"/>
          </w:tcPr>
          <w:p w:rsidR="007E07CF" w:rsidRPr="00690DF9" w:rsidRDefault="007E07CF" w:rsidP="005E407B">
            <w:r w:rsidRPr="007E07CF">
              <w:lastRenderedPageBreak/>
              <w:t>Für welche Erzeugnisse und welche Vereinbarungen?</w:t>
            </w:r>
          </w:p>
        </w:tc>
        <w:sdt>
          <w:sdtPr>
            <w:rPr>
              <w:szCs w:val="15"/>
            </w:rPr>
            <w:id w:val="781300930"/>
            <w:placeholder>
              <w:docPart w:val="DefaultPlaceholder_-1854013440"/>
            </w:placeholder>
            <w:text/>
          </w:sdtPr>
          <w:sdtEndPr/>
          <w:sdtContent>
            <w:tc>
              <w:tcPr>
                <w:tcW w:w="3686" w:type="dxa"/>
                <w:gridSpan w:val="5"/>
                <w:shd w:val="clear" w:color="auto" w:fill="E9E9E9"/>
              </w:tcPr>
              <w:p w:rsidR="007E07CF" w:rsidRPr="00690DF9" w:rsidRDefault="007E07CF" w:rsidP="005E407B">
                <w:pPr>
                  <w:rPr>
                    <w:szCs w:val="15"/>
                  </w:rPr>
                </w:pPr>
                <w:r>
                  <w:rPr>
                    <w:szCs w:val="15"/>
                  </w:rPr>
                  <w:t xml:space="preserve"> </w:t>
                </w:r>
              </w:p>
            </w:tc>
          </w:sdtContent>
        </w:sdt>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5"/>
            <w:shd w:val="clear" w:color="auto" w:fill="auto"/>
            <w:vAlign w:val="center"/>
          </w:tcPr>
          <w:p w:rsidR="007E07CF" w:rsidRPr="00690DF9" w:rsidRDefault="007E07CF" w:rsidP="005E407B">
            <w:pPr>
              <w:rPr>
                <w:szCs w:val="15"/>
              </w:rPr>
            </w:pPr>
          </w:p>
        </w:tc>
      </w:tr>
      <w:tr w:rsidR="007E07CF" w:rsidRPr="00690DF9" w:rsidTr="005E407B">
        <w:trPr>
          <w:trHeight w:val="283"/>
        </w:trPr>
        <w:tc>
          <w:tcPr>
            <w:tcW w:w="5670" w:type="dxa"/>
            <w:shd w:val="clear" w:color="auto" w:fill="auto"/>
          </w:tcPr>
          <w:p w:rsidR="007E07CF" w:rsidRDefault="007E07CF" w:rsidP="007E07CF">
            <w:r>
              <w:t xml:space="preserve">Werden – über die gesetzliche Regelung hinaus – besondere </w:t>
            </w:r>
            <w:r w:rsidR="00E21967">
              <w:br/>
            </w:r>
            <w:r>
              <w:t>Verjährungsfristen für Gewährleistungsansprüche vereinbart?</w:t>
            </w:r>
          </w:p>
          <w:p w:rsidR="007E07CF" w:rsidRPr="00690DF9" w:rsidRDefault="007E07CF" w:rsidP="007E07CF"/>
        </w:tc>
        <w:tc>
          <w:tcPr>
            <w:tcW w:w="3686" w:type="dxa"/>
            <w:gridSpan w:val="5"/>
            <w:shd w:val="clear" w:color="auto" w:fill="E9E9E9"/>
          </w:tcPr>
          <w:sdt>
            <w:sdtPr>
              <w:rPr>
                <w:szCs w:val="15"/>
              </w:rPr>
              <w:id w:val="1454365130"/>
              <w:placeholder>
                <w:docPart w:val="4D659CD9A63A460FA1399C2F779E1730"/>
              </w:placeholder>
              <w:text/>
            </w:sdtPr>
            <w:sdtEndPr/>
            <w:sdtContent>
              <w:p w:rsidR="007E07CF" w:rsidRDefault="007E07CF" w:rsidP="005E407B">
                <w:pPr>
                  <w:rPr>
                    <w:szCs w:val="15"/>
                  </w:rPr>
                </w:pPr>
                <w:r>
                  <w:rPr>
                    <w:szCs w:val="15"/>
                  </w:rPr>
                  <w:t xml:space="preserve"> </w:t>
                </w:r>
              </w:p>
            </w:sdtContent>
          </w:sdt>
          <w:p w:rsidR="007E07CF" w:rsidRPr="00690DF9" w:rsidRDefault="007E07CF" w:rsidP="005E407B">
            <w:pPr>
              <w:rPr>
                <w:szCs w:val="15"/>
              </w:rPr>
            </w:pPr>
          </w:p>
        </w:tc>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5"/>
            <w:shd w:val="clear" w:color="auto" w:fill="auto"/>
            <w:vAlign w:val="center"/>
          </w:tcPr>
          <w:p w:rsidR="007E07CF" w:rsidRPr="00690DF9" w:rsidRDefault="007E07CF" w:rsidP="005E407B">
            <w:pPr>
              <w:rPr>
                <w:szCs w:val="15"/>
              </w:rPr>
            </w:pPr>
          </w:p>
        </w:tc>
      </w:tr>
      <w:tr w:rsidR="007E07CF" w:rsidRPr="00690DF9" w:rsidTr="005E407B">
        <w:trPr>
          <w:trHeight w:val="283"/>
        </w:trPr>
        <w:tc>
          <w:tcPr>
            <w:tcW w:w="5670" w:type="dxa"/>
            <w:shd w:val="clear" w:color="auto" w:fill="auto"/>
          </w:tcPr>
          <w:p w:rsidR="007E07CF" w:rsidRPr="00690DF9" w:rsidRDefault="007E07CF" w:rsidP="005E407B">
            <w:r w:rsidRPr="007E07CF">
              <w:t>Für welche Produkte?</w:t>
            </w:r>
          </w:p>
        </w:tc>
        <w:sdt>
          <w:sdtPr>
            <w:rPr>
              <w:szCs w:val="15"/>
            </w:rPr>
            <w:id w:val="2078090325"/>
            <w:placeholder>
              <w:docPart w:val="4712D91A84CC497E971280794D3C5570"/>
            </w:placeholder>
            <w:text/>
          </w:sdtPr>
          <w:sdtEndPr/>
          <w:sdtContent>
            <w:tc>
              <w:tcPr>
                <w:tcW w:w="3686" w:type="dxa"/>
                <w:gridSpan w:val="5"/>
                <w:shd w:val="clear" w:color="auto" w:fill="E9E9E9"/>
              </w:tcPr>
              <w:p w:rsidR="007E07CF" w:rsidRPr="00690DF9" w:rsidRDefault="007E07CF" w:rsidP="005E407B">
                <w:pPr>
                  <w:rPr>
                    <w:szCs w:val="15"/>
                  </w:rPr>
                </w:pPr>
                <w:r>
                  <w:rPr>
                    <w:szCs w:val="15"/>
                  </w:rPr>
                  <w:t xml:space="preserve"> </w:t>
                </w:r>
              </w:p>
            </w:tc>
          </w:sdtContent>
        </w:sdt>
      </w:tr>
      <w:tr w:rsidR="00690DF9" w:rsidRPr="00690DF9" w:rsidTr="00E24096">
        <w:trPr>
          <w:trHeight w:hRule="exact" w:val="57"/>
        </w:trPr>
        <w:tc>
          <w:tcPr>
            <w:tcW w:w="5670" w:type="dxa"/>
            <w:shd w:val="clear" w:color="auto" w:fill="auto"/>
            <w:vAlign w:val="center"/>
          </w:tcPr>
          <w:p w:rsidR="00690DF9" w:rsidRPr="00690DF9" w:rsidRDefault="00690DF9" w:rsidP="00690DF9"/>
        </w:tc>
        <w:tc>
          <w:tcPr>
            <w:tcW w:w="3686" w:type="dxa"/>
            <w:gridSpan w:val="5"/>
            <w:shd w:val="clear" w:color="auto" w:fill="auto"/>
            <w:vAlign w:val="center"/>
          </w:tcPr>
          <w:p w:rsidR="00690DF9" w:rsidRPr="00690DF9" w:rsidRDefault="00690DF9" w:rsidP="00690DF9">
            <w:pPr>
              <w:rPr>
                <w:szCs w:val="15"/>
              </w:rPr>
            </w:pPr>
          </w:p>
        </w:tc>
      </w:tr>
      <w:tr w:rsidR="007E07CF" w:rsidRPr="00690DF9" w:rsidTr="005E407B">
        <w:trPr>
          <w:trHeight w:val="283"/>
        </w:trPr>
        <w:tc>
          <w:tcPr>
            <w:tcW w:w="5670" w:type="dxa"/>
            <w:shd w:val="clear" w:color="auto" w:fill="auto"/>
          </w:tcPr>
          <w:p w:rsidR="007E07CF" w:rsidRDefault="007E07CF" w:rsidP="007E07CF">
            <w:r>
              <w:t xml:space="preserve">Welche Arbeiten werden auf fremden Grundstücken ausgeführt </w:t>
            </w:r>
            <w:r w:rsidR="00E21967">
              <w:br/>
            </w:r>
            <w:r>
              <w:t>(Montage, Reparaturen, Wartung – ggf. Wartungsverträge beifügen)?</w:t>
            </w:r>
          </w:p>
          <w:p w:rsidR="007E07CF" w:rsidRPr="00690DF9" w:rsidRDefault="007E07CF" w:rsidP="005E407B"/>
        </w:tc>
        <w:tc>
          <w:tcPr>
            <w:tcW w:w="3686" w:type="dxa"/>
            <w:gridSpan w:val="5"/>
            <w:shd w:val="clear" w:color="auto" w:fill="E9E9E9"/>
          </w:tcPr>
          <w:sdt>
            <w:sdtPr>
              <w:rPr>
                <w:szCs w:val="15"/>
              </w:rPr>
              <w:id w:val="-1165247874"/>
              <w:placeholder>
                <w:docPart w:val="AC3318A2A2AA45D5803D4E23F442DD9D"/>
              </w:placeholder>
              <w:text/>
            </w:sdtPr>
            <w:sdtEndPr/>
            <w:sdtContent>
              <w:p w:rsidR="007E07CF" w:rsidRDefault="007E07CF" w:rsidP="005E407B">
                <w:pPr>
                  <w:rPr>
                    <w:szCs w:val="15"/>
                  </w:rPr>
                </w:pPr>
                <w:r>
                  <w:rPr>
                    <w:szCs w:val="15"/>
                  </w:rPr>
                  <w:t xml:space="preserve"> </w:t>
                </w:r>
              </w:p>
            </w:sdtContent>
          </w:sdt>
          <w:p w:rsidR="007E07CF" w:rsidRPr="00690DF9" w:rsidRDefault="007E07CF" w:rsidP="005E407B">
            <w:pPr>
              <w:rPr>
                <w:szCs w:val="15"/>
              </w:rPr>
            </w:pPr>
          </w:p>
        </w:tc>
      </w:tr>
    </w:tbl>
    <w:p w:rsidR="007970F0" w:rsidRDefault="007970F0" w:rsidP="007E07CF">
      <w:pPr>
        <w:pStyle w:val="berschrift2Rot"/>
      </w:pPr>
    </w:p>
    <w:p w:rsidR="007E07CF" w:rsidRDefault="007E07CF" w:rsidP="007E07CF">
      <w:pPr>
        <w:pStyle w:val="berschrift2Rot"/>
      </w:pPr>
      <w:r w:rsidRPr="007E07CF">
        <w:t>Spezielles Produkt-Haftpflicht-Risiko</w:t>
      </w:r>
    </w:p>
    <w:tbl>
      <w:tblPr>
        <w:tblStyle w:val="Tabellenraster1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3402"/>
        <w:gridCol w:w="284"/>
      </w:tblGrid>
      <w:tr w:rsidR="007E07CF" w:rsidRPr="00690DF9" w:rsidTr="005E407B">
        <w:trPr>
          <w:trHeight w:val="283"/>
        </w:trPr>
        <w:tc>
          <w:tcPr>
            <w:tcW w:w="5670" w:type="dxa"/>
            <w:shd w:val="clear" w:color="auto" w:fill="auto"/>
          </w:tcPr>
          <w:p w:rsidR="007E07CF" w:rsidRPr="00690DF9" w:rsidRDefault="007E07CF" w:rsidP="007E07CF">
            <w:r>
              <w:t>Welche Produkte (Halbfabrikate/Halberzeugnisse) werden von Abnehmern weiterverarbeitet im Sinne einer Verbindung, Vermischung oder Verarbeitung der gelieferten Produkte mit anderen Produkten?</w:t>
            </w:r>
          </w:p>
        </w:tc>
        <w:tc>
          <w:tcPr>
            <w:tcW w:w="3686" w:type="dxa"/>
            <w:gridSpan w:val="2"/>
            <w:shd w:val="clear" w:color="auto" w:fill="E9E9E9"/>
          </w:tcPr>
          <w:sdt>
            <w:sdtPr>
              <w:rPr>
                <w:szCs w:val="15"/>
              </w:rPr>
              <w:id w:val="-1543208924"/>
              <w:placeholder>
                <w:docPart w:val="4D109E39345D4745A064E97B0DB87F2F"/>
              </w:placeholder>
              <w:text/>
            </w:sdtPr>
            <w:sdtEndPr/>
            <w:sdtContent>
              <w:p w:rsidR="007E07CF" w:rsidRDefault="007E07CF" w:rsidP="005E407B">
                <w:pPr>
                  <w:rPr>
                    <w:szCs w:val="15"/>
                  </w:rPr>
                </w:pPr>
                <w:r w:rsidRPr="00690DF9">
                  <w:rPr>
                    <w:szCs w:val="15"/>
                  </w:rPr>
                  <w:t xml:space="preserve"> </w:t>
                </w:r>
              </w:p>
            </w:sdtContent>
          </w:sdt>
          <w:p w:rsidR="007E07CF" w:rsidRDefault="007E07CF" w:rsidP="005E407B">
            <w:pPr>
              <w:rPr>
                <w:szCs w:val="15"/>
              </w:rPr>
            </w:pPr>
          </w:p>
          <w:p w:rsidR="007E07CF" w:rsidRPr="00690DF9" w:rsidRDefault="007E07CF" w:rsidP="005E407B">
            <w:pPr>
              <w:rPr>
                <w:szCs w:val="15"/>
              </w:rPr>
            </w:pPr>
          </w:p>
        </w:tc>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2"/>
            <w:shd w:val="clear" w:color="auto" w:fill="auto"/>
            <w:vAlign w:val="center"/>
          </w:tcPr>
          <w:p w:rsidR="007E07CF" w:rsidRPr="00690DF9" w:rsidRDefault="007E07CF" w:rsidP="005E407B">
            <w:pPr>
              <w:rPr>
                <w:szCs w:val="15"/>
              </w:rPr>
            </w:pPr>
          </w:p>
        </w:tc>
      </w:tr>
      <w:tr w:rsidR="007E07CF" w:rsidRPr="00690DF9" w:rsidTr="005E407B">
        <w:trPr>
          <w:trHeight w:val="283"/>
        </w:trPr>
        <w:tc>
          <w:tcPr>
            <w:tcW w:w="5670" w:type="dxa"/>
            <w:shd w:val="clear" w:color="auto" w:fill="auto"/>
          </w:tcPr>
          <w:p w:rsidR="007E07CF" w:rsidRDefault="007E07CF" w:rsidP="007E07CF">
            <w:r>
              <w:t xml:space="preserve">Um welche weiterverarbeitenden Industrien handelt es </w:t>
            </w:r>
            <w:r w:rsidR="00986C45">
              <w:t>sich</w:t>
            </w:r>
          </w:p>
          <w:p w:rsidR="007E07CF" w:rsidRPr="00690DF9" w:rsidRDefault="007E07CF" w:rsidP="007E07CF">
            <w:r>
              <w:t>und zu welchen Produkten wird weiterverarbeitet?</w:t>
            </w:r>
          </w:p>
        </w:tc>
        <w:tc>
          <w:tcPr>
            <w:tcW w:w="3686" w:type="dxa"/>
            <w:gridSpan w:val="2"/>
            <w:shd w:val="clear" w:color="auto" w:fill="E9E9E9"/>
          </w:tcPr>
          <w:sdt>
            <w:sdtPr>
              <w:rPr>
                <w:szCs w:val="15"/>
              </w:rPr>
              <w:id w:val="1033224302"/>
              <w:placeholder>
                <w:docPart w:val="4C83337A2FB04DE4A722276612522970"/>
              </w:placeholder>
              <w:text/>
            </w:sdtPr>
            <w:sdtEndPr/>
            <w:sdtContent>
              <w:p w:rsidR="007E07CF" w:rsidRDefault="007E07CF" w:rsidP="005E407B">
                <w:pPr>
                  <w:rPr>
                    <w:szCs w:val="15"/>
                  </w:rPr>
                </w:pPr>
                <w:r w:rsidRPr="00690DF9">
                  <w:rPr>
                    <w:szCs w:val="15"/>
                  </w:rPr>
                  <w:t xml:space="preserve"> </w:t>
                </w:r>
              </w:p>
            </w:sdtContent>
          </w:sdt>
          <w:p w:rsidR="007E07CF" w:rsidRDefault="007E07CF" w:rsidP="005E407B">
            <w:pPr>
              <w:rPr>
                <w:szCs w:val="15"/>
              </w:rPr>
            </w:pPr>
          </w:p>
          <w:p w:rsidR="007E07CF" w:rsidRPr="00690DF9" w:rsidRDefault="007E07CF" w:rsidP="005E407B">
            <w:pPr>
              <w:rPr>
                <w:szCs w:val="15"/>
              </w:rPr>
            </w:pPr>
          </w:p>
        </w:tc>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2"/>
            <w:shd w:val="clear" w:color="auto" w:fill="auto"/>
            <w:vAlign w:val="center"/>
          </w:tcPr>
          <w:p w:rsidR="007E07CF" w:rsidRPr="00690DF9" w:rsidRDefault="007E07CF" w:rsidP="005E407B">
            <w:pPr>
              <w:rPr>
                <w:szCs w:val="15"/>
              </w:rPr>
            </w:pPr>
          </w:p>
        </w:tc>
      </w:tr>
      <w:tr w:rsidR="007E07CF" w:rsidRPr="00690DF9" w:rsidTr="005E407B">
        <w:trPr>
          <w:trHeight w:val="283"/>
        </w:trPr>
        <w:tc>
          <w:tcPr>
            <w:tcW w:w="5670" w:type="dxa"/>
            <w:shd w:val="clear" w:color="auto" w:fill="auto"/>
            <w:vAlign w:val="center"/>
          </w:tcPr>
          <w:p w:rsidR="007E07CF" w:rsidRPr="00690DF9" w:rsidRDefault="007E07CF" w:rsidP="005E407B">
            <w:r w:rsidRPr="000C58E9">
              <w:t>Höhe des Umsatzanteils</w:t>
            </w:r>
          </w:p>
        </w:tc>
        <w:sdt>
          <w:sdtPr>
            <w:rPr>
              <w:szCs w:val="15"/>
            </w:rPr>
            <w:id w:val="-1389568547"/>
            <w:placeholder>
              <w:docPart w:val="7DA5E0424D4E4B91B5110D308C2CF6E4"/>
            </w:placeholder>
            <w:text/>
          </w:sdtPr>
          <w:sdtEndPr/>
          <w:sdtContent>
            <w:tc>
              <w:tcPr>
                <w:tcW w:w="3402" w:type="dxa"/>
                <w:shd w:val="clear" w:color="auto" w:fill="E9E9E9"/>
                <w:vAlign w:val="center"/>
              </w:tcPr>
              <w:p w:rsidR="007E07CF" w:rsidRPr="00690DF9" w:rsidRDefault="007E07CF" w:rsidP="005E407B">
                <w:pPr>
                  <w:rPr>
                    <w:szCs w:val="15"/>
                  </w:rPr>
                </w:pPr>
                <w:r w:rsidRPr="00690DF9">
                  <w:rPr>
                    <w:szCs w:val="15"/>
                  </w:rPr>
                  <w:t xml:space="preserve"> </w:t>
                </w:r>
              </w:p>
            </w:tc>
          </w:sdtContent>
        </w:sdt>
        <w:tc>
          <w:tcPr>
            <w:tcW w:w="284" w:type="dxa"/>
            <w:shd w:val="clear" w:color="auto" w:fill="auto"/>
            <w:vAlign w:val="center"/>
          </w:tcPr>
          <w:p w:rsidR="007E07CF" w:rsidRPr="00690DF9" w:rsidRDefault="007E07CF" w:rsidP="005E407B">
            <w:pPr>
              <w:rPr>
                <w:szCs w:val="15"/>
              </w:rPr>
            </w:pPr>
            <w:r>
              <w:rPr>
                <w:szCs w:val="15"/>
              </w:rPr>
              <w:t xml:space="preserve"> €</w:t>
            </w:r>
          </w:p>
        </w:tc>
      </w:tr>
      <w:tr w:rsidR="007E07CF" w:rsidRPr="00690DF9" w:rsidTr="007E07CF">
        <w:trPr>
          <w:trHeight w:hRule="exact" w:val="57"/>
        </w:trPr>
        <w:tc>
          <w:tcPr>
            <w:tcW w:w="5670" w:type="dxa"/>
            <w:shd w:val="clear" w:color="auto" w:fill="auto"/>
            <w:vAlign w:val="center"/>
          </w:tcPr>
          <w:p w:rsidR="007E07CF" w:rsidRPr="000C58E9" w:rsidRDefault="007E07CF" w:rsidP="005E407B"/>
        </w:tc>
        <w:tc>
          <w:tcPr>
            <w:tcW w:w="3402" w:type="dxa"/>
            <w:shd w:val="clear" w:color="auto" w:fill="auto"/>
            <w:vAlign w:val="center"/>
          </w:tcPr>
          <w:p w:rsidR="007E07CF" w:rsidRDefault="007E07CF" w:rsidP="005E407B">
            <w:pPr>
              <w:rPr>
                <w:szCs w:val="15"/>
              </w:rPr>
            </w:pPr>
          </w:p>
        </w:tc>
        <w:tc>
          <w:tcPr>
            <w:tcW w:w="284" w:type="dxa"/>
            <w:shd w:val="clear" w:color="auto" w:fill="auto"/>
            <w:vAlign w:val="center"/>
          </w:tcPr>
          <w:p w:rsidR="007E07CF" w:rsidRDefault="007E07CF" w:rsidP="005E407B">
            <w:pPr>
              <w:rPr>
                <w:szCs w:val="15"/>
              </w:rPr>
            </w:pPr>
          </w:p>
        </w:tc>
      </w:tr>
      <w:tr w:rsidR="007E07CF" w:rsidRPr="00690DF9" w:rsidTr="005E407B">
        <w:trPr>
          <w:trHeight w:val="283"/>
        </w:trPr>
        <w:tc>
          <w:tcPr>
            <w:tcW w:w="5670" w:type="dxa"/>
            <w:shd w:val="clear" w:color="auto" w:fill="auto"/>
          </w:tcPr>
          <w:p w:rsidR="007E07CF" w:rsidRPr="00690DF9" w:rsidRDefault="007E07CF" w:rsidP="007E07CF">
            <w:r>
              <w:t>Welche Produkte werden von Abnehmern weiterverarbeitet oder weiterbearbeitet, ohne dass eine Verbindung, Vermischung oder Verarbeitung mit anderen Produkten stattfindet (Veredelung)?</w:t>
            </w:r>
          </w:p>
        </w:tc>
        <w:tc>
          <w:tcPr>
            <w:tcW w:w="3686" w:type="dxa"/>
            <w:gridSpan w:val="2"/>
            <w:shd w:val="clear" w:color="auto" w:fill="E9E9E9"/>
          </w:tcPr>
          <w:sdt>
            <w:sdtPr>
              <w:rPr>
                <w:szCs w:val="15"/>
              </w:rPr>
              <w:id w:val="-1870680233"/>
              <w:placeholder>
                <w:docPart w:val="1C049E8C9BEB4A23AB067DFA869E77A6"/>
              </w:placeholder>
              <w:text/>
            </w:sdtPr>
            <w:sdtEndPr/>
            <w:sdtContent>
              <w:p w:rsidR="007E07CF" w:rsidRDefault="007E07CF" w:rsidP="005E407B">
                <w:pPr>
                  <w:rPr>
                    <w:szCs w:val="15"/>
                  </w:rPr>
                </w:pPr>
                <w:r w:rsidRPr="00690DF9">
                  <w:rPr>
                    <w:szCs w:val="15"/>
                  </w:rPr>
                  <w:t xml:space="preserve"> </w:t>
                </w:r>
              </w:p>
            </w:sdtContent>
          </w:sdt>
          <w:p w:rsidR="007E07CF" w:rsidRDefault="007E07CF" w:rsidP="005E407B">
            <w:pPr>
              <w:rPr>
                <w:szCs w:val="15"/>
              </w:rPr>
            </w:pPr>
          </w:p>
          <w:p w:rsidR="007E07CF" w:rsidRPr="00690DF9" w:rsidRDefault="007E07CF" w:rsidP="005E407B">
            <w:pPr>
              <w:rPr>
                <w:szCs w:val="15"/>
              </w:rPr>
            </w:pPr>
          </w:p>
        </w:tc>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2"/>
            <w:shd w:val="clear" w:color="auto" w:fill="auto"/>
            <w:vAlign w:val="center"/>
          </w:tcPr>
          <w:p w:rsidR="007E07CF" w:rsidRPr="00690DF9" w:rsidRDefault="007E07CF" w:rsidP="005E407B">
            <w:pPr>
              <w:rPr>
                <w:szCs w:val="15"/>
              </w:rPr>
            </w:pPr>
          </w:p>
        </w:tc>
      </w:tr>
      <w:tr w:rsidR="007E07CF" w:rsidRPr="00690DF9" w:rsidTr="005E407B">
        <w:trPr>
          <w:trHeight w:val="283"/>
        </w:trPr>
        <w:tc>
          <w:tcPr>
            <w:tcW w:w="5670" w:type="dxa"/>
            <w:shd w:val="clear" w:color="auto" w:fill="auto"/>
          </w:tcPr>
          <w:p w:rsidR="007E07CF" w:rsidRPr="00690DF9" w:rsidRDefault="007E07CF" w:rsidP="005E407B">
            <w:r w:rsidRPr="007E07CF">
              <w:t>Um welche weiterverarbeitenden Industrien handelt es sich?</w:t>
            </w:r>
          </w:p>
        </w:tc>
        <w:tc>
          <w:tcPr>
            <w:tcW w:w="3686" w:type="dxa"/>
            <w:gridSpan w:val="2"/>
            <w:shd w:val="clear" w:color="auto" w:fill="E9E9E9"/>
          </w:tcPr>
          <w:sdt>
            <w:sdtPr>
              <w:rPr>
                <w:szCs w:val="15"/>
              </w:rPr>
              <w:id w:val="262654125"/>
              <w:placeholder>
                <w:docPart w:val="45A5C48899964F8B8498689C3050B038"/>
              </w:placeholder>
              <w:text/>
            </w:sdtPr>
            <w:sdtEndPr/>
            <w:sdtContent>
              <w:p w:rsidR="007E07CF" w:rsidRDefault="007E07CF" w:rsidP="005E407B">
                <w:pPr>
                  <w:rPr>
                    <w:szCs w:val="15"/>
                  </w:rPr>
                </w:pPr>
                <w:r w:rsidRPr="00690DF9">
                  <w:rPr>
                    <w:szCs w:val="15"/>
                  </w:rPr>
                  <w:t xml:space="preserve"> </w:t>
                </w:r>
              </w:p>
            </w:sdtContent>
          </w:sdt>
          <w:p w:rsidR="007E07CF" w:rsidRDefault="007E07CF" w:rsidP="005E407B">
            <w:pPr>
              <w:rPr>
                <w:szCs w:val="15"/>
              </w:rPr>
            </w:pPr>
          </w:p>
          <w:p w:rsidR="007E07CF" w:rsidRPr="00690DF9" w:rsidRDefault="007E07CF" w:rsidP="005E407B">
            <w:pPr>
              <w:rPr>
                <w:szCs w:val="15"/>
              </w:rPr>
            </w:pPr>
          </w:p>
        </w:tc>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2"/>
            <w:shd w:val="clear" w:color="auto" w:fill="auto"/>
            <w:vAlign w:val="center"/>
          </w:tcPr>
          <w:p w:rsidR="007E07CF" w:rsidRPr="00690DF9" w:rsidRDefault="007E07CF" w:rsidP="005E407B">
            <w:pPr>
              <w:rPr>
                <w:szCs w:val="15"/>
              </w:rPr>
            </w:pPr>
          </w:p>
        </w:tc>
      </w:tr>
      <w:tr w:rsidR="007E07CF" w:rsidRPr="00690DF9" w:rsidTr="005E407B">
        <w:trPr>
          <w:trHeight w:val="283"/>
        </w:trPr>
        <w:tc>
          <w:tcPr>
            <w:tcW w:w="5670" w:type="dxa"/>
            <w:shd w:val="clear" w:color="auto" w:fill="auto"/>
            <w:vAlign w:val="center"/>
          </w:tcPr>
          <w:p w:rsidR="007E07CF" w:rsidRPr="00690DF9" w:rsidRDefault="007E07CF" w:rsidP="005E407B">
            <w:r w:rsidRPr="000C58E9">
              <w:t>Höhe des Umsatzanteils</w:t>
            </w:r>
          </w:p>
        </w:tc>
        <w:sdt>
          <w:sdtPr>
            <w:rPr>
              <w:szCs w:val="15"/>
            </w:rPr>
            <w:id w:val="156506669"/>
            <w:placeholder>
              <w:docPart w:val="6C37624B5B8E44C9AF9E659572ECE6A5"/>
            </w:placeholder>
            <w:text/>
          </w:sdtPr>
          <w:sdtEndPr/>
          <w:sdtContent>
            <w:tc>
              <w:tcPr>
                <w:tcW w:w="3402" w:type="dxa"/>
                <w:shd w:val="clear" w:color="auto" w:fill="E9E9E9"/>
                <w:vAlign w:val="center"/>
              </w:tcPr>
              <w:p w:rsidR="007E07CF" w:rsidRPr="00690DF9" w:rsidRDefault="007E07CF" w:rsidP="005E407B">
                <w:pPr>
                  <w:rPr>
                    <w:szCs w:val="15"/>
                  </w:rPr>
                </w:pPr>
                <w:r w:rsidRPr="00690DF9">
                  <w:rPr>
                    <w:szCs w:val="15"/>
                  </w:rPr>
                  <w:t xml:space="preserve"> </w:t>
                </w:r>
              </w:p>
            </w:tc>
          </w:sdtContent>
        </w:sdt>
        <w:tc>
          <w:tcPr>
            <w:tcW w:w="284" w:type="dxa"/>
            <w:shd w:val="clear" w:color="auto" w:fill="auto"/>
            <w:vAlign w:val="center"/>
          </w:tcPr>
          <w:p w:rsidR="007E07CF" w:rsidRPr="00690DF9" w:rsidRDefault="007E07CF" w:rsidP="005E407B">
            <w:pPr>
              <w:rPr>
                <w:szCs w:val="15"/>
              </w:rPr>
            </w:pPr>
            <w:r>
              <w:rPr>
                <w:szCs w:val="15"/>
              </w:rPr>
              <w:t xml:space="preserve"> €</w:t>
            </w:r>
          </w:p>
        </w:tc>
      </w:tr>
      <w:tr w:rsidR="007E07CF" w:rsidTr="005E407B">
        <w:trPr>
          <w:trHeight w:hRule="exact" w:val="57"/>
        </w:trPr>
        <w:tc>
          <w:tcPr>
            <w:tcW w:w="5670" w:type="dxa"/>
            <w:shd w:val="clear" w:color="auto" w:fill="auto"/>
            <w:vAlign w:val="center"/>
          </w:tcPr>
          <w:p w:rsidR="007E07CF" w:rsidRPr="000C58E9" w:rsidRDefault="007E07CF" w:rsidP="005E407B"/>
        </w:tc>
        <w:tc>
          <w:tcPr>
            <w:tcW w:w="3402" w:type="dxa"/>
            <w:shd w:val="clear" w:color="auto" w:fill="auto"/>
            <w:vAlign w:val="center"/>
          </w:tcPr>
          <w:p w:rsidR="007E07CF" w:rsidRDefault="007E07CF" w:rsidP="005E407B">
            <w:pPr>
              <w:rPr>
                <w:szCs w:val="15"/>
              </w:rPr>
            </w:pPr>
          </w:p>
        </w:tc>
        <w:tc>
          <w:tcPr>
            <w:tcW w:w="284" w:type="dxa"/>
            <w:shd w:val="clear" w:color="auto" w:fill="auto"/>
            <w:vAlign w:val="center"/>
          </w:tcPr>
          <w:p w:rsidR="007E07CF" w:rsidRDefault="007E07CF" w:rsidP="005E407B">
            <w:pPr>
              <w:rPr>
                <w:szCs w:val="15"/>
              </w:rPr>
            </w:pPr>
          </w:p>
        </w:tc>
      </w:tr>
      <w:tr w:rsidR="007E07CF" w:rsidRPr="00690DF9" w:rsidTr="005E407B">
        <w:trPr>
          <w:trHeight w:val="283"/>
        </w:trPr>
        <w:tc>
          <w:tcPr>
            <w:tcW w:w="5670" w:type="dxa"/>
            <w:shd w:val="clear" w:color="auto" w:fill="auto"/>
          </w:tcPr>
          <w:p w:rsidR="007E07CF" w:rsidRPr="00690DF9" w:rsidRDefault="007E07CF" w:rsidP="007E07CF">
            <w:r>
              <w:t>Welche Produkte werden von Abnehmern in andere Anlagen/Erzeugnisse eingebaut (montiert, verlegt etc.)?</w:t>
            </w:r>
          </w:p>
        </w:tc>
        <w:tc>
          <w:tcPr>
            <w:tcW w:w="3686" w:type="dxa"/>
            <w:gridSpan w:val="2"/>
            <w:shd w:val="clear" w:color="auto" w:fill="E9E9E9"/>
          </w:tcPr>
          <w:sdt>
            <w:sdtPr>
              <w:rPr>
                <w:szCs w:val="15"/>
              </w:rPr>
              <w:id w:val="-1023941084"/>
              <w:placeholder>
                <w:docPart w:val="F46CE415567B440087DFB1BBD1C2BB9C"/>
              </w:placeholder>
              <w:text/>
            </w:sdtPr>
            <w:sdtEndPr/>
            <w:sdtContent>
              <w:p w:rsidR="007E07CF" w:rsidRDefault="007E07CF" w:rsidP="005E407B">
                <w:pPr>
                  <w:rPr>
                    <w:szCs w:val="15"/>
                  </w:rPr>
                </w:pPr>
                <w:r w:rsidRPr="00690DF9">
                  <w:rPr>
                    <w:szCs w:val="15"/>
                  </w:rPr>
                  <w:t xml:space="preserve"> </w:t>
                </w:r>
              </w:p>
            </w:sdtContent>
          </w:sdt>
          <w:p w:rsidR="007E07CF" w:rsidRDefault="007E07CF" w:rsidP="005E407B">
            <w:pPr>
              <w:rPr>
                <w:szCs w:val="15"/>
              </w:rPr>
            </w:pPr>
          </w:p>
          <w:p w:rsidR="007E07CF" w:rsidRPr="00690DF9" w:rsidRDefault="007E07CF" w:rsidP="005E407B">
            <w:pPr>
              <w:rPr>
                <w:szCs w:val="15"/>
              </w:rPr>
            </w:pPr>
          </w:p>
        </w:tc>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2"/>
            <w:shd w:val="clear" w:color="auto" w:fill="auto"/>
            <w:vAlign w:val="center"/>
          </w:tcPr>
          <w:p w:rsidR="007E07CF" w:rsidRPr="00690DF9" w:rsidRDefault="007E07CF" w:rsidP="005E407B">
            <w:pPr>
              <w:rPr>
                <w:szCs w:val="15"/>
              </w:rPr>
            </w:pPr>
          </w:p>
        </w:tc>
      </w:tr>
      <w:tr w:rsidR="007E07CF" w:rsidRPr="00690DF9" w:rsidTr="005E407B">
        <w:trPr>
          <w:trHeight w:val="283"/>
        </w:trPr>
        <w:tc>
          <w:tcPr>
            <w:tcW w:w="5670" w:type="dxa"/>
            <w:shd w:val="clear" w:color="auto" w:fill="auto"/>
          </w:tcPr>
          <w:p w:rsidR="007E07CF" w:rsidRPr="00690DF9" w:rsidRDefault="007E07CF" w:rsidP="005E407B">
            <w:r w:rsidRPr="007E07CF">
              <w:t>Um welche Anlagen/Erzeugnisse handelt es sich?</w:t>
            </w:r>
          </w:p>
        </w:tc>
        <w:tc>
          <w:tcPr>
            <w:tcW w:w="3686" w:type="dxa"/>
            <w:gridSpan w:val="2"/>
            <w:shd w:val="clear" w:color="auto" w:fill="E9E9E9"/>
          </w:tcPr>
          <w:sdt>
            <w:sdtPr>
              <w:rPr>
                <w:szCs w:val="15"/>
              </w:rPr>
              <w:id w:val="1735892927"/>
              <w:placeholder>
                <w:docPart w:val="233FFC492C77417FBDEFE15901BB3190"/>
              </w:placeholder>
              <w:text/>
            </w:sdtPr>
            <w:sdtEndPr/>
            <w:sdtContent>
              <w:p w:rsidR="007E07CF" w:rsidRDefault="007E07CF" w:rsidP="005E407B">
                <w:pPr>
                  <w:rPr>
                    <w:szCs w:val="15"/>
                  </w:rPr>
                </w:pPr>
                <w:r w:rsidRPr="00690DF9">
                  <w:rPr>
                    <w:szCs w:val="15"/>
                  </w:rPr>
                  <w:t xml:space="preserve"> </w:t>
                </w:r>
              </w:p>
            </w:sdtContent>
          </w:sdt>
          <w:p w:rsidR="007E07CF" w:rsidRDefault="007E07CF" w:rsidP="005E407B">
            <w:pPr>
              <w:rPr>
                <w:szCs w:val="15"/>
              </w:rPr>
            </w:pPr>
          </w:p>
          <w:p w:rsidR="007E07CF" w:rsidRPr="00690DF9" w:rsidRDefault="007E07CF" w:rsidP="005E407B">
            <w:pPr>
              <w:rPr>
                <w:szCs w:val="15"/>
              </w:rPr>
            </w:pPr>
          </w:p>
        </w:tc>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2"/>
            <w:shd w:val="clear" w:color="auto" w:fill="auto"/>
            <w:vAlign w:val="center"/>
          </w:tcPr>
          <w:p w:rsidR="007E07CF" w:rsidRPr="00690DF9" w:rsidRDefault="007E07CF" w:rsidP="005E407B">
            <w:pPr>
              <w:rPr>
                <w:szCs w:val="15"/>
              </w:rPr>
            </w:pPr>
          </w:p>
        </w:tc>
      </w:tr>
      <w:tr w:rsidR="007E07CF" w:rsidRPr="00690DF9" w:rsidTr="005E407B">
        <w:trPr>
          <w:trHeight w:val="283"/>
        </w:trPr>
        <w:tc>
          <w:tcPr>
            <w:tcW w:w="5670" w:type="dxa"/>
            <w:shd w:val="clear" w:color="auto" w:fill="auto"/>
            <w:vAlign w:val="center"/>
          </w:tcPr>
          <w:p w:rsidR="007E07CF" w:rsidRPr="00690DF9" w:rsidRDefault="007E07CF" w:rsidP="005E407B">
            <w:r w:rsidRPr="000C58E9">
              <w:t>Höhe des Umsatzanteils</w:t>
            </w:r>
          </w:p>
        </w:tc>
        <w:sdt>
          <w:sdtPr>
            <w:rPr>
              <w:szCs w:val="15"/>
            </w:rPr>
            <w:id w:val="-856433284"/>
            <w:placeholder>
              <w:docPart w:val="EBDE87D3E6504B2ABBEBCB85BDB6C40B"/>
            </w:placeholder>
            <w:text/>
          </w:sdtPr>
          <w:sdtEndPr/>
          <w:sdtContent>
            <w:tc>
              <w:tcPr>
                <w:tcW w:w="3402" w:type="dxa"/>
                <w:shd w:val="clear" w:color="auto" w:fill="E9E9E9"/>
                <w:vAlign w:val="center"/>
              </w:tcPr>
              <w:p w:rsidR="007E07CF" w:rsidRPr="00690DF9" w:rsidRDefault="007E07CF" w:rsidP="005E407B">
                <w:pPr>
                  <w:rPr>
                    <w:szCs w:val="15"/>
                  </w:rPr>
                </w:pPr>
                <w:r w:rsidRPr="00690DF9">
                  <w:rPr>
                    <w:szCs w:val="15"/>
                  </w:rPr>
                  <w:t xml:space="preserve"> </w:t>
                </w:r>
              </w:p>
            </w:tc>
          </w:sdtContent>
        </w:sdt>
        <w:tc>
          <w:tcPr>
            <w:tcW w:w="284" w:type="dxa"/>
            <w:shd w:val="clear" w:color="auto" w:fill="auto"/>
            <w:vAlign w:val="center"/>
          </w:tcPr>
          <w:p w:rsidR="007E07CF" w:rsidRPr="00690DF9" w:rsidRDefault="007E07CF" w:rsidP="005E407B">
            <w:pPr>
              <w:rPr>
                <w:szCs w:val="15"/>
              </w:rPr>
            </w:pPr>
            <w:r>
              <w:rPr>
                <w:szCs w:val="15"/>
              </w:rPr>
              <w:t xml:space="preserve"> €</w:t>
            </w:r>
          </w:p>
        </w:tc>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2"/>
            <w:shd w:val="clear" w:color="auto" w:fill="auto"/>
            <w:vAlign w:val="center"/>
          </w:tcPr>
          <w:p w:rsidR="007E07CF" w:rsidRPr="00690DF9" w:rsidRDefault="007E07CF" w:rsidP="005E407B">
            <w:pPr>
              <w:rPr>
                <w:szCs w:val="15"/>
              </w:rPr>
            </w:pPr>
          </w:p>
        </w:tc>
      </w:tr>
      <w:tr w:rsidR="007E07CF" w:rsidRPr="00690DF9" w:rsidTr="007E07CF">
        <w:trPr>
          <w:trHeight w:val="283"/>
        </w:trPr>
        <w:tc>
          <w:tcPr>
            <w:tcW w:w="5670" w:type="dxa"/>
            <w:shd w:val="clear" w:color="auto" w:fill="auto"/>
            <w:vAlign w:val="center"/>
          </w:tcPr>
          <w:p w:rsidR="007E07CF" w:rsidRPr="00690DF9" w:rsidRDefault="007E07CF" w:rsidP="007E07CF">
            <w:r>
              <w:t>Sollen Schäden Dritter mitversichert werden, die aus dem Einsatz der von dem Interessenten mangelhaft hergestellten, montierten oder gewarteten Maschinen entstehen?</w:t>
            </w:r>
          </w:p>
        </w:tc>
        <w:tc>
          <w:tcPr>
            <w:tcW w:w="3686" w:type="dxa"/>
            <w:gridSpan w:val="2"/>
            <w:shd w:val="clear" w:color="auto" w:fill="auto"/>
            <w:vAlign w:val="bottom"/>
          </w:tcPr>
          <w:p w:rsidR="007E07CF" w:rsidRPr="00690DF9" w:rsidRDefault="00A75B26" w:rsidP="007E07CF">
            <w:pPr>
              <w:rPr>
                <w:szCs w:val="15"/>
              </w:rPr>
            </w:pPr>
            <w:sdt>
              <w:sdtPr>
                <w:id w:val="-470372737"/>
                <w14:checkbox>
                  <w14:checked w14:val="0"/>
                  <w14:checkedState w14:val="2612" w14:font="MS Gothic"/>
                  <w14:uncheckedState w14:val="2610" w14:font="MS Gothic"/>
                </w14:checkbox>
              </w:sdtPr>
              <w:sdtEndPr/>
              <w:sdtContent>
                <w:r w:rsidR="007E07CF" w:rsidRPr="00690DF9">
                  <w:rPr>
                    <w:rFonts w:ascii="Segoe UI Symbol" w:hAnsi="Segoe UI Symbol" w:cs="Segoe UI Symbol"/>
                  </w:rPr>
                  <w:t>☐</w:t>
                </w:r>
              </w:sdtContent>
            </w:sdt>
            <w:r w:rsidR="007E07CF" w:rsidRPr="00690DF9">
              <w:t xml:space="preserve"> Nein     </w:t>
            </w:r>
            <w:sdt>
              <w:sdtPr>
                <w:id w:val="-1542280342"/>
                <w14:checkbox>
                  <w14:checked w14:val="0"/>
                  <w14:checkedState w14:val="2612" w14:font="MS Gothic"/>
                  <w14:uncheckedState w14:val="2610" w14:font="MS Gothic"/>
                </w14:checkbox>
              </w:sdtPr>
              <w:sdtEndPr/>
              <w:sdtContent>
                <w:r w:rsidR="007E07CF">
                  <w:rPr>
                    <w:rFonts w:ascii="MS Gothic" w:eastAsia="MS Gothic" w:hAnsi="MS Gothic" w:hint="eastAsia"/>
                  </w:rPr>
                  <w:t>☐</w:t>
                </w:r>
              </w:sdtContent>
            </w:sdt>
            <w:r w:rsidR="007E07CF" w:rsidRPr="00690DF9">
              <w:t xml:space="preserve"> Ja</w:t>
            </w:r>
          </w:p>
        </w:tc>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2"/>
            <w:shd w:val="clear" w:color="auto" w:fill="auto"/>
            <w:vAlign w:val="center"/>
          </w:tcPr>
          <w:p w:rsidR="007E07CF" w:rsidRPr="00690DF9" w:rsidRDefault="007E07CF" w:rsidP="005E407B">
            <w:pPr>
              <w:rPr>
                <w:szCs w:val="15"/>
              </w:rPr>
            </w:pPr>
          </w:p>
        </w:tc>
      </w:tr>
      <w:tr w:rsidR="007E07CF" w:rsidRPr="00690DF9" w:rsidTr="005E407B">
        <w:trPr>
          <w:trHeight w:val="283"/>
        </w:trPr>
        <w:tc>
          <w:tcPr>
            <w:tcW w:w="5670" w:type="dxa"/>
            <w:shd w:val="clear" w:color="auto" w:fill="auto"/>
          </w:tcPr>
          <w:p w:rsidR="007E07CF" w:rsidRPr="00690DF9" w:rsidRDefault="007E07CF" w:rsidP="007E07CF">
            <w:r>
              <w:t>Wie hoch ist der Umsatzanteil und um welche Maschinen handelt es sich?</w:t>
            </w:r>
          </w:p>
        </w:tc>
        <w:tc>
          <w:tcPr>
            <w:tcW w:w="3686" w:type="dxa"/>
            <w:gridSpan w:val="2"/>
            <w:shd w:val="clear" w:color="auto" w:fill="E9E9E9"/>
          </w:tcPr>
          <w:sdt>
            <w:sdtPr>
              <w:rPr>
                <w:szCs w:val="15"/>
              </w:rPr>
              <w:id w:val="1775134215"/>
              <w:placeholder>
                <w:docPart w:val="57E3F6F4226E4B66988F4010FD6A65E7"/>
              </w:placeholder>
              <w:text/>
            </w:sdtPr>
            <w:sdtEndPr/>
            <w:sdtContent>
              <w:p w:rsidR="007E07CF" w:rsidRDefault="007E07CF" w:rsidP="005E407B">
                <w:pPr>
                  <w:rPr>
                    <w:szCs w:val="15"/>
                  </w:rPr>
                </w:pPr>
                <w:r w:rsidRPr="00690DF9">
                  <w:rPr>
                    <w:szCs w:val="15"/>
                  </w:rPr>
                  <w:t xml:space="preserve"> </w:t>
                </w:r>
              </w:p>
            </w:sdtContent>
          </w:sdt>
          <w:p w:rsidR="007E07CF" w:rsidRDefault="007E07CF" w:rsidP="005E407B">
            <w:pPr>
              <w:rPr>
                <w:szCs w:val="15"/>
              </w:rPr>
            </w:pPr>
          </w:p>
          <w:p w:rsidR="007E07CF" w:rsidRPr="00690DF9" w:rsidRDefault="007E07CF" w:rsidP="005E407B">
            <w:pPr>
              <w:rPr>
                <w:szCs w:val="15"/>
              </w:rPr>
            </w:pPr>
          </w:p>
        </w:tc>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2"/>
            <w:shd w:val="clear" w:color="auto" w:fill="auto"/>
            <w:vAlign w:val="center"/>
          </w:tcPr>
          <w:p w:rsidR="007E07CF" w:rsidRPr="00690DF9" w:rsidRDefault="007E07CF" w:rsidP="005E407B">
            <w:pPr>
              <w:rPr>
                <w:szCs w:val="15"/>
              </w:rPr>
            </w:pPr>
          </w:p>
        </w:tc>
      </w:tr>
      <w:tr w:rsidR="007E07CF" w:rsidRPr="00690DF9" w:rsidTr="005E407B">
        <w:trPr>
          <w:trHeight w:val="283"/>
        </w:trPr>
        <w:tc>
          <w:tcPr>
            <w:tcW w:w="5670" w:type="dxa"/>
            <w:shd w:val="clear" w:color="auto" w:fill="auto"/>
            <w:vAlign w:val="center"/>
          </w:tcPr>
          <w:p w:rsidR="007E07CF" w:rsidRPr="00690DF9" w:rsidRDefault="007E07CF" w:rsidP="005E407B">
            <w:r w:rsidRPr="000C58E9">
              <w:t>Höhe des Umsatzanteils</w:t>
            </w:r>
          </w:p>
        </w:tc>
        <w:sdt>
          <w:sdtPr>
            <w:rPr>
              <w:szCs w:val="15"/>
            </w:rPr>
            <w:id w:val="2057270716"/>
            <w:placeholder>
              <w:docPart w:val="3C80E87700944DA0992EF0E69D7DBDC9"/>
            </w:placeholder>
            <w:text/>
          </w:sdtPr>
          <w:sdtEndPr/>
          <w:sdtContent>
            <w:tc>
              <w:tcPr>
                <w:tcW w:w="3402" w:type="dxa"/>
                <w:shd w:val="clear" w:color="auto" w:fill="E9E9E9"/>
                <w:vAlign w:val="center"/>
              </w:tcPr>
              <w:p w:rsidR="007E07CF" w:rsidRPr="00690DF9" w:rsidRDefault="007E07CF" w:rsidP="005E407B">
                <w:pPr>
                  <w:rPr>
                    <w:szCs w:val="15"/>
                  </w:rPr>
                </w:pPr>
                <w:r w:rsidRPr="00690DF9">
                  <w:rPr>
                    <w:szCs w:val="15"/>
                  </w:rPr>
                  <w:t xml:space="preserve"> </w:t>
                </w:r>
              </w:p>
            </w:tc>
          </w:sdtContent>
        </w:sdt>
        <w:tc>
          <w:tcPr>
            <w:tcW w:w="284" w:type="dxa"/>
            <w:shd w:val="clear" w:color="auto" w:fill="auto"/>
            <w:vAlign w:val="center"/>
          </w:tcPr>
          <w:p w:rsidR="007E07CF" w:rsidRPr="00690DF9" w:rsidRDefault="007E07CF" w:rsidP="005E407B">
            <w:pPr>
              <w:rPr>
                <w:szCs w:val="15"/>
              </w:rPr>
            </w:pPr>
            <w:r>
              <w:rPr>
                <w:szCs w:val="15"/>
              </w:rPr>
              <w:t xml:space="preserve"> €</w:t>
            </w:r>
          </w:p>
        </w:tc>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2"/>
            <w:shd w:val="clear" w:color="auto" w:fill="auto"/>
            <w:vAlign w:val="center"/>
          </w:tcPr>
          <w:p w:rsidR="007E07CF" w:rsidRPr="00690DF9" w:rsidRDefault="007E07CF" w:rsidP="005E407B">
            <w:pPr>
              <w:rPr>
                <w:szCs w:val="15"/>
              </w:rPr>
            </w:pPr>
          </w:p>
        </w:tc>
      </w:tr>
      <w:tr w:rsidR="007E07CF" w:rsidRPr="00690DF9" w:rsidTr="005E407B">
        <w:trPr>
          <w:trHeight w:val="283"/>
        </w:trPr>
        <w:tc>
          <w:tcPr>
            <w:tcW w:w="5670" w:type="dxa"/>
            <w:shd w:val="clear" w:color="auto" w:fill="auto"/>
          </w:tcPr>
          <w:p w:rsidR="007E07CF" w:rsidRPr="00690DF9" w:rsidRDefault="007E07CF" w:rsidP="007E07CF">
            <w:r>
              <w:t>Welche Produkte werden mittels der gelieferten Maschinen hergestellt?</w:t>
            </w:r>
          </w:p>
        </w:tc>
        <w:tc>
          <w:tcPr>
            <w:tcW w:w="3686" w:type="dxa"/>
            <w:gridSpan w:val="2"/>
            <w:shd w:val="clear" w:color="auto" w:fill="E9E9E9"/>
          </w:tcPr>
          <w:sdt>
            <w:sdtPr>
              <w:rPr>
                <w:szCs w:val="15"/>
              </w:rPr>
              <w:id w:val="28929937"/>
              <w:placeholder>
                <w:docPart w:val="ACCBA88E44434435BD263804949056D4"/>
              </w:placeholder>
              <w:text/>
            </w:sdtPr>
            <w:sdtEndPr/>
            <w:sdtContent>
              <w:p w:rsidR="007E07CF" w:rsidRDefault="007E07CF" w:rsidP="005E407B">
                <w:pPr>
                  <w:rPr>
                    <w:szCs w:val="15"/>
                  </w:rPr>
                </w:pPr>
                <w:r w:rsidRPr="00690DF9">
                  <w:rPr>
                    <w:szCs w:val="15"/>
                  </w:rPr>
                  <w:t xml:space="preserve"> </w:t>
                </w:r>
              </w:p>
            </w:sdtContent>
          </w:sdt>
          <w:p w:rsidR="007E07CF" w:rsidRDefault="007E07CF" w:rsidP="005E407B">
            <w:pPr>
              <w:rPr>
                <w:szCs w:val="15"/>
              </w:rPr>
            </w:pPr>
          </w:p>
          <w:p w:rsidR="007E07CF" w:rsidRPr="00690DF9" w:rsidRDefault="007E07CF" w:rsidP="005E407B">
            <w:pPr>
              <w:rPr>
                <w:szCs w:val="15"/>
              </w:rPr>
            </w:pPr>
          </w:p>
        </w:tc>
      </w:tr>
      <w:tr w:rsidR="0016578B" w:rsidRPr="00690DF9" w:rsidTr="00E21967">
        <w:trPr>
          <w:trHeight w:hRule="exact" w:val="57"/>
        </w:trPr>
        <w:tc>
          <w:tcPr>
            <w:tcW w:w="5670" w:type="dxa"/>
            <w:shd w:val="clear" w:color="auto" w:fill="auto"/>
          </w:tcPr>
          <w:p w:rsidR="0016578B" w:rsidRDefault="0016578B" w:rsidP="007E07CF"/>
        </w:tc>
        <w:tc>
          <w:tcPr>
            <w:tcW w:w="3686" w:type="dxa"/>
            <w:gridSpan w:val="2"/>
            <w:shd w:val="clear" w:color="auto" w:fill="auto"/>
          </w:tcPr>
          <w:p w:rsidR="0016578B" w:rsidRDefault="0016578B" w:rsidP="005E407B">
            <w:pPr>
              <w:rPr>
                <w:szCs w:val="15"/>
              </w:rPr>
            </w:pPr>
          </w:p>
        </w:tc>
      </w:tr>
      <w:tr w:rsidR="007E07CF" w:rsidRPr="00690DF9" w:rsidTr="005E407B">
        <w:trPr>
          <w:trHeight w:val="283"/>
        </w:trPr>
        <w:tc>
          <w:tcPr>
            <w:tcW w:w="5670" w:type="dxa"/>
            <w:shd w:val="clear" w:color="auto" w:fill="auto"/>
            <w:vAlign w:val="center"/>
          </w:tcPr>
          <w:p w:rsidR="007E07CF" w:rsidRPr="00690DF9" w:rsidRDefault="007E07CF" w:rsidP="005E407B">
            <w:r w:rsidRPr="007E07CF">
              <w:t>Werden komplette Systeme geliefert (Systemlieferant)?</w:t>
            </w:r>
          </w:p>
        </w:tc>
        <w:tc>
          <w:tcPr>
            <w:tcW w:w="3686" w:type="dxa"/>
            <w:gridSpan w:val="2"/>
            <w:shd w:val="clear" w:color="auto" w:fill="auto"/>
            <w:vAlign w:val="bottom"/>
          </w:tcPr>
          <w:p w:rsidR="007E07CF" w:rsidRPr="00690DF9" w:rsidRDefault="00A75B26" w:rsidP="005E407B">
            <w:pPr>
              <w:rPr>
                <w:szCs w:val="15"/>
              </w:rPr>
            </w:pPr>
            <w:sdt>
              <w:sdtPr>
                <w:id w:val="-326364420"/>
                <w14:checkbox>
                  <w14:checked w14:val="0"/>
                  <w14:checkedState w14:val="2612" w14:font="MS Gothic"/>
                  <w14:uncheckedState w14:val="2610" w14:font="MS Gothic"/>
                </w14:checkbox>
              </w:sdtPr>
              <w:sdtEndPr/>
              <w:sdtContent>
                <w:r w:rsidR="007E07CF" w:rsidRPr="00690DF9">
                  <w:rPr>
                    <w:rFonts w:ascii="Segoe UI Symbol" w:hAnsi="Segoe UI Symbol" w:cs="Segoe UI Symbol"/>
                  </w:rPr>
                  <w:t>☐</w:t>
                </w:r>
              </w:sdtContent>
            </w:sdt>
            <w:r w:rsidR="007E07CF" w:rsidRPr="00690DF9">
              <w:t xml:space="preserve"> Nein     </w:t>
            </w:r>
            <w:sdt>
              <w:sdtPr>
                <w:id w:val="-1883637480"/>
                <w14:checkbox>
                  <w14:checked w14:val="0"/>
                  <w14:checkedState w14:val="2612" w14:font="MS Gothic"/>
                  <w14:uncheckedState w14:val="2610" w14:font="MS Gothic"/>
                </w14:checkbox>
              </w:sdtPr>
              <w:sdtEndPr/>
              <w:sdtContent>
                <w:r w:rsidR="007E07CF">
                  <w:rPr>
                    <w:rFonts w:ascii="MS Gothic" w:eastAsia="MS Gothic" w:hAnsi="MS Gothic" w:hint="eastAsia"/>
                  </w:rPr>
                  <w:t>☐</w:t>
                </w:r>
              </w:sdtContent>
            </w:sdt>
            <w:r w:rsidR="007E07CF" w:rsidRPr="00690DF9">
              <w:t xml:space="preserve"> Ja</w:t>
            </w:r>
          </w:p>
        </w:tc>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2"/>
            <w:shd w:val="clear" w:color="auto" w:fill="auto"/>
            <w:vAlign w:val="center"/>
          </w:tcPr>
          <w:p w:rsidR="007E07CF" w:rsidRPr="00690DF9" w:rsidRDefault="007E07CF" w:rsidP="005E407B">
            <w:pPr>
              <w:rPr>
                <w:szCs w:val="15"/>
              </w:rPr>
            </w:pPr>
          </w:p>
        </w:tc>
      </w:tr>
      <w:tr w:rsidR="007E07CF" w:rsidRPr="00690DF9" w:rsidTr="005E407B">
        <w:trPr>
          <w:trHeight w:val="283"/>
        </w:trPr>
        <w:tc>
          <w:tcPr>
            <w:tcW w:w="5670" w:type="dxa"/>
            <w:shd w:val="clear" w:color="auto" w:fill="auto"/>
          </w:tcPr>
          <w:p w:rsidR="007E07CF" w:rsidRPr="00690DF9" w:rsidRDefault="007E07CF" w:rsidP="005E407B">
            <w:r w:rsidRPr="007E07CF">
              <w:t>Welche?</w:t>
            </w:r>
          </w:p>
        </w:tc>
        <w:sdt>
          <w:sdtPr>
            <w:rPr>
              <w:szCs w:val="15"/>
            </w:rPr>
            <w:id w:val="-1783556563"/>
            <w:placeholder>
              <w:docPart w:val="2CB25E934E8740C0812C24F2AAE827B1"/>
            </w:placeholder>
            <w:text/>
          </w:sdtPr>
          <w:sdtEndPr/>
          <w:sdtContent>
            <w:tc>
              <w:tcPr>
                <w:tcW w:w="3686" w:type="dxa"/>
                <w:gridSpan w:val="2"/>
                <w:shd w:val="clear" w:color="auto" w:fill="E9E9E9"/>
              </w:tcPr>
              <w:p w:rsidR="007E07CF" w:rsidRPr="00690DF9" w:rsidRDefault="007E07CF" w:rsidP="005E407B">
                <w:pPr>
                  <w:rPr>
                    <w:szCs w:val="15"/>
                  </w:rPr>
                </w:pPr>
                <w:r>
                  <w:rPr>
                    <w:szCs w:val="15"/>
                  </w:rPr>
                  <w:t xml:space="preserve"> </w:t>
                </w:r>
              </w:p>
            </w:tc>
          </w:sdtContent>
        </w:sdt>
      </w:tr>
      <w:tr w:rsidR="007E07CF" w:rsidRPr="00690DF9" w:rsidTr="005E407B">
        <w:trPr>
          <w:trHeight w:hRule="exact" w:val="57"/>
        </w:trPr>
        <w:tc>
          <w:tcPr>
            <w:tcW w:w="5670" w:type="dxa"/>
            <w:shd w:val="clear" w:color="auto" w:fill="auto"/>
            <w:vAlign w:val="center"/>
          </w:tcPr>
          <w:p w:rsidR="007E07CF" w:rsidRPr="00690DF9" w:rsidRDefault="007E07CF" w:rsidP="005E407B"/>
        </w:tc>
        <w:tc>
          <w:tcPr>
            <w:tcW w:w="3686" w:type="dxa"/>
            <w:gridSpan w:val="2"/>
            <w:shd w:val="clear" w:color="auto" w:fill="auto"/>
            <w:vAlign w:val="center"/>
          </w:tcPr>
          <w:p w:rsidR="007E07CF" w:rsidRPr="00690DF9" w:rsidRDefault="007E07CF" w:rsidP="005E407B">
            <w:pPr>
              <w:rPr>
                <w:szCs w:val="15"/>
              </w:rPr>
            </w:pPr>
          </w:p>
        </w:tc>
      </w:tr>
      <w:tr w:rsidR="007E07CF" w:rsidRPr="00690DF9" w:rsidTr="005E407B">
        <w:trPr>
          <w:trHeight w:val="283"/>
        </w:trPr>
        <w:tc>
          <w:tcPr>
            <w:tcW w:w="5670" w:type="dxa"/>
            <w:shd w:val="clear" w:color="auto" w:fill="auto"/>
          </w:tcPr>
          <w:p w:rsidR="007E07CF" w:rsidRPr="00690DF9" w:rsidRDefault="007E07CF" w:rsidP="005E407B">
            <w:r w:rsidRPr="007E07CF">
              <w:t>Für welchen Einsatzbereich?</w:t>
            </w:r>
          </w:p>
        </w:tc>
        <w:sdt>
          <w:sdtPr>
            <w:rPr>
              <w:szCs w:val="15"/>
            </w:rPr>
            <w:id w:val="-1370602172"/>
            <w:placeholder>
              <w:docPart w:val="71617CF7289145FFA4F28ED6AC3DF9E8"/>
            </w:placeholder>
            <w:text/>
          </w:sdtPr>
          <w:sdtEndPr/>
          <w:sdtContent>
            <w:tc>
              <w:tcPr>
                <w:tcW w:w="3686" w:type="dxa"/>
                <w:gridSpan w:val="2"/>
                <w:shd w:val="clear" w:color="auto" w:fill="E9E9E9"/>
              </w:tcPr>
              <w:p w:rsidR="007E07CF" w:rsidRPr="00690DF9" w:rsidRDefault="007E07CF" w:rsidP="005E407B">
                <w:pPr>
                  <w:rPr>
                    <w:szCs w:val="15"/>
                  </w:rPr>
                </w:pPr>
                <w:r>
                  <w:rPr>
                    <w:szCs w:val="15"/>
                  </w:rPr>
                  <w:t xml:space="preserve"> </w:t>
                </w:r>
              </w:p>
            </w:tc>
          </w:sdtContent>
        </w:sdt>
      </w:tr>
      <w:tr w:rsidR="0016578B" w:rsidTr="005E407B">
        <w:trPr>
          <w:trHeight w:hRule="exact" w:val="57"/>
        </w:trPr>
        <w:tc>
          <w:tcPr>
            <w:tcW w:w="5670" w:type="dxa"/>
            <w:shd w:val="clear" w:color="auto" w:fill="auto"/>
          </w:tcPr>
          <w:p w:rsidR="0016578B" w:rsidRDefault="0016578B" w:rsidP="005E407B"/>
        </w:tc>
        <w:tc>
          <w:tcPr>
            <w:tcW w:w="3686" w:type="dxa"/>
            <w:gridSpan w:val="2"/>
            <w:shd w:val="clear" w:color="auto" w:fill="auto"/>
          </w:tcPr>
          <w:p w:rsidR="0016578B" w:rsidRDefault="0016578B" w:rsidP="005E407B">
            <w:pPr>
              <w:rPr>
                <w:szCs w:val="15"/>
              </w:rPr>
            </w:pPr>
          </w:p>
        </w:tc>
      </w:tr>
      <w:tr w:rsidR="0016578B" w:rsidRPr="00690DF9" w:rsidTr="005E407B">
        <w:trPr>
          <w:trHeight w:val="283"/>
        </w:trPr>
        <w:tc>
          <w:tcPr>
            <w:tcW w:w="5670" w:type="dxa"/>
            <w:shd w:val="clear" w:color="auto" w:fill="auto"/>
            <w:vAlign w:val="center"/>
          </w:tcPr>
          <w:p w:rsidR="0016578B" w:rsidRDefault="0016578B" w:rsidP="005E407B">
            <w:r w:rsidRPr="0016578B">
              <w:t>Sollen Rückrufkosten mitversichert werden?</w:t>
            </w:r>
          </w:p>
          <w:p w:rsidR="0016578B" w:rsidRPr="00690DF9" w:rsidRDefault="0016578B" w:rsidP="005E407B">
            <w:r w:rsidRPr="0016578B">
              <w:t>Wenn ja, bitte den Zusatzfragebogen für Rückrufkosten nutzen</w:t>
            </w:r>
          </w:p>
        </w:tc>
        <w:tc>
          <w:tcPr>
            <w:tcW w:w="3686" w:type="dxa"/>
            <w:gridSpan w:val="2"/>
            <w:shd w:val="clear" w:color="auto" w:fill="auto"/>
            <w:vAlign w:val="bottom"/>
          </w:tcPr>
          <w:p w:rsidR="0016578B" w:rsidRPr="00690DF9" w:rsidRDefault="00A75B26" w:rsidP="005E407B">
            <w:pPr>
              <w:rPr>
                <w:szCs w:val="15"/>
              </w:rPr>
            </w:pPr>
            <w:sdt>
              <w:sdtPr>
                <w:id w:val="1468851558"/>
                <w14:checkbox>
                  <w14:checked w14:val="0"/>
                  <w14:checkedState w14:val="2612" w14:font="MS Gothic"/>
                  <w14:uncheckedState w14:val="2610" w14:font="MS Gothic"/>
                </w14:checkbox>
              </w:sdtPr>
              <w:sdtEndPr/>
              <w:sdtContent>
                <w:r w:rsidR="0016578B" w:rsidRPr="00690DF9">
                  <w:rPr>
                    <w:rFonts w:ascii="Segoe UI Symbol" w:hAnsi="Segoe UI Symbol" w:cs="Segoe UI Symbol"/>
                  </w:rPr>
                  <w:t>☐</w:t>
                </w:r>
              </w:sdtContent>
            </w:sdt>
            <w:r w:rsidR="0016578B" w:rsidRPr="00690DF9">
              <w:t xml:space="preserve"> Nein     </w:t>
            </w:r>
            <w:sdt>
              <w:sdtPr>
                <w:id w:val="-532963374"/>
                <w14:checkbox>
                  <w14:checked w14:val="0"/>
                  <w14:checkedState w14:val="2612" w14:font="MS Gothic"/>
                  <w14:uncheckedState w14:val="2610" w14:font="MS Gothic"/>
                </w14:checkbox>
              </w:sdtPr>
              <w:sdtEndPr/>
              <w:sdtContent>
                <w:r w:rsidR="0016578B">
                  <w:rPr>
                    <w:rFonts w:ascii="MS Gothic" w:eastAsia="MS Gothic" w:hAnsi="MS Gothic" w:hint="eastAsia"/>
                  </w:rPr>
                  <w:t>☐</w:t>
                </w:r>
              </w:sdtContent>
            </w:sdt>
            <w:r w:rsidR="0016578B" w:rsidRPr="00690DF9">
              <w:t xml:space="preserve"> Ja</w:t>
            </w:r>
          </w:p>
        </w:tc>
      </w:tr>
    </w:tbl>
    <w:p w:rsidR="007E07CF" w:rsidRDefault="007E07CF" w:rsidP="00C838DC">
      <w:pPr>
        <w:rPr>
          <w:b/>
        </w:rPr>
      </w:pPr>
    </w:p>
    <w:p w:rsidR="008707A8" w:rsidRDefault="008707A8">
      <w:pPr>
        <w:spacing w:line="240" w:lineRule="auto"/>
        <w:rPr>
          <w:b/>
        </w:rPr>
      </w:pPr>
      <w:r>
        <w:rPr>
          <w:b/>
        </w:rPr>
        <w:br w:type="page"/>
      </w:r>
    </w:p>
    <w:p w:rsidR="007E07CF" w:rsidRDefault="0016578B" w:rsidP="0016578B">
      <w:pPr>
        <w:pStyle w:val="berschrift2Rot"/>
      </w:pPr>
      <w:r w:rsidRPr="0016578B">
        <w:lastRenderedPageBreak/>
        <w:t>Kontrolle und Vertrieb der Produkte</w:t>
      </w:r>
    </w:p>
    <w:tbl>
      <w:tblPr>
        <w:tblStyle w:val="Tabellenraster1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3402"/>
        <w:gridCol w:w="284"/>
      </w:tblGrid>
      <w:tr w:rsidR="0016578B" w:rsidRPr="00690DF9" w:rsidTr="005E407B">
        <w:trPr>
          <w:trHeight w:val="283"/>
        </w:trPr>
        <w:tc>
          <w:tcPr>
            <w:tcW w:w="5670" w:type="dxa"/>
            <w:shd w:val="clear" w:color="auto" w:fill="auto"/>
          </w:tcPr>
          <w:p w:rsidR="0016578B" w:rsidRPr="00690DF9" w:rsidRDefault="0016578B" w:rsidP="005E407B">
            <w:r w:rsidRPr="0016578B">
              <w:t>Welche Waren beziehen Sie von Zulieferern?</w:t>
            </w:r>
          </w:p>
        </w:tc>
        <w:tc>
          <w:tcPr>
            <w:tcW w:w="3686" w:type="dxa"/>
            <w:gridSpan w:val="2"/>
            <w:shd w:val="clear" w:color="auto" w:fill="E9E9E9"/>
          </w:tcPr>
          <w:sdt>
            <w:sdtPr>
              <w:rPr>
                <w:szCs w:val="15"/>
              </w:rPr>
              <w:id w:val="1715458778"/>
              <w:placeholder>
                <w:docPart w:val="1C0534E6313F45D181F82AD5FCD7D821"/>
              </w:placeholder>
              <w:text/>
            </w:sdtPr>
            <w:sdtEndPr/>
            <w:sdtContent>
              <w:p w:rsidR="0016578B" w:rsidRDefault="0016578B" w:rsidP="005E407B">
                <w:pPr>
                  <w:rPr>
                    <w:szCs w:val="15"/>
                  </w:rPr>
                </w:pPr>
                <w:r w:rsidRPr="00690DF9">
                  <w:rPr>
                    <w:szCs w:val="15"/>
                  </w:rPr>
                  <w:t xml:space="preserve"> </w:t>
                </w:r>
              </w:p>
            </w:sdtContent>
          </w:sdt>
          <w:p w:rsidR="0016578B" w:rsidRDefault="0016578B" w:rsidP="005E407B">
            <w:pPr>
              <w:rPr>
                <w:szCs w:val="15"/>
              </w:rPr>
            </w:pPr>
          </w:p>
          <w:p w:rsidR="0016578B" w:rsidRPr="00690DF9" w:rsidRDefault="0016578B" w:rsidP="005E407B">
            <w:pPr>
              <w:rPr>
                <w:szCs w:val="15"/>
              </w:rPr>
            </w:pPr>
          </w:p>
        </w:tc>
      </w:tr>
      <w:tr w:rsidR="0016578B" w:rsidRPr="00690DF9" w:rsidTr="005E407B">
        <w:trPr>
          <w:trHeight w:hRule="exact" w:val="57"/>
        </w:trPr>
        <w:tc>
          <w:tcPr>
            <w:tcW w:w="5670" w:type="dxa"/>
            <w:shd w:val="clear" w:color="auto" w:fill="auto"/>
            <w:vAlign w:val="center"/>
          </w:tcPr>
          <w:p w:rsidR="0016578B" w:rsidRPr="00690DF9" w:rsidRDefault="0016578B" w:rsidP="005E407B"/>
        </w:tc>
        <w:tc>
          <w:tcPr>
            <w:tcW w:w="3686" w:type="dxa"/>
            <w:gridSpan w:val="2"/>
            <w:shd w:val="clear" w:color="auto" w:fill="auto"/>
            <w:vAlign w:val="center"/>
          </w:tcPr>
          <w:p w:rsidR="0016578B" w:rsidRPr="00690DF9" w:rsidRDefault="0016578B" w:rsidP="005E407B">
            <w:pPr>
              <w:rPr>
                <w:szCs w:val="15"/>
              </w:rPr>
            </w:pPr>
          </w:p>
        </w:tc>
      </w:tr>
      <w:tr w:rsidR="0016578B" w:rsidRPr="00690DF9" w:rsidTr="005E407B">
        <w:trPr>
          <w:trHeight w:val="283"/>
        </w:trPr>
        <w:tc>
          <w:tcPr>
            <w:tcW w:w="5670" w:type="dxa"/>
            <w:shd w:val="clear" w:color="auto" w:fill="auto"/>
          </w:tcPr>
          <w:p w:rsidR="0016578B" w:rsidRPr="00690DF9" w:rsidRDefault="0016578B" w:rsidP="0016578B">
            <w:r>
              <w:t>Wie und in welchem Umfang werden die zugelieferten Waren kontrolliert (Eingangskontrolle)?</w:t>
            </w:r>
          </w:p>
        </w:tc>
        <w:tc>
          <w:tcPr>
            <w:tcW w:w="3686" w:type="dxa"/>
            <w:gridSpan w:val="2"/>
            <w:shd w:val="clear" w:color="auto" w:fill="E9E9E9"/>
          </w:tcPr>
          <w:sdt>
            <w:sdtPr>
              <w:rPr>
                <w:szCs w:val="15"/>
              </w:rPr>
              <w:id w:val="1898399081"/>
              <w:placeholder>
                <w:docPart w:val="FC69F8F19F4B447E85CE99F91D602932"/>
              </w:placeholder>
              <w:text/>
            </w:sdtPr>
            <w:sdtEndPr/>
            <w:sdtContent>
              <w:p w:rsidR="0016578B" w:rsidRDefault="0016578B" w:rsidP="005E407B">
                <w:pPr>
                  <w:rPr>
                    <w:szCs w:val="15"/>
                  </w:rPr>
                </w:pPr>
                <w:r w:rsidRPr="00690DF9">
                  <w:rPr>
                    <w:szCs w:val="15"/>
                  </w:rPr>
                  <w:t xml:space="preserve"> </w:t>
                </w:r>
              </w:p>
            </w:sdtContent>
          </w:sdt>
          <w:p w:rsidR="0016578B" w:rsidRDefault="0016578B" w:rsidP="005E407B">
            <w:pPr>
              <w:rPr>
                <w:szCs w:val="15"/>
              </w:rPr>
            </w:pPr>
          </w:p>
          <w:p w:rsidR="0016578B" w:rsidRPr="00690DF9" w:rsidRDefault="0016578B" w:rsidP="005E407B">
            <w:pPr>
              <w:rPr>
                <w:szCs w:val="15"/>
              </w:rPr>
            </w:pPr>
          </w:p>
        </w:tc>
      </w:tr>
      <w:tr w:rsidR="0016578B" w:rsidTr="005E407B">
        <w:trPr>
          <w:trHeight w:hRule="exact" w:val="57"/>
        </w:trPr>
        <w:tc>
          <w:tcPr>
            <w:tcW w:w="5670" w:type="dxa"/>
            <w:shd w:val="clear" w:color="auto" w:fill="auto"/>
          </w:tcPr>
          <w:p w:rsidR="0016578B" w:rsidRDefault="0016578B" w:rsidP="005E407B"/>
        </w:tc>
        <w:tc>
          <w:tcPr>
            <w:tcW w:w="3686" w:type="dxa"/>
            <w:gridSpan w:val="2"/>
            <w:shd w:val="clear" w:color="auto" w:fill="auto"/>
          </w:tcPr>
          <w:p w:rsidR="0016578B" w:rsidRDefault="0016578B" w:rsidP="005E407B">
            <w:pPr>
              <w:rPr>
                <w:szCs w:val="15"/>
              </w:rPr>
            </w:pPr>
          </w:p>
        </w:tc>
      </w:tr>
      <w:tr w:rsidR="0016578B" w:rsidRPr="00690DF9" w:rsidTr="005E407B">
        <w:trPr>
          <w:trHeight w:val="283"/>
        </w:trPr>
        <w:tc>
          <w:tcPr>
            <w:tcW w:w="5670" w:type="dxa"/>
            <w:shd w:val="clear" w:color="auto" w:fill="auto"/>
            <w:vAlign w:val="center"/>
          </w:tcPr>
          <w:p w:rsidR="0016578B" w:rsidRPr="00690DF9" w:rsidRDefault="0016578B" w:rsidP="005E407B">
            <w:r w:rsidRPr="0016578B">
              <w:t>Ist volle Regressmöglichkeit gegen den Zulieferer gegeben?</w:t>
            </w:r>
          </w:p>
        </w:tc>
        <w:tc>
          <w:tcPr>
            <w:tcW w:w="3686" w:type="dxa"/>
            <w:gridSpan w:val="2"/>
            <w:shd w:val="clear" w:color="auto" w:fill="auto"/>
            <w:vAlign w:val="bottom"/>
          </w:tcPr>
          <w:p w:rsidR="0016578B" w:rsidRPr="00690DF9" w:rsidRDefault="00A75B26" w:rsidP="005E407B">
            <w:pPr>
              <w:rPr>
                <w:szCs w:val="15"/>
              </w:rPr>
            </w:pPr>
            <w:sdt>
              <w:sdtPr>
                <w:id w:val="303426543"/>
                <w14:checkbox>
                  <w14:checked w14:val="0"/>
                  <w14:checkedState w14:val="2612" w14:font="MS Gothic"/>
                  <w14:uncheckedState w14:val="2610" w14:font="MS Gothic"/>
                </w14:checkbox>
              </w:sdtPr>
              <w:sdtEndPr/>
              <w:sdtContent>
                <w:r w:rsidR="0016578B" w:rsidRPr="00690DF9">
                  <w:rPr>
                    <w:rFonts w:ascii="Segoe UI Symbol" w:hAnsi="Segoe UI Symbol" w:cs="Segoe UI Symbol"/>
                  </w:rPr>
                  <w:t>☐</w:t>
                </w:r>
              </w:sdtContent>
            </w:sdt>
            <w:r w:rsidR="0016578B" w:rsidRPr="00690DF9">
              <w:t xml:space="preserve"> Nein     </w:t>
            </w:r>
            <w:sdt>
              <w:sdtPr>
                <w:id w:val="-1984067922"/>
                <w14:checkbox>
                  <w14:checked w14:val="0"/>
                  <w14:checkedState w14:val="2612" w14:font="MS Gothic"/>
                  <w14:uncheckedState w14:val="2610" w14:font="MS Gothic"/>
                </w14:checkbox>
              </w:sdtPr>
              <w:sdtEndPr/>
              <w:sdtContent>
                <w:r w:rsidR="0016578B">
                  <w:rPr>
                    <w:rFonts w:ascii="MS Gothic" w:eastAsia="MS Gothic" w:hAnsi="MS Gothic" w:hint="eastAsia"/>
                  </w:rPr>
                  <w:t>☐</w:t>
                </w:r>
              </w:sdtContent>
            </w:sdt>
            <w:r w:rsidR="0016578B" w:rsidRPr="00690DF9">
              <w:t xml:space="preserve"> Ja</w:t>
            </w:r>
          </w:p>
        </w:tc>
      </w:tr>
      <w:tr w:rsidR="0016578B" w:rsidTr="005E407B">
        <w:trPr>
          <w:trHeight w:hRule="exact" w:val="57"/>
        </w:trPr>
        <w:tc>
          <w:tcPr>
            <w:tcW w:w="5670" w:type="dxa"/>
            <w:shd w:val="clear" w:color="auto" w:fill="auto"/>
          </w:tcPr>
          <w:p w:rsidR="0016578B" w:rsidRDefault="0016578B" w:rsidP="005E407B"/>
        </w:tc>
        <w:tc>
          <w:tcPr>
            <w:tcW w:w="3686" w:type="dxa"/>
            <w:gridSpan w:val="2"/>
            <w:shd w:val="clear" w:color="auto" w:fill="auto"/>
          </w:tcPr>
          <w:p w:rsidR="0016578B" w:rsidRDefault="0016578B" w:rsidP="005E407B">
            <w:pPr>
              <w:rPr>
                <w:szCs w:val="15"/>
              </w:rPr>
            </w:pPr>
          </w:p>
        </w:tc>
      </w:tr>
      <w:tr w:rsidR="0016578B" w:rsidRPr="00690DF9" w:rsidTr="005E407B">
        <w:trPr>
          <w:trHeight w:val="283"/>
        </w:trPr>
        <w:tc>
          <w:tcPr>
            <w:tcW w:w="5670" w:type="dxa"/>
            <w:shd w:val="clear" w:color="auto" w:fill="auto"/>
            <w:vAlign w:val="center"/>
          </w:tcPr>
          <w:p w:rsidR="0016578B" w:rsidRPr="00690DF9" w:rsidRDefault="0016578B" w:rsidP="005E407B">
            <w:r w:rsidRPr="0016578B">
              <w:t>Die Produkte werden direkt an den Endverbraucher vertrieben.</w:t>
            </w:r>
          </w:p>
        </w:tc>
        <w:tc>
          <w:tcPr>
            <w:tcW w:w="3686" w:type="dxa"/>
            <w:gridSpan w:val="2"/>
            <w:shd w:val="clear" w:color="auto" w:fill="auto"/>
            <w:vAlign w:val="bottom"/>
          </w:tcPr>
          <w:p w:rsidR="0016578B" w:rsidRPr="00690DF9" w:rsidRDefault="00A75B26" w:rsidP="005E407B">
            <w:pPr>
              <w:rPr>
                <w:szCs w:val="15"/>
              </w:rPr>
            </w:pPr>
            <w:sdt>
              <w:sdtPr>
                <w:id w:val="452921471"/>
                <w14:checkbox>
                  <w14:checked w14:val="0"/>
                  <w14:checkedState w14:val="2612" w14:font="MS Gothic"/>
                  <w14:uncheckedState w14:val="2610" w14:font="MS Gothic"/>
                </w14:checkbox>
              </w:sdtPr>
              <w:sdtEndPr/>
              <w:sdtContent>
                <w:r w:rsidR="0016578B" w:rsidRPr="00690DF9">
                  <w:rPr>
                    <w:rFonts w:ascii="Segoe UI Symbol" w:hAnsi="Segoe UI Symbol" w:cs="Segoe UI Symbol"/>
                  </w:rPr>
                  <w:t>☐</w:t>
                </w:r>
              </w:sdtContent>
            </w:sdt>
            <w:r w:rsidR="0016578B" w:rsidRPr="00690DF9">
              <w:t xml:space="preserve"> Nein     </w:t>
            </w:r>
            <w:sdt>
              <w:sdtPr>
                <w:id w:val="1138766271"/>
                <w14:checkbox>
                  <w14:checked w14:val="0"/>
                  <w14:checkedState w14:val="2612" w14:font="MS Gothic"/>
                  <w14:uncheckedState w14:val="2610" w14:font="MS Gothic"/>
                </w14:checkbox>
              </w:sdtPr>
              <w:sdtEndPr/>
              <w:sdtContent>
                <w:r w:rsidR="0016578B">
                  <w:rPr>
                    <w:rFonts w:ascii="MS Gothic" w:eastAsia="MS Gothic" w:hAnsi="MS Gothic" w:hint="eastAsia"/>
                  </w:rPr>
                  <w:t>☐</w:t>
                </w:r>
              </w:sdtContent>
            </w:sdt>
            <w:r w:rsidR="0016578B" w:rsidRPr="00690DF9">
              <w:t xml:space="preserve"> Ja</w:t>
            </w:r>
          </w:p>
        </w:tc>
      </w:tr>
      <w:tr w:rsidR="0016578B" w:rsidRPr="00690DF9" w:rsidTr="005E407B">
        <w:trPr>
          <w:trHeight w:hRule="exact" w:val="57"/>
        </w:trPr>
        <w:tc>
          <w:tcPr>
            <w:tcW w:w="5670" w:type="dxa"/>
            <w:shd w:val="clear" w:color="auto" w:fill="auto"/>
            <w:vAlign w:val="center"/>
          </w:tcPr>
          <w:p w:rsidR="0016578B" w:rsidRPr="00690DF9" w:rsidRDefault="0016578B" w:rsidP="005E407B"/>
        </w:tc>
        <w:tc>
          <w:tcPr>
            <w:tcW w:w="3686" w:type="dxa"/>
            <w:gridSpan w:val="2"/>
            <w:shd w:val="clear" w:color="auto" w:fill="auto"/>
            <w:vAlign w:val="center"/>
          </w:tcPr>
          <w:p w:rsidR="0016578B" w:rsidRPr="00690DF9" w:rsidRDefault="0016578B" w:rsidP="005E407B">
            <w:pPr>
              <w:rPr>
                <w:szCs w:val="15"/>
              </w:rPr>
            </w:pPr>
          </w:p>
        </w:tc>
      </w:tr>
      <w:tr w:rsidR="0016578B" w:rsidRPr="00690DF9" w:rsidTr="005E407B">
        <w:trPr>
          <w:trHeight w:val="283"/>
        </w:trPr>
        <w:tc>
          <w:tcPr>
            <w:tcW w:w="5670" w:type="dxa"/>
            <w:shd w:val="clear" w:color="auto" w:fill="auto"/>
            <w:vAlign w:val="center"/>
          </w:tcPr>
          <w:p w:rsidR="0016578B" w:rsidRPr="00690DF9" w:rsidRDefault="0016578B" w:rsidP="005E407B">
            <w:r w:rsidRPr="000C58E9">
              <w:t>Höhe des Umsatzanteils</w:t>
            </w:r>
          </w:p>
        </w:tc>
        <w:sdt>
          <w:sdtPr>
            <w:rPr>
              <w:szCs w:val="15"/>
            </w:rPr>
            <w:id w:val="125517608"/>
            <w:placeholder>
              <w:docPart w:val="91EC3198E1FD40C08D0B21BB1C9B4EE7"/>
            </w:placeholder>
            <w:text/>
          </w:sdtPr>
          <w:sdtEndPr/>
          <w:sdtContent>
            <w:tc>
              <w:tcPr>
                <w:tcW w:w="3402" w:type="dxa"/>
                <w:shd w:val="clear" w:color="auto" w:fill="E9E9E9"/>
                <w:vAlign w:val="center"/>
              </w:tcPr>
              <w:p w:rsidR="0016578B" w:rsidRPr="00690DF9" w:rsidRDefault="0016578B" w:rsidP="005E407B">
                <w:pPr>
                  <w:rPr>
                    <w:szCs w:val="15"/>
                  </w:rPr>
                </w:pPr>
                <w:r w:rsidRPr="00690DF9">
                  <w:rPr>
                    <w:szCs w:val="15"/>
                  </w:rPr>
                  <w:t xml:space="preserve"> </w:t>
                </w:r>
              </w:p>
            </w:tc>
          </w:sdtContent>
        </w:sdt>
        <w:tc>
          <w:tcPr>
            <w:tcW w:w="284" w:type="dxa"/>
            <w:shd w:val="clear" w:color="auto" w:fill="auto"/>
            <w:vAlign w:val="center"/>
          </w:tcPr>
          <w:p w:rsidR="0016578B" w:rsidRPr="00690DF9" w:rsidRDefault="0016578B" w:rsidP="005E407B">
            <w:pPr>
              <w:rPr>
                <w:szCs w:val="15"/>
              </w:rPr>
            </w:pPr>
            <w:r>
              <w:rPr>
                <w:szCs w:val="15"/>
              </w:rPr>
              <w:t xml:space="preserve"> €</w:t>
            </w:r>
          </w:p>
        </w:tc>
      </w:tr>
      <w:tr w:rsidR="0016578B" w:rsidTr="00E21967">
        <w:trPr>
          <w:trHeight w:hRule="exact" w:val="417"/>
        </w:trPr>
        <w:tc>
          <w:tcPr>
            <w:tcW w:w="5670" w:type="dxa"/>
            <w:shd w:val="clear" w:color="auto" w:fill="auto"/>
          </w:tcPr>
          <w:p w:rsidR="0016578B" w:rsidRDefault="0016578B" w:rsidP="005E407B"/>
        </w:tc>
        <w:tc>
          <w:tcPr>
            <w:tcW w:w="3686" w:type="dxa"/>
            <w:gridSpan w:val="2"/>
            <w:shd w:val="clear" w:color="auto" w:fill="auto"/>
          </w:tcPr>
          <w:p w:rsidR="0016578B" w:rsidRDefault="0016578B" w:rsidP="005E407B">
            <w:pPr>
              <w:rPr>
                <w:szCs w:val="15"/>
              </w:rPr>
            </w:pPr>
          </w:p>
        </w:tc>
      </w:tr>
      <w:tr w:rsidR="0016578B" w:rsidRPr="00690DF9" w:rsidTr="005E407B">
        <w:trPr>
          <w:trHeight w:val="283"/>
        </w:trPr>
        <w:tc>
          <w:tcPr>
            <w:tcW w:w="5670" w:type="dxa"/>
            <w:shd w:val="clear" w:color="auto" w:fill="auto"/>
            <w:vAlign w:val="center"/>
          </w:tcPr>
          <w:p w:rsidR="0016578B" w:rsidRPr="00690DF9" w:rsidRDefault="0016578B" w:rsidP="005E407B">
            <w:r w:rsidRPr="0016578B">
              <w:t>Die Produkte werden indirekt (über Groß- und Einzelhandel) vertrieben.</w:t>
            </w:r>
          </w:p>
        </w:tc>
        <w:tc>
          <w:tcPr>
            <w:tcW w:w="3686" w:type="dxa"/>
            <w:gridSpan w:val="2"/>
            <w:shd w:val="clear" w:color="auto" w:fill="auto"/>
            <w:vAlign w:val="bottom"/>
          </w:tcPr>
          <w:p w:rsidR="0016578B" w:rsidRPr="00690DF9" w:rsidRDefault="00A75B26" w:rsidP="005E407B">
            <w:pPr>
              <w:rPr>
                <w:szCs w:val="15"/>
              </w:rPr>
            </w:pPr>
            <w:sdt>
              <w:sdtPr>
                <w:id w:val="-377617118"/>
                <w14:checkbox>
                  <w14:checked w14:val="0"/>
                  <w14:checkedState w14:val="2612" w14:font="MS Gothic"/>
                  <w14:uncheckedState w14:val="2610" w14:font="MS Gothic"/>
                </w14:checkbox>
              </w:sdtPr>
              <w:sdtEndPr/>
              <w:sdtContent>
                <w:r w:rsidR="0016578B" w:rsidRPr="00690DF9">
                  <w:rPr>
                    <w:rFonts w:ascii="Segoe UI Symbol" w:hAnsi="Segoe UI Symbol" w:cs="Segoe UI Symbol"/>
                  </w:rPr>
                  <w:t>☐</w:t>
                </w:r>
              </w:sdtContent>
            </w:sdt>
            <w:r w:rsidR="0016578B" w:rsidRPr="00690DF9">
              <w:t xml:space="preserve"> Nein     </w:t>
            </w:r>
            <w:sdt>
              <w:sdtPr>
                <w:id w:val="843823713"/>
                <w14:checkbox>
                  <w14:checked w14:val="0"/>
                  <w14:checkedState w14:val="2612" w14:font="MS Gothic"/>
                  <w14:uncheckedState w14:val="2610" w14:font="MS Gothic"/>
                </w14:checkbox>
              </w:sdtPr>
              <w:sdtEndPr/>
              <w:sdtContent>
                <w:r w:rsidR="0016578B">
                  <w:rPr>
                    <w:rFonts w:ascii="MS Gothic" w:eastAsia="MS Gothic" w:hAnsi="MS Gothic" w:hint="eastAsia"/>
                  </w:rPr>
                  <w:t>☐</w:t>
                </w:r>
              </w:sdtContent>
            </w:sdt>
            <w:r w:rsidR="0016578B" w:rsidRPr="00690DF9">
              <w:t xml:space="preserve"> Ja</w:t>
            </w:r>
          </w:p>
        </w:tc>
      </w:tr>
      <w:tr w:rsidR="0016578B" w:rsidRPr="00690DF9" w:rsidTr="005E407B">
        <w:trPr>
          <w:trHeight w:hRule="exact" w:val="57"/>
        </w:trPr>
        <w:tc>
          <w:tcPr>
            <w:tcW w:w="5670" w:type="dxa"/>
            <w:shd w:val="clear" w:color="auto" w:fill="auto"/>
            <w:vAlign w:val="center"/>
          </w:tcPr>
          <w:p w:rsidR="0016578B" w:rsidRPr="00690DF9" w:rsidRDefault="0016578B" w:rsidP="005E407B"/>
        </w:tc>
        <w:tc>
          <w:tcPr>
            <w:tcW w:w="3686" w:type="dxa"/>
            <w:gridSpan w:val="2"/>
            <w:shd w:val="clear" w:color="auto" w:fill="auto"/>
            <w:vAlign w:val="center"/>
          </w:tcPr>
          <w:p w:rsidR="0016578B" w:rsidRPr="00690DF9" w:rsidRDefault="0016578B" w:rsidP="005E407B">
            <w:pPr>
              <w:rPr>
                <w:szCs w:val="15"/>
              </w:rPr>
            </w:pPr>
          </w:p>
        </w:tc>
      </w:tr>
      <w:tr w:rsidR="0016578B" w:rsidRPr="00690DF9" w:rsidTr="005E407B">
        <w:trPr>
          <w:trHeight w:val="283"/>
        </w:trPr>
        <w:tc>
          <w:tcPr>
            <w:tcW w:w="5670" w:type="dxa"/>
            <w:shd w:val="clear" w:color="auto" w:fill="auto"/>
            <w:vAlign w:val="center"/>
          </w:tcPr>
          <w:p w:rsidR="0016578B" w:rsidRPr="00690DF9" w:rsidRDefault="0016578B" w:rsidP="005E407B">
            <w:r w:rsidRPr="000C58E9">
              <w:t>Höhe des Umsatzanteils</w:t>
            </w:r>
          </w:p>
        </w:tc>
        <w:sdt>
          <w:sdtPr>
            <w:rPr>
              <w:szCs w:val="15"/>
            </w:rPr>
            <w:id w:val="1972249170"/>
            <w:placeholder>
              <w:docPart w:val="205FDCDB6C72448E881EB5CC050574AF"/>
            </w:placeholder>
            <w:text/>
          </w:sdtPr>
          <w:sdtEndPr/>
          <w:sdtContent>
            <w:tc>
              <w:tcPr>
                <w:tcW w:w="3402" w:type="dxa"/>
                <w:shd w:val="clear" w:color="auto" w:fill="E9E9E9"/>
                <w:vAlign w:val="center"/>
              </w:tcPr>
              <w:p w:rsidR="0016578B" w:rsidRPr="00690DF9" w:rsidRDefault="0016578B" w:rsidP="005E407B">
                <w:pPr>
                  <w:rPr>
                    <w:szCs w:val="15"/>
                  </w:rPr>
                </w:pPr>
                <w:r w:rsidRPr="00690DF9">
                  <w:rPr>
                    <w:szCs w:val="15"/>
                  </w:rPr>
                  <w:t xml:space="preserve"> </w:t>
                </w:r>
              </w:p>
            </w:tc>
          </w:sdtContent>
        </w:sdt>
        <w:tc>
          <w:tcPr>
            <w:tcW w:w="284" w:type="dxa"/>
            <w:shd w:val="clear" w:color="auto" w:fill="auto"/>
            <w:vAlign w:val="center"/>
          </w:tcPr>
          <w:p w:rsidR="0016578B" w:rsidRPr="00690DF9" w:rsidRDefault="0016578B" w:rsidP="005E407B">
            <w:pPr>
              <w:rPr>
                <w:szCs w:val="15"/>
              </w:rPr>
            </w:pPr>
            <w:r>
              <w:rPr>
                <w:szCs w:val="15"/>
              </w:rPr>
              <w:t xml:space="preserve"> €</w:t>
            </w:r>
          </w:p>
        </w:tc>
      </w:tr>
      <w:tr w:rsidR="0016578B" w:rsidRPr="00690DF9" w:rsidTr="005E407B">
        <w:trPr>
          <w:trHeight w:hRule="exact" w:val="57"/>
        </w:trPr>
        <w:tc>
          <w:tcPr>
            <w:tcW w:w="5670" w:type="dxa"/>
            <w:shd w:val="clear" w:color="auto" w:fill="auto"/>
            <w:vAlign w:val="center"/>
          </w:tcPr>
          <w:p w:rsidR="0016578B" w:rsidRPr="00690DF9" w:rsidRDefault="0016578B" w:rsidP="005E407B"/>
        </w:tc>
        <w:tc>
          <w:tcPr>
            <w:tcW w:w="3686" w:type="dxa"/>
            <w:gridSpan w:val="2"/>
            <w:shd w:val="clear" w:color="auto" w:fill="auto"/>
            <w:vAlign w:val="center"/>
          </w:tcPr>
          <w:p w:rsidR="0016578B" w:rsidRPr="00690DF9" w:rsidRDefault="0016578B" w:rsidP="005E407B">
            <w:pPr>
              <w:rPr>
                <w:szCs w:val="15"/>
              </w:rPr>
            </w:pPr>
          </w:p>
        </w:tc>
      </w:tr>
      <w:tr w:rsidR="0016578B" w:rsidRPr="00690DF9" w:rsidTr="005E407B">
        <w:trPr>
          <w:trHeight w:val="283"/>
        </w:trPr>
        <w:tc>
          <w:tcPr>
            <w:tcW w:w="5670" w:type="dxa"/>
            <w:shd w:val="clear" w:color="auto" w:fill="auto"/>
          </w:tcPr>
          <w:p w:rsidR="0016578B" w:rsidRPr="00690DF9" w:rsidRDefault="0016578B" w:rsidP="0016578B">
            <w:r>
              <w:t>Wie und in welchem Umfang werd</w:t>
            </w:r>
            <w:r w:rsidR="00E21967">
              <w:t>en die von Ihnen hergestellten/</w:t>
            </w:r>
            <w:r w:rsidR="00E21967">
              <w:br/>
            </w:r>
            <w:r>
              <w:t>vertriebenen Produkte kontrolliert (Endkontrolle)?</w:t>
            </w:r>
          </w:p>
        </w:tc>
        <w:tc>
          <w:tcPr>
            <w:tcW w:w="3686" w:type="dxa"/>
            <w:gridSpan w:val="2"/>
            <w:shd w:val="clear" w:color="auto" w:fill="E9E9E9"/>
          </w:tcPr>
          <w:sdt>
            <w:sdtPr>
              <w:rPr>
                <w:szCs w:val="15"/>
              </w:rPr>
              <w:id w:val="-1800140021"/>
              <w:placeholder>
                <w:docPart w:val="84986E47D8274F6D86232FF7E78A9E96"/>
              </w:placeholder>
              <w:text/>
            </w:sdtPr>
            <w:sdtEndPr/>
            <w:sdtContent>
              <w:p w:rsidR="0016578B" w:rsidRDefault="0016578B" w:rsidP="005E407B">
                <w:pPr>
                  <w:rPr>
                    <w:szCs w:val="15"/>
                  </w:rPr>
                </w:pPr>
                <w:r w:rsidRPr="00690DF9">
                  <w:rPr>
                    <w:szCs w:val="15"/>
                  </w:rPr>
                  <w:t xml:space="preserve"> </w:t>
                </w:r>
              </w:p>
            </w:sdtContent>
          </w:sdt>
          <w:p w:rsidR="0016578B" w:rsidRDefault="0016578B" w:rsidP="005E407B">
            <w:pPr>
              <w:rPr>
                <w:szCs w:val="15"/>
              </w:rPr>
            </w:pPr>
          </w:p>
          <w:p w:rsidR="0016578B" w:rsidRPr="00690DF9" w:rsidRDefault="0016578B" w:rsidP="005E407B">
            <w:pPr>
              <w:rPr>
                <w:szCs w:val="15"/>
              </w:rPr>
            </w:pPr>
          </w:p>
        </w:tc>
      </w:tr>
      <w:tr w:rsidR="0016578B" w:rsidTr="005E407B">
        <w:trPr>
          <w:trHeight w:hRule="exact" w:val="57"/>
        </w:trPr>
        <w:tc>
          <w:tcPr>
            <w:tcW w:w="5670" w:type="dxa"/>
            <w:shd w:val="clear" w:color="auto" w:fill="auto"/>
          </w:tcPr>
          <w:p w:rsidR="0016578B" w:rsidRDefault="0016578B" w:rsidP="005E407B"/>
        </w:tc>
        <w:tc>
          <w:tcPr>
            <w:tcW w:w="3686" w:type="dxa"/>
            <w:gridSpan w:val="2"/>
            <w:shd w:val="clear" w:color="auto" w:fill="auto"/>
          </w:tcPr>
          <w:p w:rsidR="0016578B" w:rsidRDefault="0016578B" w:rsidP="005E407B">
            <w:pPr>
              <w:rPr>
                <w:szCs w:val="15"/>
              </w:rPr>
            </w:pPr>
          </w:p>
        </w:tc>
      </w:tr>
      <w:tr w:rsidR="0016578B" w:rsidRPr="00690DF9" w:rsidTr="005E407B">
        <w:trPr>
          <w:trHeight w:val="283"/>
        </w:trPr>
        <w:tc>
          <w:tcPr>
            <w:tcW w:w="5670" w:type="dxa"/>
            <w:shd w:val="clear" w:color="auto" w:fill="auto"/>
            <w:vAlign w:val="center"/>
          </w:tcPr>
          <w:p w:rsidR="0016578B" w:rsidRPr="00690DF9" w:rsidRDefault="0016578B" w:rsidP="005E407B">
            <w:r w:rsidRPr="0016578B">
              <w:t xml:space="preserve">Wurden mit dem Auftraggeber/Abnehmer besondere Verträge </w:t>
            </w:r>
            <w:r>
              <w:br/>
            </w:r>
            <w:r w:rsidRPr="0016578B">
              <w:t>geschlossen?</w:t>
            </w:r>
          </w:p>
        </w:tc>
        <w:tc>
          <w:tcPr>
            <w:tcW w:w="3686" w:type="dxa"/>
            <w:gridSpan w:val="2"/>
            <w:shd w:val="clear" w:color="auto" w:fill="auto"/>
            <w:vAlign w:val="bottom"/>
          </w:tcPr>
          <w:p w:rsidR="0016578B" w:rsidRPr="00690DF9" w:rsidRDefault="00A75B26" w:rsidP="005E407B">
            <w:pPr>
              <w:rPr>
                <w:szCs w:val="15"/>
              </w:rPr>
            </w:pPr>
            <w:sdt>
              <w:sdtPr>
                <w:id w:val="-52614542"/>
                <w14:checkbox>
                  <w14:checked w14:val="0"/>
                  <w14:checkedState w14:val="2612" w14:font="MS Gothic"/>
                  <w14:uncheckedState w14:val="2610" w14:font="MS Gothic"/>
                </w14:checkbox>
              </w:sdtPr>
              <w:sdtEndPr/>
              <w:sdtContent>
                <w:r w:rsidR="0016578B" w:rsidRPr="00690DF9">
                  <w:rPr>
                    <w:rFonts w:ascii="Segoe UI Symbol" w:hAnsi="Segoe UI Symbol" w:cs="Segoe UI Symbol"/>
                  </w:rPr>
                  <w:t>☐</w:t>
                </w:r>
              </w:sdtContent>
            </w:sdt>
            <w:r w:rsidR="0016578B" w:rsidRPr="00690DF9">
              <w:t xml:space="preserve"> Nein     </w:t>
            </w:r>
            <w:sdt>
              <w:sdtPr>
                <w:id w:val="-1347858908"/>
                <w14:checkbox>
                  <w14:checked w14:val="0"/>
                  <w14:checkedState w14:val="2612" w14:font="MS Gothic"/>
                  <w14:uncheckedState w14:val="2610" w14:font="MS Gothic"/>
                </w14:checkbox>
              </w:sdtPr>
              <w:sdtEndPr/>
              <w:sdtContent>
                <w:r w:rsidR="0016578B">
                  <w:rPr>
                    <w:rFonts w:ascii="MS Gothic" w:eastAsia="MS Gothic" w:hAnsi="MS Gothic" w:hint="eastAsia"/>
                  </w:rPr>
                  <w:t>☐</w:t>
                </w:r>
              </w:sdtContent>
            </w:sdt>
            <w:r w:rsidR="0016578B" w:rsidRPr="00690DF9">
              <w:t xml:space="preserve"> Ja</w:t>
            </w:r>
          </w:p>
        </w:tc>
      </w:tr>
      <w:tr w:rsidR="0016578B" w:rsidTr="005E407B">
        <w:trPr>
          <w:trHeight w:hRule="exact" w:val="57"/>
        </w:trPr>
        <w:tc>
          <w:tcPr>
            <w:tcW w:w="5670" w:type="dxa"/>
            <w:shd w:val="clear" w:color="auto" w:fill="auto"/>
          </w:tcPr>
          <w:p w:rsidR="0016578B" w:rsidRDefault="0016578B" w:rsidP="005E407B"/>
        </w:tc>
        <w:tc>
          <w:tcPr>
            <w:tcW w:w="3686" w:type="dxa"/>
            <w:gridSpan w:val="2"/>
            <w:shd w:val="clear" w:color="auto" w:fill="auto"/>
          </w:tcPr>
          <w:p w:rsidR="0016578B" w:rsidRDefault="0016578B" w:rsidP="005E407B">
            <w:pPr>
              <w:rPr>
                <w:szCs w:val="15"/>
              </w:rPr>
            </w:pPr>
          </w:p>
        </w:tc>
      </w:tr>
      <w:tr w:rsidR="0016578B" w:rsidRPr="00690DF9" w:rsidTr="005E407B">
        <w:trPr>
          <w:trHeight w:val="283"/>
        </w:trPr>
        <w:tc>
          <w:tcPr>
            <w:tcW w:w="5670" w:type="dxa"/>
            <w:shd w:val="clear" w:color="auto" w:fill="auto"/>
            <w:vAlign w:val="center"/>
          </w:tcPr>
          <w:p w:rsidR="0016578B" w:rsidRPr="00690DF9" w:rsidRDefault="0016578B" w:rsidP="005E407B">
            <w:r w:rsidRPr="0016578B">
              <w:t xml:space="preserve">Wurden besondere Pflichten (z. B. Prüfpflichten) übernommen? </w:t>
            </w:r>
            <w:r>
              <w:br/>
            </w:r>
            <w:r w:rsidRPr="0016578B">
              <w:t>(jeweils bitte Wortlaut beifügen)</w:t>
            </w:r>
          </w:p>
        </w:tc>
        <w:tc>
          <w:tcPr>
            <w:tcW w:w="3686" w:type="dxa"/>
            <w:gridSpan w:val="2"/>
            <w:shd w:val="clear" w:color="auto" w:fill="auto"/>
            <w:vAlign w:val="bottom"/>
          </w:tcPr>
          <w:p w:rsidR="0016578B" w:rsidRPr="00690DF9" w:rsidRDefault="00A75B26" w:rsidP="005E407B">
            <w:pPr>
              <w:rPr>
                <w:szCs w:val="15"/>
              </w:rPr>
            </w:pPr>
            <w:sdt>
              <w:sdtPr>
                <w:id w:val="438107926"/>
                <w14:checkbox>
                  <w14:checked w14:val="0"/>
                  <w14:checkedState w14:val="2612" w14:font="MS Gothic"/>
                  <w14:uncheckedState w14:val="2610" w14:font="MS Gothic"/>
                </w14:checkbox>
              </w:sdtPr>
              <w:sdtEndPr/>
              <w:sdtContent>
                <w:r w:rsidR="0016578B" w:rsidRPr="00690DF9">
                  <w:rPr>
                    <w:rFonts w:ascii="Segoe UI Symbol" w:hAnsi="Segoe UI Symbol" w:cs="Segoe UI Symbol"/>
                  </w:rPr>
                  <w:t>☐</w:t>
                </w:r>
              </w:sdtContent>
            </w:sdt>
            <w:r w:rsidR="0016578B" w:rsidRPr="00690DF9">
              <w:t xml:space="preserve"> Nein     </w:t>
            </w:r>
            <w:sdt>
              <w:sdtPr>
                <w:id w:val="1324162108"/>
                <w14:checkbox>
                  <w14:checked w14:val="0"/>
                  <w14:checkedState w14:val="2612" w14:font="MS Gothic"/>
                  <w14:uncheckedState w14:val="2610" w14:font="MS Gothic"/>
                </w14:checkbox>
              </w:sdtPr>
              <w:sdtEndPr/>
              <w:sdtContent>
                <w:r w:rsidR="0016578B">
                  <w:rPr>
                    <w:rFonts w:ascii="MS Gothic" w:eastAsia="MS Gothic" w:hAnsi="MS Gothic" w:hint="eastAsia"/>
                  </w:rPr>
                  <w:t>☐</w:t>
                </w:r>
              </w:sdtContent>
            </w:sdt>
            <w:r w:rsidR="0016578B" w:rsidRPr="00690DF9">
              <w:t xml:space="preserve"> Ja</w:t>
            </w:r>
          </w:p>
        </w:tc>
      </w:tr>
      <w:tr w:rsidR="0016578B" w:rsidRPr="00690DF9" w:rsidTr="005E407B">
        <w:trPr>
          <w:trHeight w:hRule="exact" w:val="57"/>
        </w:trPr>
        <w:tc>
          <w:tcPr>
            <w:tcW w:w="5670" w:type="dxa"/>
            <w:shd w:val="clear" w:color="auto" w:fill="auto"/>
            <w:vAlign w:val="center"/>
          </w:tcPr>
          <w:p w:rsidR="0016578B" w:rsidRPr="00690DF9" w:rsidRDefault="0016578B" w:rsidP="005E407B"/>
        </w:tc>
        <w:tc>
          <w:tcPr>
            <w:tcW w:w="3686" w:type="dxa"/>
            <w:gridSpan w:val="2"/>
            <w:shd w:val="clear" w:color="auto" w:fill="auto"/>
            <w:vAlign w:val="center"/>
          </w:tcPr>
          <w:p w:rsidR="0016578B" w:rsidRPr="00690DF9" w:rsidRDefault="0016578B" w:rsidP="005E407B">
            <w:pPr>
              <w:rPr>
                <w:szCs w:val="15"/>
              </w:rPr>
            </w:pPr>
          </w:p>
        </w:tc>
      </w:tr>
      <w:tr w:rsidR="0016578B" w:rsidRPr="00690DF9" w:rsidTr="005E407B">
        <w:trPr>
          <w:trHeight w:val="283"/>
        </w:trPr>
        <w:tc>
          <w:tcPr>
            <w:tcW w:w="5670" w:type="dxa"/>
            <w:shd w:val="clear" w:color="auto" w:fill="auto"/>
          </w:tcPr>
          <w:p w:rsidR="0016578B" w:rsidRPr="00690DF9" w:rsidRDefault="0016578B" w:rsidP="005E407B">
            <w:r w:rsidRPr="0016578B">
              <w:t>Werden Produkte entwickelt? Welche?</w:t>
            </w:r>
          </w:p>
        </w:tc>
        <w:tc>
          <w:tcPr>
            <w:tcW w:w="3686" w:type="dxa"/>
            <w:gridSpan w:val="2"/>
            <w:shd w:val="clear" w:color="auto" w:fill="E9E9E9"/>
          </w:tcPr>
          <w:sdt>
            <w:sdtPr>
              <w:rPr>
                <w:szCs w:val="15"/>
              </w:rPr>
              <w:id w:val="-1725285038"/>
              <w:placeholder>
                <w:docPart w:val="7E90A875B2BC4BE78E8AAA28EE2C0EF6"/>
              </w:placeholder>
              <w:text/>
            </w:sdtPr>
            <w:sdtEndPr/>
            <w:sdtContent>
              <w:p w:rsidR="0016578B" w:rsidRDefault="0016578B" w:rsidP="005E407B">
                <w:pPr>
                  <w:rPr>
                    <w:szCs w:val="15"/>
                  </w:rPr>
                </w:pPr>
                <w:r w:rsidRPr="00690DF9">
                  <w:rPr>
                    <w:szCs w:val="15"/>
                  </w:rPr>
                  <w:t xml:space="preserve"> </w:t>
                </w:r>
              </w:p>
            </w:sdtContent>
          </w:sdt>
          <w:p w:rsidR="0016578B" w:rsidRDefault="0016578B" w:rsidP="005E407B">
            <w:pPr>
              <w:rPr>
                <w:szCs w:val="15"/>
              </w:rPr>
            </w:pPr>
          </w:p>
          <w:p w:rsidR="0016578B" w:rsidRPr="00690DF9" w:rsidRDefault="0016578B" w:rsidP="005E407B">
            <w:pPr>
              <w:rPr>
                <w:szCs w:val="15"/>
              </w:rPr>
            </w:pPr>
          </w:p>
        </w:tc>
      </w:tr>
      <w:tr w:rsidR="0016578B" w:rsidRPr="00690DF9" w:rsidTr="005E407B">
        <w:trPr>
          <w:trHeight w:hRule="exact" w:val="57"/>
        </w:trPr>
        <w:tc>
          <w:tcPr>
            <w:tcW w:w="5670" w:type="dxa"/>
            <w:shd w:val="clear" w:color="auto" w:fill="auto"/>
            <w:vAlign w:val="center"/>
          </w:tcPr>
          <w:p w:rsidR="0016578B" w:rsidRPr="00690DF9" w:rsidRDefault="0016578B" w:rsidP="005E407B"/>
        </w:tc>
        <w:tc>
          <w:tcPr>
            <w:tcW w:w="3686" w:type="dxa"/>
            <w:gridSpan w:val="2"/>
            <w:shd w:val="clear" w:color="auto" w:fill="auto"/>
            <w:vAlign w:val="center"/>
          </w:tcPr>
          <w:p w:rsidR="0016578B" w:rsidRPr="00690DF9" w:rsidRDefault="0016578B" w:rsidP="005E407B">
            <w:pPr>
              <w:rPr>
                <w:szCs w:val="15"/>
              </w:rPr>
            </w:pPr>
          </w:p>
        </w:tc>
      </w:tr>
      <w:tr w:rsidR="0016578B" w:rsidRPr="00690DF9" w:rsidTr="005E407B">
        <w:trPr>
          <w:trHeight w:val="283"/>
        </w:trPr>
        <w:tc>
          <w:tcPr>
            <w:tcW w:w="5670" w:type="dxa"/>
            <w:shd w:val="clear" w:color="auto" w:fill="auto"/>
          </w:tcPr>
          <w:p w:rsidR="0016578B" w:rsidRDefault="0016578B" w:rsidP="0016578B">
            <w:r>
              <w:t>Seit wann sind selbst entwickelte Produkte auf dem Markt?</w:t>
            </w:r>
          </w:p>
          <w:p w:rsidR="0016578B" w:rsidRDefault="0016578B" w:rsidP="0016578B">
            <w:r>
              <w:t>Welche selbst entwickelten Produkte sind auf dem Markt?</w:t>
            </w:r>
          </w:p>
          <w:p w:rsidR="0016578B" w:rsidRPr="00690DF9" w:rsidRDefault="0016578B" w:rsidP="005E407B"/>
        </w:tc>
        <w:tc>
          <w:tcPr>
            <w:tcW w:w="3686" w:type="dxa"/>
            <w:gridSpan w:val="2"/>
            <w:shd w:val="clear" w:color="auto" w:fill="E9E9E9"/>
          </w:tcPr>
          <w:sdt>
            <w:sdtPr>
              <w:rPr>
                <w:szCs w:val="15"/>
              </w:rPr>
              <w:id w:val="-1833831459"/>
              <w:placeholder>
                <w:docPart w:val="10B239E939B540669E590B8A51BA2F0D"/>
              </w:placeholder>
              <w:text/>
            </w:sdtPr>
            <w:sdtEndPr/>
            <w:sdtContent>
              <w:p w:rsidR="0016578B" w:rsidRDefault="0016578B" w:rsidP="005E407B">
                <w:pPr>
                  <w:rPr>
                    <w:szCs w:val="15"/>
                  </w:rPr>
                </w:pPr>
                <w:r w:rsidRPr="00690DF9">
                  <w:rPr>
                    <w:szCs w:val="15"/>
                  </w:rPr>
                  <w:t xml:space="preserve"> </w:t>
                </w:r>
              </w:p>
            </w:sdtContent>
          </w:sdt>
          <w:p w:rsidR="0016578B" w:rsidRDefault="0016578B" w:rsidP="005E407B">
            <w:pPr>
              <w:rPr>
                <w:szCs w:val="15"/>
              </w:rPr>
            </w:pPr>
          </w:p>
          <w:p w:rsidR="0016578B" w:rsidRPr="00690DF9" w:rsidRDefault="0016578B" w:rsidP="005E407B">
            <w:pPr>
              <w:rPr>
                <w:szCs w:val="15"/>
              </w:rPr>
            </w:pPr>
          </w:p>
        </w:tc>
      </w:tr>
    </w:tbl>
    <w:p w:rsidR="007E07CF" w:rsidRDefault="007E07CF" w:rsidP="00C838DC">
      <w:pPr>
        <w:rPr>
          <w:b/>
        </w:rPr>
      </w:pPr>
    </w:p>
    <w:p w:rsidR="005E407B" w:rsidRDefault="005E407B" w:rsidP="00C838DC">
      <w:pPr>
        <w:rPr>
          <w:b/>
        </w:rPr>
      </w:pPr>
    </w:p>
    <w:p w:rsidR="007E07CF" w:rsidRDefault="001365D5" w:rsidP="001365D5">
      <w:pPr>
        <w:pStyle w:val="berschrift2Rot"/>
      </w:pPr>
      <w:r>
        <w:t>Import aus Nicht-EU-Ländern</w:t>
      </w:r>
    </w:p>
    <w:tbl>
      <w:tblPr>
        <w:tblStyle w:val="Tabellenraster1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3402"/>
        <w:gridCol w:w="284"/>
      </w:tblGrid>
      <w:tr w:rsidR="001365D5" w:rsidRPr="00690DF9" w:rsidTr="005E407B">
        <w:trPr>
          <w:trHeight w:val="283"/>
        </w:trPr>
        <w:tc>
          <w:tcPr>
            <w:tcW w:w="5670" w:type="dxa"/>
            <w:shd w:val="clear" w:color="auto" w:fill="auto"/>
            <w:vAlign w:val="center"/>
          </w:tcPr>
          <w:p w:rsidR="001365D5" w:rsidRPr="00690DF9" w:rsidRDefault="001365D5" w:rsidP="005E407B">
            <w:r w:rsidRPr="001365D5">
              <w:t>Importieren Sie Produkte aus Nicht-EU-Ländern?</w:t>
            </w:r>
          </w:p>
        </w:tc>
        <w:tc>
          <w:tcPr>
            <w:tcW w:w="3686" w:type="dxa"/>
            <w:gridSpan w:val="2"/>
            <w:shd w:val="clear" w:color="auto" w:fill="auto"/>
            <w:vAlign w:val="bottom"/>
          </w:tcPr>
          <w:p w:rsidR="001365D5" w:rsidRPr="00690DF9" w:rsidRDefault="00A75B26" w:rsidP="005E407B">
            <w:pPr>
              <w:rPr>
                <w:szCs w:val="15"/>
              </w:rPr>
            </w:pPr>
            <w:sdt>
              <w:sdtPr>
                <w:id w:val="-1441218572"/>
                <w14:checkbox>
                  <w14:checked w14:val="0"/>
                  <w14:checkedState w14:val="2612" w14:font="MS Gothic"/>
                  <w14:uncheckedState w14:val="2610" w14:font="MS Gothic"/>
                </w14:checkbox>
              </w:sdtPr>
              <w:sdtEndPr/>
              <w:sdtContent>
                <w:r w:rsidR="001365D5" w:rsidRPr="00690DF9">
                  <w:rPr>
                    <w:rFonts w:ascii="Segoe UI Symbol" w:hAnsi="Segoe UI Symbol" w:cs="Segoe UI Symbol"/>
                  </w:rPr>
                  <w:t>☐</w:t>
                </w:r>
              </w:sdtContent>
            </w:sdt>
            <w:r w:rsidR="001365D5" w:rsidRPr="00690DF9">
              <w:t xml:space="preserve"> Nein     </w:t>
            </w:r>
            <w:sdt>
              <w:sdtPr>
                <w:id w:val="1770649062"/>
                <w14:checkbox>
                  <w14:checked w14:val="0"/>
                  <w14:checkedState w14:val="2612" w14:font="MS Gothic"/>
                  <w14:uncheckedState w14:val="2610" w14:font="MS Gothic"/>
                </w14:checkbox>
              </w:sdtPr>
              <w:sdtEndPr/>
              <w:sdtContent>
                <w:r w:rsidR="001365D5">
                  <w:rPr>
                    <w:rFonts w:ascii="MS Gothic" w:eastAsia="MS Gothic" w:hAnsi="MS Gothic" w:hint="eastAsia"/>
                  </w:rPr>
                  <w:t>☐</w:t>
                </w:r>
              </w:sdtContent>
            </w:sdt>
            <w:r w:rsidR="001365D5" w:rsidRPr="00690DF9">
              <w:t xml:space="preserve"> Ja</w:t>
            </w:r>
          </w:p>
        </w:tc>
      </w:tr>
      <w:tr w:rsidR="001365D5" w:rsidRPr="00690DF9" w:rsidTr="005E407B">
        <w:trPr>
          <w:trHeight w:hRule="exact" w:val="57"/>
        </w:trPr>
        <w:tc>
          <w:tcPr>
            <w:tcW w:w="5670" w:type="dxa"/>
            <w:shd w:val="clear" w:color="auto" w:fill="auto"/>
            <w:vAlign w:val="center"/>
          </w:tcPr>
          <w:p w:rsidR="001365D5" w:rsidRPr="00690DF9" w:rsidRDefault="001365D5" w:rsidP="005E407B"/>
        </w:tc>
        <w:tc>
          <w:tcPr>
            <w:tcW w:w="3686" w:type="dxa"/>
            <w:gridSpan w:val="2"/>
            <w:shd w:val="clear" w:color="auto" w:fill="auto"/>
            <w:vAlign w:val="center"/>
          </w:tcPr>
          <w:p w:rsidR="001365D5" w:rsidRPr="00690DF9" w:rsidRDefault="001365D5" w:rsidP="005E407B">
            <w:pPr>
              <w:rPr>
                <w:szCs w:val="15"/>
              </w:rPr>
            </w:pPr>
          </w:p>
        </w:tc>
      </w:tr>
      <w:tr w:rsidR="001365D5" w:rsidRPr="00690DF9" w:rsidTr="005E407B">
        <w:trPr>
          <w:trHeight w:val="283"/>
        </w:trPr>
        <w:tc>
          <w:tcPr>
            <w:tcW w:w="5670" w:type="dxa"/>
            <w:shd w:val="clear" w:color="auto" w:fill="auto"/>
          </w:tcPr>
          <w:p w:rsidR="001365D5" w:rsidRPr="00690DF9" w:rsidRDefault="001365D5" w:rsidP="005E407B">
            <w:r w:rsidRPr="001365D5">
              <w:t>Welche Produkte?</w:t>
            </w:r>
          </w:p>
        </w:tc>
        <w:sdt>
          <w:sdtPr>
            <w:rPr>
              <w:szCs w:val="15"/>
            </w:rPr>
            <w:id w:val="-704560521"/>
            <w:placeholder>
              <w:docPart w:val="20CE18D93BB442C4A92CDF8DADED991E"/>
            </w:placeholder>
            <w:text/>
          </w:sdtPr>
          <w:sdtEndPr/>
          <w:sdtContent>
            <w:tc>
              <w:tcPr>
                <w:tcW w:w="3686" w:type="dxa"/>
                <w:gridSpan w:val="2"/>
                <w:shd w:val="clear" w:color="auto" w:fill="E9E9E9"/>
              </w:tcPr>
              <w:p w:rsidR="001365D5" w:rsidRPr="00690DF9" w:rsidRDefault="001365D5" w:rsidP="005E407B">
                <w:pPr>
                  <w:rPr>
                    <w:szCs w:val="15"/>
                  </w:rPr>
                </w:pPr>
                <w:r>
                  <w:rPr>
                    <w:szCs w:val="15"/>
                  </w:rPr>
                  <w:t xml:space="preserve"> </w:t>
                </w:r>
              </w:p>
            </w:tc>
          </w:sdtContent>
        </w:sdt>
      </w:tr>
      <w:tr w:rsidR="001365D5" w:rsidRPr="00690DF9" w:rsidTr="005E407B">
        <w:trPr>
          <w:trHeight w:hRule="exact" w:val="57"/>
        </w:trPr>
        <w:tc>
          <w:tcPr>
            <w:tcW w:w="5670" w:type="dxa"/>
            <w:shd w:val="clear" w:color="auto" w:fill="auto"/>
            <w:vAlign w:val="center"/>
          </w:tcPr>
          <w:p w:rsidR="001365D5" w:rsidRPr="00690DF9" w:rsidRDefault="001365D5" w:rsidP="005E407B"/>
        </w:tc>
        <w:tc>
          <w:tcPr>
            <w:tcW w:w="3686" w:type="dxa"/>
            <w:gridSpan w:val="2"/>
            <w:shd w:val="clear" w:color="auto" w:fill="auto"/>
            <w:vAlign w:val="center"/>
          </w:tcPr>
          <w:p w:rsidR="001365D5" w:rsidRPr="00690DF9" w:rsidRDefault="001365D5" w:rsidP="005E407B">
            <w:pPr>
              <w:rPr>
                <w:szCs w:val="15"/>
              </w:rPr>
            </w:pPr>
          </w:p>
        </w:tc>
      </w:tr>
      <w:tr w:rsidR="001365D5" w:rsidRPr="00690DF9" w:rsidTr="005E407B">
        <w:trPr>
          <w:trHeight w:val="283"/>
        </w:trPr>
        <w:tc>
          <w:tcPr>
            <w:tcW w:w="5670" w:type="dxa"/>
            <w:shd w:val="clear" w:color="auto" w:fill="auto"/>
            <w:vAlign w:val="center"/>
          </w:tcPr>
          <w:p w:rsidR="001365D5" w:rsidRPr="00690DF9" w:rsidRDefault="001365D5" w:rsidP="005E407B">
            <w:r w:rsidRPr="001365D5">
              <w:t>Höhe des Umsatzanteils</w:t>
            </w:r>
          </w:p>
        </w:tc>
        <w:sdt>
          <w:sdtPr>
            <w:rPr>
              <w:szCs w:val="15"/>
            </w:rPr>
            <w:id w:val="164520744"/>
            <w:placeholder>
              <w:docPart w:val="C934FAA489AE4298B2F8D37D8F6CCB1C"/>
            </w:placeholder>
            <w:text/>
          </w:sdtPr>
          <w:sdtEndPr/>
          <w:sdtContent>
            <w:tc>
              <w:tcPr>
                <w:tcW w:w="3402" w:type="dxa"/>
                <w:shd w:val="clear" w:color="auto" w:fill="E9E9E9"/>
                <w:vAlign w:val="center"/>
              </w:tcPr>
              <w:p w:rsidR="001365D5" w:rsidRPr="00690DF9" w:rsidRDefault="001365D5" w:rsidP="005E407B">
                <w:pPr>
                  <w:rPr>
                    <w:szCs w:val="15"/>
                  </w:rPr>
                </w:pPr>
                <w:r w:rsidRPr="00690DF9">
                  <w:rPr>
                    <w:szCs w:val="15"/>
                  </w:rPr>
                  <w:t xml:space="preserve"> </w:t>
                </w:r>
              </w:p>
            </w:tc>
          </w:sdtContent>
        </w:sdt>
        <w:tc>
          <w:tcPr>
            <w:tcW w:w="284" w:type="dxa"/>
            <w:shd w:val="clear" w:color="auto" w:fill="auto"/>
            <w:vAlign w:val="center"/>
          </w:tcPr>
          <w:p w:rsidR="001365D5" w:rsidRPr="00690DF9" w:rsidRDefault="001365D5" w:rsidP="005E407B">
            <w:pPr>
              <w:rPr>
                <w:szCs w:val="15"/>
              </w:rPr>
            </w:pPr>
            <w:r>
              <w:rPr>
                <w:szCs w:val="15"/>
              </w:rPr>
              <w:t xml:space="preserve"> €</w:t>
            </w:r>
          </w:p>
        </w:tc>
      </w:tr>
      <w:tr w:rsidR="001365D5" w:rsidRPr="00690DF9" w:rsidTr="005E407B">
        <w:trPr>
          <w:trHeight w:hRule="exact" w:val="57"/>
        </w:trPr>
        <w:tc>
          <w:tcPr>
            <w:tcW w:w="5670" w:type="dxa"/>
            <w:shd w:val="clear" w:color="auto" w:fill="auto"/>
            <w:vAlign w:val="center"/>
          </w:tcPr>
          <w:p w:rsidR="001365D5" w:rsidRPr="00690DF9" w:rsidRDefault="001365D5" w:rsidP="005E407B"/>
        </w:tc>
        <w:tc>
          <w:tcPr>
            <w:tcW w:w="3686" w:type="dxa"/>
            <w:gridSpan w:val="2"/>
            <w:shd w:val="clear" w:color="auto" w:fill="auto"/>
            <w:vAlign w:val="center"/>
          </w:tcPr>
          <w:p w:rsidR="001365D5" w:rsidRPr="00690DF9" w:rsidRDefault="001365D5" w:rsidP="005E407B">
            <w:pPr>
              <w:rPr>
                <w:szCs w:val="15"/>
              </w:rPr>
            </w:pPr>
          </w:p>
        </w:tc>
      </w:tr>
      <w:tr w:rsidR="001365D5" w:rsidRPr="00690DF9" w:rsidTr="005E407B">
        <w:trPr>
          <w:trHeight w:val="283"/>
        </w:trPr>
        <w:tc>
          <w:tcPr>
            <w:tcW w:w="5670" w:type="dxa"/>
            <w:shd w:val="clear" w:color="auto" w:fill="auto"/>
          </w:tcPr>
          <w:p w:rsidR="001365D5" w:rsidRPr="00690DF9" w:rsidRDefault="001365D5" w:rsidP="001365D5">
            <w:r w:rsidRPr="001365D5">
              <w:t>Fertigprodukte (Produkte für den Endverbraucher)</w:t>
            </w:r>
          </w:p>
        </w:tc>
        <w:tc>
          <w:tcPr>
            <w:tcW w:w="3686" w:type="dxa"/>
            <w:gridSpan w:val="2"/>
            <w:shd w:val="clear" w:color="auto" w:fill="E9E9E9"/>
          </w:tcPr>
          <w:sdt>
            <w:sdtPr>
              <w:rPr>
                <w:szCs w:val="15"/>
              </w:rPr>
              <w:id w:val="1491751147"/>
              <w:placeholder>
                <w:docPart w:val="68D73D379A7E4FFD8B60CEA1039AB8EF"/>
              </w:placeholder>
              <w:text/>
            </w:sdtPr>
            <w:sdtEndPr/>
            <w:sdtContent>
              <w:p w:rsidR="001365D5" w:rsidRDefault="001365D5" w:rsidP="005E407B">
                <w:pPr>
                  <w:rPr>
                    <w:szCs w:val="15"/>
                  </w:rPr>
                </w:pPr>
                <w:r w:rsidRPr="00690DF9">
                  <w:rPr>
                    <w:szCs w:val="15"/>
                  </w:rPr>
                  <w:t xml:space="preserve"> </w:t>
                </w:r>
              </w:p>
            </w:sdtContent>
          </w:sdt>
          <w:p w:rsidR="001365D5" w:rsidRDefault="001365D5" w:rsidP="005E407B">
            <w:pPr>
              <w:rPr>
                <w:szCs w:val="15"/>
              </w:rPr>
            </w:pPr>
          </w:p>
          <w:p w:rsidR="001365D5" w:rsidRPr="00690DF9" w:rsidRDefault="001365D5" w:rsidP="005E407B">
            <w:pPr>
              <w:rPr>
                <w:szCs w:val="15"/>
              </w:rPr>
            </w:pPr>
          </w:p>
        </w:tc>
      </w:tr>
      <w:tr w:rsidR="001365D5" w:rsidRPr="00690DF9" w:rsidTr="005E407B">
        <w:trPr>
          <w:trHeight w:hRule="exact" w:val="57"/>
        </w:trPr>
        <w:tc>
          <w:tcPr>
            <w:tcW w:w="5670" w:type="dxa"/>
            <w:shd w:val="clear" w:color="auto" w:fill="auto"/>
            <w:vAlign w:val="center"/>
          </w:tcPr>
          <w:p w:rsidR="001365D5" w:rsidRPr="00690DF9" w:rsidRDefault="001365D5" w:rsidP="005E407B"/>
        </w:tc>
        <w:tc>
          <w:tcPr>
            <w:tcW w:w="3686" w:type="dxa"/>
            <w:gridSpan w:val="2"/>
            <w:shd w:val="clear" w:color="auto" w:fill="auto"/>
            <w:vAlign w:val="center"/>
          </w:tcPr>
          <w:p w:rsidR="001365D5" w:rsidRPr="00690DF9" w:rsidRDefault="001365D5" w:rsidP="005E407B">
            <w:pPr>
              <w:rPr>
                <w:szCs w:val="15"/>
              </w:rPr>
            </w:pPr>
          </w:p>
        </w:tc>
      </w:tr>
      <w:tr w:rsidR="001365D5" w:rsidRPr="00690DF9" w:rsidTr="005E407B">
        <w:trPr>
          <w:trHeight w:val="283"/>
        </w:trPr>
        <w:tc>
          <w:tcPr>
            <w:tcW w:w="5670" w:type="dxa"/>
            <w:shd w:val="clear" w:color="auto" w:fill="auto"/>
          </w:tcPr>
          <w:p w:rsidR="001365D5" w:rsidRPr="00690DF9" w:rsidRDefault="001365D5" w:rsidP="005E407B">
            <w:r>
              <w:t>Halbfertigprodukte (Produkte, die nicht für den Endverbraucher bestimmt sind, sondern weiterverarbeitet werden)</w:t>
            </w:r>
          </w:p>
        </w:tc>
        <w:tc>
          <w:tcPr>
            <w:tcW w:w="3686" w:type="dxa"/>
            <w:gridSpan w:val="2"/>
            <w:shd w:val="clear" w:color="auto" w:fill="E9E9E9"/>
          </w:tcPr>
          <w:sdt>
            <w:sdtPr>
              <w:rPr>
                <w:szCs w:val="15"/>
              </w:rPr>
              <w:id w:val="1219403898"/>
              <w:placeholder>
                <w:docPart w:val="9CEF654A19044B8381902000CB51C25D"/>
              </w:placeholder>
              <w:text/>
            </w:sdtPr>
            <w:sdtEndPr/>
            <w:sdtContent>
              <w:p w:rsidR="001365D5" w:rsidRDefault="001365D5" w:rsidP="005E407B">
                <w:pPr>
                  <w:rPr>
                    <w:szCs w:val="15"/>
                  </w:rPr>
                </w:pPr>
                <w:r w:rsidRPr="00690DF9">
                  <w:rPr>
                    <w:szCs w:val="15"/>
                  </w:rPr>
                  <w:t xml:space="preserve"> </w:t>
                </w:r>
              </w:p>
            </w:sdtContent>
          </w:sdt>
          <w:p w:rsidR="001365D5" w:rsidRDefault="001365D5" w:rsidP="005E407B">
            <w:pPr>
              <w:rPr>
                <w:szCs w:val="15"/>
              </w:rPr>
            </w:pPr>
          </w:p>
          <w:p w:rsidR="001365D5" w:rsidRPr="00690DF9" w:rsidRDefault="001365D5" w:rsidP="005E407B">
            <w:pPr>
              <w:rPr>
                <w:szCs w:val="15"/>
              </w:rPr>
            </w:pPr>
          </w:p>
        </w:tc>
      </w:tr>
      <w:tr w:rsidR="001365D5" w:rsidTr="005E407B">
        <w:trPr>
          <w:trHeight w:hRule="exact" w:val="57"/>
        </w:trPr>
        <w:tc>
          <w:tcPr>
            <w:tcW w:w="5670" w:type="dxa"/>
            <w:shd w:val="clear" w:color="auto" w:fill="auto"/>
          </w:tcPr>
          <w:p w:rsidR="001365D5" w:rsidRDefault="001365D5" w:rsidP="005E407B"/>
        </w:tc>
        <w:tc>
          <w:tcPr>
            <w:tcW w:w="3686" w:type="dxa"/>
            <w:gridSpan w:val="2"/>
            <w:shd w:val="clear" w:color="auto" w:fill="auto"/>
          </w:tcPr>
          <w:p w:rsidR="001365D5" w:rsidRDefault="001365D5" w:rsidP="005E407B">
            <w:pPr>
              <w:rPr>
                <w:szCs w:val="15"/>
              </w:rPr>
            </w:pPr>
          </w:p>
        </w:tc>
      </w:tr>
      <w:tr w:rsidR="001365D5" w:rsidRPr="00690DF9" w:rsidTr="005E407B">
        <w:trPr>
          <w:trHeight w:val="283"/>
        </w:trPr>
        <w:tc>
          <w:tcPr>
            <w:tcW w:w="5670" w:type="dxa"/>
            <w:shd w:val="clear" w:color="auto" w:fill="auto"/>
            <w:vAlign w:val="center"/>
          </w:tcPr>
          <w:p w:rsidR="001365D5" w:rsidRPr="00690DF9" w:rsidRDefault="001365D5" w:rsidP="005E407B">
            <w:r w:rsidRPr="001365D5">
              <w:t>Werden die Produkte verändert?</w:t>
            </w:r>
          </w:p>
        </w:tc>
        <w:tc>
          <w:tcPr>
            <w:tcW w:w="3686" w:type="dxa"/>
            <w:gridSpan w:val="2"/>
            <w:shd w:val="clear" w:color="auto" w:fill="auto"/>
            <w:vAlign w:val="bottom"/>
          </w:tcPr>
          <w:p w:rsidR="001365D5" w:rsidRPr="00690DF9" w:rsidRDefault="00A75B26" w:rsidP="005E407B">
            <w:pPr>
              <w:rPr>
                <w:szCs w:val="15"/>
              </w:rPr>
            </w:pPr>
            <w:sdt>
              <w:sdtPr>
                <w:id w:val="-2109186281"/>
                <w14:checkbox>
                  <w14:checked w14:val="0"/>
                  <w14:checkedState w14:val="2612" w14:font="MS Gothic"/>
                  <w14:uncheckedState w14:val="2610" w14:font="MS Gothic"/>
                </w14:checkbox>
              </w:sdtPr>
              <w:sdtEndPr/>
              <w:sdtContent>
                <w:r w:rsidR="001365D5" w:rsidRPr="00690DF9">
                  <w:rPr>
                    <w:rFonts w:ascii="Segoe UI Symbol" w:hAnsi="Segoe UI Symbol" w:cs="Segoe UI Symbol"/>
                  </w:rPr>
                  <w:t>☐</w:t>
                </w:r>
              </w:sdtContent>
            </w:sdt>
            <w:r w:rsidR="001365D5" w:rsidRPr="00690DF9">
              <w:t xml:space="preserve"> Nein     </w:t>
            </w:r>
            <w:sdt>
              <w:sdtPr>
                <w:id w:val="1283003370"/>
                <w14:checkbox>
                  <w14:checked w14:val="0"/>
                  <w14:checkedState w14:val="2612" w14:font="MS Gothic"/>
                  <w14:uncheckedState w14:val="2610" w14:font="MS Gothic"/>
                </w14:checkbox>
              </w:sdtPr>
              <w:sdtEndPr/>
              <w:sdtContent>
                <w:r w:rsidR="001365D5">
                  <w:rPr>
                    <w:rFonts w:ascii="MS Gothic" w:eastAsia="MS Gothic" w:hAnsi="MS Gothic" w:hint="eastAsia"/>
                  </w:rPr>
                  <w:t>☐</w:t>
                </w:r>
              </w:sdtContent>
            </w:sdt>
            <w:r w:rsidR="001365D5" w:rsidRPr="00690DF9">
              <w:t xml:space="preserve"> Ja</w:t>
            </w:r>
          </w:p>
        </w:tc>
      </w:tr>
      <w:tr w:rsidR="001365D5" w:rsidRPr="00690DF9" w:rsidTr="005E407B">
        <w:trPr>
          <w:trHeight w:hRule="exact" w:val="57"/>
        </w:trPr>
        <w:tc>
          <w:tcPr>
            <w:tcW w:w="5670" w:type="dxa"/>
            <w:shd w:val="clear" w:color="auto" w:fill="auto"/>
            <w:vAlign w:val="center"/>
          </w:tcPr>
          <w:p w:rsidR="001365D5" w:rsidRPr="00690DF9" w:rsidRDefault="001365D5" w:rsidP="005E407B"/>
        </w:tc>
        <w:tc>
          <w:tcPr>
            <w:tcW w:w="3686" w:type="dxa"/>
            <w:gridSpan w:val="2"/>
            <w:shd w:val="clear" w:color="auto" w:fill="auto"/>
            <w:vAlign w:val="center"/>
          </w:tcPr>
          <w:p w:rsidR="001365D5" w:rsidRPr="00690DF9" w:rsidRDefault="001365D5" w:rsidP="005E407B">
            <w:pPr>
              <w:rPr>
                <w:szCs w:val="15"/>
              </w:rPr>
            </w:pPr>
          </w:p>
        </w:tc>
      </w:tr>
      <w:tr w:rsidR="001365D5" w:rsidRPr="00690DF9" w:rsidTr="005E407B">
        <w:trPr>
          <w:trHeight w:val="283"/>
        </w:trPr>
        <w:tc>
          <w:tcPr>
            <w:tcW w:w="5670" w:type="dxa"/>
            <w:shd w:val="clear" w:color="auto" w:fill="auto"/>
          </w:tcPr>
          <w:p w:rsidR="001365D5" w:rsidRPr="00690DF9" w:rsidRDefault="001365D5" w:rsidP="005E407B">
            <w:r w:rsidRPr="001365D5">
              <w:t>Wenn ja, in welcher Form?</w:t>
            </w:r>
          </w:p>
        </w:tc>
        <w:tc>
          <w:tcPr>
            <w:tcW w:w="3686" w:type="dxa"/>
            <w:gridSpan w:val="2"/>
            <w:shd w:val="clear" w:color="auto" w:fill="E9E9E9"/>
          </w:tcPr>
          <w:sdt>
            <w:sdtPr>
              <w:rPr>
                <w:szCs w:val="15"/>
              </w:rPr>
              <w:id w:val="1050352755"/>
              <w:placeholder>
                <w:docPart w:val="A1BFCA7E866D4D8D839FEC66D9FB091F"/>
              </w:placeholder>
              <w:text/>
            </w:sdtPr>
            <w:sdtEndPr/>
            <w:sdtContent>
              <w:p w:rsidR="001365D5" w:rsidRDefault="001365D5" w:rsidP="005E407B">
                <w:pPr>
                  <w:rPr>
                    <w:szCs w:val="15"/>
                  </w:rPr>
                </w:pPr>
                <w:r w:rsidRPr="00690DF9">
                  <w:rPr>
                    <w:szCs w:val="15"/>
                  </w:rPr>
                  <w:t xml:space="preserve"> </w:t>
                </w:r>
              </w:p>
            </w:sdtContent>
          </w:sdt>
          <w:p w:rsidR="001365D5" w:rsidRDefault="001365D5" w:rsidP="005E407B">
            <w:pPr>
              <w:rPr>
                <w:szCs w:val="15"/>
              </w:rPr>
            </w:pPr>
          </w:p>
          <w:p w:rsidR="001365D5" w:rsidRPr="00690DF9" w:rsidRDefault="001365D5" w:rsidP="005E407B">
            <w:pPr>
              <w:rPr>
                <w:szCs w:val="15"/>
              </w:rPr>
            </w:pPr>
          </w:p>
        </w:tc>
      </w:tr>
      <w:tr w:rsidR="001365D5" w:rsidRPr="00690DF9" w:rsidTr="00E21967">
        <w:trPr>
          <w:trHeight w:hRule="exact" w:val="52"/>
        </w:trPr>
        <w:tc>
          <w:tcPr>
            <w:tcW w:w="5670" w:type="dxa"/>
            <w:shd w:val="clear" w:color="auto" w:fill="auto"/>
            <w:vAlign w:val="center"/>
          </w:tcPr>
          <w:p w:rsidR="001365D5" w:rsidRPr="00690DF9" w:rsidRDefault="001365D5" w:rsidP="005E407B"/>
        </w:tc>
        <w:tc>
          <w:tcPr>
            <w:tcW w:w="3686" w:type="dxa"/>
            <w:gridSpan w:val="2"/>
            <w:shd w:val="clear" w:color="auto" w:fill="auto"/>
            <w:vAlign w:val="center"/>
          </w:tcPr>
          <w:p w:rsidR="001365D5" w:rsidRPr="00690DF9" w:rsidRDefault="001365D5" w:rsidP="005E407B">
            <w:pPr>
              <w:rPr>
                <w:szCs w:val="15"/>
              </w:rPr>
            </w:pPr>
          </w:p>
        </w:tc>
      </w:tr>
      <w:tr w:rsidR="001365D5" w:rsidRPr="00690DF9" w:rsidTr="005E407B">
        <w:trPr>
          <w:trHeight w:val="283"/>
        </w:trPr>
        <w:tc>
          <w:tcPr>
            <w:tcW w:w="5670" w:type="dxa"/>
            <w:shd w:val="clear" w:color="auto" w:fill="auto"/>
          </w:tcPr>
          <w:p w:rsidR="001365D5" w:rsidRPr="00690DF9" w:rsidRDefault="001365D5" w:rsidP="001365D5">
            <w:r>
              <w:t xml:space="preserve">Wie werden die Produkte auf den Markt gebracht (z. B. unter eigenem </w:t>
            </w:r>
            <w:r>
              <w:br/>
              <w:t>Namen, nach Anbringung von Waren oder anderen Erkennungszeichen)?</w:t>
            </w:r>
          </w:p>
        </w:tc>
        <w:tc>
          <w:tcPr>
            <w:tcW w:w="3686" w:type="dxa"/>
            <w:gridSpan w:val="2"/>
            <w:shd w:val="clear" w:color="auto" w:fill="E9E9E9"/>
          </w:tcPr>
          <w:sdt>
            <w:sdtPr>
              <w:rPr>
                <w:szCs w:val="15"/>
              </w:rPr>
              <w:id w:val="78563997"/>
              <w:placeholder>
                <w:docPart w:val="A4E7BAFA96F84193BCC757E9C38A5AE1"/>
              </w:placeholder>
              <w:text/>
            </w:sdtPr>
            <w:sdtEndPr/>
            <w:sdtContent>
              <w:p w:rsidR="001365D5" w:rsidRDefault="001365D5" w:rsidP="005E407B">
                <w:pPr>
                  <w:rPr>
                    <w:szCs w:val="15"/>
                  </w:rPr>
                </w:pPr>
                <w:r w:rsidRPr="00690DF9">
                  <w:rPr>
                    <w:szCs w:val="15"/>
                  </w:rPr>
                  <w:t xml:space="preserve"> </w:t>
                </w:r>
              </w:p>
            </w:sdtContent>
          </w:sdt>
          <w:p w:rsidR="001365D5" w:rsidRDefault="001365D5" w:rsidP="005E407B">
            <w:pPr>
              <w:rPr>
                <w:szCs w:val="15"/>
              </w:rPr>
            </w:pPr>
          </w:p>
          <w:p w:rsidR="001365D5" w:rsidRPr="00690DF9" w:rsidRDefault="001365D5" w:rsidP="005E407B">
            <w:pPr>
              <w:rPr>
                <w:szCs w:val="15"/>
              </w:rPr>
            </w:pPr>
          </w:p>
        </w:tc>
      </w:tr>
      <w:tr w:rsidR="001365D5" w:rsidRPr="00690DF9" w:rsidTr="005E407B">
        <w:trPr>
          <w:trHeight w:hRule="exact" w:val="57"/>
        </w:trPr>
        <w:tc>
          <w:tcPr>
            <w:tcW w:w="5670" w:type="dxa"/>
            <w:shd w:val="clear" w:color="auto" w:fill="auto"/>
            <w:vAlign w:val="center"/>
          </w:tcPr>
          <w:p w:rsidR="001365D5" w:rsidRPr="00690DF9" w:rsidRDefault="001365D5" w:rsidP="005E407B"/>
        </w:tc>
        <w:tc>
          <w:tcPr>
            <w:tcW w:w="3686" w:type="dxa"/>
            <w:gridSpan w:val="2"/>
            <w:shd w:val="clear" w:color="auto" w:fill="auto"/>
            <w:vAlign w:val="center"/>
          </w:tcPr>
          <w:p w:rsidR="001365D5" w:rsidRPr="00690DF9" w:rsidRDefault="001365D5" w:rsidP="005E407B">
            <w:pPr>
              <w:rPr>
                <w:szCs w:val="15"/>
              </w:rPr>
            </w:pPr>
          </w:p>
        </w:tc>
      </w:tr>
      <w:tr w:rsidR="001365D5" w:rsidRPr="00690DF9" w:rsidTr="005E407B">
        <w:trPr>
          <w:trHeight w:val="283"/>
        </w:trPr>
        <w:tc>
          <w:tcPr>
            <w:tcW w:w="5670" w:type="dxa"/>
            <w:shd w:val="clear" w:color="auto" w:fill="auto"/>
          </w:tcPr>
          <w:p w:rsidR="001365D5" w:rsidRPr="00690DF9" w:rsidRDefault="001365D5" w:rsidP="005E407B">
            <w:r w:rsidRPr="001365D5">
              <w:t>Wer sind die Abnehmer der Produkte?</w:t>
            </w:r>
          </w:p>
        </w:tc>
        <w:tc>
          <w:tcPr>
            <w:tcW w:w="3686" w:type="dxa"/>
            <w:gridSpan w:val="2"/>
            <w:shd w:val="clear" w:color="auto" w:fill="E9E9E9"/>
          </w:tcPr>
          <w:sdt>
            <w:sdtPr>
              <w:rPr>
                <w:szCs w:val="15"/>
              </w:rPr>
              <w:id w:val="1857379835"/>
              <w:placeholder>
                <w:docPart w:val="B5CA19D8C9044CE9B01E18F9043B2F4B"/>
              </w:placeholder>
              <w:text/>
            </w:sdtPr>
            <w:sdtEndPr/>
            <w:sdtContent>
              <w:p w:rsidR="001365D5" w:rsidRDefault="001365D5" w:rsidP="005E407B">
                <w:pPr>
                  <w:rPr>
                    <w:szCs w:val="15"/>
                  </w:rPr>
                </w:pPr>
                <w:r w:rsidRPr="00690DF9">
                  <w:rPr>
                    <w:szCs w:val="15"/>
                  </w:rPr>
                  <w:t xml:space="preserve"> </w:t>
                </w:r>
              </w:p>
            </w:sdtContent>
          </w:sdt>
          <w:p w:rsidR="001365D5" w:rsidRDefault="001365D5" w:rsidP="005E407B">
            <w:pPr>
              <w:rPr>
                <w:szCs w:val="15"/>
              </w:rPr>
            </w:pPr>
          </w:p>
          <w:p w:rsidR="001365D5" w:rsidRPr="00690DF9" w:rsidRDefault="001365D5" w:rsidP="005E407B">
            <w:pPr>
              <w:rPr>
                <w:szCs w:val="15"/>
              </w:rPr>
            </w:pPr>
          </w:p>
        </w:tc>
      </w:tr>
    </w:tbl>
    <w:p w:rsidR="001365D5" w:rsidRDefault="001365D5" w:rsidP="00C838DC">
      <w:pPr>
        <w:rPr>
          <w:b/>
        </w:rPr>
      </w:pPr>
    </w:p>
    <w:p w:rsidR="007E07CF" w:rsidRDefault="007E07CF" w:rsidP="00C838DC">
      <w:pPr>
        <w:rPr>
          <w:b/>
        </w:rPr>
      </w:pPr>
    </w:p>
    <w:p w:rsidR="007970F0" w:rsidRDefault="007970F0" w:rsidP="00C838DC">
      <w:pPr>
        <w:rPr>
          <w:b/>
        </w:rPr>
      </w:pPr>
    </w:p>
    <w:p w:rsidR="007E07CF" w:rsidRDefault="001365D5" w:rsidP="001365D5">
      <w:pPr>
        <w:pStyle w:val="berschrift2Rot"/>
      </w:pPr>
      <w:r w:rsidRPr="001365D5">
        <w:lastRenderedPageBreak/>
        <w:t>Auslandsrisiken</w:t>
      </w:r>
    </w:p>
    <w:p w:rsidR="001365D5" w:rsidRDefault="001365D5" w:rsidP="00C838DC">
      <w:pPr>
        <w:rPr>
          <w:b/>
        </w:rPr>
      </w:pPr>
      <w:r>
        <w:rPr>
          <w:b/>
        </w:rPr>
        <w:t>ohne USA</w:t>
      </w:r>
      <w:r w:rsidR="00026FE1">
        <w:rPr>
          <w:b/>
        </w:rPr>
        <w:t>/Kanada</w:t>
      </w:r>
    </w:p>
    <w:tbl>
      <w:tblPr>
        <w:tblStyle w:val="Tabellenraster1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3402"/>
        <w:gridCol w:w="284"/>
      </w:tblGrid>
      <w:tr w:rsidR="001365D5" w:rsidRPr="00690DF9" w:rsidTr="005E407B">
        <w:trPr>
          <w:trHeight w:val="283"/>
        </w:trPr>
        <w:tc>
          <w:tcPr>
            <w:tcW w:w="5670" w:type="dxa"/>
            <w:shd w:val="clear" w:color="auto" w:fill="auto"/>
          </w:tcPr>
          <w:p w:rsidR="001365D5" w:rsidRPr="00690DF9" w:rsidRDefault="001365D5" w:rsidP="001365D5">
            <w:r>
              <w:t>Welche Produkte werden ins Ausland exportiert und in welche Länder?</w:t>
            </w:r>
          </w:p>
        </w:tc>
        <w:tc>
          <w:tcPr>
            <w:tcW w:w="3686" w:type="dxa"/>
            <w:gridSpan w:val="2"/>
            <w:shd w:val="clear" w:color="auto" w:fill="E9E9E9"/>
          </w:tcPr>
          <w:sdt>
            <w:sdtPr>
              <w:rPr>
                <w:szCs w:val="15"/>
              </w:rPr>
              <w:id w:val="-1764676185"/>
              <w:placeholder>
                <w:docPart w:val="B9915D3A4227499A9B7D8F1CE1705224"/>
              </w:placeholder>
              <w:text/>
            </w:sdtPr>
            <w:sdtEndPr/>
            <w:sdtContent>
              <w:p w:rsidR="001365D5" w:rsidRDefault="001365D5" w:rsidP="005E407B">
                <w:pPr>
                  <w:rPr>
                    <w:szCs w:val="15"/>
                  </w:rPr>
                </w:pPr>
                <w:r w:rsidRPr="00690DF9">
                  <w:rPr>
                    <w:szCs w:val="15"/>
                  </w:rPr>
                  <w:t xml:space="preserve"> </w:t>
                </w:r>
              </w:p>
            </w:sdtContent>
          </w:sdt>
          <w:p w:rsidR="001365D5" w:rsidRDefault="001365D5" w:rsidP="005E407B">
            <w:pPr>
              <w:rPr>
                <w:szCs w:val="15"/>
              </w:rPr>
            </w:pPr>
          </w:p>
          <w:p w:rsidR="001365D5" w:rsidRPr="00690DF9" w:rsidRDefault="001365D5" w:rsidP="005E407B">
            <w:pPr>
              <w:rPr>
                <w:szCs w:val="15"/>
              </w:rPr>
            </w:pPr>
          </w:p>
        </w:tc>
      </w:tr>
      <w:tr w:rsidR="001365D5" w:rsidRPr="00690DF9" w:rsidTr="005E407B">
        <w:trPr>
          <w:trHeight w:hRule="exact" w:val="57"/>
        </w:trPr>
        <w:tc>
          <w:tcPr>
            <w:tcW w:w="5670" w:type="dxa"/>
            <w:shd w:val="clear" w:color="auto" w:fill="auto"/>
            <w:vAlign w:val="center"/>
          </w:tcPr>
          <w:p w:rsidR="001365D5" w:rsidRPr="00690DF9" w:rsidRDefault="001365D5" w:rsidP="005E407B"/>
        </w:tc>
        <w:tc>
          <w:tcPr>
            <w:tcW w:w="3686" w:type="dxa"/>
            <w:gridSpan w:val="2"/>
            <w:shd w:val="clear" w:color="auto" w:fill="auto"/>
            <w:vAlign w:val="center"/>
          </w:tcPr>
          <w:p w:rsidR="001365D5" w:rsidRPr="00690DF9" w:rsidRDefault="001365D5" w:rsidP="005E407B">
            <w:pPr>
              <w:rPr>
                <w:szCs w:val="15"/>
              </w:rPr>
            </w:pPr>
          </w:p>
        </w:tc>
      </w:tr>
      <w:tr w:rsidR="001365D5" w:rsidRPr="00690DF9" w:rsidTr="005E407B">
        <w:trPr>
          <w:trHeight w:val="283"/>
        </w:trPr>
        <w:tc>
          <w:tcPr>
            <w:tcW w:w="5670" w:type="dxa"/>
            <w:shd w:val="clear" w:color="auto" w:fill="auto"/>
            <w:vAlign w:val="center"/>
          </w:tcPr>
          <w:p w:rsidR="001365D5" w:rsidRPr="00690DF9" w:rsidRDefault="001365D5" w:rsidP="005E407B">
            <w:r w:rsidRPr="000C58E9">
              <w:t>Höhe des Umsatzanteils</w:t>
            </w:r>
          </w:p>
        </w:tc>
        <w:sdt>
          <w:sdtPr>
            <w:rPr>
              <w:szCs w:val="15"/>
            </w:rPr>
            <w:id w:val="-1085379982"/>
            <w:placeholder>
              <w:docPart w:val="DCB080D18D824E39AEC22A53C56EE04E"/>
            </w:placeholder>
            <w:text/>
          </w:sdtPr>
          <w:sdtEndPr/>
          <w:sdtContent>
            <w:tc>
              <w:tcPr>
                <w:tcW w:w="3402" w:type="dxa"/>
                <w:shd w:val="clear" w:color="auto" w:fill="E9E9E9"/>
                <w:vAlign w:val="center"/>
              </w:tcPr>
              <w:p w:rsidR="001365D5" w:rsidRPr="00690DF9" w:rsidRDefault="001365D5" w:rsidP="005E407B">
                <w:pPr>
                  <w:rPr>
                    <w:szCs w:val="15"/>
                  </w:rPr>
                </w:pPr>
                <w:r w:rsidRPr="00690DF9">
                  <w:rPr>
                    <w:szCs w:val="15"/>
                  </w:rPr>
                  <w:t xml:space="preserve"> </w:t>
                </w:r>
              </w:p>
            </w:tc>
          </w:sdtContent>
        </w:sdt>
        <w:tc>
          <w:tcPr>
            <w:tcW w:w="284" w:type="dxa"/>
            <w:shd w:val="clear" w:color="auto" w:fill="auto"/>
            <w:vAlign w:val="center"/>
          </w:tcPr>
          <w:p w:rsidR="001365D5" w:rsidRPr="00690DF9" w:rsidRDefault="001365D5" w:rsidP="005E407B">
            <w:pPr>
              <w:rPr>
                <w:szCs w:val="15"/>
              </w:rPr>
            </w:pPr>
            <w:r>
              <w:rPr>
                <w:szCs w:val="15"/>
              </w:rPr>
              <w:t xml:space="preserve"> €</w:t>
            </w:r>
          </w:p>
        </w:tc>
      </w:tr>
      <w:tr w:rsidR="001365D5" w:rsidRPr="00690DF9" w:rsidTr="005E407B">
        <w:trPr>
          <w:trHeight w:hRule="exact" w:val="57"/>
        </w:trPr>
        <w:tc>
          <w:tcPr>
            <w:tcW w:w="5670" w:type="dxa"/>
            <w:shd w:val="clear" w:color="auto" w:fill="auto"/>
            <w:vAlign w:val="center"/>
          </w:tcPr>
          <w:p w:rsidR="001365D5" w:rsidRPr="00690DF9" w:rsidRDefault="001365D5" w:rsidP="005E407B"/>
        </w:tc>
        <w:tc>
          <w:tcPr>
            <w:tcW w:w="3686" w:type="dxa"/>
            <w:gridSpan w:val="2"/>
            <w:shd w:val="clear" w:color="auto" w:fill="auto"/>
            <w:vAlign w:val="center"/>
          </w:tcPr>
          <w:p w:rsidR="001365D5" w:rsidRPr="00690DF9" w:rsidRDefault="001365D5" w:rsidP="005E407B">
            <w:pPr>
              <w:rPr>
                <w:szCs w:val="15"/>
              </w:rPr>
            </w:pPr>
          </w:p>
        </w:tc>
      </w:tr>
      <w:tr w:rsidR="001365D5" w:rsidRPr="00690DF9" w:rsidTr="005E407B">
        <w:trPr>
          <w:trHeight w:val="283"/>
        </w:trPr>
        <w:tc>
          <w:tcPr>
            <w:tcW w:w="5670" w:type="dxa"/>
            <w:shd w:val="clear" w:color="auto" w:fill="auto"/>
          </w:tcPr>
          <w:p w:rsidR="001365D5" w:rsidRPr="00690DF9" w:rsidRDefault="001365D5" w:rsidP="001365D5">
            <w:r>
              <w:t xml:space="preserve">Welche Produkte werden ins Ausland exportiert und in welche Länder? Werden im Ausland Montagen, Reparaturen und Wartungen ausgeführt? (Ausführliche Angaben erforderlich, z. B. in welchen Ländern, Zahl, Art und Dauer der Objekte, Zahl der Monteure, Eigenmontage oder nur </w:t>
            </w:r>
            <w:r w:rsidR="00E21967">
              <w:br/>
            </w:r>
            <w:r>
              <w:t>Leitung/Aufsicht, Hilfskräfte der Auftraggeber, Subunternehmer)</w:t>
            </w:r>
          </w:p>
        </w:tc>
        <w:tc>
          <w:tcPr>
            <w:tcW w:w="3686" w:type="dxa"/>
            <w:gridSpan w:val="2"/>
            <w:shd w:val="clear" w:color="auto" w:fill="E9E9E9"/>
          </w:tcPr>
          <w:sdt>
            <w:sdtPr>
              <w:rPr>
                <w:szCs w:val="15"/>
              </w:rPr>
              <w:id w:val="-1612498967"/>
              <w:placeholder>
                <w:docPart w:val="375E412FF13A414DBF99471F369B3664"/>
              </w:placeholder>
              <w:text/>
            </w:sdtPr>
            <w:sdtEndPr/>
            <w:sdtContent>
              <w:p w:rsidR="001365D5" w:rsidRDefault="001365D5" w:rsidP="005E407B">
                <w:pPr>
                  <w:rPr>
                    <w:szCs w:val="15"/>
                  </w:rPr>
                </w:pPr>
                <w:r w:rsidRPr="00690DF9">
                  <w:rPr>
                    <w:szCs w:val="15"/>
                  </w:rPr>
                  <w:t xml:space="preserve"> </w:t>
                </w:r>
              </w:p>
            </w:sdtContent>
          </w:sdt>
          <w:p w:rsidR="001365D5" w:rsidRDefault="001365D5" w:rsidP="005E407B">
            <w:pPr>
              <w:rPr>
                <w:szCs w:val="15"/>
              </w:rPr>
            </w:pPr>
          </w:p>
          <w:p w:rsidR="001365D5" w:rsidRPr="00690DF9" w:rsidRDefault="001365D5" w:rsidP="005E407B">
            <w:pPr>
              <w:rPr>
                <w:szCs w:val="15"/>
              </w:rPr>
            </w:pPr>
          </w:p>
        </w:tc>
      </w:tr>
    </w:tbl>
    <w:p w:rsidR="007E07CF" w:rsidRDefault="007E07CF" w:rsidP="00C838DC">
      <w:pPr>
        <w:rPr>
          <w:b/>
        </w:rPr>
      </w:pPr>
    </w:p>
    <w:p w:rsidR="00E21967" w:rsidRDefault="00E21967">
      <w:pPr>
        <w:spacing w:line="240" w:lineRule="auto"/>
        <w:rPr>
          <w:b/>
        </w:rPr>
      </w:pPr>
    </w:p>
    <w:p w:rsidR="001365D5" w:rsidRDefault="001365D5" w:rsidP="001365D5">
      <w:pPr>
        <w:rPr>
          <w:b/>
        </w:rPr>
      </w:pPr>
      <w:r>
        <w:rPr>
          <w:b/>
        </w:rPr>
        <w:t>USA</w:t>
      </w:r>
      <w:r w:rsidR="00026FE1">
        <w:rPr>
          <w:b/>
        </w:rPr>
        <w:t>/Kanada</w:t>
      </w:r>
    </w:p>
    <w:tbl>
      <w:tblPr>
        <w:tblStyle w:val="Tabellenraster1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3402"/>
        <w:gridCol w:w="284"/>
      </w:tblGrid>
      <w:tr w:rsidR="001365D5" w:rsidRPr="00690DF9" w:rsidTr="005E407B">
        <w:trPr>
          <w:trHeight w:val="283"/>
        </w:trPr>
        <w:tc>
          <w:tcPr>
            <w:tcW w:w="5670" w:type="dxa"/>
            <w:shd w:val="clear" w:color="auto" w:fill="auto"/>
          </w:tcPr>
          <w:p w:rsidR="001365D5" w:rsidRPr="00690DF9" w:rsidRDefault="001365D5" w:rsidP="005E407B">
            <w:r w:rsidRPr="001365D5">
              <w:t>Welche nur gehandelten Produkte werden in die USA exportiert?</w:t>
            </w:r>
          </w:p>
        </w:tc>
        <w:tc>
          <w:tcPr>
            <w:tcW w:w="3686" w:type="dxa"/>
            <w:gridSpan w:val="2"/>
            <w:shd w:val="clear" w:color="auto" w:fill="E9E9E9"/>
          </w:tcPr>
          <w:sdt>
            <w:sdtPr>
              <w:rPr>
                <w:szCs w:val="15"/>
              </w:rPr>
              <w:id w:val="-84918112"/>
              <w:placeholder>
                <w:docPart w:val="E6AA85C4574640F5A1159A19676E1F9D"/>
              </w:placeholder>
              <w:text/>
            </w:sdtPr>
            <w:sdtEndPr/>
            <w:sdtContent>
              <w:p w:rsidR="001365D5" w:rsidRDefault="001365D5" w:rsidP="005E407B">
                <w:pPr>
                  <w:rPr>
                    <w:szCs w:val="15"/>
                  </w:rPr>
                </w:pPr>
                <w:r w:rsidRPr="00690DF9">
                  <w:rPr>
                    <w:szCs w:val="15"/>
                  </w:rPr>
                  <w:t xml:space="preserve"> </w:t>
                </w:r>
              </w:p>
            </w:sdtContent>
          </w:sdt>
          <w:p w:rsidR="001365D5" w:rsidRDefault="001365D5" w:rsidP="005E407B">
            <w:pPr>
              <w:rPr>
                <w:szCs w:val="15"/>
              </w:rPr>
            </w:pPr>
          </w:p>
          <w:p w:rsidR="001365D5" w:rsidRPr="00690DF9" w:rsidRDefault="001365D5" w:rsidP="005E407B">
            <w:pPr>
              <w:rPr>
                <w:szCs w:val="15"/>
              </w:rPr>
            </w:pPr>
          </w:p>
        </w:tc>
      </w:tr>
      <w:tr w:rsidR="001365D5" w:rsidRPr="00690DF9" w:rsidTr="005E407B">
        <w:trPr>
          <w:trHeight w:hRule="exact" w:val="57"/>
        </w:trPr>
        <w:tc>
          <w:tcPr>
            <w:tcW w:w="5670" w:type="dxa"/>
            <w:shd w:val="clear" w:color="auto" w:fill="auto"/>
            <w:vAlign w:val="center"/>
          </w:tcPr>
          <w:p w:rsidR="001365D5" w:rsidRPr="00690DF9" w:rsidRDefault="001365D5" w:rsidP="005E407B"/>
        </w:tc>
        <w:tc>
          <w:tcPr>
            <w:tcW w:w="3686" w:type="dxa"/>
            <w:gridSpan w:val="2"/>
            <w:shd w:val="clear" w:color="auto" w:fill="auto"/>
            <w:vAlign w:val="center"/>
          </w:tcPr>
          <w:p w:rsidR="001365D5" w:rsidRPr="00690DF9" w:rsidRDefault="001365D5" w:rsidP="005E407B">
            <w:pPr>
              <w:rPr>
                <w:szCs w:val="15"/>
              </w:rPr>
            </w:pPr>
          </w:p>
        </w:tc>
      </w:tr>
      <w:tr w:rsidR="001365D5" w:rsidRPr="00690DF9" w:rsidTr="005E407B">
        <w:trPr>
          <w:trHeight w:val="283"/>
        </w:trPr>
        <w:tc>
          <w:tcPr>
            <w:tcW w:w="5670" w:type="dxa"/>
            <w:shd w:val="clear" w:color="auto" w:fill="auto"/>
            <w:vAlign w:val="center"/>
          </w:tcPr>
          <w:p w:rsidR="001365D5" w:rsidRPr="00690DF9" w:rsidRDefault="001365D5" w:rsidP="001365D5">
            <w:pPr>
              <w:pStyle w:val="Textklein"/>
            </w:pPr>
            <w:r w:rsidRPr="001365D5">
              <w:rPr>
                <w:sz w:val="15"/>
                <w:szCs w:val="15"/>
              </w:rPr>
              <w:t xml:space="preserve">Höhe des Umsatzanteils </w:t>
            </w:r>
            <w:r>
              <w:t>(b</w:t>
            </w:r>
            <w:r w:rsidRPr="001365D5">
              <w:t>ei ver</w:t>
            </w:r>
            <w:r>
              <w:t xml:space="preserve">schiedenartigen Produkten </w:t>
            </w:r>
            <w:r w:rsidRPr="001365D5">
              <w:t>Umsatz aufteilen.)</w:t>
            </w:r>
          </w:p>
        </w:tc>
        <w:sdt>
          <w:sdtPr>
            <w:rPr>
              <w:szCs w:val="15"/>
            </w:rPr>
            <w:id w:val="-1767146868"/>
            <w:placeholder>
              <w:docPart w:val="AE59551D3D1A4C49A7E8EE07E75EC4AD"/>
            </w:placeholder>
            <w:text/>
          </w:sdtPr>
          <w:sdtEndPr/>
          <w:sdtContent>
            <w:tc>
              <w:tcPr>
                <w:tcW w:w="3402" w:type="dxa"/>
                <w:shd w:val="clear" w:color="auto" w:fill="E9E9E9"/>
                <w:vAlign w:val="center"/>
              </w:tcPr>
              <w:p w:rsidR="001365D5" w:rsidRPr="00690DF9" w:rsidRDefault="001365D5" w:rsidP="005E407B">
                <w:pPr>
                  <w:rPr>
                    <w:szCs w:val="15"/>
                  </w:rPr>
                </w:pPr>
                <w:r w:rsidRPr="00690DF9">
                  <w:rPr>
                    <w:szCs w:val="15"/>
                  </w:rPr>
                  <w:t xml:space="preserve"> </w:t>
                </w:r>
              </w:p>
            </w:tc>
          </w:sdtContent>
        </w:sdt>
        <w:tc>
          <w:tcPr>
            <w:tcW w:w="284" w:type="dxa"/>
            <w:shd w:val="clear" w:color="auto" w:fill="auto"/>
            <w:vAlign w:val="center"/>
          </w:tcPr>
          <w:p w:rsidR="001365D5" w:rsidRPr="00690DF9" w:rsidRDefault="001365D5" w:rsidP="005E407B">
            <w:pPr>
              <w:rPr>
                <w:szCs w:val="15"/>
              </w:rPr>
            </w:pPr>
            <w:r>
              <w:rPr>
                <w:szCs w:val="15"/>
              </w:rPr>
              <w:t xml:space="preserve"> €</w:t>
            </w:r>
          </w:p>
        </w:tc>
      </w:tr>
      <w:tr w:rsidR="001365D5" w:rsidRPr="00690DF9" w:rsidTr="005E407B">
        <w:trPr>
          <w:trHeight w:hRule="exact" w:val="57"/>
        </w:trPr>
        <w:tc>
          <w:tcPr>
            <w:tcW w:w="5670" w:type="dxa"/>
            <w:shd w:val="clear" w:color="auto" w:fill="auto"/>
            <w:vAlign w:val="center"/>
          </w:tcPr>
          <w:p w:rsidR="001365D5" w:rsidRPr="00690DF9" w:rsidRDefault="001365D5" w:rsidP="005E407B"/>
        </w:tc>
        <w:tc>
          <w:tcPr>
            <w:tcW w:w="3686" w:type="dxa"/>
            <w:gridSpan w:val="2"/>
            <w:shd w:val="clear" w:color="auto" w:fill="auto"/>
            <w:vAlign w:val="center"/>
          </w:tcPr>
          <w:p w:rsidR="001365D5" w:rsidRPr="00690DF9" w:rsidRDefault="001365D5" w:rsidP="005E407B">
            <w:pPr>
              <w:rPr>
                <w:szCs w:val="15"/>
              </w:rPr>
            </w:pPr>
          </w:p>
        </w:tc>
      </w:tr>
      <w:tr w:rsidR="001365D5" w:rsidRPr="00690DF9" w:rsidTr="005E407B">
        <w:trPr>
          <w:trHeight w:val="283"/>
        </w:trPr>
        <w:tc>
          <w:tcPr>
            <w:tcW w:w="5670" w:type="dxa"/>
            <w:shd w:val="clear" w:color="auto" w:fill="auto"/>
          </w:tcPr>
          <w:p w:rsidR="001365D5" w:rsidRPr="00690DF9" w:rsidRDefault="001365D5" w:rsidP="001365D5">
            <w:r>
              <w:t>Welche selbst hergestellten Produkte werden in die USA exportiert?</w:t>
            </w:r>
          </w:p>
        </w:tc>
        <w:tc>
          <w:tcPr>
            <w:tcW w:w="3686" w:type="dxa"/>
            <w:gridSpan w:val="2"/>
            <w:shd w:val="clear" w:color="auto" w:fill="E9E9E9"/>
          </w:tcPr>
          <w:sdt>
            <w:sdtPr>
              <w:rPr>
                <w:szCs w:val="15"/>
              </w:rPr>
              <w:id w:val="-1787950862"/>
              <w:placeholder>
                <w:docPart w:val="2034CACEDA44421E9177758F96B96C64"/>
              </w:placeholder>
              <w:text/>
            </w:sdtPr>
            <w:sdtEndPr/>
            <w:sdtContent>
              <w:p w:rsidR="001365D5" w:rsidRDefault="001365D5" w:rsidP="005E407B">
                <w:pPr>
                  <w:rPr>
                    <w:szCs w:val="15"/>
                  </w:rPr>
                </w:pPr>
                <w:r w:rsidRPr="00690DF9">
                  <w:rPr>
                    <w:szCs w:val="15"/>
                  </w:rPr>
                  <w:t xml:space="preserve"> </w:t>
                </w:r>
              </w:p>
            </w:sdtContent>
          </w:sdt>
          <w:p w:rsidR="001365D5" w:rsidRDefault="001365D5" w:rsidP="005E407B">
            <w:pPr>
              <w:rPr>
                <w:szCs w:val="15"/>
              </w:rPr>
            </w:pPr>
          </w:p>
          <w:p w:rsidR="001365D5" w:rsidRPr="00690DF9" w:rsidRDefault="001365D5" w:rsidP="005E407B">
            <w:pPr>
              <w:rPr>
                <w:szCs w:val="15"/>
              </w:rPr>
            </w:pPr>
          </w:p>
        </w:tc>
      </w:tr>
      <w:tr w:rsidR="001365D5" w:rsidRPr="00690DF9" w:rsidTr="005E407B">
        <w:trPr>
          <w:trHeight w:hRule="exact" w:val="57"/>
        </w:trPr>
        <w:tc>
          <w:tcPr>
            <w:tcW w:w="5670" w:type="dxa"/>
            <w:shd w:val="clear" w:color="auto" w:fill="auto"/>
            <w:vAlign w:val="center"/>
          </w:tcPr>
          <w:p w:rsidR="001365D5" w:rsidRPr="00690DF9" w:rsidRDefault="001365D5" w:rsidP="005E407B"/>
        </w:tc>
        <w:tc>
          <w:tcPr>
            <w:tcW w:w="3686" w:type="dxa"/>
            <w:gridSpan w:val="2"/>
            <w:shd w:val="clear" w:color="auto" w:fill="auto"/>
            <w:vAlign w:val="center"/>
          </w:tcPr>
          <w:p w:rsidR="001365D5" w:rsidRPr="00690DF9" w:rsidRDefault="001365D5" w:rsidP="005E407B">
            <w:pPr>
              <w:rPr>
                <w:szCs w:val="15"/>
              </w:rPr>
            </w:pPr>
          </w:p>
        </w:tc>
      </w:tr>
      <w:tr w:rsidR="001365D5" w:rsidRPr="00690DF9" w:rsidTr="005E407B">
        <w:trPr>
          <w:trHeight w:val="283"/>
        </w:trPr>
        <w:tc>
          <w:tcPr>
            <w:tcW w:w="5670" w:type="dxa"/>
            <w:shd w:val="clear" w:color="auto" w:fill="auto"/>
          </w:tcPr>
          <w:p w:rsidR="001365D5" w:rsidRPr="00690DF9" w:rsidRDefault="001365D5" w:rsidP="005E407B">
            <w:r w:rsidRPr="001365D5">
              <w:t>Seit wann?</w:t>
            </w:r>
          </w:p>
        </w:tc>
        <w:sdt>
          <w:sdtPr>
            <w:rPr>
              <w:szCs w:val="15"/>
            </w:rPr>
            <w:id w:val="-1823426071"/>
            <w:placeholder>
              <w:docPart w:val="6DEC21719A53477BB596A1E288C221A9"/>
            </w:placeholder>
            <w:text/>
          </w:sdtPr>
          <w:sdtEndPr/>
          <w:sdtContent>
            <w:tc>
              <w:tcPr>
                <w:tcW w:w="3686" w:type="dxa"/>
                <w:gridSpan w:val="2"/>
                <w:shd w:val="clear" w:color="auto" w:fill="E9E9E9"/>
              </w:tcPr>
              <w:p w:rsidR="001365D5" w:rsidRPr="00690DF9" w:rsidRDefault="001365D5" w:rsidP="005E407B">
                <w:pPr>
                  <w:rPr>
                    <w:szCs w:val="15"/>
                  </w:rPr>
                </w:pPr>
                <w:r>
                  <w:rPr>
                    <w:szCs w:val="15"/>
                  </w:rPr>
                  <w:t xml:space="preserve"> </w:t>
                </w:r>
              </w:p>
            </w:tc>
          </w:sdtContent>
        </w:sdt>
      </w:tr>
      <w:tr w:rsidR="001365D5" w:rsidRPr="00690DF9" w:rsidTr="005E407B">
        <w:trPr>
          <w:trHeight w:hRule="exact" w:val="57"/>
        </w:trPr>
        <w:tc>
          <w:tcPr>
            <w:tcW w:w="5670" w:type="dxa"/>
            <w:shd w:val="clear" w:color="auto" w:fill="auto"/>
            <w:vAlign w:val="center"/>
          </w:tcPr>
          <w:p w:rsidR="001365D5" w:rsidRPr="00690DF9" w:rsidRDefault="001365D5" w:rsidP="005E407B"/>
        </w:tc>
        <w:tc>
          <w:tcPr>
            <w:tcW w:w="3686" w:type="dxa"/>
            <w:gridSpan w:val="2"/>
            <w:shd w:val="clear" w:color="auto" w:fill="auto"/>
            <w:vAlign w:val="center"/>
          </w:tcPr>
          <w:p w:rsidR="001365D5" w:rsidRPr="00690DF9" w:rsidRDefault="001365D5" w:rsidP="005E407B">
            <w:pPr>
              <w:rPr>
                <w:szCs w:val="15"/>
              </w:rPr>
            </w:pPr>
          </w:p>
        </w:tc>
      </w:tr>
      <w:tr w:rsidR="001365D5" w:rsidRPr="00690DF9" w:rsidTr="005E407B">
        <w:trPr>
          <w:trHeight w:val="283"/>
        </w:trPr>
        <w:tc>
          <w:tcPr>
            <w:tcW w:w="5670" w:type="dxa"/>
            <w:shd w:val="clear" w:color="auto" w:fill="auto"/>
            <w:vAlign w:val="center"/>
          </w:tcPr>
          <w:p w:rsidR="001365D5" w:rsidRPr="00690DF9" w:rsidRDefault="001365D5" w:rsidP="005E407B">
            <w:r w:rsidRPr="001365D5">
              <w:t>Höhe des Umsatzanteils</w:t>
            </w:r>
          </w:p>
        </w:tc>
        <w:sdt>
          <w:sdtPr>
            <w:rPr>
              <w:szCs w:val="15"/>
            </w:rPr>
            <w:id w:val="-1796518637"/>
            <w:placeholder>
              <w:docPart w:val="FA76E3F2E7EA43F598AEDA09AEC2CA3E"/>
            </w:placeholder>
            <w:text/>
          </w:sdtPr>
          <w:sdtEndPr/>
          <w:sdtContent>
            <w:tc>
              <w:tcPr>
                <w:tcW w:w="3402" w:type="dxa"/>
                <w:shd w:val="clear" w:color="auto" w:fill="E9E9E9"/>
                <w:vAlign w:val="center"/>
              </w:tcPr>
              <w:p w:rsidR="001365D5" w:rsidRPr="00690DF9" w:rsidRDefault="001365D5" w:rsidP="005E407B">
                <w:pPr>
                  <w:rPr>
                    <w:szCs w:val="15"/>
                  </w:rPr>
                </w:pPr>
                <w:r w:rsidRPr="00690DF9">
                  <w:rPr>
                    <w:szCs w:val="15"/>
                  </w:rPr>
                  <w:t xml:space="preserve"> </w:t>
                </w:r>
              </w:p>
            </w:tc>
          </w:sdtContent>
        </w:sdt>
        <w:tc>
          <w:tcPr>
            <w:tcW w:w="284" w:type="dxa"/>
            <w:shd w:val="clear" w:color="auto" w:fill="auto"/>
            <w:vAlign w:val="center"/>
          </w:tcPr>
          <w:p w:rsidR="001365D5" w:rsidRPr="00690DF9" w:rsidRDefault="001365D5" w:rsidP="005E407B">
            <w:pPr>
              <w:rPr>
                <w:szCs w:val="15"/>
              </w:rPr>
            </w:pPr>
            <w:r>
              <w:rPr>
                <w:szCs w:val="15"/>
              </w:rPr>
              <w:t xml:space="preserve"> €</w:t>
            </w:r>
          </w:p>
        </w:tc>
      </w:tr>
      <w:tr w:rsidR="001365D5" w:rsidTr="005E407B">
        <w:trPr>
          <w:trHeight w:hRule="exact" w:val="57"/>
        </w:trPr>
        <w:tc>
          <w:tcPr>
            <w:tcW w:w="5670" w:type="dxa"/>
            <w:shd w:val="clear" w:color="auto" w:fill="auto"/>
          </w:tcPr>
          <w:p w:rsidR="001365D5" w:rsidRDefault="001365D5" w:rsidP="005E407B"/>
        </w:tc>
        <w:tc>
          <w:tcPr>
            <w:tcW w:w="3686" w:type="dxa"/>
            <w:gridSpan w:val="2"/>
            <w:shd w:val="clear" w:color="auto" w:fill="auto"/>
          </w:tcPr>
          <w:p w:rsidR="001365D5" w:rsidRDefault="001365D5" w:rsidP="005E407B">
            <w:pPr>
              <w:rPr>
                <w:szCs w:val="15"/>
              </w:rPr>
            </w:pPr>
          </w:p>
        </w:tc>
      </w:tr>
      <w:tr w:rsidR="001365D5" w:rsidRPr="00690DF9" w:rsidTr="005E407B">
        <w:trPr>
          <w:trHeight w:val="283"/>
        </w:trPr>
        <w:tc>
          <w:tcPr>
            <w:tcW w:w="5670" w:type="dxa"/>
            <w:shd w:val="clear" w:color="auto" w:fill="auto"/>
            <w:vAlign w:val="center"/>
          </w:tcPr>
          <w:p w:rsidR="001365D5" w:rsidRPr="00690DF9" w:rsidRDefault="001365D5" w:rsidP="001365D5">
            <w:r>
              <w:t>Erfolgen Aktivitäten, die den Export der vorgenannten Produkte begleiten, wie Montage, Montageüberwachung, Reparatur, sonst. Serviceleistungen?</w:t>
            </w:r>
          </w:p>
        </w:tc>
        <w:tc>
          <w:tcPr>
            <w:tcW w:w="3686" w:type="dxa"/>
            <w:gridSpan w:val="2"/>
            <w:shd w:val="clear" w:color="auto" w:fill="auto"/>
            <w:vAlign w:val="bottom"/>
          </w:tcPr>
          <w:p w:rsidR="001365D5" w:rsidRPr="00690DF9" w:rsidRDefault="00A75B26" w:rsidP="005E407B">
            <w:pPr>
              <w:rPr>
                <w:szCs w:val="15"/>
              </w:rPr>
            </w:pPr>
            <w:sdt>
              <w:sdtPr>
                <w:id w:val="1117022531"/>
                <w14:checkbox>
                  <w14:checked w14:val="0"/>
                  <w14:checkedState w14:val="2612" w14:font="MS Gothic"/>
                  <w14:uncheckedState w14:val="2610" w14:font="MS Gothic"/>
                </w14:checkbox>
              </w:sdtPr>
              <w:sdtEndPr/>
              <w:sdtContent>
                <w:r w:rsidR="001365D5" w:rsidRPr="00690DF9">
                  <w:rPr>
                    <w:rFonts w:ascii="Segoe UI Symbol" w:hAnsi="Segoe UI Symbol" w:cs="Segoe UI Symbol"/>
                  </w:rPr>
                  <w:t>☐</w:t>
                </w:r>
              </w:sdtContent>
            </w:sdt>
            <w:r w:rsidR="001365D5" w:rsidRPr="00690DF9">
              <w:t xml:space="preserve"> Nein     </w:t>
            </w:r>
            <w:sdt>
              <w:sdtPr>
                <w:id w:val="-2134550241"/>
                <w14:checkbox>
                  <w14:checked w14:val="0"/>
                  <w14:checkedState w14:val="2612" w14:font="MS Gothic"/>
                  <w14:uncheckedState w14:val="2610" w14:font="MS Gothic"/>
                </w14:checkbox>
              </w:sdtPr>
              <w:sdtEndPr/>
              <w:sdtContent>
                <w:r w:rsidR="001365D5">
                  <w:rPr>
                    <w:rFonts w:ascii="MS Gothic" w:eastAsia="MS Gothic" w:hAnsi="MS Gothic" w:hint="eastAsia"/>
                  </w:rPr>
                  <w:t>☐</w:t>
                </w:r>
              </w:sdtContent>
            </w:sdt>
            <w:r w:rsidR="001365D5" w:rsidRPr="00690DF9">
              <w:t xml:space="preserve"> Ja</w:t>
            </w:r>
          </w:p>
        </w:tc>
      </w:tr>
      <w:tr w:rsidR="001365D5" w:rsidRPr="00690DF9" w:rsidTr="005E407B">
        <w:trPr>
          <w:trHeight w:hRule="exact" w:val="57"/>
        </w:trPr>
        <w:tc>
          <w:tcPr>
            <w:tcW w:w="5670" w:type="dxa"/>
            <w:shd w:val="clear" w:color="auto" w:fill="auto"/>
            <w:vAlign w:val="center"/>
          </w:tcPr>
          <w:p w:rsidR="001365D5" w:rsidRPr="00690DF9" w:rsidRDefault="001365D5" w:rsidP="005E407B"/>
        </w:tc>
        <w:tc>
          <w:tcPr>
            <w:tcW w:w="3686" w:type="dxa"/>
            <w:gridSpan w:val="2"/>
            <w:shd w:val="clear" w:color="auto" w:fill="auto"/>
            <w:vAlign w:val="center"/>
          </w:tcPr>
          <w:p w:rsidR="001365D5" w:rsidRPr="00690DF9" w:rsidRDefault="001365D5" w:rsidP="005E407B">
            <w:pPr>
              <w:rPr>
                <w:szCs w:val="15"/>
              </w:rPr>
            </w:pPr>
          </w:p>
        </w:tc>
      </w:tr>
      <w:tr w:rsidR="001365D5" w:rsidRPr="00690DF9" w:rsidTr="005E407B">
        <w:trPr>
          <w:trHeight w:val="283"/>
        </w:trPr>
        <w:tc>
          <w:tcPr>
            <w:tcW w:w="5670" w:type="dxa"/>
            <w:shd w:val="clear" w:color="auto" w:fill="auto"/>
          </w:tcPr>
          <w:p w:rsidR="001365D5" w:rsidRPr="00690DF9" w:rsidRDefault="001365D5" w:rsidP="005E407B">
            <w:r w:rsidRPr="001365D5">
              <w:t>Wie</w:t>
            </w:r>
            <w:r w:rsidR="005E407B">
              <w:t xml:space="preserve"> </w:t>
            </w:r>
            <w:r w:rsidRPr="001365D5">
              <w:t>viele Personen je Auftrag?</w:t>
            </w:r>
          </w:p>
        </w:tc>
        <w:tc>
          <w:tcPr>
            <w:tcW w:w="3686" w:type="dxa"/>
            <w:gridSpan w:val="2"/>
            <w:shd w:val="clear" w:color="auto" w:fill="E9E9E9"/>
          </w:tcPr>
          <w:sdt>
            <w:sdtPr>
              <w:rPr>
                <w:szCs w:val="15"/>
              </w:rPr>
              <w:id w:val="1189412158"/>
              <w:placeholder>
                <w:docPart w:val="B837485C3B2D4980B9CC3D28C0F34E14"/>
              </w:placeholder>
              <w:text/>
            </w:sdtPr>
            <w:sdtEndPr/>
            <w:sdtContent>
              <w:p w:rsidR="001365D5" w:rsidRPr="00690DF9" w:rsidRDefault="001365D5" w:rsidP="005E407B">
                <w:pPr>
                  <w:rPr>
                    <w:szCs w:val="15"/>
                  </w:rPr>
                </w:pPr>
                <w:r w:rsidRPr="00690DF9">
                  <w:rPr>
                    <w:szCs w:val="15"/>
                  </w:rPr>
                  <w:t xml:space="preserve"> </w:t>
                </w:r>
              </w:p>
            </w:sdtContent>
          </w:sdt>
        </w:tc>
      </w:tr>
    </w:tbl>
    <w:p w:rsidR="007E07CF" w:rsidRDefault="007E07CF" w:rsidP="00C838DC">
      <w:pPr>
        <w:rPr>
          <w:b/>
        </w:rPr>
      </w:pPr>
    </w:p>
    <w:p w:rsidR="005E407B" w:rsidRDefault="005E407B" w:rsidP="00C838DC">
      <w:pPr>
        <w:rPr>
          <w:b/>
        </w:rPr>
      </w:pPr>
    </w:p>
    <w:p w:rsidR="005E407B" w:rsidRDefault="005E407B" w:rsidP="005E407B">
      <w:r w:rsidRPr="005E407B">
        <w:t>Welche Produkte (auch inzw</w:t>
      </w:r>
      <w:r>
        <w:t>ischen</w:t>
      </w:r>
      <w:r w:rsidRPr="005E407B">
        <w:t xml:space="preserve"> eingestellte) wurden mit welchen Umsätzen in den letzten 5</w:t>
      </w:r>
      <w:r>
        <w:t xml:space="preserve"> </w:t>
      </w:r>
      <w:r w:rsidRPr="005E407B">
        <w:t>Jahren exportiert?</w:t>
      </w:r>
    </w:p>
    <w:p w:rsidR="005E407B" w:rsidRDefault="005E407B" w:rsidP="005E407B">
      <w:pPr>
        <w:rPr>
          <w:b/>
        </w:rPr>
      </w:pPr>
    </w:p>
    <w:tbl>
      <w:tblPr>
        <w:tblStyle w:val="Tabellenraster1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312"/>
        <w:gridCol w:w="256"/>
        <w:gridCol w:w="991"/>
        <w:gridCol w:w="568"/>
        <w:gridCol w:w="56"/>
        <w:gridCol w:w="936"/>
        <w:gridCol w:w="567"/>
        <w:gridCol w:w="368"/>
        <w:gridCol w:w="624"/>
        <w:gridCol w:w="567"/>
        <w:gridCol w:w="680"/>
        <w:gridCol w:w="312"/>
        <w:gridCol w:w="568"/>
        <w:gridCol w:w="992"/>
      </w:tblGrid>
      <w:tr w:rsidR="005E407B" w:rsidRPr="00E24096" w:rsidTr="005E407B">
        <w:trPr>
          <w:trHeight w:val="283"/>
        </w:trPr>
        <w:tc>
          <w:tcPr>
            <w:tcW w:w="1559" w:type="dxa"/>
            <w:vMerge w:val="restart"/>
            <w:tcBorders>
              <w:right w:val="single" w:sz="24" w:space="0" w:color="FFFFFF" w:themeColor="background1"/>
            </w:tcBorders>
            <w:shd w:val="clear" w:color="auto" w:fill="auto"/>
          </w:tcPr>
          <w:p w:rsidR="005E407B" w:rsidRPr="00E24096" w:rsidRDefault="005E407B" w:rsidP="005E407B">
            <w:pPr>
              <w:rPr>
                <w:szCs w:val="15"/>
              </w:rPr>
            </w:pPr>
            <w:r w:rsidRPr="005E407B">
              <w:rPr>
                <w:szCs w:val="15"/>
              </w:rPr>
              <w:t>Produkte</w:t>
            </w:r>
          </w:p>
        </w:tc>
        <w:tc>
          <w:tcPr>
            <w:tcW w:w="7797" w:type="dxa"/>
            <w:gridSpan w:val="14"/>
            <w:tcBorders>
              <w:left w:val="single" w:sz="24" w:space="0" w:color="FFFFFF" w:themeColor="background1"/>
            </w:tcBorders>
            <w:shd w:val="clear" w:color="auto" w:fill="auto"/>
          </w:tcPr>
          <w:p w:rsidR="005E407B" w:rsidRPr="00E24096" w:rsidRDefault="005E407B" w:rsidP="005E407B">
            <w:pPr>
              <w:jc w:val="center"/>
              <w:rPr>
                <w:szCs w:val="15"/>
              </w:rPr>
            </w:pPr>
            <w:r>
              <w:rPr>
                <w:szCs w:val="15"/>
              </w:rPr>
              <w:t>Umsatz pro Jahr</w:t>
            </w:r>
          </w:p>
        </w:tc>
      </w:tr>
      <w:tr w:rsidR="005E407B" w:rsidRPr="00E24096" w:rsidTr="005E407B">
        <w:trPr>
          <w:trHeight w:val="283"/>
        </w:trPr>
        <w:tc>
          <w:tcPr>
            <w:tcW w:w="1559" w:type="dxa"/>
            <w:vMerge/>
            <w:tcBorders>
              <w:right w:val="single" w:sz="24" w:space="0" w:color="FFFFFF" w:themeColor="background1"/>
            </w:tcBorders>
            <w:shd w:val="clear" w:color="auto" w:fill="auto"/>
          </w:tcPr>
          <w:p w:rsidR="005E407B" w:rsidRPr="00E24096" w:rsidRDefault="005E407B" w:rsidP="005E407B">
            <w:pPr>
              <w:rPr>
                <w:szCs w:val="15"/>
              </w:rPr>
            </w:pPr>
          </w:p>
        </w:tc>
        <w:tc>
          <w:tcPr>
            <w:tcW w:w="568" w:type="dxa"/>
            <w:gridSpan w:val="2"/>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r w:rsidRPr="005E407B">
              <w:rPr>
                <w:szCs w:val="15"/>
              </w:rPr>
              <w:t>Jahr</w:t>
            </w:r>
            <w:r>
              <w:rPr>
                <w:szCs w:val="15"/>
              </w:rPr>
              <w:t xml:space="preserve">: </w:t>
            </w:r>
          </w:p>
        </w:tc>
        <w:sdt>
          <w:sdtPr>
            <w:rPr>
              <w:szCs w:val="15"/>
            </w:rPr>
            <w:id w:val="1365714270"/>
            <w:placeholder>
              <w:docPart w:val="5EC15519338A4A8F9AE7BF6109CDDE65"/>
            </w:placeholder>
            <w:text/>
          </w:sdtPr>
          <w:sdtEndPr/>
          <w:sdtContent>
            <w:tc>
              <w:tcPr>
                <w:tcW w:w="991" w:type="dxa"/>
                <w:tcBorders>
                  <w:left w:val="single" w:sz="24" w:space="0" w:color="FFFFFF" w:themeColor="background1"/>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tc>
          <w:tcPr>
            <w:tcW w:w="568" w:type="dxa"/>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r w:rsidRPr="005E407B">
              <w:rPr>
                <w:szCs w:val="15"/>
              </w:rPr>
              <w:t>Jahr</w:t>
            </w:r>
            <w:r>
              <w:rPr>
                <w:szCs w:val="15"/>
              </w:rPr>
              <w:t>:</w:t>
            </w:r>
          </w:p>
        </w:tc>
        <w:sdt>
          <w:sdtPr>
            <w:rPr>
              <w:szCs w:val="15"/>
            </w:rPr>
            <w:id w:val="-591939065"/>
            <w:placeholder>
              <w:docPart w:val="5EC15519338A4A8F9AE7BF6109CDDE65"/>
            </w:placeholder>
            <w:text/>
          </w:sdtPr>
          <w:sdtEndPr/>
          <w:sdtContent>
            <w:tc>
              <w:tcPr>
                <w:tcW w:w="992" w:type="dxa"/>
                <w:gridSpan w:val="2"/>
                <w:tcBorders>
                  <w:left w:val="single" w:sz="24" w:space="0" w:color="FFFFFF" w:themeColor="background1"/>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tc>
          <w:tcPr>
            <w:tcW w:w="567" w:type="dxa"/>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r w:rsidRPr="005E407B">
              <w:rPr>
                <w:szCs w:val="15"/>
              </w:rPr>
              <w:t>Jahr</w:t>
            </w:r>
            <w:r>
              <w:rPr>
                <w:szCs w:val="15"/>
              </w:rPr>
              <w:t>:</w:t>
            </w:r>
          </w:p>
        </w:tc>
        <w:sdt>
          <w:sdtPr>
            <w:rPr>
              <w:szCs w:val="15"/>
            </w:rPr>
            <w:id w:val="-161925933"/>
            <w:placeholder>
              <w:docPart w:val="5EC15519338A4A8F9AE7BF6109CDDE65"/>
            </w:placeholder>
            <w:text/>
          </w:sdtPr>
          <w:sdtEndPr/>
          <w:sdtContent>
            <w:tc>
              <w:tcPr>
                <w:tcW w:w="992" w:type="dxa"/>
                <w:gridSpan w:val="2"/>
                <w:tcBorders>
                  <w:left w:val="single" w:sz="24" w:space="0" w:color="FFFFFF" w:themeColor="background1"/>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tc>
          <w:tcPr>
            <w:tcW w:w="567" w:type="dxa"/>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r w:rsidRPr="005E407B">
              <w:rPr>
                <w:szCs w:val="15"/>
              </w:rPr>
              <w:t>Jahr</w:t>
            </w:r>
            <w:r>
              <w:rPr>
                <w:szCs w:val="15"/>
              </w:rPr>
              <w:t>:</w:t>
            </w:r>
          </w:p>
        </w:tc>
        <w:sdt>
          <w:sdtPr>
            <w:rPr>
              <w:szCs w:val="15"/>
            </w:rPr>
            <w:id w:val="-557405442"/>
            <w:placeholder>
              <w:docPart w:val="5EC15519338A4A8F9AE7BF6109CDDE65"/>
            </w:placeholder>
            <w:text/>
          </w:sdtPr>
          <w:sdtEndPr/>
          <w:sdtContent>
            <w:tc>
              <w:tcPr>
                <w:tcW w:w="992" w:type="dxa"/>
                <w:gridSpan w:val="2"/>
                <w:tcBorders>
                  <w:left w:val="single" w:sz="24" w:space="0" w:color="FFFFFF" w:themeColor="background1"/>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tc>
          <w:tcPr>
            <w:tcW w:w="568" w:type="dxa"/>
            <w:tcBorders>
              <w:left w:val="single" w:sz="24" w:space="0" w:color="FFFFFF" w:themeColor="background1"/>
            </w:tcBorders>
            <w:shd w:val="clear" w:color="auto" w:fill="auto"/>
          </w:tcPr>
          <w:p w:rsidR="005E407B" w:rsidRPr="00E24096" w:rsidRDefault="005E407B" w:rsidP="005E407B">
            <w:pPr>
              <w:rPr>
                <w:szCs w:val="15"/>
              </w:rPr>
            </w:pPr>
            <w:r w:rsidRPr="005E407B">
              <w:rPr>
                <w:szCs w:val="15"/>
              </w:rPr>
              <w:t>Jahr</w:t>
            </w:r>
            <w:r>
              <w:rPr>
                <w:szCs w:val="15"/>
              </w:rPr>
              <w:t>:</w:t>
            </w:r>
          </w:p>
        </w:tc>
        <w:sdt>
          <w:sdtPr>
            <w:rPr>
              <w:szCs w:val="15"/>
            </w:rPr>
            <w:id w:val="1131758112"/>
            <w:placeholder>
              <w:docPart w:val="5EC15519338A4A8F9AE7BF6109CDDE65"/>
            </w:placeholder>
            <w:text/>
          </w:sdtPr>
          <w:sdtEndPr/>
          <w:sdtContent>
            <w:tc>
              <w:tcPr>
                <w:tcW w:w="992" w:type="dxa"/>
                <w:tcBorders>
                  <w:lef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tr>
      <w:tr w:rsidR="005E407B" w:rsidRPr="00E24096" w:rsidTr="005E407B">
        <w:trPr>
          <w:trHeight w:hRule="exact" w:val="57"/>
        </w:trPr>
        <w:tc>
          <w:tcPr>
            <w:tcW w:w="1871" w:type="dxa"/>
            <w:gridSpan w:val="2"/>
            <w:tcBorders>
              <w:right w:val="single" w:sz="24" w:space="0" w:color="FFFFFF" w:themeColor="background1"/>
            </w:tcBorders>
            <w:shd w:val="clear" w:color="auto" w:fill="auto"/>
          </w:tcPr>
          <w:p w:rsidR="005E407B" w:rsidRPr="00E24096" w:rsidRDefault="005E407B" w:rsidP="005E407B">
            <w:pPr>
              <w:rPr>
                <w:szCs w:val="15"/>
              </w:rPr>
            </w:pPr>
          </w:p>
        </w:tc>
        <w:tc>
          <w:tcPr>
            <w:tcW w:w="1871" w:type="dxa"/>
            <w:gridSpan w:val="4"/>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p>
        </w:tc>
        <w:tc>
          <w:tcPr>
            <w:tcW w:w="1871" w:type="dxa"/>
            <w:gridSpan w:val="3"/>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p>
        </w:tc>
        <w:tc>
          <w:tcPr>
            <w:tcW w:w="1871" w:type="dxa"/>
            <w:gridSpan w:val="3"/>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p>
        </w:tc>
        <w:tc>
          <w:tcPr>
            <w:tcW w:w="1872" w:type="dxa"/>
            <w:gridSpan w:val="3"/>
            <w:tcBorders>
              <w:left w:val="single" w:sz="24" w:space="0" w:color="FFFFFF" w:themeColor="background1"/>
            </w:tcBorders>
            <w:shd w:val="clear" w:color="auto" w:fill="auto"/>
          </w:tcPr>
          <w:p w:rsidR="005E407B" w:rsidRPr="00E24096" w:rsidRDefault="005E407B" w:rsidP="005E407B">
            <w:pPr>
              <w:rPr>
                <w:szCs w:val="15"/>
              </w:rPr>
            </w:pPr>
          </w:p>
        </w:tc>
      </w:tr>
      <w:tr w:rsidR="005E407B" w:rsidRPr="00E24096" w:rsidTr="005E407B">
        <w:trPr>
          <w:trHeight w:val="283"/>
        </w:trPr>
        <w:sdt>
          <w:sdtPr>
            <w:rPr>
              <w:szCs w:val="15"/>
            </w:rPr>
            <w:id w:val="-57633210"/>
            <w:placeholder>
              <w:docPart w:val="28F606B54BEF4AE1B8A99A7C64AD2DE1"/>
            </w:placeholder>
            <w:text/>
          </w:sdtPr>
          <w:sdtEndPr/>
          <w:sdtContent>
            <w:tc>
              <w:tcPr>
                <w:tcW w:w="1559" w:type="dxa"/>
                <w:tcBorders>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sdt>
          <w:sdtPr>
            <w:rPr>
              <w:szCs w:val="15"/>
            </w:rPr>
            <w:id w:val="1723324257"/>
            <w:placeholder>
              <w:docPart w:val="28F606B54BEF4AE1B8A99A7C64AD2DE1"/>
            </w:placeholder>
            <w:text/>
          </w:sdtPr>
          <w:sdtEndPr/>
          <w:sdtContent>
            <w:tc>
              <w:tcPr>
                <w:tcW w:w="1559" w:type="dxa"/>
                <w:gridSpan w:val="3"/>
                <w:tcBorders>
                  <w:left w:val="single" w:sz="24" w:space="0" w:color="FFFFFF" w:themeColor="background1"/>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sdt>
          <w:sdtPr>
            <w:rPr>
              <w:szCs w:val="15"/>
            </w:rPr>
            <w:id w:val="-822963376"/>
            <w:placeholder>
              <w:docPart w:val="6191F7C99ED14713869BF51DD9FB9670"/>
            </w:placeholder>
            <w:text/>
          </w:sdtPr>
          <w:sdtEndPr/>
          <w:sdtContent>
            <w:tc>
              <w:tcPr>
                <w:tcW w:w="1560" w:type="dxa"/>
                <w:gridSpan w:val="3"/>
                <w:tcBorders>
                  <w:left w:val="single" w:sz="24" w:space="0" w:color="FFFFFF" w:themeColor="background1"/>
                  <w:right w:val="single" w:sz="24" w:space="0" w:color="FFFFFF" w:themeColor="background1"/>
                </w:tcBorders>
                <w:shd w:val="clear" w:color="auto" w:fill="E9E9E9"/>
              </w:tcPr>
              <w:p w:rsidR="005E407B" w:rsidRPr="00E24096" w:rsidRDefault="00D33CB1" w:rsidP="005E407B">
                <w:pPr>
                  <w:rPr>
                    <w:szCs w:val="15"/>
                  </w:rPr>
                </w:pPr>
                <w:r>
                  <w:rPr>
                    <w:szCs w:val="15"/>
                  </w:rPr>
                  <w:t xml:space="preserve"> </w:t>
                </w:r>
              </w:p>
            </w:tc>
          </w:sdtContent>
        </w:sdt>
        <w:sdt>
          <w:sdtPr>
            <w:rPr>
              <w:szCs w:val="15"/>
            </w:rPr>
            <w:id w:val="46495847"/>
            <w:placeholder>
              <w:docPart w:val="28F606B54BEF4AE1B8A99A7C64AD2DE1"/>
            </w:placeholder>
            <w:text/>
          </w:sdtPr>
          <w:sdtEndPr/>
          <w:sdtContent>
            <w:tc>
              <w:tcPr>
                <w:tcW w:w="1559" w:type="dxa"/>
                <w:gridSpan w:val="3"/>
                <w:tcBorders>
                  <w:left w:val="single" w:sz="24" w:space="0" w:color="FFFFFF" w:themeColor="background1"/>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sdt>
          <w:sdtPr>
            <w:rPr>
              <w:szCs w:val="15"/>
            </w:rPr>
            <w:id w:val="1387220941"/>
            <w:placeholder>
              <w:docPart w:val="28F606B54BEF4AE1B8A99A7C64AD2DE1"/>
            </w:placeholder>
            <w:text/>
          </w:sdtPr>
          <w:sdtEndPr/>
          <w:sdtContent>
            <w:tc>
              <w:tcPr>
                <w:tcW w:w="1559" w:type="dxa"/>
                <w:gridSpan w:val="3"/>
                <w:tcBorders>
                  <w:left w:val="single" w:sz="24" w:space="0" w:color="FFFFFF" w:themeColor="background1"/>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sdt>
          <w:sdtPr>
            <w:rPr>
              <w:szCs w:val="15"/>
            </w:rPr>
            <w:id w:val="-1180511545"/>
            <w:placeholder>
              <w:docPart w:val="28F606B54BEF4AE1B8A99A7C64AD2DE1"/>
            </w:placeholder>
            <w:text/>
          </w:sdtPr>
          <w:sdtEndPr/>
          <w:sdtContent>
            <w:tc>
              <w:tcPr>
                <w:tcW w:w="1560" w:type="dxa"/>
                <w:gridSpan w:val="2"/>
                <w:tcBorders>
                  <w:lef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tr>
      <w:tr w:rsidR="005E407B" w:rsidRPr="00E24096" w:rsidTr="005E407B">
        <w:trPr>
          <w:trHeight w:hRule="exact" w:val="57"/>
        </w:trPr>
        <w:tc>
          <w:tcPr>
            <w:tcW w:w="1871" w:type="dxa"/>
            <w:gridSpan w:val="2"/>
            <w:tcBorders>
              <w:right w:val="single" w:sz="24" w:space="0" w:color="FFFFFF" w:themeColor="background1"/>
            </w:tcBorders>
            <w:shd w:val="clear" w:color="auto" w:fill="auto"/>
          </w:tcPr>
          <w:p w:rsidR="005E407B" w:rsidRPr="00E24096" w:rsidRDefault="005E407B" w:rsidP="005E407B">
            <w:pPr>
              <w:rPr>
                <w:szCs w:val="15"/>
              </w:rPr>
            </w:pPr>
          </w:p>
        </w:tc>
        <w:tc>
          <w:tcPr>
            <w:tcW w:w="1871" w:type="dxa"/>
            <w:gridSpan w:val="4"/>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p>
        </w:tc>
        <w:tc>
          <w:tcPr>
            <w:tcW w:w="1871" w:type="dxa"/>
            <w:gridSpan w:val="3"/>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p>
        </w:tc>
        <w:tc>
          <w:tcPr>
            <w:tcW w:w="1871" w:type="dxa"/>
            <w:gridSpan w:val="3"/>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p>
        </w:tc>
        <w:tc>
          <w:tcPr>
            <w:tcW w:w="1872" w:type="dxa"/>
            <w:gridSpan w:val="3"/>
            <w:tcBorders>
              <w:left w:val="single" w:sz="24" w:space="0" w:color="FFFFFF" w:themeColor="background1"/>
            </w:tcBorders>
            <w:shd w:val="clear" w:color="auto" w:fill="auto"/>
          </w:tcPr>
          <w:p w:rsidR="005E407B" w:rsidRPr="00E24096" w:rsidRDefault="005E407B" w:rsidP="005E407B">
            <w:pPr>
              <w:rPr>
                <w:szCs w:val="15"/>
              </w:rPr>
            </w:pPr>
          </w:p>
        </w:tc>
      </w:tr>
      <w:tr w:rsidR="005E407B" w:rsidRPr="00E24096" w:rsidTr="005E407B">
        <w:trPr>
          <w:trHeight w:val="283"/>
        </w:trPr>
        <w:sdt>
          <w:sdtPr>
            <w:rPr>
              <w:szCs w:val="15"/>
            </w:rPr>
            <w:id w:val="-2047830529"/>
            <w:placeholder>
              <w:docPart w:val="6A41B0F8220C45F0872693951AF3AEA1"/>
            </w:placeholder>
            <w:text/>
          </w:sdtPr>
          <w:sdtEndPr/>
          <w:sdtContent>
            <w:tc>
              <w:tcPr>
                <w:tcW w:w="1559" w:type="dxa"/>
                <w:tcBorders>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sdt>
          <w:sdtPr>
            <w:rPr>
              <w:szCs w:val="15"/>
            </w:rPr>
            <w:id w:val="-1176343387"/>
            <w:placeholder>
              <w:docPart w:val="6A41B0F8220C45F0872693951AF3AEA1"/>
            </w:placeholder>
            <w:text/>
          </w:sdtPr>
          <w:sdtEndPr/>
          <w:sdtContent>
            <w:tc>
              <w:tcPr>
                <w:tcW w:w="1559" w:type="dxa"/>
                <w:gridSpan w:val="3"/>
                <w:tcBorders>
                  <w:left w:val="single" w:sz="24" w:space="0" w:color="FFFFFF" w:themeColor="background1"/>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sdt>
          <w:sdtPr>
            <w:rPr>
              <w:szCs w:val="15"/>
            </w:rPr>
            <w:id w:val="-761998375"/>
            <w:placeholder>
              <w:docPart w:val="DefaultPlaceholder_-1854013440"/>
            </w:placeholder>
            <w:text/>
          </w:sdtPr>
          <w:sdtEndPr/>
          <w:sdtContent>
            <w:tc>
              <w:tcPr>
                <w:tcW w:w="1560" w:type="dxa"/>
                <w:gridSpan w:val="3"/>
                <w:tcBorders>
                  <w:left w:val="single" w:sz="24" w:space="0" w:color="FFFFFF" w:themeColor="background1"/>
                  <w:right w:val="single" w:sz="24" w:space="0" w:color="FFFFFF" w:themeColor="background1"/>
                </w:tcBorders>
                <w:shd w:val="clear" w:color="auto" w:fill="E9E9E9"/>
              </w:tcPr>
              <w:p w:rsidR="005E407B" w:rsidRPr="00E24096" w:rsidRDefault="00D33CB1" w:rsidP="005E407B">
                <w:pPr>
                  <w:rPr>
                    <w:szCs w:val="15"/>
                  </w:rPr>
                </w:pPr>
                <w:r>
                  <w:rPr>
                    <w:szCs w:val="15"/>
                  </w:rPr>
                  <w:t xml:space="preserve"> </w:t>
                </w:r>
              </w:p>
            </w:tc>
          </w:sdtContent>
        </w:sdt>
        <w:sdt>
          <w:sdtPr>
            <w:rPr>
              <w:szCs w:val="15"/>
            </w:rPr>
            <w:id w:val="1484199767"/>
            <w:placeholder>
              <w:docPart w:val="6A41B0F8220C45F0872693951AF3AEA1"/>
            </w:placeholder>
            <w:text/>
          </w:sdtPr>
          <w:sdtEndPr/>
          <w:sdtContent>
            <w:tc>
              <w:tcPr>
                <w:tcW w:w="1559" w:type="dxa"/>
                <w:gridSpan w:val="3"/>
                <w:tcBorders>
                  <w:left w:val="single" w:sz="24" w:space="0" w:color="FFFFFF" w:themeColor="background1"/>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sdt>
          <w:sdtPr>
            <w:rPr>
              <w:szCs w:val="15"/>
            </w:rPr>
            <w:id w:val="-1180198532"/>
            <w:placeholder>
              <w:docPart w:val="6A41B0F8220C45F0872693951AF3AEA1"/>
            </w:placeholder>
            <w:text/>
          </w:sdtPr>
          <w:sdtEndPr/>
          <w:sdtContent>
            <w:tc>
              <w:tcPr>
                <w:tcW w:w="1559" w:type="dxa"/>
                <w:gridSpan w:val="3"/>
                <w:tcBorders>
                  <w:left w:val="single" w:sz="24" w:space="0" w:color="FFFFFF" w:themeColor="background1"/>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sdt>
          <w:sdtPr>
            <w:rPr>
              <w:szCs w:val="15"/>
            </w:rPr>
            <w:id w:val="-1971425622"/>
            <w:placeholder>
              <w:docPart w:val="6A41B0F8220C45F0872693951AF3AEA1"/>
            </w:placeholder>
            <w:text/>
          </w:sdtPr>
          <w:sdtEndPr/>
          <w:sdtContent>
            <w:tc>
              <w:tcPr>
                <w:tcW w:w="1560" w:type="dxa"/>
                <w:gridSpan w:val="2"/>
                <w:tcBorders>
                  <w:lef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tr>
      <w:tr w:rsidR="005E407B" w:rsidRPr="00E24096" w:rsidTr="005E407B">
        <w:trPr>
          <w:trHeight w:hRule="exact" w:val="57"/>
        </w:trPr>
        <w:tc>
          <w:tcPr>
            <w:tcW w:w="1871" w:type="dxa"/>
            <w:gridSpan w:val="2"/>
            <w:tcBorders>
              <w:right w:val="single" w:sz="24" w:space="0" w:color="FFFFFF" w:themeColor="background1"/>
            </w:tcBorders>
            <w:shd w:val="clear" w:color="auto" w:fill="auto"/>
          </w:tcPr>
          <w:p w:rsidR="005E407B" w:rsidRPr="00E24096" w:rsidRDefault="005E407B" w:rsidP="005E407B">
            <w:pPr>
              <w:rPr>
                <w:szCs w:val="15"/>
              </w:rPr>
            </w:pPr>
          </w:p>
        </w:tc>
        <w:tc>
          <w:tcPr>
            <w:tcW w:w="1871" w:type="dxa"/>
            <w:gridSpan w:val="4"/>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p>
        </w:tc>
        <w:tc>
          <w:tcPr>
            <w:tcW w:w="1871" w:type="dxa"/>
            <w:gridSpan w:val="3"/>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p>
        </w:tc>
        <w:tc>
          <w:tcPr>
            <w:tcW w:w="1871" w:type="dxa"/>
            <w:gridSpan w:val="3"/>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p>
        </w:tc>
        <w:tc>
          <w:tcPr>
            <w:tcW w:w="1872" w:type="dxa"/>
            <w:gridSpan w:val="3"/>
            <w:tcBorders>
              <w:left w:val="single" w:sz="24" w:space="0" w:color="FFFFFF" w:themeColor="background1"/>
            </w:tcBorders>
            <w:shd w:val="clear" w:color="auto" w:fill="auto"/>
          </w:tcPr>
          <w:p w:rsidR="005E407B" w:rsidRPr="00E24096" w:rsidRDefault="005E407B" w:rsidP="005E407B">
            <w:pPr>
              <w:rPr>
                <w:szCs w:val="15"/>
              </w:rPr>
            </w:pPr>
          </w:p>
        </w:tc>
      </w:tr>
      <w:tr w:rsidR="005E407B" w:rsidRPr="00E24096" w:rsidTr="005E407B">
        <w:trPr>
          <w:trHeight w:val="283"/>
        </w:trPr>
        <w:sdt>
          <w:sdtPr>
            <w:rPr>
              <w:szCs w:val="15"/>
            </w:rPr>
            <w:id w:val="1651169517"/>
            <w:placeholder>
              <w:docPart w:val="4B8BA13D8DCA49298F24FA5554DA4A35"/>
            </w:placeholder>
            <w:text/>
          </w:sdtPr>
          <w:sdtEndPr/>
          <w:sdtContent>
            <w:tc>
              <w:tcPr>
                <w:tcW w:w="1559" w:type="dxa"/>
                <w:tcBorders>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sdt>
          <w:sdtPr>
            <w:rPr>
              <w:szCs w:val="15"/>
            </w:rPr>
            <w:id w:val="1679076751"/>
            <w:placeholder>
              <w:docPart w:val="4B8BA13D8DCA49298F24FA5554DA4A35"/>
            </w:placeholder>
            <w:text/>
          </w:sdtPr>
          <w:sdtEndPr/>
          <w:sdtContent>
            <w:tc>
              <w:tcPr>
                <w:tcW w:w="1559" w:type="dxa"/>
                <w:gridSpan w:val="3"/>
                <w:tcBorders>
                  <w:left w:val="single" w:sz="24" w:space="0" w:color="FFFFFF" w:themeColor="background1"/>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sdt>
          <w:sdtPr>
            <w:rPr>
              <w:szCs w:val="15"/>
            </w:rPr>
            <w:id w:val="-1562641255"/>
            <w:placeholder>
              <w:docPart w:val="DefaultPlaceholder_-1854013440"/>
            </w:placeholder>
            <w:text/>
          </w:sdtPr>
          <w:sdtEndPr/>
          <w:sdtContent>
            <w:tc>
              <w:tcPr>
                <w:tcW w:w="1560" w:type="dxa"/>
                <w:gridSpan w:val="3"/>
                <w:tcBorders>
                  <w:left w:val="single" w:sz="24" w:space="0" w:color="FFFFFF" w:themeColor="background1"/>
                  <w:right w:val="single" w:sz="24" w:space="0" w:color="FFFFFF" w:themeColor="background1"/>
                </w:tcBorders>
                <w:shd w:val="clear" w:color="auto" w:fill="E9E9E9"/>
              </w:tcPr>
              <w:p w:rsidR="005E407B" w:rsidRPr="00E24096" w:rsidRDefault="00D33CB1" w:rsidP="005E407B">
                <w:pPr>
                  <w:rPr>
                    <w:szCs w:val="15"/>
                  </w:rPr>
                </w:pPr>
                <w:r>
                  <w:rPr>
                    <w:szCs w:val="15"/>
                  </w:rPr>
                  <w:t xml:space="preserve"> </w:t>
                </w:r>
              </w:p>
            </w:tc>
          </w:sdtContent>
        </w:sdt>
        <w:sdt>
          <w:sdtPr>
            <w:rPr>
              <w:szCs w:val="15"/>
            </w:rPr>
            <w:id w:val="-1641035456"/>
            <w:placeholder>
              <w:docPart w:val="4B8BA13D8DCA49298F24FA5554DA4A35"/>
            </w:placeholder>
            <w:text/>
          </w:sdtPr>
          <w:sdtEndPr/>
          <w:sdtContent>
            <w:tc>
              <w:tcPr>
                <w:tcW w:w="1559" w:type="dxa"/>
                <w:gridSpan w:val="3"/>
                <w:tcBorders>
                  <w:left w:val="single" w:sz="24" w:space="0" w:color="FFFFFF" w:themeColor="background1"/>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sdt>
          <w:sdtPr>
            <w:rPr>
              <w:szCs w:val="15"/>
            </w:rPr>
            <w:id w:val="231899641"/>
            <w:placeholder>
              <w:docPart w:val="4B8BA13D8DCA49298F24FA5554DA4A35"/>
            </w:placeholder>
            <w:text/>
          </w:sdtPr>
          <w:sdtEndPr/>
          <w:sdtContent>
            <w:tc>
              <w:tcPr>
                <w:tcW w:w="1559" w:type="dxa"/>
                <w:gridSpan w:val="3"/>
                <w:tcBorders>
                  <w:left w:val="single" w:sz="24" w:space="0" w:color="FFFFFF" w:themeColor="background1"/>
                  <w:righ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sdt>
          <w:sdtPr>
            <w:rPr>
              <w:szCs w:val="15"/>
            </w:rPr>
            <w:id w:val="2138216363"/>
            <w:placeholder>
              <w:docPart w:val="4B8BA13D8DCA49298F24FA5554DA4A35"/>
            </w:placeholder>
            <w:text/>
          </w:sdtPr>
          <w:sdtEndPr/>
          <w:sdtContent>
            <w:tc>
              <w:tcPr>
                <w:tcW w:w="1560" w:type="dxa"/>
                <w:gridSpan w:val="2"/>
                <w:tcBorders>
                  <w:left w:val="single" w:sz="24" w:space="0" w:color="FFFFFF" w:themeColor="background1"/>
                </w:tcBorders>
                <w:shd w:val="clear" w:color="auto" w:fill="E9E9E9"/>
              </w:tcPr>
              <w:p w:rsidR="005E407B" w:rsidRPr="00E24096" w:rsidRDefault="005E407B" w:rsidP="005E407B">
                <w:pPr>
                  <w:rPr>
                    <w:szCs w:val="15"/>
                  </w:rPr>
                </w:pPr>
                <w:r>
                  <w:rPr>
                    <w:szCs w:val="15"/>
                  </w:rPr>
                  <w:t xml:space="preserve"> </w:t>
                </w:r>
              </w:p>
            </w:tc>
          </w:sdtContent>
        </w:sdt>
      </w:tr>
      <w:tr w:rsidR="005E407B" w:rsidRPr="00E24096" w:rsidTr="005E407B">
        <w:trPr>
          <w:trHeight w:hRule="exact" w:val="57"/>
        </w:trPr>
        <w:tc>
          <w:tcPr>
            <w:tcW w:w="1871" w:type="dxa"/>
            <w:gridSpan w:val="2"/>
            <w:tcBorders>
              <w:right w:val="single" w:sz="24" w:space="0" w:color="FFFFFF" w:themeColor="background1"/>
            </w:tcBorders>
            <w:shd w:val="clear" w:color="auto" w:fill="auto"/>
          </w:tcPr>
          <w:p w:rsidR="005E407B" w:rsidRPr="00E24096" w:rsidRDefault="005E407B" w:rsidP="005E407B">
            <w:pPr>
              <w:rPr>
                <w:szCs w:val="15"/>
              </w:rPr>
            </w:pPr>
          </w:p>
        </w:tc>
        <w:tc>
          <w:tcPr>
            <w:tcW w:w="1871" w:type="dxa"/>
            <w:gridSpan w:val="4"/>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p>
        </w:tc>
        <w:tc>
          <w:tcPr>
            <w:tcW w:w="1871" w:type="dxa"/>
            <w:gridSpan w:val="3"/>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p>
        </w:tc>
        <w:tc>
          <w:tcPr>
            <w:tcW w:w="1871" w:type="dxa"/>
            <w:gridSpan w:val="3"/>
            <w:tcBorders>
              <w:left w:val="single" w:sz="24" w:space="0" w:color="FFFFFF" w:themeColor="background1"/>
              <w:right w:val="single" w:sz="24" w:space="0" w:color="FFFFFF" w:themeColor="background1"/>
            </w:tcBorders>
            <w:shd w:val="clear" w:color="auto" w:fill="auto"/>
          </w:tcPr>
          <w:p w:rsidR="005E407B" w:rsidRPr="00E24096" w:rsidRDefault="005E407B" w:rsidP="005E407B">
            <w:pPr>
              <w:rPr>
                <w:szCs w:val="15"/>
              </w:rPr>
            </w:pPr>
          </w:p>
        </w:tc>
        <w:tc>
          <w:tcPr>
            <w:tcW w:w="1872" w:type="dxa"/>
            <w:gridSpan w:val="3"/>
            <w:tcBorders>
              <w:left w:val="single" w:sz="24" w:space="0" w:color="FFFFFF" w:themeColor="background1"/>
            </w:tcBorders>
            <w:shd w:val="clear" w:color="auto" w:fill="auto"/>
          </w:tcPr>
          <w:p w:rsidR="005E407B" w:rsidRPr="00E24096" w:rsidRDefault="005E407B" w:rsidP="005E407B">
            <w:pPr>
              <w:rPr>
                <w:szCs w:val="15"/>
              </w:rPr>
            </w:pPr>
          </w:p>
        </w:tc>
      </w:tr>
    </w:tbl>
    <w:p w:rsidR="007E07CF" w:rsidRDefault="007E07CF" w:rsidP="00C838DC">
      <w:pPr>
        <w:rPr>
          <w:b/>
        </w:rPr>
      </w:pPr>
    </w:p>
    <w:tbl>
      <w:tblPr>
        <w:tblStyle w:val="Tabellenraster1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3686"/>
      </w:tblGrid>
      <w:tr w:rsidR="005E407B" w:rsidRPr="00690DF9" w:rsidTr="005E407B">
        <w:trPr>
          <w:trHeight w:val="283"/>
        </w:trPr>
        <w:tc>
          <w:tcPr>
            <w:tcW w:w="5670" w:type="dxa"/>
            <w:shd w:val="clear" w:color="auto" w:fill="auto"/>
          </w:tcPr>
          <w:p w:rsidR="005E407B" w:rsidRDefault="005E407B" w:rsidP="005E407B">
            <w:r>
              <w:t>Erfolgen andere betriebliche Aktivitäten in den USA (z. B. eigene</w:t>
            </w:r>
          </w:p>
          <w:p w:rsidR="005E407B" w:rsidRPr="00690DF9" w:rsidRDefault="005E407B" w:rsidP="005E407B">
            <w:r>
              <w:t>Tochterunternehmen/Verkaufsbüros)?</w:t>
            </w:r>
          </w:p>
        </w:tc>
        <w:tc>
          <w:tcPr>
            <w:tcW w:w="3686" w:type="dxa"/>
            <w:shd w:val="clear" w:color="auto" w:fill="E9E9E9"/>
          </w:tcPr>
          <w:sdt>
            <w:sdtPr>
              <w:rPr>
                <w:szCs w:val="15"/>
              </w:rPr>
              <w:id w:val="-1291816706"/>
              <w:placeholder>
                <w:docPart w:val="355975FD4F4D48BC80417A1C55EA52F0"/>
              </w:placeholder>
              <w:text/>
            </w:sdtPr>
            <w:sdtEndPr/>
            <w:sdtContent>
              <w:p w:rsidR="005E407B" w:rsidRDefault="005E407B" w:rsidP="005E407B">
                <w:pPr>
                  <w:rPr>
                    <w:szCs w:val="15"/>
                  </w:rPr>
                </w:pPr>
                <w:r w:rsidRPr="00690DF9">
                  <w:rPr>
                    <w:szCs w:val="15"/>
                  </w:rPr>
                  <w:t xml:space="preserve"> </w:t>
                </w:r>
              </w:p>
            </w:sdtContent>
          </w:sdt>
          <w:p w:rsidR="005E407B" w:rsidRDefault="005E407B" w:rsidP="005E407B">
            <w:pPr>
              <w:rPr>
                <w:szCs w:val="15"/>
              </w:rPr>
            </w:pPr>
          </w:p>
          <w:p w:rsidR="005E407B" w:rsidRPr="00690DF9" w:rsidRDefault="005E407B" w:rsidP="005E407B">
            <w:pPr>
              <w:rPr>
                <w:szCs w:val="15"/>
              </w:rPr>
            </w:pPr>
          </w:p>
        </w:tc>
      </w:tr>
      <w:tr w:rsidR="005E407B" w:rsidTr="005E407B">
        <w:trPr>
          <w:trHeight w:hRule="exact" w:val="57"/>
        </w:trPr>
        <w:tc>
          <w:tcPr>
            <w:tcW w:w="5670" w:type="dxa"/>
            <w:shd w:val="clear" w:color="auto" w:fill="auto"/>
          </w:tcPr>
          <w:p w:rsidR="005E407B" w:rsidRDefault="005E407B" w:rsidP="005E407B"/>
        </w:tc>
        <w:tc>
          <w:tcPr>
            <w:tcW w:w="3686" w:type="dxa"/>
            <w:shd w:val="clear" w:color="auto" w:fill="auto"/>
          </w:tcPr>
          <w:p w:rsidR="005E407B" w:rsidRDefault="005E407B" w:rsidP="005E407B">
            <w:pPr>
              <w:rPr>
                <w:szCs w:val="15"/>
              </w:rPr>
            </w:pPr>
          </w:p>
        </w:tc>
      </w:tr>
      <w:tr w:rsidR="005E407B" w:rsidRPr="00690DF9" w:rsidTr="005E407B">
        <w:trPr>
          <w:trHeight w:val="283"/>
        </w:trPr>
        <w:tc>
          <w:tcPr>
            <w:tcW w:w="5670" w:type="dxa"/>
            <w:shd w:val="clear" w:color="auto" w:fill="auto"/>
            <w:vAlign w:val="center"/>
          </w:tcPr>
          <w:p w:rsidR="005E407B" w:rsidRPr="00690DF9" w:rsidRDefault="005E407B" w:rsidP="005E407B">
            <w:r w:rsidRPr="005E407B">
              <w:t>Wird auch insoweit Versicherungsschutz gewünscht?</w:t>
            </w:r>
          </w:p>
        </w:tc>
        <w:tc>
          <w:tcPr>
            <w:tcW w:w="3686" w:type="dxa"/>
            <w:shd w:val="clear" w:color="auto" w:fill="auto"/>
            <w:vAlign w:val="bottom"/>
          </w:tcPr>
          <w:p w:rsidR="005E407B" w:rsidRPr="00690DF9" w:rsidRDefault="00A75B26" w:rsidP="005E407B">
            <w:pPr>
              <w:rPr>
                <w:szCs w:val="15"/>
              </w:rPr>
            </w:pPr>
            <w:sdt>
              <w:sdtPr>
                <w:id w:val="555904802"/>
                <w14:checkbox>
                  <w14:checked w14:val="0"/>
                  <w14:checkedState w14:val="2612" w14:font="MS Gothic"/>
                  <w14:uncheckedState w14:val="2610" w14:font="MS Gothic"/>
                </w14:checkbox>
              </w:sdtPr>
              <w:sdtEndPr/>
              <w:sdtContent>
                <w:r w:rsidR="005E407B" w:rsidRPr="00690DF9">
                  <w:rPr>
                    <w:rFonts w:ascii="Segoe UI Symbol" w:hAnsi="Segoe UI Symbol" w:cs="Segoe UI Symbol"/>
                  </w:rPr>
                  <w:t>☐</w:t>
                </w:r>
              </w:sdtContent>
            </w:sdt>
            <w:r w:rsidR="005E407B" w:rsidRPr="00690DF9">
              <w:t xml:space="preserve"> Nein     </w:t>
            </w:r>
            <w:sdt>
              <w:sdtPr>
                <w:id w:val="-1022701866"/>
                <w14:checkbox>
                  <w14:checked w14:val="0"/>
                  <w14:checkedState w14:val="2612" w14:font="MS Gothic"/>
                  <w14:uncheckedState w14:val="2610" w14:font="MS Gothic"/>
                </w14:checkbox>
              </w:sdtPr>
              <w:sdtEndPr/>
              <w:sdtContent>
                <w:r w:rsidR="005E407B">
                  <w:rPr>
                    <w:rFonts w:ascii="MS Gothic" w:eastAsia="MS Gothic" w:hAnsi="MS Gothic" w:hint="eastAsia"/>
                  </w:rPr>
                  <w:t>☐</w:t>
                </w:r>
              </w:sdtContent>
            </w:sdt>
            <w:r w:rsidR="005E407B" w:rsidRPr="00690DF9">
              <w:t xml:space="preserve"> Ja</w:t>
            </w:r>
          </w:p>
        </w:tc>
      </w:tr>
      <w:tr w:rsidR="005E407B" w:rsidRPr="00690DF9" w:rsidTr="005E407B">
        <w:trPr>
          <w:trHeight w:hRule="exact" w:val="57"/>
        </w:trPr>
        <w:tc>
          <w:tcPr>
            <w:tcW w:w="5670" w:type="dxa"/>
            <w:shd w:val="clear" w:color="auto" w:fill="auto"/>
            <w:vAlign w:val="center"/>
          </w:tcPr>
          <w:p w:rsidR="005E407B" w:rsidRPr="00690DF9" w:rsidRDefault="005E407B" w:rsidP="005E407B"/>
        </w:tc>
        <w:tc>
          <w:tcPr>
            <w:tcW w:w="3686" w:type="dxa"/>
            <w:shd w:val="clear" w:color="auto" w:fill="auto"/>
            <w:vAlign w:val="center"/>
          </w:tcPr>
          <w:p w:rsidR="005E407B" w:rsidRPr="00690DF9" w:rsidRDefault="005E407B" w:rsidP="005E407B">
            <w:pPr>
              <w:rPr>
                <w:szCs w:val="15"/>
              </w:rPr>
            </w:pPr>
          </w:p>
        </w:tc>
      </w:tr>
      <w:tr w:rsidR="005E407B" w:rsidRPr="00690DF9" w:rsidTr="005E407B">
        <w:trPr>
          <w:trHeight w:val="283"/>
        </w:trPr>
        <w:tc>
          <w:tcPr>
            <w:tcW w:w="5670" w:type="dxa"/>
            <w:shd w:val="clear" w:color="auto" w:fill="auto"/>
          </w:tcPr>
          <w:p w:rsidR="005E407B" w:rsidRPr="00690DF9" w:rsidRDefault="005E407B" w:rsidP="005E407B">
            <w:r>
              <w:t>Welche Produkt-Haftpflichtschäden sind in den letzten 5 Jahren eingetreten? Bitte Angaben zu Art, Ursache, Höhe und Jahr des Schadens.</w:t>
            </w:r>
          </w:p>
        </w:tc>
        <w:tc>
          <w:tcPr>
            <w:tcW w:w="3686" w:type="dxa"/>
            <w:shd w:val="clear" w:color="auto" w:fill="E9E9E9"/>
          </w:tcPr>
          <w:sdt>
            <w:sdtPr>
              <w:rPr>
                <w:szCs w:val="15"/>
              </w:rPr>
              <w:id w:val="1558667383"/>
              <w:placeholder>
                <w:docPart w:val="ADC7D2D8F52A473095870B5160F6BD24"/>
              </w:placeholder>
              <w:text/>
            </w:sdtPr>
            <w:sdtEndPr/>
            <w:sdtContent>
              <w:p w:rsidR="005E407B" w:rsidRDefault="005E407B" w:rsidP="005E407B">
                <w:pPr>
                  <w:rPr>
                    <w:szCs w:val="15"/>
                  </w:rPr>
                </w:pPr>
                <w:r w:rsidRPr="00690DF9">
                  <w:rPr>
                    <w:szCs w:val="15"/>
                  </w:rPr>
                  <w:t xml:space="preserve"> </w:t>
                </w:r>
              </w:p>
            </w:sdtContent>
          </w:sdt>
          <w:p w:rsidR="005E407B" w:rsidRDefault="005E407B" w:rsidP="005E407B">
            <w:pPr>
              <w:rPr>
                <w:szCs w:val="15"/>
              </w:rPr>
            </w:pPr>
          </w:p>
          <w:p w:rsidR="005E407B" w:rsidRPr="00690DF9" w:rsidRDefault="005E407B" w:rsidP="005E407B">
            <w:pPr>
              <w:rPr>
                <w:szCs w:val="15"/>
              </w:rPr>
            </w:pPr>
          </w:p>
        </w:tc>
      </w:tr>
    </w:tbl>
    <w:p w:rsidR="007E07CF" w:rsidRDefault="007E07CF" w:rsidP="007970F0">
      <w:pPr>
        <w:rPr>
          <w:b/>
        </w:rPr>
      </w:pPr>
    </w:p>
    <w:sectPr w:rsidR="007E07CF" w:rsidSect="000C4EC5">
      <w:headerReference w:type="default" r:id="rId8"/>
      <w:footerReference w:type="default" r:id="rId9"/>
      <w:pgSz w:w="11901" w:h="16817"/>
      <w:pgMar w:top="1985" w:right="851" w:bottom="426"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B26" w:rsidRDefault="00A75B26" w:rsidP="002A7F66">
      <w:pPr>
        <w:spacing w:line="240" w:lineRule="auto"/>
      </w:pPr>
      <w:r>
        <w:separator/>
      </w:r>
    </w:p>
  </w:endnote>
  <w:endnote w:type="continuationSeparator" w:id="0">
    <w:p w:rsidR="00A75B26" w:rsidRDefault="00A75B26" w:rsidP="002A7F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07B" w:rsidRPr="00C21F11" w:rsidRDefault="005E407B" w:rsidP="000A70A7">
    <w:pPr>
      <w:pStyle w:val="Fuzeile"/>
      <w:pBdr>
        <w:top w:val="single" w:sz="4" w:space="1" w:color="auto"/>
      </w:pBdr>
      <w:tabs>
        <w:tab w:val="clear" w:pos="9072"/>
        <w:tab w:val="center" w:pos="9299"/>
      </w:tabs>
      <w:rPr>
        <w:rStyle w:val="Zeichenklein"/>
      </w:rPr>
    </w:pPr>
    <w:r>
      <w:rPr>
        <w:sz w:val="10"/>
        <w:szCs w:val="10"/>
      </w:rPr>
      <w:t>A.14</w:t>
    </w:r>
    <w:r w:rsidR="00D33CB1">
      <w:rPr>
        <w:sz w:val="10"/>
        <w:szCs w:val="10"/>
      </w:rPr>
      <w:t>1</w:t>
    </w:r>
    <w:r>
      <w:rPr>
        <w:sz w:val="10"/>
        <w:szCs w:val="10"/>
      </w:rPr>
      <w:t>.</w:t>
    </w:r>
    <w:r w:rsidR="009A6873">
      <w:rPr>
        <w:sz w:val="10"/>
        <w:szCs w:val="10"/>
      </w:rPr>
      <w:t>0518</w:t>
    </w:r>
    <w:r>
      <w:rPr>
        <w:sz w:val="10"/>
        <w:szCs w:val="10"/>
      </w:rPr>
      <w:tab/>
    </w:r>
    <w:r>
      <w:rPr>
        <w:sz w:val="10"/>
        <w:szCs w:val="10"/>
      </w:rPr>
      <w:tab/>
    </w:r>
    <w:r w:rsidRPr="00C21F11">
      <w:rPr>
        <w:rStyle w:val="Zeichenklein"/>
      </w:rPr>
      <w:fldChar w:fldCharType="begin"/>
    </w:r>
    <w:r w:rsidRPr="00C21F11">
      <w:rPr>
        <w:rStyle w:val="Zeichenklein"/>
      </w:rPr>
      <w:instrText>PAGE   \* MERGEFORMAT</w:instrText>
    </w:r>
    <w:r w:rsidRPr="00C21F11">
      <w:rPr>
        <w:rStyle w:val="Zeichenklein"/>
      </w:rPr>
      <w:fldChar w:fldCharType="separate"/>
    </w:r>
    <w:r w:rsidR="008707A8">
      <w:rPr>
        <w:rStyle w:val="Zeichenklein"/>
        <w:noProof/>
      </w:rPr>
      <w:t>3</w:t>
    </w:r>
    <w:r w:rsidRPr="00C21F11">
      <w:rPr>
        <w:rStyle w:val="Zeichenklein"/>
      </w:rPr>
      <w:fldChar w:fldCharType="end"/>
    </w:r>
    <w:r>
      <w:rPr>
        <w:rStyle w:val="Zeichenklein"/>
      </w:rPr>
      <w:t xml:space="preserve"> von </w:t>
    </w:r>
    <w:r w:rsidR="00E21967">
      <w:rPr>
        <w:rStyle w:val="Zeichenklein"/>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B26" w:rsidRDefault="00A75B26" w:rsidP="002A7F66">
      <w:pPr>
        <w:spacing w:line="240" w:lineRule="auto"/>
      </w:pPr>
      <w:r>
        <w:separator/>
      </w:r>
    </w:p>
  </w:footnote>
  <w:footnote w:type="continuationSeparator" w:id="0">
    <w:p w:rsidR="00A75B26" w:rsidRDefault="00A75B26" w:rsidP="002A7F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07B" w:rsidRDefault="005E407B">
    <w:pPr>
      <w:pStyle w:val="Kopfzeile"/>
    </w:pPr>
    <w:r>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96000" cy="1083600"/>
          <wp:effectExtent l="0" t="0" r="5080"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ularkopf_BCA.jpg"/>
                  <pic:cNvPicPr/>
                </pic:nvPicPr>
                <pic:blipFill>
                  <a:blip r:embed="rId1"/>
                  <a:stretch>
                    <a:fillRect/>
                  </a:stretch>
                </pic:blipFill>
                <pic:spPr>
                  <a:xfrm>
                    <a:off x="0" y="0"/>
                    <a:ext cx="7596000" cy="1083600"/>
                  </a:xfrm>
                  <a:prstGeom prst="rect">
                    <a:avLst/>
                  </a:prstGeom>
                </pic:spPr>
              </pic:pic>
            </a:graphicData>
          </a:graphic>
          <wp14:sizeRelH relativeFrom="margin">
            <wp14:pctWidth>0</wp14:pctWidth>
          </wp14:sizeRelH>
          <wp14:sizeRelV relativeFrom="margin">
            <wp14:pctHeight>0</wp14:pctHeight>
          </wp14:sizeRelV>
        </wp:anchor>
      </w:drawing>
    </w:r>
  </w:p>
  <w:p w:rsidR="005E407B" w:rsidRDefault="005E407B">
    <w:pPr>
      <w:pStyle w:val="Kopfzeile"/>
    </w:pPr>
  </w:p>
  <w:p w:rsidR="005E407B" w:rsidRDefault="005E407B">
    <w:pPr>
      <w:pStyle w:val="Kopfzeile"/>
    </w:pPr>
  </w:p>
  <w:p w:rsidR="005E407B" w:rsidRDefault="005E407B" w:rsidP="009C057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474DB"/>
    <w:multiLevelType w:val="hybridMultilevel"/>
    <w:tmpl w:val="219CCEB2"/>
    <w:lvl w:ilvl="0" w:tplc="B0E2578C">
      <w:start w:val="20"/>
      <w:numFmt w:val="bullet"/>
      <w:lvlText w:val="-"/>
      <w:lvlJc w:val="left"/>
      <w:pPr>
        <w:ind w:left="720" w:hanging="360"/>
      </w:pPr>
      <w:rPr>
        <w:rFonts w:ascii="Verdana" w:eastAsiaTheme="minorEastAsia"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B123C4"/>
    <w:multiLevelType w:val="hybridMultilevel"/>
    <w:tmpl w:val="B65427A2"/>
    <w:lvl w:ilvl="0" w:tplc="DA88479C">
      <w:start w:val="5"/>
      <w:numFmt w:val="bullet"/>
      <w:lvlText w:val="-"/>
      <w:lvlJc w:val="left"/>
      <w:pPr>
        <w:ind w:left="720" w:hanging="360"/>
      </w:pPr>
      <w:rPr>
        <w:rFonts w:ascii="Verdana" w:eastAsiaTheme="minorEastAsia"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de-D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Jtyi8mv4Cei7dDt8en5rfwBw+YecZ+RXw1qAHgkJLsTjpwKH51zDjdLx87pnDab/0INjA4xwiyp85gEqRsmHJg==" w:salt="9weYQup05eqTihYnsxvFoQ=="/>
  <w:defaultTabStop w:val="709"/>
  <w:autoHyphenation/>
  <w:hyphenationZone w:val="425"/>
  <w:drawingGridHorizontalSpacing w:val="357"/>
  <w:drawingGridVerticalSpacing w:val="357"/>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A8"/>
    <w:rsid w:val="00004E98"/>
    <w:rsid w:val="00011DCE"/>
    <w:rsid w:val="000150A5"/>
    <w:rsid w:val="00016F58"/>
    <w:rsid w:val="00026FE1"/>
    <w:rsid w:val="00034AFA"/>
    <w:rsid w:val="00045442"/>
    <w:rsid w:val="00050164"/>
    <w:rsid w:val="00050B9D"/>
    <w:rsid w:val="0005281C"/>
    <w:rsid w:val="0006121E"/>
    <w:rsid w:val="000668CA"/>
    <w:rsid w:val="00072A17"/>
    <w:rsid w:val="000743AC"/>
    <w:rsid w:val="0009008B"/>
    <w:rsid w:val="0009020D"/>
    <w:rsid w:val="000932B5"/>
    <w:rsid w:val="000A2FCD"/>
    <w:rsid w:val="000A70A7"/>
    <w:rsid w:val="000B191E"/>
    <w:rsid w:val="000C4EC5"/>
    <w:rsid w:val="000C58E9"/>
    <w:rsid w:val="000E0BE0"/>
    <w:rsid w:val="000E19C3"/>
    <w:rsid w:val="000E356E"/>
    <w:rsid w:val="000F647C"/>
    <w:rsid w:val="00112726"/>
    <w:rsid w:val="00112A52"/>
    <w:rsid w:val="001173E3"/>
    <w:rsid w:val="001200DA"/>
    <w:rsid w:val="00120C71"/>
    <w:rsid w:val="0012338F"/>
    <w:rsid w:val="001277A9"/>
    <w:rsid w:val="00133E47"/>
    <w:rsid w:val="001365D5"/>
    <w:rsid w:val="00137BD5"/>
    <w:rsid w:val="001404C2"/>
    <w:rsid w:val="001420EC"/>
    <w:rsid w:val="001471E4"/>
    <w:rsid w:val="00155FE6"/>
    <w:rsid w:val="00161953"/>
    <w:rsid w:val="0016578B"/>
    <w:rsid w:val="00171F84"/>
    <w:rsid w:val="001723ED"/>
    <w:rsid w:val="001850DA"/>
    <w:rsid w:val="00187D67"/>
    <w:rsid w:val="0019659D"/>
    <w:rsid w:val="001C6B52"/>
    <w:rsid w:val="001C6BB5"/>
    <w:rsid w:val="001D5B79"/>
    <w:rsid w:val="001D5CE6"/>
    <w:rsid w:val="001E69C0"/>
    <w:rsid w:val="001E71E8"/>
    <w:rsid w:val="001E7EC3"/>
    <w:rsid w:val="00205600"/>
    <w:rsid w:val="00210A31"/>
    <w:rsid w:val="0021320B"/>
    <w:rsid w:val="00226438"/>
    <w:rsid w:val="002334DD"/>
    <w:rsid w:val="00234C21"/>
    <w:rsid w:val="00235652"/>
    <w:rsid w:val="00237FAC"/>
    <w:rsid w:val="00240002"/>
    <w:rsid w:val="00246ECD"/>
    <w:rsid w:val="00257630"/>
    <w:rsid w:val="00270A1B"/>
    <w:rsid w:val="00273182"/>
    <w:rsid w:val="002739F3"/>
    <w:rsid w:val="00273C24"/>
    <w:rsid w:val="00292F25"/>
    <w:rsid w:val="002A3CB2"/>
    <w:rsid w:val="002A7F66"/>
    <w:rsid w:val="002C2E85"/>
    <w:rsid w:val="002D3305"/>
    <w:rsid w:val="002E1A1A"/>
    <w:rsid w:val="002E1FE4"/>
    <w:rsid w:val="002E53B8"/>
    <w:rsid w:val="002F42B8"/>
    <w:rsid w:val="00305575"/>
    <w:rsid w:val="00315600"/>
    <w:rsid w:val="00317738"/>
    <w:rsid w:val="00321031"/>
    <w:rsid w:val="003243D3"/>
    <w:rsid w:val="00325DF4"/>
    <w:rsid w:val="00335360"/>
    <w:rsid w:val="003470FF"/>
    <w:rsid w:val="0035084D"/>
    <w:rsid w:val="003569E3"/>
    <w:rsid w:val="003746BF"/>
    <w:rsid w:val="00374843"/>
    <w:rsid w:val="00376A72"/>
    <w:rsid w:val="003936BE"/>
    <w:rsid w:val="00394BC2"/>
    <w:rsid w:val="00395100"/>
    <w:rsid w:val="00397908"/>
    <w:rsid w:val="003A20AE"/>
    <w:rsid w:val="003A7C1D"/>
    <w:rsid w:val="003B0E62"/>
    <w:rsid w:val="003B5331"/>
    <w:rsid w:val="003C3934"/>
    <w:rsid w:val="00404EAA"/>
    <w:rsid w:val="004354E2"/>
    <w:rsid w:val="00435A6C"/>
    <w:rsid w:val="0044035E"/>
    <w:rsid w:val="004409B8"/>
    <w:rsid w:val="00440CF2"/>
    <w:rsid w:val="00447E2B"/>
    <w:rsid w:val="004614A3"/>
    <w:rsid w:val="00461E96"/>
    <w:rsid w:val="00473A46"/>
    <w:rsid w:val="00474342"/>
    <w:rsid w:val="00477494"/>
    <w:rsid w:val="00487D51"/>
    <w:rsid w:val="00495587"/>
    <w:rsid w:val="004A5656"/>
    <w:rsid w:val="004B0B76"/>
    <w:rsid w:val="004B1910"/>
    <w:rsid w:val="004C3DC9"/>
    <w:rsid w:val="004C5985"/>
    <w:rsid w:val="004C7A2E"/>
    <w:rsid w:val="004D25D6"/>
    <w:rsid w:val="004D6785"/>
    <w:rsid w:val="004E3978"/>
    <w:rsid w:val="00501BA9"/>
    <w:rsid w:val="00503FAE"/>
    <w:rsid w:val="00514C4E"/>
    <w:rsid w:val="005202C9"/>
    <w:rsid w:val="0053022A"/>
    <w:rsid w:val="00531821"/>
    <w:rsid w:val="00534041"/>
    <w:rsid w:val="00537FF9"/>
    <w:rsid w:val="005421D6"/>
    <w:rsid w:val="005538E9"/>
    <w:rsid w:val="00570922"/>
    <w:rsid w:val="00573720"/>
    <w:rsid w:val="00581437"/>
    <w:rsid w:val="0058315A"/>
    <w:rsid w:val="005A35F3"/>
    <w:rsid w:val="005A7FCD"/>
    <w:rsid w:val="005B7A36"/>
    <w:rsid w:val="005D1622"/>
    <w:rsid w:val="005D16ED"/>
    <w:rsid w:val="005D79FF"/>
    <w:rsid w:val="005E407B"/>
    <w:rsid w:val="006014F5"/>
    <w:rsid w:val="006026AF"/>
    <w:rsid w:val="006047C4"/>
    <w:rsid w:val="00605633"/>
    <w:rsid w:val="00605A85"/>
    <w:rsid w:val="00610898"/>
    <w:rsid w:val="00611156"/>
    <w:rsid w:val="0061336C"/>
    <w:rsid w:val="00613471"/>
    <w:rsid w:val="0061364D"/>
    <w:rsid w:val="0061384A"/>
    <w:rsid w:val="00615F54"/>
    <w:rsid w:val="006210F5"/>
    <w:rsid w:val="00622356"/>
    <w:rsid w:val="0062574B"/>
    <w:rsid w:val="00640E53"/>
    <w:rsid w:val="00657178"/>
    <w:rsid w:val="00666256"/>
    <w:rsid w:val="00673ACA"/>
    <w:rsid w:val="00674E47"/>
    <w:rsid w:val="0067570E"/>
    <w:rsid w:val="00675AC9"/>
    <w:rsid w:val="00681AC8"/>
    <w:rsid w:val="006828DC"/>
    <w:rsid w:val="00687130"/>
    <w:rsid w:val="00690DF9"/>
    <w:rsid w:val="006931DD"/>
    <w:rsid w:val="00696314"/>
    <w:rsid w:val="006B0302"/>
    <w:rsid w:val="006B172C"/>
    <w:rsid w:val="006B69BB"/>
    <w:rsid w:val="006C479A"/>
    <w:rsid w:val="006C4F3C"/>
    <w:rsid w:val="006D5063"/>
    <w:rsid w:val="006D5641"/>
    <w:rsid w:val="006D6674"/>
    <w:rsid w:val="006E355A"/>
    <w:rsid w:val="006F0F8F"/>
    <w:rsid w:val="00702FBE"/>
    <w:rsid w:val="00710AFA"/>
    <w:rsid w:val="00711F9E"/>
    <w:rsid w:val="007257D5"/>
    <w:rsid w:val="00727538"/>
    <w:rsid w:val="00731658"/>
    <w:rsid w:val="00741989"/>
    <w:rsid w:val="00751B52"/>
    <w:rsid w:val="00760DDC"/>
    <w:rsid w:val="00763205"/>
    <w:rsid w:val="00763F17"/>
    <w:rsid w:val="00764F56"/>
    <w:rsid w:val="00775729"/>
    <w:rsid w:val="00777483"/>
    <w:rsid w:val="007878D2"/>
    <w:rsid w:val="00792F11"/>
    <w:rsid w:val="007970F0"/>
    <w:rsid w:val="007A0CD8"/>
    <w:rsid w:val="007A1192"/>
    <w:rsid w:val="007B014D"/>
    <w:rsid w:val="007B301B"/>
    <w:rsid w:val="007D3050"/>
    <w:rsid w:val="007E0178"/>
    <w:rsid w:val="007E07CF"/>
    <w:rsid w:val="007F07A2"/>
    <w:rsid w:val="007F0F96"/>
    <w:rsid w:val="007F283B"/>
    <w:rsid w:val="007F333F"/>
    <w:rsid w:val="007F7610"/>
    <w:rsid w:val="00810294"/>
    <w:rsid w:val="00811445"/>
    <w:rsid w:val="00812E53"/>
    <w:rsid w:val="00815295"/>
    <w:rsid w:val="00826884"/>
    <w:rsid w:val="0083426D"/>
    <w:rsid w:val="00834666"/>
    <w:rsid w:val="0084356F"/>
    <w:rsid w:val="00847F95"/>
    <w:rsid w:val="00854E9C"/>
    <w:rsid w:val="00863AD8"/>
    <w:rsid w:val="00863FE7"/>
    <w:rsid w:val="008678E3"/>
    <w:rsid w:val="008707A8"/>
    <w:rsid w:val="00872199"/>
    <w:rsid w:val="00875826"/>
    <w:rsid w:val="00877211"/>
    <w:rsid w:val="008808A3"/>
    <w:rsid w:val="00887CA0"/>
    <w:rsid w:val="008919DD"/>
    <w:rsid w:val="00891C32"/>
    <w:rsid w:val="008B4AA4"/>
    <w:rsid w:val="008C181F"/>
    <w:rsid w:val="008C3027"/>
    <w:rsid w:val="008C73CF"/>
    <w:rsid w:val="008D1A02"/>
    <w:rsid w:val="008E4995"/>
    <w:rsid w:val="008E74AC"/>
    <w:rsid w:val="00905303"/>
    <w:rsid w:val="0090667B"/>
    <w:rsid w:val="00910FBC"/>
    <w:rsid w:val="0091655C"/>
    <w:rsid w:val="00916919"/>
    <w:rsid w:val="00916E57"/>
    <w:rsid w:val="009300E0"/>
    <w:rsid w:val="00930167"/>
    <w:rsid w:val="009334A0"/>
    <w:rsid w:val="0093504F"/>
    <w:rsid w:val="00942E9E"/>
    <w:rsid w:val="00946BB5"/>
    <w:rsid w:val="009510AA"/>
    <w:rsid w:val="00951800"/>
    <w:rsid w:val="0096491F"/>
    <w:rsid w:val="00964AA4"/>
    <w:rsid w:val="0097249E"/>
    <w:rsid w:val="0097543E"/>
    <w:rsid w:val="0098183B"/>
    <w:rsid w:val="00985AB2"/>
    <w:rsid w:val="00986C45"/>
    <w:rsid w:val="00990905"/>
    <w:rsid w:val="00996E6E"/>
    <w:rsid w:val="009A122E"/>
    <w:rsid w:val="009A4562"/>
    <w:rsid w:val="009A6873"/>
    <w:rsid w:val="009A7EDF"/>
    <w:rsid w:val="009B21C9"/>
    <w:rsid w:val="009C0572"/>
    <w:rsid w:val="009C0F25"/>
    <w:rsid w:val="009C4BAD"/>
    <w:rsid w:val="009C5FFC"/>
    <w:rsid w:val="009D5E1B"/>
    <w:rsid w:val="009E078B"/>
    <w:rsid w:val="009E6C52"/>
    <w:rsid w:val="009F2591"/>
    <w:rsid w:val="00A036F3"/>
    <w:rsid w:val="00A06966"/>
    <w:rsid w:val="00A1567C"/>
    <w:rsid w:val="00A412D6"/>
    <w:rsid w:val="00A459A5"/>
    <w:rsid w:val="00A53CDD"/>
    <w:rsid w:val="00A56F59"/>
    <w:rsid w:val="00A66168"/>
    <w:rsid w:val="00A75B26"/>
    <w:rsid w:val="00A76265"/>
    <w:rsid w:val="00A87C4F"/>
    <w:rsid w:val="00A93ED0"/>
    <w:rsid w:val="00A93FD2"/>
    <w:rsid w:val="00A96928"/>
    <w:rsid w:val="00AA4085"/>
    <w:rsid w:val="00AA7C34"/>
    <w:rsid w:val="00AB4EA8"/>
    <w:rsid w:val="00AB5E6A"/>
    <w:rsid w:val="00AC7F85"/>
    <w:rsid w:val="00AD4844"/>
    <w:rsid w:val="00AD546D"/>
    <w:rsid w:val="00AE281A"/>
    <w:rsid w:val="00AF23E8"/>
    <w:rsid w:val="00B12E74"/>
    <w:rsid w:val="00B13113"/>
    <w:rsid w:val="00B169C2"/>
    <w:rsid w:val="00B16C7D"/>
    <w:rsid w:val="00B27C91"/>
    <w:rsid w:val="00B32245"/>
    <w:rsid w:val="00B33469"/>
    <w:rsid w:val="00B41512"/>
    <w:rsid w:val="00B45772"/>
    <w:rsid w:val="00B56EC3"/>
    <w:rsid w:val="00B625DF"/>
    <w:rsid w:val="00B6653E"/>
    <w:rsid w:val="00B7689E"/>
    <w:rsid w:val="00B807DA"/>
    <w:rsid w:val="00B85C03"/>
    <w:rsid w:val="00B938C3"/>
    <w:rsid w:val="00BB0362"/>
    <w:rsid w:val="00BB410D"/>
    <w:rsid w:val="00BB4512"/>
    <w:rsid w:val="00BD2403"/>
    <w:rsid w:val="00BD582E"/>
    <w:rsid w:val="00BD5D65"/>
    <w:rsid w:val="00BE77C0"/>
    <w:rsid w:val="00BF19F9"/>
    <w:rsid w:val="00BF39DD"/>
    <w:rsid w:val="00BF4321"/>
    <w:rsid w:val="00C0284F"/>
    <w:rsid w:val="00C050CD"/>
    <w:rsid w:val="00C109D4"/>
    <w:rsid w:val="00C155B3"/>
    <w:rsid w:val="00C21F11"/>
    <w:rsid w:val="00C35637"/>
    <w:rsid w:val="00C408FD"/>
    <w:rsid w:val="00C44B0D"/>
    <w:rsid w:val="00C44CBF"/>
    <w:rsid w:val="00C512C2"/>
    <w:rsid w:val="00C60643"/>
    <w:rsid w:val="00C7084B"/>
    <w:rsid w:val="00C713E1"/>
    <w:rsid w:val="00C76522"/>
    <w:rsid w:val="00C77370"/>
    <w:rsid w:val="00C838DC"/>
    <w:rsid w:val="00C90912"/>
    <w:rsid w:val="00C937FA"/>
    <w:rsid w:val="00CA0920"/>
    <w:rsid w:val="00CA1665"/>
    <w:rsid w:val="00CA3C83"/>
    <w:rsid w:val="00CA446A"/>
    <w:rsid w:val="00CB1FF0"/>
    <w:rsid w:val="00CB4015"/>
    <w:rsid w:val="00CC2BF1"/>
    <w:rsid w:val="00CC73E1"/>
    <w:rsid w:val="00CD35C4"/>
    <w:rsid w:val="00CF0F3B"/>
    <w:rsid w:val="00CF3A4D"/>
    <w:rsid w:val="00CF4262"/>
    <w:rsid w:val="00D006BD"/>
    <w:rsid w:val="00D042A5"/>
    <w:rsid w:val="00D135E4"/>
    <w:rsid w:val="00D23BE4"/>
    <w:rsid w:val="00D2681C"/>
    <w:rsid w:val="00D33CB1"/>
    <w:rsid w:val="00D50630"/>
    <w:rsid w:val="00D5129F"/>
    <w:rsid w:val="00D52669"/>
    <w:rsid w:val="00D55812"/>
    <w:rsid w:val="00D73112"/>
    <w:rsid w:val="00D73FDD"/>
    <w:rsid w:val="00D90943"/>
    <w:rsid w:val="00D96D31"/>
    <w:rsid w:val="00DA10D6"/>
    <w:rsid w:val="00DA214B"/>
    <w:rsid w:val="00DA2792"/>
    <w:rsid w:val="00DA37D3"/>
    <w:rsid w:val="00DB22FD"/>
    <w:rsid w:val="00DD73B0"/>
    <w:rsid w:val="00DF403C"/>
    <w:rsid w:val="00E000FA"/>
    <w:rsid w:val="00E00C0B"/>
    <w:rsid w:val="00E02A5A"/>
    <w:rsid w:val="00E21967"/>
    <w:rsid w:val="00E24096"/>
    <w:rsid w:val="00E240D0"/>
    <w:rsid w:val="00E25724"/>
    <w:rsid w:val="00E30134"/>
    <w:rsid w:val="00E612A0"/>
    <w:rsid w:val="00E6381E"/>
    <w:rsid w:val="00E65745"/>
    <w:rsid w:val="00E83DF8"/>
    <w:rsid w:val="00E84535"/>
    <w:rsid w:val="00E87A9B"/>
    <w:rsid w:val="00E87CDF"/>
    <w:rsid w:val="00E94C08"/>
    <w:rsid w:val="00E95D89"/>
    <w:rsid w:val="00EA1C90"/>
    <w:rsid w:val="00EA3EF8"/>
    <w:rsid w:val="00EA533D"/>
    <w:rsid w:val="00EA77DA"/>
    <w:rsid w:val="00EB2EF5"/>
    <w:rsid w:val="00EC1157"/>
    <w:rsid w:val="00EC29E8"/>
    <w:rsid w:val="00EC30B5"/>
    <w:rsid w:val="00EC30EC"/>
    <w:rsid w:val="00EC6D6B"/>
    <w:rsid w:val="00ED5530"/>
    <w:rsid w:val="00ED6151"/>
    <w:rsid w:val="00EE2548"/>
    <w:rsid w:val="00EE5F3C"/>
    <w:rsid w:val="00EE61C4"/>
    <w:rsid w:val="00EF0FC0"/>
    <w:rsid w:val="00EF2CE3"/>
    <w:rsid w:val="00F043C5"/>
    <w:rsid w:val="00F11281"/>
    <w:rsid w:val="00F121BE"/>
    <w:rsid w:val="00F278B0"/>
    <w:rsid w:val="00F27EA2"/>
    <w:rsid w:val="00F43E47"/>
    <w:rsid w:val="00F6096C"/>
    <w:rsid w:val="00F6616C"/>
    <w:rsid w:val="00F67F1C"/>
    <w:rsid w:val="00F73C23"/>
    <w:rsid w:val="00F80DB5"/>
    <w:rsid w:val="00F82149"/>
    <w:rsid w:val="00F825A8"/>
    <w:rsid w:val="00F937AA"/>
    <w:rsid w:val="00F96D9A"/>
    <w:rsid w:val="00F97ED0"/>
    <w:rsid w:val="00FA58AB"/>
    <w:rsid w:val="00FB7ED3"/>
    <w:rsid w:val="00FD261D"/>
    <w:rsid w:val="00FD398C"/>
    <w:rsid w:val="00FE22F1"/>
    <w:rsid w:val="00FE2F30"/>
    <w:rsid w:val="00FF0180"/>
    <w:rsid w:val="00FF2196"/>
    <w:rsid w:val="00FF62E2"/>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042349A-B956-4FC8-AC61-5E123663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5826"/>
    <w:pPr>
      <w:spacing w:line="240" w:lineRule="exact"/>
    </w:pPr>
    <w:rPr>
      <w:rFonts w:ascii="Verdana" w:hAnsi="Verdana"/>
      <w:sz w:val="15"/>
    </w:rPr>
  </w:style>
  <w:style w:type="paragraph" w:styleId="berschrift1">
    <w:name w:val="heading 1"/>
    <w:basedOn w:val="Standard"/>
    <w:next w:val="Standard"/>
    <w:link w:val="berschrift1Zchn"/>
    <w:uiPriority w:val="9"/>
    <w:qFormat/>
    <w:rsid w:val="00F6616C"/>
    <w:pPr>
      <w:spacing w:line="320" w:lineRule="exact"/>
      <w:outlineLvl w:val="0"/>
    </w:pPr>
    <w:rPr>
      <w:b/>
      <w:caps/>
      <w:sz w:val="22"/>
      <w:szCs w:val="28"/>
    </w:rPr>
  </w:style>
  <w:style w:type="paragraph" w:styleId="berschrift2">
    <w:name w:val="heading 2"/>
    <w:basedOn w:val="Standard"/>
    <w:next w:val="Standard"/>
    <w:link w:val="berschrift2Zchn"/>
    <w:uiPriority w:val="9"/>
    <w:unhideWhenUsed/>
    <w:qFormat/>
    <w:rsid w:val="00AE281A"/>
    <w:pPr>
      <w:keepNext/>
      <w:keepLines/>
      <w:spacing w:before="40"/>
      <w:outlineLvl w:val="1"/>
    </w:pPr>
    <w:rPr>
      <w:rFonts w:asciiTheme="majorHAnsi" w:eastAsiaTheme="majorEastAsia" w:hAnsiTheme="majorHAnsi" w:cstheme="majorBidi"/>
      <w:color w:val="790D17"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9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lein">
    <w:name w:val="Text klein"/>
    <w:basedOn w:val="Standard"/>
    <w:qFormat/>
    <w:rsid w:val="00ED6151"/>
    <w:pPr>
      <w:spacing w:line="200" w:lineRule="exact"/>
    </w:pPr>
    <w:rPr>
      <w:sz w:val="13"/>
      <w:szCs w:val="14"/>
    </w:rPr>
  </w:style>
  <w:style w:type="character" w:styleId="Platzhaltertext">
    <w:name w:val="Placeholder Text"/>
    <w:basedOn w:val="Absatz-Standardschriftart"/>
    <w:uiPriority w:val="99"/>
    <w:semiHidden/>
    <w:rsid w:val="0084356F"/>
    <w:rPr>
      <w:color w:val="808080"/>
    </w:rPr>
  </w:style>
  <w:style w:type="paragraph" w:styleId="Sprechblasentext">
    <w:name w:val="Balloon Text"/>
    <w:basedOn w:val="Standard"/>
    <w:link w:val="SprechblasentextZchn"/>
    <w:uiPriority w:val="99"/>
    <w:semiHidden/>
    <w:unhideWhenUsed/>
    <w:rsid w:val="0084356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4356F"/>
    <w:rPr>
      <w:rFonts w:ascii="Tahoma" w:hAnsi="Tahoma" w:cs="Tahoma"/>
      <w:sz w:val="16"/>
      <w:szCs w:val="16"/>
    </w:rPr>
  </w:style>
  <w:style w:type="paragraph" w:styleId="Kopfzeile">
    <w:name w:val="header"/>
    <w:basedOn w:val="Standard"/>
    <w:link w:val="KopfzeileZchn"/>
    <w:uiPriority w:val="99"/>
    <w:unhideWhenUsed/>
    <w:rsid w:val="002A7F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A7F66"/>
    <w:rPr>
      <w:rFonts w:ascii="Verdana" w:hAnsi="Verdana"/>
      <w:sz w:val="18"/>
    </w:rPr>
  </w:style>
  <w:style w:type="paragraph" w:styleId="Fuzeile">
    <w:name w:val="footer"/>
    <w:basedOn w:val="Standard"/>
    <w:link w:val="FuzeileZchn"/>
    <w:uiPriority w:val="99"/>
    <w:unhideWhenUsed/>
    <w:rsid w:val="002A7F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A7F66"/>
    <w:rPr>
      <w:rFonts w:ascii="Verdana" w:hAnsi="Verdana"/>
      <w:sz w:val="18"/>
    </w:rPr>
  </w:style>
  <w:style w:type="paragraph" w:customStyle="1" w:styleId="Bold">
    <w:name w:val="Bold"/>
    <w:basedOn w:val="Standard"/>
    <w:qFormat/>
    <w:rsid w:val="00916919"/>
    <w:rPr>
      <w:b/>
    </w:rPr>
  </w:style>
  <w:style w:type="character" w:customStyle="1" w:styleId="Zeichenklein">
    <w:name w:val="Zeichen klein"/>
    <w:basedOn w:val="Absatz-Standardschriftart"/>
    <w:uiPriority w:val="1"/>
    <w:qFormat/>
    <w:rsid w:val="00ED6151"/>
    <w:rPr>
      <w:rFonts w:ascii="Verdana" w:hAnsi="Verdana"/>
      <w:sz w:val="13"/>
    </w:rPr>
  </w:style>
  <w:style w:type="character" w:customStyle="1" w:styleId="berschrift1Zchn">
    <w:name w:val="Überschrift 1 Zchn"/>
    <w:basedOn w:val="Absatz-Standardschriftart"/>
    <w:link w:val="berschrift1"/>
    <w:uiPriority w:val="9"/>
    <w:rsid w:val="00F6616C"/>
    <w:rPr>
      <w:rFonts w:ascii="Verdana" w:hAnsi="Verdana"/>
      <w:b/>
      <w:caps/>
      <w:sz w:val="22"/>
      <w:szCs w:val="28"/>
    </w:rPr>
  </w:style>
  <w:style w:type="character" w:customStyle="1" w:styleId="BoldZeichen">
    <w:name w:val="Bold Zeichen"/>
    <w:basedOn w:val="Absatz-Standardschriftart"/>
    <w:uiPriority w:val="1"/>
    <w:qFormat/>
    <w:rsid w:val="00112A52"/>
    <w:rPr>
      <w:b/>
    </w:rPr>
  </w:style>
  <w:style w:type="paragraph" w:customStyle="1" w:styleId="EinfAbs">
    <w:name w:val="[Einf. Abs.]"/>
    <w:basedOn w:val="Standard"/>
    <w:uiPriority w:val="99"/>
    <w:rsid w:val="00854E9C"/>
    <w:pPr>
      <w:autoSpaceDE w:val="0"/>
      <w:autoSpaceDN w:val="0"/>
      <w:adjustRightInd w:val="0"/>
      <w:spacing w:line="288" w:lineRule="auto"/>
      <w:textAlignment w:val="center"/>
    </w:pPr>
    <w:rPr>
      <w:rFonts w:ascii="Minion Pro" w:hAnsi="Minion Pro" w:cs="Minion Pro"/>
      <w:color w:val="000000"/>
      <w:sz w:val="24"/>
    </w:rPr>
  </w:style>
  <w:style w:type="paragraph" w:styleId="Listenabsatz">
    <w:name w:val="List Paragraph"/>
    <w:basedOn w:val="Standard"/>
    <w:uiPriority w:val="34"/>
    <w:qFormat/>
    <w:rsid w:val="00854E9C"/>
    <w:pPr>
      <w:ind w:left="720"/>
      <w:contextualSpacing/>
    </w:pPr>
  </w:style>
  <w:style w:type="paragraph" w:customStyle="1" w:styleId="Default">
    <w:name w:val="Default"/>
    <w:rsid w:val="001723ED"/>
    <w:pPr>
      <w:autoSpaceDE w:val="0"/>
      <w:autoSpaceDN w:val="0"/>
      <w:adjustRightInd w:val="0"/>
    </w:pPr>
    <w:rPr>
      <w:rFonts w:ascii="Arial" w:hAnsi="Arial" w:cs="Arial"/>
      <w:color w:val="000000"/>
    </w:rPr>
  </w:style>
  <w:style w:type="character" w:customStyle="1" w:styleId="berschrift2Zchn">
    <w:name w:val="Überschrift 2 Zchn"/>
    <w:basedOn w:val="Absatz-Standardschriftart"/>
    <w:link w:val="berschrift2"/>
    <w:uiPriority w:val="9"/>
    <w:rsid w:val="00AE281A"/>
    <w:rPr>
      <w:rFonts w:asciiTheme="majorHAnsi" w:eastAsiaTheme="majorEastAsia" w:hAnsiTheme="majorHAnsi" w:cstheme="majorBidi"/>
      <w:color w:val="790D17" w:themeColor="accent1" w:themeShade="BF"/>
      <w:sz w:val="26"/>
      <w:szCs w:val="26"/>
    </w:rPr>
  </w:style>
  <w:style w:type="paragraph" w:customStyle="1" w:styleId="berschrift2Rot">
    <w:name w:val="Überschrift 2 Rot"/>
    <w:basedOn w:val="Standard"/>
    <w:qFormat/>
    <w:rsid w:val="0009008B"/>
    <w:rPr>
      <w:b/>
      <w:color w:val="E62333"/>
    </w:rPr>
  </w:style>
  <w:style w:type="numbering" w:customStyle="1" w:styleId="KeineListe1">
    <w:name w:val="Keine Liste1"/>
    <w:next w:val="KeineListe"/>
    <w:uiPriority w:val="99"/>
    <w:semiHidden/>
    <w:unhideWhenUsed/>
    <w:rsid w:val="00C838DC"/>
  </w:style>
  <w:style w:type="table" w:customStyle="1" w:styleId="Tabellenraster1">
    <w:name w:val="Tabellenraster1"/>
    <w:basedOn w:val="NormaleTabelle"/>
    <w:next w:val="Tabellenraster"/>
    <w:uiPriority w:val="59"/>
    <w:rsid w:val="00C83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69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E2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uiPriority w:val="59"/>
    <w:rsid w:val="007970F0"/>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819966">
      <w:bodyDiv w:val="1"/>
      <w:marLeft w:val="0"/>
      <w:marRight w:val="0"/>
      <w:marTop w:val="0"/>
      <w:marBottom w:val="0"/>
      <w:divBdr>
        <w:top w:val="none" w:sz="0" w:space="0" w:color="auto"/>
        <w:left w:val="none" w:sz="0" w:space="0" w:color="auto"/>
        <w:bottom w:val="none" w:sz="0" w:space="0" w:color="auto"/>
        <w:right w:val="none" w:sz="0" w:space="0" w:color="auto"/>
      </w:divBdr>
    </w:div>
    <w:div w:id="1702441549">
      <w:bodyDiv w:val="1"/>
      <w:marLeft w:val="0"/>
      <w:marRight w:val="0"/>
      <w:marTop w:val="0"/>
      <w:marBottom w:val="0"/>
      <w:divBdr>
        <w:top w:val="none" w:sz="0" w:space="0" w:color="auto"/>
        <w:left w:val="none" w:sz="0" w:space="0" w:color="auto"/>
        <w:bottom w:val="none" w:sz="0" w:space="0" w:color="auto"/>
        <w:right w:val="none" w:sz="0" w:space="0" w:color="auto"/>
      </w:divBdr>
    </w:div>
    <w:div w:id="2036498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onne\Gesch&#228;ftliche%20Daten\BCA\Vorlagen\A.47_0714_BCA_FB_Bestellschein%20fb-xpe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A93D593A-E111-4B84-9619-2B5986A41709}"/>
      </w:docPartPr>
      <w:docPartBody>
        <w:p w:rsidR="00257B6F" w:rsidRDefault="00257B6F">
          <w:r w:rsidRPr="00344EEF">
            <w:rPr>
              <w:rStyle w:val="Platzhaltertext"/>
            </w:rPr>
            <w:t>Klicken oder tippen Sie hier, um Text einzugeben.</w:t>
          </w:r>
        </w:p>
      </w:docPartBody>
    </w:docPart>
    <w:docPart>
      <w:docPartPr>
        <w:name w:val="FBCAF27369FA4EA7B7B28442B8A4B23A"/>
        <w:category>
          <w:name w:val="Allgemein"/>
          <w:gallery w:val="placeholder"/>
        </w:category>
        <w:types>
          <w:type w:val="bbPlcHdr"/>
        </w:types>
        <w:behaviors>
          <w:behavior w:val="content"/>
        </w:behaviors>
        <w:guid w:val="{AC2F98C1-9E5C-4BF8-8136-29ABD01A0E7B}"/>
      </w:docPartPr>
      <w:docPartBody>
        <w:p w:rsidR="00042A49" w:rsidRDefault="00042A49" w:rsidP="00042A49">
          <w:pPr>
            <w:pStyle w:val="FBCAF27369FA4EA7B7B28442B8A4B23A"/>
          </w:pPr>
          <w:r w:rsidRPr="00344EEF">
            <w:rPr>
              <w:rStyle w:val="Platzhaltertext"/>
            </w:rPr>
            <w:t>Klicken oder tippen Sie hier, um Text einzugeben.</w:t>
          </w:r>
        </w:p>
      </w:docPartBody>
    </w:docPart>
    <w:docPart>
      <w:docPartPr>
        <w:name w:val="C5BE712139544446810F02905B70FC48"/>
        <w:category>
          <w:name w:val="Allgemein"/>
          <w:gallery w:val="placeholder"/>
        </w:category>
        <w:types>
          <w:type w:val="bbPlcHdr"/>
        </w:types>
        <w:behaviors>
          <w:behavior w:val="content"/>
        </w:behaviors>
        <w:guid w:val="{DC922994-41BD-42F7-8360-306B049AA1F6}"/>
      </w:docPartPr>
      <w:docPartBody>
        <w:p w:rsidR="007B2837" w:rsidRDefault="00042A49" w:rsidP="00042A49">
          <w:pPr>
            <w:pStyle w:val="C5BE712139544446810F02905B70FC48"/>
          </w:pPr>
          <w:r w:rsidRPr="00344EEF">
            <w:rPr>
              <w:rStyle w:val="Platzhaltertext"/>
            </w:rPr>
            <w:t>Klicken oder tippen Sie hier, um Text einzugeben.</w:t>
          </w:r>
        </w:p>
      </w:docPartBody>
    </w:docPart>
    <w:docPart>
      <w:docPartPr>
        <w:name w:val="579B1670AE3B41C8804806B9DDFFE144"/>
        <w:category>
          <w:name w:val="Allgemein"/>
          <w:gallery w:val="placeholder"/>
        </w:category>
        <w:types>
          <w:type w:val="bbPlcHdr"/>
        </w:types>
        <w:behaviors>
          <w:behavior w:val="content"/>
        </w:behaviors>
        <w:guid w:val="{800B3934-DBF0-42E1-BAB2-8448D06B4535}"/>
      </w:docPartPr>
      <w:docPartBody>
        <w:p w:rsidR="007B2837" w:rsidRDefault="007B2837" w:rsidP="007B2837">
          <w:pPr>
            <w:pStyle w:val="579B1670AE3B41C8804806B9DDFFE144"/>
          </w:pPr>
          <w:r w:rsidRPr="00344EEF">
            <w:rPr>
              <w:rStyle w:val="Platzhaltertext"/>
            </w:rPr>
            <w:t>Klicken oder tippen Sie hier, um Text einzugeben.</w:t>
          </w:r>
        </w:p>
      </w:docPartBody>
    </w:docPart>
    <w:docPart>
      <w:docPartPr>
        <w:name w:val="F4EDD48226A847FAB6A2450A6FCC1132"/>
        <w:category>
          <w:name w:val="Allgemein"/>
          <w:gallery w:val="placeholder"/>
        </w:category>
        <w:types>
          <w:type w:val="bbPlcHdr"/>
        </w:types>
        <w:behaviors>
          <w:behavior w:val="content"/>
        </w:behaviors>
        <w:guid w:val="{197CA6F8-6FE3-4685-9A47-A39F0DFDE6B2}"/>
      </w:docPartPr>
      <w:docPartBody>
        <w:p w:rsidR="007B2837" w:rsidRDefault="007B2837" w:rsidP="007B2837">
          <w:pPr>
            <w:pStyle w:val="F4EDD48226A847FAB6A2450A6FCC1132"/>
          </w:pPr>
          <w:r w:rsidRPr="00344EEF">
            <w:rPr>
              <w:rStyle w:val="Platzhaltertext"/>
            </w:rPr>
            <w:t>Klicken oder tippen Sie hier, um Text einzugeben.</w:t>
          </w:r>
        </w:p>
      </w:docPartBody>
    </w:docPart>
    <w:docPart>
      <w:docPartPr>
        <w:name w:val="14E3450496E743D8BBEFEF56BDF7DF21"/>
        <w:category>
          <w:name w:val="Allgemein"/>
          <w:gallery w:val="placeholder"/>
        </w:category>
        <w:types>
          <w:type w:val="bbPlcHdr"/>
        </w:types>
        <w:behaviors>
          <w:behavior w:val="content"/>
        </w:behaviors>
        <w:guid w:val="{42B9A05F-E3E7-4315-9683-6EA348C049A4}"/>
      </w:docPartPr>
      <w:docPartBody>
        <w:p w:rsidR="007B2837" w:rsidRDefault="007B2837" w:rsidP="007B2837">
          <w:pPr>
            <w:pStyle w:val="14E3450496E743D8BBEFEF56BDF7DF21"/>
          </w:pPr>
          <w:r w:rsidRPr="00344EEF">
            <w:rPr>
              <w:rStyle w:val="Platzhaltertext"/>
            </w:rPr>
            <w:t>Klicken oder tippen Sie hier, um Text einzugeben.</w:t>
          </w:r>
        </w:p>
      </w:docPartBody>
    </w:docPart>
    <w:docPart>
      <w:docPartPr>
        <w:name w:val="1190DD883F684C17BA4EA1A5185E9D85"/>
        <w:category>
          <w:name w:val="Allgemein"/>
          <w:gallery w:val="placeholder"/>
        </w:category>
        <w:types>
          <w:type w:val="bbPlcHdr"/>
        </w:types>
        <w:behaviors>
          <w:behavior w:val="content"/>
        </w:behaviors>
        <w:guid w:val="{2A543092-474F-4E97-AC86-83BF9175F9DB}"/>
      </w:docPartPr>
      <w:docPartBody>
        <w:p w:rsidR="007B2837" w:rsidRDefault="007B2837" w:rsidP="007B2837">
          <w:pPr>
            <w:pStyle w:val="1190DD883F684C17BA4EA1A5185E9D85"/>
          </w:pPr>
          <w:r w:rsidRPr="00344EEF">
            <w:rPr>
              <w:rStyle w:val="Platzhaltertext"/>
            </w:rPr>
            <w:t>Klicken oder tippen Sie hier, um Text einzugeben.</w:t>
          </w:r>
        </w:p>
      </w:docPartBody>
    </w:docPart>
    <w:docPart>
      <w:docPartPr>
        <w:name w:val="777EB33B49034F08B99B07B3D212AE66"/>
        <w:category>
          <w:name w:val="Allgemein"/>
          <w:gallery w:val="placeholder"/>
        </w:category>
        <w:types>
          <w:type w:val="bbPlcHdr"/>
        </w:types>
        <w:behaviors>
          <w:behavior w:val="content"/>
        </w:behaviors>
        <w:guid w:val="{D79A7D77-8AA7-436A-A59A-9F8139E487FE}"/>
      </w:docPartPr>
      <w:docPartBody>
        <w:p w:rsidR="007B2837" w:rsidRDefault="007B2837" w:rsidP="007B2837">
          <w:pPr>
            <w:pStyle w:val="777EB33B49034F08B99B07B3D212AE66"/>
          </w:pPr>
          <w:r w:rsidRPr="00344EEF">
            <w:rPr>
              <w:rStyle w:val="Platzhaltertext"/>
            </w:rPr>
            <w:t>Klicken oder tippen Sie hier, um Text einzugeben.</w:t>
          </w:r>
        </w:p>
      </w:docPartBody>
    </w:docPart>
    <w:docPart>
      <w:docPartPr>
        <w:name w:val="BAD09D42C48A418DA851AB058ACC2A2A"/>
        <w:category>
          <w:name w:val="Allgemein"/>
          <w:gallery w:val="placeholder"/>
        </w:category>
        <w:types>
          <w:type w:val="bbPlcHdr"/>
        </w:types>
        <w:behaviors>
          <w:behavior w:val="content"/>
        </w:behaviors>
        <w:guid w:val="{648C7405-F197-45E2-919A-E6A8C312080C}"/>
      </w:docPartPr>
      <w:docPartBody>
        <w:p w:rsidR="007B2837" w:rsidRDefault="007B2837" w:rsidP="007B2837">
          <w:pPr>
            <w:pStyle w:val="BAD09D42C48A418DA851AB058ACC2A2A"/>
          </w:pPr>
          <w:r w:rsidRPr="00344EEF">
            <w:rPr>
              <w:rStyle w:val="Platzhaltertext"/>
            </w:rPr>
            <w:t>Klicken oder tippen Sie hier, um Text einzugeben.</w:t>
          </w:r>
        </w:p>
      </w:docPartBody>
    </w:docPart>
    <w:docPart>
      <w:docPartPr>
        <w:name w:val="F4C12C7FDF1E472688F997DAEE0A0F20"/>
        <w:category>
          <w:name w:val="Allgemein"/>
          <w:gallery w:val="placeholder"/>
        </w:category>
        <w:types>
          <w:type w:val="bbPlcHdr"/>
        </w:types>
        <w:behaviors>
          <w:behavior w:val="content"/>
        </w:behaviors>
        <w:guid w:val="{E8DD8647-C8C1-4698-BF88-B9C59AE00461}"/>
      </w:docPartPr>
      <w:docPartBody>
        <w:p w:rsidR="007B2837" w:rsidRDefault="007B2837" w:rsidP="007B2837">
          <w:pPr>
            <w:pStyle w:val="F4C12C7FDF1E472688F997DAEE0A0F20"/>
          </w:pPr>
          <w:r w:rsidRPr="00344EEF">
            <w:rPr>
              <w:rStyle w:val="Platzhaltertext"/>
            </w:rPr>
            <w:t>Klicken oder tippen Sie hier, um Text einzugeben.</w:t>
          </w:r>
        </w:p>
      </w:docPartBody>
    </w:docPart>
    <w:docPart>
      <w:docPartPr>
        <w:name w:val="24C1CF10DA4543719051ED786B61BDE6"/>
        <w:category>
          <w:name w:val="Allgemein"/>
          <w:gallery w:val="placeholder"/>
        </w:category>
        <w:types>
          <w:type w:val="bbPlcHdr"/>
        </w:types>
        <w:behaviors>
          <w:behavior w:val="content"/>
        </w:behaviors>
        <w:guid w:val="{1A2B17DD-4812-4D6D-B665-852E2A4C71EF}"/>
      </w:docPartPr>
      <w:docPartBody>
        <w:p w:rsidR="007B2837" w:rsidRDefault="007B2837" w:rsidP="007B2837">
          <w:pPr>
            <w:pStyle w:val="24C1CF10DA4543719051ED786B61BDE6"/>
          </w:pPr>
          <w:r w:rsidRPr="00344EEF">
            <w:rPr>
              <w:rStyle w:val="Platzhaltertext"/>
            </w:rPr>
            <w:t>Klicken oder tippen Sie hier, um Text einzugeben.</w:t>
          </w:r>
        </w:p>
      </w:docPartBody>
    </w:docPart>
    <w:docPart>
      <w:docPartPr>
        <w:name w:val="44A656FD13E440C3BA4D6EA4169E2E69"/>
        <w:category>
          <w:name w:val="Allgemein"/>
          <w:gallery w:val="placeholder"/>
        </w:category>
        <w:types>
          <w:type w:val="bbPlcHdr"/>
        </w:types>
        <w:behaviors>
          <w:behavior w:val="content"/>
        </w:behaviors>
        <w:guid w:val="{7D8DB95D-D88A-47CB-8D32-EE0BE6EABF9A}"/>
      </w:docPartPr>
      <w:docPartBody>
        <w:p w:rsidR="007B2837" w:rsidRDefault="007B2837" w:rsidP="007B2837">
          <w:pPr>
            <w:pStyle w:val="44A656FD13E440C3BA4D6EA4169E2E69"/>
          </w:pPr>
          <w:r w:rsidRPr="00344EEF">
            <w:rPr>
              <w:rStyle w:val="Platzhaltertext"/>
            </w:rPr>
            <w:t>Klicken oder tippen Sie hier, um Text einzugeben.</w:t>
          </w:r>
        </w:p>
      </w:docPartBody>
    </w:docPart>
    <w:docPart>
      <w:docPartPr>
        <w:name w:val="4D659CD9A63A460FA1399C2F779E1730"/>
        <w:category>
          <w:name w:val="Allgemein"/>
          <w:gallery w:val="placeholder"/>
        </w:category>
        <w:types>
          <w:type w:val="bbPlcHdr"/>
        </w:types>
        <w:behaviors>
          <w:behavior w:val="content"/>
        </w:behaviors>
        <w:guid w:val="{52AE313D-82B8-4ABF-A52A-BFCD48791F5C}"/>
      </w:docPartPr>
      <w:docPartBody>
        <w:p w:rsidR="007B2837" w:rsidRDefault="007B2837" w:rsidP="007B2837">
          <w:pPr>
            <w:pStyle w:val="4D659CD9A63A460FA1399C2F779E1730"/>
          </w:pPr>
          <w:r w:rsidRPr="00344EEF">
            <w:rPr>
              <w:rStyle w:val="Platzhaltertext"/>
            </w:rPr>
            <w:t>Klicken oder tippen Sie hier, um Text einzugeben.</w:t>
          </w:r>
        </w:p>
      </w:docPartBody>
    </w:docPart>
    <w:docPart>
      <w:docPartPr>
        <w:name w:val="4712D91A84CC497E971280794D3C5570"/>
        <w:category>
          <w:name w:val="Allgemein"/>
          <w:gallery w:val="placeholder"/>
        </w:category>
        <w:types>
          <w:type w:val="bbPlcHdr"/>
        </w:types>
        <w:behaviors>
          <w:behavior w:val="content"/>
        </w:behaviors>
        <w:guid w:val="{69784375-9C3E-45DB-BBF8-163CB091AFF1}"/>
      </w:docPartPr>
      <w:docPartBody>
        <w:p w:rsidR="007B2837" w:rsidRDefault="007B2837" w:rsidP="007B2837">
          <w:pPr>
            <w:pStyle w:val="4712D91A84CC497E971280794D3C5570"/>
          </w:pPr>
          <w:r w:rsidRPr="00344EEF">
            <w:rPr>
              <w:rStyle w:val="Platzhaltertext"/>
            </w:rPr>
            <w:t>Klicken oder tippen Sie hier, um Text einzugeben.</w:t>
          </w:r>
        </w:p>
      </w:docPartBody>
    </w:docPart>
    <w:docPart>
      <w:docPartPr>
        <w:name w:val="AC3318A2A2AA45D5803D4E23F442DD9D"/>
        <w:category>
          <w:name w:val="Allgemein"/>
          <w:gallery w:val="placeholder"/>
        </w:category>
        <w:types>
          <w:type w:val="bbPlcHdr"/>
        </w:types>
        <w:behaviors>
          <w:behavior w:val="content"/>
        </w:behaviors>
        <w:guid w:val="{D18EC278-1258-42E2-A64C-F5BADB4FF11A}"/>
      </w:docPartPr>
      <w:docPartBody>
        <w:p w:rsidR="007B2837" w:rsidRDefault="007B2837" w:rsidP="007B2837">
          <w:pPr>
            <w:pStyle w:val="AC3318A2A2AA45D5803D4E23F442DD9D"/>
          </w:pPr>
          <w:r w:rsidRPr="00344EEF">
            <w:rPr>
              <w:rStyle w:val="Platzhaltertext"/>
            </w:rPr>
            <w:t>Klicken oder tippen Sie hier, um Text einzugeben.</w:t>
          </w:r>
        </w:p>
      </w:docPartBody>
    </w:docPart>
    <w:docPart>
      <w:docPartPr>
        <w:name w:val="4D109E39345D4745A064E97B0DB87F2F"/>
        <w:category>
          <w:name w:val="Allgemein"/>
          <w:gallery w:val="placeholder"/>
        </w:category>
        <w:types>
          <w:type w:val="bbPlcHdr"/>
        </w:types>
        <w:behaviors>
          <w:behavior w:val="content"/>
        </w:behaviors>
        <w:guid w:val="{D91A38E7-62E7-470C-8FA1-5714F76F63AA}"/>
      </w:docPartPr>
      <w:docPartBody>
        <w:p w:rsidR="007B2837" w:rsidRDefault="007B2837" w:rsidP="007B2837">
          <w:pPr>
            <w:pStyle w:val="4D109E39345D4745A064E97B0DB87F2F"/>
          </w:pPr>
          <w:r w:rsidRPr="00344EEF">
            <w:rPr>
              <w:rStyle w:val="Platzhaltertext"/>
            </w:rPr>
            <w:t>Klicken oder tippen Sie hier, um Text einzugeben.</w:t>
          </w:r>
        </w:p>
      </w:docPartBody>
    </w:docPart>
    <w:docPart>
      <w:docPartPr>
        <w:name w:val="4C83337A2FB04DE4A722276612522970"/>
        <w:category>
          <w:name w:val="Allgemein"/>
          <w:gallery w:val="placeholder"/>
        </w:category>
        <w:types>
          <w:type w:val="bbPlcHdr"/>
        </w:types>
        <w:behaviors>
          <w:behavior w:val="content"/>
        </w:behaviors>
        <w:guid w:val="{EA2E107B-2D1A-4F0E-8FE2-26C4C9C91B07}"/>
      </w:docPartPr>
      <w:docPartBody>
        <w:p w:rsidR="007B2837" w:rsidRDefault="007B2837" w:rsidP="007B2837">
          <w:pPr>
            <w:pStyle w:val="4C83337A2FB04DE4A722276612522970"/>
          </w:pPr>
          <w:r w:rsidRPr="00344EEF">
            <w:rPr>
              <w:rStyle w:val="Platzhaltertext"/>
            </w:rPr>
            <w:t>Klicken oder tippen Sie hier, um Text einzugeben.</w:t>
          </w:r>
        </w:p>
      </w:docPartBody>
    </w:docPart>
    <w:docPart>
      <w:docPartPr>
        <w:name w:val="7DA5E0424D4E4B91B5110D308C2CF6E4"/>
        <w:category>
          <w:name w:val="Allgemein"/>
          <w:gallery w:val="placeholder"/>
        </w:category>
        <w:types>
          <w:type w:val="bbPlcHdr"/>
        </w:types>
        <w:behaviors>
          <w:behavior w:val="content"/>
        </w:behaviors>
        <w:guid w:val="{5AE183E0-57B0-44B8-98E7-5DE340C87294}"/>
      </w:docPartPr>
      <w:docPartBody>
        <w:p w:rsidR="007B2837" w:rsidRDefault="007B2837" w:rsidP="007B2837">
          <w:pPr>
            <w:pStyle w:val="7DA5E0424D4E4B91B5110D308C2CF6E4"/>
          </w:pPr>
          <w:r w:rsidRPr="00344EEF">
            <w:rPr>
              <w:rStyle w:val="Platzhaltertext"/>
            </w:rPr>
            <w:t>Klicken oder tippen Sie hier, um Text einzugeben.</w:t>
          </w:r>
        </w:p>
      </w:docPartBody>
    </w:docPart>
    <w:docPart>
      <w:docPartPr>
        <w:name w:val="1C049E8C9BEB4A23AB067DFA869E77A6"/>
        <w:category>
          <w:name w:val="Allgemein"/>
          <w:gallery w:val="placeholder"/>
        </w:category>
        <w:types>
          <w:type w:val="bbPlcHdr"/>
        </w:types>
        <w:behaviors>
          <w:behavior w:val="content"/>
        </w:behaviors>
        <w:guid w:val="{6CD7C4B7-73E0-4B97-9982-CC758B0BC935}"/>
      </w:docPartPr>
      <w:docPartBody>
        <w:p w:rsidR="007B2837" w:rsidRDefault="007B2837" w:rsidP="007B2837">
          <w:pPr>
            <w:pStyle w:val="1C049E8C9BEB4A23AB067DFA869E77A6"/>
          </w:pPr>
          <w:r w:rsidRPr="00344EEF">
            <w:rPr>
              <w:rStyle w:val="Platzhaltertext"/>
            </w:rPr>
            <w:t>Klicken oder tippen Sie hier, um Text einzugeben.</w:t>
          </w:r>
        </w:p>
      </w:docPartBody>
    </w:docPart>
    <w:docPart>
      <w:docPartPr>
        <w:name w:val="45A5C48899964F8B8498689C3050B038"/>
        <w:category>
          <w:name w:val="Allgemein"/>
          <w:gallery w:val="placeholder"/>
        </w:category>
        <w:types>
          <w:type w:val="bbPlcHdr"/>
        </w:types>
        <w:behaviors>
          <w:behavior w:val="content"/>
        </w:behaviors>
        <w:guid w:val="{DED64695-ABC2-4D42-95BD-75C0BFDFCC83}"/>
      </w:docPartPr>
      <w:docPartBody>
        <w:p w:rsidR="007B2837" w:rsidRDefault="007B2837" w:rsidP="007B2837">
          <w:pPr>
            <w:pStyle w:val="45A5C48899964F8B8498689C3050B038"/>
          </w:pPr>
          <w:r w:rsidRPr="00344EEF">
            <w:rPr>
              <w:rStyle w:val="Platzhaltertext"/>
            </w:rPr>
            <w:t>Klicken oder tippen Sie hier, um Text einzugeben.</w:t>
          </w:r>
        </w:p>
      </w:docPartBody>
    </w:docPart>
    <w:docPart>
      <w:docPartPr>
        <w:name w:val="6C37624B5B8E44C9AF9E659572ECE6A5"/>
        <w:category>
          <w:name w:val="Allgemein"/>
          <w:gallery w:val="placeholder"/>
        </w:category>
        <w:types>
          <w:type w:val="bbPlcHdr"/>
        </w:types>
        <w:behaviors>
          <w:behavior w:val="content"/>
        </w:behaviors>
        <w:guid w:val="{D01C20DF-DF6D-4FC7-85C8-BE438127994F}"/>
      </w:docPartPr>
      <w:docPartBody>
        <w:p w:rsidR="007B2837" w:rsidRDefault="007B2837" w:rsidP="007B2837">
          <w:pPr>
            <w:pStyle w:val="6C37624B5B8E44C9AF9E659572ECE6A5"/>
          </w:pPr>
          <w:r w:rsidRPr="00344EEF">
            <w:rPr>
              <w:rStyle w:val="Platzhaltertext"/>
            </w:rPr>
            <w:t>Klicken oder tippen Sie hier, um Text einzugeben.</w:t>
          </w:r>
        </w:p>
      </w:docPartBody>
    </w:docPart>
    <w:docPart>
      <w:docPartPr>
        <w:name w:val="F46CE415567B440087DFB1BBD1C2BB9C"/>
        <w:category>
          <w:name w:val="Allgemein"/>
          <w:gallery w:val="placeholder"/>
        </w:category>
        <w:types>
          <w:type w:val="bbPlcHdr"/>
        </w:types>
        <w:behaviors>
          <w:behavior w:val="content"/>
        </w:behaviors>
        <w:guid w:val="{506EB891-0452-4C42-9107-CCC2585FE666}"/>
      </w:docPartPr>
      <w:docPartBody>
        <w:p w:rsidR="007B2837" w:rsidRDefault="007B2837" w:rsidP="007B2837">
          <w:pPr>
            <w:pStyle w:val="F46CE415567B440087DFB1BBD1C2BB9C"/>
          </w:pPr>
          <w:r w:rsidRPr="00344EEF">
            <w:rPr>
              <w:rStyle w:val="Platzhaltertext"/>
            </w:rPr>
            <w:t>Klicken oder tippen Sie hier, um Text einzugeben.</w:t>
          </w:r>
        </w:p>
      </w:docPartBody>
    </w:docPart>
    <w:docPart>
      <w:docPartPr>
        <w:name w:val="233FFC492C77417FBDEFE15901BB3190"/>
        <w:category>
          <w:name w:val="Allgemein"/>
          <w:gallery w:val="placeholder"/>
        </w:category>
        <w:types>
          <w:type w:val="bbPlcHdr"/>
        </w:types>
        <w:behaviors>
          <w:behavior w:val="content"/>
        </w:behaviors>
        <w:guid w:val="{686498FE-5A05-4ADE-BCD5-9DE894CA71DA}"/>
      </w:docPartPr>
      <w:docPartBody>
        <w:p w:rsidR="007B2837" w:rsidRDefault="007B2837" w:rsidP="007B2837">
          <w:pPr>
            <w:pStyle w:val="233FFC492C77417FBDEFE15901BB3190"/>
          </w:pPr>
          <w:r w:rsidRPr="00344EEF">
            <w:rPr>
              <w:rStyle w:val="Platzhaltertext"/>
            </w:rPr>
            <w:t>Klicken oder tippen Sie hier, um Text einzugeben.</w:t>
          </w:r>
        </w:p>
      </w:docPartBody>
    </w:docPart>
    <w:docPart>
      <w:docPartPr>
        <w:name w:val="EBDE87D3E6504B2ABBEBCB85BDB6C40B"/>
        <w:category>
          <w:name w:val="Allgemein"/>
          <w:gallery w:val="placeholder"/>
        </w:category>
        <w:types>
          <w:type w:val="bbPlcHdr"/>
        </w:types>
        <w:behaviors>
          <w:behavior w:val="content"/>
        </w:behaviors>
        <w:guid w:val="{4F07F2D9-5934-4B09-BB5A-89E16D52F0EA}"/>
      </w:docPartPr>
      <w:docPartBody>
        <w:p w:rsidR="007B2837" w:rsidRDefault="007B2837" w:rsidP="007B2837">
          <w:pPr>
            <w:pStyle w:val="EBDE87D3E6504B2ABBEBCB85BDB6C40B"/>
          </w:pPr>
          <w:r w:rsidRPr="00344EEF">
            <w:rPr>
              <w:rStyle w:val="Platzhaltertext"/>
            </w:rPr>
            <w:t>Klicken oder tippen Sie hier, um Text einzugeben.</w:t>
          </w:r>
        </w:p>
      </w:docPartBody>
    </w:docPart>
    <w:docPart>
      <w:docPartPr>
        <w:name w:val="57E3F6F4226E4B66988F4010FD6A65E7"/>
        <w:category>
          <w:name w:val="Allgemein"/>
          <w:gallery w:val="placeholder"/>
        </w:category>
        <w:types>
          <w:type w:val="bbPlcHdr"/>
        </w:types>
        <w:behaviors>
          <w:behavior w:val="content"/>
        </w:behaviors>
        <w:guid w:val="{A51EB6E7-EE82-4F9A-AF2D-965030B83360}"/>
      </w:docPartPr>
      <w:docPartBody>
        <w:p w:rsidR="007B2837" w:rsidRDefault="007B2837" w:rsidP="007B2837">
          <w:pPr>
            <w:pStyle w:val="57E3F6F4226E4B66988F4010FD6A65E7"/>
          </w:pPr>
          <w:r w:rsidRPr="00344EEF">
            <w:rPr>
              <w:rStyle w:val="Platzhaltertext"/>
            </w:rPr>
            <w:t>Klicken oder tippen Sie hier, um Text einzugeben.</w:t>
          </w:r>
        </w:p>
      </w:docPartBody>
    </w:docPart>
    <w:docPart>
      <w:docPartPr>
        <w:name w:val="3C80E87700944DA0992EF0E69D7DBDC9"/>
        <w:category>
          <w:name w:val="Allgemein"/>
          <w:gallery w:val="placeholder"/>
        </w:category>
        <w:types>
          <w:type w:val="bbPlcHdr"/>
        </w:types>
        <w:behaviors>
          <w:behavior w:val="content"/>
        </w:behaviors>
        <w:guid w:val="{1017FB1A-1EB0-4FFE-B51E-950DD1570998}"/>
      </w:docPartPr>
      <w:docPartBody>
        <w:p w:rsidR="007B2837" w:rsidRDefault="007B2837" w:rsidP="007B2837">
          <w:pPr>
            <w:pStyle w:val="3C80E87700944DA0992EF0E69D7DBDC9"/>
          </w:pPr>
          <w:r w:rsidRPr="00344EEF">
            <w:rPr>
              <w:rStyle w:val="Platzhaltertext"/>
            </w:rPr>
            <w:t>Klicken oder tippen Sie hier, um Text einzugeben.</w:t>
          </w:r>
        </w:p>
      </w:docPartBody>
    </w:docPart>
    <w:docPart>
      <w:docPartPr>
        <w:name w:val="ACCBA88E44434435BD263804949056D4"/>
        <w:category>
          <w:name w:val="Allgemein"/>
          <w:gallery w:val="placeholder"/>
        </w:category>
        <w:types>
          <w:type w:val="bbPlcHdr"/>
        </w:types>
        <w:behaviors>
          <w:behavior w:val="content"/>
        </w:behaviors>
        <w:guid w:val="{055B0876-DEBC-4970-A7F7-3C26E709925C}"/>
      </w:docPartPr>
      <w:docPartBody>
        <w:p w:rsidR="007B2837" w:rsidRDefault="007B2837" w:rsidP="007B2837">
          <w:pPr>
            <w:pStyle w:val="ACCBA88E44434435BD263804949056D4"/>
          </w:pPr>
          <w:r w:rsidRPr="00344EEF">
            <w:rPr>
              <w:rStyle w:val="Platzhaltertext"/>
            </w:rPr>
            <w:t>Klicken oder tippen Sie hier, um Text einzugeben.</w:t>
          </w:r>
        </w:p>
      </w:docPartBody>
    </w:docPart>
    <w:docPart>
      <w:docPartPr>
        <w:name w:val="2CB25E934E8740C0812C24F2AAE827B1"/>
        <w:category>
          <w:name w:val="Allgemein"/>
          <w:gallery w:val="placeholder"/>
        </w:category>
        <w:types>
          <w:type w:val="bbPlcHdr"/>
        </w:types>
        <w:behaviors>
          <w:behavior w:val="content"/>
        </w:behaviors>
        <w:guid w:val="{F9DFFEB9-DC16-4B61-A867-09F9F67E4C9F}"/>
      </w:docPartPr>
      <w:docPartBody>
        <w:p w:rsidR="007B2837" w:rsidRDefault="007B2837" w:rsidP="007B2837">
          <w:pPr>
            <w:pStyle w:val="2CB25E934E8740C0812C24F2AAE827B1"/>
          </w:pPr>
          <w:r w:rsidRPr="00344EEF">
            <w:rPr>
              <w:rStyle w:val="Platzhaltertext"/>
            </w:rPr>
            <w:t>Klicken oder tippen Sie hier, um Text einzugeben.</w:t>
          </w:r>
        </w:p>
      </w:docPartBody>
    </w:docPart>
    <w:docPart>
      <w:docPartPr>
        <w:name w:val="71617CF7289145FFA4F28ED6AC3DF9E8"/>
        <w:category>
          <w:name w:val="Allgemein"/>
          <w:gallery w:val="placeholder"/>
        </w:category>
        <w:types>
          <w:type w:val="bbPlcHdr"/>
        </w:types>
        <w:behaviors>
          <w:behavior w:val="content"/>
        </w:behaviors>
        <w:guid w:val="{342AFED7-13D7-448B-B084-EE66D89CB9EB}"/>
      </w:docPartPr>
      <w:docPartBody>
        <w:p w:rsidR="007B2837" w:rsidRDefault="007B2837" w:rsidP="007B2837">
          <w:pPr>
            <w:pStyle w:val="71617CF7289145FFA4F28ED6AC3DF9E8"/>
          </w:pPr>
          <w:r w:rsidRPr="00344EEF">
            <w:rPr>
              <w:rStyle w:val="Platzhaltertext"/>
            </w:rPr>
            <w:t>Klicken oder tippen Sie hier, um Text einzugeben.</w:t>
          </w:r>
        </w:p>
      </w:docPartBody>
    </w:docPart>
    <w:docPart>
      <w:docPartPr>
        <w:name w:val="1C0534E6313F45D181F82AD5FCD7D821"/>
        <w:category>
          <w:name w:val="Allgemein"/>
          <w:gallery w:val="placeholder"/>
        </w:category>
        <w:types>
          <w:type w:val="bbPlcHdr"/>
        </w:types>
        <w:behaviors>
          <w:behavior w:val="content"/>
        </w:behaviors>
        <w:guid w:val="{47528DBB-D883-4014-B978-6F849857A29A}"/>
      </w:docPartPr>
      <w:docPartBody>
        <w:p w:rsidR="007B2837" w:rsidRDefault="007B2837" w:rsidP="007B2837">
          <w:pPr>
            <w:pStyle w:val="1C0534E6313F45D181F82AD5FCD7D821"/>
          </w:pPr>
          <w:r w:rsidRPr="00344EEF">
            <w:rPr>
              <w:rStyle w:val="Platzhaltertext"/>
            </w:rPr>
            <w:t>Klicken oder tippen Sie hier, um Text einzugeben.</w:t>
          </w:r>
        </w:p>
      </w:docPartBody>
    </w:docPart>
    <w:docPart>
      <w:docPartPr>
        <w:name w:val="FC69F8F19F4B447E85CE99F91D602932"/>
        <w:category>
          <w:name w:val="Allgemein"/>
          <w:gallery w:val="placeholder"/>
        </w:category>
        <w:types>
          <w:type w:val="bbPlcHdr"/>
        </w:types>
        <w:behaviors>
          <w:behavior w:val="content"/>
        </w:behaviors>
        <w:guid w:val="{C584F307-5E4A-4C33-BA76-2F51FB9D3C26}"/>
      </w:docPartPr>
      <w:docPartBody>
        <w:p w:rsidR="007B2837" w:rsidRDefault="007B2837" w:rsidP="007B2837">
          <w:pPr>
            <w:pStyle w:val="FC69F8F19F4B447E85CE99F91D602932"/>
          </w:pPr>
          <w:r w:rsidRPr="00344EEF">
            <w:rPr>
              <w:rStyle w:val="Platzhaltertext"/>
            </w:rPr>
            <w:t>Klicken oder tippen Sie hier, um Text einzugeben.</w:t>
          </w:r>
        </w:p>
      </w:docPartBody>
    </w:docPart>
    <w:docPart>
      <w:docPartPr>
        <w:name w:val="91EC3198E1FD40C08D0B21BB1C9B4EE7"/>
        <w:category>
          <w:name w:val="Allgemein"/>
          <w:gallery w:val="placeholder"/>
        </w:category>
        <w:types>
          <w:type w:val="bbPlcHdr"/>
        </w:types>
        <w:behaviors>
          <w:behavior w:val="content"/>
        </w:behaviors>
        <w:guid w:val="{1EF23E5E-8415-4AAC-9145-86217C1E34CA}"/>
      </w:docPartPr>
      <w:docPartBody>
        <w:p w:rsidR="007B2837" w:rsidRDefault="007B2837" w:rsidP="007B2837">
          <w:pPr>
            <w:pStyle w:val="91EC3198E1FD40C08D0B21BB1C9B4EE7"/>
          </w:pPr>
          <w:r w:rsidRPr="00344EEF">
            <w:rPr>
              <w:rStyle w:val="Platzhaltertext"/>
            </w:rPr>
            <w:t>Klicken oder tippen Sie hier, um Text einzugeben.</w:t>
          </w:r>
        </w:p>
      </w:docPartBody>
    </w:docPart>
    <w:docPart>
      <w:docPartPr>
        <w:name w:val="205FDCDB6C72448E881EB5CC050574AF"/>
        <w:category>
          <w:name w:val="Allgemein"/>
          <w:gallery w:val="placeholder"/>
        </w:category>
        <w:types>
          <w:type w:val="bbPlcHdr"/>
        </w:types>
        <w:behaviors>
          <w:behavior w:val="content"/>
        </w:behaviors>
        <w:guid w:val="{E5C2A65D-9BBB-4915-8336-74276A0A339D}"/>
      </w:docPartPr>
      <w:docPartBody>
        <w:p w:rsidR="007B2837" w:rsidRDefault="007B2837" w:rsidP="007B2837">
          <w:pPr>
            <w:pStyle w:val="205FDCDB6C72448E881EB5CC050574AF"/>
          </w:pPr>
          <w:r w:rsidRPr="00344EEF">
            <w:rPr>
              <w:rStyle w:val="Platzhaltertext"/>
            </w:rPr>
            <w:t>Klicken oder tippen Sie hier, um Text einzugeben.</w:t>
          </w:r>
        </w:p>
      </w:docPartBody>
    </w:docPart>
    <w:docPart>
      <w:docPartPr>
        <w:name w:val="84986E47D8274F6D86232FF7E78A9E96"/>
        <w:category>
          <w:name w:val="Allgemein"/>
          <w:gallery w:val="placeholder"/>
        </w:category>
        <w:types>
          <w:type w:val="bbPlcHdr"/>
        </w:types>
        <w:behaviors>
          <w:behavior w:val="content"/>
        </w:behaviors>
        <w:guid w:val="{7180FCB7-26C3-4158-A238-C789CD499AD7}"/>
      </w:docPartPr>
      <w:docPartBody>
        <w:p w:rsidR="007B2837" w:rsidRDefault="007B2837" w:rsidP="007B2837">
          <w:pPr>
            <w:pStyle w:val="84986E47D8274F6D86232FF7E78A9E96"/>
          </w:pPr>
          <w:r w:rsidRPr="00344EEF">
            <w:rPr>
              <w:rStyle w:val="Platzhaltertext"/>
            </w:rPr>
            <w:t>Klicken oder tippen Sie hier, um Text einzugeben.</w:t>
          </w:r>
        </w:p>
      </w:docPartBody>
    </w:docPart>
    <w:docPart>
      <w:docPartPr>
        <w:name w:val="7E90A875B2BC4BE78E8AAA28EE2C0EF6"/>
        <w:category>
          <w:name w:val="Allgemein"/>
          <w:gallery w:val="placeholder"/>
        </w:category>
        <w:types>
          <w:type w:val="bbPlcHdr"/>
        </w:types>
        <w:behaviors>
          <w:behavior w:val="content"/>
        </w:behaviors>
        <w:guid w:val="{F8F5DCA7-4256-495B-8E4A-2B7913D4F0BD}"/>
      </w:docPartPr>
      <w:docPartBody>
        <w:p w:rsidR="007B2837" w:rsidRDefault="007B2837" w:rsidP="007B2837">
          <w:pPr>
            <w:pStyle w:val="7E90A875B2BC4BE78E8AAA28EE2C0EF6"/>
          </w:pPr>
          <w:r w:rsidRPr="00344EEF">
            <w:rPr>
              <w:rStyle w:val="Platzhaltertext"/>
            </w:rPr>
            <w:t>Klicken oder tippen Sie hier, um Text einzugeben.</w:t>
          </w:r>
        </w:p>
      </w:docPartBody>
    </w:docPart>
    <w:docPart>
      <w:docPartPr>
        <w:name w:val="10B239E939B540669E590B8A51BA2F0D"/>
        <w:category>
          <w:name w:val="Allgemein"/>
          <w:gallery w:val="placeholder"/>
        </w:category>
        <w:types>
          <w:type w:val="bbPlcHdr"/>
        </w:types>
        <w:behaviors>
          <w:behavior w:val="content"/>
        </w:behaviors>
        <w:guid w:val="{C5EBD306-3D6D-401D-8A2D-298CE9EFF2AE}"/>
      </w:docPartPr>
      <w:docPartBody>
        <w:p w:rsidR="007B2837" w:rsidRDefault="007B2837" w:rsidP="007B2837">
          <w:pPr>
            <w:pStyle w:val="10B239E939B540669E590B8A51BA2F0D"/>
          </w:pPr>
          <w:r w:rsidRPr="00344EEF">
            <w:rPr>
              <w:rStyle w:val="Platzhaltertext"/>
            </w:rPr>
            <w:t>Klicken oder tippen Sie hier, um Text einzugeben.</w:t>
          </w:r>
        </w:p>
      </w:docPartBody>
    </w:docPart>
    <w:docPart>
      <w:docPartPr>
        <w:name w:val="20CE18D93BB442C4A92CDF8DADED991E"/>
        <w:category>
          <w:name w:val="Allgemein"/>
          <w:gallery w:val="placeholder"/>
        </w:category>
        <w:types>
          <w:type w:val="bbPlcHdr"/>
        </w:types>
        <w:behaviors>
          <w:behavior w:val="content"/>
        </w:behaviors>
        <w:guid w:val="{D89D15BF-53DD-48C5-AF66-A76DC7031B76}"/>
      </w:docPartPr>
      <w:docPartBody>
        <w:p w:rsidR="007B2837" w:rsidRDefault="007B2837" w:rsidP="007B2837">
          <w:pPr>
            <w:pStyle w:val="20CE18D93BB442C4A92CDF8DADED991E"/>
          </w:pPr>
          <w:r w:rsidRPr="00344EEF">
            <w:rPr>
              <w:rStyle w:val="Platzhaltertext"/>
            </w:rPr>
            <w:t>Klicken oder tippen Sie hier, um Text einzugeben.</w:t>
          </w:r>
        </w:p>
      </w:docPartBody>
    </w:docPart>
    <w:docPart>
      <w:docPartPr>
        <w:name w:val="C934FAA489AE4298B2F8D37D8F6CCB1C"/>
        <w:category>
          <w:name w:val="Allgemein"/>
          <w:gallery w:val="placeholder"/>
        </w:category>
        <w:types>
          <w:type w:val="bbPlcHdr"/>
        </w:types>
        <w:behaviors>
          <w:behavior w:val="content"/>
        </w:behaviors>
        <w:guid w:val="{6EE6D561-8386-44D7-AAA8-42B275219593}"/>
      </w:docPartPr>
      <w:docPartBody>
        <w:p w:rsidR="007B2837" w:rsidRDefault="007B2837" w:rsidP="007B2837">
          <w:pPr>
            <w:pStyle w:val="C934FAA489AE4298B2F8D37D8F6CCB1C"/>
          </w:pPr>
          <w:r w:rsidRPr="00344EEF">
            <w:rPr>
              <w:rStyle w:val="Platzhaltertext"/>
            </w:rPr>
            <w:t>Klicken oder tippen Sie hier, um Text einzugeben.</w:t>
          </w:r>
        </w:p>
      </w:docPartBody>
    </w:docPart>
    <w:docPart>
      <w:docPartPr>
        <w:name w:val="68D73D379A7E4FFD8B60CEA1039AB8EF"/>
        <w:category>
          <w:name w:val="Allgemein"/>
          <w:gallery w:val="placeholder"/>
        </w:category>
        <w:types>
          <w:type w:val="bbPlcHdr"/>
        </w:types>
        <w:behaviors>
          <w:behavior w:val="content"/>
        </w:behaviors>
        <w:guid w:val="{101FEF86-0CC5-457F-92C5-E1E1273FF9AA}"/>
      </w:docPartPr>
      <w:docPartBody>
        <w:p w:rsidR="007B2837" w:rsidRDefault="007B2837" w:rsidP="007B2837">
          <w:pPr>
            <w:pStyle w:val="68D73D379A7E4FFD8B60CEA1039AB8EF"/>
          </w:pPr>
          <w:r w:rsidRPr="00344EEF">
            <w:rPr>
              <w:rStyle w:val="Platzhaltertext"/>
            </w:rPr>
            <w:t>Klicken oder tippen Sie hier, um Text einzugeben.</w:t>
          </w:r>
        </w:p>
      </w:docPartBody>
    </w:docPart>
    <w:docPart>
      <w:docPartPr>
        <w:name w:val="9CEF654A19044B8381902000CB51C25D"/>
        <w:category>
          <w:name w:val="Allgemein"/>
          <w:gallery w:val="placeholder"/>
        </w:category>
        <w:types>
          <w:type w:val="bbPlcHdr"/>
        </w:types>
        <w:behaviors>
          <w:behavior w:val="content"/>
        </w:behaviors>
        <w:guid w:val="{1FCBF868-5396-4894-A931-582E6C4A7799}"/>
      </w:docPartPr>
      <w:docPartBody>
        <w:p w:rsidR="007B2837" w:rsidRDefault="007B2837" w:rsidP="007B2837">
          <w:pPr>
            <w:pStyle w:val="9CEF654A19044B8381902000CB51C25D"/>
          </w:pPr>
          <w:r w:rsidRPr="00344EEF">
            <w:rPr>
              <w:rStyle w:val="Platzhaltertext"/>
            </w:rPr>
            <w:t>Klicken oder tippen Sie hier, um Text einzugeben.</w:t>
          </w:r>
        </w:p>
      </w:docPartBody>
    </w:docPart>
    <w:docPart>
      <w:docPartPr>
        <w:name w:val="A1BFCA7E866D4D8D839FEC66D9FB091F"/>
        <w:category>
          <w:name w:val="Allgemein"/>
          <w:gallery w:val="placeholder"/>
        </w:category>
        <w:types>
          <w:type w:val="bbPlcHdr"/>
        </w:types>
        <w:behaviors>
          <w:behavior w:val="content"/>
        </w:behaviors>
        <w:guid w:val="{5F03F5E0-AD22-4017-A332-B1E778289410}"/>
      </w:docPartPr>
      <w:docPartBody>
        <w:p w:rsidR="007B2837" w:rsidRDefault="007B2837" w:rsidP="007B2837">
          <w:pPr>
            <w:pStyle w:val="A1BFCA7E866D4D8D839FEC66D9FB091F"/>
          </w:pPr>
          <w:r w:rsidRPr="00344EEF">
            <w:rPr>
              <w:rStyle w:val="Platzhaltertext"/>
            </w:rPr>
            <w:t>Klicken oder tippen Sie hier, um Text einzugeben.</w:t>
          </w:r>
        </w:p>
      </w:docPartBody>
    </w:docPart>
    <w:docPart>
      <w:docPartPr>
        <w:name w:val="A4E7BAFA96F84193BCC757E9C38A5AE1"/>
        <w:category>
          <w:name w:val="Allgemein"/>
          <w:gallery w:val="placeholder"/>
        </w:category>
        <w:types>
          <w:type w:val="bbPlcHdr"/>
        </w:types>
        <w:behaviors>
          <w:behavior w:val="content"/>
        </w:behaviors>
        <w:guid w:val="{8C9B7314-B026-4718-94F7-39012DFF064D}"/>
      </w:docPartPr>
      <w:docPartBody>
        <w:p w:rsidR="007B2837" w:rsidRDefault="007B2837" w:rsidP="007B2837">
          <w:pPr>
            <w:pStyle w:val="A4E7BAFA96F84193BCC757E9C38A5AE1"/>
          </w:pPr>
          <w:r w:rsidRPr="00344EEF">
            <w:rPr>
              <w:rStyle w:val="Platzhaltertext"/>
            </w:rPr>
            <w:t>Klicken oder tippen Sie hier, um Text einzugeben.</w:t>
          </w:r>
        </w:p>
      </w:docPartBody>
    </w:docPart>
    <w:docPart>
      <w:docPartPr>
        <w:name w:val="B5CA19D8C9044CE9B01E18F9043B2F4B"/>
        <w:category>
          <w:name w:val="Allgemein"/>
          <w:gallery w:val="placeholder"/>
        </w:category>
        <w:types>
          <w:type w:val="bbPlcHdr"/>
        </w:types>
        <w:behaviors>
          <w:behavior w:val="content"/>
        </w:behaviors>
        <w:guid w:val="{0F7C614A-1970-4776-B0E2-B38E4CB65170}"/>
      </w:docPartPr>
      <w:docPartBody>
        <w:p w:rsidR="007B2837" w:rsidRDefault="007B2837" w:rsidP="007B2837">
          <w:pPr>
            <w:pStyle w:val="B5CA19D8C9044CE9B01E18F9043B2F4B"/>
          </w:pPr>
          <w:r w:rsidRPr="00344EEF">
            <w:rPr>
              <w:rStyle w:val="Platzhaltertext"/>
            </w:rPr>
            <w:t>Klicken oder tippen Sie hier, um Text einzugeben.</w:t>
          </w:r>
        </w:p>
      </w:docPartBody>
    </w:docPart>
    <w:docPart>
      <w:docPartPr>
        <w:name w:val="B9915D3A4227499A9B7D8F1CE1705224"/>
        <w:category>
          <w:name w:val="Allgemein"/>
          <w:gallery w:val="placeholder"/>
        </w:category>
        <w:types>
          <w:type w:val="bbPlcHdr"/>
        </w:types>
        <w:behaviors>
          <w:behavior w:val="content"/>
        </w:behaviors>
        <w:guid w:val="{C46F7786-2452-4966-9449-44B0ED265937}"/>
      </w:docPartPr>
      <w:docPartBody>
        <w:p w:rsidR="007B2837" w:rsidRDefault="007B2837" w:rsidP="007B2837">
          <w:pPr>
            <w:pStyle w:val="B9915D3A4227499A9B7D8F1CE1705224"/>
          </w:pPr>
          <w:r w:rsidRPr="00344EEF">
            <w:rPr>
              <w:rStyle w:val="Platzhaltertext"/>
            </w:rPr>
            <w:t>Klicken oder tippen Sie hier, um Text einzugeben.</w:t>
          </w:r>
        </w:p>
      </w:docPartBody>
    </w:docPart>
    <w:docPart>
      <w:docPartPr>
        <w:name w:val="DCB080D18D824E39AEC22A53C56EE04E"/>
        <w:category>
          <w:name w:val="Allgemein"/>
          <w:gallery w:val="placeholder"/>
        </w:category>
        <w:types>
          <w:type w:val="bbPlcHdr"/>
        </w:types>
        <w:behaviors>
          <w:behavior w:val="content"/>
        </w:behaviors>
        <w:guid w:val="{A1223959-C708-4C18-9679-AA10526193C2}"/>
      </w:docPartPr>
      <w:docPartBody>
        <w:p w:rsidR="007B2837" w:rsidRDefault="007B2837" w:rsidP="007B2837">
          <w:pPr>
            <w:pStyle w:val="DCB080D18D824E39AEC22A53C56EE04E"/>
          </w:pPr>
          <w:r w:rsidRPr="00344EEF">
            <w:rPr>
              <w:rStyle w:val="Platzhaltertext"/>
            </w:rPr>
            <w:t>Klicken oder tippen Sie hier, um Text einzugeben.</w:t>
          </w:r>
        </w:p>
      </w:docPartBody>
    </w:docPart>
    <w:docPart>
      <w:docPartPr>
        <w:name w:val="375E412FF13A414DBF99471F369B3664"/>
        <w:category>
          <w:name w:val="Allgemein"/>
          <w:gallery w:val="placeholder"/>
        </w:category>
        <w:types>
          <w:type w:val="bbPlcHdr"/>
        </w:types>
        <w:behaviors>
          <w:behavior w:val="content"/>
        </w:behaviors>
        <w:guid w:val="{45C94866-D054-4080-ACFB-572CA20C1AE8}"/>
      </w:docPartPr>
      <w:docPartBody>
        <w:p w:rsidR="007B2837" w:rsidRDefault="007B2837" w:rsidP="007B2837">
          <w:pPr>
            <w:pStyle w:val="375E412FF13A414DBF99471F369B3664"/>
          </w:pPr>
          <w:r w:rsidRPr="00344EEF">
            <w:rPr>
              <w:rStyle w:val="Platzhaltertext"/>
            </w:rPr>
            <w:t>Klicken oder tippen Sie hier, um Text einzugeben.</w:t>
          </w:r>
        </w:p>
      </w:docPartBody>
    </w:docPart>
    <w:docPart>
      <w:docPartPr>
        <w:name w:val="E6AA85C4574640F5A1159A19676E1F9D"/>
        <w:category>
          <w:name w:val="Allgemein"/>
          <w:gallery w:val="placeholder"/>
        </w:category>
        <w:types>
          <w:type w:val="bbPlcHdr"/>
        </w:types>
        <w:behaviors>
          <w:behavior w:val="content"/>
        </w:behaviors>
        <w:guid w:val="{65903EC3-546A-4E0A-9183-70AB96EE2A65}"/>
      </w:docPartPr>
      <w:docPartBody>
        <w:p w:rsidR="007B2837" w:rsidRDefault="007B2837" w:rsidP="007B2837">
          <w:pPr>
            <w:pStyle w:val="E6AA85C4574640F5A1159A19676E1F9D"/>
          </w:pPr>
          <w:r w:rsidRPr="00344EEF">
            <w:rPr>
              <w:rStyle w:val="Platzhaltertext"/>
            </w:rPr>
            <w:t>Klicken oder tippen Sie hier, um Text einzugeben.</w:t>
          </w:r>
        </w:p>
      </w:docPartBody>
    </w:docPart>
    <w:docPart>
      <w:docPartPr>
        <w:name w:val="AE59551D3D1A4C49A7E8EE07E75EC4AD"/>
        <w:category>
          <w:name w:val="Allgemein"/>
          <w:gallery w:val="placeholder"/>
        </w:category>
        <w:types>
          <w:type w:val="bbPlcHdr"/>
        </w:types>
        <w:behaviors>
          <w:behavior w:val="content"/>
        </w:behaviors>
        <w:guid w:val="{FF614803-DFDF-4103-A730-CCFDDC000122}"/>
      </w:docPartPr>
      <w:docPartBody>
        <w:p w:rsidR="007B2837" w:rsidRDefault="007B2837" w:rsidP="007B2837">
          <w:pPr>
            <w:pStyle w:val="AE59551D3D1A4C49A7E8EE07E75EC4AD"/>
          </w:pPr>
          <w:r w:rsidRPr="00344EEF">
            <w:rPr>
              <w:rStyle w:val="Platzhaltertext"/>
            </w:rPr>
            <w:t>Klicken oder tippen Sie hier, um Text einzugeben.</w:t>
          </w:r>
        </w:p>
      </w:docPartBody>
    </w:docPart>
    <w:docPart>
      <w:docPartPr>
        <w:name w:val="2034CACEDA44421E9177758F96B96C64"/>
        <w:category>
          <w:name w:val="Allgemein"/>
          <w:gallery w:val="placeholder"/>
        </w:category>
        <w:types>
          <w:type w:val="bbPlcHdr"/>
        </w:types>
        <w:behaviors>
          <w:behavior w:val="content"/>
        </w:behaviors>
        <w:guid w:val="{513EC499-3482-49CF-9CC1-15A55990E613}"/>
      </w:docPartPr>
      <w:docPartBody>
        <w:p w:rsidR="007B2837" w:rsidRDefault="007B2837" w:rsidP="007B2837">
          <w:pPr>
            <w:pStyle w:val="2034CACEDA44421E9177758F96B96C64"/>
          </w:pPr>
          <w:r w:rsidRPr="00344EEF">
            <w:rPr>
              <w:rStyle w:val="Platzhaltertext"/>
            </w:rPr>
            <w:t>Klicken oder tippen Sie hier, um Text einzugeben.</w:t>
          </w:r>
        </w:p>
      </w:docPartBody>
    </w:docPart>
    <w:docPart>
      <w:docPartPr>
        <w:name w:val="6DEC21719A53477BB596A1E288C221A9"/>
        <w:category>
          <w:name w:val="Allgemein"/>
          <w:gallery w:val="placeholder"/>
        </w:category>
        <w:types>
          <w:type w:val="bbPlcHdr"/>
        </w:types>
        <w:behaviors>
          <w:behavior w:val="content"/>
        </w:behaviors>
        <w:guid w:val="{2A2C65F3-E0BA-4A5F-9010-4213AD65188E}"/>
      </w:docPartPr>
      <w:docPartBody>
        <w:p w:rsidR="007B2837" w:rsidRDefault="007B2837" w:rsidP="007B2837">
          <w:pPr>
            <w:pStyle w:val="6DEC21719A53477BB596A1E288C221A9"/>
          </w:pPr>
          <w:r w:rsidRPr="00344EEF">
            <w:rPr>
              <w:rStyle w:val="Platzhaltertext"/>
            </w:rPr>
            <w:t>Klicken oder tippen Sie hier, um Text einzugeben.</w:t>
          </w:r>
        </w:p>
      </w:docPartBody>
    </w:docPart>
    <w:docPart>
      <w:docPartPr>
        <w:name w:val="FA76E3F2E7EA43F598AEDA09AEC2CA3E"/>
        <w:category>
          <w:name w:val="Allgemein"/>
          <w:gallery w:val="placeholder"/>
        </w:category>
        <w:types>
          <w:type w:val="bbPlcHdr"/>
        </w:types>
        <w:behaviors>
          <w:behavior w:val="content"/>
        </w:behaviors>
        <w:guid w:val="{04F45401-826F-427F-B01F-EDB3D30BDFE0}"/>
      </w:docPartPr>
      <w:docPartBody>
        <w:p w:rsidR="007B2837" w:rsidRDefault="007B2837" w:rsidP="007B2837">
          <w:pPr>
            <w:pStyle w:val="FA76E3F2E7EA43F598AEDA09AEC2CA3E"/>
          </w:pPr>
          <w:r w:rsidRPr="00344EEF">
            <w:rPr>
              <w:rStyle w:val="Platzhaltertext"/>
            </w:rPr>
            <w:t>Klicken oder tippen Sie hier, um Text einzugeben.</w:t>
          </w:r>
        </w:p>
      </w:docPartBody>
    </w:docPart>
    <w:docPart>
      <w:docPartPr>
        <w:name w:val="B837485C3B2D4980B9CC3D28C0F34E14"/>
        <w:category>
          <w:name w:val="Allgemein"/>
          <w:gallery w:val="placeholder"/>
        </w:category>
        <w:types>
          <w:type w:val="bbPlcHdr"/>
        </w:types>
        <w:behaviors>
          <w:behavior w:val="content"/>
        </w:behaviors>
        <w:guid w:val="{52F07BCC-158E-4E32-9C39-BB84008480E2}"/>
      </w:docPartPr>
      <w:docPartBody>
        <w:p w:rsidR="007B2837" w:rsidRDefault="007B2837" w:rsidP="007B2837">
          <w:pPr>
            <w:pStyle w:val="B837485C3B2D4980B9CC3D28C0F34E14"/>
          </w:pPr>
          <w:r w:rsidRPr="00344EEF">
            <w:rPr>
              <w:rStyle w:val="Platzhaltertext"/>
            </w:rPr>
            <w:t>Klicken oder tippen Sie hier, um Text einzugeben.</w:t>
          </w:r>
        </w:p>
      </w:docPartBody>
    </w:docPart>
    <w:docPart>
      <w:docPartPr>
        <w:name w:val="355975FD4F4D48BC80417A1C55EA52F0"/>
        <w:category>
          <w:name w:val="Allgemein"/>
          <w:gallery w:val="placeholder"/>
        </w:category>
        <w:types>
          <w:type w:val="bbPlcHdr"/>
        </w:types>
        <w:behaviors>
          <w:behavior w:val="content"/>
        </w:behaviors>
        <w:guid w:val="{575D1FF3-47C3-4C22-8266-2DE67C28764E}"/>
      </w:docPartPr>
      <w:docPartBody>
        <w:p w:rsidR="007B2837" w:rsidRDefault="007B2837" w:rsidP="007B2837">
          <w:pPr>
            <w:pStyle w:val="355975FD4F4D48BC80417A1C55EA52F0"/>
          </w:pPr>
          <w:r w:rsidRPr="00344EEF">
            <w:rPr>
              <w:rStyle w:val="Platzhaltertext"/>
            </w:rPr>
            <w:t>Klicken oder tippen Sie hier, um Text einzugeben.</w:t>
          </w:r>
        </w:p>
      </w:docPartBody>
    </w:docPart>
    <w:docPart>
      <w:docPartPr>
        <w:name w:val="ADC7D2D8F52A473095870B5160F6BD24"/>
        <w:category>
          <w:name w:val="Allgemein"/>
          <w:gallery w:val="placeholder"/>
        </w:category>
        <w:types>
          <w:type w:val="bbPlcHdr"/>
        </w:types>
        <w:behaviors>
          <w:behavior w:val="content"/>
        </w:behaviors>
        <w:guid w:val="{7DE17286-3ABE-4D50-BA83-969A3E963F3D}"/>
      </w:docPartPr>
      <w:docPartBody>
        <w:p w:rsidR="007B2837" w:rsidRDefault="007B2837" w:rsidP="007B2837">
          <w:pPr>
            <w:pStyle w:val="ADC7D2D8F52A473095870B5160F6BD24"/>
          </w:pPr>
          <w:r w:rsidRPr="00344EEF">
            <w:rPr>
              <w:rStyle w:val="Platzhaltertext"/>
            </w:rPr>
            <w:t>Klicken oder tippen Sie hier, um Text einzugeben.</w:t>
          </w:r>
        </w:p>
      </w:docPartBody>
    </w:docPart>
    <w:docPart>
      <w:docPartPr>
        <w:name w:val="28F606B54BEF4AE1B8A99A7C64AD2DE1"/>
        <w:category>
          <w:name w:val="Allgemein"/>
          <w:gallery w:val="placeholder"/>
        </w:category>
        <w:types>
          <w:type w:val="bbPlcHdr"/>
        </w:types>
        <w:behaviors>
          <w:behavior w:val="content"/>
        </w:behaviors>
        <w:guid w:val="{F7D76E67-1558-4F36-AF55-E20A82288ED9}"/>
      </w:docPartPr>
      <w:docPartBody>
        <w:p w:rsidR="007B2837" w:rsidRDefault="007B2837" w:rsidP="007B2837">
          <w:pPr>
            <w:pStyle w:val="28F606B54BEF4AE1B8A99A7C64AD2DE1"/>
          </w:pPr>
          <w:r w:rsidRPr="00344EEF">
            <w:rPr>
              <w:rStyle w:val="Platzhaltertext"/>
            </w:rPr>
            <w:t>Klicken oder tippen Sie hier, um Text einzugeben.</w:t>
          </w:r>
        </w:p>
      </w:docPartBody>
    </w:docPart>
    <w:docPart>
      <w:docPartPr>
        <w:name w:val="6A41B0F8220C45F0872693951AF3AEA1"/>
        <w:category>
          <w:name w:val="Allgemein"/>
          <w:gallery w:val="placeholder"/>
        </w:category>
        <w:types>
          <w:type w:val="bbPlcHdr"/>
        </w:types>
        <w:behaviors>
          <w:behavior w:val="content"/>
        </w:behaviors>
        <w:guid w:val="{CF364642-EBD3-4E33-A1ED-1D035030A62A}"/>
      </w:docPartPr>
      <w:docPartBody>
        <w:p w:rsidR="007B2837" w:rsidRDefault="007B2837" w:rsidP="007B2837">
          <w:pPr>
            <w:pStyle w:val="6A41B0F8220C45F0872693951AF3AEA1"/>
          </w:pPr>
          <w:r w:rsidRPr="00344EEF">
            <w:rPr>
              <w:rStyle w:val="Platzhaltertext"/>
            </w:rPr>
            <w:t>Klicken oder tippen Sie hier, um Text einzugeben.</w:t>
          </w:r>
        </w:p>
      </w:docPartBody>
    </w:docPart>
    <w:docPart>
      <w:docPartPr>
        <w:name w:val="4B8BA13D8DCA49298F24FA5554DA4A35"/>
        <w:category>
          <w:name w:val="Allgemein"/>
          <w:gallery w:val="placeholder"/>
        </w:category>
        <w:types>
          <w:type w:val="bbPlcHdr"/>
        </w:types>
        <w:behaviors>
          <w:behavior w:val="content"/>
        </w:behaviors>
        <w:guid w:val="{1D55E842-FB13-45A3-8D71-65C8A9B51E52}"/>
      </w:docPartPr>
      <w:docPartBody>
        <w:p w:rsidR="007B2837" w:rsidRDefault="007B2837" w:rsidP="007B2837">
          <w:pPr>
            <w:pStyle w:val="4B8BA13D8DCA49298F24FA5554DA4A35"/>
          </w:pPr>
          <w:r w:rsidRPr="00344EEF">
            <w:rPr>
              <w:rStyle w:val="Platzhaltertext"/>
            </w:rPr>
            <w:t>Klicken oder tippen Sie hier, um Text einzugeben.</w:t>
          </w:r>
        </w:p>
      </w:docPartBody>
    </w:docPart>
    <w:docPart>
      <w:docPartPr>
        <w:name w:val="5EC15519338A4A8F9AE7BF6109CDDE65"/>
        <w:category>
          <w:name w:val="Allgemein"/>
          <w:gallery w:val="placeholder"/>
        </w:category>
        <w:types>
          <w:type w:val="bbPlcHdr"/>
        </w:types>
        <w:behaviors>
          <w:behavior w:val="content"/>
        </w:behaviors>
        <w:guid w:val="{B91AE68B-356A-44FB-9757-95F91B08917D}"/>
      </w:docPartPr>
      <w:docPartBody>
        <w:p w:rsidR="007B2837" w:rsidRDefault="007B2837" w:rsidP="007B2837">
          <w:pPr>
            <w:pStyle w:val="5EC15519338A4A8F9AE7BF6109CDDE65"/>
          </w:pPr>
          <w:r w:rsidRPr="00344EEF">
            <w:rPr>
              <w:rStyle w:val="Platzhaltertext"/>
            </w:rPr>
            <w:t>Klicken oder tippen Sie hier, um Text einzugeben.</w:t>
          </w:r>
        </w:p>
      </w:docPartBody>
    </w:docPart>
    <w:docPart>
      <w:docPartPr>
        <w:name w:val="4A410E07DF164C078BCB95BAF3D9E2D5"/>
        <w:category>
          <w:name w:val="Allgemein"/>
          <w:gallery w:val="placeholder"/>
        </w:category>
        <w:types>
          <w:type w:val="bbPlcHdr"/>
        </w:types>
        <w:behaviors>
          <w:behavior w:val="content"/>
        </w:behaviors>
        <w:guid w:val="{936EE375-189D-45B1-B2E4-5A252DF89B08}"/>
      </w:docPartPr>
      <w:docPartBody>
        <w:p w:rsidR="0060590C" w:rsidRDefault="007B2837" w:rsidP="007B2837">
          <w:pPr>
            <w:pStyle w:val="4A410E07DF164C078BCB95BAF3D9E2D51"/>
          </w:pPr>
          <w:r>
            <w:rPr>
              <w:rStyle w:val="Platzhaltertext"/>
            </w:rPr>
            <w:t xml:space="preserve"> </w:t>
          </w:r>
        </w:p>
      </w:docPartBody>
    </w:docPart>
    <w:docPart>
      <w:docPartPr>
        <w:name w:val="6191F7C99ED14713869BF51DD9FB9670"/>
        <w:category>
          <w:name w:val="Allgemein"/>
          <w:gallery w:val="placeholder"/>
        </w:category>
        <w:types>
          <w:type w:val="bbPlcHdr"/>
        </w:types>
        <w:behaviors>
          <w:behavior w:val="content"/>
        </w:behaviors>
        <w:guid w:val="{2B3E644E-54E5-4B66-A9BD-B0186C166A29}"/>
      </w:docPartPr>
      <w:docPartBody>
        <w:p w:rsidR="0060590C" w:rsidRDefault="007B2837" w:rsidP="007B2837">
          <w:pPr>
            <w:pStyle w:val="6191F7C99ED14713869BF51DD9FB9670"/>
          </w:pPr>
          <w:r w:rsidRPr="00344EEF">
            <w:rPr>
              <w:rStyle w:val="Platzhaltertext"/>
            </w:rPr>
            <w:t>Klicken oder tippen Sie hier, um Text einzugeben.</w:t>
          </w:r>
        </w:p>
      </w:docPartBody>
    </w:docPart>
    <w:docPart>
      <w:docPartPr>
        <w:name w:val="77DAF9AAFCD9447B87C8F5A2594C5F63"/>
        <w:category>
          <w:name w:val="Allgemein"/>
          <w:gallery w:val="placeholder"/>
        </w:category>
        <w:types>
          <w:type w:val="bbPlcHdr"/>
        </w:types>
        <w:behaviors>
          <w:behavior w:val="content"/>
        </w:behaviors>
        <w:guid w:val="{456F1D46-E393-4A57-A258-CD0EC4EB8AC1}"/>
      </w:docPartPr>
      <w:docPartBody>
        <w:p w:rsidR="00875B21" w:rsidRDefault="0060590C" w:rsidP="0060590C">
          <w:pPr>
            <w:pStyle w:val="77DAF9AAFCD9447B87C8F5A2594C5F63"/>
          </w:pPr>
          <w:r w:rsidRPr="00344EEF">
            <w:rPr>
              <w:rStyle w:val="Platzhaltertext"/>
            </w:rPr>
            <w:t>Klicken oder tippen Sie hier, um Text einzugeben.</w:t>
          </w:r>
        </w:p>
      </w:docPartBody>
    </w:docPart>
    <w:docPart>
      <w:docPartPr>
        <w:name w:val="27C6ED61310042288507E66593AA5CEE"/>
        <w:category>
          <w:name w:val="Allgemein"/>
          <w:gallery w:val="placeholder"/>
        </w:category>
        <w:types>
          <w:type w:val="bbPlcHdr"/>
        </w:types>
        <w:behaviors>
          <w:behavior w:val="content"/>
        </w:behaviors>
        <w:guid w:val="{14D53714-7E27-450A-B0D8-0E789452BE14}"/>
      </w:docPartPr>
      <w:docPartBody>
        <w:p w:rsidR="00E80FCB" w:rsidRDefault="00875B21" w:rsidP="00875B21">
          <w:pPr>
            <w:pStyle w:val="27C6ED61310042288507E66593AA5CEE"/>
          </w:pPr>
          <w:r>
            <w:rPr>
              <w:rStyle w:val="Platzhaltertext"/>
            </w:rPr>
            <w:t>Klicken oder tippen Sie hier, um Text einzugeben.</w:t>
          </w:r>
        </w:p>
      </w:docPartBody>
    </w:docPart>
    <w:docPart>
      <w:docPartPr>
        <w:name w:val="A551D92BFE7B4B11B645F4CA707722DE"/>
        <w:category>
          <w:name w:val="Allgemein"/>
          <w:gallery w:val="placeholder"/>
        </w:category>
        <w:types>
          <w:type w:val="bbPlcHdr"/>
        </w:types>
        <w:behaviors>
          <w:behavior w:val="content"/>
        </w:behaviors>
        <w:guid w:val="{4F2C7C49-2100-480F-9EA3-EBF43373D7AD}"/>
      </w:docPartPr>
      <w:docPartBody>
        <w:p w:rsidR="00E80FCB" w:rsidRDefault="00875B21" w:rsidP="00875B21">
          <w:pPr>
            <w:pStyle w:val="A551D92BFE7B4B11B645F4CA707722DE"/>
          </w:pPr>
          <w:r>
            <w:t xml:space="preserve"> </w:t>
          </w:r>
          <w:r>
            <w:rPr>
              <w:rStyle w:val="Platzhaltertext"/>
            </w:rPr>
            <w:t>Klicken oder tippen Sie hier, um Text einzugeben.</w:t>
          </w:r>
        </w:p>
      </w:docPartBody>
    </w:docPart>
    <w:docPart>
      <w:docPartPr>
        <w:name w:val="12C4321368254197AF7AAFBB946C5FC1"/>
        <w:category>
          <w:name w:val="Allgemein"/>
          <w:gallery w:val="placeholder"/>
        </w:category>
        <w:types>
          <w:type w:val="bbPlcHdr"/>
        </w:types>
        <w:behaviors>
          <w:behavior w:val="content"/>
        </w:behaviors>
        <w:guid w:val="{CD12AE55-E403-4C38-B01D-849AEBDBA5AC}"/>
      </w:docPartPr>
      <w:docPartBody>
        <w:p w:rsidR="00E80FCB" w:rsidRDefault="00875B21" w:rsidP="00875B21">
          <w:pPr>
            <w:pStyle w:val="12C4321368254197AF7AAFBB946C5FC1"/>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A9"/>
    <w:rsid w:val="00042A49"/>
    <w:rsid w:val="0006206E"/>
    <w:rsid w:val="001B1D80"/>
    <w:rsid w:val="00257B6F"/>
    <w:rsid w:val="002B22DB"/>
    <w:rsid w:val="00316164"/>
    <w:rsid w:val="0037525D"/>
    <w:rsid w:val="004E1991"/>
    <w:rsid w:val="00583018"/>
    <w:rsid w:val="0060590C"/>
    <w:rsid w:val="006B4CB4"/>
    <w:rsid w:val="006D1EAB"/>
    <w:rsid w:val="007962FE"/>
    <w:rsid w:val="007B2837"/>
    <w:rsid w:val="00875B21"/>
    <w:rsid w:val="008F2027"/>
    <w:rsid w:val="009626A9"/>
    <w:rsid w:val="00A05E17"/>
    <w:rsid w:val="00A135B7"/>
    <w:rsid w:val="00A66ED8"/>
    <w:rsid w:val="00A745BD"/>
    <w:rsid w:val="00AC4111"/>
    <w:rsid w:val="00C02797"/>
    <w:rsid w:val="00C63B62"/>
    <w:rsid w:val="00D115A4"/>
    <w:rsid w:val="00D507FA"/>
    <w:rsid w:val="00D74FD6"/>
    <w:rsid w:val="00DA2AF6"/>
    <w:rsid w:val="00E41479"/>
    <w:rsid w:val="00E80FCB"/>
    <w:rsid w:val="00EC3A59"/>
    <w:rsid w:val="00FF63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5B21"/>
  </w:style>
  <w:style w:type="paragraph" w:customStyle="1" w:styleId="8AE4134E382045A0A5E93F21E3182BD5">
    <w:name w:val="8AE4134E382045A0A5E93F21E3182BD5"/>
  </w:style>
  <w:style w:type="paragraph" w:customStyle="1" w:styleId="A67324E0884E4294B0572D8719FCD11E">
    <w:name w:val="A67324E0884E4294B0572D8719FCD11E"/>
  </w:style>
  <w:style w:type="paragraph" w:customStyle="1" w:styleId="13A3759BFE164D528DE7E7D33931C4A3">
    <w:name w:val="13A3759BFE164D528DE7E7D33931C4A3"/>
  </w:style>
  <w:style w:type="paragraph" w:customStyle="1" w:styleId="09D6E5955B0E42FEBA4C95EDA90F5F95">
    <w:name w:val="09D6E5955B0E42FEBA4C95EDA90F5F95"/>
  </w:style>
  <w:style w:type="paragraph" w:customStyle="1" w:styleId="25728DA75BA94E5D983C694337DAC4A3">
    <w:name w:val="25728DA75BA94E5D983C694337DAC4A3"/>
  </w:style>
  <w:style w:type="paragraph" w:customStyle="1" w:styleId="8A09F1F06098453D92ED478A31A5FEB2">
    <w:name w:val="8A09F1F06098453D92ED478A31A5FEB2"/>
  </w:style>
  <w:style w:type="paragraph" w:customStyle="1" w:styleId="D99A77519A2D4B839B75A5764B2D0D0A">
    <w:name w:val="D99A77519A2D4B839B75A5764B2D0D0A"/>
  </w:style>
  <w:style w:type="paragraph" w:customStyle="1" w:styleId="3E9CAB9F92694935B6BB37FF0C81C209">
    <w:name w:val="3E9CAB9F92694935B6BB37FF0C81C209"/>
  </w:style>
  <w:style w:type="paragraph" w:customStyle="1" w:styleId="AB2AA1ACD7CB49A6BC955C7D19CB76F6">
    <w:name w:val="AB2AA1ACD7CB49A6BC955C7D19CB76F6"/>
  </w:style>
  <w:style w:type="paragraph" w:customStyle="1" w:styleId="A1C21A367A274F6EB02F93C43240904F">
    <w:name w:val="A1C21A367A274F6EB02F93C43240904F"/>
  </w:style>
  <w:style w:type="paragraph" w:customStyle="1" w:styleId="BCC4232903414FC5B88E7B262ED33D71">
    <w:name w:val="BCC4232903414FC5B88E7B262ED33D71"/>
  </w:style>
  <w:style w:type="paragraph" w:customStyle="1" w:styleId="9BBF4D3AC3394CCCA3FF6E7520B0363C">
    <w:name w:val="9BBF4D3AC3394CCCA3FF6E7520B0363C"/>
  </w:style>
  <w:style w:type="paragraph" w:customStyle="1" w:styleId="14F24177F6864A6AAC4CB3ABC3DDDBCD">
    <w:name w:val="14F24177F6864A6AAC4CB3ABC3DDDBCD"/>
  </w:style>
  <w:style w:type="paragraph" w:customStyle="1" w:styleId="75B8C5511E6C4ABAADA70CC385D1A210">
    <w:name w:val="75B8C5511E6C4ABAADA70CC385D1A210"/>
  </w:style>
  <w:style w:type="paragraph" w:customStyle="1" w:styleId="540D0A0F2ABB4A8DA379215358E93976">
    <w:name w:val="540D0A0F2ABB4A8DA379215358E93976"/>
  </w:style>
  <w:style w:type="paragraph" w:customStyle="1" w:styleId="C41B78E931E746038D12BB8821B9D4CC">
    <w:name w:val="C41B78E931E746038D12BB8821B9D4CC"/>
  </w:style>
  <w:style w:type="paragraph" w:customStyle="1" w:styleId="08F8E81B913D46E593CFB9609B45D6D0">
    <w:name w:val="08F8E81B913D46E593CFB9609B45D6D0"/>
  </w:style>
  <w:style w:type="paragraph" w:customStyle="1" w:styleId="FD87107874ED4067BF426A77E303B796">
    <w:name w:val="FD87107874ED4067BF426A77E303B796"/>
  </w:style>
  <w:style w:type="paragraph" w:customStyle="1" w:styleId="C8C8D97516FA482590741C93F89BAF81">
    <w:name w:val="C8C8D97516FA482590741C93F89BAF81"/>
  </w:style>
  <w:style w:type="paragraph" w:customStyle="1" w:styleId="11D94B041B314C3BB8B9C7DCEFD92E59">
    <w:name w:val="11D94B041B314C3BB8B9C7DCEFD92E59"/>
  </w:style>
  <w:style w:type="paragraph" w:customStyle="1" w:styleId="62BE9580027B4C56A9793E9549375514">
    <w:name w:val="62BE9580027B4C56A9793E9549375514"/>
  </w:style>
  <w:style w:type="paragraph" w:customStyle="1" w:styleId="236DB795A29A4B7C8FE6BF040D305636">
    <w:name w:val="236DB795A29A4B7C8FE6BF040D305636"/>
  </w:style>
  <w:style w:type="paragraph" w:customStyle="1" w:styleId="E568C8BA71514EABB129F6A6C46D7F05">
    <w:name w:val="E568C8BA71514EABB129F6A6C46D7F05"/>
  </w:style>
  <w:style w:type="paragraph" w:customStyle="1" w:styleId="0E41D1BF7B7A4DBD9F365F19B42FC204">
    <w:name w:val="0E41D1BF7B7A4DBD9F365F19B42FC204"/>
  </w:style>
  <w:style w:type="paragraph" w:customStyle="1" w:styleId="39781277E65541EC8CB04D62DA51D5F6">
    <w:name w:val="39781277E65541EC8CB04D62DA51D5F6"/>
  </w:style>
  <w:style w:type="paragraph" w:customStyle="1" w:styleId="227194452C634AD1995B0210E1415209">
    <w:name w:val="227194452C634AD1995B0210E1415209"/>
  </w:style>
  <w:style w:type="paragraph" w:customStyle="1" w:styleId="CC43A4A7E7B24D3C899256238D1F4C07">
    <w:name w:val="CC43A4A7E7B24D3C899256238D1F4C07"/>
    <w:rsid w:val="009626A9"/>
  </w:style>
  <w:style w:type="paragraph" w:customStyle="1" w:styleId="8A65845633E648FF9655A39827736D0D">
    <w:name w:val="8A65845633E648FF9655A39827736D0D"/>
    <w:rsid w:val="009626A9"/>
  </w:style>
  <w:style w:type="paragraph" w:customStyle="1" w:styleId="BBB93F16C4A9476AA82A2C29229FE19D">
    <w:name w:val="BBB93F16C4A9476AA82A2C29229FE19D"/>
    <w:rsid w:val="009626A9"/>
  </w:style>
  <w:style w:type="paragraph" w:customStyle="1" w:styleId="120445C40F3D4D97BD309B8B43C2D85F">
    <w:name w:val="120445C40F3D4D97BD309B8B43C2D85F"/>
    <w:rsid w:val="009626A9"/>
  </w:style>
  <w:style w:type="paragraph" w:customStyle="1" w:styleId="71D06FCA08D441A49C6E80F5161DA983">
    <w:name w:val="71D06FCA08D441A49C6E80F5161DA983"/>
    <w:rsid w:val="009626A9"/>
  </w:style>
  <w:style w:type="paragraph" w:customStyle="1" w:styleId="D02C3E956E904EBA8F77DDB607EA0CB2">
    <w:name w:val="D02C3E956E904EBA8F77DDB607EA0CB2"/>
    <w:rsid w:val="009626A9"/>
  </w:style>
  <w:style w:type="paragraph" w:customStyle="1" w:styleId="7F213882C96643D9B55B25F468BFB551">
    <w:name w:val="7F213882C96643D9B55B25F468BFB551"/>
    <w:rsid w:val="009626A9"/>
  </w:style>
  <w:style w:type="paragraph" w:customStyle="1" w:styleId="72B468C8B8434069AA07ACBE63C66F5C">
    <w:name w:val="72B468C8B8434069AA07ACBE63C66F5C"/>
    <w:rsid w:val="009626A9"/>
  </w:style>
  <w:style w:type="paragraph" w:customStyle="1" w:styleId="7060AB5FDDAB4C9AA6D67CD6ACDD4A02">
    <w:name w:val="7060AB5FDDAB4C9AA6D67CD6ACDD4A02"/>
    <w:rsid w:val="009626A9"/>
  </w:style>
  <w:style w:type="paragraph" w:customStyle="1" w:styleId="163E3D01375D497382ED64BD8B0A884C">
    <w:name w:val="163E3D01375D497382ED64BD8B0A884C"/>
    <w:rsid w:val="009626A9"/>
  </w:style>
  <w:style w:type="paragraph" w:customStyle="1" w:styleId="8300AA62CA2B407D8B0A175BEA90F8CF">
    <w:name w:val="8300AA62CA2B407D8B0A175BEA90F8CF"/>
    <w:rsid w:val="009626A9"/>
  </w:style>
  <w:style w:type="paragraph" w:customStyle="1" w:styleId="91592E16ECB6409C826B9377641E3565">
    <w:name w:val="91592E16ECB6409C826B9377641E3565"/>
    <w:rsid w:val="009626A9"/>
  </w:style>
  <w:style w:type="paragraph" w:customStyle="1" w:styleId="F91A6D6F6E2E47FD8B367A350CD0A6F2">
    <w:name w:val="F91A6D6F6E2E47FD8B367A350CD0A6F2"/>
    <w:rsid w:val="009626A9"/>
  </w:style>
  <w:style w:type="paragraph" w:customStyle="1" w:styleId="CA0A0BF9FF1D4FFFBD7FBDEC7D20439A">
    <w:name w:val="CA0A0BF9FF1D4FFFBD7FBDEC7D20439A"/>
    <w:rsid w:val="009626A9"/>
  </w:style>
  <w:style w:type="paragraph" w:customStyle="1" w:styleId="4B46645F1E344634B9C507A77BC9A279">
    <w:name w:val="4B46645F1E344634B9C507A77BC9A279"/>
    <w:rsid w:val="009626A9"/>
  </w:style>
  <w:style w:type="paragraph" w:customStyle="1" w:styleId="38936D18142C4667B46F68B14A6CE05D">
    <w:name w:val="38936D18142C4667B46F68B14A6CE05D"/>
    <w:rsid w:val="009626A9"/>
  </w:style>
  <w:style w:type="paragraph" w:customStyle="1" w:styleId="A831BAD2DBD44D3DAF12E5C86A323194">
    <w:name w:val="A831BAD2DBD44D3DAF12E5C86A323194"/>
    <w:rsid w:val="009626A9"/>
  </w:style>
  <w:style w:type="paragraph" w:customStyle="1" w:styleId="22E7EA013A1E466386087632DCBFA4E2">
    <w:name w:val="22E7EA013A1E466386087632DCBFA4E2"/>
    <w:rsid w:val="009626A9"/>
  </w:style>
  <w:style w:type="paragraph" w:customStyle="1" w:styleId="0009CCCA2C134F0BB703A3DE51D3D27B">
    <w:name w:val="0009CCCA2C134F0BB703A3DE51D3D27B"/>
    <w:rsid w:val="009626A9"/>
  </w:style>
  <w:style w:type="paragraph" w:customStyle="1" w:styleId="78B5277236C141B6B240F1B5BD616224">
    <w:name w:val="78B5277236C141B6B240F1B5BD616224"/>
    <w:rsid w:val="009626A9"/>
  </w:style>
  <w:style w:type="paragraph" w:customStyle="1" w:styleId="7DDFA765A6A948AF8712ABDB07ECF8F7">
    <w:name w:val="7DDFA765A6A948AF8712ABDB07ECF8F7"/>
    <w:rsid w:val="009626A9"/>
  </w:style>
  <w:style w:type="paragraph" w:customStyle="1" w:styleId="775A3CD58B2E4BA5A6DE3D8321FDD56A">
    <w:name w:val="775A3CD58B2E4BA5A6DE3D8321FDD56A"/>
    <w:rsid w:val="009626A9"/>
  </w:style>
  <w:style w:type="paragraph" w:customStyle="1" w:styleId="35C07A015A784E0D8A43181E7FF4A82F">
    <w:name w:val="35C07A015A784E0D8A43181E7FF4A82F"/>
    <w:rsid w:val="009626A9"/>
  </w:style>
  <w:style w:type="paragraph" w:customStyle="1" w:styleId="FA745FB3B289455EBFF0DEEF66E76C34">
    <w:name w:val="FA745FB3B289455EBFF0DEEF66E76C34"/>
    <w:rsid w:val="009626A9"/>
  </w:style>
  <w:style w:type="paragraph" w:customStyle="1" w:styleId="9330C44B5F664BD1833424C9D07BB92D">
    <w:name w:val="9330C44B5F664BD1833424C9D07BB92D"/>
    <w:rsid w:val="009626A9"/>
  </w:style>
  <w:style w:type="paragraph" w:customStyle="1" w:styleId="42B0E4FA744C493B965D969DD524E5C9">
    <w:name w:val="42B0E4FA744C493B965D969DD524E5C9"/>
    <w:rsid w:val="009626A9"/>
  </w:style>
  <w:style w:type="paragraph" w:customStyle="1" w:styleId="DE3E0942EFD043A5A7F3B45088622A0C">
    <w:name w:val="DE3E0942EFD043A5A7F3B45088622A0C"/>
    <w:rsid w:val="009626A9"/>
  </w:style>
  <w:style w:type="paragraph" w:customStyle="1" w:styleId="63B24B264BBB4146AD142DE3877FE919">
    <w:name w:val="63B24B264BBB4146AD142DE3877FE919"/>
    <w:rsid w:val="009626A9"/>
  </w:style>
  <w:style w:type="paragraph" w:customStyle="1" w:styleId="7A010CBE8BD2427FB85F4749CA96ABFE">
    <w:name w:val="7A010CBE8BD2427FB85F4749CA96ABFE"/>
    <w:rsid w:val="009626A9"/>
  </w:style>
  <w:style w:type="paragraph" w:customStyle="1" w:styleId="E0C80A55BEBF4C71B30622E049C50A51">
    <w:name w:val="E0C80A55BEBF4C71B30622E049C50A51"/>
    <w:rsid w:val="009626A9"/>
  </w:style>
  <w:style w:type="paragraph" w:customStyle="1" w:styleId="DD30E2EAA995477DB61B8B26185D04ED">
    <w:name w:val="DD30E2EAA995477DB61B8B26185D04ED"/>
    <w:rsid w:val="009626A9"/>
  </w:style>
  <w:style w:type="paragraph" w:customStyle="1" w:styleId="D8376D8D427B47CE89DDF907639EDDAD">
    <w:name w:val="D8376D8D427B47CE89DDF907639EDDAD"/>
    <w:rsid w:val="009626A9"/>
  </w:style>
  <w:style w:type="paragraph" w:customStyle="1" w:styleId="550E7EE0B9F14E3893678A36AEECFC0B">
    <w:name w:val="550E7EE0B9F14E3893678A36AEECFC0B"/>
    <w:rsid w:val="009626A9"/>
  </w:style>
  <w:style w:type="paragraph" w:customStyle="1" w:styleId="D339DA28FBD746C2A2A1349426683B63">
    <w:name w:val="D339DA28FBD746C2A2A1349426683B63"/>
    <w:rsid w:val="009626A9"/>
  </w:style>
  <w:style w:type="paragraph" w:customStyle="1" w:styleId="E1556AF068D34344A16CDA8DD81DCE20">
    <w:name w:val="E1556AF068D34344A16CDA8DD81DCE20"/>
    <w:rsid w:val="009626A9"/>
  </w:style>
  <w:style w:type="paragraph" w:customStyle="1" w:styleId="9564A140F71140139136233AB57E2E98">
    <w:name w:val="9564A140F71140139136233AB57E2E98"/>
    <w:rsid w:val="009626A9"/>
  </w:style>
  <w:style w:type="paragraph" w:customStyle="1" w:styleId="CA7D37715B30443B8DD8E9A18A012875">
    <w:name w:val="CA7D37715B30443B8DD8E9A18A012875"/>
    <w:rsid w:val="009626A9"/>
  </w:style>
  <w:style w:type="paragraph" w:customStyle="1" w:styleId="1D7D02C26E444328B0B84E4C8FDF00EF">
    <w:name w:val="1D7D02C26E444328B0B84E4C8FDF00EF"/>
    <w:rsid w:val="009626A9"/>
  </w:style>
  <w:style w:type="paragraph" w:customStyle="1" w:styleId="4A98C7E858C04581AC3F97FDB2066E8F">
    <w:name w:val="4A98C7E858C04581AC3F97FDB2066E8F"/>
    <w:rsid w:val="009626A9"/>
  </w:style>
  <w:style w:type="paragraph" w:customStyle="1" w:styleId="63F32748866C4626871698796B133F40">
    <w:name w:val="63F32748866C4626871698796B133F40"/>
    <w:rsid w:val="009626A9"/>
  </w:style>
  <w:style w:type="paragraph" w:customStyle="1" w:styleId="D1AEFBE6B06D412C94271D55BA6F3DE2">
    <w:name w:val="D1AEFBE6B06D412C94271D55BA6F3DE2"/>
    <w:rsid w:val="009626A9"/>
  </w:style>
  <w:style w:type="paragraph" w:customStyle="1" w:styleId="8AE1E830DAB949F0B21AC7098C1B1572">
    <w:name w:val="8AE1E830DAB949F0B21AC7098C1B1572"/>
    <w:rsid w:val="009626A9"/>
  </w:style>
  <w:style w:type="paragraph" w:customStyle="1" w:styleId="A6DE784B8DF041298A16D16438FCB29B">
    <w:name w:val="A6DE784B8DF041298A16D16438FCB29B"/>
    <w:rsid w:val="009626A9"/>
  </w:style>
  <w:style w:type="paragraph" w:customStyle="1" w:styleId="2DFC6DB07C834BC385B0DDEF2B86AD7B">
    <w:name w:val="2DFC6DB07C834BC385B0DDEF2B86AD7B"/>
    <w:rsid w:val="009626A9"/>
  </w:style>
  <w:style w:type="paragraph" w:customStyle="1" w:styleId="24E3E5AB9B1942DCB441CAE3539BBC29">
    <w:name w:val="24E3E5AB9B1942DCB441CAE3539BBC29"/>
    <w:rsid w:val="009626A9"/>
  </w:style>
  <w:style w:type="paragraph" w:customStyle="1" w:styleId="F3D50C949074466FADAA7A4CC3592373">
    <w:name w:val="F3D50C949074466FADAA7A4CC3592373"/>
    <w:rsid w:val="009626A9"/>
  </w:style>
  <w:style w:type="paragraph" w:customStyle="1" w:styleId="477883932230492FAE6B2EBBDDB89390">
    <w:name w:val="477883932230492FAE6B2EBBDDB89390"/>
    <w:rsid w:val="009626A9"/>
  </w:style>
  <w:style w:type="paragraph" w:customStyle="1" w:styleId="0E1F43D01E67427F9E0233E9059CDE3B">
    <w:name w:val="0E1F43D01E67427F9E0233E9059CDE3B"/>
    <w:rsid w:val="009626A9"/>
  </w:style>
  <w:style w:type="paragraph" w:customStyle="1" w:styleId="656BB5D10BAE4CF18BEB5DE47FCC89A4">
    <w:name w:val="656BB5D10BAE4CF18BEB5DE47FCC89A4"/>
    <w:rsid w:val="009626A9"/>
  </w:style>
  <w:style w:type="paragraph" w:customStyle="1" w:styleId="FD8B2C1CCD934A01A19317A3119EA958">
    <w:name w:val="FD8B2C1CCD934A01A19317A3119EA958"/>
    <w:rsid w:val="009626A9"/>
  </w:style>
  <w:style w:type="paragraph" w:customStyle="1" w:styleId="B47852628CE9451D85EF3BB4B69AAA97">
    <w:name w:val="B47852628CE9451D85EF3BB4B69AAA97"/>
    <w:rsid w:val="009626A9"/>
  </w:style>
  <w:style w:type="paragraph" w:customStyle="1" w:styleId="901EC46F414F40F7B9CF8712F5428D29">
    <w:name w:val="901EC46F414F40F7B9CF8712F5428D29"/>
    <w:rsid w:val="009626A9"/>
  </w:style>
  <w:style w:type="paragraph" w:customStyle="1" w:styleId="2928C68135F641C3AE75875353796919">
    <w:name w:val="2928C68135F641C3AE75875353796919"/>
    <w:rsid w:val="009626A9"/>
  </w:style>
  <w:style w:type="paragraph" w:customStyle="1" w:styleId="655E74F9E9FE402AA9A44C7924B418DE">
    <w:name w:val="655E74F9E9FE402AA9A44C7924B418DE"/>
    <w:rsid w:val="009626A9"/>
  </w:style>
  <w:style w:type="paragraph" w:customStyle="1" w:styleId="9C4DF65C31EF4D928672B8C04A10037E">
    <w:name w:val="9C4DF65C31EF4D928672B8C04A10037E"/>
    <w:rsid w:val="009626A9"/>
  </w:style>
  <w:style w:type="paragraph" w:customStyle="1" w:styleId="10FABAEBAF044557BEF5D94E29DDE382">
    <w:name w:val="10FABAEBAF044557BEF5D94E29DDE382"/>
    <w:rsid w:val="009626A9"/>
  </w:style>
  <w:style w:type="paragraph" w:customStyle="1" w:styleId="61D3474EEAE64732A420CBB408E9C046">
    <w:name w:val="61D3474EEAE64732A420CBB408E9C046"/>
    <w:rsid w:val="009626A9"/>
  </w:style>
  <w:style w:type="paragraph" w:customStyle="1" w:styleId="3E7B371FA3704416B319A0C3E586B024">
    <w:name w:val="3E7B371FA3704416B319A0C3E586B024"/>
    <w:rsid w:val="009626A9"/>
  </w:style>
  <w:style w:type="paragraph" w:customStyle="1" w:styleId="6BAA5603AF2A4E268BFD3BC591120B8B">
    <w:name w:val="6BAA5603AF2A4E268BFD3BC591120B8B"/>
    <w:rsid w:val="009626A9"/>
  </w:style>
  <w:style w:type="paragraph" w:customStyle="1" w:styleId="5378A029028A49A2AC6A61EAF4CCB8AC">
    <w:name w:val="5378A029028A49A2AC6A61EAF4CCB8AC"/>
    <w:rsid w:val="009626A9"/>
  </w:style>
  <w:style w:type="paragraph" w:customStyle="1" w:styleId="173854CDAC894085BB1A07A2255A0C83">
    <w:name w:val="173854CDAC894085BB1A07A2255A0C83"/>
    <w:rsid w:val="009626A9"/>
  </w:style>
  <w:style w:type="paragraph" w:customStyle="1" w:styleId="8B1CCEBF17364E80BD4F1ABF8E6377CE">
    <w:name w:val="8B1CCEBF17364E80BD4F1ABF8E6377CE"/>
    <w:rsid w:val="009626A9"/>
  </w:style>
  <w:style w:type="paragraph" w:customStyle="1" w:styleId="692312E4DB90462BB4100472BAB792F6">
    <w:name w:val="692312E4DB90462BB4100472BAB792F6"/>
    <w:rsid w:val="009626A9"/>
  </w:style>
  <w:style w:type="paragraph" w:customStyle="1" w:styleId="DB41CB6C997C4784A2C7BCEE6B61B3E0">
    <w:name w:val="DB41CB6C997C4784A2C7BCEE6B61B3E0"/>
    <w:rsid w:val="009626A9"/>
  </w:style>
  <w:style w:type="paragraph" w:customStyle="1" w:styleId="89B2015949C046739B70D220EBACF988">
    <w:name w:val="89B2015949C046739B70D220EBACF988"/>
    <w:rsid w:val="009626A9"/>
  </w:style>
  <w:style w:type="paragraph" w:customStyle="1" w:styleId="BEF7D938157F43A49DC3E024D48605C8">
    <w:name w:val="BEF7D938157F43A49DC3E024D48605C8"/>
    <w:rsid w:val="009626A9"/>
  </w:style>
  <w:style w:type="paragraph" w:customStyle="1" w:styleId="C1639C492C114DCB9608A2A3943F9FD8">
    <w:name w:val="C1639C492C114DCB9608A2A3943F9FD8"/>
    <w:rsid w:val="009626A9"/>
  </w:style>
  <w:style w:type="paragraph" w:customStyle="1" w:styleId="8CEFCD265D714EB79F0AAD6888F746C4">
    <w:name w:val="8CEFCD265D714EB79F0AAD6888F746C4"/>
    <w:rsid w:val="009626A9"/>
  </w:style>
  <w:style w:type="paragraph" w:customStyle="1" w:styleId="8579AF86B2424B21BEB87C5AEA19B0E3">
    <w:name w:val="8579AF86B2424B21BEB87C5AEA19B0E3"/>
    <w:rsid w:val="009626A9"/>
  </w:style>
  <w:style w:type="paragraph" w:customStyle="1" w:styleId="6DB554CDBA0D4C1399FE47EEC254064A">
    <w:name w:val="6DB554CDBA0D4C1399FE47EEC254064A"/>
    <w:rsid w:val="009626A9"/>
  </w:style>
  <w:style w:type="paragraph" w:customStyle="1" w:styleId="2711638CD66547C4A364161EE2B69EE3">
    <w:name w:val="2711638CD66547C4A364161EE2B69EE3"/>
    <w:rsid w:val="009626A9"/>
  </w:style>
  <w:style w:type="paragraph" w:customStyle="1" w:styleId="8AE4134E382045A0A5E93F21E3182BD51">
    <w:name w:val="8AE4134E382045A0A5E93F21E3182BD51"/>
    <w:rsid w:val="009626A9"/>
    <w:pPr>
      <w:spacing w:after="0" w:line="240" w:lineRule="exact"/>
    </w:pPr>
    <w:rPr>
      <w:rFonts w:ascii="Verdana" w:hAnsi="Verdana"/>
      <w:sz w:val="15"/>
      <w:szCs w:val="24"/>
    </w:rPr>
  </w:style>
  <w:style w:type="paragraph" w:customStyle="1" w:styleId="A67324E0884E4294B0572D8719FCD11E1">
    <w:name w:val="A67324E0884E4294B0572D8719FCD11E1"/>
    <w:rsid w:val="009626A9"/>
    <w:pPr>
      <w:spacing w:after="0" w:line="240" w:lineRule="exact"/>
    </w:pPr>
    <w:rPr>
      <w:rFonts w:ascii="Verdana" w:hAnsi="Verdana"/>
      <w:sz w:val="15"/>
      <w:szCs w:val="24"/>
    </w:rPr>
  </w:style>
  <w:style w:type="paragraph" w:customStyle="1" w:styleId="13A3759BFE164D528DE7E7D33931C4A31">
    <w:name w:val="13A3759BFE164D528DE7E7D33931C4A31"/>
    <w:rsid w:val="009626A9"/>
    <w:pPr>
      <w:spacing w:after="0" w:line="240" w:lineRule="exact"/>
    </w:pPr>
    <w:rPr>
      <w:rFonts w:ascii="Verdana" w:hAnsi="Verdana"/>
      <w:sz w:val="15"/>
      <w:szCs w:val="24"/>
    </w:rPr>
  </w:style>
  <w:style w:type="paragraph" w:customStyle="1" w:styleId="09D6E5955B0E42FEBA4C95EDA90F5F951">
    <w:name w:val="09D6E5955B0E42FEBA4C95EDA90F5F951"/>
    <w:rsid w:val="009626A9"/>
    <w:pPr>
      <w:spacing w:after="0" w:line="240" w:lineRule="exact"/>
    </w:pPr>
    <w:rPr>
      <w:rFonts w:ascii="Verdana" w:hAnsi="Verdana"/>
      <w:sz w:val="15"/>
      <w:szCs w:val="24"/>
    </w:rPr>
  </w:style>
  <w:style w:type="paragraph" w:customStyle="1" w:styleId="25728DA75BA94E5D983C694337DAC4A31">
    <w:name w:val="25728DA75BA94E5D983C694337DAC4A31"/>
    <w:rsid w:val="009626A9"/>
    <w:pPr>
      <w:spacing w:after="0" w:line="240" w:lineRule="exact"/>
    </w:pPr>
    <w:rPr>
      <w:rFonts w:ascii="Verdana" w:hAnsi="Verdana"/>
      <w:sz w:val="15"/>
      <w:szCs w:val="24"/>
    </w:rPr>
  </w:style>
  <w:style w:type="paragraph" w:customStyle="1" w:styleId="8A09F1F06098453D92ED478A31A5FEB21">
    <w:name w:val="8A09F1F06098453D92ED478A31A5FEB21"/>
    <w:rsid w:val="009626A9"/>
    <w:pPr>
      <w:spacing w:after="0" w:line="240" w:lineRule="exact"/>
    </w:pPr>
    <w:rPr>
      <w:rFonts w:ascii="Verdana" w:hAnsi="Verdana"/>
      <w:sz w:val="15"/>
      <w:szCs w:val="24"/>
    </w:rPr>
  </w:style>
  <w:style w:type="paragraph" w:customStyle="1" w:styleId="D99A77519A2D4B839B75A5764B2D0D0A1">
    <w:name w:val="D99A77519A2D4B839B75A5764B2D0D0A1"/>
    <w:rsid w:val="009626A9"/>
    <w:pPr>
      <w:spacing w:after="0" w:line="240" w:lineRule="exact"/>
    </w:pPr>
    <w:rPr>
      <w:rFonts w:ascii="Verdana" w:hAnsi="Verdana"/>
      <w:sz w:val="15"/>
      <w:szCs w:val="24"/>
    </w:rPr>
  </w:style>
  <w:style w:type="paragraph" w:customStyle="1" w:styleId="3E9CAB9F92694935B6BB37FF0C81C2091">
    <w:name w:val="3E9CAB9F92694935B6BB37FF0C81C2091"/>
    <w:rsid w:val="009626A9"/>
    <w:pPr>
      <w:spacing w:after="0" w:line="240" w:lineRule="exact"/>
    </w:pPr>
    <w:rPr>
      <w:rFonts w:ascii="Verdana" w:hAnsi="Verdana"/>
      <w:sz w:val="15"/>
      <w:szCs w:val="24"/>
    </w:rPr>
  </w:style>
  <w:style w:type="paragraph" w:customStyle="1" w:styleId="AB2AA1ACD7CB49A6BC955C7D19CB76F61">
    <w:name w:val="AB2AA1ACD7CB49A6BC955C7D19CB76F61"/>
    <w:rsid w:val="009626A9"/>
    <w:pPr>
      <w:spacing w:after="0" w:line="240" w:lineRule="exact"/>
    </w:pPr>
    <w:rPr>
      <w:rFonts w:ascii="Verdana" w:hAnsi="Verdana"/>
      <w:sz w:val="15"/>
      <w:szCs w:val="24"/>
    </w:rPr>
  </w:style>
  <w:style w:type="paragraph" w:customStyle="1" w:styleId="A1C21A367A274F6EB02F93C43240904F1">
    <w:name w:val="A1C21A367A274F6EB02F93C43240904F1"/>
    <w:rsid w:val="009626A9"/>
    <w:pPr>
      <w:spacing w:after="0" w:line="240" w:lineRule="exact"/>
    </w:pPr>
    <w:rPr>
      <w:rFonts w:ascii="Verdana" w:hAnsi="Verdana"/>
      <w:sz w:val="15"/>
      <w:szCs w:val="24"/>
    </w:rPr>
  </w:style>
  <w:style w:type="paragraph" w:customStyle="1" w:styleId="BCC4232903414FC5B88E7B262ED33D711">
    <w:name w:val="BCC4232903414FC5B88E7B262ED33D711"/>
    <w:rsid w:val="009626A9"/>
    <w:pPr>
      <w:spacing w:after="0" w:line="240" w:lineRule="exact"/>
    </w:pPr>
    <w:rPr>
      <w:rFonts w:ascii="Verdana" w:hAnsi="Verdana"/>
      <w:sz w:val="15"/>
      <w:szCs w:val="24"/>
    </w:rPr>
  </w:style>
  <w:style w:type="paragraph" w:customStyle="1" w:styleId="61DDF086F77E438181BF37A9D4BB31B1">
    <w:name w:val="61DDF086F77E438181BF37A9D4BB31B1"/>
    <w:rsid w:val="009626A9"/>
    <w:pPr>
      <w:spacing w:after="0" w:line="240" w:lineRule="exact"/>
    </w:pPr>
    <w:rPr>
      <w:rFonts w:ascii="Verdana" w:hAnsi="Verdana"/>
      <w:sz w:val="15"/>
      <w:szCs w:val="24"/>
    </w:rPr>
  </w:style>
  <w:style w:type="paragraph" w:customStyle="1" w:styleId="74031B3190E046BCBD94F80F662978E6">
    <w:name w:val="74031B3190E046BCBD94F80F662978E6"/>
    <w:rsid w:val="009626A9"/>
    <w:pPr>
      <w:spacing w:after="0" w:line="240" w:lineRule="exact"/>
    </w:pPr>
    <w:rPr>
      <w:rFonts w:ascii="Verdana" w:hAnsi="Verdana"/>
      <w:sz w:val="15"/>
      <w:szCs w:val="24"/>
    </w:rPr>
  </w:style>
  <w:style w:type="paragraph" w:customStyle="1" w:styleId="B770163B20024FE6BC0EF5F2E3787EF7">
    <w:name w:val="B770163B20024FE6BC0EF5F2E3787EF7"/>
    <w:rsid w:val="009626A9"/>
    <w:pPr>
      <w:spacing w:after="0" w:line="240" w:lineRule="exact"/>
    </w:pPr>
    <w:rPr>
      <w:rFonts w:ascii="Verdana" w:hAnsi="Verdana"/>
      <w:sz w:val="15"/>
      <w:szCs w:val="24"/>
    </w:rPr>
  </w:style>
  <w:style w:type="paragraph" w:customStyle="1" w:styleId="9D8C539B4EE7403BAADB04D26968643D">
    <w:name w:val="9D8C539B4EE7403BAADB04D26968643D"/>
    <w:rsid w:val="009626A9"/>
    <w:pPr>
      <w:spacing w:after="0" w:line="240" w:lineRule="exact"/>
    </w:pPr>
    <w:rPr>
      <w:rFonts w:ascii="Verdana" w:hAnsi="Verdana"/>
      <w:sz w:val="15"/>
      <w:szCs w:val="24"/>
    </w:rPr>
  </w:style>
  <w:style w:type="paragraph" w:customStyle="1" w:styleId="FA02227C3B794372B64422ABEB79D280">
    <w:name w:val="FA02227C3B794372B64422ABEB79D280"/>
    <w:rsid w:val="009626A9"/>
    <w:pPr>
      <w:spacing w:after="0" w:line="240" w:lineRule="exact"/>
    </w:pPr>
    <w:rPr>
      <w:rFonts w:ascii="Verdana" w:hAnsi="Verdana"/>
      <w:sz w:val="15"/>
      <w:szCs w:val="24"/>
    </w:rPr>
  </w:style>
  <w:style w:type="paragraph" w:customStyle="1" w:styleId="2DFC6DB07C834BC385B0DDEF2B86AD7B1">
    <w:name w:val="2DFC6DB07C834BC385B0DDEF2B86AD7B1"/>
    <w:rsid w:val="009626A9"/>
    <w:pPr>
      <w:spacing w:after="0" w:line="240" w:lineRule="exact"/>
    </w:pPr>
    <w:rPr>
      <w:rFonts w:ascii="Verdana" w:hAnsi="Verdana"/>
      <w:sz w:val="15"/>
      <w:szCs w:val="24"/>
    </w:rPr>
  </w:style>
  <w:style w:type="paragraph" w:customStyle="1" w:styleId="226E2CB25F4E4F8DBE327E52B73BA63E">
    <w:name w:val="226E2CB25F4E4F8DBE327E52B73BA63E"/>
    <w:rsid w:val="009626A9"/>
    <w:pPr>
      <w:spacing w:after="0" w:line="240" w:lineRule="exact"/>
    </w:pPr>
    <w:rPr>
      <w:rFonts w:ascii="Verdana" w:hAnsi="Verdana"/>
      <w:sz w:val="15"/>
      <w:szCs w:val="24"/>
    </w:rPr>
  </w:style>
  <w:style w:type="paragraph" w:customStyle="1" w:styleId="3AC73506D8314EDD9DB7B7F761CBF138">
    <w:name w:val="3AC73506D8314EDD9DB7B7F761CBF138"/>
    <w:rsid w:val="009626A9"/>
    <w:pPr>
      <w:spacing w:after="0" w:line="240" w:lineRule="exact"/>
    </w:pPr>
    <w:rPr>
      <w:rFonts w:ascii="Verdana" w:hAnsi="Verdana"/>
      <w:sz w:val="15"/>
      <w:szCs w:val="24"/>
    </w:rPr>
  </w:style>
  <w:style w:type="paragraph" w:customStyle="1" w:styleId="30FC91136EC441878C84A2255E41F3F4">
    <w:name w:val="30FC91136EC441878C84A2255E41F3F4"/>
    <w:rsid w:val="009626A9"/>
    <w:pPr>
      <w:spacing w:after="0" w:line="240" w:lineRule="exact"/>
    </w:pPr>
    <w:rPr>
      <w:rFonts w:ascii="Verdana" w:hAnsi="Verdana"/>
      <w:sz w:val="15"/>
      <w:szCs w:val="24"/>
    </w:rPr>
  </w:style>
  <w:style w:type="paragraph" w:customStyle="1" w:styleId="75B8C5511E6C4ABAADA70CC385D1A2101">
    <w:name w:val="75B8C5511E6C4ABAADA70CC385D1A2101"/>
    <w:rsid w:val="009626A9"/>
    <w:pPr>
      <w:spacing w:after="0" w:line="240" w:lineRule="exact"/>
    </w:pPr>
    <w:rPr>
      <w:rFonts w:ascii="Verdana" w:hAnsi="Verdana"/>
      <w:sz w:val="15"/>
      <w:szCs w:val="24"/>
    </w:rPr>
  </w:style>
  <w:style w:type="paragraph" w:customStyle="1" w:styleId="540D0A0F2ABB4A8DA379215358E939761">
    <w:name w:val="540D0A0F2ABB4A8DA379215358E939761"/>
    <w:rsid w:val="009626A9"/>
    <w:pPr>
      <w:spacing w:after="0" w:line="240" w:lineRule="exact"/>
    </w:pPr>
    <w:rPr>
      <w:rFonts w:ascii="Verdana" w:hAnsi="Verdana"/>
      <w:sz w:val="15"/>
      <w:szCs w:val="24"/>
    </w:rPr>
  </w:style>
  <w:style w:type="paragraph" w:customStyle="1" w:styleId="C41B78E931E746038D12BB8821B9D4CC1">
    <w:name w:val="C41B78E931E746038D12BB8821B9D4CC1"/>
    <w:rsid w:val="009626A9"/>
    <w:pPr>
      <w:spacing w:after="0" w:line="240" w:lineRule="exact"/>
    </w:pPr>
    <w:rPr>
      <w:rFonts w:ascii="Verdana" w:hAnsi="Verdana"/>
      <w:sz w:val="15"/>
      <w:szCs w:val="24"/>
    </w:rPr>
  </w:style>
  <w:style w:type="paragraph" w:customStyle="1" w:styleId="08F8E81B913D46E593CFB9609B45D6D01">
    <w:name w:val="08F8E81B913D46E593CFB9609B45D6D01"/>
    <w:rsid w:val="009626A9"/>
    <w:pPr>
      <w:spacing w:after="0" w:line="240" w:lineRule="exact"/>
    </w:pPr>
    <w:rPr>
      <w:rFonts w:ascii="Verdana" w:hAnsi="Verdana"/>
      <w:sz w:val="15"/>
      <w:szCs w:val="24"/>
    </w:rPr>
  </w:style>
  <w:style w:type="paragraph" w:customStyle="1" w:styleId="FD87107874ED4067BF426A77E303B7961">
    <w:name w:val="FD87107874ED4067BF426A77E303B7961"/>
    <w:rsid w:val="009626A9"/>
    <w:pPr>
      <w:spacing w:after="0" w:line="240" w:lineRule="exact"/>
    </w:pPr>
    <w:rPr>
      <w:rFonts w:ascii="Verdana" w:hAnsi="Verdana"/>
      <w:sz w:val="15"/>
      <w:szCs w:val="24"/>
    </w:rPr>
  </w:style>
  <w:style w:type="paragraph" w:customStyle="1" w:styleId="C8C8D97516FA482590741C93F89BAF811">
    <w:name w:val="C8C8D97516FA482590741C93F89BAF811"/>
    <w:rsid w:val="009626A9"/>
    <w:pPr>
      <w:spacing w:after="0" w:line="240" w:lineRule="exact"/>
    </w:pPr>
    <w:rPr>
      <w:rFonts w:ascii="Verdana" w:hAnsi="Verdana"/>
      <w:sz w:val="15"/>
      <w:szCs w:val="24"/>
    </w:rPr>
  </w:style>
  <w:style w:type="paragraph" w:customStyle="1" w:styleId="11D94B041B314C3BB8B9C7DCEFD92E591">
    <w:name w:val="11D94B041B314C3BB8B9C7DCEFD92E591"/>
    <w:rsid w:val="009626A9"/>
    <w:pPr>
      <w:spacing w:after="0" w:line="240" w:lineRule="exact"/>
    </w:pPr>
    <w:rPr>
      <w:rFonts w:ascii="Verdana" w:hAnsi="Verdana"/>
      <w:sz w:val="15"/>
      <w:szCs w:val="24"/>
    </w:rPr>
  </w:style>
  <w:style w:type="paragraph" w:customStyle="1" w:styleId="62BE9580027B4C56A9793E95493755141">
    <w:name w:val="62BE9580027B4C56A9793E95493755141"/>
    <w:rsid w:val="009626A9"/>
    <w:pPr>
      <w:spacing w:after="0" w:line="240" w:lineRule="exact"/>
    </w:pPr>
    <w:rPr>
      <w:rFonts w:ascii="Verdana" w:hAnsi="Verdana"/>
      <w:sz w:val="15"/>
      <w:szCs w:val="24"/>
    </w:rPr>
  </w:style>
  <w:style w:type="paragraph" w:customStyle="1" w:styleId="236DB795A29A4B7C8FE6BF040D3056361">
    <w:name w:val="236DB795A29A4B7C8FE6BF040D3056361"/>
    <w:rsid w:val="009626A9"/>
    <w:pPr>
      <w:spacing w:after="0" w:line="240" w:lineRule="exact"/>
    </w:pPr>
    <w:rPr>
      <w:rFonts w:ascii="Verdana" w:hAnsi="Verdana"/>
      <w:sz w:val="15"/>
      <w:szCs w:val="24"/>
    </w:rPr>
  </w:style>
  <w:style w:type="paragraph" w:customStyle="1" w:styleId="E568C8BA71514EABB129F6A6C46D7F051">
    <w:name w:val="E568C8BA71514EABB129F6A6C46D7F051"/>
    <w:rsid w:val="009626A9"/>
    <w:pPr>
      <w:spacing w:after="0" w:line="240" w:lineRule="exact"/>
    </w:pPr>
    <w:rPr>
      <w:rFonts w:ascii="Verdana" w:hAnsi="Verdana"/>
      <w:sz w:val="15"/>
      <w:szCs w:val="24"/>
    </w:rPr>
  </w:style>
  <w:style w:type="paragraph" w:customStyle="1" w:styleId="0E41D1BF7B7A4DBD9F365F19B42FC2041">
    <w:name w:val="0E41D1BF7B7A4DBD9F365F19B42FC2041"/>
    <w:rsid w:val="009626A9"/>
    <w:pPr>
      <w:spacing w:after="0" w:line="240" w:lineRule="exact"/>
    </w:pPr>
    <w:rPr>
      <w:rFonts w:ascii="Verdana" w:hAnsi="Verdana"/>
      <w:sz w:val="15"/>
      <w:szCs w:val="24"/>
    </w:rPr>
  </w:style>
  <w:style w:type="paragraph" w:customStyle="1" w:styleId="39781277E65541EC8CB04D62DA51D5F61">
    <w:name w:val="39781277E65541EC8CB04D62DA51D5F61"/>
    <w:rsid w:val="009626A9"/>
    <w:pPr>
      <w:spacing w:after="0" w:line="240" w:lineRule="exact"/>
    </w:pPr>
    <w:rPr>
      <w:rFonts w:ascii="Verdana" w:hAnsi="Verdana"/>
      <w:sz w:val="15"/>
      <w:szCs w:val="24"/>
    </w:rPr>
  </w:style>
  <w:style w:type="paragraph" w:customStyle="1" w:styleId="8AE4134E382045A0A5E93F21E3182BD52">
    <w:name w:val="8AE4134E382045A0A5E93F21E3182BD52"/>
    <w:rsid w:val="009626A9"/>
    <w:pPr>
      <w:spacing w:after="0" w:line="240" w:lineRule="exact"/>
    </w:pPr>
    <w:rPr>
      <w:rFonts w:ascii="Verdana" w:hAnsi="Verdana"/>
      <w:sz w:val="15"/>
      <w:szCs w:val="24"/>
    </w:rPr>
  </w:style>
  <w:style w:type="paragraph" w:customStyle="1" w:styleId="A67324E0884E4294B0572D8719FCD11E2">
    <w:name w:val="A67324E0884E4294B0572D8719FCD11E2"/>
    <w:rsid w:val="009626A9"/>
    <w:pPr>
      <w:spacing w:after="0" w:line="240" w:lineRule="exact"/>
    </w:pPr>
    <w:rPr>
      <w:rFonts w:ascii="Verdana" w:hAnsi="Verdana"/>
      <w:sz w:val="15"/>
      <w:szCs w:val="24"/>
    </w:rPr>
  </w:style>
  <w:style w:type="paragraph" w:customStyle="1" w:styleId="13A3759BFE164D528DE7E7D33931C4A32">
    <w:name w:val="13A3759BFE164D528DE7E7D33931C4A32"/>
    <w:rsid w:val="009626A9"/>
    <w:pPr>
      <w:spacing w:after="0" w:line="240" w:lineRule="exact"/>
    </w:pPr>
    <w:rPr>
      <w:rFonts w:ascii="Verdana" w:hAnsi="Verdana"/>
      <w:sz w:val="15"/>
      <w:szCs w:val="24"/>
    </w:rPr>
  </w:style>
  <w:style w:type="paragraph" w:customStyle="1" w:styleId="09D6E5955B0E42FEBA4C95EDA90F5F952">
    <w:name w:val="09D6E5955B0E42FEBA4C95EDA90F5F952"/>
    <w:rsid w:val="009626A9"/>
    <w:pPr>
      <w:spacing w:after="0" w:line="240" w:lineRule="exact"/>
    </w:pPr>
    <w:rPr>
      <w:rFonts w:ascii="Verdana" w:hAnsi="Verdana"/>
      <w:sz w:val="15"/>
      <w:szCs w:val="24"/>
    </w:rPr>
  </w:style>
  <w:style w:type="paragraph" w:customStyle="1" w:styleId="25728DA75BA94E5D983C694337DAC4A32">
    <w:name w:val="25728DA75BA94E5D983C694337DAC4A32"/>
    <w:rsid w:val="009626A9"/>
    <w:pPr>
      <w:spacing w:after="0" w:line="240" w:lineRule="exact"/>
    </w:pPr>
    <w:rPr>
      <w:rFonts w:ascii="Verdana" w:hAnsi="Verdana"/>
      <w:sz w:val="15"/>
      <w:szCs w:val="24"/>
    </w:rPr>
  </w:style>
  <w:style w:type="paragraph" w:customStyle="1" w:styleId="8A09F1F06098453D92ED478A31A5FEB22">
    <w:name w:val="8A09F1F06098453D92ED478A31A5FEB22"/>
    <w:rsid w:val="009626A9"/>
    <w:pPr>
      <w:spacing w:after="0" w:line="240" w:lineRule="exact"/>
    </w:pPr>
    <w:rPr>
      <w:rFonts w:ascii="Verdana" w:hAnsi="Verdana"/>
      <w:sz w:val="15"/>
      <w:szCs w:val="24"/>
    </w:rPr>
  </w:style>
  <w:style w:type="paragraph" w:customStyle="1" w:styleId="D99A77519A2D4B839B75A5764B2D0D0A2">
    <w:name w:val="D99A77519A2D4B839B75A5764B2D0D0A2"/>
    <w:rsid w:val="009626A9"/>
    <w:pPr>
      <w:spacing w:after="0" w:line="240" w:lineRule="exact"/>
    </w:pPr>
    <w:rPr>
      <w:rFonts w:ascii="Verdana" w:hAnsi="Verdana"/>
      <w:sz w:val="15"/>
      <w:szCs w:val="24"/>
    </w:rPr>
  </w:style>
  <w:style w:type="paragraph" w:customStyle="1" w:styleId="3E9CAB9F92694935B6BB37FF0C81C2092">
    <w:name w:val="3E9CAB9F92694935B6BB37FF0C81C2092"/>
    <w:rsid w:val="009626A9"/>
    <w:pPr>
      <w:spacing w:after="0" w:line="240" w:lineRule="exact"/>
    </w:pPr>
    <w:rPr>
      <w:rFonts w:ascii="Verdana" w:hAnsi="Verdana"/>
      <w:sz w:val="15"/>
      <w:szCs w:val="24"/>
    </w:rPr>
  </w:style>
  <w:style w:type="paragraph" w:customStyle="1" w:styleId="AB2AA1ACD7CB49A6BC955C7D19CB76F62">
    <w:name w:val="AB2AA1ACD7CB49A6BC955C7D19CB76F62"/>
    <w:rsid w:val="009626A9"/>
    <w:pPr>
      <w:spacing w:after="0" w:line="240" w:lineRule="exact"/>
    </w:pPr>
    <w:rPr>
      <w:rFonts w:ascii="Verdana" w:hAnsi="Verdana"/>
      <w:sz w:val="15"/>
      <w:szCs w:val="24"/>
    </w:rPr>
  </w:style>
  <w:style w:type="paragraph" w:customStyle="1" w:styleId="A1C21A367A274F6EB02F93C43240904F2">
    <w:name w:val="A1C21A367A274F6EB02F93C43240904F2"/>
    <w:rsid w:val="009626A9"/>
    <w:pPr>
      <w:spacing w:after="0" w:line="240" w:lineRule="exact"/>
    </w:pPr>
    <w:rPr>
      <w:rFonts w:ascii="Verdana" w:hAnsi="Verdana"/>
      <w:sz w:val="15"/>
      <w:szCs w:val="24"/>
    </w:rPr>
  </w:style>
  <w:style w:type="paragraph" w:customStyle="1" w:styleId="BCC4232903414FC5B88E7B262ED33D712">
    <w:name w:val="BCC4232903414FC5B88E7B262ED33D712"/>
    <w:rsid w:val="009626A9"/>
    <w:pPr>
      <w:spacing w:after="0" w:line="240" w:lineRule="exact"/>
    </w:pPr>
    <w:rPr>
      <w:rFonts w:ascii="Verdana" w:hAnsi="Verdana"/>
      <w:sz w:val="15"/>
      <w:szCs w:val="24"/>
    </w:rPr>
  </w:style>
  <w:style w:type="paragraph" w:customStyle="1" w:styleId="61DDF086F77E438181BF37A9D4BB31B11">
    <w:name w:val="61DDF086F77E438181BF37A9D4BB31B11"/>
    <w:rsid w:val="009626A9"/>
    <w:pPr>
      <w:spacing w:after="0" w:line="240" w:lineRule="exact"/>
    </w:pPr>
    <w:rPr>
      <w:rFonts w:ascii="Verdana" w:hAnsi="Verdana"/>
      <w:sz w:val="15"/>
      <w:szCs w:val="24"/>
    </w:rPr>
  </w:style>
  <w:style w:type="paragraph" w:customStyle="1" w:styleId="74031B3190E046BCBD94F80F662978E61">
    <w:name w:val="74031B3190E046BCBD94F80F662978E61"/>
    <w:rsid w:val="009626A9"/>
    <w:pPr>
      <w:spacing w:after="0" w:line="240" w:lineRule="exact"/>
    </w:pPr>
    <w:rPr>
      <w:rFonts w:ascii="Verdana" w:hAnsi="Verdana"/>
      <w:sz w:val="15"/>
      <w:szCs w:val="24"/>
    </w:rPr>
  </w:style>
  <w:style w:type="paragraph" w:customStyle="1" w:styleId="B770163B20024FE6BC0EF5F2E3787EF71">
    <w:name w:val="B770163B20024FE6BC0EF5F2E3787EF71"/>
    <w:rsid w:val="009626A9"/>
    <w:pPr>
      <w:spacing w:after="0" w:line="240" w:lineRule="exact"/>
    </w:pPr>
    <w:rPr>
      <w:rFonts w:ascii="Verdana" w:hAnsi="Verdana"/>
      <w:sz w:val="15"/>
      <w:szCs w:val="24"/>
    </w:rPr>
  </w:style>
  <w:style w:type="paragraph" w:customStyle="1" w:styleId="9D8C539B4EE7403BAADB04D26968643D1">
    <w:name w:val="9D8C539B4EE7403BAADB04D26968643D1"/>
    <w:rsid w:val="009626A9"/>
    <w:pPr>
      <w:spacing w:after="0" w:line="240" w:lineRule="exact"/>
    </w:pPr>
    <w:rPr>
      <w:rFonts w:ascii="Verdana" w:hAnsi="Verdana"/>
      <w:sz w:val="15"/>
      <w:szCs w:val="24"/>
    </w:rPr>
  </w:style>
  <w:style w:type="paragraph" w:customStyle="1" w:styleId="FA02227C3B794372B64422ABEB79D2801">
    <w:name w:val="FA02227C3B794372B64422ABEB79D2801"/>
    <w:rsid w:val="009626A9"/>
    <w:pPr>
      <w:spacing w:after="0" w:line="240" w:lineRule="exact"/>
    </w:pPr>
    <w:rPr>
      <w:rFonts w:ascii="Verdana" w:hAnsi="Verdana"/>
      <w:sz w:val="15"/>
      <w:szCs w:val="24"/>
    </w:rPr>
  </w:style>
  <w:style w:type="paragraph" w:customStyle="1" w:styleId="2DFC6DB07C834BC385B0DDEF2B86AD7B2">
    <w:name w:val="2DFC6DB07C834BC385B0DDEF2B86AD7B2"/>
    <w:rsid w:val="009626A9"/>
    <w:pPr>
      <w:spacing w:after="0" w:line="240" w:lineRule="exact"/>
    </w:pPr>
    <w:rPr>
      <w:rFonts w:ascii="Verdana" w:hAnsi="Verdana"/>
      <w:sz w:val="15"/>
      <w:szCs w:val="24"/>
    </w:rPr>
  </w:style>
  <w:style w:type="paragraph" w:customStyle="1" w:styleId="226E2CB25F4E4F8DBE327E52B73BA63E1">
    <w:name w:val="226E2CB25F4E4F8DBE327E52B73BA63E1"/>
    <w:rsid w:val="009626A9"/>
    <w:pPr>
      <w:spacing w:after="0" w:line="240" w:lineRule="exact"/>
    </w:pPr>
    <w:rPr>
      <w:rFonts w:ascii="Verdana" w:hAnsi="Verdana"/>
      <w:sz w:val="15"/>
      <w:szCs w:val="24"/>
    </w:rPr>
  </w:style>
  <w:style w:type="paragraph" w:customStyle="1" w:styleId="3AC73506D8314EDD9DB7B7F761CBF1381">
    <w:name w:val="3AC73506D8314EDD9DB7B7F761CBF1381"/>
    <w:rsid w:val="009626A9"/>
    <w:pPr>
      <w:spacing w:after="0" w:line="240" w:lineRule="exact"/>
    </w:pPr>
    <w:rPr>
      <w:rFonts w:ascii="Verdana" w:hAnsi="Verdana"/>
      <w:sz w:val="15"/>
      <w:szCs w:val="24"/>
    </w:rPr>
  </w:style>
  <w:style w:type="paragraph" w:customStyle="1" w:styleId="30FC91136EC441878C84A2255E41F3F41">
    <w:name w:val="30FC91136EC441878C84A2255E41F3F41"/>
    <w:rsid w:val="009626A9"/>
    <w:pPr>
      <w:spacing w:after="0" w:line="240" w:lineRule="exact"/>
    </w:pPr>
    <w:rPr>
      <w:rFonts w:ascii="Verdana" w:hAnsi="Verdana"/>
      <w:sz w:val="15"/>
      <w:szCs w:val="24"/>
    </w:rPr>
  </w:style>
  <w:style w:type="paragraph" w:customStyle="1" w:styleId="75B8C5511E6C4ABAADA70CC385D1A2102">
    <w:name w:val="75B8C5511E6C4ABAADA70CC385D1A2102"/>
    <w:rsid w:val="009626A9"/>
    <w:pPr>
      <w:spacing w:after="0" w:line="240" w:lineRule="exact"/>
    </w:pPr>
    <w:rPr>
      <w:rFonts w:ascii="Verdana" w:hAnsi="Verdana"/>
      <w:sz w:val="15"/>
      <w:szCs w:val="24"/>
    </w:rPr>
  </w:style>
  <w:style w:type="paragraph" w:customStyle="1" w:styleId="540D0A0F2ABB4A8DA379215358E939762">
    <w:name w:val="540D0A0F2ABB4A8DA379215358E939762"/>
    <w:rsid w:val="009626A9"/>
    <w:pPr>
      <w:spacing w:after="0" w:line="240" w:lineRule="exact"/>
    </w:pPr>
    <w:rPr>
      <w:rFonts w:ascii="Verdana" w:hAnsi="Verdana"/>
      <w:sz w:val="15"/>
      <w:szCs w:val="24"/>
    </w:rPr>
  </w:style>
  <w:style w:type="paragraph" w:customStyle="1" w:styleId="C41B78E931E746038D12BB8821B9D4CC2">
    <w:name w:val="C41B78E931E746038D12BB8821B9D4CC2"/>
    <w:rsid w:val="009626A9"/>
    <w:pPr>
      <w:spacing w:after="0" w:line="240" w:lineRule="exact"/>
    </w:pPr>
    <w:rPr>
      <w:rFonts w:ascii="Verdana" w:hAnsi="Verdana"/>
      <w:sz w:val="15"/>
      <w:szCs w:val="24"/>
    </w:rPr>
  </w:style>
  <w:style w:type="paragraph" w:customStyle="1" w:styleId="08F8E81B913D46E593CFB9609B45D6D02">
    <w:name w:val="08F8E81B913D46E593CFB9609B45D6D02"/>
    <w:rsid w:val="009626A9"/>
    <w:pPr>
      <w:spacing w:after="0" w:line="240" w:lineRule="exact"/>
    </w:pPr>
    <w:rPr>
      <w:rFonts w:ascii="Verdana" w:hAnsi="Verdana"/>
      <w:sz w:val="15"/>
      <w:szCs w:val="24"/>
    </w:rPr>
  </w:style>
  <w:style w:type="paragraph" w:customStyle="1" w:styleId="FD87107874ED4067BF426A77E303B7962">
    <w:name w:val="FD87107874ED4067BF426A77E303B7962"/>
    <w:rsid w:val="009626A9"/>
    <w:pPr>
      <w:spacing w:after="0" w:line="240" w:lineRule="exact"/>
    </w:pPr>
    <w:rPr>
      <w:rFonts w:ascii="Verdana" w:hAnsi="Verdana"/>
      <w:sz w:val="15"/>
      <w:szCs w:val="24"/>
    </w:rPr>
  </w:style>
  <w:style w:type="paragraph" w:customStyle="1" w:styleId="C8C8D97516FA482590741C93F89BAF812">
    <w:name w:val="C8C8D97516FA482590741C93F89BAF812"/>
    <w:rsid w:val="009626A9"/>
    <w:pPr>
      <w:spacing w:after="0" w:line="240" w:lineRule="exact"/>
    </w:pPr>
    <w:rPr>
      <w:rFonts w:ascii="Verdana" w:hAnsi="Verdana"/>
      <w:sz w:val="15"/>
      <w:szCs w:val="24"/>
    </w:rPr>
  </w:style>
  <w:style w:type="paragraph" w:customStyle="1" w:styleId="11D94B041B314C3BB8B9C7DCEFD92E592">
    <w:name w:val="11D94B041B314C3BB8B9C7DCEFD92E592"/>
    <w:rsid w:val="009626A9"/>
    <w:pPr>
      <w:spacing w:after="0" w:line="240" w:lineRule="exact"/>
    </w:pPr>
    <w:rPr>
      <w:rFonts w:ascii="Verdana" w:hAnsi="Verdana"/>
      <w:sz w:val="15"/>
      <w:szCs w:val="24"/>
    </w:rPr>
  </w:style>
  <w:style w:type="paragraph" w:customStyle="1" w:styleId="62BE9580027B4C56A9793E95493755142">
    <w:name w:val="62BE9580027B4C56A9793E95493755142"/>
    <w:rsid w:val="009626A9"/>
    <w:pPr>
      <w:spacing w:after="0" w:line="240" w:lineRule="exact"/>
    </w:pPr>
    <w:rPr>
      <w:rFonts w:ascii="Verdana" w:hAnsi="Verdana"/>
      <w:sz w:val="15"/>
      <w:szCs w:val="24"/>
    </w:rPr>
  </w:style>
  <w:style w:type="paragraph" w:customStyle="1" w:styleId="236DB795A29A4B7C8FE6BF040D3056362">
    <w:name w:val="236DB795A29A4B7C8FE6BF040D3056362"/>
    <w:rsid w:val="009626A9"/>
    <w:pPr>
      <w:spacing w:after="0" w:line="240" w:lineRule="exact"/>
    </w:pPr>
    <w:rPr>
      <w:rFonts w:ascii="Verdana" w:hAnsi="Verdana"/>
      <w:sz w:val="15"/>
      <w:szCs w:val="24"/>
    </w:rPr>
  </w:style>
  <w:style w:type="paragraph" w:customStyle="1" w:styleId="E568C8BA71514EABB129F6A6C46D7F052">
    <w:name w:val="E568C8BA71514EABB129F6A6C46D7F052"/>
    <w:rsid w:val="009626A9"/>
    <w:pPr>
      <w:spacing w:after="0" w:line="240" w:lineRule="exact"/>
    </w:pPr>
    <w:rPr>
      <w:rFonts w:ascii="Verdana" w:hAnsi="Verdana"/>
      <w:sz w:val="15"/>
      <w:szCs w:val="24"/>
    </w:rPr>
  </w:style>
  <w:style w:type="paragraph" w:customStyle="1" w:styleId="0E41D1BF7B7A4DBD9F365F19B42FC2042">
    <w:name w:val="0E41D1BF7B7A4DBD9F365F19B42FC2042"/>
    <w:rsid w:val="009626A9"/>
    <w:pPr>
      <w:spacing w:after="0" w:line="240" w:lineRule="exact"/>
    </w:pPr>
    <w:rPr>
      <w:rFonts w:ascii="Verdana" w:hAnsi="Verdana"/>
      <w:sz w:val="15"/>
      <w:szCs w:val="24"/>
    </w:rPr>
  </w:style>
  <w:style w:type="paragraph" w:customStyle="1" w:styleId="39781277E65541EC8CB04D62DA51D5F62">
    <w:name w:val="39781277E65541EC8CB04D62DA51D5F62"/>
    <w:rsid w:val="009626A9"/>
    <w:pPr>
      <w:spacing w:after="0" w:line="240" w:lineRule="exact"/>
    </w:pPr>
    <w:rPr>
      <w:rFonts w:ascii="Verdana" w:hAnsi="Verdana"/>
      <w:sz w:val="15"/>
      <w:szCs w:val="24"/>
    </w:rPr>
  </w:style>
  <w:style w:type="paragraph" w:customStyle="1" w:styleId="8AE4134E382045A0A5E93F21E3182BD53">
    <w:name w:val="8AE4134E382045A0A5E93F21E3182BD53"/>
    <w:rsid w:val="009626A9"/>
    <w:pPr>
      <w:spacing w:after="0" w:line="240" w:lineRule="exact"/>
    </w:pPr>
    <w:rPr>
      <w:rFonts w:ascii="Verdana" w:hAnsi="Verdana"/>
      <w:sz w:val="15"/>
      <w:szCs w:val="24"/>
    </w:rPr>
  </w:style>
  <w:style w:type="paragraph" w:customStyle="1" w:styleId="A67324E0884E4294B0572D8719FCD11E3">
    <w:name w:val="A67324E0884E4294B0572D8719FCD11E3"/>
    <w:rsid w:val="009626A9"/>
    <w:pPr>
      <w:spacing w:after="0" w:line="240" w:lineRule="exact"/>
    </w:pPr>
    <w:rPr>
      <w:rFonts w:ascii="Verdana" w:hAnsi="Verdana"/>
      <w:sz w:val="15"/>
      <w:szCs w:val="24"/>
    </w:rPr>
  </w:style>
  <w:style w:type="paragraph" w:customStyle="1" w:styleId="13A3759BFE164D528DE7E7D33931C4A33">
    <w:name w:val="13A3759BFE164D528DE7E7D33931C4A33"/>
    <w:rsid w:val="009626A9"/>
    <w:pPr>
      <w:spacing w:after="0" w:line="240" w:lineRule="exact"/>
    </w:pPr>
    <w:rPr>
      <w:rFonts w:ascii="Verdana" w:hAnsi="Verdana"/>
      <w:sz w:val="15"/>
      <w:szCs w:val="24"/>
    </w:rPr>
  </w:style>
  <w:style w:type="paragraph" w:customStyle="1" w:styleId="09D6E5955B0E42FEBA4C95EDA90F5F953">
    <w:name w:val="09D6E5955B0E42FEBA4C95EDA90F5F953"/>
    <w:rsid w:val="009626A9"/>
    <w:pPr>
      <w:spacing w:after="0" w:line="240" w:lineRule="exact"/>
    </w:pPr>
    <w:rPr>
      <w:rFonts w:ascii="Verdana" w:hAnsi="Verdana"/>
      <w:sz w:val="15"/>
      <w:szCs w:val="24"/>
    </w:rPr>
  </w:style>
  <w:style w:type="paragraph" w:customStyle="1" w:styleId="25728DA75BA94E5D983C694337DAC4A33">
    <w:name w:val="25728DA75BA94E5D983C694337DAC4A33"/>
    <w:rsid w:val="009626A9"/>
    <w:pPr>
      <w:spacing w:after="0" w:line="240" w:lineRule="exact"/>
    </w:pPr>
    <w:rPr>
      <w:rFonts w:ascii="Verdana" w:hAnsi="Verdana"/>
      <w:sz w:val="15"/>
      <w:szCs w:val="24"/>
    </w:rPr>
  </w:style>
  <w:style w:type="paragraph" w:customStyle="1" w:styleId="8A09F1F06098453D92ED478A31A5FEB23">
    <w:name w:val="8A09F1F06098453D92ED478A31A5FEB23"/>
    <w:rsid w:val="009626A9"/>
    <w:pPr>
      <w:spacing w:after="0" w:line="240" w:lineRule="exact"/>
    </w:pPr>
    <w:rPr>
      <w:rFonts w:ascii="Verdana" w:hAnsi="Verdana"/>
      <w:sz w:val="15"/>
      <w:szCs w:val="24"/>
    </w:rPr>
  </w:style>
  <w:style w:type="paragraph" w:customStyle="1" w:styleId="D99A77519A2D4B839B75A5764B2D0D0A3">
    <w:name w:val="D99A77519A2D4B839B75A5764B2D0D0A3"/>
    <w:rsid w:val="009626A9"/>
    <w:pPr>
      <w:spacing w:after="0" w:line="240" w:lineRule="exact"/>
    </w:pPr>
    <w:rPr>
      <w:rFonts w:ascii="Verdana" w:hAnsi="Verdana"/>
      <w:sz w:val="15"/>
      <w:szCs w:val="24"/>
    </w:rPr>
  </w:style>
  <w:style w:type="paragraph" w:customStyle="1" w:styleId="3E9CAB9F92694935B6BB37FF0C81C2093">
    <w:name w:val="3E9CAB9F92694935B6BB37FF0C81C2093"/>
    <w:rsid w:val="009626A9"/>
    <w:pPr>
      <w:spacing w:after="0" w:line="240" w:lineRule="exact"/>
    </w:pPr>
    <w:rPr>
      <w:rFonts w:ascii="Verdana" w:hAnsi="Verdana"/>
      <w:sz w:val="15"/>
      <w:szCs w:val="24"/>
    </w:rPr>
  </w:style>
  <w:style w:type="paragraph" w:customStyle="1" w:styleId="AB2AA1ACD7CB49A6BC955C7D19CB76F63">
    <w:name w:val="AB2AA1ACD7CB49A6BC955C7D19CB76F63"/>
    <w:rsid w:val="009626A9"/>
    <w:pPr>
      <w:spacing w:after="0" w:line="240" w:lineRule="exact"/>
    </w:pPr>
    <w:rPr>
      <w:rFonts w:ascii="Verdana" w:hAnsi="Verdana"/>
      <w:sz w:val="15"/>
      <w:szCs w:val="24"/>
    </w:rPr>
  </w:style>
  <w:style w:type="paragraph" w:customStyle="1" w:styleId="A1C21A367A274F6EB02F93C43240904F3">
    <w:name w:val="A1C21A367A274F6EB02F93C43240904F3"/>
    <w:rsid w:val="009626A9"/>
    <w:pPr>
      <w:spacing w:after="0" w:line="240" w:lineRule="exact"/>
    </w:pPr>
    <w:rPr>
      <w:rFonts w:ascii="Verdana" w:hAnsi="Verdana"/>
      <w:sz w:val="15"/>
      <w:szCs w:val="24"/>
    </w:rPr>
  </w:style>
  <w:style w:type="paragraph" w:customStyle="1" w:styleId="BCC4232903414FC5B88E7B262ED33D713">
    <w:name w:val="BCC4232903414FC5B88E7B262ED33D713"/>
    <w:rsid w:val="009626A9"/>
    <w:pPr>
      <w:spacing w:after="0" w:line="240" w:lineRule="exact"/>
    </w:pPr>
    <w:rPr>
      <w:rFonts w:ascii="Verdana" w:hAnsi="Verdana"/>
      <w:sz w:val="15"/>
      <w:szCs w:val="24"/>
    </w:rPr>
  </w:style>
  <w:style w:type="paragraph" w:customStyle="1" w:styleId="61DDF086F77E438181BF37A9D4BB31B12">
    <w:name w:val="61DDF086F77E438181BF37A9D4BB31B12"/>
    <w:rsid w:val="009626A9"/>
    <w:pPr>
      <w:spacing w:after="0" w:line="240" w:lineRule="exact"/>
    </w:pPr>
    <w:rPr>
      <w:rFonts w:ascii="Verdana" w:hAnsi="Verdana"/>
      <w:sz w:val="15"/>
      <w:szCs w:val="24"/>
    </w:rPr>
  </w:style>
  <w:style w:type="paragraph" w:customStyle="1" w:styleId="74031B3190E046BCBD94F80F662978E62">
    <w:name w:val="74031B3190E046BCBD94F80F662978E62"/>
    <w:rsid w:val="009626A9"/>
    <w:pPr>
      <w:spacing w:after="0" w:line="240" w:lineRule="exact"/>
    </w:pPr>
    <w:rPr>
      <w:rFonts w:ascii="Verdana" w:hAnsi="Verdana"/>
      <w:sz w:val="15"/>
      <w:szCs w:val="24"/>
    </w:rPr>
  </w:style>
  <w:style w:type="paragraph" w:customStyle="1" w:styleId="B770163B20024FE6BC0EF5F2E3787EF72">
    <w:name w:val="B770163B20024FE6BC0EF5F2E3787EF72"/>
    <w:rsid w:val="009626A9"/>
    <w:pPr>
      <w:spacing w:after="0" w:line="240" w:lineRule="exact"/>
    </w:pPr>
    <w:rPr>
      <w:rFonts w:ascii="Verdana" w:hAnsi="Verdana"/>
      <w:sz w:val="15"/>
      <w:szCs w:val="24"/>
    </w:rPr>
  </w:style>
  <w:style w:type="paragraph" w:customStyle="1" w:styleId="9D8C539B4EE7403BAADB04D26968643D2">
    <w:name w:val="9D8C539B4EE7403BAADB04D26968643D2"/>
    <w:rsid w:val="009626A9"/>
    <w:pPr>
      <w:spacing w:after="0" w:line="240" w:lineRule="exact"/>
    </w:pPr>
    <w:rPr>
      <w:rFonts w:ascii="Verdana" w:hAnsi="Verdana"/>
      <w:sz w:val="15"/>
      <w:szCs w:val="24"/>
    </w:rPr>
  </w:style>
  <w:style w:type="paragraph" w:customStyle="1" w:styleId="FA02227C3B794372B64422ABEB79D2802">
    <w:name w:val="FA02227C3B794372B64422ABEB79D2802"/>
    <w:rsid w:val="009626A9"/>
    <w:pPr>
      <w:spacing w:after="0" w:line="240" w:lineRule="exact"/>
    </w:pPr>
    <w:rPr>
      <w:rFonts w:ascii="Verdana" w:hAnsi="Verdana"/>
      <w:sz w:val="15"/>
      <w:szCs w:val="24"/>
    </w:rPr>
  </w:style>
  <w:style w:type="paragraph" w:customStyle="1" w:styleId="2DFC6DB07C834BC385B0DDEF2B86AD7B3">
    <w:name w:val="2DFC6DB07C834BC385B0DDEF2B86AD7B3"/>
    <w:rsid w:val="009626A9"/>
    <w:pPr>
      <w:spacing w:after="0" w:line="240" w:lineRule="exact"/>
    </w:pPr>
    <w:rPr>
      <w:rFonts w:ascii="Verdana" w:hAnsi="Verdana"/>
      <w:sz w:val="15"/>
      <w:szCs w:val="24"/>
    </w:rPr>
  </w:style>
  <w:style w:type="paragraph" w:customStyle="1" w:styleId="226E2CB25F4E4F8DBE327E52B73BA63E2">
    <w:name w:val="226E2CB25F4E4F8DBE327E52B73BA63E2"/>
    <w:rsid w:val="009626A9"/>
    <w:pPr>
      <w:spacing w:after="0" w:line="240" w:lineRule="exact"/>
    </w:pPr>
    <w:rPr>
      <w:rFonts w:ascii="Verdana" w:hAnsi="Verdana"/>
      <w:sz w:val="15"/>
      <w:szCs w:val="24"/>
    </w:rPr>
  </w:style>
  <w:style w:type="paragraph" w:customStyle="1" w:styleId="3AC73506D8314EDD9DB7B7F761CBF1382">
    <w:name w:val="3AC73506D8314EDD9DB7B7F761CBF1382"/>
    <w:rsid w:val="009626A9"/>
    <w:pPr>
      <w:spacing w:after="0" w:line="240" w:lineRule="exact"/>
    </w:pPr>
    <w:rPr>
      <w:rFonts w:ascii="Verdana" w:hAnsi="Verdana"/>
      <w:sz w:val="15"/>
      <w:szCs w:val="24"/>
    </w:rPr>
  </w:style>
  <w:style w:type="paragraph" w:customStyle="1" w:styleId="30FC91136EC441878C84A2255E41F3F42">
    <w:name w:val="30FC91136EC441878C84A2255E41F3F42"/>
    <w:rsid w:val="009626A9"/>
    <w:pPr>
      <w:spacing w:after="0" w:line="240" w:lineRule="exact"/>
    </w:pPr>
    <w:rPr>
      <w:rFonts w:ascii="Verdana" w:hAnsi="Verdana"/>
      <w:sz w:val="15"/>
      <w:szCs w:val="24"/>
    </w:rPr>
  </w:style>
  <w:style w:type="paragraph" w:customStyle="1" w:styleId="75B8C5511E6C4ABAADA70CC385D1A2103">
    <w:name w:val="75B8C5511E6C4ABAADA70CC385D1A2103"/>
    <w:rsid w:val="009626A9"/>
    <w:pPr>
      <w:spacing w:after="0" w:line="240" w:lineRule="exact"/>
    </w:pPr>
    <w:rPr>
      <w:rFonts w:ascii="Verdana" w:hAnsi="Verdana"/>
      <w:sz w:val="15"/>
      <w:szCs w:val="24"/>
    </w:rPr>
  </w:style>
  <w:style w:type="paragraph" w:customStyle="1" w:styleId="540D0A0F2ABB4A8DA379215358E939763">
    <w:name w:val="540D0A0F2ABB4A8DA379215358E939763"/>
    <w:rsid w:val="009626A9"/>
    <w:pPr>
      <w:spacing w:after="0" w:line="240" w:lineRule="exact"/>
    </w:pPr>
    <w:rPr>
      <w:rFonts w:ascii="Verdana" w:hAnsi="Verdana"/>
      <w:sz w:val="15"/>
      <w:szCs w:val="24"/>
    </w:rPr>
  </w:style>
  <w:style w:type="paragraph" w:customStyle="1" w:styleId="C41B78E931E746038D12BB8821B9D4CC3">
    <w:name w:val="C41B78E931E746038D12BB8821B9D4CC3"/>
    <w:rsid w:val="009626A9"/>
    <w:pPr>
      <w:spacing w:after="0" w:line="240" w:lineRule="exact"/>
    </w:pPr>
    <w:rPr>
      <w:rFonts w:ascii="Verdana" w:hAnsi="Verdana"/>
      <w:sz w:val="15"/>
      <w:szCs w:val="24"/>
    </w:rPr>
  </w:style>
  <w:style w:type="paragraph" w:customStyle="1" w:styleId="08F8E81B913D46E593CFB9609B45D6D03">
    <w:name w:val="08F8E81B913D46E593CFB9609B45D6D03"/>
    <w:rsid w:val="009626A9"/>
    <w:pPr>
      <w:spacing w:after="0" w:line="240" w:lineRule="exact"/>
    </w:pPr>
    <w:rPr>
      <w:rFonts w:ascii="Verdana" w:hAnsi="Verdana"/>
      <w:sz w:val="15"/>
      <w:szCs w:val="24"/>
    </w:rPr>
  </w:style>
  <w:style w:type="paragraph" w:customStyle="1" w:styleId="FD87107874ED4067BF426A77E303B7963">
    <w:name w:val="FD87107874ED4067BF426A77E303B7963"/>
    <w:rsid w:val="009626A9"/>
    <w:pPr>
      <w:spacing w:after="0" w:line="240" w:lineRule="exact"/>
    </w:pPr>
    <w:rPr>
      <w:rFonts w:ascii="Verdana" w:hAnsi="Verdana"/>
      <w:sz w:val="15"/>
      <w:szCs w:val="24"/>
    </w:rPr>
  </w:style>
  <w:style w:type="paragraph" w:customStyle="1" w:styleId="C8C8D97516FA482590741C93F89BAF813">
    <w:name w:val="C8C8D97516FA482590741C93F89BAF813"/>
    <w:rsid w:val="009626A9"/>
    <w:pPr>
      <w:spacing w:after="0" w:line="240" w:lineRule="exact"/>
    </w:pPr>
    <w:rPr>
      <w:rFonts w:ascii="Verdana" w:hAnsi="Verdana"/>
      <w:sz w:val="15"/>
      <w:szCs w:val="24"/>
    </w:rPr>
  </w:style>
  <w:style w:type="paragraph" w:customStyle="1" w:styleId="11D94B041B314C3BB8B9C7DCEFD92E593">
    <w:name w:val="11D94B041B314C3BB8B9C7DCEFD92E593"/>
    <w:rsid w:val="009626A9"/>
    <w:pPr>
      <w:spacing w:after="0" w:line="240" w:lineRule="exact"/>
    </w:pPr>
    <w:rPr>
      <w:rFonts w:ascii="Verdana" w:hAnsi="Verdana"/>
      <w:sz w:val="15"/>
      <w:szCs w:val="24"/>
    </w:rPr>
  </w:style>
  <w:style w:type="paragraph" w:customStyle="1" w:styleId="62BE9580027B4C56A9793E95493755143">
    <w:name w:val="62BE9580027B4C56A9793E95493755143"/>
    <w:rsid w:val="009626A9"/>
    <w:pPr>
      <w:spacing w:after="0" w:line="240" w:lineRule="exact"/>
    </w:pPr>
    <w:rPr>
      <w:rFonts w:ascii="Verdana" w:hAnsi="Verdana"/>
      <w:sz w:val="15"/>
      <w:szCs w:val="24"/>
    </w:rPr>
  </w:style>
  <w:style w:type="paragraph" w:customStyle="1" w:styleId="236DB795A29A4B7C8FE6BF040D3056363">
    <w:name w:val="236DB795A29A4B7C8FE6BF040D3056363"/>
    <w:rsid w:val="009626A9"/>
    <w:pPr>
      <w:spacing w:after="0" w:line="240" w:lineRule="exact"/>
    </w:pPr>
    <w:rPr>
      <w:rFonts w:ascii="Verdana" w:hAnsi="Verdana"/>
      <w:sz w:val="15"/>
      <w:szCs w:val="24"/>
    </w:rPr>
  </w:style>
  <w:style w:type="paragraph" w:customStyle="1" w:styleId="E568C8BA71514EABB129F6A6C46D7F053">
    <w:name w:val="E568C8BA71514EABB129F6A6C46D7F053"/>
    <w:rsid w:val="009626A9"/>
    <w:pPr>
      <w:spacing w:after="0" w:line="240" w:lineRule="exact"/>
    </w:pPr>
    <w:rPr>
      <w:rFonts w:ascii="Verdana" w:hAnsi="Verdana"/>
      <w:sz w:val="15"/>
      <w:szCs w:val="24"/>
    </w:rPr>
  </w:style>
  <w:style w:type="paragraph" w:customStyle="1" w:styleId="0E41D1BF7B7A4DBD9F365F19B42FC2043">
    <w:name w:val="0E41D1BF7B7A4DBD9F365F19B42FC2043"/>
    <w:rsid w:val="009626A9"/>
    <w:pPr>
      <w:spacing w:after="0" w:line="240" w:lineRule="exact"/>
    </w:pPr>
    <w:rPr>
      <w:rFonts w:ascii="Verdana" w:hAnsi="Verdana"/>
      <w:sz w:val="15"/>
      <w:szCs w:val="24"/>
    </w:rPr>
  </w:style>
  <w:style w:type="paragraph" w:customStyle="1" w:styleId="39781277E65541EC8CB04D62DA51D5F63">
    <w:name w:val="39781277E65541EC8CB04D62DA51D5F63"/>
    <w:rsid w:val="009626A9"/>
    <w:pPr>
      <w:spacing w:after="0" w:line="240" w:lineRule="exact"/>
    </w:pPr>
    <w:rPr>
      <w:rFonts w:ascii="Verdana" w:hAnsi="Verdana"/>
      <w:sz w:val="15"/>
      <w:szCs w:val="24"/>
    </w:rPr>
  </w:style>
  <w:style w:type="paragraph" w:customStyle="1" w:styleId="8AE4134E382045A0A5E93F21E3182BD54">
    <w:name w:val="8AE4134E382045A0A5E93F21E3182BD54"/>
    <w:rsid w:val="009626A9"/>
    <w:pPr>
      <w:spacing w:after="0" w:line="240" w:lineRule="exact"/>
    </w:pPr>
    <w:rPr>
      <w:rFonts w:ascii="Verdana" w:hAnsi="Verdana"/>
      <w:sz w:val="15"/>
      <w:szCs w:val="24"/>
    </w:rPr>
  </w:style>
  <w:style w:type="paragraph" w:customStyle="1" w:styleId="A67324E0884E4294B0572D8719FCD11E4">
    <w:name w:val="A67324E0884E4294B0572D8719FCD11E4"/>
    <w:rsid w:val="009626A9"/>
    <w:pPr>
      <w:spacing w:after="0" w:line="240" w:lineRule="exact"/>
    </w:pPr>
    <w:rPr>
      <w:rFonts w:ascii="Verdana" w:hAnsi="Verdana"/>
      <w:sz w:val="15"/>
      <w:szCs w:val="24"/>
    </w:rPr>
  </w:style>
  <w:style w:type="paragraph" w:customStyle="1" w:styleId="13A3759BFE164D528DE7E7D33931C4A34">
    <w:name w:val="13A3759BFE164D528DE7E7D33931C4A34"/>
    <w:rsid w:val="009626A9"/>
    <w:pPr>
      <w:spacing w:after="0" w:line="240" w:lineRule="exact"/>
    </w:pPr>
    <w:rPr>
      <w:rFonts w:ascii="Verdana" w:hAnsi="Verdana"/>
      <w:sz w:val="15"/>
      <w:szCs w:val="24"/>
    </w:rPr>
  </w:style>
  <w:style w:type="paragraph" w:customStyle="1" w:styleId="09D6E5955B0E42FEBA4C95EDA90F5F954">
    <w:name w:val="09D6E5955B0E42FEBA4C95EDA90F5F954"/>
    <w:rsid w:val="009626A9"/>
    <w:pPr>
      <w:spacing w:after="0" w:line="240" w:lineRule="exact"/>
    </w:pPr>
    <w:rPr>
      <w:rFonts w:ascii="Verdana" w:hAnsi="Verdana"/>
      <w:sz w:val="15"/>
      <w:szCs w:val="24"/>
    </w:rPr>
  </w:style>
  <w:style w:type="paragraph" w:customStyle="1" w:styleId="25728DA75BA94E5D983C694337DAC4A34">
    <w:name w:val="25728DA75BA94E5D983C694337DAC4A34"/>
    <w:rsid w:val="009626A9"/>
    <w:pPr>
      <w:spacing w:after="0" w:line="240" w:lineRule="exact"/>
    </w:pPr>
    <w:rPr>
      <w:rFonts w:ascii="Verdana" w:hAnsi="Verdana"/>
      <w:sz w:val="15"/>
      <w:szCs w:val="24"/>
    </w:rPr>
  </w:style>
  <w:style w:type="paragraph" w:customStyle="1" w:styleId="8A09F1F06098453D92ED478A31A5FEB24">
    <w:name w:val="8A09F1F06098453D92ED478A31A5FEB24"/>
    <w:rsid w:val="009626A9"/>
    <w:pPr>
      <w:spacing w:after="0" w:line="240" w:lineRule="exact"/>
    </w:pPr>
    <w:rPr>
      <w:rFonts w:ascii="Verdana" w:hAnsi="Verdana"/>
      <w:sz w:val="15"/>
      <w:szCs w:val="24"/>
    </w:rPr>
  </w:style>
  <w:style w:type="paragraph" w:customStyle="1" w:styleId="D99A77519A2D4B839B75A5764B2D0D0A4">
    <w:name w:val="D99A77519A2D4B839B75A5764B2D0D0A4"/>
    <w:rsid w:val="009626A9"/>
    <w:pPr>
      <w:spacing w:after="0" w:line="240" w:lineRule="exact"/>
    </w:pPr>
    <w:rPr>
      <w:rFonts w:ascii="Verdana" w:hAnsi="Verdana"/>
      <w:sz w:val="15"/>
      <w:szCs w:val="24"/>
    </w:rPr>
  </w:style>
  <w:style w:type="paragraph" w:customStyle="1" w:styleId="3E9CAB9F92694935B6BB37FF0C81C2094">
    <w:name w:val="3E9CAB9F92694935B6BB37FF0C81C2094"/>
    <w:rsid w:val="009626A9"/>
    <w:pPr>
      <w:spacing w:after="0" w:line="240" w:lineRule="exact"/>
    </w:pPr>
    <w:rPr>
      <w:rFonts w:ascii="Verdana" w:hAnsi="Verdana"/>
      <w:sz w:val="15"/>
      <w:szCs w:val="24"/>
    </w:rPr>
  </w:style>
  <w:style w:type="paragraph" w:customStyle="1" w:styleId="AB2AA1ACD7CB49A6BC955C7D19CB76F64">
    <w:name w:val="AB2AA1ACD7CB49A6BC955C7D19CB76F64"/>
    <w:rsid w:val="009626A9"/>
    <w:pPr>
      <w:spacing w:after="0" w:line="240" w:lineRule="exact"/>
    </w:pPr>
    <w:rPr>
      <w:rFonts w:ascii="Verdana" w:hAnsi="Verdana"/>
      <w:sz w:val="15"/>
      <w:szCs w:val="24"/>
    </w:rPr>
  </w:style>
  <w:style w:type="paragraph" w:customStyle="1" w:styleId="A1C21A367A274F6EB02F93C43240904F4">
    <w:name w:val="A1C21A367A274F6EB02F93C43240904F4"/>
    <w:rsid w:val="009626A9"/>
    <w:pPr>
      <w:spacing w:after="0" w:line="240" w:lineRule="exact"/>
    </w:pPr>
    <w:rPr>
      <w:rFonts w:ascii="Verdana" w:hAnsi="Verdana"/>
      <w:sz w:val="15"/>
      <w:szCs w:val="24"/>
    </w:rPr>
  </w:style>
  <w:style w:type="paragraph" w:customStyle="1" w:styleId="BCC4232903414FC5B88E7B262ED33D714">
    <w:name w:val="BCC4232903414FC5B88E7B262ED33D714"/>
    <w:rsid w:val="009626A9"/>
    <w:pPr>
      <w:spacing w:after="0" w:line="240" w:lineRule="exact"/>
    </w:pPr>
    <w:rPr>
      <w:rFonts w:ascii="Verdana" w:hAnsi="Verdana"/>
      <w:sz w:val="15"/>
      <w:szCs w:val="24"/>
    </w:rPr>
  </w:style>
  <w:style w:type="paragraph" w:customStyle="1" w:styleId="61DDF086F77E438181BF37A9D4BB31B13">
    <w:name w:val="61DDF086F77E438181BF37A9D4BB31B13"/>
    <w:rsid w:val="009626A9"/>
    <w:pPr>
      <w:spacing w:after="0" w:line="240" w:lineRule="exact"/>
    </w:pPr>
    <w:rPr>
      <w:rFonts w:ascii="Verdana" w:hAnsi="Verdana"/>
      <w:sz w:val="15"/>
      <w:szCs w:val="24"/>
    </w:rPr>
  </w:style>
  <w:style w:type="paragraph" w:customStyle="1" w:styleId="74031B3190E046BCBD94F80F662978E63">
    <w:name w:val="74031B3190E046BCBD94F80F662978E63"/>
    <w:rsid w:val="009626A9"/>
    <w:pPr>
      <w:spacing w:after="0" w:line="240" w:lineRule="exact"/>
    </w:pPr>
    <w:rPr>
      <w:rFonts w:ascii="Verdana" w:hAnsi="Verdana"/>
      <w:sz w:val="15"/>
      <w:szCs w:val="24"/>
    </w:rPr>
  </w:style>
  <w:style w:type="paragraph" w:customStyle="1" w:styleId="B770163B20024FE6BC0EF5F2E3787EF73">
    <w:name w:val="B770163B20024FE6BC0EF5F2E3787EF73"/>
    <w:rsid w:val="009626A9"/>
    <w:pPr>
      <w:spacing w:after="0" w:line="240" w:lineRule="exact"/>
    </w:pPr>
    <w:rPr>
      <w:rFonts w:ascii="Verdana" w:hAnsi="Verdana"/>
      <w:sz w:val="15"/>
      <w:szCs w:val="24"/>
    </w:rPr>
  </w:style>
  <w:style w:type="paragraph" w:customStyle="1" w:styleId="9D8C539B4EE7403BAADB04D26968643D3">
    <w:name w:val="9D8C539B4EE7403BAADB04D26968643D3"/>
    <w:rsid w:val="009626A9"/>
    <w:pPr>
      <w:spacing w:after="0" w:line="240" w:lineRule="exact"/>
    </w:pPr>
    <w:rPr>
      <w:rFonts w:ascii="Verdana" w:hAnsi="Verdana"/>
      <w:sz w:val="15"/>
      <w:szCs w:val="24"/>
    </w:rPr>
  </w:style>
  <w:style w:type="paragraph" w:customStyle="1" w:styleId="FA02227C3B794372B64422ABEB79D2803">
    <w:name w:val="FA02227C3B794372B64422ABEB79D2803"/>
    <w:rsid w:val="009626A9"/>
    <w:pPr>
      <w:spacing w:after="0" w:line="240" w:lineRule="exact"/>
    </w:pPr>
    <w:rPr>
      <w:rFonts w:ascii="Verdana" w:hAnsi="Verdana"/>
      <w:sz w:val="15"/>
      <w:szCs w:val="24"/>
    </w:rPr>
  </w:style>
  <w:style w:type="paragraph" w:customStyle="1" w:styleId="2DFC6DB07C834BC385B0DDEF2B86AD7B4">
    <w:name w:val="2DFC6DB07C834BC385B0DDEF2B86AD7B4"/>
    <w:rsid w:val="009626A9"/>
    <w:pPr>
      <w:spacing w:after="0" w:line="240" w:lineRule="exact"/>
    </w:pPr>
    <w:rPr>
      <w:rFonts w:ascii="Verdana" w:hAnsi="Verdana"/>
      <w:sz w:val="15"/>
      <w:szCs w:val="24"/>
    </w:rPr>
  </w:style>
  <w:style w:type="paragraph" w:customStyle="1" w:styleId="226E2CB25F4E4F8DBE327E52B73BA63E3">
    <w:name w:val="226E2CB25F4E4F8DBE327E52B73BA63E3"/>
    <w:rsid w:val="009626A9"/>
    <w:pPr>
      <w:spacing w:after="0" w:line="240" w:lineRule="exact"/>
    </w:pPr>
    <w:rPr>
      <w:rFonts w:ascii="Verdana" w:hAnsi="Verdana"/>
      <w:sz w:val="15"/>
      <w:szCs w:val="24"/>
    </w:rPr>
  </w:style>
  <w:style w:type="paragraph" w:customStyle="1" w:styleId="3AC73506D8314EDD9DB7B7F761CBF1383">
    <w:name w:val="3AC73506D8314EDD9DB7B7F761CBF1383"/>
    <w:rsid w:val="009626A9"/>
    <w:pPr>
      <w:spacing w:after="0" w:line="240" w:lineRule="exact"/>
    </w:pPr>
    <w:rPr>
      <w:rFonts w:ascii="Verdana" w:hAnsi="Verdana"/>
      <w:sz w:val="15"/>
      <w:szCs w:val="24"/>
    </w:rPr>
  </w:style>
  <w:style w:type="paragraph" w:customStyle="1" w:styleId="30FC91136EC441878C84A2255E41F3F43">
    <w:name w:val="30FC91136EC441878C84A2255E41F3F43"/>
    <w:rsid w:val="009626A9"/>
    <w:pPr>
      <w:spacing w:after="0" w:line="240" w:lineRule="exact"/>
    </w:pPr>
    <w:rPr>
      <w:rFonts w:ascii="Verdana" w:hAnsi="Verdana"/>
      <w:sz w:val="15"/>
      <w:szCs w:val="24"/>
    </w:rPr>
  </w:style>
  <w:style w:type="paragraph" w:customStyle="1" w:styleId="265E947DDD354CC3BAF98D76C3BFB6F1">
    <w:name w:val="265E947DDD354CC3BAF98D76C3BFB6F1"/>
    <w:rsid w:val="009626A9"/>
    <w:pPr>
      <w:spacing w:after="0" w:line="200" w:lineRule="exact"/>
    </w:pPr>
    <w:rPr>
      <w:rFonts w:ascii="Verdana" w:hAnsi="Verdana"/>
      <w:sz w:val="13"/>
      <w:szCs w:val="14"/>
    </w:rPr>
  </w:style>
  <w:style w:type="paragraph" w:customStyle="1" w:styleId="75B8C5511E6C4ABAADA70CC385D1A2104">
    <w:name w:val="75B8C5511E6C4ABAADA70CC385D1A2104"/>
    <w:rsid w:val="009626A9"/>
    <w:pPr>
      <w:spacing w:after="0" w:line="240" w:lineRule="exact"/>
    </w:pPr>
    <w:rPr>
      <w:rFonts w:ascii="Verdana" w:hAnsi="Verdana"/>
      <w:sz w:val="15"/>
      <w:szCs w:val="24"/>
    </w:rPr>
  </w:style>
  <w:style w:type="paragraph" w:customStyle="1" w:styleId="540D0A0F2ABB4A8DA379215358E939764">
    <w:name w:val="540D0A0F2ABB4A8DA379215358E939764"/>
    <w:rsid w:val="009626A9"/>
    <w:pPr>
      <w:spacing w:after="0" w:line="240" w:lineRule="exact"/>
    </w:pPr>
    <w:rPr>
      <w:rFonts w:ascii="Verdana" w:hAnsi="Verdana"/>
      <w:sz w:val="15"/>
      <w:szCs w:val="24"/>
    </w:rPr>
  </w:style>
  <w:style w:type="paragraph" w:customStyle="1" w:styleId="C41B78E931E746038D12BB8821B9D4CC4">
    <w:name w:val="C41B78E931E746038D12BB8821B9D4CC4"/>
    <w:rsid w:val="009626A9"/>
    <w:pPr>
      <w:spacing w:after="0" w:line="240" w:lineRule="exact"/>
    </w:pPr>
    <w:rPr>
      <w:rFonts w:ascii="Verdana" w:hAnsi="Verdana"/>
      <w:sz w:val="15"/>
      <w:szCs w:val="24"/>
    </w:rPr>
  </w:style>
  <w:style w:type="paragraph" w:customStyle="1" w:styleId="08F8E81B913D46E593CFB9609B45D6D04">
    <w:name w:val="08F8E81B913D46E593CFB9609B45D6D04"/>
    <w:rsid w:val="009626A9"/>
    <w:pPr>
      <w:spacing w:after="0" w:line="240" w:lineRule="exact"/>
    </w:pPr>
    <w:rPr>
      <w:rFonts w:ascii="Verdana" w:hAnsi="Verdana"/>
      <w:sz w:val="15"/>
      <w:szCs w:val="24"/>
    </w:rPr>
  </w:style>
  <w:style w:type="paragraph" w:customStyle="1" w:styleId="FD87107874ED4067BF426A77E303B7964">
    <w:name w:val="FD87107874ED4067BF426A77E303B7964"/>
    <w:rsid w:val="009626A9"/>
    <w:pPr>
      <w:spacing w:after="0" w:line="240" w:lineRule="exact"/>
    </w:pPr>
    <w:rPr>
      <w:rFonts w:ascii="Verdana" w:hAnsi="Verdana"/>
      <w:sz w:val="15"/>
      <w:szCs w:val="24"/>
    </w:rPr>
  </w:style>
  <w:style w:type="paragraph" w:customStyle="1" w:styleId="C8C8D97516FA482590741C93F89BAF814">
    <w:name w:val="C8C8D97516FA482590741C93F89BAF814"/>
    <w:rsid w:val="009626A9"/>
    <w:pPr>
      <w:spacing w:after="0" w:line="240" w:lineRule="exact"/>
    </w:pPr>
    <w:rPr>
      <w:rFonts w:ascii="Verdana" w:hAnsi="Verdana"/>
      <w:sz w:val="15"/>
      <w:szCs w:val="24"/>
    </w:rPr>
  </w:style>
  <w:style w:type="paragraph" w:customStyle="1" w:styleId="11D94B041B314C3BB8B9C7DCEFD92E594">
    <w:name w:val="11D94B041B314C3BB8B9C7DCEFD92E594"/>
    <w:rsid w:val="009626A9"/>
    <w:pPr>
      <w:spacing w:after="0" w:line="240" w:lineRule="exact"/>
    </w:pPr>
    <w:rPr>
      <w:rFonts w:ascii="Verdana" w:hAnsi="Verdana"/>
      <w:sz w:val="15"/>
      <w:szCs w:val="24"/>
    </w:rPr>
  </w:style>
  <w:style w:type="paragraph" w:customStyle="1" w:styleId="62BE9580027B4C56A9793E95493755144">
    <w:name w:val="62BE9580027B4C56A9793E95493755144"/>
    <w:rsid w:val="009626A9"/>
    <w:pPr>
      <w:spacing w:after="0" w:line="240" w:lineRule="exact"/>
    </w:pPr>
    <w:rPr>
      <w:rFonts w:ascii="Verdana" w:hAnsi="Verdana"/>
      <w:sz w:val="15"/>
      <w:szCs w:val="24"/>
    </w:rPr>
  </w:style>
  <w:style w:type="paragraph" w:customStyle="1" w:styleId="236DB795A29A4B7C8FE6BF040D3056364">
    <w:name w:val="236DB795A29A4B7C8FE6BF040D3056364"/>
    <w:rsid w:val="009626A9"/>
    <w:pPr>
      <w:spacing w:after="0" w:line="240" w:lineRule="exact"/>
    </w:pPr>
    <w:rPr>
      <w:rFonts w:ascii="Verdana" w:hAnsi="Verdana"/>
      <w:sz w:val="15"/>
      <w:szCs w:val="24"/>
    </w:rPr>
  </w:style>
  <w:style w:type="paragraph" w:customStyle="1" w:styleId="E568C8BA71514EABB129F6A6C46D7F054">
    <w:name w:val="E568C8BA71514EABB129F6A6C46D7F054"/>
    <w:rsid w:val="009626A9"/>
    <w:pPr>
      <w:spacing w:after="0" w:line="240" w:lineRule="exact"/>
    </w:pPr>
    <w:rPr>
      <w:rFonts w:ascii="Verdana" w:hAnsi="Verdana"/>
      <w:sz w:val="15"/>
      <w:szCs w:val="24"/>
    </w:rPr>
  </w:style>
  <w:style w:type="paragraph" w:customStyle="1" w:styleId="0E41D1BF7B7A4DBD9F365F19B42FC2044">
    <w:name w:val="0E41D1BF7B7A4DBD9F365F19B42FC2044"/>
    <w:rsid w:val="009626A9"/>
    <w:pPr>
      <w:spacing w:after="0" w:line="240" w:lineRule="exact"/>
    </w:pPr>
    <w:rPr>
      <w:rFonts w:ascii="Verdana" w:hAnsi="Verdana"/>
      <w:sz w:val="15"/>
      <w:szCs w:val="24"/>
    </w:rPr>
  </w:style>
  <w:style w:type="paragraph" w:customStyle="1" w:styleId="39781277E65541EC8CB04D62DA51D5F64">
    <w:name w:val="39781277E65541EC8CB04D62DA51D5F64"/>
    <w:rsid w:val="009626A9"/>
    <w:pPr>
      <w:spacing w:after="0" w:line="240" w:lineRule="exact"/>
    </w:pPr>
    <w:rPr>
      <w:rFonts w:ascii="Verdana" w:hAnsi="Verdana"/>
      <w:sz w:val="15"/>
      <w:szCs w:val="24"/>
    </w:rPr>
  </w:style>
  <w:style w:type="paragraph" w:customStyle="1" w:styleId="8AE4134E382045A0A5E93F21E3182BD55">
    <w:name w:val="8AE4134E382045A0A5E93F21E3182BD55"/>
    <w:rsid w:val="009626A9"/>
    <w:pPr>
      <w:spacing w:after="0" w:line="240" w:lineRule="exact"/>
    </w:pPr>
    <w:rPr>
      <w:rFonts w:ascii="Verdana" w:hAnsi="Verdana"/>
      <w:sz w:val="15"/>
      <w:szCs w:val="24"/>
    </w:rPr>
  </w:style>
  <w:style w:type="paragraph" w:customStyle="1" w:styleId="A67324E0884E4294B0572D8719FCD11E5">
    <w:name w:val="A67324E0884E4294B0572D8719FCD11E5"/>
    <w:rsid w:val="009626A9"/>
    <w:pPr>
      <w:spacing w:after="0" w:line="240" w:lineRule="exact"/>
    </w:pPr>
    <w:rPr>
      <w:rFonts w:ascii="Verdana" w:hAnsi="Verdana"/>
      <w:sz w:val="15"/>
      <w:szCs w:val="24"/>
    </w:rPr>
  </w:style>
  <w:style w:type="paragraph" w:customStyle="1" w:styleId="13A3759BFE164D528DE7E7D33931C4A35">
    <w:name w:val="13A3759BFE164D528DE7E7D33931C4A35"/>
    <w:rsid w:val="009626A9"/>
    <w:pPr>
      <w:spacing w:after="0" w:line="240" w:lineRule="exact"/>
    </w:pPr>
    <w:rPr>
      <w:rFonts w:ascii="Verdana" w:hAnsi="Verdana"/>
      <w:sz w:val="15"/>
      <w:szCs w:val="24"/>
    </w:rPr>
  </w:style>
  <w:style w:type="paragraph" w:customStyle="1" w:styleId="09D6E5955B0E42FEBA4C95EDA90F5F955">
    <w:name w:val="09D6E5955B0E42FEBA4C95EDA90F5F955"/>
    <w:rsid w:val="009626A9"/>
    <w:pPr>
      <w:spacing w:after="0" w:line="240" w:lineRule="exact"/>
    </w:pPr>
    <w:rPr>
      <w:rFonts w:ascii="Verdana" w:hAnsi="Verdana"/>
      <w:sz w:val="15"/>
      <w:szCs w:val="24"/>
    </w:rPr>
  </w:style>
  <w:style w:type="paragraph" w:customStyle="1" w:styleId="25728DA75BA94E5D983C694337DAC4A35">
    <w:name w:val="25728DA75BA94E5D983C694337DAC4A35"/>
    <w:rsid w:val="009626A9"/>
    <w:pPr>
      <w:spacing w:after="0" w:line="240" w:lineRule="exact"/>
    </w:pPr>
    <w:rPr>
      <w:rFonts w:ascii="Verdana" w:hAnsi="Verdana"/>
      <w:sz w:val="15"/>
      <w:szCs w:val="24"/>
    </w:rPr>
  </w:style>
  <w:style w:type="paragraph" w:customStyle="1" w:styleId="8A09F1F06098453D92ED478A31A5FEB25">
    <w:name w:val="8A09F1F06098453D92ED478A31A5FEB25"/>
    <w:rsid w:val="009626A9"/>
    <w:pPr>
      <w:spacing w:after="0" w:line="240" w:lineRule="exact"/>
    </w:pPr>
    <w:rPr>
      <w:rFonts w:ascii="Verdana" w:hAnsi="Verdana"/>
      <w:sz w:val="15"/>
      <w:szCs w:val="24"/>
    </w:rPr>
  </w:style>
  <w:style w:type="paragraph" w:customStyle="1" w:styleId="D99A77519A2D4B839B75A5764B2D0D0A5">
    <w:name w:val="D99A77519A2D4B839B75A5764B2D0D0A5"/>
    <w:rsid w:val="009626A9"/>
    <w:pPr>
      <w:spacing w:after="0" w:line="240" w:lineRule="exact"/>
    </w:pPr>
    <w:rPr>
      <w:rFonts w:ascii="Verdana" w:hAnsi="Verdana"/>
      <w:sz w:val="15"/>
      <w:szCs w:val="24"/>
    </w:rPr>
  </w:style>
  <w:style w:type="paragraph" w:customStyle="1" w:styleId="3E9CAB9F92694935B6BB37FF0C81C2095">
    <w:name w:val="3E9CAB9F92694935B6BB37FF0C81C2095"/>
    <w:rsid w:val="009626A9"/>
    <w:pPr>
      <w:spacing w:after="0" w:line="240" w:lineRule="exact"/>
    </w:pPr>
    <w:rPr>
      <w:rFonts w:ascii="Verdana" w:hAnsi="Verdana"/>
      <w:sz w:val="15"/>
      <w:szCs w:val="24"/>
    </w:rPr>
  </w:style>
  <w:style w:type="paragraph" w:customStyle="1" w:styleId="AB2AA1ACD7CB49A6BC955C7D19CB76F65">
    <w:name w:val="AB2AA1ACD7CB49A6BC955C7D19CB76F65"/>
    <w:rsid w:val="009626A9"/>
    <w:pPr>
      <w:spacing w:after="0" w:line="240" w:lineRule="exact"/>
    </w:pPr>
    <w:rPr>
      <w:rFonts w:ascii="Verdana" w:hAnsi="Verdana"/>
      <w:sz w:val="15"/>
      <w:szCs w:val="24"/>
    </w:rPr>
  </w:style>
  <w:style w:type="paragraph" w:customStyle="1" w:styleId="A1C21A367A274F6EB02F93C43240904F5">
    <w:name w:val="A1C21A367A274F6EB02F93C43240904F5"/>
    <w:rsid w:val="009626A9"/>
    <w:pPr>
      <w:spacing w:after="0" w:line="240" w:lineRule="exact"/>
    </w:pPr>
    <w:rPr>
      <w:rFonts w:ascii="Verdana" w:hAnsi="Verdana"/>
      <w:sz w:val="15"/>
      <w:szCs w:val="24"/>
    </w:rPr>
  </w:style>
  <w:style w:type="paragraph" w:customStyle="1" w:styleId="BCC4232903414FC5B88E7B262ED33D715">
    <w:name w:val="BCC4232903414FC5B88E7B262ED33D715"/>
    <w:rsid w:val="009626A9"/>
    <w:pPr>
      <w:spacing w:after="0" w:line="240" w:lineRule="exact"/>
    </w:pPr>
    <w:rPr>
      <w:rFonts w:ascii="Verdana" w:hAnsi="Verdana"/>
      <w:sz w:val="15"/>
      <w:szCs w:val="24"/>
    </w:rPr>
  </w:style>
  <w:style w:type="paragraph" w:customStyle="1" w:styleId="61DDF086F77E438181BF37A9D4BB31B14">
    <w:name w:val="61DDF086F77E438181BF37A9D4BB31B14"/>
    <w:rsid w:val="009626A9"/>
    <w:pPr>
      <w:spacing w:after="0" w:line="240" w:lineRule="exact"/>
    </w:pPr>
    <w:rPr>
      <w:rFonts w:ascii="Verdana" w:hAnsi="Verdana"/>
      <w:sz w:val="15"/>
      <w:szCs w:val="24"/>
    </w:rPr>
  </w:style>
  <w:style w:type="paragraph" w:customStyle="1" w:styleId="74031B3190E046BCBD94F80F662978E64">
    <w:name w:val="74031B3190E046BCBD94F80F662978E64"/>
    <w:rsid w:val="009626A9"/>
    <w:pPr>
      <w:spacing w:after="0" w:line="240" w:lineRule="exact"/>
    </w:pPr>
    <w:rPr>
      <w:rFonts w:ascii="Verdana" w:hAnsi="Verdana"/>
      <w:sz w:val="15"/>
      <w:szCs w:val="24"/>
    </w:rPr>
  </w:style>
  <w:style w:type="paragraph" w:customStyle="1" w:styleId="B770163B20024FE6BC0EF5F2E3787EF74">
    <w:name w:val="B770163B20024FE6BC0EF5F2E3787EF74"/>
    <w:rsid w:val="009626A9"/>
    <w:pPr>
      <w:spacing w:after="0" w:line="240" w:lineRule="exact"/>
    </w:pPr>
    <w:rPr>
      <w:rFonts w:ascii="Verdana" w:hAnsi="Verdana"/>
      <w:sz w:val="15"/>
      <w:szCs w:val="24"/>
    </w:rPr>
  </w:style>
  <w:style w:type="paragraph" w:customStyle="1" w:styleId="9D8C539B4EE7403BAADB04D26968643D4">
    <w:name w:val="9D8C539B4EE7403BAADB04D26968643D4"/>
    <w:rsid w:val="009626A9"/>
    <w:pPr>
      <w:spacing w:after="0" w:line="240" w:lineRule="exact"/>
    </w:pPr>
    <w:rPr>
      <w:rFonts w:ascii="Verdana" w:hAnsi="Verdana"/>
      <w:sz w:val="15"/>
      <w:szCs w:val="24"/>
    </w:rPr>
  </w:style>
  <w:style w:type="paragraph" w:customStyle="1" w:styleId="FA02227C3B794372B64422ABEB79D2804">
    <w:name w:val="FA02227C3B794372B64422ABEB79D2804"/>
    <w:rsid w:val="009626A9"/>
    <w:pPr>
      <w:spacing w:after="0" w:line="240" w:lineRule="exact"/>
    </w:pPr>
    <w:rPr>
      <w:rFonts w:ascii="Verdana" w:hAnsi="Verdana"/>
      <w:sz w:val="15"/>
      <w:szCs w:val="24"/>
    </w:rPr>
  </w:style>
  <w:style w:type="paragraph" w:customStyle="1" w:styleId="2DFC6DB07C834BC385B0DDEF2B86AD7B5">
    <w:name w:val="2DFC6DB07C834BC385B0DDEF2B86AD7B5"/>
    <w:rsid w:val="009626A9"/>
    <w:pPr>
      <w:spacing w:after="0" w:line="240" w:lineRule="exact"/>
    </w:pPr>
    <w:rPr>
      <w:rFonts w:ascii="Verdana" w:hAnsi="Verdana"/>
      <w:sz w:val="15"/>
      <w:szCs w:val="24"/>
    </w:rPr>
  </w:style>
  <w:style w:type="paragraph" w:customStyle="1" w:styleId="226E2CB25F4E4F8DBE327E52B73BA63E4">
    <w:name w:val="226E2CB25F4E4F8DBE327E52B73BA63E4"/>
    <w:rsid w:val="009626A9"/>
    <w:pPr>
      <w:spacing w:after="0" w:line="240" w:lineRule="exact"/>
    </w:pPr>
    <w:rPr>
      <w:rFonts w:ascii="Verdana" w:hAnsi="Verdana"/>
      <w:sz w:val="15"/>
      <w:szCs w:val="24"/>
    </w:rPr>
  </w:style>
  <w:style w:type="paragraph" w:customStyle="1" w:styleId="3AC73506D8314EDD9DB7B7F761CBF1384">
    <w:name w:val="3AC73506D8314EDD9DB7B7F761CBF1384"/>
    <w:rsid w:val="009626A9"/>
    <w:pPr>
      <w:spacing w:after="0" w:line="240" w:lineRule="exact"/>
    </w:pPr>
    <w:rPr>
      <w:rFonts w:ascii="Verdana" w:hAnsi="Verdana"/>
      <w:sz w:val="15"/>
      <w:szCs w:val="24"/>
    </w:rPr>
  </w:style>
  <w:style w:type="paragraph" w:customStyle="1" w:styleId="30FC91136EC441878C84A2255E41F3F44">
    <w:name w:val="30FC91136EC441878C84A2255E41F3F44"/>
    <w:rsid w:val="009626A9"/>
    <w:pPr>
      <w:spacing w:after="0" w:line="240" w:lineRule="exact"/>
    </w:pPr>
    <w:rPr>
      <w:rFonts w:ascii="Verdana" w:hAnsi="Verdana"/>
      <w:sz w:val="15"/>
      <w:szCs w:val="24"/>
    </w:rPr>
  </w:style>
  <w:style w:type="paragraph" w:customStyle="1" w:styleId="75B8C5511E6C4ABAADA70CC385D1A2105">
    <w:name w:val="75B8C5511E6C4ABAADA70CC385D1A2105"/>
    <w:rsid w:val="009626A9"/>
    <w:pPr>
      <w:spacing w:after="0" w:line="240" w:lineRule="exact"/>
    </w:pPr>
    <w:rPr>
      <w:rFonts w:ascii="Verdana" w:hAnsi="Verdana"/>
      <w:sz w:val="15"/>
      <w:szCs w:val="24"/>
    </w:rPr>
  </w:style>
  <w:style w:type="paragraph" w:customStyle="1" w:styleId="540D0A0F2ABB4A8DA379215358E939765">
    <w:name w:val="540D0A0F2ABB4A8DA379215358E939765"/>
    <w:rsid w:val="009626A9"/>
    <w:pPr>
      <w:spacing w:after="0" w:line="240" w:lineRule="exact"/>
    </w:pPr>
    <w:rPr>
      <w:rFonts w:ascii="Verdana" w:hAnsi="Verdana"/>
      <w:sz w:val="15"/>
      <w:szCs w:val="24"/>
    </w:rPr>
  </w:style>
  <w:style w:type="paragraph" w:customStyle="1" w:styleId="C41B78E931E746038D12BB8821B9D4CC5">
    <w:name w:val="C41B78E931E746038D12BB8821B9D4CC5"/>
    <w:rsid w:val="009626A9"/>
    <w:pPr>
      <w:spacing w:after="0" w:line="240" w:lineRule="exact"/>
    </w:pPr>
    <w:rPr>
      <w:rFonts w:ascii="Verdana" w:hAnsi="Verdana"/>
      <w:sz w:val="15"/>
      <w:szCs w:val="24"/>
    </w:rPr>
  </w:style>
  <w:style w:type="paragraph" w:customStyle="1" w:styleId="08F8E81B913D46E593CFB9609B45D6D05">
    <w:name w:val="08F8E81B913D46E593CFB9609B45D6D05"/>
    <w:rsid w:val="009626A9"/>
    <w:pPr>
      <w:spacing w:after="0" w:line="240" w:lineRule="exact"/>
    </w:pPr>
    <w:rPr>
      <w:rFonts w:ascii="Verdana" w:hAnsi="Verdana"/>
      <w:sz w:val="15"/>
      <w:szCs w:val="24"/>
    </w:rPr>
  </w:style>
  <w:style w:type="paragraph" w:customStyle="1" w:styleId="FD87107874ED4067BF426A77E303B7965">
    <w:name w:val="FD87107874ED4067BF426A77E303B7965"/>
    <w:rsid w:val="009626A9"/>
    <w:pPr>
      <w:spacing w:after="0" w:line="240" w:lineRule="exact"/>
    </w:pPr>
    <w:rPr>
      <w:rFonts w:ascii="Verdana" w:hAnsi="Verdana"/>
      <w:sz w:val="15"/>
      <w:szCs w:val="24"/>
    </w:rPr>
  </w:style>
  <w:style w:type="paragraph" w:customStyle="1" w:styleId="C8C8D97516FA482590741C93F89BAF815">
    <w:name w:val="C8C8D97516FA482590741C93F89BAF815"/>
    <w:rsid w:val="009626A9"/>
    <w:pPr>
      <w:spacing w:after="0" w:line="240" w:lineRule="exact"/>
    </w:pPr>
    <w:rPr>
      <w:rFonts w:ascii="Verdana" w:hAnsi="Verdana"/>
      <w:sz w:val="15"/>
      <w:szCs w:val="24"/>
    </w:rPr>
  </w:style>
  <w:style w:type="paragraph" w:customStyle="1" w:styleId="11D94B041B314C3BB8B9C7DCEFD92E595">
    <w:name w:val="11D94B041B314C3BB8B9C7DCEFD92E595"/>
    <w:rsid w:val="009626A9"/>
    <w:pPr>
      <w:spacing w:after="0" w:line="240" w:lineRule="exact"/>
    </w:pPr>
    <w:rPr>
      <w:rFonts w:ascii="Verdana" w:hAnsi="Verdana"/>
      <w:sz w:val="15"/>
      <w:szCs w:val="24"/>
    </w:rPr>
  </w:style>
  <w:style w:type="paragraph" w:customStyle="1" w:styleId="62BE9580027B4C56A9793E95493755145">
    <w:name w:val="62BE9580027B4C56A9793E95493755145"/>
    <w:rsid w:val="009626A9"/>
    <w:pPr>
      <w:spacing w:after="0" w:line="240" w:lineRule="exact"/>
    </w:pPr>
    <w:rPr>
      <w:rFonts w:ascii="Verdana" w:hAnsi="Verdana"/>
      <w:sz w:val="15"/>
      <w:szCs w:val="24"/>
    </w:rPr>
  </w:style>
  <w:style w:type="paragraph" w:customStyle="1" w:styleId="236DB795A29A4B7C8FE6BF040D3056365">
    <w:name w:val="236DB795A29A4B7C8FE6BF040D3056365"/>
    <w:rsid w:val="009626A9"/>
    <w:pPr>
      <w:spacing w:after="0" w:line="240" w:lineRule="exact"/>
    </w:pPr>
    <w:rPr>
      <w:rFonts w:ascii="Verdana" w:hAnsi="Verdana"/>
      <w:sz w:val="15"/>
      <w:szCs w:val="24"/>
    </w:rPr>
  </w:style>
  <w:style w:type="paragraph" w:customStyle="1" w:styleId="E568C8BA71514EABB129F6A6C46D7F055">
    <w:name w:val="E568C8BA71514EABB129F6A6C46D7F055"/>
    <w:rsid w:val="009626A9"/>
    <w:pPr>
      <w:spacing w:after="0" w:line="240" w:lineRule="exact"/>
    </w:pPr>
    <w:rPr>
      <w:rFonts w:ascii="Verdana" w:hAnsi="Verdana"/>
      <w:sz w:val="15"/>
      <w:szCs w:val="24"/>
    </w:rPr>
  </w:style>
  <w:style w:type="paragraph" w:customStyle="1" w:styleId="0E41D1BF7B7A4DBD9F365F19B42FC2045">
    <w:name w:val="0E41D1BF7B7A4DBD9F365F19B42FC2045"/>
    <w:rsid w:val="009626A9"/>
    <w:pPr>
      <w:spacing w:after="0" w:line="240" w:lineRule="exact"/>
    </w:pPr>
    <w:rPr>
      <w:rFonts w:ascii="Verdana" w:hAnsi="Verdana"/>
      <w:sz w:val="15"/>
      <w:szCs w:val="24"/>
    </w:rPr>
  </w:style>
  <w:style w:type="paragraph" w:customStyle="1" w:styleId="39781277E65541EC8CB04D62DA51D5F65">
    <w:name w:val="39781277E65541EC8CB04D62DA51D5F65"/>
    <w:rsid w:val="009626A9"/>
    <w:pPr>
      <w:spacing w:after="0" w:line="240" w:lineRule="exact"/>
    </w:pPr>
    <w:rPr>
      <w:rFonts w:ascii="Verdana" w:hAnsi="Verdana"/>
      <w:sz w:val="15"/>
      <w:szCs w:val="24"/>
    </w:rPr>
  </w:style>
  <w:style w:type="paragraph" w:customStyle="1" w:styleId="8AE4134E382045A0A5E93F21E3182BD56">
    <w:name w:val="8AE4134E382045A0A5E93F21E3182BD56"/>
    <w:rsid w:val="009626A9"/>
    <w:pPr>
      <w:spacing w:after="0" w:line="240" w:lineRule="exact"/>
    </w:pPr>
    <w:rPr>
      <w:rFonts w:ascii="Verdana" w:hAnsi="Verdana"/>
      <w:sz w:val="15"/>
      <w:szCs w:val="24"/>
    </w:rPr>
  </w:style>
  <w:style w:type="paragraph" w:customStyle="1" w:styleId="A67324E0884E4294B0572D8719FCD11E6">
    <w:name w:val="A67324E0884E4294B0572D8719FCD11E6"/>
    <w:rsid w:val="009626A9"/>
    <w:pPr>
      <w:spacing w:after="0" w:line="240" w:lineRule="exact"/>
    </w:pPr>
    <w:rPr>
      <w:rFonts w:ascii="Verdana" w:hAnsi="Verdana"/>
      <w:sz w:val="15"/>
      <w:szCs w:val="24"/>
    </w:rPr>
  </w:style>
  <w:style w:type="paragraph" w:customStyle="1" w:styleId="13A3759BFE164D528DE7E7D33931C4A36">
    <w:name w:val="13A3759BFE164D528DE7E7D33931C4A36"/>
    <w:rsid w:val="009626A9"/>
    <w:pPr>
      <w:spacing w:after="0" w:line="240" w:lineRule="exact"/>
    </w:pPr>
    <w:rPr>
      <w:rFonts w:ascii="Verdana" w:hAnsi="Verdana"/>
      <w:sz w:val="15"/>
      <w:szCs w:val="24"/>
    </w:rPr>
  </w:style>
  <w:style w:type="paragraph" w:customStyle="1" w:styleId="09D6E5955B0E42FEBA4C95EDA90F5F956">
    <w:name w:val="09D6E5955B0E42FEBA4C95EDA90F5F956"/>
    <w:rsid w:val="009626A9"/>
    <w:pPr>
      <w:spacing w:after="0" w:line="240" w:lineRule="exact"/>
    </w:pPr>
    <w:rPr>
      <w:rFonts w:ascii="Verdana" w:hAnsi="Verdana"/>
      <w:sz w:val="15"/>
      <w:szCs w:val="24"/>
    </w:rPr>
  </w:style>
  <w:style w:type="paragraph" w:customStyle="1" w:styleId="25728DA75BA94E5D983C694337DAC4A36">
    <w:name w:val="25728DA75BA94E5D983C694337DAC4A36"/>
    <w:rsid w:val="009626A9"/>
    <w:pPr>
      <w:spacing w:after="0" w:line="240" w:lineRule="exact"/>
    </w:pPr>
    <w:rPr>
      <w:rFonts w:ascii="Verdana" w:hAnsi="Verdana"/>
      <w:sz w:val="15"/>
      <w:szCs w:val="24"/>
    </w:rPr>
  </w:style>
  <w:style w:type="paragraph" w:customStyle="1" w:styleId="8A09F1F06098453D92ED478A31A5FEB26">
    <w:name w:val="8A09F1F06098453D92ED478A31A5FEB26"/>
    <w:rsid w:val="009626A9"/>
    <w:pPr>
      <w:spacing w:after="0" w:line="240" w:lineRule="exact"/>
    </w:pPr>
    <w:rPr>
      <w:rFonts w:ascii="Verdana" w:hAnsi="Verdana"/>
      <w:sz w:val="15"/>
      <w:szCs w:val="24"/>
    </w:rPr>
  </w:style>
  <w:style w:type="paragraph" w:customStyle="1" w:styleId="D99A77519A2D4B839B75A5764B2D0D0A6">
    <w:name w:val="D99A77519A2D4B839B75A5764B2D0D0A6"/>
    <w:rsid w:val="009626A9"/>
    <w:pPr>
      <w:spacing w:after="0" w:line="240" w:lineRule="exact"/>
    </w:pPr>
    <w:rPr>
      <w:rFonts w:ascii="Verdana" w:hAnsi="Verdana"/>
      <w:sz w:val="15"/>
      <w:szCs w:val="24"/>
    </w:rPr>
  </w:style>
  <w:style w:type="paragraph" w:customStyle="1" w:styleId="3E9CAB9F92694935B6BB37FF0C81C2096">
    <w:name w:val="3E9CAB9F92694935B6BB37FF0C81C2096"/>
    <w:rsid w:val="009626A9"/>
    <w:pPr>
      <w:spacing w:after="0" w:line="240" w:lineRule="exact"/>
    </w:pPr>
    <w:rPr>
      <w:rFonts w:ascii="Verdana" w:hAnsi="Verdana"/>
      <w:sz w:val="15"/>
      <w:szCs w:val="24"/>
    </w:rPr>
  </w:style>
  <w:style w:type="paragraph" w:customStyle="1" w:styleId="AB2AA1ACD7CB49A6BC955C7D19CB76F66">
    <w:name w:val="AB2AA1ACD7CB49A6BC955C7D19CB76F66"/>
    <w:rsid w:val="009626A9"/>
    <w:pPr>
      <w:spacing w:after="0" w:line="240" w:lineRule="exact"/>
    </w:pPr>
    <w:rPr>
      <w:rFonts w:ascii="Verdana" w:hAnsi="Verdana"/>
      <w:sz w:val="15"/>
      <w:szCs w:val="24"/>
    </w:rPr>
  </w:style>
  <w:style w:type="paragraph" w:customStyle="1" w:styleId="A1C21A367A274F6EB02F93C43240904F6">
    <w:name w:val="A1C21A367A274F6EB02F93C43240904F6"/>
    <w:rsid w:val="009626A9"/>
    <w:pPr>
      <w:spacing w:after="0" w:line="240" w:lineRule="exact"/>
    </w:pPr>
    <w:rPr>
      <w:rFonts w:ascii="Verdana" w:hAnsi="Verdana"/>
      <w:sz w:val="15"/>
      <w:szCs w:val="24"/>
    </w:rPr>
  </w:style>
  <w:style w:type="paragraph" w:customStyle="1" w:styleId="BCC4232903414FC5B88E7B262ED33D716">
    <w:name w:val="BCC4232903414FC5B88E7B262ED33D716"/>
    <w:rsid w:val="009626A9"/>
    <w:pPr>
      <w:spacing w:after="0" w:line="240" w:lineRule="exact"/>
    </w:pPr>
    <w:rPr>
      <w:rFonts w:ascii="Verdana" w:hAnsi="Verdana"/>
      <w:sz w:val="15"/>
      <w:szCs w:val="24"/>
    </w:rPr>
  </w:style>
  <w:style w:type="paragraph" w:customStyle="1" w:styleId="61DDF086F77E438181BF37A9D4BB31B15">
    <w:name w:val="61DDF086F77E438181BF37A9D4BB31B15"/>
    <w:rsid w:val="009626A9"/>
    <w:pPr>
      <w:spacing w:after="0" w:line="240" w:lineRule="exact"/>
    </w:pPr>
    <w:rPr>
      <w:rFonts w:ascii="Verdana" w:hAnsi="Verdana"/>
      <w:sz w:val="15"/>
      <w:szCs w:val="24"/>
    </w:rPr>
  </w:style>
  <w:style w:type="paragraph" w:customStyle="1" w:styleId="74031B3190E046BCBD94F80F662978E65">
    <w:name w:val="74031B3190E046BCBD94F80F662978E65"/>
    <w:rsid w:val="009626A9"/>
    <w:pPr>
      <w:spacing w:after="0" w:line="240" w:lineRule="exact"/>
    </w:pPr>
    <w:rPr>
      <w:rFonts w:ascii="Verdana" w:hAnsi="Verdana"/>
      <w:sz w:val="15"/>
      <w:szCs w:val="24"/>
    </w:rPr>
  </w:style>
  <w:style w:type="paragraph" w:customStyle="1" w:styleId="B770163B20024FE6BC0EF5F2E3787EF75">
    <w:name w:val="B770163B20024FE6BC0EF5F2E3787EF75"/>
    <w:rsid w:val="009626A9"/>
    <w:pPr>
      <w:spacing w:after="0" w:line="240" w:lineRule="exact"/>
    </w:pPr>
    <w:rPr>
      <w:rFonts w:ascii="Verdana" w:hAnsi="Verdana"/>
      <w:sz w:val="15"/>
      <w:szCs w:val="24"/>
    </w:rPr>
  </w:style>
  <w:style w:type="paragraph" w:customStyle="1" w:styleId="9D8C539B4EE7403BAADB04D26968643D5">
    <w:name w:val="9D8C539B4EE7403BAADB04D26968643D5"/>
    <w:rsid w:val="009626A9"/>
    <w:pPr>
      <w:spacing w:after="0" w:line="240" w:lineRule="exact"/>
    </w:pPr>
    <w:rPr>
      <w:rFonts w:ascii="Verdana" w:hAnsi="Verdana"/>
      <w:sz w:val="15"/>
      <w:szCs w:val="24"/>
    </w:rPr>
  </w:style>
  <w:style w:type="paragraph" w:customStyle="1" w:styleId="FA02227C3B794372B64422ABEB79D2805">
    <w:name w:val="FA02227C3B794372B64422ABEB79D2805"/>
    <w:rsid w:val="009626A9"/>
    <w:pPr>
      <w:spacing w:after="0" w:line="240" w:lineRule="exact"/>
    </w:pPr>
    <w:rPr>
      <w:rFonts w:ascii="Verdana" w:hAnsi="Verdana"/>
      <w:sz w:val="15"/>
      <w:szCs w:val="24"/>
    </w:rPr>
  </w:style>
  <w:style w:type="paragraph" w:customStyle="1" w:styleId="2DFC6DB07C834BC385B0DDEF2B86AD7B6">
    <w:name w:val="2DFC6DB07C834BC385B0DDEF2B86AD7B6"/>
    <w:rsid w:val="009626A9"/>
    <w:pPr>
      <w:spacing w:after="0" w:line="240" w:lineRule="exact"/>
    </w:pPr>
    <w:rPr>
      <w:rFonts w:ascii="Verdana" w:hAnsi="Verdana"/>
      <w:sz w:val="15"/>
      <w:szCs w:val="24"/>
    </w:rPr>
  </w:style>
  <w:style w:type="paragraph" w:customStyle="1" w:styleId="226E2CB25F4E4F8DBE327E52B73BA63E5">
    <w:name w:val="226E2CB25F4E4F8DBE327E52B73BA63E5"/>
    <w:rsid w:val="009626A9"/>
    <w:pPr>
      <w:spacing w:after="0" w:line="240" w:lineRule="exact"/>
    </w:pPr>
    <w:rPr>
      <w:rFonts w:ascii="Verdana" w:hAnsi="Verdana"/>
      <w:sz w:val="15"/>
      <w:szCs w:val="24"/>
    </w:rPr>
  </w:style>
  <w:style w:type="paragraph" w:customStyle="1" w:styleId="3AC73506D8314EDD9DB7B7F761CBF1385">
    <w:name w:val="3AC73506D8314EDD9DB7B7F761CBF1385"/>
    <w:rsid w:val="009626A9"/>
    <w:pPr>
      <w:spacing w:after="0" w:line="240" w:lineRule="exact"/>
    </w:pPr>
    <w:rPr>
      <w:rFonts w:ascii="Verdana" w:hAnsi="Verdana"/>
      <w:sz w:val="15"/>
      <w:szCs w:val="24"/>
    </w:rPr>
  </w:style>
  <w:style w:type="paragraph" w:customStyle="1" w:styleId="30FC91136EC441878C84A2255E41F3F45">
    <w:name w:val="30FC91136EC441878C84A2255E41F3F45"/>
    <w:rsid w:val="009626A9"/>
    <w:pPr>
      <w:spacing w:after="0" w:line="240" w:lineRule="exact"/>
    </w:pPr>
    <w:rPr>
      <w:rFonts w:ascii="Verdana" w:hAnsi="Verdana"/>
      <w:sz w:val="15"/>
      <w:szCs w:val="24"/>
    </w:rPr>
  </w:style>
  <w:style w:type="paragraph" w:customStyle="1" w:styleId="75B8C5511E6C4ABAADA70CC385D1A2106">
    <w:name w:val="75B8C5511E6C4ABAADA70CC385D1A2106"/>
    <w:rsid w:val="009626A9"/>
    <w:pPr>
      <w:spacing w:after="0" w:line="240" w:lineRule="exact"/>
    </w:pPr>
    <w:rPr>
      <w:rFonts w:ascii="Verdana" w:hAnsi="Verdana"/>
      <w:sz w:val="15"/>
      <w:szCs w:val="24"/>
    </w:rPr>
  </w:style>
  <w:style w:type="paragraph" w:customStyle="1" w:styleId="540D0A0F2ABB4A8DA379215358E939766">
    <w:name w:val="540D0A0F2ABB4A8DA379215358E939766"/>
    <w:rsid w:val="009626A9"/>
    <w:pPr>
      <w:spacing w:after="0" w:line="240" w:lineRule="exact"/>
    </w:pPr>
    <w:rPr>
      <w:rFonts w:ascii="Verdana" w:hAnsi="Verdana"/>
      <w:sz w:val="15"/>
      <w:szCs w:val="24"/>
    </w:rPr>
  </w:style>
  <w:style w:type="paragraph" w:customStyle="1" w:styleId="C41B78E931E746038D12BB8821B9D4CC6">
    <w:name w:val="C41B78E931E746038D12BB8821B9D4CC6"/>
    <w:rsid w:val="009626A9"/>
    <w:pPr>
      <w:spacing w:after="0" w:line="240" w:lineRule="exact"/>
    </w:pPr>
    <w:rPr>
      <w:rFonts w:ascii="Verdana" w:hAnsi="Verdana"/>
      <w:sz w:val="15"/>
      <w:szCs w:val="24"/>
    </w:rPr>
  </w:style>
  <w:style w:type="paragraph" w:customStyle="1" w:styleId="08F8E81B913D46E593CFB9609B45D6D06">
    <w:name w:val="08F8E81B913D46E593CFB9609B45D6D06"/>
    <w:rsid w:val="009626A9"/>
    <w:pPr>
      <w:spacing w:after="0" w:line="240" w:lineRule="exact"/>
    </w:pPr>
    <w:rPr>
      <w:rFonts w:ascii="Verdana" w:hAnsi="Verdana"/>
      <w:sz w:val="15"/>
      <w:szCs w:val="24"/>
    </w:rPr>
  </w:style>
  <w:style w:type="paragraph" w:customStyle="1" w:styleId="FD87107874ED4067BF426A77E303B7966">
    <w:name w:val="FD87107874ED4067BF426A77E303B7966"/>
    <w:rsid w:val="009626A9"/>
    <w:pPr>
      <w:spacing w:after="0" w:line="240" w:lineRule="exact"/>
    </w:pPr>
    <w:rPr>
      <w:rFonts w:ascii="Verdana" w:hAnsi="Verdana"/>
      <w:sz w:val="15"/>
      <w:szCs w:val="24"/>
    </w:rPr>
  </w:style>
  <w:style w:type="paragraph" w:customStyle="1" w:styleId="C8C8D97516FA482590741C93F89BAF816">
    <w:name w:val="C8C8D97516FA482590741C93F89BAF816"/>
    <w:rsid w:val="009626A9"/>
    <w:pPr>
      <w:spacing w:after="0" w:line="240" w:lineRule="exact"/>
    </w:pPr>
    <w:rPr>
      <w:rFonts w:ascii="Verdana" w:hAnsi="Verdana"/>
      <w:sz w:val="15"/>
      <w:szCs w:val="24"/>
    </w:rPr>
  </w:style>
  <w:style w:type="paragraph" w:customStyle="1" w:styleId="11D94B041B314C3BB8B9C7DCEFD92E596">
    <w:name w:val="11D94B041B314C3BB8B9C7DCEFD92E596"/>
    <w:rsid w:val="009626A9"/>
    <w:pPr>
      <w:spacing w:after="0" w:line="240" w:lineRule="exact"/>
    </w:pPr>
    <w:rPr>
      <w:rFonts w:ascii="Verdana" w:hAnsi="Verdana"/>
      <w:sz w:val="15"/>
      <w:szCs w:val="24"/>
    </w:rPr>
  </w:style>
  <w:style w:type="paragraph" w:customStyle="1" w:styleId="62BE9580027B4C56A9793E95493755146">
    <w:name w:val="62BE9580027B4C56A9793E95493755146"/>
    <w:rsid w:val="009626A9"/>
    <w:pPr>
      <w:spacing w:after="0" w:line="240" w:lineRule="exact"/>
    </w:pPr>
    <w:rPr>
      <w:rFonts w:ascii="Verdana" w:hAnsi="Verdana"/>
      <w:sz w:val="15"/>
      <w:szCs w:val="24"/>
    </w:rPr>
  </w:style>
  <w:style w:type="paragraph" w:customStyle="1" w:styleId="236DB795A29A4B7C8FE6BF040D3056366">
    <w:name w:val="236DB795A29A4B7C8FE6BF040D3056366"/>
    <w:rsid w:val="009626A9"/>
    <w:pPr>
      <w:spacing w:after="0" w:line="240" w:lineRule="exact"/>
    </w:pPr>
    <w:rPr>
      <w:rFonts w:ascii="Verdana" w:hAnsi="Verdana"/>
      <w:sz w:val="15"/>
      <w:szCs w:val="24"/>
    </w:rPr>
  </w:style>
  <w:style w:type="paragraph" w:customStyle="1" w:styleId="E568C8BA71514EABB129F6A6C46D7F056">
    <w:name w:val="E568C8BA71514EABB129F6A6C46D7F056"/>
    <w:rsid w:val="009626A9"/>
    <w:pPr>
      <w:spacing w:after="0" w:line="240" w:lineRule="exact"/>
    </w:pPr>
    <w:rPr>
      <w:rFonts w:ascii="Verdana" w:hAnsi="Verdana"/>
      <w:sz w:val="15"/>
      <w:szCs w:val="24"/>
    </w:rPr>
  </w:style>
  <w:style w:type="paragraph" w:customStyle="1" w:styleId="0E41D1BF7B7A4DBD9F365F19B42FC2046">
    <w:name w:val="0E41D1BF7B7A4DBD9F365F19B42FC2046"/>
    <w:rsid w:val="009626A9"/>
    <w:pPr>
      <w:spacing w:after="0" w:line="240" w:lineRule="exact"/>
    </w:pPr>
    <w:rPr>
      <w:rFonts w:ascii="Verdana" w:hAnsi="Verdana"/>
      <w:sz w:val="15"/>
      <w:szCs w:val="24"/>
    </w:rPr>
  </w:style>
  <w:style w:type="paragraph" w:customStyle="1" w:styleId="39781277E65541EC8CB04D62DA51D5F66">
    <w:name w:val="39781277E65541EC8CB04D62DA51D5F66"/>
    <w:rsid w:val="009626A9"/>
    <w:pPr>
      <w:spacing w:after="0" w:line="240" w:lineRule="exact"/>
    </w:pPr>
    <w:rPr>
      <w:rFonts w:ascii="Verdana" w:hAnsi="Verdana"/>
      <w:sz w:val="15"/>
      <w:szCs w:val="24"/>
    </w:rPr>
  </w:style>
  <w:style w:type="paragraph" w:customStyle="1" w:styleId="066BE23293F44AF0A8CD479424EA317E">
    <w:name w:val="066BE23293F44AF0A8CD479424EA317E"/>
    <w:rsid w:val="009626A9"/>
  </w:style>
  <w:style w:type="paragraph" w:customStyle="1" w:styleId="8349D140171242C29133BA5713DAF77F">
    <w:name w:val="8349D140171242C29133BA5713DAF77F"/>
    <w:rsid w:val="009626A9"/>
  </w:style>
  <w:style w:type="paragraph" w:customStyle="1" w:styleId="A2275C859BCA42C5AD114D83949BEB38">
    <w:name w:val="A2275C859BCA42C5AD114D83949BEB38"/>
    <w:rsid w:val="009626A9"/>
  </w:style>
  <w:style w:type="paragraph" w:customStyle="1" w:styleId="FD84C9D0124B4A1F97C3CF440A5A22C4">
    <w:name w:val="FD84C9D0124B4A1F97C3CF440A5A22C4"/>
    <w:rsid w:val="009626A9"/>
  </w:style>
  <w:style w:type="paragraph" w:customStyle="1" w:styleId="A03A84F6AB3E428683857532848F0933">
    <w:name w:val="A03A84F6AB3E428683857532848F0933"/>
    <w:rsid w:val="009626A9"/>
  </w:style>
  <w:style w:type="paragraph" w:customStyle="1" w:styleId="73C3588E450D4B0B848A9F1BCFE54437">
    <w:name w:val="73C3588E450D4B0B848A9F1BCFE54437"/>
    <w:rsid w:val="009626A9"/>
  </w:style>
  <w:style w:type="paragraph" w:customStyle="1" w:styleId="1280A7F3C42E48E499751551F789FED5">
    <w:name w:val="1280A7F3C42E48E499751551F789FED5"/>
    <w:rsid w:val="002B22DB"/>
  </w:style>
  <w:style w:type="paragraph" w:customStyle="1" w:styleId="DD5F10FC27544D3B80FDC06F6824C550">
    <w:name w:val="DD5F10FC27544D3B80FDC06F6824C550"/>
    <w:rsid w:val="002B22DB"/>
  </w:style>
  <w:style w:type="paragraph" w:customStyle="1" w:styleId="1B848358B6B147979A967F2039B10459">
    <w:name w:val="1B848358B6B147979A967F2039B10459"/>
    <w:rsid w:val="002B22DB"/>
  </w:style>
  <w:style w:type="paragraph" w:customStyle="1" w:styleId="C418FA6E5CCE468BA896D0A9B93EE661">
    <w:name w:val="C418FA6E5CCE468BA896D0A9B93EE661"/>
    <w:rsid w:val="002B22DB"/>
  </w:style>
  <w:style w:type="paragraph" w:customStyle="1" w:styleId="F2B1F40AF018426E994A86B3F6AF3B04">
    <w:name w:val="F2B1F40AF018426E994A86B3F6AF3B04"/>
    <w:rsid w:val="002B22DB"/>
  </w:style>
  <w:style w:type="paragraph" w:customStyle="1" w:styleId="14DEA50B85E242A8A634679CC3C77FC1">
    <w:name w:val="14DEA50B85E242A8A634679CC3C77FC1"/>
    <w:rsid w:val="002B22DB"/>
  </w:style>
  <w:style w:type="paragraph" w:customStyle="1" w:styleId="340249EC74E9483CB25F992D2437C2C2">
    <w:name w:val="340249EC74E9483CB25F992D2437C2C2"/>
    <w:rsid w:val="002B22DB"/>
  </w:style>
  <w:style w:type="paragraph" w:customStyle="1" w:styleId="17379DCE40F44267917BEFCEA22FE3DA">
    <w:name w:val="17379DCE40F44267917BEFCEA22FE3DA"/>
    <w:rsid w:val="002B22DB"/>
  </w:style>
  <w:style w:type="paragraph" w:customStyle="1" w:styleId="08B2506F935F409BBEE0DDE6BC87E0BE">
    <w:name w:val="08B2506F935F409BBEE0DDE6BC87E0BE"/>
    <w:rsid w:val="002B22DB"/>
  </w:style>
  <w:style w:type="paragraph" w:customStyle="1" w:styleId="18A7FA61C8E24A0591F6BB63A3080A22">
    <w:name w:val="18A7FA61C8E24A0591F6BB63A3080A22"/>
    <w:rsid w:val="002B22DB"/>
  </w:style>
  <w:style w:type="paragraph" w:customStyle="1" w:styleId="FEA631A0481C4B059F619416898F018C">
    <w:name w:val="FEA631A0481C4B059F619416898F018C"/>
    <w:rsid w:val="002B22DB"/>
  </w:style>
  <w:style w:type="paragraph" w:customStyle="1" w:styleId="DBBD21E826FA4854A49D3F44CDA667C6">
    <w:name w:val="DBBD21E826FA4854A49D3F44CDA667C6"/>
    <w:rsid w:val="002B22DB"/>
  </w:style>
  <w:style w:type="paragraph" w:customStyle="1" w:styleId="3545E8326C674FB69237073A0E081D6D">
    <w:name w:val="3545E8326C674FB69237073A0E081D6D"/>
    <w:rsid w:val="002B22DB"/>
  </w:style>
  <w:style w:type="paragraph" w:customStyle="1" w:styleId="C544F19716CD4B06B47FF185F3C67CA4">
    <w:name w:val="C544F19716CD4B06B47FF185F3C67CA4"/>
    <w:rsid w:val="002B22DB"/>
  </w:style>
  <w:style w:type="paragraph" w:customStyle="1" w:styleId="E86D728F3D1E4E5D929E637506D51F0C">
    <w:name w:val="E86D728F3D1E4E5D929E637506D51F0C"/>
    <w:rsid w:val="002B22DB"/>
  </w:style>
  <w:style w:type="paragraph" w:customStyle="1" w:styleId="9F106A3E8DC0468B84A03F7A7A49FB10">
    <w:name w:val="9F106A3E8DC0468B84A03F7A7A49FB10"/>
    <w:rsid w:val="002B22DB"/>
  </w:style>
  <w:style w:type="paragraph" w:customStyle="1" w:styleId="FE1DE4EA23344F26BC03A865E2A6430A">
    <w:name w:val="FE1DE4EA23344F26BC03A865E2A6430A"/>
    <w:rsid w:val="002B22DB"/>
  </w:style>
  <w:style w:type="paragraph" w:customStyle="1" w:styleId="76F90375910F45368E11BA97E00AD5C3">
    <w:name w:val="76F90375910F45368E11BA97E00AD5C3"/>
    <w:rsid w:val="002B22DB"/>
  </w:style>
  <w:style w:type="paragraph" w:customStyle="1" w:styleId="6AB49CCE8B62419DAC1F545A3D6DFE6C">
    <w:name w:val="6AB49CCE8B62419DAC1F545A3D6DFE6C"/>
    <w:rsid w:val="002B22DB"/>
  </w:style>
  <w:style w:type="paragraph" w:customStyle="1" w:styleId="97D8D28D57DE4A5D87D7AA7145AE6918">
    <w:name w:val="97D8D28D57DE4A5D87D7AA7145AE6918"/>
    <w:rsid w:val="002B22DB"/>
  </w:style>
  <w:style w:type="paragraph" w:customStyle="1" w:styleId="B290F4238AC54341BC19E284E2739AB8">
    <w:name w:val="B290F4238AC54341BC19E284E2739AB8"/>
    <w:rsid w:val="002B22DB"/>
  </w:style>
  <w:style w:type="paragraph" w:customStyle="1" w:styleId="06445C86225B4FBAB76EEF2E55ED538E">
    <w:name w:val="06445C86225B4FBAB76EEF2E55ED538E"/>
    <w:rsid w:val="002B22DB"/>
  </w:style>
  <w:style w:type="paragraph" w:customStyle="1" w:styleId="DCDBB52793CA44D7A237B6D83B3D593A">
    <w:name w:val="DCDBB52793CA44D7A237B6D83B3D593A"/>
    <w:rsid w:val="002B22DB"/>
  </w:style>
  <w:style w:type="paragraph" w:customStyle="1" w:styleId="7F46838F66C4471DB5976C5A3E07CB36">
    <w:name w:val="7F46838F66C4471DB5976C5A3E07CB36"/>
    <w:rsid w:val="002B22DB"/>
  </w:style>
  <w:style w:type="paragraph" w:customStyle="1" w:styleId="B7CEBD4997C94508B4AFC9A867E73168">
    <w:name w:val="B7CEBD4997C94508B4AFC9A867E73168"/>
    <w:rsid w:val="002B22DB"/>
  </w:style>
  <w:style w:type="paragraph" w:customStyle="1" w:styleId="E47491565DE34A38B2476A9D0AC4466E">
    <w:name w:val="E47491565DE34A38B2476A9D0AC4466E"/>
    <w:rsid w:val="002B22DB"/>
  </w:style>
  <w:style w:type="paragraph" w:customStyle="1" w:styleId="6BD50A6246FC43BC94AAF512786B883C">
    <w:name w:val="6BD50A6246FC43BC94AAF512786B883C"/>
    <w:rsid w:val="002B22DB"/>
  </w:style>
  <w:style w:type="paragraph" w:customStyle="1" w:styleId="8AE4134E382045A0A5E93F21E3182BD57">
    <w:name w:val="8AE4134E382045A0A5E93F21E3182BD57"/>
    <w:rsid w:val="002B22DB"/>
    <w:pPr>
      <w:spacing w:after="0" w:line="240" w:lineRule="exact"/>
    </w:pPr>
    <w:rPr>
      <w:rFonts w:ascii="Verdana" w:hAnsi="Verdana"/>
      <w:sz w:val="15"/>
      <w:szCs w:val="24"/>
    </w:rPr>
  </w:style>
  <w:style w:type="paragraph" w:customStyle="1" w:styleId="A67324E0884E4294B0572D8719FCD11E7">
    <w:name w:val="A67324E0884E4294B0572D8719FCD11E7"/>
    <w:rsid w:val="002B22DB"/>
    <w:pPr>
      <w:spacing w:after="0" w:line="240" w:lineRule="exact"/>
    </w:pPr>
    <w:rPr>
      <w:rFonts w:ascii="Verdana" w:hAnsi="Verdana"/>
      <w:sz w:val="15"/>
      <w:szCs w:val="24"/>
    </w:rPr>
  </w:style>
  <w:style w:type="paragraph" w:customStyle="1" w:styleId="13A3759BFE164D528DE7E7D33931C4A37">
    <w:name w:val="13A3759BFE164D528DE7E7D33931C4A37"/>
    <w:rsid w:val="002B22DB"/>
    <w:pPr>
      <w:spacing w:after="0" w:line="240" w:lineRule="exact"/>
    </w:pPr>
    <w:rPr>
      <w:rFonts w:ascii="Verdana" w:hAnsi="Verdana"/>
      <w:sz w:val="15"/>
      <w:szCs w:val="24"/>
    </w:rPr>
  </w:style>
  <w:style w:type="paragraph" w:customStyle="1" w:styleId="09D6E5955B0E42FEBA4C95EDA90F5F957">
    <w:name w:val="09D6E5955B0E42FEBA4C95EDA90F5F957"/>
    <w:rsid w:val="002B22DB"/>
    <w:pPr>
      <w:spacing w:after="0" w:line="240" w:lineRule="exact"/>
    </w:pPr>
    <w:rPr>
      <w:rFonts w:ascii="Verdana" w:hAnsi="Verdana"/>
      <w:sz w:val="15"/>
      <w:szCs w:val="24"/>
    </w:rPr>
  </w:style>
  <w:style w:type="paragraph" w:customStyle="1" w:styleId="25728DA75BA94E5D983C694337DAC4A37">
    <w:name w:val="25728DA75BA94E5D983C694337DAC4A37"/>
    <w:rsid w:val="002B22DB"/>
    <w:pPr>
      <w:spacing w:after="0" w:line="240" w:lineRule="exact"/>
    </w:pPr>
    <w:rPr>
      <w:rFonts w:ascii="Verdana" w:hAnsi="Verdana"/>
      <w:sz w:val="15"/>
      <w:szCs w:val="24"/>
    </w:rPr>
  </w:style>
  <w:style w:type="paragraph" w:customStyle="1" w:styleId="8A09F1F06098453D92ED478A31A5FEB27">
    <w:name w:val="8A09F1F06098453D92ED478A31A5FEB27"/>
    <w:rsid w:val="002B22DB"/>
    <w:pPr>
      <w:spacing w:after="0" w:line="240" w:lineRule="exact"/>
    </w:pPr>
    <w:rPr>
      <w:rFonts w:ascii="Verdana" w:hAnsi="Verdana"/>
      <w:sz w:val="15"/>
      <w:szCs w:val="24"/>
    </w:rPr>
  </w:style>
  <w:style w:type="paragraph" w:customStyle="1" w:styleId="D99A77519A2D4B839B75A5764B2D0D0A7">
    <w:name w:val="D99A77519A2D4B839B75A5764B2D0D0A7"/>
    <w:rsid w:val="002B22DB"/>
    <w:pPr>
      <w:spacing w:after="0" w:line="240" w:lineRule="exact"/>
    </w:pPr>
    <w:rPr>
      <w:rFonts w:ascii="Verdana" w:hAnsi="Verdana"/>
      <w:sz w:val="15"/>
      <w:szCs w:val="24"/>
    </w:rPr>
  </w:style>
  <w:style w:type="paragraph" w:customStyle="1" w:styleId="3E9CAB9F92694935B6BB37FF0C81C2097">
    <w:name w:val="3E9CAB9F92694935B6BB37FF0C81C2097"/>
    <w:rsid w:val="002B22DB"/>
    <w:pPr>
      <w:spacing w:after="0" w:line="240" w:lineRule="exact"/>
    </w:pPr>
    <w:rPr>
      <w:rFonts w:ascii="Verdana" w:hAnsi="Verdana"/>
      <w:sz w:val="15"/>
      <w:szCs w:val="24"/>
    </w:rPr>
  </w:style>
  <w:style w:type="paragraph" w:customStyle="1" w:styleId="AB2AA1ACD7CB49A6BC955C7D19CB76F67">
    <w:name w:val="AB2AA1ACD7CB49A6BC955C7D19CB76F67"/>
    <w:rsid w:val="002B22DB"/>
    <w:pPr>
      <w:spacing w:after="0" w:line="240" w:lineRule="exact"/>
    </w:pPr>
    <w:rPr>
      <w:rFonts w:ascii="Verdana" w:hAnsi="Verdana"/>
      <w:sz w:val="15"/>
      <w:szCs w:val="24"/>
    </w:rPr>
  </w:style>
  <w:style w:type="paragraph" w:customStyle="1" w:styleId="A1C21A367A274F6EB02F93C43240904F7">
    <w:name w:val="A1C21A367A274F6EB02F93C43240904F7"/>
    <w:rsid w:val="002B22DB"/>
    <w:pPr>
      <w:spacing w:after="0" w:line="240" w:lineRule="exact"/>
    </w:pPr>
    <w:rPr>
      <w:rFonts w:ascii="Verdana" w:hAnsi="Verdana"/>
      <w:sz w:val="15"/>
      <w:szCs w:val="24"/>
    </w:rPr>
  </w:style>
  <w:style w:type="paragraph" w:customStyle="1" w:styleId="BCC4232903414FC5B88E7B262ED33D717">
    <w:name w:val="BCC4232903414FC5B88E7B262ED33D717"/>
    <w:rsid w:val="002B22DB"/>
    <w:pPr>
      <w:spacing w:after="0" w:line="240" w:lineRule="exact"/>
    </w:pPr>
    <w:rPr>
      <w:rFonts w:ascii="Verdana" w:hAnsi="Verdana"/>
      <w:sz w:val="15"/>
      <w:szCs w:val="24"/>
    </w:rPr>
  </w:style>
  <w:style w:type="paragraph" w:customStyle="1" w:styleId="61DDF086F77E438181BF37A9D4BB31B16">
    <w:name w:val="61DDF086F77E438181BF37A9D4BB31B16"/>
    <w:rsid w:val="002B22DB"/>
    <w:pPr>
      <w:spacing w:after="0" w:line="240" w:lineRule="exact"/>
    </w:pPr>
    <w:rPr>
      <w:rFonts w:ascii="Verdana" w:hAnsi="Verdana"/>
      <w:sz w:val="15"/>
      <w:szCs w:val="24"/>
    </w:rPr>
  </w:style>
  <w:style w:type="paragraph" w:customStyle="1" w:styleId="74031B3190E046BCBD94F80F662978E66">
    <w:name w:val="74031B3190E046BCBD94F80F662978E66"/>
    <w:rsid w:val="002B22DB"/>
    <w:pPr>
      <w:spacing w:after="0" w:line="240" w:lineRule="exact"/>
    </w:pPr>
    <w:rPr>
      <w:rFonts w:ascii="Verdana" w:hAnsi="Verdana"/>
      <w:sz w:val="15"/>
      <w:szCs w:val="24"/>
    </w:rPr>
  </w:style>
  <w:style w:type="paragraph" w:customStyle="1" w:styleId="B770163B20024FE6BC0EF5F2E3787EF76">
    <w:name w:val="B770163B20024FE6BC0EF5F2E3787EF76"/>
    <w:rsid w:val="002B22DB"/>
    <w:pPr>
      <w:spacing w:after="0" w:line="240" w:lineRule="exact"/>
    </w:pPr>
    <w:rPr>
      <w:rFonts w:ascii="Verdana" w:hAnsi="Verdana"/>
      <w:sz w:val="15"/>
      <w:szCs w:val="24"/>
    </w:rPr>
  </w:style>
  <w:style w:type="paragraph" w:customStyle="1" w:styleId="9D8C539B4EE7403BAADB04D26968643D6">
    <w:name w:val="9D8C539B4EE7403BAADB04D26968643D6"/>
    <w:rsid w:val="002B22DB"/>
    <w:pPr>
      <w:spacing w:after="0" w:line="240" w:lineRule="exact"/>
    </w:pPr>
    <w:rPr>
      <w:rFonts w:ascii="Verdana" w:hAnsi="Verdana"/>
      <w:sz w:val="15"/>
      <w:szCs w:val="24"/>
    </w:rPr>
  </w:style>
  <w:style w:type="paragraph" w:customStyle="1" w:styleId="FA02227C3B794372B64422ABEB79D2806">
    <w:name w:val="FA02227C3B794372B64422ABEB79D2806"/>
    <w:rsid w:val="002B22DB"/>
    <w:pPr>
      <w:spacing w:after="0" w:line="240" w:lineRule="exact"/>
    </w:pPr>
    <w:rPr>
      <w:rFonts w:ascii="Verdana" w:hAnsi="Verdana"/>
      <w:sz w:val="15"/>
      <w:szCs w:val="24"/>
    </w:rPr>
  </w:style>
  <w:style w:type="paragraph" w:customStyle="1" w:styleId="2DFC6DB07C834BC385B0DDEF2B86AD7B7">
    <w:name w:val="2DFC6DB07C834BC385B0DDEF2B86AD7B7"/>
    <w:rsid w:val="002B22DB"/>
    <w:pPr>
      <w:spacing w:after="0" w:line="240" w:lineRule="exact"/>
    </w:pPr>
    <w:rPr>
      <w:rFonts w:ascii="Verdana" w:hAnsi="Verdana"/>
      <w:sz w:val="15"/>
      <w:szCs w:val="24"/>
    </w:rPr>
  </w:style>
  <w:style w:type="paragraph" w:customStyle="1" w:styleId="226E2CB25F4E4F8DBE327E52B73BA63E6">
    <w:name w:val="226E2CB25F4E4F8DBE327E52B73BA63E6"/>
    <w:rsid w:val="002B22DB"/>
    <w:pPr>
      <w:spacing w:after="0" w:line="240" w:lineRule="exact"/>
    </w:pPr>
    <w:rPr>
      <w:rFonts w:ascii="Verdana" w:hAnsi="Verdana"/>
      <w:sz w:val="15"/>
      <w:szCs w:val="24"/>
    </w:rPr>
  </w:style>
  <w:style w:type="paragraph" w:customStyle="1" w:styleId="3AC73506D8314EDD9DB7B7F761CBF1386">
    <w:name w:val="3AC73506D8314EDD9DB7B7F761CBF1386"/>
    <w:rsid w:val="002B22DB"/>
    <w:pPr>
      <w:spacing w:after="0" w:line="240" w:lineRule="exact"/>
    </w:pPr>
    <w:rPr>
      <w:rFonts w:ascii="Verdana" w:hAnsi="Verdana"/>
      <w:sz w:val="15"/>
      <w:szCs w:val="24"/>
    </w:rPr>
  </w:style>
  <w:style w:type="paragraph" w:customStyle="1" w:styleId="30FC91136EC441878C84A2255E41F3F46">
    <w:name w:val="30FC91136EC441878C84A2255E41F3F46"/>
    <w:rsid w:val="002B22DB"/>
    <w:pPr>
      <w:spacing w:after="0" w:line="240" w:lineRule="exact"/>
    </w:pPr>
    <w:rPr>
      <w:rFonts w:ascii="Verdana" w:hAnsi="Verdana"/>
      <w:sz w:val="15"/>
      <w:szCs w:val="24"/>
    </w:rPr>
  </w:style>
  <w:style w:type="paragraph" w:customStyle="1" w:styleId="E47491565DE34A38B2476A9D0AC4466E1">
    <w:name w:val="E47491565DE34A38B2476A9D0AC4466E1"/>
    <w:rsid w:val="002B22DB"/>
    <w:pPr>
      <w:spacing w:after="0" w:line="240" w:lineRule="exact"/>
    </w:pPr>
    <w:rPr>
      <w:rFonts w:ascii="Verdana" w:hAnsi="Verdana"/>
      <w:sz w:val="15"/>
      <w:szCs w:val="24"/>
    </w:rPr>
  </w:style>
  <w:style w:type="paragraph" w:customStyle="1" w:styleId="6BD50A6246FC43BC94AAF512786B883C1">
    <w:name w:val="6BD50A6246FC43BC94AAF512786B883C1"/>
    <w:rsid w:val="002B22DB"/>
    <w:pPr>
      <w:spacing w:after="0" w:line="240" w:lineRule="exact"/>
    </w:pPr>
    <w:rPr>
      <w:rFonts w:ascii="Verdana" w:hAnsi="Verdana"/>
      <w:sz w:val="15"/>
      <w:szCs w:val="24"/>
    </w:rPr>
  </w:style>
  <w:style w:type="paragraph" w:customStyle="1" w:styleId="764C48A0DAE34E0E94AA852D179426CF">
    <w:name w:val="764C48A0DAE34E0E94AA852D179426CF"/>
    <w:rsid w:val="002B22DB"/>
  </w:style>
  <w:style w:type="paragraph" w:customStyle="1" w:styleId="F09FF56DD3AC4968ADAB9F4570D5477B">
    <w:name w:val="F09FF56DD3AC4968ADAB9F4570D5477B"/>
    <w:rsid w:val="002B22DB"/>
  </w:style>
  <w:style w:type="paragraph" w:customStyle="1" w:styleId="D89B3E324D5C4D92BD34D7169431D357">
    <w:name w:val="D89B3E324D5C4D92BD34D7169431D357"/>
    <w:rsid w:val="002B22DB"/>
  </w:style>
  <w:style w:type="paragraph" w:customStyle="1" w:styleId="019714BA1BB6434EAEE80882E7068E7C">
    <w:name w:val="019714BA1BB6434EAEE80882E7068E7C"/>
    <w:rsid w:val="002B22DB"/>
  </w:style>
  <w:style w:type="paragraph" w:customStyle="1" w:styleId="56E5D8088C344419997327D263FFBC69">
    <w:name w:val="56E5D8088C344419997327D263FFBC69"/>
    <w:rsid w:val="002B22DB"/>
  </w:style>
  <w:style w:type="paragraph" w:customStyle="1" w:styleId="2DEA751C714A4B58A4F196B60158026C">
    <w:name w:val="2DEA751C714A4B58A4F196B60158026C"/>
    <w:rsid w:val="002B22DB"/>
  </w:style>
  <w:style w:type="paragraph" w:customStyle="1" w:styleId="5BD2F7C90649429B842BBD71953B68FC">
    <w:name w:val="5BD2F7C90649429B842BBD71953B68FC"/>
    <w:rsid w:val="002B22DB"/>
  </w:style>
  <w:style w:type="paragraph" w:customStyle="1" w:styleId="07692879E36F47618C0F62A4AC91D90A">
    <w:name w:val="07692879E36F47618C0F62A4AC91D90A"/>
    <w:rsid w:val="002B22DB"/>
  </w:style>
  <w:style w:type="paragraph" w:customStyle="1" w:styleId="5465AA3880454D6084BCFF9C43B4F5E7">
    <w:name w:val="5465AA3880454D6084BCFF9C43B4F5E7"/>
    <w:rsid w:val="002B22DB"/>
  </w:style>
  <w:style w:type="paragraph" w:customStyle="1" w:styleId="9CBF00007D554F8B89E85BA964E1153B">
    <w:name w:val="9CBF00007D554F8B89E85BA964E1153B"/>
    <w:rsid w:val="002B22DB"/>
  </w:style>
  <w:style w:type="paragraph" w:customStyle="1" w:styleId="C6F0692F5D7644B1A966A1CFA1E1C42D">
    <w:name w:val="C6F0692F5D7644B1A966A1CFA1E1C42D"/>
    <w:rsid w:val="002B22DB"/>
  </w:style>
  <w:style w:type="paragraph" w:customStyle="1" w:styleId="B0C57E6FEC6C433EBC9EA5A3DAB66748">
    <w:name w:val="B0C57E6FEC6C433EBC9EA5A3DAB66748"/>
    <w:rsid w:val="002B22DB"/>
  </w:style>
  <w:style w:type="paragraph" w:customStyle="1" w:styleId="8AE4134E382045A0A5E93F21E3182BD58">
    <w:name w:val="8AE4134E382045A0A5E93F21E3182BD58"/>
    <w:rsid w:val="002B22DB"/>
    <w:pPr>
      <w:spacing w:after="0" w:line="240" w:lineRule="exact"/>
    </w:pPr>
    <w:rPr>
      <w:rFonts w:ascii="Verdana" w:hAnsi="Verdana"/>
      <w:sz w:val="15"/>
      <w:szCs w:val="24"/>
    </w:rPr>
  </w:style>
  <w:style w:type="paragraph" w:customStyle="1" w:styleId="A67324E0884E4294B0572D8719FCD11E8">
    <w:name w:val="A67324E0884E4294B0572D8719FCD11E8"/>
    <w:rsid w:val="002B22DB"/>
    <w:pPr>
      <w:spacing w:after="0" w:line="240" w:lineRule="exact"/>
    </w:pPr>
    <w:rPr>
      <w:rFonts w:ascii="Verdana" w:hAnsi="Verdana"/>
      <w:sz w:val="15"/>
      <w:szCs w:val="24"/>
    </w:rPr>
  </w:style>
  <w:style w:type="paragraph" w:customStyle="1" w:styleId="13A3759BFE164D528DE7E7D33931C4A38">
    <w:name w:val="13A3759BFE164D528DE7E7D33931C4A38"/>
    <w:rsid w:val="002B22DB"/>
    <w:pPr>
      <w:spacing w:after="0" w:line="240" w:lineRule="exact"/>
    </w:pPr>
    <w:rPr>
      <w:rFonts w:ascii="Verdana" w:hAnsi="Verdana"/>
      <w:sz w:val="15"/>
      <w:szCs w:val="24"/>
    </w:rPr>
  </w:style>
  <w:style w:type="paragraph" w:customStyle="1" w:styleId="09D6E5955B0E42FEBA4C95EDA90F5F958">
    <w:name w:val="09D6E5955B0E42FEBA4C95EDA90F5F958"/>
    <w:rsid w:val="002B22DB"/>
    <w:pPr>
      <w:spacing w:after="0" w:line="240" w:lineRule="exact"/>
    </w:pPr>
    <w:rPr>
      <w:rFonts w:ascii="Verdana" w:hAnsi="Verdana"/>
      <w:sz w:val="15"/>
      <w:szCs w:val="24"/>
    </w:rPr>
  </w:style>
  <w:style w:type="paragraph" w:customStyle="1" w:styleId="25728DA75BA94E5D983C694337DAC4A38">
    <w:name w:val="25728DA75BA94E5D983C694337DAC4A38"/>
    <w:rsid w:val="002B22DB"/>
    <w:pPr>
      <w:spacing w:after="0" w:line="240" w:lineRule="exact"/>
    </w:pPr>
    <w:rPr>
      <w:rFonts w:ascii="Verdana" w:hAnsi="Verdana"/>
      <w:sz w:val="15"/>
      <w:szCs w:val="24"/>
    </w:rPr>
  </w:style>
  <w:style w:type="paragraph" w:customStyle="1" w:styleId="8A09F1F06098453D92ED478A31A5FEB28">
    <w:name w:val="8A09F1F06098453D92ED478A31A5FEB28"/>
    <w:rsid w:val="002B22DB"/>
    <w:pPr>
      <w:spacing w:after="0" w:line="240" w:lineRule="exact"/>
    </w:pPr>
    <w:rPr>
      <w:rFonts w:ascii="Verdana" w:hAnsi="Verdana"/>
      <w:sz w:val="15"/>
      <w:szCs w:val="24"/>
    </w:rPr>
  </w:style>
  <w:style w:type="paragraph" w:customStyle="1" w:styleId="D99A77519A2D4B839B75A5764B2D0D0A8">
    <w:name w:val="D99A77519A2D4B839B75A5764B2D0D0A8"/>
    <w:rsid w:val="002B22DB"/>
    <w:pPr>
      <w:spacing w:after="0" w:line="240" w:lineRule="exact"/>
    </w:pPr>
    <w:rPr>
      <w:rFonts w:ascii="Verdana" w:hAnsi="Verdana"/>
      <w:sz w:val="15"/>
      <w:szCs w:val="24"/>
    </w:rPr>
  </w:style>
  <w:style w:type="paragraph" w:customStyle="1" w:styleId="3E9CAB9F92694935B6BB37FF0C81C2098">
    <w:name w:val="3E9CAB9F92694935B6BB37FF0C81C2098"/>
    <w:rsid w:val="002B22DB"/>
    <w:pPr>
      <w:spacing w:after="0" w:line="240" w:lineRule="exact"/>
    </w:pPr>
    <w:rPr>
      <w:rFonts w:ascii="Verdana" w:hAnsi="Verdana"/>
      <w:sz w:val="15"/>
      <w:szCs w:val="24"/>
    </w:rPr>
  </w:style>
  <w:style w:type="paragraph" w:customStyle="1" w:styleId="AB2AA1ACD7CB49A6BC955C7D19CB76F68">
    <w:name w:val="AB2AA1ACD7CB49A6BC955C7D19CB76F68"/>
    <w:rsid w:val="002B22DB"/>
    <w:pPr>
      <w:spacing w:after="0" w:line="240" w:lineRule="exact"/>
    </w:pPr>
    <w:rPr>
      <w:rFonts w:ascii="Verdana" w:hAnsi="Verdana"/>
      <w:sz w:val="15"/>
      <w:szCs w:val="24"/>
    </w:rPr>
  </w:style>
  <w:style w:type="paragraph" w:customStyle="1" w:styleId="A1C21A367A274F6EB02F93C43240904F8">
    <w:name w:val="A1C21A367A274F6EB02F93C43240904F8"/>
    <w:rsid w:val="002B22DB"/>
    <w:pPr>
      <w:spacing w:after="0" w:line="240" w:lineRule="exact"/>
    </w:pPr>
    <w:rPr>
      <w:rFonts w:ascii="Verdana" w:hAnsi="Verdana"/>
      <w:sz w:val="15"/>
      <w:szCs w:val="24"/>
    </w:rPr>
  </w:style>
  <w:style w:type="paragraph" w:customStyle="1" w:styleId="BCC4232903414FC5B88E7B262ED33D718">
    <w:name w:val="BCC4232903414FC5B88E7B262ED33D718"/>
    <w:rsid w:val="002B22DB"/>
    <w:pPr>
      <w:spacing w:after="0" w:line="240" w:lineRule="exact"/>
    </w:pPr>
    <w:rPr>
      <w:rFonts w:ascii="Verdana" w:hAnsi="Verdana"/>
      <w:sz w:val="15"/>
      <w:szCs w:val="24"/>
    </w:rPr>
  </w:style>
  <w:style w:type="paragraph" w:customStyle="1" w:styleId="61DDF086F77E438181BF37A9D4BB31B17">
    <w:name w:val="61DDF086F77E438181BF37A9D4BB31B17"/>
    <w:rsid w:val="002B22DB"/>
    <w:pPr>
      <w:spacing w:after="0" w:line="240" w:lineRule="exact"/>
    </w:pPr>
    <w:rPr>
      <w:rFonts w:ascii="Verdana" w:hAnsi="Verdana"/>
      <w:sz w:val="15"/>
      <w:szCs w:val="24"/>
    </w:rPr>
  </w:style>
  <w:style w:type="paragraph" w:customStyle="1" w:styleId="74031B3190E046BCBD94F80F662978E67">
    <w:name w:val="74031B3190E046BCBD94F80F662978E67"/>
    <w:rsid w:val="002B22DB"/>
    <w:pPr>
      <w:spacing w:after="0" w:line="240" w:lineRule="exact"/>
    </w:pPr>
    <w:rPr>
      <w:rFonts w:ascii="Verdana" w:hAnsi="Verdana"/>
      <w:sz w:val="15"/>
      <w:szCs w:val="24"/>
    </w:rPr>
  </w:style>
  <w:style w:type="paragraph" w:customStyle="1" w:styleId="B770163B20024FE6BC0EF5F2E3787EF77">
    <w:name w:val="B770163B20024FE6BC0EF5F2E3787EF77"/>
    <w:rsid w:val="002B22DB"/>
    <w:pPr>
      <w:spacing w:after="0" w:line="240" w:lineRule="exact"/>
    </w:pPr>
    <w:rPr>
      <w:rFonts w:ascii="Verdana" w:hAnsi="Verdana"/>
      <w:sz w:val="15"/>
      <w:szCs w:val="24"/>
    </w:rPr>
  </w:style>
  <w:style w:type="paragraph" w:customStyle="1" w:styleId="9D8C539B4EE7403BAADB04D26968643D7">
    <w:name w:val="9D8C539B4EE7403BAADB04D26968643D7"/>
    <w:rsid w:val="002B22DB"/>
    <w:pPr>
      <w:spacing w:after="0" w:line="240" w:lineRule="exact"/>
    </w:pPr>
    <w:rPr>
      <w:rFonts w:ascii="Verdana" w:hAnsi="Verdana"/>
      <w:sz w:val="15"/>
      <w:szCs w:val="24"/>
    </w:rPr>
  </w:style>
  <w:style w:type="paragraph" w:customStyle="1" w:styleId="FA02227C3B794372B64422ABEB79D2807">
    <w:name w:val="FA02227C3B794372B64422ABEB79D2807"/>
    <w:rsid w:val="002B22DB"/>
    <w:pPr>
      <w:spacing w:after="0" w:line="240" w:lineRule="exact"/>
    </w:pPr>
    <w:rPr>
      <w:rFonts w:ascii="Verdana" w:hAnsi="Verdana"/>
      <w:sz w:val="15"/>
      <w:szCs w:val="24"/>
    </w:rPr>
  </w:style>
  <w:style w:type="paragraph" w:customStyle="1" w:styleId="2DFC6DB07C834BC385B0DDEF2B86AD7B8">
    <w:name w:val="2DFC6DB07C834BC385B0DDEF2B86AD7B8"/>
    <w:rsid w:val="002B22DB"/>
    <w:pPr>
      <w:spacing w:after="0" w:line="240" w:lineRule="exact"/>
    </w:pPr>
    <w:rPr>
      <w:rFonts w:ascii="Verdana" w:hAnsi="Verdana"/>
      <w:sz w:val="15"/>
      <w:szCs w:val="24"/>
    </w:rPr>
  </w:style>
  <w:style w:type="paragraph" w:customStyle="1" w:styleId="226E2CB25F4E4F8DBE327E52B73BA63E7">
    <w:name w:val="226E2CB25F4E4F8DBE327E52B73BA63E7"/>
    <w:rsid w:val="002B22DB"/>
    <w:pPr>
      <w:spacing w:after="0" w:line="240" w:lineRule="exact"/>
    </w:pPr>
    <w:rPr>
      <w:rFonts w:ascii="Verdana" w:hAnsi="Verdana"/>
      <w:sz w:val="15"/>
      <w:szCs w:val="24"/>
    </w:rPr>
  </w:style>
  <w:style w:type="paragraph" w:customStyle="1" w:styleId="3AC73506D8314EDD9DB7B7F761CBF1387">
    <w:name w:val="3AC73506D8314EDD9DB7B7F761CBF1387"/>
    <w:rsid w:val="002B22DB"/>
    <w:pPr>
      <w:spacing w:after="0" w:line="240" w:lineRule="exact"/>
    </w:pPr>
    <w:rPr>
      <w:rFonts w:ascii="Verdana" w:hAnsi="Verdana"/>
      <w:sz w:val="15"/>
      <w:szCs w:val="24"/>
    </w:rPr>
  </w:style>
  <w:style w:type="paragraph" w:customStyle="1" w:styleId="30FC91136EC441878C84A2255E41F3F47">
    <w:name w:val="30FC91136EC441878C84A2255E41F3F47"/>
    <w:rsid w:val="002B22DB"/>
    <w:pPr>
      <w:spacing w:after="0" w:line="240" w:lineRule="exact"/>
    </w:pPr>
    <w:rPr>
      <w:rFonts w:ascii="Verdana" w:hAnsi="Verdana"/>
      <w:sz w:val="15"/>
      <w:szCs w:val="24"/>
    </w:rPr>
  </w:style>
  <w:style w:type="paragraph" w:customStyle="1" w:styleId="E47491565DE34A38B2476A9D0AC4466E2">
    <w:name w:val="E47491565DE34A38B2476A9D0AC4466E2"/>
    <w:rsid w:val="002B22DB"/>
    <w:pPr>
      <w:spacing w:after="0" w:line="240" w:lineRule="exact"/>
    </w:pPr>
    <w:rPr>
      <w:rFonts w:ascii="Verdana" w:hAnsi="Verdana"/>
      <w:sz w:val="15"/>
      <w:szCs w:val="24"/>
    </w:rPr>
  </w:style>
  <w:style w:type="paragraph" w:customStyle="1" w:styleId="6BD50A6246FC43BC94AAF512786B883C2">
    <w:name w:val="6BD50A6246FC43BC94AAF512786B883C2"/>
    <w:rsid w:val="002B22DB"/>
    <w:pPr>
      <w:spacing w:after="0" w:line="240" w:lineRule="exact"/>
    </w:pPr>
    <w:rPr>
      <w:rFonts w:ascii="Verdana" w:hAnsi="Verdana"/>
      <w:sz w:val="15"/>
      <w:szCs w:val="24"/>
    </w:rPr>
  </w:style>
  <w:style w:type="paragraph" w:customStyle="1" w:styleId="51DE9C5F01DE42929CB2CCD1C130FAB5">
    <w:name w:val="51DE9C5F01DE42929CB2CCD1C130FAB5"/>
    <w:rsid w:val="002B22DB"/>
    <w:pPr>
      <w:spacing w:after="0" w:line="240" w:lineRule="exact"/>
    </w:pPr>
    <w:rPr>
      <w:rFonts w:ascii="Verdana" w:hAnsi="Verdana"/>
      <w:sz w:val="15"/>
      <w:szCs w:val="24"/>
    </w:rPr>
  </w:style>
  <w:style w:type="paragraph" w:customStyle="1" w:styleId="2DEA751C714A4B58A4F196B60158026C1">
    <w:name w:val="2DEA751C714A4B58A4F196B60158026C1"/>
    <w:rsid w:val="002B22DB"/>
    <w:pPr>
      <w:spacing w:after="0" w:line="240" w:lineRule="exact"/>
    </w:pPr>
    <w:rPr>
      <w:rFonts w:ascii="Verdana" w:hAnsi="Verdana"/>
      <w:sz w:val="15"/>
      <w:szCs w:val="24"/>
    </w:rPr>
  </w:style>
  <w:style w:type="paragraph" w:customStyle="1" w:styleId="C6F0692F5D7644B1A966A1CFA1E1C42D1">
    <w:name w:val="C6F0692F5D7644B1A966A1CFA1E1C42D1"/>
    <w:rsid w:val="002B22DB"/>
    <w:pPr>
      <w:spacing w:after="0" w:line="240" w:lineRule="exact"/>
    </w:pPr>
    <w:rPr>
      <w:rFonts w:ascii="Verdana" w:hAnsi="Verdana"/>
      <w:sz w:val="15"/>
      <w:szCs w:val="24"/>
    </w:rPr>
  </w:style>
  <w:style w:type="paragraph" w:customStyle="1" w:styleId="B0C57E6FEC6C433EBC9EA5A3DAB667481">
    <w:name w:val="B0C57E6FEC6C433EBC9EA5A3DAB667481"/>
    <w:rsid w:val="002B22DB"/>
    <w:pPr>
      <w:spacing w:after="0" w:line="240" w:lineRule="exact"/>
    </w:pPr>
    <w:rPr>
      <w:rFonts w:ascii="Verdana" w:hAnsi="Verdana"/>
      <w:sz w:val="15"/>
      <w:szCs w:val="24"/>
    </w:rPr>
  </w:style>
  <w:style w:type="paragraph" w:customStyle="1" w:styleId="8AE4134E382045A0A5E93F21E3182BD59">
    <w:name w:val="8AE4134E382045A0A5E93F21E3182BD59"/>
    <w:rsid w:val="002B22DB"/>
    <w:pPr>
      <w:spacing w:after="0" w:line="240" w:lineRule="exact"/>
    </w:pPr>
    <w:rPr>
      <w:rFonts w:ascii="Verdana" w:hAnsi="Verdana"/>
      <w:sz w:val="15"/>
      <w:szCs w:val="24"/>
    </w:rPr>
  </w:style>
  <w:style w:type="paragraph" w:customStyle="1" w:styleId="A67324E0884E4294B0572D8719FCD11E9">
    <w:name w:val="A67324E0884E4294B0572D8719FCD11E9"/>
    <w:rsid w:val="002B22DB"/>
    <w:pPr>
      <w:spacing w:after="0" w:line="240" w:lineRule="exact"/>
    </w:pPr>
    <w:rPr>
      <w:rFonts w:ascii="Verdana" w:hAnsi="Verdana"/>
      <w:sz w:val="15"/>
      <w:szCs w:val="24"/>
    </w:rPr>
  </w:style>
  <w:style w:type="paragraph" w:customStyle="1" w:styleId="13A3759BFE164D528DE7E7D33931C4A39">
    <w:name w:val="13A3759BFE164D528DE7E7D33931C4A39"/>
    <w:rsid w:val="002B22DB"/>
    <w:pPr>
      <w:spacing w:after="0" w:line="240" w:lineRule="exact"/>
    </w:pPr>
    <w:rPr>
      <w:rFonts w:ascii="Verdana" w:hAnsi="Verdana"/>
      <w:sz w:val="15"/>
      <w:szCs w:val="24"/>
    </w:rPr>
  </w:style>
  <w:style w:type="paragraph" w:customStyle="1" w:styleId="09D6E5955B0E42FEBA4C95EDA90F5F959">
    <w:name w:val="09D6E5955B0E42FEBA4C95EDA90F5F959"/>
    <w:rsid w:val="002B22DB"/>
    <w:pPr>
      <w:spacing w:after="0" w:line="240" w:lineRule="exact"/>
    </w:pPr>
    <w:rPr>
      <w:rFonts w:ascii="Verdana" w:hAnsi="Verdana"/>
      <w:sz w:val="15"/>
      <w:szCs w:val="24"/>
    </w:rPr>
  </w:style>
  <w:style w:type="paragraph" w:customStyle="1" w:styleId="25728DA75BA94E5D983C694337DAC4A39">
    <w:name w:val="25728DA75BA94E5D983C694337DAC4A39"/>
    <w:rsid w:val="002B22DB"/>
    <w:pPr>
      <w:spacing w:after="0" w:line="240" w:lineRule="exact"/>
    </w:pPr>
    <w:rPr>
      <w:rFonts w:ascii="Verdana" w:hAnsi="Verdana"/>
      <w:sz w:val="15"/>
      <w:szCs w:val="24"/>
    </w:rPr>
  </w:style>
  <w:style w:type="paragraph" w:customStyle="1" w:styleId="8A09F1F06098453D92ED478A31A5FEB29">
    <w:name w:val="8A09F1F06098453D92ED478A31A5FEB29"/>
    <w:rsid w:val="002B22DB"/>
    <w:pPr>
      <w:spacing w:after="0" w:line="240" w:lineRule="exact"/>
    </w:pPr>
    <w:rPr>
      <w:rFonts w:ascii="Verdana" w:hAnsi="Verdana"/>
      <w:sz w:val="15"/>
      <w:szCs w:val="24"/>
    </w:rPr>
  </w:style>
  <w:style w:type="paragraph" w:customStyle="1" w:styleId="D99A77519A2D4B839B75A5764B2D0D0A9">
    <w:name w:val="D99A77519A2D4B839B75A5764B2D0D0A9"/>
    <w:rsid w:val="002B22DB"/>
    <w:pPr>
      <w:spacing w:after="0" w:line="240" w:lineRule="exact"/>
    </w:pPr>
    <w:rPr>
      <w:rFonts w:ascii="Verdana" w:hAnsi="Verdana"/>
      <w:sz w:val="15"/>
      <w:szCs w:val="24"/>
    </w:rPr>
  </w:style>
  <w:style w:type="paragraph" w:customStyle="1" w:styleId="3E9CAB9F92694935B6BB37FF0C81C2099">
    <w:name w:val="3E9CAB9F92694935B6BB37FF0C81C2099"/>
    <w:rsid w:val="002B22DB"/>
    <w:pPr>
      <w:spacing w:after="0" w:line="240" w:lineRule="exact"/>
    </w:pPr>
    <w:rPr>
      <w:rFonts w:ascii="Verdana" w:hAnsi="Verdana"/>
      <w:sz w:val="15"/>
      <w:szCs w:val="24"/>
    </w:rPr>
  </w:style>
  <w:style w:type="paragraph" w:customStyle="1" w:styleId="AB2AA1ACD7CB49A6BC955C7D19CB76F69">
    <w:name w:val="AB2AA1ACD7CB49A6BC955C7D19CB76F69"/>
    <w:rsid w:val="002B22DB"/>
    <w:pPr>
      <w:spacing w:after="0" w:line="240" w:lineRule="exact"/>
    </w:pPr>
    <w:rPr>
      <w:rFonts w:ascii="Verdana" w:hAnsi="Verdana"/>
      <w:sz w:val="15"/>
      <w:szCs w:val="24"/>
    </w:rPr>
  </w:style>
  <w:style w:type="paragraph" w:customStyle="1" w:styleId="A1C21A367A274F6EB02F93C43240904F9">
    <w:name w:val="A1C21A367A274F6EB02F93C43240904F9"/>
    <w:rsid w:val="002B22DB"/>
    <w:pPr>
      <w:spacing w:after="0" w:line="240" w:lineRule="exact"/>
    </w:pPr>
    <w:rPr>
      <w:rFonts w:ascii="Verdana" w:hAnsi="Verdana"/>
      <w:sz w:val="15"/>
      <w:szCs w:val="24"/>
    </w:rPr>
  </w:style>
  <w:style w:type="paragraph" w:customStyle="1" w:styleId="BCC4232903414FC5B88E7B262ED33D719">
    <w:name w:val="BCC4232903414FC5B88E7B262ED33D719"/>
    <w:rsid w:val="002B22DB"/>
    <w:pPr>
      <w:spacing w:after="0" w:line="240" w:lineRule="exact"/>
    </w:pPr>
    <w:rPr>
      <w:rFonts w:ascii="Verdana" w:hAnsi="Verdana"/>
      <w:sz w:val="15"/>
      <w:szCs w:val="24"/>
    </w:rPr>
  </w:style>
  <w:style w:type="paragraph" w:customStyle="1" w:styleId="61DDF086F77E438181BF37A9D4BB31B18">
    <w:name w:val="61DDF086F77E438181BF37A9D4BB31B18"/>
    <w:rsid w:val="002B22DB"/>
    <w:pPr>
      <w:spacing w:after="0" w:line="240" w:lineRule="exact"/>
    </w:pPr>
    <w:rPr>
      <w:rFonts w:ascii="Verdana" w:hAnsi="Verdana"/>
      <w:sz w:val="15"/>
      <w:szCs w:val="24"/>
    </w:rPr>
  </w:style>
  <w:style w:type="paragraph" w:customStyle="1" w:styleId="74031B3190E046BCBD94F80F662978E68">
    <w:name w:val="74031B3190E046BCBD94F80F662978E68"/>
    <w:rsid w:val="002B22DB"/>
    <w:pPr>
      <w:spacing w:after="0" w:line="240" w:lineRule="exact"/>
    </w:pPr>
    <w:rPr>
      <w:rFonts w:ascii="Verdana" w:hAnsi="Verdana"/>
      <w:sz w:val="15"/>
      <w:szCs w:val="24"/>
    </w:rPr>
  </w:style>
  <w:style w:type="paragraph" w:customStyle="1" w:styleId="B770163B20024FE6BC0EF5F2E3787EF78">
    <w:name w:val="B770163B20024FE6BC0EF5F2E3787EF78"/>
    <w:rsid w:val="002B22DB"/>
    <w:pPr>
      <w:spacing w:after="0" w:line="240" w:lineRule="exact"/>
    </w:pPr>
    <w:rPr>
      <w:rFonts w:ascii="Verdana" w:hAnsi="Verdana"/>
      <w:sz w:val="15"/>
      <w:szCs w:val="24"/>
    </w:rPr>
  </w:style>
  <w:style w:type="paragraph" w:customStyle="1" w:styleId="9D8C539B4EE7403BAADB04D26968643D8">
    <w:name w:val="9D8C539B4EE7403BAADB04D26968643D8"/>
    <w:rsid w:val="002B22DB"/>
    <w:pPr>
      <w:spacing w:after="0" w:line="240" w:lineRule="exact"/>
    </w:pPr>
    <w:rPr>
      <w:rFonts w:ascii="Verdana" w:hAnsi="Verdana"/>
      <w:sz w:val="15"/>
      <w:szCs w:val="24"/>
    </w:rPr>
  </w:style>
  <w:style w:type="paragraph" w:customStyle="1" w:styleId="FA02227C3B794372B64422ABEB79D2808">
    <w:name w:val="FA02227C3B794372B64422ABEB79D2808"/>
    <w:rsid w:val="002B22DB"/>
    <w:pPr>
      <w:spacing w:after="0" w:line="240" w:lineRule="exact"/>
    </w:pPr>
    <w:rPr>
      <w:rFonts w:ascii="Verdana" w:hAnsi="Verdana"/>
      <w:sz w:val="15"/>
      <w:szCs w:val="24"/>
    </w:rPr>
  </w:style>
  <w:style w:type="paragraph" w:customStyle="1" w:styleId="2DFC6DB07C834BC385B0DDEF2B86AD7B9">
    <w:name w:val="2DFC6DB07C834BC385B0DDEF2B86AD7B9"/>
    <w:rsid w:val="002B22DB"/>
    <w:pPr>
      <w:spacing w:after="0" w:line="240" w:lineRule="exact"/>
    </w:pPr>
    <w:rPr>
      <w:rFonts w:ascii="Verdana" w:hAnsi="Verdana"/>
      <w:sz w:val="15"/>
      <w:szCs w:val="24"/>
    </w:rPr>
  </w:style>
  <w:style w:type="paragraph" w:customStyle="1" w:styleId="226E2CB25F4E4F8DBE327E52B73BA63E8">
    <w:name w:val="226E2CB25F4E4F8DBE327E52B73BA63E8"/>
    <w:rsid w:val="002B22DB"/>
    <w:pPr>
      <w:spacing w:after="0" w:line="240" w:lineRule="exact"/>
    </w:pPr>
    <w:rPr>
      <w:rFonts w:ascii="Verdana" w:hAnsi="Verdana"/>
      <w:sz w:val="15"/>
      <w:szCs w:val="24"/>
    </w:rPr>
  </w:style>
  <w:style w:type="paragraph" w:customStyle="1" w:styleId="3AC73506D8314EDD9DB7B7F761CBF1388">
    <w:name w:val="3AC73506D8314EDD9DB7B7F761CBF1388"/>
    <w:rsid w:val="002B22DB"/>
    <w:pPr>
      <w:spacing w:after="0" w:line="240" w:lineRule="exact"/>
    </w:pPr>
    <w:rPr>
      <w:rFonts w:ascii="Verdana" w:hAnsi="Verdana"/>
      <w:sz w:val="15"/>
      <w:szCs w:val="24"/>
    </w:rPr>
  </w:style>
  <w:style w:type="paragraph" w:customStyle="1" w:styleId="30FC91136EC441878C84A2255E41F3F48">
    <w:name w:val="30FC91136EC441878C84A2255E41F3F48"/>
    <w:rsid w:val="002B22DB"/>
    <w:pPr>
      <w:spacing w:after="0" w:line="240" w:lineRule="exact"/>
    </w:pPr>
    <w:rPr>
      <w:rFonts w:ascii="Verdana" w:hAnsi="Verdana"/>
      <w:sz w:val="15"/>
      <w:szCs w:val="24"/>
    </w:rPr>
  </w:style>
  <w:style w:type="paragraph" w:customStyle="1" w:styleId="E47491565DE34A38B2476A9D0AC4466E3">
    <w:name w:val="E47491565DE34A38B2476A9D0AC4466E3"/>
    <w:rsid w:val="002B22DB"/>
    <w:pPr>
      <w:spacing w:after="0" w:line="240" w:lineRule="exact"/>
    </w:pPr>
    <w:rPr>
      <w:rFonts w:ascii="Verdana" w:hAnsi="Verdana"/>
      <w:sz w:val="15"/>
      <w:szCs w:val="24"/>
    </w:rPr>
  </w:style>
  <w:style w:type="paragraph" w:customStyle="1" w:styleId="6BD50A6246FC43BC94AAF512786B883C3">
    <w:name w:val="6BD50A6246FC43BC94AAF512786B883C3"/>
    <w:rsid w:val="002B22DB"/>
    <w:pPr>
      <w:spacing w:after="0" w:line="240" w:lineRule="exact"/>
    </w:pPr>
    <w:rPr>
      <w:rFonts w:ascii="Verdana" w:hAnsi="Verdana"/>
      <w:sz w:val="15"/>
      <w:szCs w:val="24"/>
    </w:rPr>
  </w:style>
  <w:style w:type="paragraph" w:customStyle="1" w:styleId="51DE9C5F01DE42929CB2CCD1C130FAB51">
    <w:name w:val="51DE9C5F01DE42929CB2CCD1C130FAB51"/>
    <w:rsid w:val="002B22DB"/>
    <w:pPr>
      <w:spacing w:after="0" w:line="240" w:lineRule="exact"/>
    </w:pPr>
    <w:rPr>
      <w:rFonts w:ascii="Verdana" w:hAnsi="Verdana"/>
      <w:sz w:val="15"/>
      <w:szCs w:val="24"/>
    </w:rPr>
  </w:style>
  <w:style w:type="paragraph" w:customStyle="1" w:styleId="C6F0692F5D7644B1A966A1CFA1E1C42D2">
    <w:name w:val="C6F0692F5D7644B1A966A1CFA1E1C42D2"/>
    <w:rsid w:val="002B22DB"/>
    <w:pPr>
      <w:spacing w:after="0" w:line="240" w:lineRule="exact"/>
    </w:pPr>
    <w:rPr>
      <w:rFonts w:ascii="Verdana" w:hAnsi="Verdana"/>
      <w:sz w:val="15"/>
      <w:szCs w:val="24"/>
    </w:rPr>
  </w:style>
  <w:style w:type="paragraph" w:customStyle="1" w:styleId="B0C57E6FEC6C433EBC9EA5A3DAB667482">
    <w:name w:val="B0C57E6FEC6C433EBC9EA5A3DAB667482"/>
    <w:rsid w:val="002B22DB"/>
    <w:pPr>
      <w:spacing w:after="0" w:line="240" w:lineRule="exact"/>
    </w:pPr>
    <w:rPr>
      <w:rFonts w:ascii="Verdana" w:hAnsi="Verdana"/>
      <w:sz w:val="15"/>
      <w:szCs w:val="24"/>
    </w:rPr>
  </w:style>
  <w:style w:type="paragraph" w:customStyle="1" w:styleId="842EB3722422420B96D3CAEC6D7E5EAA">
    <w:name w:val="842EB3722422420B96D3CAEC6D7E5EAA"/>
    <w:rsid w:val="002B22DB"/>
    <w:pPr>
      <w:spacing w:after="0" w:line="240" w:lineRule="exact"/>
    </w:pPr>
    <w:rPr>
      <w:rFonts w:ascii="Verdana" w:hAnsi="Verdana"/>
      <w:sz w:val="15"/>
      <w:szCs w:val="24"/>
    </w:rPr>
  </w:style>
  <w:style w:type="paragraph" w:customStyle="1" w:styleId="F28DAB6CB70C4494B85E5E005B987A1F">
    <w:name w:val="F28DAB6CB70C4494B85E5E005B987A1F"/>
    <w:rsid w:val="002B22DB"/>
    <w:pPr>
      <w:spacing w:after="0" w:line="240" w:lineRule="exact"/>
    </w:pPr>
    <w:rPr>
      <w:rFonts w:ascii="Verdana" w:hAnsi="Verdana"/>
      <w:sz w:val="15"/>
      <w:szCs w:val="24"/>
    </w:rPr>
  </w:style>
  <w:style w:type="paragraph" w:customStyle="1" w:styleId="151EDA8B6ABB41CBACDD9930FB46D1D0">
    <w:name w:val="151EDA8B6ABB41CBACDD9930FB46D1D0"/>
    <w:rsid w:val="002B22DB"/>
    <w:pPr>
      <w:spacing w:after="0" w:line="240" w:lineRule="exact"/>
    </w:pPr>
    <w:rPr>
      <w:rFonts w:ascii="Verdana" w:hAnsi="Verdana"/>
      <w:sz w:val="15"/>
      <w:szCs w:val="24"/>
    </w:rPr>
  </w:style>
  <w:style w:type="paragraph" w:customStyle="1" w:styleId="8AE4134E382045A0A5E93F21E3182BD510">
    <w:name w:val="8AE4134E382045A0A5E93F21E3182BD510"/>
    <w:rsid w:val="002B22DB"/>
    <w:pPr>
      <w:spacing w:after="0" w:line="240" w:lineRule="exact"/>
    </w:pPr>
    <w:rPr>
      <w:rFonts w:ascii="Verdana" w:hAnsi="Verdana"/>
      <w:sz w:val="15"/>
      <w:szCs w:val="24"/>
    </w:rPr>
  </w:style>
  <w:style w:type="paragraph" w:customStyle="1" w:styleId="A67324E0884E4294B0572D8719FCD11E10">
    <w:name w:val="A67324E0884E4294B0572D8719FCD11E10"/>
    <w:rsid w:val="002B22DB"/>
    <w:pPr>
      <w:spacing w:after="0" w:line="240" w:lineRule="exact"/>
    </w:pPr>
    <w:rPr>
      <w:rFonts w:ascii="Verdana" w:hAnsi="Verdana"/>
      <w:sz w:val="15"/>
      <w:szCs w:val="24"/>
    </w:rPr>
  </w:style>
  <w:style w:type="paragraph" w:customStyle="1" w:styleId="13A3759BFE164D528DE7E7D33931C4A310">
    <w:name w:val="13A3759BFE164D528DE7E7D33931C4A310"/>
    <w:rsid w:val="002B22DB"/>
    <w:pPr>
      <w:spacing w:after="0" w:line="240" w:lineRule="exact"/>
    </w:pPr>
    <w:rPr>
      <w:rFonts w:ascii="Verdana" w:hAnsi="Verdana"/>
      <w:sz w:val="15"/>
      <w:szCs w:val="24"/>
    </w:rPr>
  </w:style>
  <w:style w:type="paragraph" w:customStyle="1" w:styleId="09D6E5955B0E42FEBA4C95EDA90F5F9510">
    <w:name w:val="09D6E5955B0E42FEBA4C95EDA90F5F9510"/>
    <w:rsid w:val="002B22DB"/>
    <w:pPr>
      <w:spacing w:after="0" w:line="240" w:lineRule="exact"/>
    </w:pPr>
    <w:rPr>
      <w:rFonts w:ascii="Verdana" w:hAnsi="Verdana"/>
      <w:sz w:val="15"/>
      <w:szCs w:val="24"/>
    </w:rPr>
  </w:style>
  <w:style w:type="paragraph" w:customStyle="1" w:styleId="25728DA75BA94E5D983C694337DAC4A310">
    <w:name w:val="25728DA75BA94E5D983C694337DAC4A310"/>
    <w:rsid w:val="002B22DB"/>
    <w:pPr>
      <w:spacing w:after="0" w:line="240" w:lineRule="exact"/>
    </w:pPr>
    <w:rPr>
      <w:rFonts w:ascii="Verdana" w:hAnsi="Verdana"/>
      <w:sz w:val="15"/>
      <w:szCs w:val="24"/>
    </w:rPr>
  </w:style>
  <w:style w:type="paragraph" w:customStyle="1" w:styleId="8A09F1F06098453D92ED478A31A5FEB210">
    <w:name w:val="8A09F1F06098453D92ED478A31A5FEB210"/>
    <w:rsid w:val="002B22DB"/>
    <w:pPr>
      <w:spacing w:after="0" w:line="240" w:lineRule="exact"/>
    </w:pPr>
    <w:rPr>
      <w:rFonts w:ascii="Verdana" w:hAnsi="Verdana"/>
      <w:sz w:val="15"/>
      <w:szCs w:val="24"/>
    </w:rPr>
  </w:style>
  <w:style w:type="paragraph" w:customStyle="1" w:styleId="D99A77519A2D4B839B75A5764B2D0D0A10">
    <w:name w:val="D99A77519A2D4B839B75A5764B2D0D0A10"/>
    <w:rsid w:val="002B22DB"/>
    <w:pPr>
      <w:spacing w:after="0" w:line="240" w:lineRule="exact"/>
    </w:pPr>
    <w:rPr>
      <w:rFonts w:ascii="Verdana" w:hAnsi="Verdana"/>
      <w:sz w:val="15"/>
      <w:szCs w:val="24"/>
    </w:rPr>
  </w:style>
  <w:style w:type="paragraph" w:customStyle="1" w:styleId="3E9CAB9F92694935B6BB37FF0C81C20910">
    <w:name w:val="3E9CAB9F92694935B6BB37FF0C81C20910"/>
    <w:rsid w:val="002B22DB"/>
    <w:pPr>
      <w:spacing w:after="0" w:line="240" w:lineRule="exact"/>
    </w:pPr>
    <w:rPr>
      <w:rFonts w:ascii="Verdana" w:hAnsi="Verdana"/>
      <w:sz w:val="15"/>
      <w:szCs w:val="24"/>
    </w:rPr>
  </w:style>
  <w:style w:type="paragraph" w:customStyle="1" w:styleId="AB2AA1ACD7CB49A6BC955C7D19CB76F610">
    <w:name w:val="AB2AA1ACD7CB49A6BC955C7D19CB76F610"/>
    <w:rsid w:val="002B22DB"/>
    <w:pPr>
      <w:spacing w:after="0" w:line="240" w:lineRule="exact"/>
    </w:pPr>
    <w:rPr>
      <w:rFonts w:ascii="Verdana" w:hAnsi="Verdana"/>
      <w:sz w:val="15"/>
      <w:szCs w:val="24"/>
    </w:rPr>
  </w:style>
  <w:style w:type="paragraph" w:customStyle="1" w:styleId="A1C21A367A274F6EB02F93C43240904F10">
    <w:name w:val="A1C21A367A274F6EB02F93C43240904F10"/>
    <w:rsid w:val="002B22DB"/>
    <w:pPr>
      <w:spacing w:after="0" w:line="240" w:lineRule="exact"/>
    </w:pPr>
    <w:rPr>
      <w:rFonts w:ascii="Verdana" w:hAnsi="Verdana"/>
      <w:sz w:val="15"/>
      <w:szCs w:val="24"/>
    </w:rPr>
  </w:style>
  <w:style w:type="paragraph" w:customStyle="1" w:styleId="BCC4232903414FC5B88E7B262ED33D7110">
    <w:name w:val="BCC4232903414FC5B88E7B262ED33D7110"/>
    <w:rsid w:val="002B22DB"/>
    <w:pPr>
      <w:spacing w:after="0" w:line="240" w:lineRule="exact"/>
    </w:pPr>
    <w:rPr>
      <w:rFonts w:ascii="Verdana" w:hAnsi="Verdana"/>
      <w:sz w:val="15"/>
      <w:szCs w:val="24"/>
    </w:rPr>
  </w:style>
  <w:style w:type="paragraph" w:customStyle="1" w:styleId="61DDF086F77E438181BF37A9D4BB31B19">
    <w:name w:val="61DDF086F77E438181BF37A9D4BB31B19"/>
    <w:rsid w:val="002B22DB"/>
    <w:pPr>
      <w:spacing w:after="0" w:line="240" w:lineRule="exact"/>
    </w:pPr>
    <w:rPr>
      <w:rFonts w:ascii="Verdana" w:hAnsi="Verdana"/>
      <w:sz w:val="15"/>
      <w:szCs w:val="24"/>
    </w:rPr>
  </w:style>
  <w:style w:type="paragraph" w:customStyle="1" w:styleId="74031B3190E046BCBD94F80F662978E69">
    <w:name w:val="74031B3190E046BCBD94F80F662978E69"/>
    <w:rsid w:val="002B22DB"/>
    <w:pPr>
      <w:spacing w:after="0" w:line="240" w:lineRule="exact"/>
    </w:pPr>
    <w:rPr>
      <w:rFonts w:ascii="Verdana" w:hAnsi="Verdana"/>
      <w:sz w:val="15"/>
      <w:szCs w:val="24"/>
    </w:rPr>
  </w:style>
  <w:style w:type="paragraph" w:customStyle="1" w:styleId="B770163B20024FE6BC0EF5F2E3787EF79">
    <w:name w:val="B770163B20024FE6BC0EF5F2E3787EF79"/>
    <w:rsid w:val="002B22DB"/>
    <w:pPr>
      <w:spacing w:after="0" w:line="240" w:lineRule="exact"/>
    </w:pPr>
    <w:rPr>
      <w:rFonts w:ascii="Verdana" w:hAnsi="Verdana"/>
      <w:sz w:val="15"/>
      <w:szCs w:val="24"/>
    </w:rPr>
  </w:style>
  <w:style w:type="paragraph" w:customStyle="1" w:styleId="9D8C539B4EE7403BAADB04D26968643D9">
    <w:name w:val="9D8C539B4EE7403BAADB04D26968643D9"/>
    <w:rsid w:val="002B22DB"/>
    <w:pPr>
      <w:spacing w:after="0" w:line="240" w:lineRule="exact"/>
    </w:pPr>
    <w:rPr>
      <w:rFonts w:ascii="Verdana" w:hAnsi="Verdana"/>
      <w:sz w:val="15"/>
      <w:szCs w:val="24"/>
    </w:rPr>
  </w:style>
  <w:style w:type="paragraph" w:customStyle="1" w:styleId="FA02227C3B794372B64422ABEB79D2809">
    <w:name w:val="FA02227C3B794372B64422ABEB79D2809"/>
    <w:rsid w:val="002B22DB"/>
    <w:pPr>
      <w:spacing w:after="0" w:line="240" w:lineRule="exact"/>
    </w:pPr>
    <w:rPr>
      <w:rFonts w:ascii="Verdana" w:hAnsi="Verdana"/>
      <w:sz w:val="15"/>
      <w:szCs w:val="24"/>
    </w:rPr>
  </w:style>
  <w:style w:type="paragraph" w:customStyle="1" w:styleId="2DFC6DB07C834BC385B0DDEF2B86AD7B10">
    <w:name w:val="2DFC6DB07C834BC385B0DDEF2B86AD7B10"/>
    <w:rsid w:val="002B22DB"/>
    <w:pPr>
      <w:spacing w:after="0" w:line="240" w:lineRule="exact"/>
    </w:pPr>
    <w:rPr>
      <w:rFonts w:ascii="Verdana" w:hAnsi="Verdana"/>
      <w:sz w:val="15"/>
      <w:szCs w:val="24"/>
    </w:rPr>
  </w:style>
  <w:style w:type="paragraph" w:customStyle="1" w:styleId="226E2CB25F4E4F8DBE327E52B73BA63E9">
    <w:name w:val="226E2CB25F4E4F8DBE327E52B73BA63E9"/>
    <w:rsid w:val="002B22DB"/>
    <w:pPr>
      <w:spacing w:after="0" w:line="240" w:lineRule="exact"/>
    </w:pPr>
    <w:rPr>
      <w:rFonts w:ascii="Verdana" w:hAnsi="Verdana"/>
      <w:sz w:val="15"/>
      <w:szCs w:val="24"/>
    </w:rPr>
  </w:style>
  <w:style w:type="paragraph" w:customStyle="1" w:styleId="3AC73506D8314EDD9DB7B7F761CBF1389">
    <w:name w:val="3AC73506D8314EDD9DB7B7F761CBF1389"/>
    <w:rsid w:val="002B22DB"/>
    <w:pPr>
      <w:spacing w:after="0" w:line="240" w:lineRule="exact"/>
    </w:pPr>
    <w:rPr>
      <w:rFonts w:ascii="Verdana" w:hAnsi="Verdana"/>
      <w:sz w:val="15"/>
      <w:szCs w:val="24"/>
    </w:rPr>
  </w:style>
  <w:style w:type="paragraph" w:customStyle="1" w:styleId="30FC91136EC441878C84A2255E41F3F49">
    <w:name w:val="30FC91136EC441878C84A2255E41F3F49"/>
    <w:rsid w:val="002B22DB"/>
    <w:pPr>
      <w:spacing w:after="0" w:line="240" w:lineRule="exact"/>
    </w:pPr>
    <w:rPr>
      <w:rFonts w:ascii="Verdana" w:hAnsi="Verdana"/>
      <w:sz w:val="15"/>
      <w:szCs w:val="24"/>
    </w:rPr>
  </w:style>
  <w:style w:type="paragraph" w:customStyle="1" w:styleId="E47491565DE34A38B2476A9D0AC4466E4">
    <w:name w:val="E47491565DE34A38B2476A9D0AC4466E4"/>
    <w:rsid w:val="002B22DB"/>
    <w:pPr>
      <w:spacing w:after="0" w:line="240" w:lineRule="exact"/>
    </w:pPr>
    <w:rPr>
      <w:rFonts w:ascii="Verdana" w:hAnsi="Verdana"/>
      <w:sz w:val="15"/>
      <w:szCs w:val="24"/>
    </w:rPr>
  </w:style>
  <w:style w:type="paragraph" w:customStyle="1" w:styleId="6BD50A6246FC43BC94AAF512786B883C4">
    <w:name w:val="6BD50A6246FC43BC94AAF512786B883C4"/>
    <w:rsid w:val="002B22DB"/>
    <w:pPr>
      <w:spacing w:after="0" w:line="240" w:lineRule="exact"/>
    </w:pPr>
    <w:rPr>
      <w:rFonts w:ascii="Verdana" w:hAnsi="Verdana"/>
      <w:sz w:val="15"/>
      <w:szCs w:val="24"/>
    </w:rPr>
  </w:style>
  <w:style w:type="paragraph" w:customStyle="1" w:styleId="51DE9C5F01DE42929CB2CCD1C130FAB52">
    <w:name w:val="51DE9C5F01DE42929CB2CCD1C130FAB52"/>
    <w:rsid w:val="002B22DB"/>
    <w:pPr>
      <w:spacing w:after="0" w:line="240" w:lineRule="exact"/>
    </w:pPr>
    <w:rPr>
      <w:rFonts w:ascii="Verdana" w:hAnsi="Verdana"/>
      <w:sz w:val="15"/>
      <w:szCs w:val="24"/>
    </w:rPr>
  </w:style>
  <w:style w:type="paragraph" w:customStyle="1" w:styleId="C6F0692F5D7644B1A966A1CFA1E1C42D3">
    <w:name w:val="C6F0692F5D7644B1A966A1CFA1E1C42D3"/>
    <w:rsid w:val="002B22DB"/>
    <w:pPr>
      <w:spacing w:after="0" w:line="240" w:lineRule="exact"/>
    </w:pPr>
    <w:rPr>
      <w:rFonts w:ascii="Verdana" w:hAnsi="Verdana"/>
      <w:sz w:val="15"/>
      <w:szCs w:val="24"/>
    </w:rPr>
  </w:style>
  <w:style w:type="paragraph" w:customStyle="1" w:styleId="B0C57E6FEC6C433EBC9EA5A3DAB667483">
    <w:name w:val="B0C57E6FEC6C433EBC9EA5A3DAB667483"/>
    <w:rsid w:val="002B22DB"/>
    <w:pPr>
      <w:spacing w:after="0" w:line="240" w:lineRule="exact"/>
    </w:pPr>
    <w:rPr>
      <w:rFonts w:ascii="Verdana" w:hAnsi="Verdana"/>
      <w:sz w:val="15"/>
      <w:szCs w:val="24"/>
    </w:rPr>
  </w:style>
  <w:style w:type="paragraph" w:customStyle="1" w:styleId="842EB3722422420B96D3CAEC6D7E5EAA1">
    <w:name w:val="842EB3722422420B96D3CAEC6D7E5EAA1"/>
    <w:rsid w:val="002B22DB"/>
    <w:pPr>
      <w:spacing w:after="0" w:line="240" w:lineRule="exact"/>
    </w:pPr>
    <w:rPr>
      <w:rFonts w:ascii="Verdana" w:hAnsi="Verdana"/>
      <w:sz w:val="15"/>
      <w:szCs w:val="24"/>
    </w:rPr>
  </w:style>
  <w:style w:type="paragraph" w:customStyle="1" w:styleId="F28DAB6CB70C4494B85E5E005B987A1F1">
    <w:name w:val="F28DAB6CB70C4494B85E5E005B987A1F1"/>
    <w:rsid w:val="002B22DB"/>
    <w:pPr>
      <w:spacing w:after="0" w:line="240" w:lineRule="exact"/>
    </w:pPr>
    <w:rPr>
      <w:rFonts w:ascii="Verdana" w:hAnsi="Verdana"/>
      <w:sz w:val="15"/>
      <w:szCs w:val="24"/>
    </w:rPr>
  </w:style>
  <w:style w:type="paragraph" w:customStyle="1" w:styleId="151EDA8B6ABB41CBACDD9930FB46D1D01">
    <w:name w:val="151EDA8B6ABB41CBACDD9930FB46D1D01"/>
    <w:rsid w:val="002B22DB"/>
    <w:pPr>
      <w:spacing w:after="0" w:line="240" w:lineRule="exact"/>
    </w:pPr>
    <w:rPr>
      <w:rFonts w:ascii="Verdana" w:hAnsi="Verdana"/>
      <w:sz w:val="15"/>
      <w:szCs w:val="24"/>
    </w:rPr>
  </w:style>
  <w:style w:type="paragraph" w:customStyle="1" w:styleId="8AE4134E382045A0A5E93F21E3182BD511">
    <w:name w:val="8AE4134E382045A0A5E93F21E3182BD511"/>
    <w:rsid w:val="002B22DB"/>
    <w:pPr>
      <w:spacing w:after="0" w:line="240" w:lineRule="exact"/>
    </w:pPr>
    <w:rPr>
      <w:rFonts w:ascii="Verdana" w:hAnsi="Verdana"/>
      <w:sz w:val="15"/>
      <w:szCs w:val="24"/>
    </w:rPr>
  </w:style>
  <w:style w:type="paragraph" w:customStyle="1" w:styleId="A67324E0884E4294B0572D8719FCD11E11">
    <w:name w:val="A67324E0884E4294B0572D8719FCD11E11"/>
    <w:rsid w:val="002B22DB"/>
    <w:pPr>
      <w:spacing w:after="0" w:line="240" w:lineRule="exact"/>
    </w:pPr>
    <w:rPr>
      <w:rFonts w:ascii="Verdana" w:hAnsi="Verdana"/>
      <w:sz w:val="15"/>
      <w:szCs w:val="24"/>
    </w:rPr>
  </w:style>
  <w:style w:type="paragraph" w:customStyle="1" w:styleId="13A3759BFE164D528DE7E7D33931C4A311">
    <w:name w:val="13A3759BFE164D528DE7E7D33931C4A311"/>
    <w:rsid w:val="002B22DB"/>
    <w:pPr>
      <w:spacing w:after="0" w:line="240" w:lineRule="exact"/>
    </w:pPr>
    <w:rPr>
      <w:rFonts w:ascii="Verdana" w:hAnsi="Verdana"/>
      <w:sz w:val="15"/>
      <w:szCs w:val="24"/>
    </w:rPr>
  </w:style>
  <w:style w:type="paragraph" w:customStyle="1" w:styleId="09D6E5955B0E42FEBA4C95EDA90F5F9511">
    <w:name w:val="09D6E5955B0E42FEBA4C95EDA90F5F9511"/>
    <w:rsid w:val="002B22DB"/>
    <w:pPr>
      <w:spacing w:after="0" w:line="240" w:lineRule="exact"/>
    </w:pPr>
    <w:rPr>
      <w:rFonts w:ascii="Verdana" w:hAnsi="Verdana"/>
      <w:sz w:val="15"/>
      <w:szCs w:val="24"/>
    </w:rPr>
  </w:style>
  <w:style w:type="paragraph" w:customStyle="1" w:styleId="25728DA75BA94E5D983C694337DAC4A311">
    <w:name w:val="25728DA75BA94E5D983C694337DAC4A311"/>
    <w:rsid w:val="002B22DB"/>
    <w:pPr>
      <w:spacing w:after="0" w:line="240" w:lineRule="exact"/>
    </w:pPr>
    <w:rPr>
      <w:rFonts w:ascii="Verdana" w:hAnsi="Verdana"/>
      <w:sz w:val="15"/>
      <w:szCs w:val="24"/>
    </w:rPr>
  </w:style>
  <w:style w:type="paragraph" w:customStyle="1" w:styleId="8A09F1F06098453D92ED478A31A5FEB211">
    <w:name w:val="8A09F1F06098453D92ED478A31A5FEB211"/>
    <w:rsid w:val="002B22DB"/>
    <w:pPr>
      <w:spacing w:after="0" w:line="240" w:lineRule="exact"/>
    </w:pPr>
    <w:rPr>
      <w:rFonts w:ascii="Verdana" w:hAnsi="Verdana"/>
      <w:sz w:val="15"/>
      <w:szCs w:val="24"/>
    </w:rPr>
  </w:style>
  <w:style w:type="paragraph" w:customStyle="1" w:styleId="D99A77519A2D4B839B75A5764B2D0D0A11">
    <w:name w:val="D99A77519A2D4B839B75A5764B2D0D0A11"/>
    <w:rsid w:val="002B22DB"/>
    <w:pPr>
      <w:spacing w:after="0" w:line="240" w:lineRule="exact"/>
    </w:pPr>
    <w:rPr>
      <w:rFonts w:ascii="Verdana" w:hAnsi="Verdana"/>
      <w:sz w:val="15"/>
      <w:szCs w:val="24"/>
    </w:rPr>
  </w:style>
  <w:style w:type="paragraph" w:customStyle="1" w:styleId="3E9CAB9F92694935B6BB37FF0C81C20911">
    <w:name w:val="3E9CAB9F92694935B6BB37FF0C81C20911"/>
    <w:rsid w:val="002B22DB"/>
    <w:pPr>
      <w:spacing w:after="0" w:line="240" w:lineRule="exact"/>
    </w:pPr>
    <w:rPr>
      <w:rFonts w:ascii="Verdana" w:hAnsi="Verdana"/>
      <w:sz w:val="15"/>
      <w:szCs w:val="24"/>
    </w:rPr>
  </w:style>
  <w:style w:type="paragraph" w:customStyle="1" w:styleId="AB2AA1ACD7CB49A6BC955C7D19CB76F611">
    <w:name w:val="AB2AA1ACD7CB49A6BC955C7D19CB76F611"/>
    <w:rsid w:val="002B22DB"/>
    <w:pPr>
      <w:spacing w:after="0" w:line="240" w:lineRule="exact"/>
    </w:pPr>
    <w:rPr>
      <w:rFonts w:ascii="Verdana" w:hAnsi="Verdana"/>
      <w:sz w:val="15"/>
      <w:szCs w:val="24"/>
    </w:rPr>
  </w:style>
  <w:style w:type="paragraph" w:customStyle="1" w:styleId="A1C21A367A274F6EB02F93C43240904F11">
    <w:name w:val="A1C21A367A274F6EB02F93C43240904F11"/>
    <w:rsid w:val="002B22DB"/>
    <w:pPr>
      <w:spacing w:after="0" w:line="240" w:lineRule="exact"/>
    </w:pPr>
    <w:rPr>
      <w:rFonts w:ascii="Verdana" w:hAnsi="Verdana"/>
      <w:sz w:val="15"/>
      <w:szCs w:val="24"/>
    </w:rPr>
  </w:style>
  <w:style w:type="paragraph" w:customStyle="1" w:styleId="BCC4232903414FC5B88E7B262ED33D7111">
    <w:name w:val="BCC4232903414FC5B88E7B262ED33D7111"/>
    <w:rsid w:val="002B22DB"/>
    <w:pPr>
      <w:spacing w:after="0" w:line="240" w:lineRule="exact"/>
    </w:pPr>
    <w:rPr>
      <w:rFonts w:ascii="Verdana" w:hAnsi="Verdana"/>
      <w:sz w:val="15"/>
      <w:szCs w:val="24"/>
    </w:rPr>
  </w:style>
  <w:style w:type="paragraph" w:customStyle="1" w:styleId="61DDF086F77E438181BF37A9D4BB31B110">
    <w:name w:val="61DDF086F77E438181BF37A9D4BB31B110"/>
    <w:rsid w:val="002B22DB"/>
    <w:pPr>
      <w:spacing w:after="0" w:line="240" w:lineRule="exact"/>
    </w:pPr>
    <w:rPr>
      <w:rFonts w:ascii="Verdana" w:hAnsi="Verdana"/>
      <w:sz w:val="15"/>
      <w:szCs w:val="24"/>
    </w:rPr>
  </w:style>
  <w:style w:type="paragraph" w:customStyle="1" w:styleId="74031B3190E046BCBD94F80F662978E610">
    <w:name w:val="74031B3190E046BCBD94F80F662978E610"/>
    <w:rsid w:val="002B22DB"/>
    <w:pPr>
      <w:spacing w:after="0" w:line="240" w:lineRule="exact"/>
    </w:pPr>
    <w:rPr>
      <w:rFonts w:ascii="Verdana" w:hAnsi="Verdana"/>
      <w:sz w:val="15"/>
      <w:szCs w:val="24"/>
    </w:rPr>
  </w:style>
  <w:style w:type="paragraph" w:customStyle="1" w:styleId="B770163B20024FE6BC0EF5F2E3787EF710">
    <w:name w:val="B770163B20024FE6BC0EF5F2E3787EF710"/>
    <w:rsid w:val="002B22DB"/>
    <w:pPr>
      <w:spacing w:after="0" w:line="240" w:lineRule="exact"/>
    </w:pPr>
    <w:rPr>
      <w:rFonts w:ascii="Verdana" w:hAnsi="Verdana"/>
      <w:sz w:val="15"/>
      <w:szCs w:val="24"/>
    </w:rPr>
  </w:style>
  <w:style w:type="paragraph" w:customStyle="1" w:styleId="9D8C539B4EE7403BAADB04D26968643D10">
    <w:name w:val="9D8C539B4EE7403BAADB04D26968643D10"/>
    <w:rsid w:val="002B22DB"/>
    <w:pPr>
      <w:spacing w:after="0" w:line="240" w:lineRule="exact"/>
    </w:pPr>
    <w:rPr>
      <w:rFonts w:ascii="Verdana" w:hAnsi="Verdana"/>
      <w:sz w:val="15"/>
      <w:szCs w:val="24"/>
    </w:rPr>
  </w:style>
  <w:style w:type="paragraph" w:customStyle="1" w:styleId="FA02227C3B794372B64422ABEB79D28010">
    <w:name w:val="FA02227C3B794372B64422ABEB79D28010"/>
    <w:rsid w:val="002B22DB"/>
    <w:pPr>
      <w:spacing w:after="0" w:line="240" w:lineRule="exact"/>
    </w:pPr>
    <w:rPr>
      <w:rFonts w:ascii="Verdana" w:hAnsi="Verdana"/>
      <w:sz w:val="15"/>
      <w:szCs w:val="24"/>
    </w:rPr>
  </w:style>
  <w:style w:type="paragraph" w:customStyle="1" w:styleId="2DFC6DB07C834BC385B0DDEF2B86AD7B11">
    <w:name w:val="2DFC6DB07C834BC385B0DDEF2B86AD7B11"/>
    <w:rsid w:val="002B22DB"/>
    <w:pPr>
      <w:spacing w:after="0" w:line="240" w:lineRule="exact"/>
    </w:pPr>
    <w:rPr>
      <w:rFonts w:ascii="Verdana" w:hAnsi="Verdana"/>
      <w:sz w:val="15"/>
      <w:szCs w:val="24"/>
    </w:rPr>
  </w:style>
  <w:style w:type="paragraph" w:customStyle="1" w:styleId="226E2CB25F4E4F8DBE327E52B73BA63E10">
    <w:name w:val="226E2CB25F4E4F8DBE327E52B73BA63E10"/>
    <w:rsid w:val="002B22DB"/>
    <w:pPr>
      <w:spacing w:after="0" w:line="240" w:lineRule="exact"/>
    </w:pPr>
    <w:rPr>
      <w:rFonts w:ascii="Verdana" w:hAnsi="Verdana"/>
      <w:sz w:val="15"/>
      <w:szCs w:val="24"/>
    </w:rPr>
  </w:style>
  <w:style w:type="paragraph" w:customStyle="1" w:styleId="3AC73506D8314EDD9DB7B7F761CBF13810">
    <w:name w:val="3AC73506D8314EDD9DB7B7F761CBF13810"/>
    <w:rsid w:val="002B22DB"/>
    <w:pPr>
      <w:spacing w:after="0" w:line="240" w:lineRule="exact"/>
    </w:pPr>
    <w:rPr>
      <w:rFonts w:ascii="Verdana" w:hAnsi="Verdana"/>
      <w:sz w:val="15"/>
      <w:szCs w:val="24"/>
    </w:rPr>
  </w:style>
  <w:style w:type="paragraph" w:customStyle="1" w:styleId="30FC91136EC441878C84A2255E41F3F410">
    <w:name w:val="30FC91136EC441878C84A2255E41F3F410"/>
    <w:rsid w:val="002B22DB"/>
    <w:pPr>
      <w:spacing w:after="0" w:line="240" w:lineRule="exact"/>
    </w:pPr>
    <w:rPr>
      <w:rFonts w:ascii="Verdana" w:hAnsi="Verdana"/>
      <w:sz w:val="15"/>
      <w:szCs w:val="24"/>
    </w:rPr>
  </w:style>
  <w:style w:type="paragraph" w:customStyle="1" w:styleId="E47491565DE34A38B2476A9D0AC4466E5">
    <w:name w:val="E47491565DE34A38B2476A9D0AC4466E5"/>
    <w:rsid w:val="002B22DB"/>
    <w:pPr>
      <w:spacing w:after="0" w:line="240" w:lineRule="exact"/>
    </w:pPr>
    <w:rPr>
      <w:rFonts w:ascii="Verdana" w:hAnsi="Verdana"/>
      <w:sz w:val="15"/>
      <w:szCs w:val="24"/>
    </w:rPr>
  </w:style>
  <w:style w:type="paragraph" w:customStyle="1" w:styleId="6BD50A6246FC43BC94AAF512786B883C5">
    <w:name w:val="6BD50A6246FC43BC94AAF512786B883C5"/>
    <w:rsid w:val="002B22DB"/>
    <w:pPr>
      <w:spacing w:after="0" w:line="240" w:lineRule="exact"/>
    </w:pPr>
    <w:rPr>
      <w:rFonts w:ascii="Verdana" w:hAnsi="Verdana"/>
      <w:sz w:val="15"/>
      <w:szCs w:val="24"/>
    </w:rPr>
  </w:style>
  <w:style w:type="paragraph" w:customStyle="1" w:styleId="51DE9C5F01DE42929CB2CCD1C130FAB53">
    <w:name w:val="51DE9C5F01DE42929CB2CCD1C130FAB53"/>
    <w:rsid w:val="002B22DB"/>
    <w:pPr>
      <w:spacing w:after="0" w:line="240" w:lineRule="exact"/>
    </w:pPr>
    <w:rPr>
      <w:rFonts w:ascii="Verdana" w:hAnsi="Verdana"/>
      <w:sz w:val="15"/>
      <w:szCs w:val="24"/>
    </w:rPr>
  </w:style>
  <w:style w:type="paragraph" w:customStyle="1" w:styleId="C6F0692F5D7644B1A966A1CFA1E1C42D4">
    <w:name w:val="C6F0692F5D7644B1A966A1CFA1E1C42D4"/>
    <w:rsid w:val="002B22DB"/>
    <w:pPr>
      <w:spacing w:after="0" w:line="240" w:lineRule="exact"/>
    </w:pPr>
    <w:rPr>
      <w:rFonts w:ascii="Verdana" w:hAnsi="Verdana"/>
      <w:sz w:val="15"/>
      <w:szCs w:val="24"/>
    </w:rPr>
  </w:style>
  <w:style w:type="paragraph" w:customStyle="1" w:styleId="B0C57E6FEC6C433EBC9EA5A3DAB667484">
    <w:name w:val="B0C57E6FEC6C433EBC9EA5A3DAB667484"/>
    <w:rsid w:val="002B22DB"/>
    <w:pPr>
      <w:spacing w:after="0" w:line="240" w:lineRule="exact"/>
    </w:pPr>
    <w:rPr>
      <w:rFonts w:ascii="Verdana" w:hAnsi="Verdana"/>
      <w:sz w:val="15"/>
      <w:szCs w:val="24"/>
    </w:rPr>
  </w:style>
  <w:style w:type="paragraph" w:customStyle="1" w:styleId="842EB3722422420B96D3CAEC6D7E5EAA2">
    <w:name w:val="842EB3722422420B96D3CAEC6D7E5EAA2"/>
    <w:rsid w:val="002B22DB"/>
    <w:pPr>
      <w:spacing w:after="0" w:line="240" w:lineRule="exact"/>
    </w:pPr>
    <w:rPr>
      <w:rFonts w:ascii="Verdana" w:hAnsi="Verdana"/>
      <w:sz w:val="15"/>
      <w:szCs w:val="24"/>
    </w:rPr>
  </w:style>
  <w:style w:type="paragraph" w:customStyle="1" w:styleId="F28DAB6CB70C4494B85E5E005B987A1F2">
    <w:name w:val="F28DAB6CB70C4494B85E5E005B987A1F2"/>
    <w:rsid w:val="002B22DB"/>
    <w:pPr>
      <w:spacing w:after="0" w:line="240" w:lineRule="exact"/>
    </w:pPr>
    <w:rPr>
      <w:rFonts w:ascii="Verdana" w:hAnsi="Verdana"/>
      <w:sz w:val="15"/>
      <w:szCs w:val="24"/>
    </w:rPr>
  </w:style>
  <w:style w:type="paragraph" w:customStyle="1" w:styleId="151EDA8B6ABB41CBACDD9930FB46D1D02">
    <w:name w:val="151EDA8B6ABB41CBACDD9930FB46D1D02"/>
    <w:rsid w:val="002B22DB"/>
    <w:pPr>
      <w:spacing w:after="0" w:line="240" w:lineRule="exact"/>
    </w:pPr>
    <w:rPr>
      <w:rFonts w:ascii="Verdana" w:hAnsi="Verdana"/>
      <w:sz w:val="15"/>
      <w:szCs w:val="24"/>
    </w:rPr>
  </w:style>
  <w:style w:type="paragraph" w:customStyle="1" w:styleId="F91E4BD576AE4C81BA72C15AF1A5BB9C">
    <w:name w:val="F91E4BD576AE4C81BA72C15AF1A5BB9C"/>
    <w:rsid w:val="002B22DB"/>
    <w:pPr>
      <w:spacing w:after="0" w:line="240" w:lineRule="exact"/>
    </w:pPr>
    <w:rPr>
      <w:rFonts w:ascii="Verdana" w:hAnsi="Verdana"/>
      <w:sz w:val="15"/>
      <w:szCs w:val="24"/>
    </w:rPr>
  </w:style>
  <w:style w:type="paragraph" w:customStyle="1" w:styleId="EDB24CB4FA1A495B9AB64E5F3D500853">
    <w:name w:val="EDB24CB4FA1A495B9AB64E5F3D500853"/>
    <w:rsid w:val="002B22DB"/>
  </w:style>
  <w:style w:type="paragraph" w:customStyle="1" w:styleId="C113A5F6343E42159D6DDEDF527FB5D8">
    <w:name w:val="C113A5F6343E42159D6DDEDF527FB5D8"/>
    <w:rsid w:val="002B22DB"/>
  </w:style>
  <w:style w:type="paragraph" w:customStyle="1" w:styleId="A516124DB2394063B4EED8F603C1564B">
    <w:name w:val="A516124DB2394063B4EED8F603C1564B"/>
    <w:rsid w:val="002B22DB"/>
  </w:style>
  <w:style w:type="paragraph" w:customStyle="1" w:styleId="7CC8FD465FA347A184C886F2CCD2345A">
    <w:name w:val="7CC8FD465FA347A184C886F2CCD2345A"/>
    <w:rsid w:val="002B22DB"/>
  </w:style>
  <w:style w:type="paragraph" w:customStyle="1" w:styleId="99E6DAF0BB114DA9AB95C117A2139C2B">
    <w:name w:val="99E6DAF0BB114DA9AB95C117A2139C2B"/>
    <w:rsid w:val="002B22DB"/>
  </w:style>
  <w:style w:type="paragraph" w:customStyle="1" w:styleId="9D76B0B977874DB68E986C0E61115975">
    <w:name w:val="9D76B0B977874DB68E986C0E61115975"/>
    <w:rsid w:val="002B22DB"/>
  </w:style>
  <w:style w:type="paragraph" w:customStyle="1" w:styleId="744AEE91E6034BD1B2C02ECE8B91D031">
    <w:name w:val="744AEE91E6034BD1B2C02ECE8B91D031"/>
    <w:rsid w:val="002B22DB"/>
  </w:style>
  <w:style w:type="paragraph" w:customStyle="1" w:styleId="FD82B8670AF449D886713AB1ABDEA04A">
    <w:name w:val="FD82B8670AF449D886713AB1ABDEA04A"/>
    <w:rsid w:val="002B22DB"/>
  </w:style>
  <w:style w:type="paragraph" w:customStyle="1" w:styleId="FB513A6A01B54BE2BDD1D94ED32620F6">
    <w:name w:val="FB513A6A01B54BE2BDD1D94ED32620F6"/>
    <w:rsid w:val="002B22DB"/>
  </w:style>
  <w:style w:type="paragraph" w:customStyle="1" w:styleId="8AE4134E382045A0A5E93F21E3182BD512">
    <w:name w:val="8AE4134E382045A0A5E93F21E3182BD512"/>
    <w:rsid w:val="002B22DB"/>
    <w:pPr>
      <w:spacing w:after="0" w:line="240" w:lineRule="exact"/>
    </w:pPr>
    <w:rPr>
      <w:rFonts w:ascii="Verdana" w:hAnsi="Verdana"/>
      <w:sz w:val="15"/>
      <w:szCs w:val="24"/>
    </w:rPr>
  </w:style>
  <w:style w:type="paragraph" w:customStyle="1" w:styleId="A67324E0884E4294B0572D8719FCD11E12">
    <w:name w:val="A67324E0884E4294B0572D8719FCD11E12"/>
    <w:rsid w:val="002B22DB"/>
    <w:pPr>
      <w:spacing w:after="0" w:line="240" w:lineRule="exact"/>
    </w:pPr>
    <w:rPr>
      <w:rFonts w:ascii="Verdana" w:hAnsi="Verdana"/>
      <w:sz w:val="15"/>
      <w:szCs w:val="24"/>
    </w:rPr>
  </w:style>
  <w:style w:type="paragraph" w:customStyle="1" w:styleId="13A3759BFE164D528DE7E7D33931C4A312">
    <w:name w:val="13A3759BFE164D528DE7E7D33931C4A312"/>
    <w:rsid w:val="002B22DB"/>
    <w:pPr>
      <w:spacing w:after="0" w:line="240" w:lineRule="exact"/>
    </w:pPr>
    <w:rPr>
      <w:rFonts w:ascii="Verdana" w:hAnsi="Verdana"/>
      <w:sz w:val="15"/>
      <w:szCs w:val="24"/>
    </w:rPr>
  </w:style>
  <w:style w:type="paragraph" w:customStyle="1" w:styleId="09D6E5955B0E42FEBA4C95EDA90F5F9512">
    <w:name w:val="09D6E5955B0E42FEBA4C95EDA90F5F9512"/>
    <w:rsid w:val="002B22DB"/>
    <w:pPr>
      <w:spacing w:after="0" w:line="240" w:lineRule="exact"/>
    </w:pPr>
    <w:rPr>
      <w:rFonts w:ascii="Verdana" w:hAnsi="Verdana"/>
      <w:sz w:val="15"/>
      <w:szCs w:val="24"/>
    </w:rPr>
  </w:style>
  <w:style w:type="paragraph" w:customStyle="1" w:styleId="25728DA75BA94E5D983C694337DAC4A312">
    <w:name w:val="25728DA75BA94E5D983C694337DAC4A312"/>
    <w:rsid w:val="002B22DB"/>
    <w:pPr>
      <w:spacing w:after="0" w:line="240" w:lineRule="exact"/>
    </w:pPr>
    <w:rPr>
      <w:rFonts w:ascii="Verdana" w:hAnsi="Verdana"/>
      <w:sz w:val="15"/>
      <w:szCs w:val="24"/>
    </w:rPr>
  </w:style>
  <w:style w:type="paragraph" w:customStyle="1" w:styleId="8A09F1F06098453D92ED478A31A5FEB212">
    <w:name w:val="8A09F1F06098453D92ED478A31A5FEB212"/>
    <w:rsid w:val="002B22DB"/>
    <w:pPr>
      <w:spacing w:after="0" w:line="240" w:lineRule="exact"/>
    </w:pPr>
    <w:rPr>
      <w:rFonts w:ascii="Verdana" w:hAnsi="Verdana"/>
      <w:sz w:val="15"/>
      <w:szCs w:val="24"/>
    </w:rPr>
  </w:style>
  <w:style w:type="paragraph" w:customStyle="1" w:styleId="D99A77519A2D4B839B75A5764B2D0D0A12">
    <w:name w:val="D99A77519A2D4B839B75A5764B2D0D0A12"/>
    <w:rsid w:val="002B22DB"/>
    <w:pPr>
      <w:spacing w:after="0" w:line="240" w:lineRule="exact"/>
    </w:pPr>
    <w:rPr>
      <w:rFonts w:ascii="Verdana" w:hAnsi="Verdana"/>
      <w:sz w:val="15"/>
      <w:szCs w:val="24"/>
    </w:rPr>
  </w:style>
  <w:style w:type="paragraph" w:customStyle="1" w:styleId="3E9CAB9F92694935B6BB37FF0C81C20912">
    <w:name w:val="3E9CAB9F92694935B6BB37FF0C81C20912"/>
    <w:rsid w:val="002B22DB"/>
    <w:pPr>
      <w:spacing w:after="0" w:line="240" w:lineRule="exact"/>
    </w:pPr>
    <w:rPr>
      <w:rFonts w:ascii="Verdana" w:hAnsi="Verdana"/>
      <w:sz w:val="15"/>
      <w:szCs w:val="24"/>
    </w:rPr>
  </w:style>
  <w:style w:type="paragraph" w:customStyle="1" w:styleId="AB2AA1ACD7CB49A6BC955C7D19CB76F612">
    <w:name w:val="AB2AA1ACD7CB49A6BC955C7D19CB76F612"/>
    <w:rsid w:val="002B22DB"/>
    <w:pPr>
      <w:spacing w:after="0" w:line="240" w:lineRule="exact"/>
    </w:pPr>
    <w:rPr>
      <w:rFonts w:ascii="Verdana" w:hAnsi="Verdana"/>
      <w:sz w:val="15"/>
      <w:szCs w:val="24"/>
    </w:rPr>
  </w:style>
  <w:style w:type="paragraph" w:customStyle="1" w:styleId="A1C21A367A274F6EB02F93C43240904F12">
    <w:name w:val="A1C21A367A274F6EB02F93C43240904F12"/>
    <w:rsid w:val="002B22DB"/>
    <w:pPr>
      <w:spacing w:after="0" w:line="240" w:lineRule="exact"/>
    </w:pPr>
    <w:rPr>
      <w:rFonts w:ascii="Verdana" w:hAnsi="Verdana"/>
      <w:sz w:val="15"/>
      <w:szCs w:val="24"/>
    </w:rPr>
  </w:style>
  <w:style w:type="paragraph" w:customStyle="1" w:styleId="BCC4232903414FC5B88E7B262ED33D7112">
    <w:name w:val="BCC4232903414FC5B88E7B262ED33D7112"/>
    <w:rsid w:val="002B22DB"/>
    <w:pPr>
      <w:spacing w:after="0" w:line="240" w:lineRule="exact"/>
    </w:pPr>
    <w:rPr>
      <w:rFonts w:ascii="Verdana" w:hAnsi="Verdana"/>
      <w:sz w:val="15"/>
      <w:szCs w:val="24"/>
    </w:rPr>
  </w:style>
  <w:style w:type="paragraph" w:customStyle="1" w:styleId="61DDF086F77E438181BF37A9D4BB31B111">
    <w:name w:val="61DDF086F77E438181BF37A9D4BB31B111"/>
    <w:rsid w:val="002B22DB"/>
    <w:pPr>
      <w:spacing w:after="0" w:line="240" w:lineRule="exact"/>
    </w:pPr>
    <w:rPr>
      <w:rFonts w:ascii="Verdana" w:hAnsi="Verdana"/>
      <w:sz w:val="15"/>
      <w:szCs w:val="24"/>
    </w:rPr>
  </w:style>
  <w:style w:type="paragraph" w:customStyle="1" w:styleId="74031B3190E046BCBD94F80F662978E611">
    <w:name w:val="74031B3190E046BCBD94F80F662978E611"/>
    <w:rsid w:val="002B22DB"/>
    <w:pPr>
      <w:spacing w:after="0" w:line="240" w:lineRule="exact"/>
    </w:pPr>
    <w:rPr>
      <w:rFonts w:ascii="Verdana" w:hAnsi="Verdana"/>
      <w:sz w:val="15"/>
      <w:szCs w:val="24"/>
    </w:rPr>
  </w:style>
  <w:style w:type="paragraph" w:customStyle="1" w:styleId="B770163B20024FE6BC0EF5F2E3787EF711">
    <w:name w:val="B770163B20024FE6BC0EF5F2E3787EF711"/>
    <w:rsid w:val="002B22DB"/>
    <w:pPr>
      <w:spacing w:after="0" w:line="240" w:lineRule="exact"/>
    </w:pPr>
    <w:rPr>
      <w:rFonts w:ascii="Verdana" w:hAnsi="Verdana"/>
      <w:sz w:val="15"/>
      <w:szCs w:val="24"/>
    </w:rPr>
  </w:style>
  <w:style w:type="paragraph" w:customStyle="1" w:styleId="9D8C539B4EE7403BAADB04D26968643D11">
    <w:name w:val="9D8C539B4EE7403BAADB04D26968643D11"/>
    <w:rsid w:val="002B22DB"/>
    <w:pPr>
      <w:spacing w:after="0" w:line="240" w:lineRule="exact"/>
    </w:pPr>
    <w:rPr>
      <w:rFonts w:ascii="Verdana" w:hAnsi="Verdana"/>
      <w:sz w:val="15"/>
      <w:szCs w:val="24"/>
    </w:rPr>
  </w:style>
  <w:style w:type="paragraph" w:customStyle="1" w:styleId="FA02227C3B794372B64422ABEB79D28011">
    <w:name w:val="FA02227C3B794372B64422ABEB79D28011"/>
    <w:rsid w:val="002B22DB"/>
    <w:pPr>
      <w:spacing w:after="0" w:line="240" w:lineRule="exact"/>
    </w:pPr>
    <w:rPr>
      <w:rFonts w:ascii="Verdana" w:hAnsi="Verdana"/>
      <w:sz w:val="15"/>
      <w:szCs w:val="24"/>
    </w:rPr>
  </w:style>
  <w:style w:type="paragraph" w:customStyle="1" w:styleId="2DFC6DB07C834BC385B0DDEF2B86AD7B12">
    <w:name w:val="2DFC6DB07C834BC385B0DDEF2B86AD7B12"/>
    <w:rsid w:val="002B22DB"/>
    <w:pPr>
      <w:spacing w:after="0" w:line="240" w:lineRule="exact"/>
    </w:pPr>
    <w:rPr>
      <w:rFonts w:ascii="Verdana" w:hAnsi="Verdana"/>
      <w:sz w:val="15"/>
      <w:szCs w:val="24"/>
    </w:rPr>
  </w:style>
  <w:style w:type="paragraph" w:customStyle="1" w:styleId="226E2CB25F4E4F8DBE327E52B73BA63E11">
    <w:name w:val="226E2CB25F4E4F8DBE327E52B73BA63E11"/>
    <w:rsid w:val="002B22DB"/>
    <w:pPr>
      <w:spacing w:after="0" w:line="240" w:lineRule="exact"/>
    </w:pPr>
    <w:rPr>
      <w:rFonts w:ascii="Verdana" w:hAnsi="Verdana"/>
      <w:sz w:val="15"/>
      <w:szCs w:val="24"/>
    </w:rPr>
  </w:style>
  <w:style w:type="paragraph" w:customStyle="1" w:styleId="3AC73506D8314EDD9DB7B7F761CBF13811">
    <w:name w:val="3AC73506D8314EDD9DB7B7F761CBF13811"/>
    <w:rsid w:val="002B22DB"/>
    <w:pPr>
      <w:spacing w:after="0" w:line="240" w:lineRule="exact"/>
    </w:pPr>
    <w:rPr>
      <w:rFonts w:ascii="Verdana" w:hAnsi="Verdana"/>
      <w:sz w:val="15"/>
      <w:szCs w:val="24"/>
    </w:rPr>
  </w:style>
  <w:style w:type="paragraph" w:customStyle="1" w:styleId="30FC91136EC441878C84A2255E41F3F411">
    <w:name w:val="30FC91136EC441878C84A2255E41F3F411"/>
    <w:rsid w:val="002B22DB"/>
    <w:pPr>
      <w:spacing w:after="0" w:line="240" w:lineRule="exact"/>
    </w:pPr>
    <w:rPr>
      <w:rFonts w:ascii="Verdana" w:hAnsi="Verdana"/>
      <w:sz w:val="15"/>
      <w:szCs w:val="24"/>
    </w:rPr>
  </w:style>
  <w:style w:type="paragraph" w:customStyle="1" w:styleId="E47491565DE34A38B2476A9D0AC4466E6">
    <w:name w:val="E47491565DE34A38B2476A9D0AC4466E6"/>
    <w:rsid w:val="002B22DB"/>
    <w:pPr>
      <w:spacing w:after="0" w:line="240" w:lineRule="exact"/>
    </w:pPr>
    <w:rPr>
      <w:rFonts w:ascii="Verdana" w:hAnsi="Verdana"/>
      <w:sz w:val="15"/>
      <w:szCs w:val="24"/>
    </w:rPr>
  </w:style>
  <w:style w:type="paragraph" w:customStyle="1" w:styleId="6BD50A6246FC43BC94AAF512786B883C6">
    <w:name w:val="6BD50A6246FC43BC94AAF512786B883C6"/>
    <w:rsid w:val="002B22DB"/>
    <w:pPr>
      <w:spacing w:after="0" w:line="240" w:lineRule="exact"/>
    </w:pPr>
    <w:rPr>
      <w:rFonts w:ascii="Verdana" w:hAnsi="Verdana"/>
      <w:sz w:val="15"/>
      <w:szCs w:val="24"/>
    </w:rPr>
  </w:style>
  <w:style w:type="paragraph" w:customStyle="1" w:styleId="51DE9C5F01DE42929CB2CCD1C130FAB54">
    <w:name w:val="51DE9C5F01DE42929CB2CCD1C130FAB54"/>
    <w:rsid w:val="002B22DB"/>
    <w:pPr>
      <w:spacing w:after="0" w:line="240" w:lineRule="exact"/>
    </w:pPr>
    <w:rPr>
      <w:rFonts w:ascii="Verdana" w:hAnsi="Verdana"/>
      <w:sz w:val="15"/>
      <w:szCs w:val="24"/>
    </w:rPr>
  </w:style>
  <w:style w:type="paragraph" w:customStyle="1" w:styleId="C6F0692F5D7644B1A966A1CFA1E1C42D5">
    <w:name w:val="C6F0692F5D7644B1A966A1CFA1E1C42D5"/>
    <w:rsid w:val="002B22DB"/>
    <w:pPr>
      <w:spacing w:after="0" w:line="240" w:lineRule="exact"/>
    </w:pPr>
    <w:rPr>
      <w:rFonts w:ascii="Verdana" w:hAnsi="Verdana"/>
      <w:sz w:val="15"/>
      <w:szCs w:val="24"/>
    </w:rPr>
  </w:style>
  <w:style w:type="paragraph" w:customStyle="1" w:styleId="B0C57E6FEC6C433EBC9EA5A3DAB667485">
    <w:name w:val="B0C57E6FEC6C433EBC9EA5A3DAB667485"/>
    <w:rsid w:val="002B22DB"/>
    <w:pPr>
      <w:spacing w:after="0" w:line="240" w:lineRule="exact"/>
    </w:pPr>
    <w:rPr>
      <w:rFonts w:ascii="Verdana" w:hAnsi="Verdana"/>
      <w:sz w:val="15"/>
      <w:szCs w:val="24"/>
    </w:rPr>
  </w:style>
  <w:style w:type="paragraph" w:customStyle="1" w:styleId="842EB3722422420B96D3CAEC6D7E5EAA3">
    <w:name w:val="842EB3722422420B96D3CAEC6D7E5EAA3"/>
    <w:rsid w:val="002B22DB"/>
    <w:pPr>
      <w:spacing w:after="0" w:line="240" w:lineRule="exact"/>
    </w:pPr>
    <w:rPr>
      <w:rFonts w:ascii="Verdana" w:hAnsi="Verdana"/>
      <w:sz w:val="15"/>
      <w:szCs w:val="24"/>
    </w:rPr>
  </w:style>
  <w:style w:type="paragraph" w:customStyle="1" w:styleId="F28DAB6CB70C4494B85E5E005B987A1F3">
    <w:name w:val="F28DAB6CB70C4494B85E5E005B987A1F3"/>
    <w:rsid w:val="002B22DB"/>
    <w:pPr>
      <w:spacing w:after="0" w:line="240" w:lineRule="exact"/>
    </w:pPr>
    <w:rPr>
      <w:rFonts w:ascii="Verdana" w:hAnsi="Verdana"/>
      <w:sz w:val="15"/>
      <w:szCs w:val="24"/>
    </w:rPr>
  </w:style>
  <w:style w:type="paragraph" w:customStyle="1" w:styleId="151EDA8B6ABB41CBACDD9930FB46D1D03">
    <w:name w:val="151EDA8B6ABB41CBACDD9930FB46D1D03"/>
    <w:rsid w:val="002B22DB"/>
    <w:pPr>
      <w:spacing w:after="0" w:line="240" w:lineRule="exact"/>
    </w:pPr>
    <w:rPr>
      <w:rFonts w:ascii="Verdana" w:hAnsi="Verdana"/>
      <w:sz w:val="15"/>
      <w:szCs w:val="24"/>
    </w:rPr>
  </w:style>
  <w:style w:type="paragraph" w:customStyle="1" w:styleId="F91E4BD576AE4C81BA72C15AF1A5BB9C1">
    <w:name w:val="F91E4BD576AE4C81BA72C15AF1A5BB9C1"/>
    <w:rsid w:val="002B22DB"/>
    <w:pPr>
      <w:spacing w:after="0" w:line="240" w:lineRule="exact"/>
    </w:pPr>
    <w:rPr>
      <w:rFonts w:ascii="Verdana" w:hAnsi="Verdana"/>
      <w:sz w:val="15"/>
      <w:szCs w:val="24"/>
    </w:rPr>
  </w:style>
  <w:style w:type="paragraph" w:customStyle="1" w:styleId="C3B57163F92D4626BD9D5D28492D996F">
    <w:name w:val="C3B57163F92D4626BD9D5D28492D996F"/>
    <w:rsid w:val="002B22DB"/>
    <w:pPr>
      <w:spacing w:after="0" w:line="240" w:lineRule="exact"/>
    </w:pPr>
    <w:rPr>
      <w:rFonts w:ascii="Verdana" w:hAnsi="Verdana"/>
      <w:sz w:val="15"/>
      <w:szCs w:val="24"/>
    </w:rPr>
  </w:style>
  <w:style w:type="paragraph" w:customStyle="1" w:styleId="BB9CFA66054546C3B856079D7402DDF3">
    <w:name w:val="BB9CFA66054546C3B856079D7402DDF3"/>
    <w:rsid w:val="002B22DB"/>
    <w:pPr>
      <w:spacing w:after="0" w:line="240" w:lineRule="exact"/>
    </w:pPr>
    <w:rPr>
      <w:rFonts w:ascii="Verdana" w:hAnsi="Verdana"/>
      <w:sz w:val="15"/>
      <w:szCs w:val="24"/>
    </w:rPr>
  </w:style>
  <w:style w:type="paragraph" w:customStyle="1" w:styleId="8AE4134E382045A0A5E93F21E3182BD513">
    <w:name w:val="8AE4134E382045A0A5E93F21E3182BD513"/>
    <w:rsid w:val="002B22DB"/>
    <w:pPr>
      <w:spacing w:after="0" w:line="240" w:lineRule="exact"/>
    </w:pPr>
    <w:rPr>
      <w:rFonts w:ascii="Verdana" w:hAnsi="Verdana"/>
      <w:sz w:val="15"/>
      <w:szCs w:val="24"/>
    </w:rPr>
  </w:style>
  <w:style w:type="paragraph" w:customStyle="1" w:styleId="A67324E0884E4294B0572D8719FCD11E13">
    <w:name w:val="A67324E0884E4294B0572D8719FCD11E13"/>
    <w:rsid w:val="002B22DB"/>
    <w:pPr>
      <w:spacing w:after="0" w:line="240" w:lineRule="exact"/>
    </w:pPr>
    <w:rPr>
      <w:rFonts w:ascii="Verdana" w:hAnsi="Verdana"/>
      <w:sz w:val="15"/>
      <w:szCs w:val="24"/>
    </w:rPr>
  </w:style>
  <w:style w:type="paragraph" w:customStyle="1" w:styleId="13A3759BFE164D528DE7E7D33931C4A313">
    <w:name w:val="13A3759BFE164D528DE7E7D33931C4A313"/>
    <w:rsid w:val="002B22DB"/>
    <w:pPr>
      <w:spacing w:after="0" w:line="240" w:lineRule="exact"/>
    </w:pPr>
    <w:rPr>
      <w:rFonts w:ascii="Verdana" w:hAnsi="Verdana"/>
      <w:sz w:val="15"/>
      <w:szCs w:val="24"/>
    </w:rPr>
  </w:style>
  <w:style w:type="paragraph" w:customStyle="1" w:styleId="09D6E5955B0E42FEBA4C95EDA90F5F9513">
    <w:name w:val="09D6E5955B0E42FEBA4C95EDA90F5F9513"/>
    <w:rsid w:val="002B22DB"/>
    <w:pPr>
      <w:spacing w:after="0" w:line="240" w:lineRule="exact"/>
    </w:pPr>
    <w:rPr>
      <w:rFonts w:ascii="Verdana" w:hAnsi="Verdana"/>
      <w:sz w:val="15"/>
      <w:szCs w:val="24"/>
    </w:rPr>
  </w:style>
  <w:style w:type="paragraph" w:customStyle="1" w:styleId="25728DA75BA94E5D983C694337DAC4A313">
    <w:name w:val="25728DA75BA94E5D983C694337DAC4A313"/>
    <w:rsid w:val="002B22DB"/>
    <w:pPr>
      <w:spacing w:after="0" w:line="240" w:lineRule="exact"/>
    </w:pPr>
    <w:rPr>
      <w:rFonts w:ascii="Verdana" w:hAnsi="Verdana"/>
      <w:sz w:val="15"/>
      <w:szCs w:val="24"/>
    </w:rPr>
  </w:style>
  <w:style w:type="paragraph" w:customStyle="1" w:styleId="8A09F1F06098453D92ED478A31A5FEB213">
    <w:name w:val="8A09F1F06098453D92ED478A31A5FEB213"/>
    <w:rsid w:val="002B22DB"/>
    <w:pPr>
      <w:spacing w:after="0" w:line="240" w:lineRule="exact"/>
    </w:pPr>
    <w:rPr>
      <w:rFonts w:ascii="Verdana" w:hAnsi="Verdana"/>
      <w:sz w:val="15"/>
      <w:szCs w:val="24"/>
    </w:rPr>
  </w:style>
  <w:style w:type="paragraph" w:customStyle="1" w:styleId="D99A77519A2D4B839B75A5764B2D0D0A13">
    <w:name w:val="D99A77519A2D4B839B75A5764B2D0D0A13"/>
    <w:rsid w:val="002B22DB"/>
    <w:pPr>
      <w:spacing w:after="0" w:line="240" w:lineRule="exact"/>
    </w:pPr>
    <w:rPr>
      <w:rFonts w:ascii="Verdana" w:hAnsi="Verdana"/>
      <w:sz w:val="15"/>
      <w:szCs w:val="24"/>
    </w:rPr>
  </w:style>
  <w:style w:type="paragraph" w:customStyle="1" w:styleId="3E9CAB9F92694935B6BB37FF0C81C20913">
    <w:name w:val="3E9CAB9F92694935B6BB37FF0C81C20913"/>
    <w:rsid w:val="002B22DB"/>
    <w:pPr>
      <w:spacing w:after="0" w:line="240" w:lineRule="exact"/>
    </w:pPr>
    <w:rPr>
      <w:rFonts w:ascii="Verdana" w:hAnsi="Verdana"/>
      <w:sz w:val="15"/>
      <w:szCs w:val="24"/>
    </w:rPr>
  </w:style>
  <w:style w:type="paragraph" w:customStyle="1" w:styleId="AB2AA1ACD7CB49A6BC955C7D19CB76F613">
    <w:name w:val="AB2AA1ACD7CB49A6BC955C7D19CB76F613"/>
    <w:rsid w:val="002B22DB"/>
    <w:pPr>
      <w:spacing w:after="0" w:line="240" w:lineRule="exact"/>
    </w:pPr>
    <w:rPr>
      <w:rFonts w:ascii="Verdana" w:hAnsi="Verdana"/>
      <w:sz w:val="15"/>
      <w:szCs w:val="24"/>
    </w:rPr>
  </w:style>
  <w:style w:type="paragraph" w:customStyle="1" w:styleId="A1C21A367A274F6EB02F93C43240904F13">
    <w:name w:val="A1C21A367A274F6EB02F93C43240904F13"/>
    <w:rsid w:val="002B22DB"/>
    <w:pPr>
      <w:spacing w:after="0" w:line="240" w:lineRule="exact"/>
    </w:pPr>
    <w:rPr>
      <w:rFonts w:ascii="Verdana" w:hAnsi="Verdana"/>
      <w:sz w:val="15"/>
      <w:szCs w:val="24"/>
    </w:rPr>
  </w:style>
  <w:style w:type="paragraph" w:customStyle="1" w:styleId="BCC4232903414FC5B88E7B262ED33D7113">
    <w:name w:val="BCC4232903414FC5B88E7B262ED33D7113"/>
    <w:rsid w:val="002B22DB"/>
    <w:pPr>
      <w:spacing w:after="0" w:line="240" w:lineRule="exact"/>
    </w:pPr>
    <w:rPr>
      <w:rFonts w:ascii="Verdana" w:hAnsi="Verdana"/>
      <w:sz w:val="15"/>
      <w:szCs w:val="24"/>
    </w:rPr>
  </w:style>
  <w:style w:type="paragraph" w:customStyle="1" w:styleId="61DDF086F77E438181BF37A9D4BB31B112">
    <w:name w:val="61DDF086F77E438181BF37A9D4BB31B112"/>
    <w:rsid w:val="002B22DB"/>
    <w:pPr>
      <w:spacing w:after="0" w:line="240" w:lineRule="exact"/>
    </w:pPr>
    <w:rPr>
      <w:rFonts w:ascii="Verdana" w:hAnsi="Verdana"/>
      <w:sz w:val="15"/>
      <w:szCs w:val="24"/>
    </w:rPr>
  </w:style>
  <w:style w:type="paragraph" w:customStyle="1" w:styleId="74031B3190E046BCBD94F80F662978E612">
    <w:name w:val="74031B3190E046BCBD94F80F662978E612"/>
    <w:rsid w:val="002B22DB"/>
    <w:pPr>
      <w:spacing w:after="0" w:line="240" w:lineRule="exact"/>
    </w:pPr>
    <w:rPr>
      <w:rFonts w:ascii="Verdana" w:hAnsi="Verdana"/>
      <w:sz w:val="15"/>
      <w:szCs w:val="24"/>
    </w:rPr>
  </w:style>
  <w:style w:type="paragraph" w:customStyle="1" w:styleId="B770163B20024FE6BC0EF5F2E3787EF712">
    <w:name w:val="B770163B20024FE6BC0EF5F2E3787EF712"/>
    <w:rsid w:val="002B22DB"/>
    <w:pPr>
      <w:spacing w:after="0" w:line="240" w:lineRule="exact"/>
    </w:pPr>
    <w:rPr>
      <w:rFonts w:ascii="Verdana" w:hAnsi="Verdana"/>
      <w:sz w:val="15"/>
      <w:szCs w:val="24"/>
    </w:rPr>
  </w:style>
  <w:style w:type="paragraph" w:customStyle="1" w:styleId="9D8C539B4EE7403BAADB04D26968643D12">
    <w:name w:val="9D8C539B4EE7403BAADB04D26968643D12"/>
    <w:rsid w:val="002B22DB"/>
    <w:pPr>
      <w:spacing w:after="0" w:line="240" w:lineRule="exact"/>
    </w:pPr>
    <w:rPr>
      <w:rFonts w:ascii="Verdana" w:hAnsi="Verdana"/>
      <w:sz w:val="15"/>
      <w:szCs w:val="24"/>
    </w:rPr>
  </w:style>
  <w:style w:type="paragraph" w:customStyle="1" w:styleId="FA02227C3B794372B64422ABEB79D28012">
    <w:name w:val="FA02227C3B794372B64422ABEB79D28012"/>
    <w:rsid w:val="002B22DB"/>
    <w:pPr>
      <w:spacing w:after="0" w:line="240" w:lineRule="exact"/>
    </w:pPr>
    <w:rPr>
      <w:rFonts w:ascii="Verdana" w:hAnsi="Verdana"/>
      <w:sz w:val="15"/>
      <w:szCs w:val="24"/>
    </w:rPr>
  </w:style>
  <w:style w:type="paragraph" w:customStyle="1" w:styleId="2DFC6DB07C834BC385B0DDEF2B86AD7B13">
    <w:name w:val="2DFC6DB07C834BC385B0DDEF2B86AD7B13"/>
    <w:rsid w:val="002B22DB"/>
    <w:pPr>
      <w:spacing w:after="0" w:line="240" w:lineRule="exact"/>
    </w:pPr>
    <w:rPr>
      <w:rFonts w:ascii="Verdana" w:hAnsi="Verdana"/>
      <w:sz w:val="15"/>
      <w:szCs w:val="24"/>
    </w:rPr>
  </w:style>
  <w:style w:type="paragraph" w:customStyle="1" w:styleId="226E2CB25F4E4F8DBE327E52B73BA63E12">
    <w:name w:val="226E2CB25F4E4F8DBE327E52B73BA63E12"/>
    <w:rsid w:val="002B22DB"/>
    <w:pPr>
      <w:spacing w:after="0" w:line="240" w:lineRule="exact"/>
    </w:pPr>
    <w:rPr>
      <w:rFonts w:ascii="Verdana" w:hAnsi="Verdana"/>
      <w:sz w:val="15"/>
      <w:szCs w:val="24"/>
    </w:rPr>
  </w:style>
  <w:style w:type="paragraph" w:customStyle="1" w:styleId="3AC73506D8314EDD9DB7B7F761CBF13812">
    <w:name w:val="3AC73506D8314EDD9DB7B7F761CBF13812"/>
    <w:rsid w:val="002B22DB"/>
    <w:pPr>
      <w:spacing w:after="0" w:line="240" w:lineRule="exact"/>
    </w:pPr>
    <w:rPr>
      <w:rFonts w:ascii="Verdana" w:hAnsi="Verdana"/>
      <w:sz w:val="15"/>
      <w:szCs w:val="24"/>
    </w:rPr>
  </w:style>
  <w:style w:type="paragraph" w:customStyle="1" w:styleId="30FC91136EC441878C84A2255E41F3F412">
    <w:name w:val="30FC91136EC441878C84A2255E41F3F412"/>
    <w:rsid w:val="002B22DB"/>
    <w:pPr>
      <w:spacing w:after="0" w:line="240" w:lineRule="exact"/>
    </w:pPr>
    <w:rPr>
      <w:rFonts w:ascii="Verdana" w:hAnsi="Verdana"/>
      <w:sz w:val="15"/>
      <w:szCs w:val="24"/>
    </w:rPr>
  </w:style>
  <w:style w:type="paragraph" w:customStyle="1" w:styleId="E47491565DE34A38B2476A9D0AC4466E7">
    <w:name w:val="E47491565DE34A38B2476A9D0AC4466E7"/>
    <w:rsid w:val="002B22DB"/>
    <w:pPr>
      <w:spacing w:after="0" w:line="240" w:lineRule="exact"/>
    </w:pPr>
    <w:rPr>
      <w:rFonts w:ascii="Verdana" w:hAnsi="Verdana"/>
      <w:sz w:val="15"/>
      <w:szCs w:val="24"/>
    </w:rPr>
  </w:style>
  <w:style w:type="paragraph" w:customStyle="1" w:styleId="6BD50A6246FC43BC94AAF512786B883C7">
    <w:name w:val="6BD50A6246FC43BC94AAF512786B883C7"/>
    <w:rsid w:val="002B22DB"/>
    <w:pPr>
      <w:spacing w:after="0" w:line="240" w:lineRule="exact"/>
    </w:pPr>
    <w:rPr>
      <w:rFonts w:ascii="Verdana" w:hAnsi="Verdana"/>
      <w:sz w:val="15"/>
      <w:szCs w:val="24"/>
    </w:rPr>
  </w:style>
  <w:style w:type="paragraph" w:customStyle="1" w:styleId="51DE9C5F01DE42929CB2CCD1C130FAB55">
    <w:name w:val="51DE9C5F01DE42929CB2CCD1C130FAB55"/>
    <w:rsid w:val="002B22DB"/>
    <w:pPr>
      <w:spacing w:after="0" w:line="240" w:lineRule="exact"/>
    </w:pPr>
    <w:rPr>
      <w:rFonts w:ascii="Verdana" w:hAnsi="Verdana"/>
      <w:sz w:val="15"/>
      <w:szCs w:val="24"/>
    </w:rPr>
  </w:style>
  <w:style w:type="paragraph" w:customStyle="1" w:styleId="C6F0692F5D7644B1A966A1CFA1E1C42D6">
    <w:name w:val="C6F0692F5D7644B1A966A1CFA1E1C42D6"/>
    <w:rsid w:val="002B22DB"/>
    <w:pPr>
      <w:spacing w:after="0" w:line="240" w:lineRule="exact"/>
    </w:pPr>
    <w:rPr>
      <w:rFonts w:ascii="Verdana" w:hAnsi="Verdana"/>
      <w:sz w:val="15"/>
      <w:szCs w:val="24"/>
    </w:rPr>
  </w:style>
  <w:style w:type="paragraph" w:customStyle="1" w:styleId="B0C57E6FEC6C433EBC9EA5A3DAB667486">
    <w:name w:val="B0C57E6FEC6C433EBC9EA5A3DAB667486"/>
    <w:rsid w:val="002B22DB"/>
    <w:pPr>
      <w:spacing w:after="0" w:line="240" w:lineRule="exact"/>
    </w:pPr>
    <w:rPr>
      <w:rFonts w:ascii="Verdana" w:hAnsi="Verdana"/>
      <w:sz w:val="15"/>
      <w:szCs w:val="24"/>
    </w:rPr>
  </w:style>
  <w:style w:type="paragraph" w:customStyle="1" w:styleId="842EB3722422420B96D3CAEC6D7E5EAA4">
    <w:name w:val="842EB3722422420B96D3CAEC6D7E5EAA4"/>
    <w:rsid w:val="002B22DB"/>
    <w:pPr>
      <w:spacing w:after="0" w:line="240" w:lineRule="exact"/>
    </w:pPr>
    <w:rPr>
      <w:rFonts w:ascii="Verdana" w:hAnsi="Verdana"/>
      <w:sz w:val="15"/>
      <w:szCs w:val="24"/>
    </w:rPr>
  </w:style>
  <w:style w:type="paragraph" w:customStyle="1" w:styleId="F28DAB6CB70C4494B85E5E005B987A1F4">
    <w:name w:val="F28DAB6CB70C4494B85E5E005B987A1F4"/>
    <w:rsid w:val="002B22DB"/>
    <w:pPr>
      <w:spacing w:after="0" w:line="240" w:lineRule="exact"/>
    </w:pPr>
    <w:rPr>
      <w:rFonts w:ascii="Verdana" w:hAnsi="Verdana"/>
      <w:sz w:val="15"/>
      <w:szCs w:val="24"/>
    </w:rPr>
  </w:style>
  <w:style w:type="paragraph" w:customStyle="1" w:styleId="151EDA8B6ABB41CBACDD9930FB46D1D04">
    <w:name w:val="151EDA8B6ABB41CBACDD9930FB46D1D04"/>
    <w:rsid w:val="002B22DB"/>
    <w:pPr>
      <w:spacing w:after="0" w:line="240" w:lineRule="exact"/>
    </w:pPr>
    <w:rPr>
      <w:rFonts w:ascii="Verdana" w:hAnsi="Verdana"/>
      <w:sz w:val="15"/>
      <w:szCs w:val="24"/>
    </w:rPr>
  </w:style>
  <w:style w:type="paragraph" w:customStyle="1" w:styleId="F91E4BD576AE4C81BA72C15AF1A5BB9C2">
    <w:name w:val="F91E4BD576AE4C81BA72C15AF1A5BB9C2"/>
    <w:rsid w:val="002B22DB"/>
    <w:pPr>
      <w:spacing w:after="0" w:line="240" w:lineRule="exact"/>
    </w:pPr>
    <w:rPr>
      <w:rFonts w:ascii="Verdana" w:hAnsi="Verdana"/>
      <w:sz w:val="15"/>
      <w:szCs w:val="24"/>
    </w:rPr>
  </w:style>
  <w:style w:type="paragraph" w:customStyle="1" w:styleId="C3B57163F92D4626BD9D5D28492D996F1">
    <w:name w:val="C3B57163F92D4626BD9D5D28492D996F1"/>
    <w:rsid w:val="002B22DB"/>
    <w:pPr>
      <w:spacing w:after="0" w:line="240" w:lineRule="exact"/>
    </w:pPr>
    <w:rPr>
      <w:rFonts w:ascii="Verdana" w:hAnsi="Verdana"/>
      <w:sz w:val="15"/>
      <w:szCs w:val="24"/>
    </w:rPr>
  </w:style>
  <w:style w:type="paragraph" w:customStyle="1" w:styleId="BB9CFA66054546C3B856079D7402DDF31">
    <w:name w:val="BB9CFA66054546C3B856079D7402DDF31"/>
    <w:rsid w:val="002B22DB"/>
    <w:pPr>
      <w:spacing w:after="0" w:line="240" w:lineRule="exact"/>
    </w:pPr>
    <w:rPr>
      <w:rFonts w:ascii="Verdana" w:hAnsi="Verdana"/>
      <w:sz w:val="15"/>
      <w:szCs w:val="24"/>
    </w:rPr>
  </w:style>
  <w:style w:type="paragraph" w:customStyle="1" w:styleId="8AE4134E382045A0A5E93F21E3182BD514">
    <w:name w:val="8AE4134E382045A0A5E93F21E3182BD514"/>
    <w:rsid w:val="002B22DB"/>
    <w:pPr>
      <w:spacing w:after="0" w:line="240" w:lineRule="exact"/>
    </w:pPr>
    <w:rPr>
      <w:rFonts w:ascii="Verdana" w:hAnsi="Verdana"/>
      <w:sz w:val="15"/>
      <w:szCs w:val="24"/>
    </w:rPr>
  </w:style>
  <w:style w:type="paragraph" w:customStyle="1" w:styleId="A67324E0884E4294B0572D8719FCD11E14">
    <w:name w:val="A67324E0884E4294B0572D8719FCD11E14"/>
    <w:rsid w:val="002B22DB"/>
    <w:pPr>
      <w:spacing w:after="0" w:line="240" w:lineRule="exact"/>
    </w:pPr>
    <w:rPr>
      <w:rFonts w:ascii="Verdana" w:hAnsi="Verdana"/>
      <w:sz w:val="15"/>
      <w:szCs w:val="24"/>
    </w:rPr>
  </w:style>
  <w:style w:type="paragraph" w:customStyle="1" w:styleId="13A3759BFE164D528DE7E7D33931C4A314">
    <w:name w:val="13A3759BFE164D528DE7E7D33931C4A314"/>
    <w:rsid w:val="002B22DB"/>
    <w:pPr>
      <w:spacing w:after="0" w:line="240" w:lineRule="exact"/>
    </w:pPr>
    <w:rPr>
      <w:rFonts w:ascii="Verdana" w:hAnsi="Verdana"/>
      <w:sz w:val="15"/>
      <w:szCs w:val="24"/>
    </w:rPr>
  </w:style>
  <w:style w:type="paragraph" w:customStyle="1" w:styleId="09D6E5955B0E42FEBA4C95EDA90F5F9514">
    <w:name w:val="09D6E5955B0E42FEBA4C95EDA90F5F9514"/>
    <w:rsid w:val="002B22DB"/>
    <w:pPr>
      <w:spacing w:after="0" w:line="240" w:lineRule="exact"/>
    </w:pPr>
    <w:rPr>
      <w:rFonts w:ascii="Verdana" w:hAnsi="Verdana"/>
      <w:sz w:val="15"/>
      <w:szCs w:val="24"/>
    </w:rPr>
  </w:style>
  <w:style w:type="paragraph" w:customStyle="1" w:styleId="25728DA75BA94E5D983C694337DAC4A314">
    <w:name w:val="25728DA75BA94E5D983C694337DAC4A314"/>
    <w:rsid w:val="002B22DB"/>
    <w:pPr>
      <w:spacing w:after="0" w:line="240" w:lineRule="exact"/>
    </w:pPr>
    <w:rPr>
      <w:rFonts w:ascii="Verdana" w:hAnsi="Verdana"/>
      <w:sz w:val="15"/>
      <w:szCs w:val="24"/>
    </w:rPr>
  </w:style>
  <w:style w:type="paragraph" w:customStyle="1" w:styleId="8A09F1F06098453D92ED478A31A5FEB214">
    <w:name w:val="8A09F1F06098453D92ED478A31A5FEB214"/>
    <w:rsid w:val="002B22DB"/>
    <w:pPr>
      <w:spacing w:after="0" w:line="240" w:lineRule="exact"/>
    </w:pPr>
    <w:rPr>
      <w:rFonts w:ascii="Verdana" w:hAnsi="Verdana"/>
      <w:sz w:val="15"/>
      <w:szCs w:val="24"/>
    </w:rPr>
  </w:style>
  <w:style w:type="paragraph" w:customStyle="1" w:styleId="D99A77519A2D4B839B75A5764B2D0D0A14">
    <w:name w:val="D99A77519A2D4B839B75A5764B2D0D0A14"/>
    <w:rsid w:val="002B22DB"/>
    <w:pPr>
      <w:spacing w:after="0" w:line="240" w:lineRule="exact"/>
    </w:pPr>
    <w:rPr>
      <w:rFonts w:ascii="Verdana" w:hAnsi="Verdana"/>
      <w:sz w:val="15"/>
      <w:szCs w:val="24"/>
    </w:rPr>
  </w:style>
  <w:style w:type="paragraph" w:customStyle="1" w:styleId="3E9CAB9F92694935B6BB37FF0C81C20914">
    <w:name w:val="3E9CAB9F92694935B6BB37FF0C81C20914"/>
    <w:rsid w:val="002B22DB"/>
    <w:pPr>
      <w:spacing w:after="0" w:line="240" w:lineRule="exact"/>
    </w:pPr>
    <w:rPr>
      <w:rFonts w:ascii="Verdana" w:hAnsi="Verdana"/>
      <w:sz w:val="15"/>
      <w:szCs w:val="24"/>
    </w:rPr>
  </w:style>
  <w:style w:type="paragraph" w:customStyle="1" w:styleId="AB2AA1ACD7CB49A6BC955C7D19CB76F614">
    <w:name w:val="AB2AA1ACD7CB49A6BC955C7D19CB76F614"/>
    <w:rsid w:val="002B22DB"/>
    <w:pPr>
      <w:spacing w:after="0" w:line="240" w:lineRule="exact"/>
    </w:pPr>
    <w:rPr>
      <w:rFonts w:ascii="Verdana" w:hAnsi="Verdana"/>
      <w:sz w:val="15"/>
      <w:szCs w:val="24"/>
    </w:rPr>
  </w:style>
  <w:style w:type="paragraph" w:customStyle="1" w:styleId="A1C21A367A274F6EB02F93C43240904F14">
    <w:name w:val="A1C21A367A274F6EB02F93C43240904F14"/>
    <w:rsid w:val="002B22DB"/>
    <w:pPr>
      <w:spacing w:after="0" w:line="240" w:lineRule="exact"/>
    </w:pPr>
    <w:rPr>
      <w:rFonts w:ascii="Verdana" w:hAnsi="Verdana"/>
      <w:sz w:val="15"/>
      <w:szCs w:val="24"/>
    </w:rPr>
  </w:style>
  <w:style w:type="paragraph" w:customStyle="1" w:styleId="BCC4232903414FC5B88E7B262ED33D7114">
    <w:name w:val="BCC4232903414FC5B88E7B262ED33D7114"/>
    <w:rsid w:val="002B22DB"/>
    <w:pPr>
      <w:spacing w:after="0" w:line="240" w:lineRule="exact"/>
    </w:pPr>
    <w:rPr>
      <w:rFonts w:ascii="Verdana" w:hAnsi="Verdana"/>
      <w:sz w:val="15"/>
      <w:szCs w:val="24"/>
    </w:rPr>
  </w:style>
  <w:style w:type="paragraph" w:customStyle="1" w:styleId="61DDF086F77E438181BF37A9D4BB31B113">
    <w:name w:val="61DDF086F77E438181BF37A9D4BB31B113"/>
    <w:rsid w:val="002B22DB"/>
    <w:pPr>
      <w:spacing w:after="0" w:line="240" w:lineRule="exact"/>
    </w:pPr>
    <w:rPr>
      <w:rFonts w:ascii="Verdana" w:hAnsi="Verdana"/>
      <w:sz w:val="15"/>
      <w:szCs w:val="24"/>
    </w:rPr>
  </w:style>
  <w:style w:type="paragraph" w:customStyle="1" w:styleId="74031B3190E046BCBD94F80F662978E613">
    <w:name w:val="74031B3190E046BCBD94F80F662978E613"/>
    <w:rsid w:val="002B22DB"/>
    <w:pPr>
      <w:spacing w:after="0" w:line="240" w:lineRule="exact"/>
    </w:pPr>
    <w:rPr>
      <w:rFonts w:ascii="Verdana" w:hAnsi="Verdana"/>
      <w:sz w:val="15"/>
      <w:szCs w:val="24"/>
    </w:rPr>
  </w:style>
  <w:style w:type="paragraph" w:customStyle="1" w:styleId="B770163B20024FE6BC0EF5F2E3787EF713">
    <w:name w:val="B770163B20024FE6BC0EF5F2E3787EF713"/>
    <w:rsid w:val="002B22DB"/>
    <w:pPr>
      <w:spacing w:after="0" w:line="240" w:lineRule="exact"/>
    </w:pPr>
    <w:rPr>
      <w:rFonts w:ascii="Verdana" w:hAnsi="Verdana"/>
      <w:sz w:val="15"/>
      <w:szCs w:val="24"/>
    </w:rPr>
  </w:style>
  <w:style w:type="paragraph" w:customStyle="1" w:styleId="9D8C539B4EE7403BAADB04D26968643D13">
    <w:name w:val="9D8C539B4EE7403BAADB04D26968643D13"/>
    <w:rsid w:val="002B22DB"/>
    <w:pPr>
      <w:spacing w:after="0" w:line="240" w:lineRule="exact"/>
    </w:pPr>
    <w:rPr>
      <w:rFonts w:ascii="Verdana" w:hAnsi="Verdana"/>
      <w:sz w:val="15"/>
      <w:szCs w:val="24"/>
    </w:rPr>
  </w:style>
  <w:style w:type="paragraph" w:customStyle="1" w:styleId="FA02227C3B794372B64422ABEB79D28013">
    <w:name w:val="FA02227C3B794372B64422ABEB79D28013"/>
    <w:rsid w:val="002B22DB"/>
    <w:pPr>
      <w:spacing w:after="0" w:line="240" w:lineRule="exact"/>
    </w:pPr>
    <w:rPr>
      <w:rFonts w:ascii="Verdana" w:hAnsi="Verdana"/>
      <w:sz w:val="15"/>
      <w:szCs w:val="24"/>
    </w:rPr>
  </w:style>
  <w:style w:type="paragraph" w:customStyle="1" w:styleId="2DFC6DB07C834BC385B0DDEF2B86AD7B14">
    <w:name w:val="2DFC6DB07C834BC385B0DDEF2B86AD7B14"/>
    <w:rsid w:val="002B22DB"/>
    <w:pPr>
      <w:spacing w:after="0" w:line="240" w:lineRule="exact"/>
    </w:pPr>
    <w:rPr>
      <w:rFonts w:ascii="Verdana" w:hAnsi="Verdana"/>
      <w:sz w:val="15"/>
      <w:szCs w:val="24"/>
    </w:rPr>
  </w:style>
  <w:style w:type="paragraph" w:customStyle="1" w:styleId="226E2CB25F4E4F8DBE327E52B73BA63E13">
    <w:name w:val="226E2CB25F4E4F8DBE327E52B73BA63E13"/>
    <w:rsid w:val="002B22DB"/>
    <w:pPr>
      <w:spacing w:after="0" w:line="240" w:lineRule="exact"/>
    </w:pPr>
    <w:rPr>
      <w:rFonts w:ascii="Verdana" w:hAnsi="Verdana"/>
      <w:sz w:val="15"/>
      <w:szCs w:val="24"/>
    </w:rPr>
  </w:style>
  <w:style w:type="paragraph" w:customStyle="1" w:styleId="3AC73506D8314EDD9DB7B7F761CBF13813">
    <w:name w:val="3AC73506D8314EDD9DB7B7F761CBF13813"/>
    <w:rsid w:val="002B22DB"/>
    <w:pPr>
      <w:spacing w:after="0" w:line="240" w:lineRule="exact"/>
    </w:pPr>
    <w:rPr>
      <w:rFonts w:ascii="Verdana" w:hAnsi="Verdana"/>
      <w:sz w:val="15"/>
      <w:szCs w:val="24"/>
    </w:rPr>
  </w:style>
  <w:style w:type="paragraph" w:customStyle="1" w:styleId="30FC91136EC441878C84A2255E41F3F413">
    <w:name w:val="30FC91136EC441878C84A2255E41F3F413"/>
    <w:rsid w:val="002B22DB"/>
    <w:pPr>
      <w:spacing w:after="0" w:line="240" w:lineRule="exact"/>
    </w:pPr>
    <w:rPr>
      <w:rFonts w:ascii="Verdana" w:hAnsi="Verdana"/>
      <w:sz w:val="15"/>
      <w:szCs w:val="24"/>
    </w:rPr>
  </w:style>
  <w:style w:type="paragraph" w:customStyle="1" w:styleId="E47491565DE34A38B2476A9D0AC4466E8">
    <w:name w:val="E47491565DE34A38B2476A9D0AC4466E8"/>
    <w:rsid w:val="002B22DB"/>
    <w:pPr>
      <w:spacing w:after="0" w:line="240" w:lineRule="exact"/>
    </w:pPr>
    <w:rPr>
      <w:rFonts w:ascii="Verdana" w:hAnsi="Verdana"/>
      <w:sz w:val="15"/>
      <w:szCs w:val="24"/>
    </w:rPr>
  </w:style>
  <w:style w:type="paragraph" w:customStyle="1" w:styleId="6BD50A6246FC43BC94AAF512786B883C8">
    <w:name w:val="6BD50A6246FC43BC94AAF512786B883C8"/>
    <w:rsid w:val="002B22DB"/>
    <w:pPr>
      <w:spacing w:after="0" w:line="240" w:lineRule="exact"/>
    </w:pPr>
    <w:rPr>
      <w:rFonts w:ascii="Verdana" w:hAnsi="Verdana"/>
      <w:sz w:val="15"/>
      <w:szCs w:val="24"/>
    </w:rPr>
  </w:style>
  <w:style w:type="paragraph" w:customStyle="1" w:styleId="51DE9C5F01DE42929CB2CCD1C130FAB56">
    <w:name w:val="51DE9C5F01DE42929CB2CCD1C130FAB56"/>
    <w:rsid w:val="002B22DB"/>
    <w:pPr>
      <w:spacing w:after="0" w:line="240" w:lineRule="exact"/>
    </w:pPr>
    <w:rPr>
      <w:rFonts w:ascii="Verdana" w:hAnsi="Verdana"/>
      <w:sz w:val="15"/>
      <w:szCs w:val="24"/>
    </w:rPr>
  </w:style>
  <w:style w:type="paragraph" w:customStyle="1" w:styleId="C6F0692F5D7644B1A966A1CFA1E1C42D7">
    <w:name w:val="C6F0692F5D7644B1A966A1CFA1E1C42D7"/>
    <w:rsid w:val="002B22DB"/>
    <w:pPr>
      <w:spacing w:after="0" w:line="240" w:lineRule="exact"/>
    </w:pPr>
    <w:rPr>
      <w:rFonts w:ascii="Verdana" w:hAnsi="Verdana"/>
      <w:sz w:val="15"/>
      <w:szCs w:val="24"/>
    </w:rPr>
  </w:style>
  <w:style w:type="paragraph" w:customStyle="1" w:styleId="B0C57E6FEC6C433EBC9EA5A3DAB667487">
    <w:name w:val="B0C57E6FEC6C433EBC9EA5A3DAB667487"/>
    <w:rsid w:val="002B22DB"/>
    <w:pPr>
      <w:spacing w:after="0" w:line="240" w:lineRule="exact"/>
    </w:pPr>
    <w:rPr>
      <w:rFonts w:ascii="Verdana" w:hAnsi="Verdana"/>
      <w:sz w:val="15"/>
      <w:szCs w:val="24"/>
    </w:rPr>
  </w:style>
  <w:style w:type="paragraph" w:customStyle="1" w:styleId="842EB3722422420B96D3CAEC6D7E5EAA5">
    <w:name w:val="842EB3722422420B96D3CAEC6D7E5EAA5"/>
    <w:rsid w:val="002B22DB"/>
    <w:pPr>
      <w:spacing w:after="0" w:line="240" w:lineRule="exact"/>
    </w:pPr>
    <w:rPr>
      <w:rFonts w:ascii="Verdana" w:hAnsi="Verdana"/>
      <w:sz w:val="15"/>
      <w:szCs w:val="24"/>
    </w:rPr>
  </w:style>
  <w:style w:type="paragraph" w:customStyle="1" w:styleId="F28DAB6CB70C4494B85E5E005B987A1F5">
    <w:name w:val="F28DAB6CB70C4494B85E5E005B987A1F5"/>
    <w:rsid w:val="002B22DB"/>
    <w:pPr>
      <w:spacing w:after="0" w:line="240" w:lineRule="exact"/>
    </w:pPr>
    <w:rPr>
      <w:rFonts w:ascii="Verdana" w:hAnsi="Verdana"/>
      <w:sz w:val="15"/>
      <w:szCs w:val="24"/>
    </w:rPr>
  </w:style>
  <w:style w:type="paragraph" w:customStyle="1" w:styleId="151EDA8B6ABB41CBACDD9930FB46D1D05">
    <w:name w:val="151EDA8B6ABB41CBACDD9930FB46D1D05"/>
    <w:rsid w:val="002B22DB"/>
    <w:pPr>
      <w:spacing w:after="0" w:line="240" w:lineRule="exact"/>
    </w:pPr>
    <w:rPr>
      <w:rFonts w:ascii="Verdana" w:hAnsi="Verdana"/>
      <w:sz w:val="15"/>
      <w:szCs w:val="24"/>
    </w:rPr>
  </w:style>
  <w:style w:type="paragraph" w:customStyle="1" w:styleId="F91E4BD576AE4C81BA72C15AF1A5BB9C3">
    <w:name w:val="F91E4BD576AE4C81BA72C15AF1A5BB9C3"/>
    <w:rsid w:val="002B22DB"/>
    <w:pPr>
      <w:spacing w:after="0" w:line="240" w:lineRule="exact"/>
    </w:pPr>
    <w:rPr>
      <w:rFonts w:ascii="Verdana" w:hAnsi="Verdana"/>
      <w:sz w:val="15"/>
      <w:szCs w:val="24"/>
    </w:rPr>
  </w:style>
  <w:style w:type="paragraph" w:customStyle="1" w:styleId="C3B57163F92D4626BD9D5D28492D996F2">
    <w:name w:val="C3B57163F92D4626BD9D5D28492D996F2"/>
    <w:rsid w:val="002B22DB"/>
    <w:pPr>
      <w:spacing w:after="0" w:line="240" w:lineRule="exact"/>
    </w:pPr>
    <w:rPr>
      <w:rFonts w:ascii="Verdana" w:hAnsi="Verdana"/>
      <w:sz w:val="15"/>
      <w:szCs w:val="24"/>
    </w:rPr>
  </w:style>
  <w:style w:type="paragraph" w:customStyle="1" w:styleId="BB9CFA66054546C3B856079D7402DDF32">
    <w:name w:val="BB9CFA66054546C3B856079D7402DDF32"/>
    <w:rsid w:val="002B22DB"/>
    <w:pPr>
      <w:spacing w:after="0" w:line="240" w:lineRule="exact"/>
    </w:pPr>
    <w:rPr>
      <w:rFonts w:ascii="Verdana" w:hAnsi="Verdana"/>
      <w:sz w:val="15"/>
      <w:szCs w:val="24"/>
    </w:rPr>
  </w:style>
  <w:style w:type="paragraph" w:customStyle="1" w:styleId="AF51DBFE7D90449C9F150AE649D8D289">
    <w:name w:val="AF51DBFE7D90449C9F150AE649D8D289"/>
    <w:rsid w:val="002B22DB"/>
    <w:pPr>
      <w:spacing w:after="0" w:line="240" w:lineRule="exact"/>
    </w:pPr>
    <w:rPr>
      <w:rFonts w:ascii="Verdana" w:hAnsi="Verdana"/>
      <w:sz w:val="15"/>
      <w:szCs w:val="24"/>
    </w:rPr>
  </w:style>
  <w:style w:type="paragraph" w:customStyle="1" w:styleId="D39B90B3ABE54D779E688C15B0EB3B83">
    <w:name w:val="D39B90B3ABE54D779E688C15B0EB3B83"/>
    <w:rsid w:val="002B22DB"/>
    <w:pPr>
      <w:spacing w:after="0" w:line="240" w:lineRule="exact"/>
    </w:pPr>
    <w:rPr>
      <w:rFonts w:ascii="Verdana" w:hAnsi="Verdana"/>
      <w:sz w:val="15"/>
      <w:szCs w:val="24"/>
    </w:rPr>
  </w:style>
  <w:style w:type="paragraph" w:customStyle="1" w:styleId="5A54E6C6401A45019D2374D0122C5482">
    <w:name w:val="5A54E6C6401A45019D2374D0122C5482"/>
    <w:rsid w:val="002B22DB"/>
    <w:pPr>
      <w:spacing w:after="0" w:line="240" w:lineRule="exact"/>
    </w:pPr>
    <w:rPr>
      <w:rFonts w:ascii="Verdana" w:hAnsi="Verdana"/>
      <w:sz w:val="15"/>
      <w:szCs w:val="24"/>
    </w:rPr>
  </w:style>
  <w:style w:type="paragraph" w:customStyle="1" w:styleId="7788619AC5E04E06B470983C47F5253F">
    <w:name w:val="7788619AC5E04E06B470983C47F5253F"/>
    <w:rsid w:val="002B22DB"/>
    <w:pPr>
      <w:spacing w:after="0" w:line="240" w:lineRule="exact"/>
    </w:pPr>
    <w:rPr>
      <w:rFonts w:ascii="Verdana" w:hAnsi="Verdana"/>
      <w:sz w:val="15"/>
      <w:szCs w:val="24"/>
    </w:rPr>
  </w:style>
  <w:style w:type="paragraph" w:customStyle="1" w:styleId="8AE4134E382045A0A5E93F21E3182BD515">
    <w:name w:val="8AE4134E382045A0A5E93F21E3182BD515"/>
    <w:rsid w:val="002B22DB"/>
    <w:pPr>
      <w:spacing w:after="0" w:line="240" w:lineRule="exact"/>
    </w:pPr>
    <w:rPr>
      <w:rFonts w:ascii="Verdana" w:hAnsi="Verdana"/>
      <w:sz w:val="15"/>
      <w:szCs w:val="24"/>
    </w:rPr>
  </w:style>
  <w:style w:type="paragraph" w:customStyle="1" w:styleId="A67324E0884E4294B0572D8719FCD11E15">
    <w:name w:val="A67324E0884E4294B0572D8719FCD11E15"/>
    <w:rsid w:val="002B22DB"/>
    <w:pPr>
      <w:spacing w:after="0" w:line="240" w:lineRule="exact"/>
    </w:pPr>
    <w:rPr>
      <w:rFonts w:ascii="Verdana" w:hAnsi="Verdana"/>
      <w:sz w:val="15"/>
      <w:szCs w:val="24"/>
    </w:rPr>
  </w:style>
  <w:style w:type="paragraph" w:customStyle="1" w:styleId="13A3759BFE164D528DE7E7D33931C4A315">
    <w:name w:val="13A3759BFE164D528DE7E7D33931C4A315"/>
    <w:rsid w:val="002B22DB"/>
    <w:pPr>
      <w:spacing w:after="0" w:line="240" w:lineRule="exact"/>
    </w:pPr>
    <w:rPr>
      <w:rFonts w:ascii="Verdana" w:hAnsi="Verdana"/>
      <w:sz w:val="15"/>
      <w:szCs w:val="24"/>
    </w:rPr>
  </w:style>
  <w:style w:type="paragraph" w:customStyle="1" w:styleId="09D6E5955B0E42FEBA4C95EDA90F5F9515">
    <w:name w:val="09D6E5955B0E42FEBA4C95EDA90F5F9515"/>
    <w:rsid w:val="002B22DB"/>
    <w:pPr>
      <w:spacing w:after="0" w:line="240" w:lineRule="exact"/>
    </w:pPr>
    <w:rPr>
      <w:rFonts w:ascii="Verdana" w:hAnsi="Verdana"/>
      <w:sz w:val="15"/>
      <w:szCs w:val="24"/>
    </w:rPr>
  </w:style>
  <w:style w:type="paragraph" w:customStyle="1" w:styleId="25728DA75BA94E5D983C694337DAC4A315">
    <w:name w:val="25728DA75BA94E5D983C694337DAC4A315"/>
    <w:rsid w:val="002B22DB"/>
    <w:pPr>
      <w:spacing w:after="0" w:line="240" w:lineRule="exact"/>
    </w:pPr>
    <w:rPr>
      <w:rFonts w:ascii="Verdana" w:hAnsi="Verdana"/>
      <w:sz w:val="15"/>
      <w:szCs w:val="24"/>
    </w:rPr>
  </w:style>
  <w:style w:type="paragraph" w:customStyle="1" w:styleId="8A09F1F06098453D92ED478A31A5FEB215">
    <w:name w:val="8A09F1F06098453D92ED478A31A5FEB215"/>
    <w:rsid w:val="002B22DB"/>
    <w:pPr>
      <w:spacing w:after="0" w:line="240" w:lineRule="exact"/>
    </w:pPr>
    <w:rPr>
      <w:rFonts w:ascii="Verdana" w:hAnsi="Verdana"/>
      <w:sz w:val="15"/>
      <w:szCs w:val="24"/>
    </w:rPr>
  </w:style>
  <w:style w:type="paragraph" w:customStyle="1" w:styleId="D99A77519A2D4B839B75A5764B2D0D0A15">
    <w:name w:val="D99A77519A2D4B839B75A5764B2D0D0A15"/>
    <w:rsid w:val="002B22DB"/>
    <w:pPr>
      <w:spacing w:after="0" w:line="240" w:lineRule="exact"/>
    </w:pPr>
    <w:rPr>
      <w:rFonts w:ascii="Verdana" w:hAnsi="Verdana"/>
      <w:sz w:val="15"/>
      <w:szCs w:val="24"/>
    </w:rPr>
  </w:style>
  <w:style w:type="paragraph" w:customStyle="1" w:styleId="3E9CAB9F92694935B6BB37FF0C81C20915">
    <w:name w:val="3E9CAB9F92694935B6BB37FF0C81C20915"/>
    <w:rsid w:val="002B22DB"/>
    <w:pPr>
      <w:spacing w:after="0" w:line="240" w:lineRule="exact"/>
    </w:pPr>
    <w:rPr>
      <w:rFonts w:ascii="Verdana" w:hAnsi="Verdana"/>
      <w:sz w:val="15"/>
      <w:szCs w:val="24"/>
    </w:rPr>
  </w:style>
  <w:style w:type="paragraph" w:customStyle="1" w:styleId="AB2AA1ACD7CB49A6BC955C7D19CB76F615">
    <w:name w:val="AB2AA1ACD7CB49A6BC955C7D19CB76F615"/>
    <w:rsid w:val="002B22DB"/>
    <w:pPr>
      <w:spacing w:after="0" w:line="240" w:lineRule="exact"/>
    </w:pPr>
    <w:rPr>
      <w:rFonts w:ascii="Verdana" w:hAnsi="Verdana"/>
      <w:sz w:val="15"/>
      <w:szCs w:val="24"/>
    </w:rPr>
  </w:style>
  <w:style w:type="paragraph" w:customStyle="1" w:styleId="A1C21A367A274F6EB02F93C43240904F15">
    <w:name w:val="A1C21A367A274F6EB02F93C43240904F15"/>
    <w:rsid w:val="002B22DB"/>
    <w:pPr>
      <w:spacing w:after="0" w:line="240" w:lineRule="exact"/>
    </w:pPr>
    <w:rPr>
      <w:rFonts w:ascii="Verdana" w:hAnsi="Verdana"/>
      <w:sz w:val="15"/>
      <w:szCs w:val="24"/>
    </w:rPr>
  </w:style>
  <w:style w:type="paragraph" w:customStyle="1" w:styleId="BCC4232903414FC5B88E7B262ED33D7115">
    <w:name w:val="BCC4232903414FC5B88E7B262ED33D7115"/>
    <w:rsid w:val="002B22DB"/>
    <w:pPr>
      <w:spacing w:after="0" w:line="240" w:lineRule="exact"/>
    </w:pPr>
    <w:rPr>
      <w:rFonts w:ascii="Verdana" w:hAnsi="Verdana"/>
      <w:sz w:val="15"/>
      <w:szCs w:val="24"/>
    </w:rPr>
  </w:style>
  <w:style w:type="paragraph" w:customStyle="1" w:styleId="61DDF086F77E438181BF37A9D4BB31B114">
    <w:name w:val="61DDF086F77E438181BF37A9D4BB31B114"/>
    <w:rsid w:val="002B22DB"/>
    <w:pPr>
      <w:spacing w:after="0" w:line="240" w:lineRule="exact"/>
    </w:pPr>
    <w:rPr>
      <w:rFonts w:ascii="Verdana" w:hAnsi="Verdana"/>
      <w:sz w:val="15"/>
      <w:szCs w:val="24"/>
    </w:rPr>
  </w:style>
  <w:style w:type="paragraph" w:customStyle="1" w:styleId="74031B3190E046BCBD94F80F662978E614">
    <w:name w:val="74031B3190E046BCBD94F80F662978E614"/>
    <w:rsid w:val="002B22DB"/>
    <w:pPr>
      <w:spacing w:after="0" w:line="240" w:lineRule="exact"/>
    </w:pPr>
    <w:rPr>
      <w:rFonts w:ascii="Verdana" w:hAnsi="Verdana"/>
      <w:sz w:val="15"/>
      <w:szCs w:val="24"/>
    </w:rPr>
  </w:style>
  <w:style w:type="paragraph" w:customStyle="1" w:styleId="B770163B20024FE6BC0EF5F2E3787EF714">
    <w:name w:val="B770163B20024FE6BC0EF5F2E3787EF714"/>
    <w:rsid w:val="002B22DB"/>
    <w:pPr>
      <w:spacing w:after="0" w:line="240" w:lineRule="exact"/>
    </w:pPr>
    <w:rPr>
      <w:rFonts w:ascii="Verdana" w:hAnsi="Verdana"/>
      <w:sz w:val="15"/>
      <w:szCs w:val="24"/>
    </w:rPr>
  </w:style>
  <w:style w:type="paragraph" w:customStyle="1" w:styleId="9D8C539B4EE7403BAADB04D26968643D14">
    <w:name w:val="9D8C539B4EE7403BAADB04D26968643D14"/>
    <w:rsid w:val="002B22DB"/>
    <w:pPr>
      <w:spacing w:after="0" w:line="240" w:lineRule="exact"/>
    </w:pPr>
    <w:rPr>
      <w:rFonts w:ascii="Verdana" w:hAnsi="Verdana"/>
      <w:sz w:val="15"/>
      <w:szCs w:val="24"/>
    </w:rPr>
  </w:style>
  <w:style w:type="paragraph" w:customStyle="1" w:styleId="FA02227C3B794372B64422ABEB79D28014">
    <w:name w:val="FA02227C3B794372B64422ABEB79D28014"/>
    <w:rsid w:val="002B22DB"/>
    <w:pPr>
      <w:spacing w:after="0" w:line="240" w:lineRule="exact"/>
    </w:pPr>
    <w:rPr>
      <w:rFonts w:ascii="Verdana" w:hAnsi="Verdana"/>
      <w:sz w:val="15"/>
      <w:szCs w:val="24"/>
    </w:rPr>
  </w:style>
  <w:style w:type="paragraph" w:customStyle="1" w:styleId="2DFC6DB07C834BC385B0DDEF2B86AD7B15">
    <w:name w:val="2DFC6DB07C834BC385B0DDEF2B86AD7B15"/>
    <w:rsid w:val="002B22DB"/>
    <w:pPr>
      <w:spacing w:after="0" w:line="240" w:lineRule="exact"/>
    </w:pPr>
    <w:rPr>
      <w:rFonts w:ascii="Verdana" w:hAnsi="Verdana"/>
      <w:sz w:val="15"/>
      <w:szCs w:val="24"/>
    </w:rPr>
  </w:style>
  <w:style w:type="paragraph" w:customStyle="1" w:styleId="226E2CB25F4E4F8DBE327E52B73BA63E14">
    <w:name w:val="226E2CB25F4E4F8DBE327E52B73BA63E14"/>
    <w:rsid w:val="002B22DB"/>
    <w:pPr>
      <w:spacing w:after="0" w:line="240" w:lineRule="exact"/>
    </w:pPr>
    <w:rPr>
      <w:rFonts w:ascii="Verdana" w:hAnsi="Verdana"/>
      <w:sz w:val="15"/>
      <w:szCs w:val="24"/>
    </w:rPr>
  </w:style>
  <w:style w:type="paragraph" w:customStyle="1" w:styleId="3AC73506D8314EDD9DB7B7F761CBF13814">
    <w:name w:val="3AC73506D8314EDD9DB7B7F761CBF13814"/>
    <w:rsid w:val="002B22DB"/>
    <w:pPr>
      <w:spacing w:after="0" w:line="240" w:lineRule="exact"/>
    </w:pPr>
    <w:rPr>
      <w:rFonts w:ascii="Verdana" w:hAnsi="Verdana"/>
      <w:sz w:val="15"/>
      <w:szCs w:val="24"/>
    </w:rPr>
  </w:style>
  <w:style w:type="paragraph" w:customStyle="1" w:styleId="30FC91136EC441878C84A2255E41F3F414">
    <w:name w:val="30FC91136EC441878C84A2255E41F3F414"/>
    <w:rsid w:val="002B22DB"/>
    <w:pPr>
      <w:spacing w:after="0" w:line="240" w:lineRule="exact"/>
    </w:pPr>
    <w:rPr>
      <w:rFonts w:ascii="Verdana" w:hAnsi="Verdana"/>
      <w:sz w:val="15"/>
      <w:szCs w:val="24"/>
    </w:rPr>
  </w:style>
  <w:style w:type="paragraph" w:customStyle="1" w:styleId="E47491565DE34A38B2476A9D0AC4466E9">
    <w:name w:val="E47491565DE34A38B2476A9D0AC4466E9"/>
    <w:rsid w:val="002B22DB"/>
    <w:pPr>
      <w:spacing w:after="0" w:line="240" w:lineRule="exact"/>
    </w:pPr>
    <w:rPr>
      <w:rFonts w:ascii="Verdana" w:hAnsi="Verdana"/>
      <w:sz w:val="15"/>
      <w:szCs w:val="24"/>
    </w:rPr>
  </w:style>
  <w:style w:type="paragraph" w:customStyle="1" w:styleId="6BD50A6246FC43BC94AAF512786B883C9">
    <w:name w:val="6BD50A6246FC43BC94AAF512786B883C9"/>
    <w:rsid w:val="002B22DB"/>
    <w:pPr>
      <w:spacing w:after="0" w:line="240" w:lineRule="exact"/>
    </w:pPr>
    <w:rPr>
      <w:rFonts w:ascii="Verdana" w:hAnsi="Verdana"/>
      <w:sz w:val="15"/>
      <w:szCs w:val="24"/>
    </w:rPr>
  </w:style>
  <w:style w:type="paragraph" w:customStyle="1" w:styleId="51DE9C5F01DE42929CB2CCD1C130FAB57">
    <w:name w:val="51DE9C5F01DE42929CB2CCD1C130FAB57"/>
    <w:rsid w:val="002B22DB"/>
    <w:pPr>
      <w:spacing w:after="0" w:line="240" w:lineRule="exact"/>
    </w:pPr>
    <w:rPr>
      <w:rFonts w:ascii="Verdana" w:hAnsi="Verdana"/>
      <w:sz w:val="15"/>
      <w:szCs w:val="24"/>
    </w:rPr>
  </w:style>
  <w:style w:type="paragraph" w:customStyle="1" w:styleId="C6F0692F5D7644B1A966A1CFA1E1C42D8">
    <w:name w:val="C6F0692F5D7644B1A966A1CFA1E1C42D8"/>
    <w:rsid w:val="002B22DB"/>
    <w:pPr>
      <w:spacing w:after="0" w:line="240" w:lineRule="exact"/>
    </w:pPr>
    <w:rPr>
      <w:rFonts w:ascii="Verdana" w:hAnsi="Verdana"/>
      <w:sz w:val="15"/>
      <w:szCs w:val="24"/>
    </w:rPr>
  </w:style>
  <w:style w:type="paragraph" w:customStyle="1" w:styleId="B0C57E6FEC6C433EBC9EA5A3DAB667488">
    <w:name w:val="B0C57E6FEC6C433EBC9EA5A3DAB667488"/>
    <w:rsid w:val="002B22DB"/>
    <w:pPr>
      <w:spacing w:after="0" w:line="240" w:lineRule="exact"/>
    </w:pPr>
    <w:rPr>
      <w:rFonts w:ascii="Verdana" w:hAnsi="Verdana"/>
      <w:sz w:val="15"/>
      <w:szCs w:val="24"/>
    </w:rPr>
  </w:style>
  <w:style w:type="paragraph" w:customStyle="1" w:styleId="842EB3722422420B96D3CAEC6D7E5EAA6">
    <w:name w:val="842EB3722422420B96D3CAEC6D7E5EAA6"/>
    <w:rsid w:val="002B22DB"/>
    <w:pPr>
      <w:spacing w:after="0" w:line="240" w:lineRule="exact"/>
    </w:pPr>
    <w:rPr>
      <w:rFonts w:ascii="Verdana" w:hAnsi="Verdana"/>
      <w:sz w:val="15"/>
      <w:szCs w:val="24"/>
    </w:rPr>
  </w:style>
  <w:style w:type="paragraph" w:customStyle="1" w:styleId="F28DAB6CB70C4494B85E5E005B987A1F6">
    <w:name w:val="F28DAB6CB70C4494B85E5E005B987A1F6"/>
    <w:rsid w:val="002B22DB"/>
    <w:pPr>
      <w:spacing w:after="0" w:line="240" w:lineRule="exact"/>
    </w:pPr>
    <w:rPr>
      <w:rFonts w:ascii="Verdana" w:hAnsi="Verdana"/>
      <w:sz w:val="15"/>
      <w:szCs w:val="24"/>
    </w:rPr>
  </w:style>
  <w:style w:type="paragraph" w:customStyle="1" w:styleId="151EDA8B6ABB41CBACDD9930FB46D1D06">
    <w:name w:val="151EDA8B6ABB41CBACDD9930FB46D1D06"/>
    <w:rsid w:val="002B22DB"/>
    <w:pPr>
      <w:spacing w:after="0" w:line="240" w:lineRule="exact"/>
    </w:pPr>
    <w:rPr>
      <w:rFonts w:ascii="Verdana" w:hAnsi="Verdana"/>
      <w:sz w:val="15"/>
      <w:szCs w:val="24"/>
    </w:rPr>
  </w:style>
  <w:style w:type="paragraph" w:customStyle="1" w:styleId="F91E4BD576AE4C81BA72C15AF1A5BB9C4">
    <w:name w:val="F91E4BD576AE4C81BA72C15AF1A5BB9C4"/>
    <w:rsid w:val="002B22DB"/>
    <w:pPr>
      <w:spacing w:after="0" w:line="240" w:lineRule="exact"/>
    </w:pPr>
    <w:rPr>
      <w:rFonts w:ascii="Verdana" w:hAnsi="Verdana"/>
      <w:sz w:val="15"/>
      <w:szCs w:val="24"/>
    </w:rPr>
  </w:style>
  <w:style w:type="paragraph" w:customStyle="1" w:styleId="C3B57163F92D4626BD9D5D28492D996F3">
    <w:name w:val="C3B57163F92D4626BD9D5D28492D996F3"/>
    <w:rsid w:val="002B22DB"/>
    <w:pPr>
      <w:spacing w:after="0" w:line="240" w:lineRule="exact"/>
    </w:pPr>
    <w:rPr>
      <w:rFonts w:ascii="Verdana" w:hAnsi="Verdana"/>
      <w:sz w:val="15"/>
      <w:szCs w:val="24"/>
    </w:rPr>
  </w:style>
  <w:style w:type="paragraph" w:customStyle="1" w:styleId="BB9CFA66054546C3B856079D7402DDF33">
    <w:name w:val="BB9CFA66054546C3B856079D7402DDF33"/>
    <w:rsid w:val="002B22DB"/>
    <w:pPr>
      <w:spacing w:after="0" w:line="240" w:lineRule="exact"/>
    </w:pPr>
    <w:rPr>
      <w:rFonts w:ascii="Verdana" w:hAnsi="Verdana"/>
      <w:sz w:val="15"/>
      <w:szCs w:val="24"/>
    </w:rPr>
  </w:style>
  <w:style w:type="paragraph" w:customStyle="1" w:styleId="AF51DBFE7D90449C9F150AE649D8D2891">
    <w:name w:val="AF51DBFE7D90449C9F150AE649D8D2891"/>
    <w:rsid w:val="002B22DB"/>
    <w:pPr>
      <w:spacing w:after="0" w:line="240" w:lineRule="exact"/>
    </w:pPr>
    <w:rPr>
      <w:rFonts w:ascii="Verdana" w:hAnsi="Verdana"/>
      <w:sz w:val="15"/>
      <w:szCs w:val="24"/>
    </w:rPr>
  </w:style>
  <w:style w:type="paragraph" w:customStyle="1" w:styleId="D39B90B3ABE54D779E688C15B0EB3B831">
    <w:name w:val="D39B90B3ABE54D779E688C15B0EB3B831"/>
    <w:rsid w:val="002B22DB"/>
    <w:pPr>
      <w:spacing w:after="0" w:line="240" w:lineRule="exact"/>
    </w:pPr>
    <w:rPr>
      <w:rFonts w:ascii="Verdana" w:hAnsi="Verdana"/>
      <w:sz w:val="15"/>
      <w:szCs w:val="24"/>
    </w:rPr>
  </w:style>
  <w:style w:type="paragraph" w:customStyle="1" w:styleId="5A54E6C6401A45019D2374D0122C54821">
    <w:name w:val="5A54E6C6401A45019D2374D0122C54821"/>
    <w:rsid w:val="002B22DB"/>
    <w:pPr>
      <w:spacing w:after="0" w:line="240" w:lineRule="exact"/>
    </w:pPr>
    <w:rPr>
      <w:rFonts w:ascii="Verdana" w:hAnsi="Verdana"/>
      <w:sz w:val="15"/>
      <w:szCs w:val="24"/>
    </w:rPr>
  </w:style>
  <w:style w:type="paragraph" w:customStyle="1" w:styleId="7788619AC5E04E06B470983C47F5253F1">
    <w:name w:val="7788619AC5E04E06B470983C47F5253F1"/>
    <w:rsid w:val="002B22DB"/>
    <w:pPr>
      <w:spacing w:after="0" w:line="240" w:lineRule="exact"/>
    </w:pPr>
    <w:rPr>
      <w:rFonts w:ascii="Verdana" w:hAnsi="Verdana"/>
      <w:sz w:val="15"/>
      <w:szCs w:val="24"/>
    </w:rPr>
  </w:style>
  <w:style w:type="paragraph" w:customStyle="1" w:styleId="79730E577A6C42059DA3FAE92DFC5471">
    <w:name w:val="79730E577A6C42059DA3FAE92DFC5471"/>
    <w:rsid w:val="002B22DB"/>
    <w:pPr>
      <w:spacing w:after="0" w:line="240" w:lineRule="exact"/>
    </w:pPr>
    <w:rPr>
      <w:rFonts w:ascii="Verdana" w:hAnsi="Verdana"/>
      <w:sz w:val="15"/>
      <w:szCs w:val="24"/>
    </w:rPr>
  </w:style>
  <w:style w:type="paragraph" w:customStyle="1" w:styleId="8AE4134E382045A0A5E93F21E3182BD516">
    <w:name w:val="8AE4134E382045A0A5E93F21E3182BD516"/>
    <w:rsid w:val="002B22DB"/>
    <w:pPr>
      <w:spacing w:after="0" w:line="240" w:lineRule="exact"/>
    </w:pPr>
    <w:rPr>
      <w:rFonts w:ascii="Verdana" w:hAnsi="Verdana"/>
      <w:sz w:val="15"/>
      <w:szCs w:val="24"/>
    </w:rPr>
  </w:style>
  <w:style w:type="paragraph" w:customStyle="1" w:styleId="A67324E0884E4294B0572D8719FCD11E16">
    <w:name w:val="A67324E0884E4294B0572D8719FCD11E16"/>
    <w:rsid w:val="002B22DB"/>
    <w:pPr>
      <w:spacing w:after="0" w:line="240" w:lineRule="exact"/>
    </w:pPr>
    <w:rPr>
      <w:rFonts w:ascii="Verdana" w:hAnsi="Verdana"/>
      <w:sz w:val="15"/>
      <w:szCs w:val="24"/>
    </w:rPr>
  </w:style>
  <w:style w:type="paragraph" w:customStyle="1" w:styleId="13A3759BFE164D528DE7E7D33931C4A316">
    <w:name w:val="13A3759BFE164D528DE7E7D33931C4A316"/>
    <w:rsid w:val="002B22DB"/>
    <w:pPr>
      <w:spacing w:after="0" w:line="240" w:lineRule="exact"/>
    </w:pPr>
    <w:rPr>
      <w:rFonts w:ascii="Verdana" w:hAnsi="Verdana"/>
      <w:sz w:val="15"/>
      <w:szCs w:val="24"/>
    </w:rPr>
  </w:style>
  <w:style w:type="paragraph" w:customStyle="1" w:styleId="09D6E5955B0E42FEBA4C95EDA90F5F9516">
    <w:name w:val="09D6E5955B0E42FEBA4C95EDA90F5F9516"/>
    <w:rsid w:val="002B22DB"/>
    <w:pPr>
      <w:spacing w:after="0" w:line="240" w:lineRule="exact"/>
    </w:pPr>
    <w:rPr>
      <w:rFonts w:ascii="Verdana" w:hAnsi="Verdana"/>
      <w:sz w:val="15"/>
      <w:szCs w:val="24"/>
    </w:rPr>
  </w:style>
  <w:style w:type="paragraph" w:customStyle="1" w:styleId="25728DA75BA94E5D983C694337DAC4A316">
    <w:name w:val="25728DA75BA94E5D983C694337DAC4A316"/>
    <w:rsid w:val="002B22DB"/>
    <w:pPr>
      <w:spacing w:after="0" w:line="240" w:lineRule="exact"/>
    </w:pPr>
    <w:rPr>
      <w:rFonts w:ascii="Verdana" w:hAnsi="Verdana"/>
      <w:sz w:val="15"/>
      <w:szCs w:val="24"/>
    </w:rPr>
  </w:style>
  <w:style w:type="paragraph" w:customStyle="1" w:styleId="8A09F1F06098453D92ED478A31A5FEB216">
    <w:name w:val="8A09F1F06098453D92ED478A31A5FEB216"/>
    <w:rsid w:val="002B22DB"/>
    <w:pPr>
      <w:spacing w:after="0" w:line="240" w:lineRule="exact"/>
    </w:pPr>
    <w:rPr>
      <w:rFonts w:ascii="Verdana" w:hAnsi="Verdana"/>
      <w:sz w:val="15"/>
      <w:szCs w:val="24"/>
    </w:rPr>
  </w:style>
  <w:style w:type="paragraph" w:customStyle="1" w:styleId="D99A77519A2D4B839B75A5764B2D0D0A16">
    <w:name w:val="D99A77519A2D4B839B75A5764B2D0D0A16"/>
    <w:rsid w:val="002B22DB"/>
    <w:pPr>
      <w:spacing w:after="0" w:line="240" w:lineRule="exact"/>
    </w:pPr>
    <w:rPr>
      <w:rFonts w:ascii="Verdana" w:hAnsi="Verdana"/>
      <w:sz w:val="15"/>
      <w:szCs w:val="24"/>
    </w:rPr>
  </w:style>
  <w:style w:type="paragraph" w:customStyle="1" w:styleId="3E9CAB9F92694935B6BB37FF0C81C20916">
    <w:name w:val="3E9CAB9F92694935B6BB37FF0C81C20916"/>
    <w:rsid w:val="002B22DB"/>
    <w:pPr>
      <w:spacing w:after="0" w:line="240" w:lineRule="exact"/>
    </w:pPr>
    <w:rPr>
      <w:rFonts w:ascii="Verdana" w:hAnsi="Verdana"/>
      <w:sz w:val="15"/>
      <w:szCs w:val="24"/>
    </w:rPr>
  </w:style>
  <w:style w:type="paragraph" w:customStyle="1" w:styleId="AB2AA1ACD7CB49A6BC955C7D19CB76F616">
    <w:name w:val="AB2AA1ACD7CB49A6BC955C7D19CB76F616"/>
    <w:rsid w:val="002B22DB"/>
    <w:pPr>
      <w:spacing w:after="0" w:line="240" w:lineRule="exact"/>
    </w:pPr>
    <w:rPr>
      <w:rFonts w:ascii="Verdana" w:hAnsi="Verdana"/>
      <w:sz w:val="15"/>
      <w:szCs w:val="24"/>
    </w:rPr>
  </w:style>
  <w:style w:type="paragraph" w:customStyle="1" w:styleId="A1C21A367A274F6EB02F93C43240904F16">
    <w:name w:val="A1C21A367A274F6EB02F93C43240904F16"/>
    <w:rsid w:val="002B22DB"/>
    <w:pPr>
      <w:spacing w:after="0" w:line="240" w:lineRule="exact"/>
    </w:pPr>
    <w:rPr>
      <w:rFonts w:ascii="Verdana" w:hAnsi="Verdana"/>
      <w:sz w:val="15"/>
      <w:szCs w:val="24"/>
    </w:rPr>
  </w:style>
  <w:style w:type="paragraph" w:customStyle="1" w:styleId="BCC4232903414FC5B88E7B262ED33D7116">
    <w:name w:val="BCC4232903414FC5B88E7B262ED33D7116"/>
    <w:rsid w:val="002B22DB"/>
    <w:pPr>
      <w:spacing w:after="0" w:line="240" w:lineRule="exact"/>
    </w:pPr>
    <w:rPr>
      <w:rFonts w:ascii="Verdana" w:hAnsi="Verdana"/>
      <w:sz w:val="15"/>
      <w:szCs w:val="24"/>
    </w:rPr>
  </w:style>
  <w:style w:type="paragraph" w:customStyle="1" w:styleId="61DDF086F77E438181BF37A9D4BB31B115">
    <w:name w:val="61DDF086F77E438181BF37A9D4BB31B115"/>
    <w:rsid w:val="002B22DB"/>
    <w:pPr>
      <w:spacing w:after="0" w:line="240" w:lineRule="exact"/>
    </w:pPr>
    <w:rPr>
      <w:rFonts w:ascii="Verdana" w:hAnsi="Verdana"/>
      <w:sz w:val="15"/>
      <w:szCs w:val="24"/>
    </w:rPr>
  </w:style>
  <w:style w:type="paragraph" w:customStyle="1" w:styleId="74031B3190E046BCBD94F80F662978E615">
    <w:name w:val="74031B3190E046BCBD94F80F662978E615"/>
    <w:rsid w:val="002B22DB"/>
    <w:pPr>
      <w:spacing w:after="0" w:line="240" w:lineRule="exact"/>
    </w:pPr>
    <w:rPr>
      <w:rFonts w:ascii="Verdana" w:hAnsi="Verdana"/>
      <w:sz w:val="15"/>
      <w:szCs w:val="24"/>
    </w:rPr>
  </w:style>
  <w:style w:type="paragraph" w:customStyle="1" w:styleId="B770163B20024FE6BC0EF5F2E3787EF715">
    <w:name w:val="B770163B20024FE6BC0EF5F2E3787EF715"/>
    <w:rsid w:val="002B22DB"/>
    <w:pPr>
      <w:spacing w:after="0" w:line="240" w:lineRule="exact"/>
    </w:pPr>
    <w:rPr>
      <w:rFonts w:ascii="Verdana" w:hAnsi="Verdana"/>
      <w:sz w:val="15"/>
      <w:szCs w:val="24"/>
    </w:rPr>
  </w:style>
  <w:style w:type="paragraph" w:customStyle="1" w:styleId="9D8C539B4EE7403BAADB04D26968643D15">
    <w:name w:val="9D8C539B4EE7403BAADB04D26968643D15"/>
    <w:rsid w:val="002B22DB"/>
    <w:pPr>
      <w:spacing w:after="0" w:line="240" w:lineRule="exact"/>
    </w:pPr>
    <w:rPr>
      <w:rFonts w:ascii="Verdana" w:hAnsi="Verdana"/>
      <w:sz w:val="15"/>
      <w:szCs w:val="24"/>
    </w:rPr>
  </w:style>
  <w:style w:type="paragraph" w:customStyle="1" w:styleId="FA02227C3B794372B64422ABEB79D28015">
    <w:name w:val="FA02227C3B794372B64422ABEB79D28015"/>
    <w:rsid w:val="002B22DB"/>
    <w:pPr>
      <w:spacing w:after="0" w:line="240" w:lineRule="exact"/>
    </w:pPr>
    <w:rPr>
      <w:rFonts w:ascii="Verdana" w:hAnsi="Verdana"/>
      <w:sz w:val="15"/>
      <w:szCs w:val="24"/>
    </w:rPr>
  </w:style>
  <w:style w:type="paragraph" w:customStyle="1" w:styleId="2DFC6DB07C834BC385B0DDEF2B86AD7B16">
    <w:name w:val="2DFC6DB07C834BC385B0DDEF2B86AD7B16"/>
    <w:rsid w:val="002B22DB"/>
    <w:pPr>
      <w:spacing w:after="0" w:line="240" w:lineRule="exact"/>
    </w:pPr>
    <w:rPr>
      <w:rFonts w:ascii="Verdana" w:hAnsi="Verdana"/>
      <w:sz w:val="15"/>
      <w:szCs w:val="24"/>
    </w:rPr>
  </w:style>
  <w:style w:type="paragraph" w:customStyle="1" w:styleId="226E2CB25F4E4F8DBE327E52B73BA63E15">
    <w:name w:val="226E2CB25F4E4F8DBE327E52B73BA63E15"/>
    <w:rsid w:val="002B22DB"/>
    <w:pPr>
      <w:spacing w:after="0" w:line="240" w:lineRule="exact"/>
    </w:pPr>
    <w:rPr>
      <w:rFonts w:ascii="Verdana" w:hAnsi="Verdana"/>
      <w:sz w:val="15"/>
      <w:szCs w:val="24"/>
    </w:rPr>
  </w:style>
  <w:style w:type="paragraph" w:customStyle="1" w:styleId="3AC73506D8314EDD9DB7B7F761CBF13815">
    <w:name w:val="3AC73506D8314EDD9DB7B7F761CBF13815"/>
    <w:rsid w:val="002B22DB"/>
    <w:pPr>
      <w:spacing w:after="0" w:line="240" w:lineRule="exact"/>
    </w:pPr>
    <w:rPr>
      <w:rFonts w:ascii="Verdana" w:hAnsi="Verdana"/>
      <w:sz w:val="15"/>
      <w:szCs w:val="24"/>
    </w:rPr>
  </w:style>
  <w:style w:type="paragraph" w:customStyle="1" w:styleId="30FC91136EC441878C84A2255E41F3F415">
    <w:name w:val="30FC91136EC441878C84A2255E41F3F415"/>
    <w:rsid w:val="002B22DB"/>
    <w:pPr>
      <w:spacing w:after="0" w:line="240" w:lineRule="exact"/>
    </w:pPr>
    <w:rPr>
      <w:rFonts w:ascii="Verdana" w:hAnsi="Verdana"/>
      <w:sz w:val="15"/>
      <w:szCs w:val="24"/>
    </w:rPr>
  </w:style>
  <w:style w:type="paragraph" w:customStyle="1" w:styleId="E47491565DE34A38B2476A9D0AC4466E10">
    <w:name w:val="E47491565DE34A38B2476A9D0AC4466E10"/>
    <w:rsid w:val="002B22DB"/>
    <w:pPr>
      <w:spacing w:after="0" w:line="240" w:lineRule="exact"/>
    </w:pPr>
    <w:rPr>
      <w:rFonts w:ascii="Verdana" w:hAnsi="Verdana"/>
      <w:sz w:val="15"/>
      <w:szCs w:val="24"/>
    </w:rPr>
  </w:style>
  <w:style w:type="paragraph" w:customStyle="1" w:styleId="6BD50A6246FC43BC94AAF512786B883C10">
    <w:name w:val="6BD50A6246FC43BC94AAF512786B883C10"/>
    <w:rsid w:val="002B22DB"/>
    <w:pPr>
      <w:spacing w:after="0" w:line="240" w:lineRule="exact"/>
    </w:pPr>
    <w:rPr>
      <w:rFonts w:ascii="Verdana" w:hAnsi="Verdana"/>
      <w:sz w:val="15"/>
      <w:szCs w:val="24"/>
    </w:rPr>
  </w:style>
  <w:style w:type="paragraph" w:customStyle="1" w:styleId="51DE9C5F01DE42929CB2CCD1C130FAB58">
    <w:name w:val="51DE9C5F01DE42929CB2CCD1C130FAB58"/>
    <w:rsid w:val="002B22DB"/>
    <w:pPr>
      <w:spacing w:after="0" w:line="240" w:lineRule="exact"/>
    </w:pPr>
    <w:rPr>
      <w:rFonts w:ascii="Verdana" w:hAnsi="Verdana"/>
      <w:sz w:val="15"/>
      <w:szCs w:val="24"/>
    </w:rPr>
  </w:style>
  <w:style w:type="paragraph" w:customStyle="1" w:styleId="C6F0692F5D7644B1A966A1CFA1E1C42D9">
    <w:name w:val="C6F0692F5D7644B1A966A1CFA1E1C42D9"/>
    <w:rsid w:val="002B22DB"/>
    <w:pPr>
      <w:spacing w:after="0" w:line="240" w:lineRule="exact"/>
    </w:pPr>
    <w:rPr>
      <w:rFonts w:ascii="Verdana" w:hAnsi="Verdana"/>
      <w:sz w:val="15"/>
      <w:szCs w:val="24"/>
    </w:rPr>
  </w:style>
  <w:style w:type="paragraph" w:customStyle="1" w:styleId="B0C57E6FEC6C433EBC9EA5A3DAB667489">
    <w:name w:val="B0C57E6FEC6C433EBC9EA5A3DAB667489"/>
    <w:rsid w:val="002B22DB"/>
    <w:pPr>
      <w:spacing w:after="0" w:line="240" w:lineRule="exact"/>
    </w:pPr>
    <w:rPr>
      <w:rFonts w:ascii="Verdana" w:hAnsi="Verdana"/>
      <w:sz w:val="15"/>
      <w:szCs w:val="24"/>
    </w:rPr>
  </w:style>
  <w:style w:type="paragraph" w:customStyle="1" w:styleId="842EB3722422420B96D3CAEC6D7E5EAA7">
    <w:name w:val="842EB3722422420B96D3CAEC6D7E5EAA7"/>
    <w:rsid w:val="002B22DB"/>
    <w:pPr>
      <w:spacing w:after="0" w:line="240" w:lineRule="exact"/>
    </w:pPr>
    <w:rPr>
      <w:rFonts w:ascii="Verdana" w:hAnsi="Verdana"/>
      <w:sz w:val="15"/>
      <w:szCs w:val="24"/>
    </w:rPr>
  </w:style>
  <w:style w:type="paragraph" w:customStyle="1" w:styleId="F28DAB6CB70C4494B85E5E005B987A1F7">
    <w:name w:val="F28DAB6CB70C4494B85E5E005B987A1F7"/>
    <w:rsid w:val="002B22DB"/>
    <w:pPr>
      <w:spacing w:after="0" w:line="240" w:lineRule="exact"/>
    </w:pPr>
    <w:rPr>
      <w:rFonts w:ascii="Verdana" w:hAnsi="Verdana"/>
      <w:sz w:val="15"/>
      <w:szCs w:val="24"/>
    </w:rPr>
  </w:style>
  <w:style w:type="paragraph" w:customStyle="1" w:styleId="151EDA8B6ABB41CBACDD9930FB46D1D07">
    <w:name w:val="151EDA8B6ABB41CBACDD9930FB46D1D07"/>
    <w:rsid w:val="002B22DB"/>
    <w:pPr>
      <w:spacing w:after="0" w:line="240" w:lineRule="exact"/>
    </w:pPr>
    <w:rPr>
      <w:rFonts w:ascii="Verdana" w:hAnsi="Verdana"/>
      <w:sz w:val="15"/>
      <w:szCs w:val="24"/>
    </w:rPr>
  </w:style>
  <w:style w:type="paragraph" w:customStyle="1" w:styleId="F91E4BD576AE4C81BA72C15AF1A5BB9C5">
    <w:name w:val="F91E4BD576AE4C81BA72C15AF1A5BB9C5"/>
    <w:rsid w:val="002B22DB"/>
    <w:pPr>
      <w:spacing w:after="0" w:line="240" w:lineRule="exact"/>
    </w:pPr>
    <w:rPr>
      <w:rFonts w:ascii="Verdana" w:hAnsi="Verdana"/>
      <w:sz w:val="15"/>
      <w:szCs w:val="24"/>
    </w:rPr>
  </w:style>
  <w:style w:type="paragraph" w:customStyle="1" w:styleId="C3B57163F92D4626BD9D5D28492D996F4">
    <w:name w:val="C3B57163F92D4626BD9D5D28492D996F4"/>
    <w:rsid w:val="002B22DB"/>
    <w:pPr>
      <w:spacing w:after="0" w:line="240" w:lineRule="exact"/>
    </w:pPr>
    <w:rPr>
      <w:rFonts w:ascii="Verdana" w:hAnsi="Verdana"/>
      <w:sz w:val="15"/>
      <w:szCs w:val="24"/>
    </w:rPr>
  </w:style>
  <w:style w:type="paragraph" w:customStyle="1" w:styleId="BB9CFA66054546C3B856079D7402DDF34">
    <w:name w:val="BB9CFA66054546C3B856079D7402DDF34"/>
    <w:rsid w:val="002B22DB"/>
    <w:pPr>
      <w:spacing w:after="0" w:line="240" w:lineRule="exact"/>
    </w:pPr>
    <w:rPr>
      <w:rFonts w:ascii="Verdana" w:hAnsi="Verdana"/>
      <w:sz w:val="15"/>
      <w:szCs w:val="24"/>
    </w:rPr>
  </w:style>
  <w:style w:type="paragraph" w:customStyle="1" w:styleId="AF51DBFE7D90449C9F150AE649D8D2892">
    <w:name w:val="AF51DBFE7D90449C9F150AE649D8D2892"/>
    <w:rsid w:val="002B22DB"/>
    <w:pPr>
      <w:spacing w:after="0" w:line="240" w:lineRule="exact"/>
    </w:pPr>
    <w:rPr>
      <w:rFonts w:ascii="Verdana" w:hAnsi="Verdana"/>
      <w:sz w:val="15"/>
      <w:szCs w:val="24"/>
    </w:rPr>
  </w:style>
  <w:style w:type="paragraph" w:customStyle="1" w:styleId="D39B90B3ABE54D779E688C15B0EB3B832">
    <w:name w:val="D39B90B3ABE54D779E688C15B0EB3B832"/>
    <w:rsid w:val="002B22DB"/>
    <w:pPr>
      <w:spacing w:after="0" w:line="240" w:lineRule="exact"/>
    </w:pPr>
    <w:rPr>
      <w:rFonts w:ascii="Verdana" w:hAnsi="Verdana"/>
      <w:sz w:val="15"/>
      <w:szCs w:val="24"/>
    </w:rPr>
  </w:style>
  <w:style w:type="paragraph" w:customStyle="1" w:styleId="5A54E6C6401A45019D2374D0122C54822">
    <w:name w:val="5A54E6C6401A45019D2374D0122C54822"/>
    <w:rsid w:val="002B22DB"/>
    <w:pPr>
      <w:spacing w:after="0" w:line="240" w:lineRule="exact"/>
    </w:pPr>
    <w:rPr>
      <w:rFonts w:ascii="Verdana" w:hAnsi="Verdana"/>
      <w:sz w:val="15"/>
      <w:szCs w:val="24"/>
    </w:rPr>
  </w:style>
  <w:style w:type="paragraph" w:customStyle="1" w:styleId="7788619AC5E04E06B470983C47F5253F2">
    <w:name w:val="7788619AC5E04E06B470983C47F5253F2"/>
    <w:rsid w:val="002B22DB"/>
    <w:pPr>
      <w:spacing w:after="0" w:line="240" w:lineRule="exact"/>
    </w:pPr>
    <w:rPr>
      <w:rFonts w:ascii="Verdana" w:hAnsi="Verdana"/>
      <w:sz w:val="15"/>
      <w:szCs w:val="24"/>
    </w:rPr>
  </w:style>
  <w:style w:type="paragraph" w:customStyle="1" w:styleId="D9E9FAE467C245C5B523556099FEC22C">
    <w:name w:val="D9E9FAE467C245C5B523556099FEC22C"/>
    <w:rsid w:val="002B22DB"/>
    <w:pPr>
      <w:spacing w:after="0" w:line="240" w:lineRule="exact"/>
    </w:pPr>
    <w:rPr>
      <w:rFonts w:ascii="Verdana" w:hAnsi="Verdana"/>
      <w:sz w:val="15"/>
      <w:szCs w:val="24"/>
    </w:rPr>
  </w:style>
  <w:style w:type="paragraph" w:customStyle="1" w:styleId="8AE4134E382045A0A5E93F21E3182BD517">
    <w:name w:val="8AE4134E382045A0A5E93F21E3182BD517"/>
    <w:rsid w:val="002B22DB"/>
    <w:pPr>
      <w:spacing w:after="0" w:line="240" w:lineRule="exact"/>
    </w:pPr>
    <w:rPr>
      <w:rFonts w:ascii="Verdana" w:hAnsi="Verdana"/>
      <w:sz w:val="15"/>
      <w:szCs w:val="24"/>
    </w:rPr>
  </w:style>
  <w:style w:type="paragraph" w:customStyle="1" w:styleId="A67324E0884E4294B0572D8719FCD11E17">
    <w:name w:val="A67324E0884E4294B0572D8719FCD11E17"/>
    <w:rsid w:val="002B22DB"/>
    <w:pPr>
      <w:spacing w:after="0" w:line="240" w:lineRule="exact"/>
    </w:pPr>
    <w:rPr>
      <w:rFonts w:ascii="Verdana" w:hAnsi="Verdana"/>
      <w:sz w:val="15"/>
      <w:szCs w:val="24"/>
    </w:rPr>
  </w:style>
  <w:style w:type="paragraph" w:customStyle="1" w:styleId="13A3759BFE164D528DE7E7D33931C4A317">
    <w:name w:val="13A3759BFE164D528DE7E7D33931C4A317"/>
    <w:rsid w:val="002B22DB"/>
    <w:pPr>
      <w:spacing w:after="0" w:line="240" w:lineRule="exact"/>
    </w:pPr>
    <w:rPr>
      <w:rFonts w:ascii="Verdana" w:hAnsi="Verdana"/>
      <w:sz w:val="15"/>
      <w:szCs w:val="24"/>
    </w:rPr>
  </w:style>
  <w:style w:type="paragraph" w:customStyle="1" w:styleId="09D6E5955B0E42FEBA4C95EDA90F5F9517">
    <w:name w:val="09D6E5955B0E42FEBA4C95EDA90F5F9517"/>
    <w:rsid w:val="002B22DB"/>
    <w:pPr>
      <w:spacing w:after="0" w:line="240" w:lineRule="exact"/>
    </w:pPr>
    <w:rPr>
      <w:rFonts w:ascii="Verdana" w:hAnsi="Verdana"/>
      <w:sz w:val="15"/>
      <w:szCs w:val="24"/>
    </w:rPr>
  </w:style>
  <w:style w:type="paragraph" w:customStyle="1" w:styleId="25728DA75BA94E5D983C694337DAC4A317">
    <w:name w:val="25728DA75BA94E5D983C694337DAC4A317"/>
    <w:rsid w:val="002B22DB"/>
    <w:pPr>
      <w:spacing w:after="0" w:line="240" w:lineRule="exact"/>
    </w:pPr>
    <w:rPr>
      <w:rFonts w:ascii="Verdana" w:hAnsi="Verdana"/>
      <w:sz w:val="15"/>
      <w:szCs w:val="24"/>
    </w:rPr>
  </w:style>
  <w:style w:type="paragraph" w:customStyle="1" w:styleId="8A09F1F06098453D92ED478A31A5FEB217">
    <w:name w:val="8A09F1F06098453D92ED478A31A5FEB217"/>
    <w:rsid w:val="002B22DB"/>
    <w:pPr>
      <w:spacing w:after="0" w:line="240" w:lineRule="exact"/>
    </w:pPr>
    <w:rPr>
      <w:rFonts w:ascii="Verdana" w:hAnsi="Verdana"/>
      <w:sz w:val="15"/>
      <w:szCs w:val="24"/>
    </w:rPr>
  </w:style>
  <w:style w:type="paragraph" w:customStyle="1" w:styleId="D99A77519A2D4B839B75A5764B2D0D0A17">
    <w:name w:val="D99A77519A2D4B839B75A5764B2D0D0A17"/>
    <w:rsid w:val="002B22DB"/>
    <w:pPr>
      <w:spacing w:after="0" w:line="240" w:lineRule="exact"/>
    </w:pPr>
    <w:rPr>
      <w:rFonts w:ascii="Verdana" w:hAnsi="Verdana"/>
      <w:sz w:val="15"/>
      <w:szCs w:val="24"/>
    </w:rPr>
  </w:style>
  <w:style w:type="paragraph" w:customStyle="1" w:styleId="3E9CAB9F92694935B6BB37FF0C81C20917">
    <w:name w:val="3E9CAB9F92694935B6BB37FF0C81C20917"/>
    <w:rsid w:val="002B22DB"/>
    <w:pPr>
      <w:spacing w:after="0" w:line="240" w:lineRule="exact"/>
    </w:pPr>
    <w:rPr>
      <w:rFonts w:ascii="Verdana" w:hAnsi="Verdana"/>
      <w:sz w:val="15"/>
      <w:szCs w:val="24"/>
    </w:rPr>
  </w:style>
  <w:style w:type="paragraph" w:customStyle="1" w:styleId="AB2AA1ACD7CB49A6BC955C7D19CB76F617">
    <w:name w:val="AB2AA1ACD7CB49A6BC955C7D19CB76F617"/>
    <w:rsid w:val="002B22DB"/>
    <w:pPr>
      <w:spacing w:after="0" w:line="240" w:lineRule="exact"/>
    </w:pPr>
    <w:rPr>
      <w:rFonts w:ascii="Verdana" w:hAnsi="Verdana"/>
      <w:sz w:val="15"/>
      <w:szCs w:val="24"/>
    </w:rPr>
  </w:style>
  <w:style w:type="paragraph" w:customStyle="1" w:styleId="A1C21A367A274F6EB02F93C43240904F17">
    <w:name w:val="A1C21A367A274F6EB02F93C43240904F17"/>
    <w:rsid w:val="002B22DB"/>
    <w:pPr>
      <w:spacing w:after="0" w:line="240" w:lineRule="exact"/>
    </w:pPr>
    <w:rPr>
      <w:rFonts w:ascii="Verdana" w:hAnsi="Verdana"/>
      <w:sz w:val="15"/>
      <w:szCs w:val="24"/>
    </w:rPr>
  </w:style>
  <w:style w:type="paragraph" w:customStyle="1" w:styleId="BCC4232903414FC5B88E7B262ED33D7117">
    <w:name w:val="BCC4232903414FC5B88E7B262ED33D7117"/>
    <w:rsid w:val="002B22DB"/>
    <w:pPr>
      <w:spacing w:after="0" w:line="240" w:lineRule="exact"/>
    </w:pPr>
    <w:rPr>
      <w:rFonts w:ascii="Verdana" w:hAnsi="Verdana"/>
      <w:sz w:val="15"/>
      <w:szCs w:val="24"/>
    </w:rPr>
  </w:style>
  <w:style w:type="paragraph" w:customStyle="1" w:styleId="61DDF086F77E438181BF37A9D4BB31B116">
    <w:name w:val="61DDF086F77E438181BF37A9D4BB31B116"/>
    <w:rsid w:val="002B22DB"/>
    <w:pPr>
      <w:spacing w:after="0" w:line="240" w:lineRule="exact"/>
    </w:pPr>
    <w:rPr>
      <w:rFonts w:ascii="Verdana" w:hAnsi="Verdana"/>
      <w:sz w:val="15"/>
      <w:szCs w:val="24"/>
    </w:rPr>
  </w:style>
  <w:style w:type="paragraph" w:customStyle="1" w:styleId="74031B3190E046BCBD94F80F662978E616">
    <w:name w:val="74031B3190E046BCBD94F80F662978E616"/>
    <w:rsid w:val="002B22DB"/>
    <w:pPr>
      <w:spacing w:after="0" w:line="240" w:lineRule="exact"/>
    </w:pPr>
    <w:rPr>
      <w:rFonts w:ascii="Verdana" w:hAnsi="Verdana"/>
      <w:sz w:val="15"/>
      <w:szCs w:val="24"/>
    </w:rPr>
  </w:style>
  <w:style w:type="paragraph" w:customStyle="1" w:styleId="B770163B20024FE6BC0EF5F2E3787EF716">
    <w:name w:val="B770163B20024FE6BC0EF5F2E3787EF716"/>
    <w:rsid w:val="002B22DB"/>
    <w:pPr>
      <w:spacing w:after="0" w:line="240" w:lineRule="exact"/>
    </w:pPr>
    <w:rPr>
      <w:rFonts w:ascii="Verdana" w:hAnsi="Verdana"/>
      <w:sz w:val="15"/>
      <w:szCs w:val="24"/>
    </w:rPr>
  </w:style>
  <w:style w:type="paragraph" w:customStyle="1" w:styleId="9D8C539B4EE7403BAADB04D26968643D16">
    <w:name w:val="9D8C539B4EE7403BAADB04D26968643D16"/>
    <w:rsid w:val="002B22DB"/>
    <w:pPr>
      <w:spacing w:after="0" w:line="240" w:lineRule="exact"/>
    </w:pPr>
    <w:rPr>
      <w:rFonts w:ascii="Verdana" w:hAnsi="Verdana"/>
      <w:sz w:val="15"/>
      <w:szCs w:val="24"/>
    </w:rPr>
  </w:style>
  <w:style w:type="paragraph" w:customStyle="1" w:styleId="FA02227C3B794372B64422ABEB79D28016">
    <w:name w:val="FA02227C3B794372B64422ABEB79D28016"/>
    <w:rsid w:val="002B22DB"/>
    <w:pPr>
      <w:spacing w:after="0" w:line="240" w:lineRule="exact"/>
    </w:pPr>
    <w:rPr>
      <w:rFonts w:ascii="Verdana" w:hAnsi="Verdana"/>
      <w:sz w:val="15"/>
      <w:szCs w:val="24"/>
    </w:rPr>
  </w:style>
  <w:style w:type="paragraph" w:customStyle="1" w:styleId="2DFC6DB07C834BC385B0DDEF2B86AD7B17">
    <w:name w:val="2DFC6DB07C834BC385B0DDEF2B86AD7B17"/>
    <w:rsid w:val="002B22DB"/>
    <w:pPr>
      <w:spacing w:after="0" w:line="240" w:lineRule="exact"/>
    </w:pPr>
    <w:rPr>
      <w:rFonts w:ascii="Verdana" w:hAnsi="Verdana"/>
      <w:sz w:val="15"/>
      <w:szCs w:val="24"/>
    </w:rPr>
  </w:style>
  <w:style w:type="paragraph" w:customStyle="1" w:styleId="226E2CB25F4E4F8DBE327E52B73BA63E16">
    <w:name w:val="226E2CB25F4E4F8DBE327E52B73BA63E16"/>
    <w:rsid w:val="002B22DB"/>
    <w:pPr>
      <w:spacing w:after="0" w:line="240" w:lineRule="exact"/>
    </w:pPr>
    <w:rPr>
      <w:rFonts w:ascii="Verdana" w:hAnsi="Verdana"/>
      <w:sz w:val="15"/>
      <w:szCs w:val="24"/>
    </w:rPr>
  </w:style>
  <w:style w:type="paragraph" w:customStyle="1" w:styleId="3AC73506D8314EDD9DB7B7F761CBF13816">
    <w:name w:val="3AC73506D8314EDD9DB7B7F761CBF13816"/>
    <w:rsid w:val="002B22DB"/>
    <w:pPr>
      <w:spacing w:after="0" w:line="240" w:lineRule="exact"/>
    </w:pPr>
    <w:rPr>
      <w:rFonts w:ascii="Verdana" w:hAnsi="Verdana"/>
      <w:sz w:val="15"/>
      <w:szCs w:val="24"/>
    </w:rPr>
  </w:style>
  <w:style w:type="paragraph" w:customStyle="1" w:styleId="30FC91136EC441878C84A2255E41F3F416">
    <w:name w:val="30FC91136EC441878C84A2255E41F3F416"/>
    <w:rsid w:val="002B22DB"/>
    <w:pPr>
      <w:spacing w:after="0" w:line="240" w:lineRule="exact"/>
    </w:pPr>
    <w:rPr>
      <w:rFonts w:ascii="Verdana" w:hAnsi="Verdana"/>
      <w:sz w:val="15"/>
      <w:szCs w:val="24"/>
    </w:rPr>
  </w:style>
  <w:style w:type="paragraph" w:customStyle="1" w:styleId="E47491565DE34A38B2476A9D0AC4466E11">
    <w:name w:val="E47491565DE34A38B2476A9D0AC4466E11"/>
    <w:rsid w:val="002B22DB"/>
    <w:pPr>
      <w:spacing w:after="0" w:line="240" w:lineRule="exact"/>
    </w:pPr>
    <w:rPr>
      <w:rFonts w:ascii="Verdana" w:hAnsi="Verdana"/>
      <w:sz w:val="15"/>
      <w:szCs w:val="24"/>
    </w:rPr>
  </w:style>
  <w:style w:type="paragraph" w:customStyle="1" w:styleId="6BD50A6246FC43BC94AAF512786B883C11">
    <w:name w:val="6BD50A6246FC43BC94AAF512786B883C11"/>
    <w:rsid w:val="002B22DB"/>
    <w:pPr>
      <w:spacing w:after="0" w:line="240" w:lineRule="exact"/>
    </w:pPr>
    <w:rPr>
      <w:rFonts w:ascii="Verdana" w:hAnsi="Verdana"/>
      <w:sz w:val="15"/>
      <w:szCs w:val="24"/>
    </w:rPr>
  </w:style>
  <w:style w:type="paragraph" w:customStyle="1" w:styleId="51DE9C5F01DE42929CB2CCD1C130FAB59">
    <w:name w:val="51DE9C5F01DE42929CB2CCD1C130FAB59"/>
    <w:rsid w:val="002B22DB"/>
    <w:pPr>
      <w:spacing w:after="0" w:line="240" w:lineRule="exact"/>
    </w:pPr>
    <w:rPr>
      <w:rFonts w:ascii="Verdana" w:hAnsi="Verdana"/>
      <w:sz w:val="15"/>
      <w:szCs w:val="24"/>
    </w:rPr>
  </w:style>
  <w:style w:type="paragraph" w:customStyle="1" w:styleId="C6F0692F5D7644B1A966A1CFA1E1C42D10">
    <w:name w:val="C6F0692F5D7644B1A966A1CFA1E1C42D10"/>
    <w:rsid w:val="002B22DB"/>
    <w:pPr>
      <w:spacing w:after="0" w:line="240" w:lineRule="exact"/>
    </w:pPr>
    <w:rPr>
      <w:rFonts w:ascii="Verdana" w:hAnsi="Verdana"/>
      <w:sz w:val="15"/>
      <w:szCs w:val="24"/>
    </w:rPr>
  </w:style>
  <w:style w:type="paragraph" w:customStyle="1" w:styleId="B0C57E6FEC6C433EBC9EA5A3DAB6674810">
    <w:name w:val="B0C57E6FEC6C433EBC9EA5A3DAB6674810"/>
    <w:rsid w:val="002B22DB"/>
    <w:pPr>
      <w:spacing w:after="0" w:line="240" w:lineRule="exact"/>
    </w:pPr>
    <w:rPr>
      <w:rFonts w:ascii="Verdana" w:hAnsi="Verdana"/>
      <w:sz w:val="15"/>
      <w:szCs w:val="24"/>
    </w:rPr>
  </w:style>
  <w:style w:type="paragraph" w:customStyle="1" w:styleId="842EB3722422420B96D3CAEC6D7E5EAA8">
    <w:name w:val="842EB3722422420B96D3CAEC6D7E5EAA8"/>
    <w:rsid w:val="002B22DB"/>
    <w:pPr>
      <w:spacing w:after="0" w:line="240" w:lineRule="exact"/>
    </w:pPr>
    <w:rPr>
      <w:rFonts w:ascii="Verdana" w:hAnsi="Verdana"/>
      <w:sz w:val="15"/>
      <w:szCs w:val="24"/>
    </w:rPr>
  </w:style>
  <w:style w:type="paragraph" w:customStyle="1" w:styleId="F28DAB6CB70C4494B85E5E005B987A1F8">
    <w:name w:val="F28DAB6CB70C4494B85E5E005B987A1F8"/>
    <w:rsid w:val="002B22DB"/>
    <w:pPr>
      <w:spacing w:after="0" w:line="240" w:lineRule="exact"/>
    </w:pPr>
    <w:rPr>
      <w:rFonts w:ascii="Verdana" w:hAnsi="Verdana"/>
      <w:sz w:val="15"/>
      <w:szCs w:val="24"/>
    </w:rPr>
  </w:style>
  <w:style w:type="paragraph" w:customStyle="1" w:styleId="151EDA8B6ABB41CBACDD9930FB46D1D08">
    <w:name w:val="151EDA8B6ABB41CBACDD9930FB46D1D08"/>
    <w:rsid w:val="002B22DB"/>
    <w:pPr>
      <w:spacing w:after="0" w:line="240" w:lineRule="exact"/>
    </w:pPr>
    <w:rPr>
      <w:rFonts w:ascii="Verdana" w:hAnsi="Verdana"/>
      <w:sz w:val="15"/>
      <w:szCs w:val="24"/>
    </w:rPr>
  </w:style>
  <w:style w:type="paragraph" w:customStyle="1" w:styleId="F91E4BD576AE4C81BA72C15AF1A5BB9C6">
    <w:name w:val="F91E4BD576AE4C81BA72C15AF1A5BB9C6"/>
    <w:rsid w:val="002B22DB"/>
    <w:pPr>
      <w:spacing w:after="0" w:line="240" w:lineRule="exact"/>
    </w:pPr>
    <w:rPr>
      <w:rFonts w:ascii="Verdana" w:hAnsi="Verdana"/>
      <w:sz w:val="15"/>
      <w:szCs w:val="24"/>
    </w:rPr>
  </w:style>
  <w:style w:type="paragraph" w:customStyle="1" w:styleId="C3B57163F92D4626BD9D5D28492D996F5">
    <w:name w:val="C3B57163F92D4626BD9D5D28492D996F5"/>
    <w:rsid w:val="002B22DB"/>
    <w:pPr>
      <w:spacing w:after="0" w:line="240" w:lineRule="exact"/>
    </w:pPr>
    <w:rPr>
      <w:rFonts w:ascii="Verdana" w:hAnsi="Verdana"/>
      <w:sz w:val="15"/>
      <w:szCs w:val="24"/>
    </w:rPr>
  </w:style>
  <w:style w:type="paragraph" w:customStyle="1" w:styleId="BB9CFA66054546C3B856079D7402DDF35">
    <w:name w:val="BB9CFA66054546C3B856079D7402DDF35"/>
    <w:rsid w:val="002B22DB"/>
    <w:pPr>
      <w:spacing w:after="0" w:line="240" w:lineRule="exact"/>
    </w:pPr>
    <w:rPr>
      <w:rFonts w:ascii="Verdana" w:hAnsi="Verdana"/>
      <w:sz w:val="15"/>
      <w:szCs w:val="24"/>
    </w:rPr>
  </w:style>
  <w:style w:type="paragraph" w:customStyle="1" w:styleId="AF51DBFE7D90449C9F150AE649D8D2893">
    <w:name w:val="AF51DBFE7D90449C9F150AE649D8D2893"/>
    <w:rsid w:val="002B22DB"/>
    <w:pPr>
      <w:spacing w:after="0" w:line="240" w:lineRule="exact"/>
    </w:pPr>
    <w:rPr>
      <w:rFonts w:ascii="Verdana" w:hAnsi="Verdana"/>
      <w:sz w:val="15"/>
      <w:szCs w:val="24"/>
    </w:rPr>
  </w:style>
  <w:style w:type="paragraph" w:customStyle="1" w:styleId="D39B90B3ABE54D779E688C15B0EB3B833">
    <w:name w:val="D39B90B3ABE54D779E688C15B0EB3B833"/>
    <w:rsid w:val="002B22DB"/>
    <w:pPr>
      <w:spacing w:after="0" w:line="240" w:lineRule="exact"/>
    </w:pPr>
    <w:rPr>
      <w:rFonts w:ascii="Verdana" w:hAnsi="Verdana"/>
      <w:sz w:val="15"/>
      <w:szCs w:val="24"/>
    </w:rPr>
  </w:style>
  <w:style w:type="paragraph" w:customStyle="1" w:styleId="5A54E6C6401A45019D2374D0122C54823">
    <w:name w:val="5A54E6C6401A45019D2374D0122C54823"/>
    <w:rsid w:val="002B22DB"/>
    <w:pPr>
      <w:spacing w:after="0" w:line="240" w:lineRule="exact"/>
    </w:pPr>
    <w:rPr>
      <w:rFonts w:ascii="Verdana" w:hAnsi="Verdana"/>
      <w:sz w:val="15"/>
      <w:szCs w:val="24"/>
    </w:rPr>
  </w:style>
  <w:style w:type="paragraph" w:customStyle="1" w:styleId="7788619AC5E04E06B470983C47F5253F3">
    <w:name w:val="7788619AC5E04E06B470983C47F5253F3"/>
    <w:rsid w:val="002B22DB"/>
    <w:pPr>
      <w:spacing w:after="0" w:line="240" w:lineRule="exact"/>
    </w:pPr>
    <w:rPr>
      <w:rFonts w:ascii="Verdana" w:hAnsi="Verdana"/>
      <w:sz w:val="15"/>
      <w:szCs w:val="24"/>
    </w:rPr>
  </w:style>
  <w:style w:type="paragraph" w:customStyle="1" w:styleId="F8FD752C7B424EB4B62825F08EC7D31B">
    <w:name w:val="F8FD752C7B424EB4B62825F08EC7D31B"/>
    <w:rsid w:val="002B22DB"/>
    <w:pPr>
      <w:spacing w:after="0" w:line="240" w:lineRule="exact"/>
    </w:pPr>
    <w:rPr>
      <w:rFonts w:ascii="Verdana" w:hAnsi="Verdana"/>
      <w:sz w:val="15"/>
      <w:szCs w:val="24"/>
    </w:rPr>
  </w:style>
  <w:style w:type="paragraph" w:customStyle="1" w:styleId="D9E9FAE467C245C5B523556099FEC22C1">
    <w:name w:val="D9E9FAE467C245C5B523556099FEC22C1"/>
    <w:rsid w:val="002B22DB"/>
    <w:pPr>
      <w:spacing w:after="0" w:line="240" w:lineRule="exact"/>
    </w:pPr>
    <w:rPr>
      <w:rFonts w:ascii="Verdana" w:hAnsi="Verdana"/>
      <w:sz w:val="15"/>
      <w:szCs w:val="24"/>
    </w:rPr>
  </w:style>
  <w:style w:type="paragraph" w:customStyle="1" w:styleId="8AE4134E382045A0A5E93F21E3182BD518">
    <w:name w:val="8AE4134E382045A0A5E93F21E3182BD518"/>
    <w:rsid w:val="002B22DB"/>
    <w:pPr>
      <w:spacing w:after="0" w:line="240" w:lineRule="exact"/>
    </w:pPr>
    <w:rPr>
      <w:rFonts w:ascii="Verdana" w:hAnsi="Verdana"/>
      <w:sz w:val="15"/>
      <w:szCs w:val="24"/>
    </w:rPr>
  </w:style>
  <w:style w:type="paragraph" w:customStyle="1" w:styleId="A67324E0884E4294B0572D8719FCD11E18">
    <w:name w:val="A67324E0884E4294B0572D8719FCD11E18"/>
    <w:rsid w:val="002B22DB"/>
    <w:pPr>
      <w:spacing w:after="0" w:line="240" w:lineRule="exact"/>
    </w:pPr>
    <w:rPr>
      <w:rFonts w:ascii="Verdana" w:hAnsi="Verdana"/>
      <w:sz w:val="15"/>
      <w:szCs w:val="24"/>
    </w:rPr>
  </w:style>
  <w:style w:type="paragraph" w:customStyle="1" w:styleId="13A3759BFE164D528DE7E7D33931C4A318">
    <w:name w:val="13A3759BFE164D528DE7E7D33931C4A318"/>
    <w:rsid w:val="002B22DB"/>
    <w:pPr>
      <w:spacing w:after="0" w:line="240" w:lineRule="exact"/>
    </w:pPr>
    <w:rPr>
      <w:rFonts w:ascii="Verdana" w:hAnsi="Verdana"/>
      <w:sz w:val="15"/>
      <w:szCs w:val="24"/>
    </w:rPr>
  </w:style>
  <w:style w:type="paragraph" w:customStyle="1" w:styleId="09D6E5955B0E42FEBA4C95EDA90F5F9518">
    <w:name w:val="09D6E5955B0E42FEBA4C95EDA90F5F9518"/>
    <w:rsid w:val="002B22DB"/>
    <w:pPr>
      <w:spacing w:after="0" w:line="240" w:lineRule="exact"/>
    </w:pPr>
    <w:rPr>
      <w:rFonts w:ascii="Verdana" w:hAnsi="Verdana"/>
      <w:sz w:val="15"/>
      <w:szCs w:val="24"/>
    </w:rPr>
  </w:style>
  <w:style w:type="paragraph" w:customStyle="1" w:styleId="25728DA75BA94E5D983C694337DAC4A318">
    <w:name w:val="25728DA75BA94E5D983C694337DAC4A318"/>
    <w:rsid w:val="002B22DB"/>
    <w:pPr>
      <w:spacing w:after="0" w:line="240" w:lineRule="exact"/>
    </w:pPr>
    <w:rPr>
      <w:rFonts w:ascii="Verdana" w:hAnsi="Verdana"/>
      <w:sz w:val="15"/>
      <w:szCs w:val="24"/>
    </w:rPr>
  </w:style>
  <w:style w:type="paragraph" w:customStyle="1" w:styleId="8A09F1F06098453D92ED478A31A5FEB218">
    <w:name w:val="8A09F1F06098453D92ED478A31A5FEB218"/>
    <w:rsid w:val="002B22DB"/>
    <w:pPr>
      <w:spacing w:after="0" w:line="240" w:lineRule="exact"/>
    </w:pPr>
    <w:rPr>
      <w:rFonts w:ascii="Verdana" w:hAnsi="Verdana"/>
      <w:sz w:val="15"/>
      <w:szCs w:val="24"/>
    </w:rPr>
  </w:style>
  <w:style w:type="paragraph" w:customStyle="1" w:styleId="D99A77519A2D4B839B75A5764B2D0D0A18">
    <w:name w:val="D99A77519A2D4B839B75A5764B2D0D0A18"/>
    <w:rsid w:val="002B22DB"/>
    <w:pPr>
      <w:spacing w:after="0" w:line="240" w:lineRule="exact"/>
    </w:pPr>
    <w:rPr>
      <w:rFonts w:ascii="Verdana" w:hAnsi="Verdana"/>
      <w:sz w:val="15"/>
      <w:szCs w:val="24"/>
    </w:rPr>
  </w:style>
  <w:style w:type="paragraph" w:customStyle="1" w:styleId="3E9CAB9F92694935B6BB37FF0C81C20918">
    <w:name w:val="3E9CAB9F92694935B6BB37FF0C81C20918"/>
    <w:rsid w:val="002B22DB"/>
    <w:pPr>
      <w:spacing w:after="0" w:line="240" w:lineRule="exact"/>
    </w:pPr>
    <w:rPr>
      <w:rFonts w:ascii="Verdana" w:hAnsi="Verdana"/>
      <w:sz w:val="15"/>
      <w:szCs w:val="24"/>
    </w:rPr>
  </w:style>
  <w:style w:type="paragraph" w:customStyle="1" w:styleId="AB2AA1ACD7CB49A6BC955C7D19CB76F618">
    <w:name w:val="AB2AA1ACD7CB49A6BC955C7D19CB76F618"/>
    <w:rsid w:val="002B22DB"/>
    <w:pPr>
      <w:spacing w:after="0" w:line="240" w:lineRule="exact"/>
    </w:pPr>
    <w:rPr>
      <w:rFonts w:ascii="Verdana" w:hAnsi="Verdana"/>
      <w:sz w:val="15"/>
      <w:szCs w:val="24"/>
    </w:rPr>
  </w:style>
  <w:style w:type="paragraph" w:customStyle="1" w:styleId="A1C21A367A274F6EB02F93C43240904F18">
    <w:name w:val="A1C21A367A274F6EB02F93C43240904F18"/>
    <w:rsid w:val="002B22DB"/>
    <w:pPr>
      <w:spacing w:after="0" w:line="240" w:lineRule="exact"/>
    </w:pPr>
    <w:rPr>
      <w:rFonts w:ascii="Verdana" w:hAnsi="Verdana"/>
      <w:sz w:val="15"/>
      <w:szCs w:val="24"/>
    </w:rPr>
  </w:style>
  <w:style w:type="paragraph" w:customStyle="1" w:styleId="BCC4232903414FC5B88E7B262ED33D7118">
    <w:name w:val="BCC4232903414FC5B88E7B262ED33D7118"/>
    <w:rsid w:val="002B22DB"/>
    <w:pPr>
      <w:spacing w:after="0" w:line="240" w:lineRule="exact"/>
    </w:pPr>
    <w:rPr>
      <w:rFonts w:ascii="Verdana" w:hAnsi="Verdana"/>
      <w:sz w:val="15"/>
      <w:szCs w:val="24"/>
    </w:rPr>
  </w:style>
  <w:style w:type="paragraph" w:customStyle="1" w:styleId="61DDF086F77E438181BF37A9D4BB31B117">
    <w:name w:val="61DDF086F77E438181BF37A9D4BB31B117"/>
    <w:rsid w:val="002B22DB"/>
    <w:pPr>
      <w:spacing w:after="0" w:line="240" w:lineRule="exact"/>
    </w:pPr>
    <w:rPr>
      <w:rFonts w:ascii="Verdana" w:hAnsi="Verdana"/>
      <w:sz w:val="15"/>
      <w:szCs w:val="24"/>
    </w:rPr>
  </w:style>
  <w:style w:type="paragraph" w:customStyle="1" w:styleId="74031B3190E046BCBD94F80F662978E617">
    <w:name w:val="74031B3190E046BCBD94F80F662978E617"/>
    <w:rsid w:val="002B22DB"/>
    <w:pPr>
      <w:spacing w:after="0" w:line="240" w:lineRule="exact"/>
    </w:pPr>
    <w:rPr>
      <w:rFonts w:ascii="Verdana" w:hAnsi="Verdana"/>
      <w:sz w:val="15"/>
      <w:szCs w:val="24"/>
    </w:rPr>
  </w:style>
  <w:style w:type="paragraph" w:customStyle="1" w:styleId="B770163B20024FE6BC0EF5F2E3787EF717">
    <w:name w:val="B770163B20024FE6BC0EF5F2E3787EF717"/>
    <w:rsid w:val="002B22DB"/>
    <w:pPr>
      <w:spacing w:after="0" w:line="240" w:lineRule="exact"/>
    </w:pPr>
    <w:rPr>
      <w:rFonts w:ascii="Verdana" w:hAnsi="Verdana"/>
      <w:sz w:val="15"/>
      <w:szCs w:val="24"/>
    </w:rPr>
  </w:style>
  <w:style w:type="paragraph" w:customStyle="1" w:styleId="9D8C539B4EE7403BAADB04D26968643D17">
    <w:name w:val="9D8C539B4EE7403BAADB04D26968643D17"/>
    <w:rsid w:val="002B22DB"/>
    <w:pPr>
      <w:spacing w:after="0" w:line="240" w:lineRule="exact"/>
    </w:pPr>
    <w:rPr>
      <w:rFonts w:ascii="Verdana" w:hAnsi="Verdana"/>
      <w:sz w:val="15"/>
      <w:szCs w:val="24"/>
    </w:rPr>
  </w:style>
  <w:style w:type="paragraph" w:customStyle="1" w:styleId="FA02227C3B794372B64422ABEB79D28017">
    <w:name w:val="FA02227C3B794372B64422ABEB79D28017"/>
    <w:rsid w:val="002B22DB"/>
    <w:pPr>
      <w:spacing w:after="0" w:line="240" w:lineRule="exact"/>
    </w:pPr>
    <w:rPr>
      <w:rFonts w:ascii="Verdana" w:hAnsi="Verdana"/>
      <w:sz w:val="15"/>
      <w:szCs w:val="24"/>
    </w:rPr>
  </w:style>
  <w:style w:type="paragraph" w:customStyle="1" w:styleId="2DFC6DB07C834BC385B0DDEF2B86AD7B18">
    <w:name w:val="2DFC6DB07C834BC385B0DDEF2B86AD7B18"/>
    <w:rsid w:val="002B22DB"/>
    <w:pPr>
      <w:spacing w:after="0" w:line="240" w:lineRule="exact"/>
    </w:pPr>
    <w:rPr>
      <w:rFonts w:ascii="Verdana" w:hAnsi="Verdana"/>
      <w:sz w:val="15"/>
      <w:szCs w:val="24"/>
    </w:rPr>
  </w:style>
  <w:style w:type="paragraph" w:customStyle="1" w:styleId="226E2CB25F4E4F8DBE327E52B73BA63E17">
    <w:name w:val="226E2CB25F4E4F8DBE327E52B73BA63E17"/>
    <w:rsid w:val="002B22DB"/>
    <w:pPr>
      <w:spacing w:after="0" w:line="240" w:lineRule="exact"/>
    </w:pPr>
    <w:rPr>
      <w:rFonts w:ascii="Verdana" w:hAnsi="Verdana"/>
      <w:sz w:val="15"/>
      <w:szCs w:val="24"/>
    </w:rPr>
  </w:style>
  <w:style w:type="paragraph" w:customStyle="1" w:styleId="3AC73506D8314EDD9DB7B7F761CBF13817">
    <w:name w:val="3AC73506D8314EDD9DB7B7F761CBF13817"/>
    <w:rsid w:val="002B22DB"/>
    <w:pPr>
      <w:spacing w:after="0" w:line="240" w:lineRule="exact"/>
    </w:pPr>
    <w:rPr>
      <w:rFonts w:ascii="Verdana" w:hAnsi="Verdana"/>
      <w:sz w:val="15"/>
      <w:szCs w:val="24"/>
    </w:rPr>
  </w:style>
  <w:style w:type="paragraph" w:customStyle="1" w:styleId="30FC91136EC441878C84A2255E41F3F417">
    <w:name w:val="30FC91136EC441878C84A2255E41F3F417"/>
    <w:rsid w:val="002B22DB"/>
    <w:pPr>
      <w:spacing w:after="0" w:line="240" w:lineRule="exact"/>
    </w:pPr>
    <w:rPr>
      <w:rFonts w:ascii="Verdana" w:hAnsi="Verdana"/>
      <w:sz w:val="15"/>
      <w:szCs w:val="24"/>
    </w:rPr>
  </w:style>
  <w:style w:type="paragraph" w:customStyle="1" w:styleId="E47491565DE34A38B2476A9D0AC4466E12">
    <w:name w:val="E47491565DE34A38B2476A9D0AC4466E12"/>
    <w:rsid w:val="002B22DB"/>
    <w:pPr>
      <w:spacing w:after="0" w:line="240" w:lineRule="exact"/>
    </w:pPr>
    <w:rPr>
      <w:rFonts w:ascii="Verdana" w:hAnsi="Verdana"/>
      <w:sz w:val="15"/>
      <w:szCs w:val="24"/>
    </w:rPr>
  </w:style>
  <w:style w:type="paragraph" w:customStyle="1" w:styleId="6BD50A6246FC43BC94AAF512786B883C12">
    <w:name w:val="6BD50A6246FC43BC94AAF512786B883C12"/>
    <w:rsid w:val="002B22DB"/>
    <w:pPr>
      <w:spacing w:after="0" w:line="240" w:lineRule="exact"/>
    </w:pPr>
    <w:rPr>
      <w:rFonts w:ascii="Verdana" w:hAnsi="Verdana"/>
      <w:sz w:val="15"/>
      <w:szCs w:val="24"/>
    </w:rPr>
  </w:style>
  <w:style w:type="paragraph" w:customStyle="1" w:styleId="51DE9C5F01DE42929CB2CCD1C130FAB510">
    <w:name w:val="51DE9C5F01DE42929CB2CCD1C130FAB510"/>
    <w:rsid w:val="002B22DB"/>
    <w:pPr>
      <w:spacing w:after="0" w:line="240" w:lineRule="exact"/>
    </w:pPr>
    <w:rPr>
      <w:rFonts w:ascii="Verdana" w:hAnsi="Verdana"/>
      <w:sz w:val="15"/>
      <w:szCs w:val="24"/>
    </w:rPr>
  </w:style>
  <w:style w:type="paragraph" w:customStyle="1" w:styleId="C6F0692F5D7644B1A966A1CFA1E1C42D11">
    <w:name w:val="C6F0692F5D7644B1A966A1CFA1E1C42D11"/>
    <w:rsid w:val="002B22DB"/>
    <w:pPr>
      <w:spacing w:after="0" w:line="240" w:lineRule="exact"/>
    </w:pPr>
    <w:rPr>
      <w:rFonts w:ascii="Verdana" w:hAnsi="Verdana"/>
      <w:sz w:val="15"/>
      <w:szCs w:val="24"/>
    </w:rPr>
  </w:style>
  <w:style w:type="paragraph" w:customStyle="1" w:styleId="B0C57E6FEC6C433EBC9EA5A3DAB6674811">
    <w:name w:val="B0C57E6FEC6C433EBC9EA5A3DAB6674811"/>
    <w:rsid w:val="002B22DB"/>
    <w:pPr>
      <w:spacing w:after="0" w:line="240" w:lineRule="exact"/>
    </w:pPr>
    <w:rPr>
      <w:rFonts w:ascii="Verdana" w:hAnsi="Verdana"/>
      <w:sz w:val="15"/>
      <w:szCs w:val="24"/>
    </w:rPr>
  </w:style>
  <w:style w:type="paragraph" w:customStyle="1" w:styleId="842EB3722422420B96D3CAEC6D7E5EAA9">
    <w:name w:val="842EB3722422420B96D3CAEC6D7E5EAA9"/>
    <w:rsid w:val="002B22DB"/>
    <w:pPr>
      <w:spacing w:after="0" w:line="240" w:lineRule="exact"/>
    </w:pPr>
    <w:rPr>
      <w:rFonts w:ascii="Verdana" w:hAnsi="Verdana"/>
      <w:sz w:val="15"/>
      <w:szCs w:val="24"/>
    </w:rPr>
  </w:style>
  <w:style w:type="paragraph" w:customStyle="1" w:styleId="F28DAB6CB70C4494B85E5E005B987A1F9">
    <w:name w:val="F28DAB6CB70C4494B85E5E005B987A1F9"/>
    <w:rsid w:val="002B22DB"/>
    <w:pPr>
      <w:spacing w:after="0" w:line="240" w:lineRule="exact"/>
    </w:pPr>
    <w:rPr>
      <w:rFonts w:ascii="Verdana" w:hAnsi="Verdana"/>
      <w:sz w:val="15"/>
      <w:szCs w:val="24"/>
    </w:rPr>
  </w:style>
  <w:style w:type="paragraph" w:customStyle="1" w:styleId="151EDA8B6ABB41CBACDD9930FB46D1D09">
    <w:name w:val="151EDA8B6ABB41CBACDD9930FB46D1D09"/>
    <w:rsid w:val="002B22DB"/>
    <w:pPr>
      <w:spacing w:after="0" w:line="240" w:lineRule="exact"/>
    </w:pPr>
    <w:rPr>
      <w:rFonts w:ascii="Verdana" w:hAnsi="Verdana"/>
      <w:sz w:val="15"/>
      <w:szCs w:val="24"/>
    </w:rPr>
  </w:style>
  <w:style w:type="paragraph" w:customStyle="1" w:styleId="F91E4BD576AE4C81BA72C15AF1A5BB9C7">
    <w:name w:val="F91E4BD576AE4C81BA72C15AF1A5BB9C7"/>
    <w:rsid w:val="002B22DB"/>
    <w:pPr>
      <w:spacing w:after="0" w:line="240" w:lineRule="exact"/>
    </w:pPr>
    <w:rPr>
      <w:rFonts w:ascii="Verdana" w:hAnsi="Verdana"/>
      <w:sz w:val="15"/>
      <w:szCs w:val="24"/>
    </w:rPr>
  </w:style>
  <w:style w:type="paragraph" w:customStyle="1" w:styleId="C3B57163F92D4626BD9D5D28492D996F6">
    <w:name w:val="C3B57163F92D4626BD9D5D28492D996F6"/>
    <w:rsid w:val="002B22DB"/>
    <w:pPr>
      <w:spacing w:after="0" w:line="240" w:lineRule="exact"/>
    </w:pPr>
    <w:rPr>
      <w:rFonts w:ascii="Verdana" w:hAnsi="Verdana"/>
      <w:sz w:val="15"/>
      <w:szCs w:val="24"/>
    </w:rPr>
  </w:style>
  <w:style w:type="paragraph" w:customStyle="1" w:styleId="BB9CFA66054546C3B856079D7402DDF36">
    <w:name w:val="BB9CFA66054546C3B856079D7402DDF36"/>
    <w:rsid w:val="002B22DB"/>
    <w:pPr>
      <w:spacing w:after="0" w:line="240" w:lineRule="exact"/>
    </w:pPr>
    <w:rPr>
      <w:rFonts w:ascii="Verdana" w:hAnsi="Verdana"/>
      <w:sz w:val="15"/>
      <w:szCs w:val="24"/>
    </w:rPr>
  </w:style>
  <w:style w:type="paragraph" w:customStyle="1" w:styleId="AF51DBFE7D90449C9F150AE649D8D2894">
    <w:name w:val="AF51DBFE7D90449C9F150AE649D8D2894"/>
    <w:rsid w:val="002B22DB"/>
    <w:pPr>
      <w:spacing w:after="0" w:line="240" w:lineRule="exact"/>
    </w:pPr>
    <w:rPr>
      <w:rFonts w:ascii="Verdana" w:hAnsi="Verdana"/>
      <w:sz w:val="15"/>
      <w:szCs w:val="24"/>
    </w:rPr>
  </w:style>
  <w:style w:type="paragraph" w:customStyle="1" w:styleId="D39B90B3ABE54D779E688C15B0EB3B834">
    <w:name w:val="D39B90B3ABE54D779E688C15B0EB3B834"/>
    <w:rsid w:val="002B22DB"/>
    <w:pPr>
      <w:spacing w:after="0" w:line="240" w:lineRule="exact"/>
    </w:pPr>
    <w:rPr>
      <w:rFonts w:ascii="Verdana" w:hAnsi="Verdana"/>
      <w:sz w:val="15"/>
      <w:szCs w:val="24"/>
    </w:rPr>
  </w:style>
  <w:style w:type="paragraph" w:customStyle="1" w:styleId="5A54E6C6401A45019D2374D0122C54824">
    <w:name w:val="5A54E6C6401A45019D2374D0122C54824"/>
    <w:rsid w:val="002B22DB"/>
    <w:pPr>
      <w:spacing w:after="0" w:line="240" w:lineRule="exact"/>
    </w:pPr>
    <w:rPr>
      <w:rFonts w:ascii="Verdana" w:hAnsi="Verdana"/>
      <w:sz w:val="15"/>
      <w:szCs w:val="24"/>
    </w:rPr>
  </w:style>
  <w:style w:type="paragraph" w:customStyle="1" w:styleId="7788619AC5E04E06B470983C47F5253F4">
    <w:name w:val="7788619AC5E04E06B470983C47F5253F4"/>
    <w:rsid w:val="002B22DB"/>
    <w:pPr>
      <w:spacing w:after="0" w:line="240" w:lineRule="exact"/>
    </w:pPr>
    <w:rPr>
      <w:rFonts w:ascii="Verdana" w:hAnsi="Verdana"/>
      <w:sz w:val="15"/>
      <w:szCs w:val="24"/>
    </w:rPr>
  </w:style>
  <w:style w:type="paragraph" w:customStyle="1" w:styleId="F8FD752C7B424EB4B62825F08EC7D31B1">
    <w:name w:val="F8FD752C7B424EB4B62825F08EC7D31B1"/>
    <w:rsid w:val="002B22DB"/>
    <w:pPr>
      <w:spacing w:after="0" w:line="240" w:lineRule="exact"/>
    </w:pPr>
    <w:rPr>
      <w:rFonts w:ascii="Verdana" w:hAnsi="Verdana"/>
      <w:sz w:val="15"/>
      <w:szCs w:val="24"/>
    </w:rPr>
  </w:style>
  <w:style w:type="paragraph" w:customStyle="1" w:styleId="D9E9FAE467C245C5B523556099FEC22C2">
    <w:name w:val="D9E9FAE467C245C5B523556099FEC22C2"/>
    <w:rsid w:val="002B22DB"/>
    <w:pPr>
      <w:spacing w:after="0" w:line="240" w:lineRule="exact"/>
    </w:pPr>
    <w:rPr>
      <w:rFonts w:ascii="Verdana" w:hAnsi="Verdana"/>
      <w:sz w:val="15"/>
      <w:szCs w:val="24"/>
    </w:rPr>
  </w:style>
  <w:style w:type="paragraph" w:customStyle="1" w:styleId="155BB0E2308A45AC9A8513EC074CC07F">
    <w:name w:val="155BB0E2308A45AC9A8513EC074CC07F"/>
    <w:rsid w:val="002B22DB"/>
    <w:pPr>
      <w:spacing w:after="0" w:line="240" w:lineRule="exact"/>
    </w:pPr>
    <w:rPr>
      <w:rFonts w:ascii="Verdana" w:hAnsi="Verdana"/>
      <w:sz w:val="15"/>
      <w:szCs w:val="24"/>
    </w:rPr>
  </w:style>
  <w:style w:type="paragraph" w:customStyle="1" w:styleId="FE6EE077C5064374BA40C84E9D8A9AB9">
    <w:name w:val="FE6EE077C5064374BA40C84E9D8A9AB9"/>
    <w:rsid w:val="002B22DB"/>
    <w:pPr>
      <w:spacing w:after="0" w:line="240" w:lineRule="exact"/>
    </w:pPr>
    <w:rPr>
      <w:rFonts w:ascii="Verdana" w:hAnsi="Verdana"/>
      <w:sz w:val="15"/>
      <w:szCs w:val="24"/>
    </w:rPr>
  </w:style>
  <w:style w:type="paragraph" w:customStyle="1" w:styleId="9E8E726576A04F81A2C87FA2E0B64334">
    <w:name w:val="9E8E726576A04F81A2C87FA2E0B64334"/>
    <w:rsid w:val="002B22DB"/>
    <w:pPr>
      <w:spacing w:after="0" w:line="240" w:lineRule="exact"/>
    </w:pPr>
    <w:rPr>
      <w:rFonts w:ascii="Verdana" w:hAnsi="Verdana"/>
      <w:sz w:val="15"/>
      <w:szCs w:val="24"/>
    </w:rPr>
  </w:style>
  <w:style w:type="paragraph" w:customStyle="1" w:styleId="737765C56A7A4EB5BEBEEDD603BC7CFA">
    <w:name w:val="737765C56A7A4EB5BEBEEDD603BC7CFA"/>
    <w:rsid w:val="002B22DB"/>
    <w:pPr>
      <w:spacing w:after="0" w:line="240" w:lineRule="exact"/>
    </w:pPr>
    <w:rPr>
      <w:rFonts w:ascii="Verdana" w:hAnsi="Verdana"/>
      <w:sz w:val="15"/>
      <w:szCs w:val="24"/>
    </w:rPr>
  </w:style>
  <w:style w:type="paragraph" w:customStyle="1" w:styleId="10F77BD36C5E4F169561597483343DD6">
    <w:name w:val="10F77BD36C5E4F169561597483343DD6"/>
    <w:rsid w:val="002B22DB"/>
  </w:style>
  <w:style w:type="paragraph" w:customStyle="1" w:styleId="717FB940417F4BD2A9FDC3A0989746A3">
    <w:name w:val="717FB940417F4BD2A9FDC3A0989746A3"/>
    <w:rsid w:val="002B22DB"/>
  </w:style>
  <w:style w:type="paragraph" w:customStyle="1" w:styleId="A31BFB6C09A94C7FA295217B0BA9FCC1">
    <w:name w:val="A31BFB6C09A94C7FA295217B0BA9FCC1"/>
    <w:rsid w:val="002B22DB"/>
  </w:style>
  <w:style w:type="paragraph" w:customStyle="1" w:styleId="8B2DB45A6E7E42C1B0C12B3772228FE7">
    <w:name w:val="8B2DB45A6E7E42C1B0C12B3772228FE7"/>
    <w:rsid w:val="002B22DB"/>
  </w:style>
  <w:style w:type="paragraph" w:customStyle="1" w:styleId="CB99720531CD48E69804F1BDF2B81A65">
    <w:name w:val="CB99720531CD48E69804F1BDF2B81A65"/>
    <w:rsid w:val="002B22DB"/>
  </w:style>
  <w:style w:type="paragraph" w:customStyle="1" w:styleId="7529A1DE2BA44B5480CDD27D5237ADC4">
    <w:name w:val="7529A1DE2BA44B5480CDD27D5237ADC4"/>
    <w:rsid w:val="002B22DB"/>
  </w:style>
  <w:style w:type="paragraph" w:customStyle="1" w:styleId="8AE4134E382045A0A5E93F21E3182BD519">
    <w:name w:val="8AE4134E382045A0A5E93F21E3182BD519"/>
    <w:rsid w:val="002B22DB"/>
    <w:pPr>
      <w:spacing w:after="0" w:line="240" w:lineRule="exact"/>
    </w:pPr>
    <w:rPr>
      <w:rFonts w:ascii="Verdana" w:hAnsi="Verdana"/>
      <w:sz w:val="15"/>
      <w:szCs w:val="24"/>
    </w:rPr>
  </w:style>
  <w:style w:type="paragraph" w:customStyle="1" w:styleId="A67324E0884E4294B0572D8719FCD11E19">
    <w:name w:val="A67324E0884E4294B0572D8719FCD11E19"/>
    <w:rsid w:val="002B22DB"/>
    <w:pPr>
      <w:spacing w:after="0" w:line="240" w:lineRule="exact"/>
    </w:pPr>
    <w:rPr>
      <w:rFonts w:ascii="Verdana" w:hAnsi="Verdana"/>
      <w:sz w:val="15"/>
      <w:szCs w:val="24"/>
    </w:rPr>
  </w:style>
  <w:style w:type="paragraph" w:customStyle="1" w:styleId="13A3759BFE164D528DE7E7D33931C4A319">
    <w:name w:val="13A3759BFE164D528DE7E7D33931C4A319"/>
    <w:rsid w:val="002B22DB"/>
    <w:pPr>
      <w:spacing w:after="0" w:line="240" w:lineRule="exact"/>
    </w:pPr>
    <w:rPr>
      <w:rFonts w:ascii="Verdana" w:hAnsi="Verdana"/>
      <w:sz w:val="15"/>
      <w:szCs w:val="24"/>
    </w:rPr>
  </w:style>
  <w:style w:type="paragraph" w:customStyle="1" w:styleId="09D6E5955B0E42FEBA4C95EDA90F5F9519">
    <w:name w:val="09D6E5955B0E42FEBA4C95EDA90F5F9519"/>
    <w:rsid w:val="002B22DB"/>
    <w:pPr>
      <w:spacing w:after="0" w:line="240" w:lineRule="exact"/>
    </w:pPr>
    <w:rPr>
      <w:rFonts w:ascii="Verdana" w:hAnsi="Verdana"/>
      <w:sz w:val="15"/>
      <w:szCs w:val="24"/>
    </w:rPr>
  </w:style>
  <w:style w:type="paragraph" w:customStyle="1" w:styleId="25728DA75BA94E5D983C694337DAC4A319">
    <w:name w:val="25728DA75BA94E5D983C694337DAC4A319"/>
    <w:rsid w:val="002B22DB"/>
    <w:pPr>
      <w:spacing w:after="0" w:line="240" w:lineRule="exact"/>
    </w:pPr>
    <w:rPr>
      <w:rFonts w:ascii="Verdana" w:hAnsi="Verdana"/>
      <w:sz w:val="15"/>
      <w:szCs w:val="24"/>
    </w:rPr>
  </w:style>
  <w:style w:type="paragraph" w:customStyle="1" w:styleId="8A09F1F06098453D92ED478A31A5FEB219">
    <w:name w:val="8A09F1F06098453D92ED478A31A5FEB219"/>
    <w:rsid w:val="002B22DB"/>
    <w:pPr>
      <w:spacing w:after="0" w:line="240" w:lineRule="exact"/>
    </w:pPr>
    <w:rPr>
      <w:rFonts w:ascii="Verdana" w:hAnsi="Verdana"/>
      <w:sz w:val="15"/>
      <w:szCs w:val="24"/>
    </w:rPr>
  </w:style>
  <w:style w:type="paragraph" w:customStyle="1" w:styleId="D99A77519A2D4B839B75A5764B2D0D0A19">
    <w:name w:val="D99A77519A2D4B839B75A5764B2D0D0A19"/>
    <w:rsid w:val="002B22DB"/>
    <w:pPr>
      <w:spacing w:after="0" w:line="240" w:lineRule="exact"/>
    </w:pPr>
    <w:rPr>
      <w:rFonts w:ascii="Verdana" w:hAnsi="Verdana"/>
      <w:sz w:val="15"/>
      <w:szCs w:val="24"/>
    </w:rPr>
  </w:style>
  <w:style w:type="paragraph" w:customStyle="1" w:styleId="3E9CAB9F92694935B6BB37FF0C81C20919">
    <w:name w:val="3E9CAB9F92694935B6BB37FF0C81C20919"/>
    <w:rsid w:val="002B22DB"/>
    <w:pPr>
      <w:spacing w:after="0" w:line="240" w:lineRule="exact"/>
    </w:pPr>
    <w:rPr>
      <w:rFonts w:ascii="Verdana" w:hAnsi="Verdana"/>
      <w:sz w:val="15"/>
      <w:szCs w:val="24"/>
    </w:rPr>
  </w:style>
  <w:style w:type="paragraph" w:customStyle="1" w:styleId="AB2AA1ACD7CB49A6BC955C7D19CB76F619">
    <w:name w:val="AB2AA1ACD7CB49A6BC955C7D19CB76F619"/>
    <w:rsid w:val="002B22DB"/>
    <w:pPr>
      <w:spacing w:after="0" w:line="240" w:lineRule="exact"/>
    </w:pPr>
    <w:rPr>
      <w:rFonts w:ascii="Verdana" w:hAnsi="Verdana"/>
      <w:sz w:val="15"/>
      <w:szCs w:val="24"/>
    </w:rPr>
  </w:style>
  <w:style w:type="paragraph" w:customStyle="1" w:styleId="A1C21A367A274F6EB02F93C43240904F19">
    <w:name w:val="A1C21A367A274F6EB02F93C43240904F19"/>
    <w:rsid w:val="002B22DB"/>
    <w:pPr>
      <w:spacing w:after="0" w:line="240" w:lineRule="exact"/>
    </w:pPr>
    <w:rPr>
      <w:rFonts w:ascii="Verdana" w:hAnsi="Verdana"/>
      <w:sz w:val="15"/>
      <w:szCs w:val="24"/>
    </w:rPr>
  </w:style>
  <w:style w:type="paragraph" w:customStyle="1" w:styleId="BCC4232903414FC5B88E7B262ED33D7119">
    <w:name w:val="BCC4232903414FC5B88E7B262ED33D7119"/>
    <w:rsid w:val="002B22DB"/>
    <w:pPr>
      <w:spacing w:after="0" w:line="240" w:lineRule="exact"/>
    </w:pPr>
    <w:rPr>
      <w:rFonts w:ascii="Verdana" w:hAnsi="Verdana"/>
      <w:sz w:val="15"/>
      <w:szCs w:val="24"/>
    </w:rPr>
  </w:style>
  <w:style w:type="paragraph" w:customStyle="1" w:styleId="61DDF086F77E438181BF37A9D4BB31B118">
    <w:name w:val="61DDF086F77E438181BF37A9D4BB31B118"/>
    <w:rsid w:val="002B22DB"/>
    <w:pPr>
      <w:spacing w:after="0" w:line="240" w:lineRule="exact"/>
    </w:pPr>
    <w:rPr>
      <w:rFonts w:ascii="Verdana" w:hAnsi="Verdana"/>
      <w:sz w:val="15"/>
      <w:szCs w:val="24"/>
    </w:rPr>
  </w:style>
  <w:style w:type="paragraph" w:customStyle="1" w:styleId="74031B3190E046BCBD94F80F662978E618">
    <w:name w:val="74031B3190E046BCBD94F80F662978E618"/>
    <w:rsid w:val="002B22DB"/>
    <w:pPr>
      <w:spacing w:after="0" w:line="240" w:lineRule="exact"/>
    </w:pPr>
    <w:rPr>
      <w:rFonts w:ascii="Verdana" w:hAnsi="Verdana"/>
      <w:sz w:val="15"/>
      <w:szCs w:val="24"/>
    </w:rPr>
  </w:style>
  <w:style w:type="paragraph" w:customStyle="1" w:styleId="B770163B20024FE6BC0EF5F2E3787EF718">
    <w:name w:val="B770163B20024FE6BC0EF5F2E3787EF718"/>
    <w:rsid w:val="002B22DB"/>
    <w:pPr>
      <w:spacing w:after="0" w:line="240" w:lineRule="exact"/>
    </w:pPr>
    <w:rPr>
      <w:rFonts w:ascii="Verdana" w:hAnsi="Verdana"/>
      <w:sz w:val="15"/>
      <w:szCs w:val="24"/>
    </w:rPr>
  </w:style>
  <w:style w:type="paragraph" w:customStyle="1" w:styleId="9D8C539B4EE7403BAADB04D26968643D18">
    <w:name w:val="9D8C539B4EE7403BAADB04D26968643D18"/>
    <w:rsid w:val="002B22DB"/>
    <w:pPr>
      <w:spacing w:after="0" w:line="240" w:lineRule="exact"/>
    </w:pPr>
    <w:rPr>
      <w:rFonts w:ascii="Verdana" w:hAnsi="Verdana"/>
      <w:sz w:val="15"/>
      <w:szCs w:val="24"/>
    </w:rPr>
  </w:style>
  <w:style w:type="paragraph" w:customStyle="1" w:styleId="FA02227C3B794372B64422ABEB79D28018">
    <w:name w:val="FA02227C3B794372B64422ABEB79D28018"/>
    <w:rsid w:val="002B22DB"/>
    <w:pPr>
      <w:spacing w:after="0" w:line="240" w:lineRule="exact"/>
    </w:pPr>
    <w:rPr>
      <w:rFonts w:ascii="Verdana" w:hAnsi="Verdana"/>
      <w:sz w:val="15"/>
      <w:szCs w:val="24"/>
    </w:rPr>
  </w:style>
  <w:style w:type="paragraph" w:customStyle="1" w:styleId="2DFC6DB07C834BC385B0DDEF2B86AD7B19">
    <w:name w:val="2DFC6DB07C834BC385B0DDEF2B86AD7B19"/>
    <w:rsid w:val="002B22DB"/>
    <w:pPr>
      <w:spacing w:after="0" w:line="240" w:lineRule="exact"/>
    </w:pPr>
    <w:rPr>
      <w:rFonts w:ascii="Verdana" w:hAnsi="Verdana"/>
      <w:sz w:val="15"/>
      <w:szCs w:val="24"/>
    </w:rPr>
  </w:style>
  <w:style w:type="paragraph" w:customStyle="1" w:styleId="226E2CB25F4E4F8DBE327E52B73BA63E18">
    <w:name w:val="226E2CB25F4E4F8DBE327E52B73BA63E18"/>
    <w:rsid w:val="002B22DB"/>
    <w:pPr>
      <w:spacing w:after="0" w:line="240" w:lineRule="exact"/>
    </w:pPr>
    <w:rPr>
      <w:rFonts w:ascii="Verdana" w:hAnsi="Verdana"/>
      <w:sz w:val="15"/>
      <w:szCs w:val="24"/>
    </w:rPr>
  </w:style>
  <w:style w:type="paragraph" w:customStyle="1" w:styleId="3AC73506D8314EDD9DB7B7F761CBF13818">
    <w:name w:val="3AC73506D8314EDD9DB7B7F761CBF13818"/>
    <w:rsid w:val="002B22DB"/>
    <w:pPr>
      <w:spacing w:after="0" w:line="240" w:lineRule="exact"/>
    </w:pPr>
    <w:rPr>
      <w:rFonts w:ascii="Verdana" w:hAnsi="Verdana"/>
      <w:sz w:val="15"/>
      <w:szCs w:val="24"/>
    </w:rPr>
  </w:style>
  <w:style w:type="paragraph" w:customStyle="1" w:styleId="30FC91136EC441878C84A2255E41F3F418">
    <w:name w:val="30FC91136EC441878C84A2255E41F3F418"/>
    <w:rsid w:val="002B22DB"/>
    <w:pPr>
      <w:spacing w:after="0" w:line="240" w:lineRule="exact"/>
    </w:pPr>
    <w:rPr>
      <w:rFonts w:ascii="Verdana" w:hAnsi="Verdana"/>
      <w:sz w:val="15"/>
      <w:szCs w:val="24"/>
    </w:rPr>
  </w:style>
  <w:style w:type="paragraph" w:customStyle="1" w:styleId="E47491565DE34A38B2476A9D0AC4466E13">
    <w:name w:val="E47491565DE34A38B2476A9D0AC4466E13"/>
    <w:rsid w:val="002B22DB"/>
    <w:pPr>
      <w:spacing w:after="0" w:line="240" w:lineRule="exact"/>
    </w:pPr>
    <w:rPr>
      <w:rFonts w:ascii="Verdana" w:hAnsi="Verdana"/>
      <w:sz w:val="15"/>
      <w:szCs w:val="24"/>
    </w:rPr>
  </w:style>
  <w:style w:type="paragraph" w:customStyle="1" w:styleId="6BD50A6246FC43BC94AAF512786B883C13">
    <w:name w:val="6BD50A6246FC43BC94AAF512786B883C13"/>
    <w:rsid w:val="002B22DB"/>
    <w:pPr>
      <w:spacing w:after="0" w:line="240" w:lineRule="exact"/>
    </w:pPr>
    <w:rPr>
      <w:rFonts w:ascii="Verdana" w:hAnsi="Verdana"/>
      <w:sz w:val="15"/>
      <w:szCs w:val="24"/>
    </w:rPr>
  </w:style>
  <w:style w:type="paragraph" w:customStyle="1" w:styleId="51DE9C5F01DE42929CB2CCD1C130FAB511">
    <w:name w:val="51DE9C5F01DE42929CB2CCD1C130FAB511"/>
    <w:rsid w:val="002B22DB"/>
    <w:pPr>
      <w:spacing w:after="0" w:line="240" w:lineRule="exact"/>
    </w:pPr>
    <w:rPr>
      <w:rFonts w:ascii="Verdana" w:hAnsi="Verdana"/>
      <w:sz w:val="15"/>
      <w:szCs w:val="24"/>
    </w:rPr>
  </w:style>
  <w:style w:type="paragraph" w:customStyle="1" w:styleId="C6F0692F5D7644B1A966A1CFA1E1C42D12">
    <w:name w:val="C6F0692F5D7644B1A966A1CFA1E1C42D12"/>
    <w:rsid w:val="002B22DB"/>
    <w:pPr>
      <w:spacing w:after="0" w:line="240" w:lineRule="exact"/>
    </w:pPr>
    <w:rPr>
      <w:rFonts w:ascii="Verdana" w:hAnsi="Verdana"/>
      <w:sz w:val="15"/>
      <w:szCs w:val="24"/>
    </w:rPr>
  </w:style>
  <w:style w:type="paragraph" w:customStyle="1" w:styleId="B0C57E6FEC6C433EBC9EA5A3DAB6674812">
    <w:name w:val="B0C57E6FEC6C433EBC9EA5A3DAB6674812"/>
    <w:rsid w:val="002B22DB"/>
    <w:pPr>
      <w:spacing w:after="0" w:line="240" w:lineRule="exact"/>
    </w:pPr>
    <w:rPr>
      <w:rFonts w:ascii="Verdana" w:hAnsi="Verdana"/>
      <w:sz w:val="15"/>
      <w:szCs w:val="24"/>
    </w:rPr>
  </w:style>
  <w:style w:type="paragraph" w:customStyle="1" w:styleId="842EB3722422420B96D3CAEC6D7E5EAA10">
    <w:name w:val="842EB3722422420B96D3CAEC6D7E5EAA10"/>
    <w:rsid w:val="002B22DB"/>
    <w:pPr>
      <w:spacing w:after="0" w:line="240" w:lineRule="exact"/>
    </w:pPr>
    <w:rPr>
      <w:rFonts w:ascii="Verdana" w:hAnsi="Verdana"/>
      <w:sz w:val="15"/>
      <w:szCs w:val="24"/>
    </w:rPr>
  </w:style>
  <w:style w:type="paragraph" w:customStyle="1" w:styleId="F28DAB6CB70C4494B85E5E005B987A1F10">
    <w:name w:val="F28DAB6CB70C4494B85E5E005B987A1F10"/>
    <w:rsid w:val="002B22DB"/>
    <w:pPr>
      <w:spacing w:after="0" w:line="240" w:lineRule="exact"/>
    </w:pPr>
    <w:rPr>
      <w:rFonts w:ascii="Verdana" w:hAnsi="Verdana"/>
      <w:sz w:val="15"/>
      <w:szCs w:val="24"/>
    </w:rPr>
  </w:style>
  <w:style w:type="paragraph" w:customStyle="1" w:styleId="151EDA8B6ABB41CBACDD9930FB46D1D010">
    <w:name w:val="151EDA8B6ABB41CBACDD9930FB46D1D010"/>
    <w:rsid w:val="002B22DB"/>
    <w:pPr>
      <w:spacing w:after="0" w:line="240" w:lineRule="exact"/>
    </w:pPr>
    <w:rPr>
      <w:rFonts w:ascii="Verdana" w:hAnsi="Verdana"/>
      <w:sz w:val="15"/>
      <w:szCs w:val="24"/>
    </w:rPr>
  </w:style>
  <w:style w:type="paragraph" w:customStyle="1" w:styleId="F91E4BD576AE4C81BA72C15AF1A5BB9C8">
    <w:name w:val="F91E4BD576AE4C81BA72C15AF1A5BB9C8"/>
    <w:rsid w:val="002B22DB"/>
    <w:pPr>
      <w:spacing w:after="0" w:line="240" w:lineRule="exact"/>
    </w:pPr>
    <w:rPr>
      <w:rFonts w:ascii="Verdana" w:hAnsi="Verdana"/>
      <w:sz w:val="15"/>
      <w:szCs w:val="24"/>
    </w:rPr>
  </w:style>
  <w:style w:type="paragraph" w:customStyle="1" w:styleId="C3B57163F92D4626BD9D5D28492D996F7">
    <w:name w:val="C3B57163F92D4626BD9D5D28492D996F7"/>
    <w:rsid w:val="002B22DB"/>
    <w:pPr>
      <w:spacing w:after="0" w:line="240" w:lineRule="exact"/>
    </w:pPr>
    <w:rPr>
      <w:rFonts w:ascii="Verdana" w:hAnsi="Verdana"/>
      <w:sz w:val="15"/>
      <w:szCs w:val="24"/>
    </w:rPr>
  </w:style>
  <w:style w:type="paragraph" w:customStyle="1" w:styleId="BB9CFA66054546C3B856079D7402DDF37">
    <w:name w:val="BB9CFA66054546C3B856079D7402DDF37"/>
    <w:rsid w:val="002B22DB"/>
    <w:pPr>
      <w:spacing w:after="0" w:line="240" w:lineRule="exact"/>
    </w:pPr>
    <w:rPr>
      <w:rFonts w:ascii="Verdana" w:hAnsi="Verdana"/>
      <w:sz w:val="15"/>
      <w:szCs w:val="24"/>
    </w:rPr>
  </w:style>
  <w:style w:type="paragraph" w:customStyle="1" w:styleId="AF51DBFE7D90449C9F150AE649D8D2895">
    <w:name w:val="AF51DBFE7D90449C9F150AE649D8D2895"/>
    <w:rsid w:val="002B22DB"/>
    <w:pPr>
      <w:spacing w:after="0" w:line="240" w:lineRule="exact"/>
    </w:pPr>
    <w:rPr>
      <w:rFonts w:ascii="Verdana" w:hAnsi="Verdana"/>
      <w:sz w:val="15"/>
      <w:szCs w:val="24"/>
    </w:rPr>
  </w:style>
  <w:style w:type="paragraph" w:customStyle="1" w:styleId="D39B90B3ABE54D779E688C15B0EB3B835">
    <w:name w:val="D39B90B3ABE54D779E688C15B0EB3B835"/>
    <w:rsid w:val="002B22DB"/>
    <w:pPr>
      <w:spacing w:after="0" w:line="240" w:lineRule="exact"/>
    </w:pPr>
    <w:rPr>
      <w:rFonts w:ascii="Verdana" w:hAnsi="Verdana"/>
      <w:sz w:val="15"/>
      <w:szCs w:val="24"/>
    </w:rPr>
  </w:style>
  <w:style w:type="paragraph" w:customStyle="1" w:styleId="5A54E6C6401A45019D2374D0122C54825">
    <w:name w:val="5A54E6C6401A45019D2374D0122C54825"/>
    <w:rsid w:val="002B22DB"/>
    <w:pPr>
      <w:spacing w:after="0" w:line="240" w:lineRule="exact"/>
    </w:pPr>
    <w:rPr>
      <w:rFonts w:ascii="Verdana" w:hAnsi="Verdana"/>
      <w:sz w:val="15"/>
      <w:szCs w:val="24"/>
    </w:rPr>
  </w:style>
  <w:style w:type="paragraph" w:customStyle="1" w:styleId="7788619AC5E04E06B470983C47F5253F5">
    <w:name w:val="7788619AC5E04E06B470983C47F5253F5"/>
    <w:rsid w:val="002B22DB"/>
    <w:pPr>
      <w:spacing w:after="0" w:line="240" w:lineRule="exact"/>
    </w:pPr>
    <w:rPr>
      <w:rFonts w:ascii="Verdana" w:hAnsi="Verdana"/>
      <w:sz w:val="15"/>
      <w:szCs w:val="24"/>
    </w:rPr>
  </w:style>
  <w:style w:type="paragraph" w:customStyle="1" w:styleId="F8FD752C7B424EB4B62825F08EC7D31B2">
    <w:name w:val="F8FD752C7B424EB4B62825F08EC7D31B2"/>
    <w:rsid w:val="002B22DB"/>
    <w:pPr>
      <w:spacing w:after="0" w:line="240" w:lineRule="exact"/>
    </w:pPr>
    <w:rPr>
      <w:rFonts w:ascii="Verdana" w:hAnsi="Verdana"/>
      <w:sz w:val="15"/>
      <w:szCs w:val="24"/>
    </w:rPr>
  </w:style>
  <w:style w:type="paragraph" w:customStyle="1" w:styleId="D9E9FAE467C245C5B523556099FEC22C3">
    <w:name w:val="D9E9FAE467C245C5B523556099FEC22C3"/>
    <w:rsid w:val="002B22DB"/>
    <w:pPr>
      <w:spacing w:after="0" w:line="240" w:lineRule="exact"/>
    </w:pPr>
    <w:rPr>
      <w:rFonts w:ascii="Verdana" w:hAnsi="Verdana"/>
      <w:sz w:val="15"/>
      <w:szCs w:val="24"/>
    </w:rPr>
  </w:style>
  <w:style w:type="paragraph" w:customStyle="1" w:styleId="155BB0E2308A45AC9A8513EC074CC07F1">
    <w:name w:val="155BB0E2308A45AC9A8513EC074CC07F1"/>
    <w:rsid w:val="002B22DB"/>
    <w:pPr>
      <w:spacing w:after="0" w:line="240" w:lineRule="exact"/>
    </w:pPr>
    <w:rPr>
      <w:rFonts w:ascii="Verdana" w:hAnsi="Verdana"/>
      <w:sz w:val="15"/>
      <w:szCs w:val="24"/>
    </w:rPr>
  </w:style>
  <w:style w:type="paragraph" w:customStyle="1" w:styleId="FE6EE077C5064374BA40C84E9D8A9AB91">
    <w:name w:val="FE6EE077C5064374BA40C84E9D8A9AB91"/>
    <w:rsid w:val="002B22DB"/>
    <w:pPr>
      <w:spacing w:after="0" w:line="240" w:lineRule="exact"/>
    </w:pPr>
    <w:rPr>
      <w:rFonts w:ascii="Verdana" w:hAnsi="Verdana"/>
      <w:sz w:val="15"/>
      <w:szCs w:val="24"/>
    </w:rPr>
  </w:style>
  <w:style w:type="paragraph" w:customStyle="1" w:styleId="9E8E726576A04F81A2C87FA2E0B643341">
    <w:name w:val="9E8E726576A04F81A2C87FA2E0B643341"/>
    <w:rsid w:val="002B22DB"/>
    <w:pPr>
      <w:spacing w:after="0" w:line="240" w:lineRule="exact"/>
    </w:pPr>
    <w:rPr>
      <w:rFonts w:ascii="Verdana" w:hAnsi="Verdana"/>
      <w:sz w:val="15"/>
      <w:szCs w:val="24"/>
    </w:rPr>
  </w:style>
  <w:style w:type="paragraph" w:customStyle="1" w:styleId="737765C56A7A4EB5BEBEEDD603BC7CFA1">
    <w:name w:val="737765C56A7A4EB5BEBEEDD603BC7CFA1"/>
    <w:rsid w:val="002B22DB"/>
    <w:pPr>
      <w:spacing w:after="0" w:line="240" w:lineRule="exact"/>
    </w:pPr>
    <w:rPr>
      <w:rFonts w:ascii="Verdana" w:hAnsi="Verdana"/>
      <w:sz w:val="15"/>
      <w:szCs w:val="24"/>
    </w:rPr>
  </w:style>
  <w:style w:type="paragraph" w:customStyle="1" w:styleId="E480CDFB3DA4431B969C85C371EF4AF2">
    <w:name w:val="E480CDFB3DA4431B969C85C371EF4AF2"/>
    <w:rsid w:val="002B22DB"/>
    <w:pPr>
      <w:spacing w:after="0" w:line="240" w:lineRule="exact"/>
    </w:pPr>
    <w:rPr>
      <w:rFonts w:ascii="Verdana" w:hAnsi="Verdana"/>
      <w:sz w:val="15"/>
      <w:szCs w:val="24"/>
    </w:rPr>
  </w:style>
  <w:style w:type="paragraph" w:customStyle="1" w:styleId="3DD95755100849DCB421037D4DAFD5AB">
    <w:name w:val="3DD95755100849DCB421037D4DAFD5AB"/>
    <w:rsid w:val="002B22DB"/>
    <w:pPr>
      <w:spacing w:after="0" w:line="240" w:lineRule="exact"/>
    </w:pPr>
    <w:rPr>
      <w:rFonts w:ascii="Verdana" w:hAnsi="Verdana"/>
      <w:sz w:val="15"/>
      <w:szCs w:val="24"/>
    </w:rPr>
  </w:style>
  <w:style w:type="paragraph" w:customStyle="1" w:styleId="17B35D3FBDF84871AB41D1E66D32D5BD">
    <w:name w:val="17B35D3FBDF84871AB41D1E66D32D5BD"/>
    <w:rsid w:val="002B22DB"/>
    <w:pPr>
      <w:spacing w:after="0" w:line="240" w:lineRule="exact"/>
    </w:pPr>
    <w:rPr>
      <w:rFonts w:ascii="Verdana" w:hAnsi="Verdana"/>
      <w:sz w:val="15"/>
      <w:szCs w:val="24"/>
    </w:rPr>
  </w:style>
  <w:style w:type="paragraph" w:customStyle="1" w:styleId="00CBD16347AC46C28C8A9FC4A9972ADC">
    <w:name w:val="00CBD16347AC46C28C8A9FC4A9972ADC"/>
    <w:rsid w:val="002B22DB"/>
  </w:style>
  <w:style w:type="paragraph" w:customStyle="1" w:styleId="9D93873BB1DF48D9818F6710370E9BF3">
    <w:name w:val="9D93873BB1DF48D9818F6710370E9BF3"/>
    <w:rsid w:val="002B22DB"/>
  </w:style>
  <w:style w:type="paragraph" w:customStyle="1" w:styleId="CC949141BEFE4AEEB57CBFBF172281B3">
    <w:name w:val="CC949141BEFE4AEEB57CBFBF172281B3"/>
    <w:rsid w:val="002B22DB"/>
  </w:style>
  <w:style w:type="paragraph" w:customStyle="1" w:styleId="8AE4134E382045A0A5E93F21E3182BD520">
    <w:name w:val="8AE4134E382045A0A5E93F21E3182BD520"/>
    <w:rsid w:val="002B22DB"/>
    <w:pPr>
      <w:spacing w:after="0" w:line="240" w:lineRule="exact"/>
    </w:pPr>
    <w:rPr>
      <w:rFonts w:ascii="Verdana" w:hAnsi="Verdana"/>
      <w:sz w:val="15"/>
      <w:szCs w:val="24"/>
    </w:rPr>
  </w:style>
  <w:style w:type="paragraph" w:customStyle="1" w:styleId="A67324E0884E4294B0572D8719FCD11E20">
    <w:name w:val="A67324E0884E4294B0572D8719FCD11E20"/>
    <w:rsid w:val="002B22DB"/>
    <w:pPr>
      <w:spacing w:after="0" w:line="240" w:lineRule="exact"/>
    </w:pPr>
    <w:rPr>
      <w:rFonts w:ascii="Verdana" w:hAnsi="Verdana"/>
      <w:sz w:val="15"/>
      <w:szCs w:val="24"/>
    </w:rPr>
  </w:style>
  <w:style w:type="paragraph" w:customStyle="1" w:styleId="13A3759BFE164D528DE7E7D33931C4A320">
    <w:name w:val="13A3759BFE164D528DE7E7D33931C4A320"/>
    <w:rsid w:val="002B22DB"/>
    <w:pPr>
      <w:spacing w:after="0" w:line="240" w:lineRule="exact"/>
    </w:pPr>
    <w:rPr>
      <w:rFonts w:ascii="Verdana" w:hAnsi="Verdana"/>
      <w:sz w:val="15"/>
      <w:szCs w:val="24"/>
    </w:rPr>
  </w:style>
  <w:style w:type="paragraph" w:customStyle="1" w:styleId="09D6E5955B0E42FEBA4C95EDA90F5F9520">
    <w:name w:val="09D6E5955B0E42FEBA4C95EDA90F5F9520"/>
    <w:rsid w:val="002B22DB"/>
    <w:pPr>
      <w:spacing w:after="0" w:line="240" w:lineRule="exact"/>
    </w:pPr>
    <w:rPr>
      <w:rFonts w:ascii="Verdana" w:hAnsi="Verdana"/>
      <w:sz w:val="15"/>
      <w:szCs w:val="24"/>
    </w:rPr>
  </w:style>
  <w:style w:type="paragraph" w:customStyle="1" w:styleId="25728DA75BA94E5D983C694337DAC4A320">
    <w:name w:val="25728DA75BA94E5D983C694337DAC4A320"/>
    <w:rsid w:val="002B22DB"/>
    <w:pPr>
      <w:spacing w:after="0" w:line="240" w:lineRule="exact"/>
    </w:pPr>
    <w:rPr>
      <w:rFonts w:ascii="Verdana" w:hAnsi="Verdana"/>
      <w:sz w:val="15"/>
      <w:szCs w:val="24"/>
    </w:rPr>
  </w:style>
  <w:style w:type="paragraph" w:customStyle="1" w:styleId="8A09F1F06098453D92ED478A31A5FEB220">
    <w:name w:val="8A09F1F06098453D92ED478A31A5FEB220"/>
    <w:rsid w:val="002B22DB"/>
    <w:pPr>
      <w:spacing w:after="0" w:line="240" w:lineRule="exact"/>
    </w:pPr>
    <w:rPr>
      <w:rFonts w:ascii="Verdana" w:hAnsi="Verdana"/>
      <w:sz w:val="15"/>
      <w:szCs w:val="24"/>
    </w:rPr>
  </w:style>
  <w:style w:type="paragraph" w:customStyle="1" w:styleId="D99A77519A2D4B839B75A5764B2D0D0A20">
    <w:name w:val="D99A77519A2D4B839B75A5764B2D0D0A20"/>
    <w:rsid w:val="002B22DB"/>
    <w:pPr>
      <w:spacing w:after="0" w:line="240" w:lineRule="exact"/>
    </w:pPr>
    <w:rPr>
      <w:rFonts w:ascii="Verdana" w:hAnsi="Verdana"/>
      <w:sz w:val="15"/>
      <w:szCs w:val="24"/>
    </w:rPr>
  </w:style>
  <w:style w:type="paragraph" w:customStyle="1" w:styleId="3E9CAB9F92694935B6BB37FF0C81C20920">
    <w:name w:val="3E9CAB9F92694935B6BB37FF0C81C20920"/>
    <w:rsid w:val="002B22DB"/>
    <w:pPr>
      <w:spacing w:after="0" w:line="240" w:lineRule="exact"/>
    </w:pPr>
    <w:rPr>
      <w:rFonts w:ascii="Verdana" w:hAnsi="Verdana"/>
      <w:sz w:val="15"/>
      <w:szCs w:val="24"/>
    </w:rPr>
  </w:style>
  <w:style w:type="paragraph" w:customStyle="1" w:styleId="AB2AA1ACD7CB49A6BC955C7D19CB76F620">
    <w:name w:val="AB2AA1ACD7CB49A6BC955C7D19CB76F620"/>
    <w:rsid w:val="002B22DB"/>
    <w:pPr>
      <w:spacing w:after="0" w:line="240" w:lineRule="exact"/>
    </w:pPr>
    <w:rPr>
      <w:rFonts w:ascii="Verdana" w:hAnsi="Verdana"/>
      <w:sz w:val="15"/>
      <w:szCs w:val="24"/>
    </w:rPr>
  </w:style>
  <w:style w:type="paragraph" w:customStyle="1" w:styleId="A1C21A367A274F6EB02F93C43240904F20">
    <w:name w:val="A1C21A367A274F6EB02F93C43240904F20"/>
    <w:rsid w:val="002B22DB"/>
    <w:pPr>
      <w:spacing w:after="0" w:line="240" w:lineRule="exact"/>
    </w:pPr>
    <w:rPr>
      <w:rFonts w:ascii="Verdana" w:hAnsi="Verdana"/>
      <w:sz w:val="15"/>
      <w:szCs w:val="24"/>
    </w:rPr>
  </w:style>
  <w:style w:type="paragraph" w:customStyle="1" w:styleId="BCC4232903414FC5B88E7B262ED33D7120">
    <w:name w:val="BCC4232903414FC5B88E7B262ED33D7120"/>
    <w:rsid w:val="002B22DB"/>
    <w:pPr>
      <w:spacing w:after="0" w:line="240" w:lineRule="exact"/>
    </w:pPr>
    <w:rPr>
      <w:rFonts w:ascii="Verdana" w:hAnsi="Verdana"/>
      <w:sz w:val="15"/>
      <w:szCs w:val="24"/>
    </w:rPr>
  </w:style>
  <w:style w:type="paragraph" w:customStyle="1" w:styleId="61DDF086F77E438181BF37A9D4BB31B119">
    <w:name w:val="61DDF086F77E438181BF37A9D4BB31B119"/>
    <w:rsid w:val="002B22DB"/>
    <w:pPr>
      <w:spacing w:after="0" w:line="240" w:lineRule="exact"/>
    </w:pPr>
    <w:rPr>
      <w:rFonts w:ascii="Verdana" w:hAnsi="Verdana"/>
      <w:sz w:val="15"/>
      <w:szCs w:val="24"/>
    </w:rPr>
  </w:style>
  <w:style w:type="paragraph" w:customStyle="1" w:styleId="74031B3190E046BCBD94F80F662978E619">
    <w:name w:val="74031B3190E046BCBD94F80F662978E619"/>
    <w:rsid w:val="002B22DB"/>
    <w:pPr>
      <w:spacing w:after="0" w:line="240" w:lineRule="exact"/>
    </w:pPr>
    <w:rPr>
      <w:rFonts w:ascii="Verdana" w:hAnsi="Verdana"/>
      <w:sz w:val="15"/>
      <w:szCs w:val="24"/>
    </w:rPr>
  </w:style>
  <w:style w:type="paragraph" w:customStyle="1" w:styleId="B770163B20024FE6BC0EF5F2E3787EF719">
    <w:name w:val="B770163B20024FE6BC0EF5F2E3787EF719"/>
    <w:rsid w:val="002B22DB"/>
    <w:pPr>
      <w:spacing w:after="0" w:line="240" w:lineRule="exact"/>
    </w:pPr>
    <w:rPr>
      <w:rFonts w:ascii="Verdana" w:hAnsi="Verdana"/>
      <w:sz w:val="15"/>
      <w:szCs w:val="24"/>
    </w:rPr>
  </w:style>
  <w:style w:type="paragraph" w:customStyle="1" w:styleId="9D8C539B4EE7403BAADB04D26968643D19">
    <w:name w:val="9D8C539B4EE7403BAADB04D26968643D19"/>
    <w:rsid w:val="002B22DB"/>
    <w:pPr>
      <w:spacing w:after="0" w:line="240" w:lineRule="exact"/>
    </w:pPr>
    <w:rPr>
      <w:rFonts w:ascii="Verdana" w:hAnsi="Verdana"/>
      <w:sz w:val="15"/>
      <w:szCs w:val="24"/>
    </w:rPr>
  </w:style>
  <w:style w:type="paragraph" w:customStyle="1" w:styleId="FA02227C3B794372B64422ABEB79D28019">
    <w:name w:val="FA02227C3B794372B64422ABEB79D28019"/>
    <w:rsid w:val="002B22DB"/>
    <w:pPr>
      <w:spacing w:after="0" w:line="240" w:lineRule="exact"/>
    </w:pPr>
    <w:rPr>
      <w:rFonts w:ascii="Verdana" w:hAnsi="Verdana"/>
      <w:sz w:val="15"/>
      <w:szCs w:val="24"/>
    </w:rPr>
  </w:style>
  <w:style w:type="paragraph" w:customStyle="1" w:styleId="2DFC6DB07C834BC385B0DDEF2B86AD7B20">
    <w:name w:val="2DFC6DB07C834BC385B0DDEF2B86AD7B20"/>
    <w:rsid w:val="002B22DB"/>
    <w:pPr>
      <w:spacing w:after="0" w:line="240" w:lineRule="exact"/>
    </w:pPr>
    <w:rPr>
      <w:rFonts w:ascii="Verdana" w:hAnsi="Verdana"/>
      <w:sz w:val="15"/>
      <w:szCs w:val="24"/>
    </w:rPr>
  </w:style>
  <w:style w:type="paragraph" w:customStyle="1" w:styleId="226E2CB25F4E4F8DBE327E52B73BA63E19">
    <w:name w:val="226E2CB25F4E4F8DBE327E52B73BA63E19"/>
    <w:rsid w:val="002B22DB"/>
    <w:pPr>
      <w:spacing w:after="0" w:line="240" w:lineRule="exact"/>
    </w:pPr>
    <w:rPr>
      <w:rFonts w:ascii="Verdana" w:hAnsi="Verdana"/>
      <w:sz w:val="15"/>
      <w:szCs w:val="24"/>
    </w:rPr>
  </w:style>
  <w:style w:type="paragraph" w:customStyle="1" w:styleId="3AC73506D8314EDD9DB7B7F761CBF13819">
    <w:name w:val="3AC73506D8314EDD9DB7B7F761CBF13819"/>
    <w:rsid w:val="002B22DB"/>
    <w:pPr>
      <w:spacing w:after="0" w:line="240" w:lineRule="exact"/>
    </w:pPr>
    <w:rPr>
      <w:rFonts w:ascii="Verdana" w:hAnsi="Verdana"/>
      <w:sz w:val="15"/>
      <w:szCs w:val="24"/>
    </w:rPr>
  </w:style>
  <w:style w:type="paragraph" w:customStyle="1" w:styleId="30FC91136EC441878C84A2255E41F3F419">
    <w:name w:val="30FC91136EC441878C84A2255E41F3F419"/>
    <w:rsid w:val="002B22DB"/>
    <w:pPr>
      <w:spacing w:after="0" w:line="240" w:lineRule="exact"/>
    </w:pPr>
    <w:rPr>
      <w:rFonts w:ascii="Verdana" w:hAnsi="Verdana"/>
      <w:sz w:val="15"/>
      <w:szCs w:val="24"/>
    </w:rPr>
  </w:style>
  <w:style w:type="paragraph" w:customStyle="1" w:styleId="E47491565DE34A38B2476A9D0AC4466E14">
    <w:name w:val="E47491565DE34A38B2476A9D0AC4466E14"/>
    <w:rsid w:val="002B22DB"/>
    <w:pPr>
      <w:spacing w:after="0" w:line="240" w:lineRule="exact"/>
    </w:pPr>
    <w:rPr>
      <w:rFonts w:ascii="Verdana" w:hAnsi="Verdana"/>
      <w:sz w:val="15"/>
      <w:szCs w:val="24"/>
    </w:rPr>
  </w:style>
  <w:style w:type="paragraph" w:customStyle="1" w:styleId="6BD50A6246FC43BC94AAF512786B883C14">
    <w:name w:val="6BD50A6246FC43BC94AAF512786B883C14"/>
    <w:rsid w:val="002B22DB"/>
    <w:pPr>
      <w:spacing w:after="0" w:line="240" w:lineRule="exact"/>
    </w:pPr>
    <w:rPr>
      <w:rFonts w:ascii="Verdana" w:hAnsi="Verdana"/>
      <w:sz w:val="15"/>
      <w:szCs w:val="24"/>
    </w:rPr>
  </w:style>
  <w:style w:type="paragraph" w:customStyle="1" w:styleId="51DE9C5F01DE42929CB2CCD1C130FAB512">
    <w:name w:val="51DE9C5F01DE42929CB2CCD1C130FAB512"/>
    <w:rsid w:val="002B22DB"/>
    <w:pPr>
      <w:spacing w:after="0" w:line="240" w:lineRule="exact"/>
    </w:pPr>
    <w:rPr>
      <w:rFonts w:ascii="Verdana" w:hAnsi="Verdana"/>
      <w:sz w:val="15"/>
      <w:szCs w:val="24"/>
    </w:rPr>
  </w:style>
  <w:style w:type="paragraph" w:customStyle="1" w:styleId="C6F0692F5D7644B1A966A1CFA1E1C42D13">
    <w:name w:val="C6F0692F5D7644B1A966A1CFA1E1C42D13"/>
    <w:rsid w:val="002B22DB"/>
    <w:pPr>
      <w:spacing w:after="0" w:line="240" w:lineRule="exact"/>
    </w:pPr>
    <w:rPr>
      <w:rFonts w:ascii="Verdana" w:hAnsi="Verdana"/>
      <w:sz w:val="15"/>
      <w:szCs w:val="24"/>
    </w:rPr>
  </w:style>
  <w:style w:type="paragraph" w:customStyle="1" w:styleId="B0C57E6FEC6C433EBC9EA5A3DAB6674813">
    <w:name w:val="B0C57E6FEC6C433EBC9EA5A3DAB6674813"/>
    <w:rsid w:val="002B22DB"/>
    <w:pPr>
      <w:spacing w:after="0" w:line="240" w:lineRule="exact"/>
    </w:pPr>
    <w:rPr>
      <w:rFonts w:ascii="Verdana" w:hAnsi="Verdana"/>
      <w:sz w:val="15"/>
      <w:szCs w:val="24"/>
    </w:rPr>
  </w:style>
  <w:style w:type="paragraph" w:customStyle="1" w:styleId="842EB3722422420B96D3CAEC6D7E5EAA11">
    <w:name w:val="842EB3722422420B96D3CAEC6D7E5EAA11"/>
    <w:rsid w:val="002B22DB"/>
    <w:pPr>
      <w:spacing w:after="0" w:line="240" w:lineRule="exact"/>
    </w:pPr>
    <w:rPr>
      <w:rFonts w:ascii="Verdana" w:hAnsi="Verdana"/>
      <w:sz w:val="15"/>
      <w:szCs w:val="24"/>
    </w:rPr>
  </w:style>
  <w:style w:type="paragraph" w:customStyle="1" w:styleId="F28DAB6CB70C4494B85E5E005B987A1F11">
    <w:name w:val="F28DAB6CB70C4494B85E5E005B987A1F11"/>
    <w:rsid w:val="002B22DB"/>
    <w:pPr>
      <w:spacing w:after="0" w:line="240" w:lineRule="exact"/>
    </w:pPr>
    <w:rPr>
      <w:rFonts w:ascii="Verdana" w:hAnsi="Verdana"/>
      <w:sz w:val="15"/>
      <w:szCs w:val="24"/>
    </w:rPr>
  </w:style>
  <w:style w:type="paragraph" w:customStyle="1" w:styleId="151EDA8B6ABB41CBACDD9930FB46D1D011">
    <w:name w:val="151EDA8B6ABB41CBACDD9930FB46D1D011"/>
    <w:rsid w:val="002B22DB"/>
    <w:pPr>
      <w:spacing w:after="0" w:line="240" w:lineRule="exact"/>
    </w:pPr>
    <w:rPr>
      <w:rFonts w:ascii="Verdana" w:hAnsi="Verdana"/>
      <w:sz w:val="15"/>
      <w:szCs w:val="24"/>
    </w:rPr>
  </w:style>
  <w:style w:type="paragraph" w:customStyle="1" w:styleId="F91E4BD576AE4C81BA72C15AF1A5BB9C9">
    <w:name w:val="F91E4BD576AE4C81BA72C15AF1A5BB9C9"/>
    <w:rsid w:val="002B22DB"/>
    <w:pPr>
      <w:spacing w:after="0" w:line="240" w:lineRule="exact"/>
    </w:pPr>
    <w:rPr>
      <w:rFonts w:ascii="Verdana" w:hAnsi="Verdana"/>
      <w:sz w:val="15"/>
      <w:szCs w:val="24"/>
    </w:rPr>
  </w:style>
  <w:style w:type="paragraph" w:customStyle="1" w:styleId="C3B57163F92D4626BD9D5D28492D996F8">
    <w:name w:val="C3B57163F92D4626BD9D5D28492D996F8"/>
    <w:rsid w:val="002B22DB"/>
    <w:pPr>
      <w:spacing w:after="0" w:line="240" w:lineRule="exact"/>
    </w:pPr>
    <w:rPr>
      <w:rFonts w:ascii="Verdana" w:hAnsi="Verdana"/>
      <w:sz w:val="15"/>
      <w:szCs w:val="24"/>
    </w:rPr>
  </w:style>
  <w:style w:type="paragraph" w:customStyle="1" w:styleId="BB9CFA66054546C3B856079D7402DDF38">
    <w:name w:val="BB9CFA66054546C3B856079D7402DDF38"/>
    <w:rsid w:val="002B22DB"/>
    <w:pPr>
      <w:spacing w:after="0" w:line="240" w:lineRule="exact"/>
    </w:pPr>
    <w:rPr>
      <w:rFonts w:ascii="Verdana" w:hAnsi="Verdana"/>
      <w:sz w:val="15"/>
      <w:szCs w:val="24"/>
    </w:rPr>
  </w:style>
  <w:style w:type="paragraph" w:customStyle="1" w:styleId="AF51DBFE7D90449C9F150AE649D8D2896">
    <w:name w:val="AF51DBFE7D90449C9F150AE649D8D2896"/>
    <w:rsid w:val="002B22DB"/>
    <w:pPr>
      <w:spacing w:after="0" w:line="240" w:lineRule="exact"/>
    </w:pPr>
    <w:rPr>
      <w:rFonts w:ascii="Verdana" w:hAnsi="Verdana"/>
      <w:sz w:val="15"/>
      <w:szCs w:val="24"/>
    </w:rPr>
  </w:style>
  <w:style w:type="paragraph" w:customStyle="1" w:styleId="D39B90B3ABE54D779E688C15B0EB3B836">
    <w:name w:val="D39B90B3ABE54D779E688C15B0EB3B836"/>
    <w:rsid w:val="002B22DB"/>
    <w:pPr>
      <w:spacing w:after="0" w:line="240" w:lineRule="exact"/>
    </w:pPr>
    <w:rPr>
      <w:rFonts w:ascii="Verdana" w:hAnsi="Verdana"/>
      <w:sz w:val="15"/>
      <w:szCs w:val="24"/>
    </w:rPr>
  </w:style>
  <w:style w:type="paragraph" w:customStyle="1" w:styleId="5A54E6C6401A45019D2374D0122C54826">
    <w:name w:val="5A54E6C6401A45019D2374D0122C54826"/>
    <w:rsid w:val="002B22DB"/>
    <w:pPr>
      <w:spacing w:after="0" w:line="240" w:lineRule="exact"/>
    </w:pPr>
    <w:rPr>
      <w:rFonts w:ascii="Verdana" w:hAnsi="Verdana"/>
      <w:sz w:val="15"/>
      <w:szCs w:val="24"/>
    </w:rPr>
  </w:style>
  <w:style w:type="paragraph" w:customStyle="1" w:styleId="7788619AC5E04E06B470983C47F5253F6">
    <w:name w:val="7788619AC5E04E06B470983C47F5253F6"/>
    <w:rsid w:val="002B22DB"/>
    <w:pPr>
      <w:spacing w:after="0" w:line="240" w:lineRule="exact"/>
    </w:pPr>
    <w:rPr>
      <w:rFonts w:ascii="Verdana" w:hAnsi="Verdana"/>
      <w:sz w:val="15"/>
      <w:szCs w:val="24"/>
    </w:rPr>
  </w:style>
  <w:style w:type="paragraph" w:customStyle="1" w:styleId="F8FD752C7B424EB4B62825F08EC7D31B3">
    <w:name w:val="F8FD752C7B424EB4B62825F08EC7D31B3"/>
    <w:rsid w:val="002B22DB"/>
    <w:pPr>
      <w:spacing w:after="0" w:line="240" w:lineRule="exact"/>
    </w:pPr>
    <w:rPr>
      <w:rFonts w:ascii="Verdana" w:hAnsi="Verdana"/>
      <w:sz w:val="15"/>
      <w:szCs w:val="24"/>
    </w:rPr>
  </w:style>
  <w:style w:type="paragraph" w:customStyle="1" w:styleId="D9E9FAE467C245C5B523556099FEC22C4">
    <w:name w:val="D9E9FAE467C245C5B523556099FEC22C4"/>
    <w:rsid w:val="002B22DB"/>
    <w:pPr>
      <w:spacing w:after="0" w:line="240" w:lineRule="exact"/>
    </w:pPr>
    <w:rPr>
      <w:rFonts w:ascii="Verdana" w:hAnsi="Verdana"/>
      <w:sz w:val="15"/>
      <w:szCs w:val="24"/>
    </w:rPr>
  </w:style>
  <w:style w:type="paragraph" w:customStyle="1" w:styleId="155BB0E2308A45AC9A8513EC074CC07F2">
    <w:name w:val="155BB0E2308A45AC9A8513EC074CC07F2"/>
    <w:rsid w:val="002B22DB"/>
    <w:pPr>
      <w:spacing w:after="0" w:line="240" w:lineRule="exact"/>
    </w:pPr>
    <w:rPr>
      <w:rFonts w:ascii="Verdana" w:hAnsi="Verdana"/>
      <w:sz w:val="15"/>
      <w:szCs w:val="24"/>
    </w:rPr>
  </w:style>
  <w:style w:type="paragraph" w:customStyle="1" w:styleId="FE6EE077C5064374BA40C84E9D8A9AB92">
    <w:name w:val="FE6EE077C5064374BA40C84E9D8A9AB92"/>
    <w:rsid w:val="002B22DB"/>
    <w:pPr>
      <w:spacing w:after="0" w:line="240" w:lineRule="exact"/>
    </w:pPr>
    <w:rPr>
      <w:rFonts w:ascii="Verdana" w:hAnsi="Verdana"/>
      <w:sz w:val="15"/>
      <w:szCs w:val="24"/>
    </w:rPr>
  </w:style>
  <w:style w:type="paragraph" w:customStyle="1" w:styleId="9E8E726576A04F81A2C87FA2E0B643342">
    <w:name w:val="9E8E726576A04F81A2C87FA2E0B643342"/>
    <w:rsid w:val="002B22DB"/>
    <w:pPr>
      <w:spacing w:after="0" w:line="240" w:lineRule="exact"/>
    </w:pPr>
    <w:rPr>
      <w:rFonts w:ascii="Verdana" w:hAnsi="Verdana"/>
      <w:sz w:val="15"/>
      <w:szCs w:val="24"/>
    </w:rPr>
  </w:style>
  <w:style w:type="paragraph" w:customStyle="1" w:styleId="737765C56A7A4EB5BEBEEDD603BC7CFA2">
    <w:name w:val="737765C56A7A4EB5BEBEEDD603BC7CFA2"/>
    <w:rsid w:val="002B22DB"/>
    <w:pPr>
      <w:spacing w:after="0" w:line="240" w:lineRule="exact"/>
    </w:pPr>
    <w:rPr>
      <w:rFonts w:ascii="Verdana" w:hAnsi="Verdana"/>
      <w:sz w:val="15"/>
      <w:szCs w:val="24"/>
    </w:rPr>
  </w:style>
  <w:style w:type="paragraph" w:customStyle="1" w:styleId="E480CDFB3DA4431B969C85C371EF4AF21">
    <w:name w:val="E480CDFB3DA4431B969C85C371EF4AF21"/>
    <w:rsid w:val="002B22DB"/>
    <w:pPr>
      <w:spacing w:after="0" w:line="240" w:lineRule="exact"/>
    </w:pPr>
    <w:rPr>
      <w:rFonts w:ascii="Verdana" w:hAnsi="Verdana"/>
      <w:sz w:val="15"/>
      <w:szCs w:val="24"/>
    </w:rPr>
  </w:style>
  <w:style w:type="paragraph" w:customStyle="1" w:styleId="3DD95755100849DCB421037D4DAFD5AB1">
    <w:name w:val="3DD95755100849DCB421037D4DAFD5AB1"/>
    <w:rsid w:val="002B22DB"/>
    <w:pPr>
      <w:spacing w:after="0" w:line="240" w:lineRule="exact"/>
    </w:pPr>
    <w:rPr>
      <w:rFonts w:ascii="Verdana" w:hAnsi="Verdana"/>
      <w:sz w:val="15"/>
      <w:szCs w:val="24"/>
    </w:rPr>
  </w:style>
  <w:style w:type="paragraph" w:customStyle="1" w:styleId="17B35D3FBDF84871AB41D1E66D32D5BD1">
    <w:name w:val="17B35D3FBDF84871AB41D1E66D32D5BD1"/>
    <w:rsid w:val="002B22DB"/>
    <w:pPr>
      <w:spacing w:after="0" w:line="240" w:lineRule="exact"/>
    </w:pPr>
    <w:rPr>
      <w:rFonts w:ascii="Verdana" w:hAnsi="Verdana"/>
      <w:sz w:val="15"/>
      <w:szCs w:val="24"/>
    </w:rPr>
  </w:style>
  <w:style w:type="paragraph" w:customStyle="1" w:styleId="F4B088B3EAAE425985FC45036FC1A81A">
    <w:name w:val="F4B088B3EAAE425985FC45036FC1A81A"/>
    <w:rsid w:val="002B22DB"/>
    <w:pPr>
      <w:spacing w:after="0" w:line="240" w:lineRule="exact"/>
    </w:pPr>
    <w:rPr>
      <w:rFonts w:ascii="Verdana" w:hAnsi="Verdana"/>
      <w:sz w:val="15"/>
      <w:szCs w:val="24"/>
    </w:rPr>
  </w:style>
  <w:style w:type="paragraph" w:customStyle="1" w:styleId="906477401B5243D1A6394AAE0BFD71F7">
    <w:name w:val="906477401B5243D1A6394AAE0BFD71F7"/>
    <w:rsid w:val="002B22DB"/>
  </w:style>
  <w:style w:type="paragraph" w:customStyle="1" w:styleId="8AE4134E382045A0A5E93F21E3182BD521">
    <w:name w:val="8AE4134E382045A0A5E93F21E3182BD521"/>
    <w:rsid w:val="002B22DB"/>
    <w:pPr>
      <w:spacing w:after="0" w:line="240" w:lineRule="exact"/>
    </w:pPr>
    <w:rPr>
      <w:rFonts w:ascii="Verdana" w:hAnsi="Verdana"/>
      <w:sz w:val="15"/>
      <w:szCs w:val="24"/>
    </w:rPr>
  </w:style>
  <w:style w:type="paragraph" w:customStyle="1" w:styleId="A67324E0884E4294B0572D8719FCD11E21">
    <w:name w:val="A67324E0884E4294B0572D8719FCD11E21"/>
    <w:rsid w:val="002B22DB"/>
    <w:pPr>
      <w:spacing w:after="0" w:line="240" w:lineRule="exact"/>
    </w:pPr>
    <w:rPr>
      <w:rFonts w:ascii="Verdana" w:hAnsi="Verdana"/>
      <w:sz w:val="15"/>
      <w:szCs w:val="24"/>
    </w:rPr>
  </w:style>
  <w:style w:type="paragraph" w:customStyle="1" w:styleId="13A3759BFE164D528DE7E7D33931C4A321">
    <w:name w:val="13A3759BFE164D528DE7E7D33931C4A321"/>
    <w:rsid w:val="002B22DB"/>
    <w:pPr>
      <w:spacing w:after="0" w:line="240" w:lineRule="exact"/>
    </w:pPr>
    <w:rPr>
      <w:rFonts w:ascii="Verdana" w:hAnsi="Verdana"/>
      <w:sz w:val="15"/>
      <w:szCs w:val="24"/>
    </w:rPr>
  </w:style>
  <w:style w:type="paragraph" w:customStyle="1" w:styleId="09D6E5955B0E42FEBA4C95EDA90F5F9521">
    <w:name w:val="09D6E5955B0E42FEBA4C95EDA90F5F9521"/>
    <w:rsid w:val="002B22DB"/>
    <w:pPr>
      <w:spacing w:after="0" w:line="240" w:lineRule="exact"/>
    </w:pPr>
    <w:rPr>
      <w:rFonts w:ascii="Verdana" w:hAnsi="Verdana"/>
      <w:sz w:val="15"/>
      <w:szCs w:val="24"/>
    </w:rPr>
  </w:style>
  <w:style w:type="paragraph" w:customStyle="1" w:styleId="25728DA75BA94E5D983C694337DAC4A321">
    <w:name w:val="25728DA75BA94E5D983C694337DAC4A321"/>
    <w:rsid w:val="002B22DB"/>
    <w:pPr>
      <w:spacing w:after="0" w:line="240" w:lineRule="exact"/>
    </w:pPr>
    <w:rPr>
      <w:rFonts w:ascii="Verdana" w:hAnsi="Verdana"/>
      <w:sz w:val="15"/>
      <w:szCs w:val="24"/>
    </w:rPr>
  </w:style>
  <w:style w:type="paragraph" w:customStyle="1" w:styleId="8A09F1F06098453D92ED478A31A5FEB221">
    <w:name w:val="8A09F1F06098453D92ED478A31A5FEB221"/>
    <w:rsid w:val="002B22DB"/>
    <w:pPr>
      <w:spacing w:after="0" w:line="240" w:lineRule="exact"/>
    </w:pPr>
    <w:rPr>
      <w:rFonts w:ascii="Verdana" w:hAnsi="Verdana"/>
      <w:sz w:val="15"/>
      <w:szCs w:val="24"/>
    </w:rPr>
  </w:style>
  <w:style w:type="paragraph" w:customStyle="1" w:styleId="D99A77519A2D4B839B75A5764B2D0D0A21">
    <w:name w:val="D99A77519A2D4B839B75A5764B2D0D0A21"/>
    <w:rsid w:val="002B22DB"/>
    <w:pPr>
      <w:spacing w:after="0" w:line="240" w:lineRule="exact"/>
    </w:pPr>
    <w:rPr>
      <w:rFonts w:ascii="Verdana" w:hAnsi="Verdana"/>
      <w:sz w:val="15"/>
      <w:szCs w:val="24"/>
    </w:rPr>
  </w:style>
  <w:style w:type="paragraph" w:customStyle="1" w:styleId="3E9CAB9F92694935B6BB37FF0C81C20921">
    <w:name w:val="3E9CAB9F92694935B6BB37FF0C81C20921"/>
    <w:rsid w:val="002B22DB"/>
    <w:pPr>
      <w:spacing w:after="0" w:line="240" w:lineRule="exact"/>
    </w:pPr>
    <w:rPr>
      <w:rFonts w:ascii="Verdana" w:hAnsi="Verdana"/>
      <w:sz w:val="15"/>
      <w:szCs w:val="24"/>
    </w:rPr>
  </w:style>
  <w:style w:type="paragraph" w:customStyle="1" w:styleId="AB2AA1ACD7CB49A6BC955C7D19CB76F621">
    <w:name w:val="AB2AA1ACD7CB49A6BC955C7D19CB76F621"/>
    <w:rsid w:val="002B22DB"/>
    <w:pPr>
      <w:spacing w:after="0" w:line="240" w:lineRule="exact"/>
    </w:pPr>
    <w:rPr>
      <w:rFonts w:ascii="Verdana" w:hAnsi="Verdana"/>
      <w:sz w:val="15"/>
      <w:szCs w:val="24"/>
    </w:rPr>
  </w:style>
  <w:style w:type="paragraph" w:customStyle="1" w:styleId="A1C21A367A274F6EB02F93C43240904F21">
    <w:name w:val="A1C21A367A274F6EB02F93C43240904F21"/>
    <w:rsid w:val="002B22DB"/>
    <w:pPr>
      <w:spacing w:after="0" w:line="240" w:lineRule="exact"/>
    </w:pPr>
    <w:rPr>
      <w:rFonts w:ascii="Verdana" w:hAnsi="Verdana"/>
      <w:sz w:val="15"/>
      <w:szCs w:val="24"/>
    </w:rPr>
  </w:style>
  <w:style w:type="paragraph" w:customStyle="1" w:styleId="BCC4232903414FC5B88E7B262ED33D7121">
    <w:name w:val="BCC4232903414FC5B88E7B262ED33D7121"/>
    <w:rsid w:val="002B22DB"/>
    <w:pPr>
      <w:spacing w:after="0" w:line="240" w:lineRule="exact"/>
    </w:pPr>
    <w:rPr>
      <w:rFonts w:ascii="Verdana" w:hAnsi="Verdana"/>
      <w:sz w:val="15"/>
      <w:szCs w:val="24"/>
    </w:rPr>
  </w:style>
  <w:style w:type="paragraph" w:customStyle="1" w:styleId="61DDF086F77E438181BF37A9D4BB31B120">
    <w:name w:val="61DDF086F77E438181BF37A9D4BB31B120"/>
    <w:rsid w:val="002B22DB"/>
    <w:pPr>
      <w:spacing w:after="0" w:line="240" w:lineRule="exact"/>
    </w:pPr>
    <w:rPr>
      <w:rFonts w:ascii="Verdana" w:hAnsi="Verdana"/>
      <w:sz w:val="15"/>
      <w:szCs w:val="24"/>
    </w:rPr>
  </w:style>
  <w:style w:type="paragraph" w:customStyle="1" w:styleId="74031B3190E046BCBD94F80F662978E620">
    <w:name w:val="74031B3190E046BCBD94F80F662978E620"/>
    <w:rsid w:val="002B22DB"/>
    <w:pPr>
      <w:spacing w:after="0" w:line="240" w:lineRule="exact"/>
    </w:pPr>
    <w:rPr>
      <w:rFonts w:ascii="Verdana" w:hAnsi="Verdana"/>
      <w:sz w:val="15"/>
      <w:szCs w:val="24"/>
    </w:rPr>
  </w:style>
  <w:style w:type="paragraph" w:customStyle="1" w:styleId="B770163B20024FE6BC0EF5F2E3787EF720">
    <w:name w:val="B770163B20024FE6BC0EF5F2E3787EF720"/>
    <w:rsid w:val="002B22DB"/>
    <w:pPr>
      <w:spacing w:after="0" w:line="240" w:lineRule="exact"/>
    </w:pPr>
    <w:rPr>
      <w:rFonts w:ascii="Verdana" w:hAnsi="Verdana"/>
      <w:sz w:val="15"/>
      <w:szCs w:val="24"/>
    </w:rPr>
  </w:style>
  <w:style w:type="paragraph" w:customStyle="1" w:styleId="9D8C539B4EE7403BAADB04D26968643D20">
    <w:name w:val="9D8C539B4EE7403BAADB04D26968643D20"/>
    <w:rsid w:val="002B22DB"/>
    <w:pPr>
      <w:spacing w:after="0" w:line="240" w:lineRule="exact"/>
    </w:pPr>
    <w:rPr>
      <w:rFonts w:ascii="Verdana" w:hAnsi="Verdana"/>
      <w:sz w:val="15"/>
      <w:szCs w:val="24"/>
    </w:rPr>
  </w:style>
  <w:style w:type="paragraph" w:customStyle="1" w:styleId="FA02227C3B794372B64422ABEB79D28020">
    <w:name w:val="FA02227C3B794372B64422ABEB79D28020"/>
    <w:rsid w:val="002B22DB"/>
    <w:pPr>
      <w:spacing w:after="0" w:line="240" w:lineRule="exact"/>
    </w:pPr>
    <w:rPr>
      <w:rFonts w:ascii="Verdana" w:hAnsi="Verdana"/>
      <w:sz w:val="15"/>
      <w:szCs w:val="24"/>
    </w:rPr>
  </w:style>
  <w:style w:type="paragraph" w:customStyle="1" w:styleId="2DFC6DB07C834BC385B0DDEF2B86AD7B21">
    <w:name w:val="2DFC6DB07C834BC385B0DDEF2B86AD7B21"/>
    <w:rsid w:val="002B22DB"/>
    <w:pPr>
      <w:spacing w:after="0" w:line="240" w:lineRule="exact"/>
    </w:pPr>
    <w:rPr>
      <w:rFonts w:ascii="Verdana" w:hAnsi="Verdana"/>
      <w:sz w:val="15"/>
      <w:szCs w:val="24"/>
    </w:rPr>
  </w:style>
  <w:style w:type="paragraph" w:customStyle="1" w:styleId="226E2CB25F4E4F8DBE327E52B73BA63E20">
    <w:name w:val="226E2CB25F4E4F8DBE327E52B73BA63E20"/>
    <w:rsid w:val="002B22DB"/>
    <w:pPr>
      <w:spacing w:after="0" w:line="240" w:lineRule="exact"/>
    </w:pPr>
    <w:rPr>
      <w:rFonts w:ascii="Verdana" w:hAnsi="Verdana"/>
      <w:sz w:val="15"/>
      <w:szCs w:val="24"/>
    </w:rPr>
  </w:style>
  <w:style w:type="paragraph" w:customStyle="1" w:styleId="3AC73506D8314EDD9DB7B7F761CBF13820">
    <w:name w:val="3AC73506D8314EDD9DB7B7F761CBF13820"/>
    <w:rsid w:val="002B22DB"/>
    <w:pPr>
      <w:spacing w:after="0" w:line="240" w:lineRule="exact"/>
    </w:pPr>
    <w:rPr>
      <w:rFonts w:ascii="Verdana" w:hAnsi="Verdana"/>
      <w:sz w:val="15"/>
      <w:szCs w:val="24"/>
    </w:rPr>
  </w:style>
  <w:style w:type="paragraph" w:customStyle="1" w:styleId="30FC91136EC441878C84A2255E41F3F420">
    <w:name w:val="30FC91136EC441878C84A2255E41F3F420"/>
    <w:rsid w:val="002B22DB"/>
    <w:pPr>
      <w:spacing w:after="0" w:line="240" w:lineRule="exact"/>
    </w:pPr>
    <w:rPr>
      <w:rFonts w:ascii="Verdana" w:hAnsi="Verdana"/>
      <w:sz w:val="15"/>
      <w:szCs w:val="24"/>
    </w:rPr>
  </w:style>
  <w:style w:type="paragraph" w:customStyle="1" w:styleId="E47491565DE34A38B2476A9D0AC4466E15">
    <w:name w:val="E47491565DE34A38B2476A9D0AC4466E15"/>
    <w:rsid w:val="002B22DB"/>
    <w:pPr>
      <w:spacing w:after="0" w:line="240" w:lineRule="exact"/>
    </w:pPr>
    <w:rPr>
      <w:rFonts w:ascii="Verdana" w:hAnsi="Verdana"/>
      <w:sz w:val="15"/>
      <w:szCs w:val="24"/>
    </w:rPr>
  </w:style>
  <w:style w:type="paragraph" w:customStyle="1" w:styleId="6BD50A6246FC43BC94AAF512786B883C15">
    <w:name w:val="6BD50A6246FC43BC94AAF512786B883C15"/>
    <w:rsid w:val="002B22DB"/>
    <w:pPr>
      <w:spacing w:after="0" w:line="240" w:lineRule="exact"/>
    </w:pPr>
    <w:rPr>
      <w:rFonts w:ascii="Verdana" w:hAnsi="Verdana"/>
      <w:sz w:val="15"/>
      <w:szCs w:val="24"/>
    </w:rPr>
  </w:style>
  <w:style w:type="paragraph" w:customStyle="1" w:styleId="51DE9C5F01DE42929CB2CCD1C130FAB513">
    <w:name w:val="51DE9C5F01DE42929CB2CCD1C130FAB513"/>
    <w:rsid w:val="002B22DB"/>
    <w:pPr>
      <w:spacing w:after="0" w:line="240" w:lineRule="exact"/>
    </w:pPr>
    <w:rPr>
      <w:rFonts w:ascii="Verdana" w:hAnsi="Verdana"/>
      <w:sz w:val="15"/>
      <w:szCs w:val="24"/>
    </w:rPr>
  </w:style>
  <w:style w:type="paragraph" w:customStyle="1" w:styleId="C6F0692F5D7644B1A966A1CFA1E1C42D14">
    <w:name w:val="C6F0692F5D7644B1A966A1CFA1E1C42D14"/>
    <w:rsid w:val="002B22DB"/>
    <w:pPr>
      <w:spacing w:after="0" w:line="240" w:lineRule="exact"/>
    </w:pPr>
    <w:rPr>
      <w:rFonts w:ascii="Verdana" w:hAnsi="Verdana"/>
      <w:sz w:val="15"/>
      <w:szCs w:val="24"/>
    </w:rPr>
  </w:style>
  <w:style w:type="paragraph" w:customStyle="1" w:styleId="B0C57E6FEC6C433EBC9EA5A3DAB6674814">
    <w:name w:val="B0C57E6FEC6C433EBC9EA5A3DAB6674814"/>
    <w:rsid w:val="002B22DB"/>
    <w:pPr>
      <w:spacing w:after="0" w:line="240" w:lineRule="exact"/>
    </w:pPr>
    <w:rPr>
      <w:rFonts w:ascii="Verdana" w:hAnsi="Verdana"/>
      <w:sz w:val="15"/>
      <w:szCs w:val="24"/>
    </w:rPr>
  </w:style>
  <w:style w:type="paragraph" w:customStyle="1" w:styleId="842EB3722422420B96D3CAEC6D7E5EAA12">
    <w:name w:val="842EB3722422420B96D3CAEC6D7E5EAA12"/>
    <w:rsid w:val="002B22DB"/>
    <w:pPr>
      <w:spacing w:after="0" w:line="240" w:lineRule="exact"/>
    </w:pPr>
    <w:rPr>
      <w:rFonts w:ascii="Verdana" w:hAnsi="Verdana"/>
      <w:sz w:val="15"/>
      <w:szCs w:val="24"/>
    </w:rPr>
  </w:style>
  <w:style w:type="paragraph" w:customStyle="1" w:styleId="F28DAB6CB70C4494B85E5E005B987A1F12">
    <w:name w:val="F28DAB6CB70C4494B85E5E005B987A1F12"/>
    <w:rsid w:val="002B22DB"/>
    <w:pPr>
      <w:spacing w:after="0" w:line="240" w:lineRule="exact"/>
    </w:pPr>
    <w:rPr>
      <w:rFonts w:ascii="Verdana" w:hAnsi="Verdana"/>
      <w:sz w:val="15"/>
      <w:szCs w:val="24"/>
    </w:rPr>
  </w:style>
  <w:style w:type="paragraph" w:customStyle="1" w:styleId="151EDA8B6ABB41CBACDD9930FB46D1D012">
    <w:name w:val="151EDA8B6ABB41CBACDD9930FB46D1D012"/>
    <w:rsid w:val="002B22DB"/>
    <w:pPr>
      <w:spacing w:after="0" w:line="240" w:lineRule="exact"/>
    </w:pPr>
    <w:rPr>
      <w:rFonts w:ascii="Verdana" w:hAnsi="Verdana"/>
      <w:sz w:val="15"/>
      <w:szCs w:val="24"/>
    </w:rPr>
  </w:style>
  <w:style w:type="paragraph" w:customStyle="1" w:styleId="F91E4BD576AE4C81BA72C15AF1A5BB9C10">
    <w:name w:val="F91E4BD576AE4C81BA72C15AF1A5BB9C10"/>
    <w:rsid w:val="002B22DB"/>
    <w:pPr>
      <w:spacing w:after="0" w:line="240" w:lineRule="exact"/>
    </w:pPr>
    <w:rPr>
      <w:rFonts w:ascii="Verdana" w:hAnsi="Verdana"/>
      <w:sz w:val="15"/>
      <w:szCs w:val="24"/>
    </w:rPr>
  </w:style>
  <w:style w:type="paragraph" w:customStyle="1" w:styleId="C3B57163F92D4626BD9D5D28492D996F9">
    <w:name w:val="C3B57163F92D4626BD9D5D28492D996F9"/>
    <w:rsid w:val="002B22DB"/>
    <w:pPr>
      <w:spacing w:after="0" w:line="240" w:lineRule="exact"/>
    </w:pPr>
    <w:rPr>
      <w:rFonts w:ascii="Verdana" w:hAnsi="Verdana"/>
      <w:sz w:val="15"/>
      <w:szCs w:val="24"/>
    </w:rPr>
  </w:style>
  <w:style w:type="paragraph" w:customStyle="1" w:styleId="BB9CFA66054546C3B856079D7402DDF39">
    <w:name w:val="BB9CFA66054546C3B856079D7402DDF39"/>
    <w:rsid w:val="002B22DB"/>
    <w:pPr>
      <w:spacing w:after="0" w:line="240" w:lineRule="exact"/>
    </w:pPr>
    <w:rPr>
      <w:rFonts w:ascii="Verdana" w:hAnsi="Verdana"/>
      <w:sz w:val="15"/>
      <w:szCs w:val="24"/>
    </w:rPr>
  </w:style>
  <w:style w:type="paragraph" w:customStyle="1" w:styleId="AF51DBFE7D90449C9F150AE649D8D2897">
    <w:name w:val="AF51DBFE7D90449C9F150AE649D8D2897"/>
    <w:rsid w:val="002B22DB"/>
    <w:pPr>
      <w:spacing w:after="0" w:line="240" w:lineRule="exact"/>
    </w:pPr>
    <w:rPr>
      <w:rFonts w:ascii="Verdana" w:hAnsi="Verdana"/>
      <w:sz w:val="15"/>
      <w:szCs w:val="24"/>
    </w:rPr>
  </w:style>
  <w:style w:type="paragraph" w:customStyle="1" w:styleId="D39B90B3ABE54D779E688C15B0EB3B837">
    <w:name w:val="D39B90B3ABE54D779E688C15B0EB3B837"/>
    <w:rsid w:val="002B22DB"/>
    <w:pPr>
      <w:spacing w:after="0" w:line="240" w:lineRule="exact"/>
    </w:pPr>
    <w:rPr>
      <w:rFonts w:ascii="Verdana" w:hAnsi="Verdana"/>
      <w:sz w:val="15"/>
      <w:szCs w:val="24"/>
    </w:rPr>
  </w:style>
  <w:style w:type="paragraph" w:customStyle="1" w:styleId="5A54E6C6401A45019D2374D0122C54827">
    <w:name w:val="5A54E6C6401A45019D2374D0122C54827"/>
    <w:rsid w:val="002B22DB"/>
    <w:pPr>
      <w:spacing w:after="0" w:line="240" w:lineRule="exact"/>
    </w:pPr>
    <w:rPr>
      <w:rFonts w:ascii="Verdana" w:hAnsi="Verdana"/>
      <w:sz w:val="15"/>
      <w:szCs w:val="24"/>
    </w:rPr>
  </w:style>
  <w:style w:type="paragraph" w:customStyle="1" w:styleId="7788619AC5E04E06B470983C47F5253F7">
    <w:name w:val="7788619AC5E04E06B470983C47F5253F7"/>
    <w:rsid w:val="002B22DB"/>
    <w:pPr>
      <w:spacing w:after="0" w:line="240" w:lineRule="exact"/>
    </w:pPr>
    <w:rPr>
      <w:rFonts w:ascii="Verdana" w:hAnsi="Verdana"/>
      <w:sz w:val="15"/>
      <w:szCs w:val="24"/>
    </w:rPr>
  </w:style>
  <w:style w:type="paragraph" w:customStyle="1" w:styleId="F8FD752C7B424EB4B62825F08EC7D31B4">
    <w:name w:val="F8FD752C7B424EB4B62825F08EC7D31B4"/>
    <w:rsid w:val="002B22DB"/>
    <w:pPr>
      <w:spacing w:after="0" w:line="240" w:lineRule="exact"/>
    </w:pPr>
    <w:rPr>
      <w:rFonts w:ascii="Verdana" w:hAnsi="Verdana"/>
      <w:sz w:val="15"/>
      <w:szCs w:val="24"/>
    </w:rPr>
  </w:style>
  <w:style w:type="paragraph" w:customStyle="1" w:styleId="D9E9FAE467C245C5B523556099FEC22C5">
    <w:name w:val="D9E9FAE467C245C5B523556099FEC22C5"/>
    <w:rsid w:val="002B22DB"/>
    <w:pPr>
      <w:spacing w:after="0" w:line="240" w:lineRule="exact"/>
    </w:pPr>
    <w:rPr>
      <w:rFonts w:ascii="Verdana" w:hAnsi="Verdana"/>
      <w:sz w:val="15"/>
      <w:szCs w:val="24"/>
    </w:rPr>
  </w:style>
  <w:style w:type="paragraph" w:customStyle="1" w:styleId="155BB0E2308A45AC9A8513EC074CC07F3">
    <w:name w:val="155BB0E2308A45AC9A8513EC074CC07F3"/>
    <w:rsid w:val="002B22DB"/>
    <w:pPr>
      <w:spacing w:after="0" w:line="240" w:lineRule="exact"/>
    </w:pPr>
    <w:rPr>
      <w:rFonts w:ascii="Verdana" w:hAnsi="Verdana"/>
      <w:sz w:val="15"/>
      <w:szCs w:val="24"/>
    </w:rPr>
  </w:style>
  <w:style w:type="paragraph" w:customStyle="1" w:styleId="FE6EE077C5064374BA40C84E9D8A9AB93">
    <w:name w:val="FE6EE077C5064374BA40C84E9D8A9AB93"/>
    <w:rsid w:val="002B22DB"/>
    <w:pPr>
      <w:spacing w:after="0" w:line="240" w:lineRule="exact"/>
    </w:pPr>
    <w:rPr>
      <w:rFonts w:ascii="Verdana" w:hAnsi="Verdana"/>
      <w:sz w:val="15"/>
      <w:szCs w:val="24"/>
    </w:rPr>
  </w:style>
  <w:style w:type="paragraph" w:customStyle="1" w:styleId="9E8E726576A04F81A2C87FA2E0B643343">
    <w:name w:val="9E8E726576A04F81A2C87FA2E0B643343"/>
    <w:rsid w:val="002B22DB"/>
    <w:pPr>
      <w:spacing w:after="0" w:line="240" w:lineRule="exact"/>
    </w:pPr>
    <w:rPr>
      <w:rFonts w:ascii="Verdana" w:hAnsi="Verdana"/>
      <w:sz w:val="15"/>
      <w:szCs w:val="24"/>
    </w:rPr>
  </w:style>
  <w:style w:type="paragraph" w:customStyle="1" w:styleId="737765C56A7A4EB5BEBEEDD603BC7CFA3">
    <w:name w:val="737765C56A7A4EB5BEBEEDD603BC7CFA3"/>
    <w:rsid w:val="002B22DB"/>
    <w:pPr>
      <w:spacing w:after="0" w:line="240" w:lineRule="exact"/>
    </w:pPr>
    <w:rPr>
      <w:rFonts w:ascii="Verdana" w:hAnsi="Verdana"/>
      <w:sz w:val="15"/>
      <w:szCs w:val="24"/>
    </w:rPr>
  </w:style>
  <w:style w:type="paragraph" w:customStyle="1" w:styleId="E480CDFB3DA4431B969C85C371EF4AF22">
    <w:name w:val="E480CDFB3DA4431B969C85C371EF4AF22"/>
    <w:rsid w:val="002B22DB"/>
    <w:pPr>
      <w:spacing w:after="0" w:line="240" w:lineRule="exact"/>
    </w:pPr>
    <w:rPr>
      <w:rFonts w:ascii="Verdana" w:hAnsi="Verdana"/>
      <w:sz w:val="15"/>
      <w:szCs w:val="24"/>
    </w:rPr>
  </w:style>
  <w:style w:type="paragraph" w:customStyle="1" w:styleId="3DD95755100849DCB421037D4DAFD5AB2">
    <w:name w:val="3DD95755100849DCB421037D4DAFD5AB2"/>
    <w:rsid w:val="002B22DB"/>
    <w:pPr>
      <w:spacing w:after="0" w:line="240" w:lineRule="exact"/>
    </w:pPr>
    <w:rPr>
      <w:rFonts w:ascii="Verdana" w:hAnsi="Verdana"/>
      <w:sz w:val="15"/>
      <w:szCs w:val="24"/>
    </w:rPr>
  </w:style>
  <w:style w:type="paragraph" w:customStyle="1" w:styleId="17B35D3FBDF84871AB41D1E66D32D5BD2">
    <w:name w:val="17B35D3FBDF84871AB41D1E66D32D5BD2"/>
    <w:rsid w:val="002B22DB"/>
    <w:pPr>
      <w:spacing w:after="0" w:line="240" w:lineRule="exact"/>
    </w:pPr>
    <w:rPr>
      <w:rFonts w:ascii="Verdana" w:hAnsi="Verdana"/>
      <w:sz w:val="15"/>
      <w:szCs w:val="24"/>
    </w:rPr>
  </w:style>
  <w:style w:type="paragraph" w:customStyle="1" w:styleId="F4B088B3EAAE425985FC45036FC1A81A1">
    <w:name w:val="F4B088B3EAAE425985FC45036FC1A81A1"/>
    <w:rsid w:val="002B22DB"/>
    <w:pPr>
      <w:spacing w:after="0" w:line="240" w:lineRule="exact"/>
    </w:pPr>
    <w:rPr>
      <w:rFonts w:ascii="Verdana" w:hAnsi="Verdana"/>
      <w:sz w:val="15"/>
      <w:szCs w:val="24"/>
    </w:rPr>
  </w:style>
  <w:style w:type="paragraph" w:customStyle="1" w:styleId="A1E85DA11B5F41729ABF3562C62097F7">
    <w:name w:val="A1E85DA11B5F41729ABF3562C62097F7"/>
    <w:rsid w:val="002B22DB"/>
    <w:pPr>
      <w:spacing w:after="0" w:line="240" w:lineRule="exact"/>
    </w:pPr>
    <w:rPr>
      <w:rFonts w:ascii="Verdana" w:hAnsi="Verdana"/>
      <w:sz w:val="15"/>
      <w:szCs w:val="24"/>
    </w:rPr>
  </w:style>
  <w:style w:type="paragraph" w:customStyle="1" w:styleId="FC114533AD43474F817CDE2E1800EA6E">
    <w:name w:val="FC114533AD43474F817CDE2E1800EA6E"/>
    <w:rsid w:val="002B22DB"/>
  </w:style>
  <w:style w:type="paragraph" w:customStyle="1" w:styleId="CFFBE4AB9D5A49A8B86EEE34D99620F4">
    <w:name w:val="CFFBE4AB9D5A49A8B86EEE34D99620F4"/>
    <w:rsid w:val="002B22DB"/>
  </w:style>
  <w:style w:type="paragraph" w:customStyle="1" w:styleId="D57888BA838948C1A76EACAF20738CF5">
    <w:name w:val="D57888BA838948C1A76EACAF20738CF5"/>
    <w:rsid w:val="002B22DB"/>
  </w:style>
  <w:style w:type="paragraph" w:customStyle="1" w:styleId="FD7EDF7EEE9A43388AC7FACC1FE20E21">
    <w:name w:val="FD7EDF7EEE9A43388AC7FACC1FE20E21"/>
    <w:rsid w:val="002B22DB"/>
  </w:style>
  <w:style w:type="paragraph" w:customStyle="1" w:styleId="0ED92C6262DF42B2BB9EF830C8970F2B">
    <w:name w:val="0ED92C6262DF42B2BB9EF830C8970F2B"/>
    <w:rsid w:val="002B22DB"/>
  </w:style>
  <w:style w:type="paragraph" w:customStyle="1" w:styleId="8AE4134E382045A0A5E93F21E3182BD522">
    <w:name w:val="8AE4134E382045A0A5E93F21E3182BD522"/>
    <w:rsid w:val="002B22DB"/>
    <w:pPr>
      <w:spacing w:after="0" w:line="240" w:lineRule="exact"/>
    </w:pPr>
    <w:rPr>
      <w:rFonts w:ascii="Verdana" w:hAnsi="Verdana"/>
      <w:sz w:val="15"/>
      <w:szCs w:val="24"/>
    </w:rPr>
  </w:style>
  <w:style w:type="paragraph" w:customStyle="1" w:styleId="A67324E0884E4294B0572D8719FCD11E22">
    <w:name w:val="A67324E0884E4294B0572D8719FCD11E22"/>
    <w:rsid w:val="002B22DB"/>
    <w:pPr>
      <w:spacing w:after="0" w:line="240" w:lineRule="exact"/>
    </w:pPr>
    <w:rPr>
      <w:rFonts w:ascii="Verdana" w:hAnsi="Verdana"/>
      <w:sz w:val="15"/>
      <w:szCs w:val="24"/>
    </w:rPr>
  </w:style>
  <w:style w:type="paragraph" w:customStyle="1" w:styleId="13A3759BFE164D528DE7E7D33931C4A322">
    <w:name w:val="13A3759BFE164D528DE7E7D33931C4A322"/>
    <w:rsid w:val="002B22DB"/>
    <w:pPr>
      <w:spacing w:after="0" w:line="240" w:lineRule="exact"/>
    </w:pPr>
    <w:rPr>
      <w:rFonts w:ascii="Verdana" w:hAnsi="Verdana"/>
      <w:sz w:val="15"/>
      <w:szCs w:val="24"/>
    </w:rPr>
  </w:style>
  <w:style w:type="paragraph" w:customStyle="1" w:styleId="09D6E5955B0E42FEBA4C95EDA90F5F9522">
    <w:name w:val="09D6E5955B0E42FEBA4C95EDA90F5F9522"/>
    <w:rsid w:val="002B22DB"/>
    <w:pPr>
      <w:spacing w:after="0" w:line="240" w:lineRule="exact"/>
    </w:pPr>
    <w:rPr>
      <w:rFonts w:ascii="Verdana" w:hAnsi="Verdana"/>
      <w:sz w:val="15"/>
      <w:szCs w:val="24"/>
    </w:rPr>
  </w:style>
  <w:style w:type="paragraph" w:customStyle="1" w:styleId="25728DA75BA94E5D983C694337DAC4A322">
    <w:name w:val="25728DA75BA94E5D983C694337DAC4A322"/>
    <w:rsid w:val="002B22DB"/>
    <w:pPr>
      <w:spacing w:after="0" w:line="240" w:lineRule="exact"/>
    </w:pPr>
    <w:rPr>
      <w:rFonts w:ascii="Verdana" w:hAnsi="Verdana"/>
      <w:sz w:val="15"/>
      <w:szCs w:val="24"/>
    </w:rPr>
  </w:style>
  <w:style w:type="paragraph" w:customStyle="1" w:styleId="8A09F1F06098453D92ED478A31A5FEB222">
    <w:name w:val="8A09F1F06098453D92ED478A31A5FEB222"/>
    <w:rsid w:val="002B22DB"/>
    <w:pPr>
      <w:spacing w:after="0" w:line="240" w:lineRule="exact"/>
    </w:pPr>
    <w:rPr>
      <w:rFonts w:ascii="Verdana" w:hAnsi="Verdana"/>
      <w:sz w:val="15"/>
      <w:szCs w:val="24"/>
    </w:rPr>
  </w:style>
  <w:style w:type="paragraph" w:customStyle="1" w:styleId="D99A77519A2D4B839B75A5764B2D0D0A22">
    <w:name w:val="D99A77519A2D4B839B75A5764B2D0D0A22"/>
    <w:rsid w:val="002B22DB"/>
    <w:pPr>
      <w:spacing w:after="0" w:line="240" w:lineRule="exact"/>
    </w:pPr>
    <w:rPr>
      <w:rFonts w:ascii="Verdana" w:hAnsi="Verdana"/>
      <w:sz w:val="15"/>
      <w:szCs w:val="24"/>
    </w:rPr>
  </w:style>
  <w:style w:type="paragraph" w:customStyle="1" w:styleId="3E9CAB9F92694935B6BB37FF0C81C20922">
    <w:name w:val="3E9CAB9F92694935B6BB37FF0C81C20922"/>
    <w:rsid w:val="002B22DB"/>
    <w:pPr>
      <w:spacing w:after="0" w:line="240" w:lineRule="exact"/>
    </w:pPr>
    <w:rPr>
      <w:rFonts w:ascii="Verdana" w:hAnsi="Verdana"/>
      <w:sz w:val="15"/>
      <w:szCs w:val="24"/>
    </w:rPr>
  </w:style>
  <w:style w:type="paragraph" w:customStyle="1" w:styleId="AB2AA1ACD7CB49A6BC955C7D19CB76F622">
    <w:name w:val="AB2AA1ACD7CB49A6BC955C7D19CB76F622"/>
    <w:rsid w:val="002B22DB"/>
    <w:pPr>
      <w:spacing w:after="0" w:line="240" w:lineRule="exact"/>
    </w:pPr>
    <w:rPr>
      <w:rFonts w:ascii="Verdana" w:hAnsi="Verdana"/>
      <w:sz w:val="15"/>
      <w:szCs w:val="24"/>
    </w:rPr>
  </w:style>
  <w:style w:type="paragraph" w:customStyle="1" w:styleId="A1C21A367A274F6EB02F93C43240904F22">
    <w:name w:val="A1C21A367A274F6EB02F93C43240904F22"/>
    <w:rsid w:val="002B22DB"/>
    <w:pPr>
      <w:spacing w:after="0" w:line="240" w:lineRule="exact"/>
    </w:pPr>
    <w:rPr>
      <w:rFonts w:ascii="Verdana" w:hAnsi="Verdana"/>
      <w:sz w:val="15"/>
      <w:szCs w:val="24"/>
    </w:rPr>
  </w:style>
  <w:style w:type="paragraph" w:customStyle="1" w:styleId="BCC4232903414FC5B88E7B262ED33D7122">
    <w:name w:val="BCC4232903414FC5B88E7B262ED33D7122"/>
    <w:rsid w:val="002B22DB"/>
    <w:pPr>
      <w:spacing w:after="0" w:line="240" w:lineRule="exact"/>
    </w:pPr>
    <w:rPr>
      <w:rFonts w:ascii="Verdana" w:hAnsi="Verdana"/>
      <w:sz w:val="15"/>
      <w:szCs w:val="24"/>
    </w:rPr>
  </w:style>
  <w:style w:type="paragraph" w:customStyle="1" w:styleId="61DDF086F77E438181BF37A9D4BB31B121">
    <w:name w:val="61DDF086F77E438181BF37A9D4BB31B121"/>
    <w:rsid w:val="002B22DB"/>
    <w:pPr>
      <w:spacing w:after="0" w:line="240" w:lineRule="exact"/>
    </w:pPr>
    <w:rPr>
      <w:rFonts w:ascii="Verdana" w:hAnsi="Verdana"/>
      <w:sz w:val="15"/>
      <w:szCs w:val="24"/>
    </w:rPr>
  </w:style>
  <w:style w:type="paragraph" w:customStyle="1" w:styleId="74031B3190E046BCBD94F80F662978E621">
    <w:name w:val="74031B3190E046BCBD94F80F662978E621"/>
    <w:rsid w:val="002B22DB"/>
    <w:pPr>
      <w:spacing w:after="0" w:line="240" w:lineRule="exact"/>
    </w:pPr>
    <w:rPr>
      <w:rFonts w:ascii="Verdana" w:hAnsi="Verdana"/>
      <w:sz w:val="15"/>
      <w:szCs w:val="24"/>
    </w:rPr>
  </w:style>
  <w:style w:type="paragraph" w:customStyle="1" w:styleId="B770163B20024FE6BC0EF5F2E3787EF721">
    <w:name w:val="B770163B20024FE6BC0EF5F2E3787EF721"/>
    <w:rsid w:val="002B22DB"/>
    <w:pPr>
      <w:spacing w:after="0" w:line="240" w:lineRule="exact"/>
    </w:pPr>
    <w:rPr>
      <w:rFonts w:ascii="Verdana" w:hAnsi="Verdana"/>
      <w:sz w:val="15"/>
      <w:szCs w:val="24"/>
    </w:rPr>
  </w:style>
  <w:style w:type="paragraph" w:customStyle="1" w:styleId="9D8C539B4EE7403BAADB04D26968643D21">
    <w:name w:val="9D8C539B4EE7403BAADB04D26968643D21"/>
    <w:rsid w:val="002B22DB"/>
    <w:pPr>
      <w:spacing w:after="0" w:line="240" w:lineRule="exact"/>
    </w:pPr>
    <w:rPr>
      <w:rFonts w:ascii="Verdana" w:hAnsi="Verdana"/>
      <w:sz w:val="15"/>
      <w:szCs w:val="24"/>
    </w:rPr>
  </w:style>
  <w:style w:type="paragraph" w:customStyle="1" w:styleId="FA02227C3B794372B64422ABEB79D28021">
    <w:name w:val="FA02227C3B794372B64422ABEB79D28021"/>
    <w:rsid w:val="002B22DB"/>
    <w:pPr>
      <w:spacing w:after="0" w:line="240" w:lineRule="exact"/>
    </w:pPr>
    <w:rPr>
      <w:rFonts w:ascii="Verdana" w:hAnsi="Verdana"/>
      <w:sz w:val="15"/>
      <w:szCs w:val="24"/>
    </w:rPr>
  </w:style>
  <w:style w:type="paragraph" w:customStyle="1" w:styleId="2DFC6DB07C834BC385B0DDEF2B86AD7B22">
    <w:name w:val="2DFC6DB07C834BC385B0DDEF2B86AD7B22"/>
    <w:rsid w:val="002B22DB"/>
    <w:pPr>
      <w:spacing w:after="0" w:line="240" w:lineRule="exact"/>
    </w:pPr>
    <w:rPr>
      <w:rFonts w:ascii="Verdana" w:hAnsi="Verdana"/>
      <w:sz w:val="15"/>
      <w:szCs w:val="24"/>
    </w:rPr>
  </w:style>
  <w:style w:type="paragraph" w:customStyle="1" w:styleId="226E2CB25F4E4F8DBE327E52B73BA63E21">
    <w:name w:val="226E2CB25F4E4F8DBE327E52B73BA63E21"/>
    <w:rsid w:val="002B22DB"/>
    <w:pPr>
      <w:spacing w:after="0" w:line="240" w:lineRule="exact"/>
    </w:pPr>
    <w:rPr>
      <w:rFonts w:ascii="Verdana" w:hAnsi="Verdana"/>
      <w:sz w:val="15"/>
      <w:szCs w:val="24"/>
    </w:rPr>
  </w:style>
  <w:style w:type="paragraph" w:customStyle="1" w:styleId="3AC73506D8314EDD9DB7B7F761CBF13821">
    <w:name w:val="3AC73506D8314EDD9DB7B7F761CBF13821"/>
    <w:rsid w:val="002B22DB"/>
    <w:pPr>
      <w:spacing w:after="0" w:line="240" w:lineRule="exact"/>
    </w:pPr>
    <w:rPr>
      <w:rFonts w:ascii="Verdana" w:hAnsi="Verdana"/>
      <w:sz w:val="15"/>
      <w:szCs w:val="24"/>
    </w:rPr>
  </w:style>
  <w:style w:type="paragraph" w:customStyle="1" w:styleId="30FC91136EC441878C84A2255E41F3F421">
    <w:name w:val="30FC91136EC441878C84A2255E41F3F421"/>
    <w:rsid w:val="002B22DB"/>
    <w:pPr>
      <w:spacing w:after="0" w:line="240" w:lineRule="exact"/>
    </w:pPr>
    <w:rPr>
      <w:rFonts w:ascii="Verdana" w:hAnsi="Verdana"/>
      <w:sz w:val="15"/>
      <w:szCs w:val="24"/>
    </w:rPr>
  </w:style>
  <w:style w:type="paragraph" w:customStyle="1" w:styleId="E47491565DE34A38B2476A9D0AC4466E16">
    <w:name w:val="E47491565DE34A38B2476A9D0AC4466E16"/>
    <w:rsid w:val="002B22DB"/>
    <w:pPr>
      <w:spacing w:after="0" w:line="240" w:lineRule="exact"/>
    </w:pPr>
    <w:rPr>
      <w:rFonts w:ascii="Verdana" w:hAnsi="Verdana"/>
      <w:sz w:val="15"/>
      <w:szCs w:val="24"/>
    </w:rPr>
  </w:style>
  <w:style w:type="paragraph" w:customStyle="1" w:styleId="6BD50A6246FC43BC94AAF512786B883C16">
    <w:name w:val="6BD50A6246FC43BC94AAF512786B883C16"/>
    <w:rsid w:val="002B22DB"/>
    <w:pPr>
      <w:spacing w:after="0" w:line="240" w:lineRule="exact"/>
    </w:pPr>
    <w:rPr>
      <w:rFonts w:ascii="Verdana" w:hAnsi="Verdana"/>
      <w:sz w:val="15"/>
      <w:szCs w:val="24"/>
    </w:rPr>
  </w:style>
  <w:style w:type="paragraph" w:customStyle="1" w:styleId="51DE9C5F01DE42929CB2CCD1C130FAB514">
    <w:name w:val="51DE9C5F01DE42929CB2CCD1C130FAB514"/>
    <w:rsid w:val="002B22DB"/>
    <w:pPr>
      <w:spacing w:after="0" w:line="240" w:lineRule="exact"/>
    </w:pPr>
    <w:rPr>
      <w:rFonts w:ascii="Verdana" w:hAnsi="Verdana"/>
      <w:sz w:val="15"/>
      <w:szCs w:val="24"/>
    </w:rPr>
  </w:style>
  <w:style w:type="paragraph" w:customStyle="1" w:styleId="C6F0692F5D7644B1A966A1CFA1E1C42D15">
    <w:name w:val="C6F0692F5D7644B1A966A1CFA1E1C42D15"/>
    <w:rsid w:val="002B22DB"/>
    <w:pPr>
      <w:spacing w:after="0" w:line="240" w:lineRule="exact"/>
    </w:pPr>
    <w:rPr>
      <w:rFonts w:ascii="Verdana" w:hAnsi="Verdana"/>
      <w:sz w:val="15"/>
      <w:szCs w:val="24"/>
    </w:rPr>
  </w:style>
  <w:style w:type="paragraph" w:customStyle="1" w:styleId="B0C57E6FEC6C433EBC9EA5A3DAB6674815">
    <w:name w:val="B0C57E6FEC6C433EBC9EA5A3DAB6674815"/>
    <w:rsid w:val="002B22DB"/>
    <w:pPr>
      <w:spacing w:after="0" w:line="240" w:lineRule="exact"/>
    </w:pPr>
    <w:rPr>
      <w:rFonts w:ascii="Verdana" w:hAnsi="Verdana"/>
      <w:sz w:val="15"/>
      <w:szCs w:val="24"/>
    </w:rPr>
  </w:style>
  <w:style w:type="paragraph" w:customStyle="1" w:styleId="842EB3722422420B96D3CAEC6D7E5EAA13">
    <w:name w:val="842EB3722422420B96D3CAEC6D7E5EAA13"/>
    <w:rsid w:val="002B22DB"/>
    <w:pPr>
      <w:spacing w:after="0" w:line="240" w:lineRule="exact"/>
    </w:pPr>
    <w:rPr>
      <w:rFonts w:ascii="Verdana" w:hAnsi="Verdana"/>
      <w:sz w:val="15"/>
      <w:szCs w:val="24"/>
    </w:rPr>
  </w:style>
  <w:style w:type="paragraph" w:customStyle="1" w:styleId="F28DAB6CB70C4494B85E5E005B987A1F13">
    <w:name w:val="F28DAB6CB70C4494B85E5E005B987A1F13"/>
    <w:rsid w:val="002B22DB"/>
    <w:pPr>
      <w:spacing w:after="0" w:line="240" w:lineRule="exact"/>
    </w:pPr>
    <w:rPr>
      <w:rFonts w:ascii="Verdana" w:hAnsi="Verdana"/>
      <w:sz w:val="15"/>
      <w:szCs w:val="24"/>
    </w:rPr>
  </w:style>
  <w:style w:type="paragraph" w:customStyle="1" w:styleId="151EDA8B6ABB41CBACDD9930FB46D1D013">
    <w:name w:val="151EDA8B6ABB41CBACDD9930FB46D1D013"/>
    <w:rsid w:val="002B22DB"/>
    <w:pPr>
      <w:spacing w:after="0" w:line="240" w:lineRule="exact"/>
    </w:pPr>
    <w:rPr>
      <w:rFonts w:ascii="Verdana" w:hAnsi="Verdana"/>
      <w:sz w:val="15"/>
      <w:szCs w:val="24"/>
    </w:rPr>
  </w:style>
  <w:style w:type="paragraph" w:customStyle="1" w:styleId="F91E4BD576AE4C81BA72C15AF1A5BB9C11">
    <w:name w:val="F91E4BD576AE4C81BA72C15AF1A5BB9C11"/>
    <w:rsid w:val="002B22DB"/>
    <w:pPr>
      <w:spacing w:after="0" w:line="240" w:lineRule="exact"/>
    </w:pPr>
    <w:rPr>
      <w:rFonts w:ascii="Verdana" w:hAnsi="Verdana"/>
      <w:sz w:val="15"/>
      <w:szCs w:val="24"/>
    </w:rPr>
  </w:style>
  <w:style w:type="paragraph" w:customStyle="1" w:styleId="C3B57163F92D4626BD9D5D28492D996F10">
    <w:name w:val="C3B57163F92D4626BD9D5D28492D996F10"/>
    <w:rsid w:val="002B22DB"/>
    <w:pPr>
      <w:spacing w:after="0" w:line="240" w:lineRule="exact"/>
    </w:pPr>
    <w:rPr>
      <w:rFonts w:ascii="Verdana" w:hAnsi="Verdana"/>
      <w:sz w:val="15"/>
      <w:szCs w:val="24"/>
    </w:rPr>
  </w:style>
  <w:style w:type="paragraph" w:customStyle="1" w:styleId="BB9CFA66054546C3B856079D7402DDF310">
    <w:name w:val="BB9CFA66054546C3B856079D7402DDF310"/>
    <w:rsid w:val="002B22DB"/>
    <w:pPr>
      <w:spacing w:after="0" w:line="240" w:lineRule="exact"/>
    </w:pPr>
    <w:rPr>
      <w:rFonts w:ascii="Verdana" w:hAnsi="Verdana"/>
      <w:sz w:val="15"/>
      <w:szCs w:val="24"/>
    </w:rPr>
  </w:style>
  <w:style w:type="paragraph" w:customStyle="1" w:styleId="AF51DBFE7D90449C9F150AE649D8D2898">
    <w:name w:val="AF51DBFE7D90449C9F150AE649D8D2898"/>
    <w:rsid w:val="002B22DB"/>
    <w:pPr>
      <w:spacing w:after="0" w:line="240" w:lineRule="exact"/>
    </w:pPr>
    <w:rPr>
      <w:rFonts w:ascii="Verdana" w:hAnsi="Verdana"/>
      <w:sz w:val="15"/>
      <w:szCs w:val="24"/>
    </w:rPr>
  </w:style>
  <w:style w:type="paragraph" w:customStyle="1" w:styleId="D39B90B3ABE54D779E688C15B0EB3B838">
    <w:name w:val="D39B90B3ABE54D779E688C15B0EB3B838"/>
    <w:rsid w:val="002B22DB"/>
    <w:pPr>
      <w:spacing w:after="0" w:line="240" w:lineRule="exact"/>
    </w:pPr>
    <w:rPr>
      <w:rFonts w:ascii="Verdana" w:hAnsi="Verdana"/>
      <w:sz w:val="15"/>
      <w:szCs w:val="24"/>
    </w:rPr>
  </w:style>
  <w:style w:type="paragraph" w:customStyle="1" w:styleId="5A54E6C6401A45019D2374D0122C54828">
    <w:name w:val="5A54E6C6401A45019D2374D0122C54828"/>
    <w:rsid w:val="002B22DB"/>
    <w:pPr>
      <w:spacing w:after="0" w:line="240" w:lineRule="exact"/>
    </w:pPr>
    <w:rPr>
      <w:rFonts w:ascii="Verdana" w:hAnsi="Verdana"/>
      <w:sz w:val="15"/>
      <w:szCs w:val="24"/>
    </w:rPr>
  </w:style>
  <w:style w:type="paragraph" w:customStyle="1" w:styleId="7788619AC5E04E06B470983C47F5253F8">
    <w:name w:val="7788619AC5E04E06B470983C47F5253F8"/>
    <w:rsid w:val="002B22DB"/>
    <w:pPr>
      <w:spacing w:after="0" w:line="240" w:lineRule="exact"/>
    </w:pPr>
    <w:rPr>
      <w:rFonts w:ascii="Verdana" w:hAnsi="Verdana"/>
      <w:sz w:val="15"/>
      <w:szCs w:val="24"/>
    </w:rPr>
  </w:style>
  <w:style w:type="paragraph" w:customStyle="1" w:styleId="F8FD752C7B424EB4B62825F08EC7D31B5">
    <w:name w:val="F8FD752C7B424EB4B62825F08EC7D31B5"/>
    <w:rsid w:val="002B22DB"/>
    <w:pPr>
      <w:spacing w:after="0" w:line="240" w:lineRule="exact"/>
    </w:pPr>
    <w:rPr>
      <w:rFonts w:ascii="Verdana" w:hAnsi="Verdana"/>
      <w:sz w:val="15"/>
      <w:szCs w:val="24"/>
    </w:rPr>
  </w:style>
  <w:style w:type="paragraph" w:customStyle="1" w:styleId="D9E9FAE467C245C5B523556099FEC22C6">
    <w:name w:val="D9E9FAE467C245C5B523556099FEC22C6"/>
    <w:rsid w:val="002B22DB"/>
    <w:pPr>
      <w:spacing w:after="0" w:line="240" w:lineRule="exact"/>
    </w:pPr>
    <w:rPr>
      <w:rFonts w:ascii="Verdana" w:hAnsi="Verdana"/>
      <w:sz w:val="15"/>
      <w:szCs w:val="24"/>
    </w:rPr>
  </w:style>
  <w:style w:type="paragraph" w:customStyle="1" w:styleId="155BB0E2308A45AC9A8513EC074CC07F4">
    <w:name w:val="155BB0E2308A45AC9A8513EC074CC07F4"/>
    <w:rsid w:val="002B22DB"/>
    <w:pPr>
      <w:spacing w:after="0" w:line="240" w:lineRule="exact"/>
    </w:pPr>
    <w:rPr>
      <w:rFonts w:ascii="Verdana" w:hAnsi="Verdana"/>
      <w:sz w:val="15"/>
      <w:szCs w:val="24"/>
    </w:rPr>
  </w:style>
  <w:style w:type="paragraph" w:customStyle="1" w:styleId="FE6EE077C5064374BA40C84E9D8A9AB94">
    <w:name w:val="FE6EE077C5064374BA40C84E9D8A9AB94"/>
    <w:rsid w:val="002B22DB"/>
    <w:pPr>
      <w:spacing w:after="0" w:line="240" w:lineRule="exact"/>
    </w:pPr>
    <w:rPr>
      <w:rFonts w:ascii="Verdana" w:hAnsi="Verdana"/>
      <w:sz w:val="15"/>
      <w:szCs w:val="24"/>
    </w:rPr>
  </w:style>
  <w:style w:type="paragraph" w:customStyle="1" w:styleId="9E8E726576A04F81A2C87FA2E0B643344">
    <w:name w:val="9E8E726576A04F81A2C87FA2E0B643344"/>
    <w:rsid w:val="002B22DB"/>
    <w:pPr>
      <w:spacing w:after="0" w:line="240" w:lineRule="exact"/>
    </w:pPr>
    <w:rPr>
      <w:rFonts w:ascii="Verdana" w:hAnsi="Verdana"/>
      <w:sz w:val="15"/>
      <w:szCs w:val="24"/>
    </w:rPr>
  </w:style>
  <w:style w:type="paragraph" w:customStyle="1" w:styleId="737765C56A7A4EB5BEBEEDD603BC7CFA4">
    <w:name w:val="737765C56A7A4EB5BEBEEDD603BC7CFA4"/>
    <w:rsid w:val="002B22DB"/>
    <w:pPr>
      <w:spacing w:after="0" w:line="240" w:lineRule="exact"/>
    </w:pPr>
    <w:rPr>
      <w:rFonts w:ascii="Verdana" w:hAnsi="Verdana"/>
      <w:sz w:val="15"/>
      <w:szCs w:val="24"/>
    </w:rPr>
  </w:style>
  <w:style w:type="paragraph" w:customStyle="1" w:styleId="E480CDFB3DA4431B969C85C371EF4AF23">
    <w:name w:val="E480CDFB3DA4431B969C85C371EF4AF23"/>
    <w:rsid w:val="002B22DB"/>
    <w:pPr>
      <w:spacing w:after="0" w:line="240" w:lineRule="exact"/>
    </w:pPr>
    <w:rPr>
      <w:rFonts w:ascii="Verdana" w:hAnsi="Verdana"/>
      <w:sz w:val="15"/>
      <w:szCs w:val="24"/>
    </w:rPr>
  </w:style>
  <w:style w:type="paragraph" w:customStyle="1" w:styleId="3DD95755100849DCB421037D4DAFD5AB3">
    <w:name w:val="3DD95755100849DCB421037D4DAFD5AB3"/>
    <w:rsid w:val="002B22DB"/>
    <w:pPr>
      <w:spacing w:after="0" w:line="240" w:lineRule="exact"/>
    </w:pPr>
    <w:rPr>
      <w:rFonts w:ascii="Verdana" w:hAnsi="Verdana"/>
      <w:sz w:val="15"/>
      <w:szCs w:val="24"/>
    </w:rPr>
  </w:style>
  <w:style w:type="paragraph" w:customStyle="1" w:styleId="17B35D3FBDF84871AB41D1E66D32D5BD3">
    <w:name w:val="17B35D3FBDF84871AB41D1E66D32D5BD3"/>
    <w:rsid w:val="002B22DB"/>
    <w:pPr>
      <w:spacing w:after="0" w:line="240" w:lineRule="exact"/>
    </w:pPr>
    <w:rPr>
      <w:rFonts w:ascii="Verdana" w:hAnsi="Verdana"/>
      <w:sz w:val="15"/>
      <w:szCs w:val="24"/>
    </w:rPr>
  </w:style>
  <w:style w:type="paragraph" w:customStyle="1" w:styleId="F4B088B3EAAE425985FC45036FC1A81A2">
    <w:name w:val="F4B088B3EAAE425985FC45036FC1A81A2"/>
    <w:rsid w:val="002B22DB"/>
    <w:pPr>
      <w:spacing w:after="0" w:line="240" w:lineRule="exact"/>
    </w:pPr>
    <w:rPr>
      <w:rFonts w:ascii="Verdana" w:hAnsi="Verdana"/>
      <w:sz w:val="15"/>
      <w:szCs w:val="24"/>
    </w:rPr>
  </w:style>
  <w:style w:type="paragraph" w:customStyle="1" w:styleId="A1E85DA11B5F41729ABF3562C62097F71">
    <w:name w:val="A1E85DA11B5F41729ABF3562C62097F71"/>
    <w:rsid w:val="002B22DB"/>
    <w:pPr>
      <w:spacing w:after="0" w:line="240" w:lineRule="exact"/>
    </w:pPr>
    <w:rPr>
      <w:rFonts w:ascii="Verdana" w:hAnsi="Verdana"/>
      <w:sz w:val="15"/>
      <w:szCs w:val="24"/>
    </w:rPr>
  </w:style>
  <w:style w:type="paragraph" w:customStyle="1" w:styleId="6D841515F69A454BBFF70597CE476026">
    <w:name w:val="6D841515F69A454BBFF70597CE476026"/>
    <w:rsid w:val="002B22DB"/>
    <w:pPr>
      <w:spacing w:after="0" w:line="240" w:lineRule="exact"/>
    </w:pPr>
    <w:rPr>
      <w:rFonts w:ascii="Verdana" w:hAnsi="Verdana"/>
      <w:sz w:val="15"/>
      <w:szCs w:val="24"/>
    </w:rPr>
  </w:style>
  <w:style w:type="paragraph" w:customStyle="1" w:styleId="629C5EB9C118463A960136CF2FB91C1A">
    <w:name w:val="629C5EB9C118463A960136CF2FB91C1A"/>
    <w:rsid w:val="002B22DB"/>
    <w:pPr>
      <w:spacing w:after="0" w:line="240" w:lineRule="exact"/>
    </w:pPr>
    <w:rPr>
      <w:rFonts w:ascii="Verdana" w:hAnsi="Verdana"/>
      <w:sz w:val="15"/>
      <w:szCs w:val="24"/>
    </w:rPr>
  </w:style>
  <w:style w:type="paragraph" w:customStyle="1" w:styleId="0EDE0EEE3BF84FFFB0D203E4862ED4EA">
    <w:name w:val="0EDE0EEE3BF84FFFB0D203E4862ED4EA"/>
    <w:rsid w:val="002B22DB"/>
    <w:pPr>
      <w:spacing w:after="0" w:line="240" w:lineRule="exact"/>
    </w:pPr>
    <w:rPr>
      <w:rFonts w:ascii="Verdana" w:hAnsi="Verdana"/>
      <w:sz w:val="15"/>
      <w:szCs w:val="24"/>
    </w:rPr>
  </w:style>
  <w:style w:type="paragraph" w:customStyle="1" w:styleId="1B9F6AD667D64A3AA514B339167FC2B1">
    <w:name w:val="1B9F6AD667D64A3AA514B339167FC2B1"/>
    <w:rsid w:val="002B22DB"/>
    <w:pPr>
      <w:spacing w:after="0" w:line="240" w:lineRule="exact"/>
    </w:pPr>
    <w:rPr>
      <w:rFonts w:ascii="Verdana" w:hAnsi="Verdana"/>
      <w:sz w:val="15"/>
      <w:szCs w:val="24"/>
    </w:rPr>
  </w:style>
  <w:style w:type="paragraph" w:customStyle="1" w:styleId="D57888BA838948C1A76EACAF20738CF51">
    <w:name w:val="D57888BA838948C1A76EACAF20738CF51"/>
    <w:rsid w:val="002B22DB"/>
    <w:pPr>
      <w:spacing w:after="0" w:line="240" w:lineRule="exact"/>
    </w:pPr>
    <w:rPr>
      <w:rFonts w:ascii="Verdana" w:hAnsi="Verdana"/>
      <w:sz w:val="15"/>
      <w:szCs w:val="24"/>
    </w:rPr>
  </w:style>
  <w:style w:type="paragraph" w:customStyle="1" w:styleId="8616FB10E3B84839A8469EC57886C074">
    <w:name w:val="8616FB10E3B84839A8469EC57886C074"/>
    <w:rsid w:val="002B22DB"/>
    <w:pPr>
      <w:spacing w:after="0" w:line="240" w:lineRule="exact"/>
    </w:pPr>
    <w:rPr>
      <w:rFonts w:ascii="Verdana" w:hAnsi="Verdana"/>
      <w:sz w:val="15"/>
      <w:szCs w:val="24"/>
    </w:rPr>
  </w:style>
  <w:style w:type="paragraph" w:customStyle="1" w:styleId="13B48D729ED44716ABA3B0631F7BCD40">
    <w:name w:val="13B48D729ED44716ABA3B0631F7BCD40"/>
    <w:rsid w:val="002B22DB"/>
    <w:pPr>
      <w:spacing w:after="0" w:line="240" w:lineRule="exact"/>
    </w:pPr>
    <w:rPr>
      <w:rFonts w:ascii="Verdana" w:hAnsi="Verdana"/>
      <w:sz w:val="15"/>
      <w:szCs w:val="24"/>
    </w:rPr>
  </w:style>
  <w:style w:type="paragraph" w:customStyle="1" w:styleId="FD7EDF7EEE9A43388AC7FACC1FE20E211">
    <w:name w:val="FD7EDF7EEE9A43388AC7FACC1FE20E211"/>
    <w:rsid w:val="002B22DB"/>
    <w:pPr>
      <w:spacing w:after="0" w:line="240" w:lineRule="exact"/>
    </w:pPr>
    <w:rPr>
      <w:rFonts w:ascii="Verdana" w:hAnsi="Verdana"/>
      <w:sz w:val="15"/>
      <w:szCs w:val="24"/>
    </w:rPr>
  </w:style>
  <w:style w:type="paragraph" w:customStyle="1" w:styleId="0ED92C6262DF42B2BB9EF830C8970F2B1">
    <w:name w:val="0ED92C6262DF42B2BB9EF830C8970F2B1"/>
    <w:rsid w:val="002B22DB"/>
    <w:pPr>
      <w:spacing w:after="0" w:line="240" w:lineRule="exact"/>
    </w:pPr>
    <w:rPr>
      <w:rFonts w:ascii="Verdana" w:hAnsi="Verdana"/>
      <w:sz w:val="15"/>
      <w:szCs w:val="24"/>
    </w:rPr>
  </w:style>
  <w:style w:type="paragraph" w:customStyle="1" w:styleId="322ABCD4BB654EDC97B8176BAE647669">
    <w:name w:val="322ABCD4BB654EDC97B8176BAE647669"/>
    <w:rsid w:val="002B22DB"/>
  </w:style>
  <w:style w:type="paragraph" w:customStyle="1" w:styleId="39C0F9F79EFF407BA5A136463D781C44">
    <w:name w:val="39C0F9F79EFF407BA5A136463D781C44"/>
    <w:rsid w:val="002B22DB"/>
  </w:style>
  <w:style w:type="paragraph" w:customStyle="1" w:styleId="974B73C291CF46D182C4BAD9B54BD397">
    <w:name w:val="974B73C291CF46D182C4BAD9B54BD397"/>
    <w:rsid w:val="002B22DB"/>
  </w:style>
  <w:style w:type="paragraph" w:customStyle="1" w:styleId="B657D892EE104824980F8E75B653DC73">
    <w:name w:val="B657D892EE104824980F8E75B653DC73"/>
    <w:rsid w:val="002B22DB"/>
  </w:style>
  <w:style w:type="paragraph" w:customStyle="1" w:styleId="3F57F7790DEE4125A72F145715007A0A">
    <w:name w:val="3F57F7790DEE4125A72F145715007A0A"/>
    <w:rsid w:val="002B22DB"/>
  </w:style>
  <w:style w:type="paragraph" w:customStyle="1" w:styleId="2A2852A508604A329691EE15602A65E2">
    <w:name w:val="2A2852A508604A329691EE15602A65E2"/>
    <w:rsid w:val="002B22DB"/>
  </w:style>
  <w:style w:type="paragraph" w:customStyle="1" w:styleId="773A47C7EDE0426D808C7F1097047A62">
    <w:name w:val="773A47C7EDE0426D808C7F1097047A62"/>
    <w:rsid w:val="002B22DB"/>
  </w:style>
  <w:style w:type="paragraph" w:customStyle="1" w:styleId="F1218C93000D4DF6B20A39419D1AC04B">
    <w:name w:val="F1218C93000D4DF6B20A39419D1AC04B"/>
    <w:rsid w:val="002B22DB"/>
  </w:style>
  <w:style w:type="paragraph" w:customStyle="1" w:styleId="67C9D5194E76493FB601D794714C64AF">
    <w:name w:val="67C9D5194E76493FB601D794714C64AF"/>
    <w:rsid w:val="002B22DB"/>
  </w:style>
  <w:style w:type="paragraph" w:customStyle="1" w:styleId="D7E6B0956EF14885B387A3EADDB60107">
    <w:name w:val="D7E6B0956EF14885B387A3EADDB60107"/>
    <w:rsid w:val="002B22DB"/>
  </w:style>
  <w:style w:type="paragraph" w:customStyle="1" w:styleId="79B6A1A066AA4167B65034255F1E508E">
    <w:name w:val="79B6A1A066AA4167B65034255F1E508E"/>
    <w:rsid w:val="002B22DB"/>
  </w:style>
  <w:style w:type="paragraph" w:customStyle="1" w:styleId="A4973C012C0E47058D9DBC906B5396AB">
    <w:name w:val="A4973C012C0E47058D9DBC906B5396AB"/>
    <w:rsid w:val="002B22DB"/>
  </w:style>
  <w:style w:type="paragraph" w:customStyle="1" w:styleId="992CD3DE96114C5F9F405345E42211B2">
    <w:name w:val="992CD3DE96114C5F9F405345E42211B2"/>
    <w:rsid w:val="002B22DB"/>
  </w:style>
  <w:style w:type="paragraph" w:customStyle="1" w:styleId="35F8359FA0414662B029D6EB70890002">
    <w:name w:val="35F8359FA0414662B029D6EB70890002"/>
    <w:rsid w:val="002B22DB"/>
  </w:style>
  <w:style w:type="paragraph" w:customStyle="1" w:styleId="1F370A25C8114AA3BA713E91BF6A9C48">
    <w:name w:val="1F370A25C8114AA3BA713E91BF6A9C48"/>
    <w:rsid w:val="002B22DB"/>
  </w:style>
  <w:style w:type="paragraph" w:customStyle="1" w:styleId="49EC915483BB4EC0AB76514217531FA9">
    <w:name w:val="49EC915483BB4EC0AB76514217531FA9"/>
    <w:rsid w:val="002B22DB"/>
  </w:style>
  <w:style w:type="paragraph" w:customStyle="1" w:styleId="C0A5B8405E0A4758A68DB0A3A79B1EE5">
    <w:name w:val="C0A5B8405E0A4758A68DB0A3A79B1EE5"/>
    <w:rsid w:val="002B22DB"/>
  </w:style>
  <w:style w:type="paragraph" w:customStyle="1" w:styleId="8AE4134E382045A0A5E93F21E3182BD523">
    <w:name w:val="8AE4134E382045A0A5E93F21E3182BD523"/>
    <w:rsid w:val="002B22DB"/>
    <w:pPr>
      <w:spacing w:after="0" w:line="240" w:lineRule="exact"/>
    </w:pPr>
    <w:rPr>
      <w:rFonts w:ascii="Verdana" w:hAnsi="Verdana"/>
      <w:sz w:val="15"/>
      <w:szCs w:val="24"/>
    </w:rPr>
  </w:style>
  <w:style w:type="paragraph" w:customStyle="1" w:styleId="A67324E0884E4294B0572D8719FCD11E23">
    <w:name w:val="A67324E0884E4294B0572D8719FCD11E23"/>
    <w:rsid w:val="002B22DB"/>
    <w:pPr>
      <w:spacing w:after="0" w:line="240" w:lineRule="exact"/>
    </w:pPr>
    <w:rPr>
      <w:rFonts w:ascii="Verdana" w:hAnsi="Verdana"/>
      <w:sz w:val="15"/>
      <w:szCs w:val="24"/>
    </w:rPr>
  </w:style>
  <w:style w:type="paragraph" w:customStyle="1" w:styleId="13A3759BFE164D528DE7E7D33931C4A323">
    <w:name w:val="13A3759BFE164D528DE7E7D33931C4A323"/>
    <w:rsid w:val="002B22DB"/>
    <w:pPr>
      <w:spacing w:after="0" w:line="240" w:lineRule="exact"/>
    </w:pPr>
    <w:rPr>
      <w:rFonts w:ascii="Verdana" w:hAnsi="Verdana"/>
      <w:sz w:val="15"/>
      <w:szCs w:val="24"/>
    </w:rPr>
  </w:style>
  <w:style w:type="paragraph" w:customStyle="1" w:styleId="09D6E5955B0E42FEBA4C95EDA90F5F9523">
    <w:name w:val="09D6E5955B0E42FEBA4C95EDA90F5F9523"/>
    <w:rsid w:val="002B22DB"/>
    <w:pPr>
      <w:spacing w:after="0" w:line="240" w:lineRule="exact"/>
    </w:pPr>
    <w:rPr>
      <w:rFonts w:ascii="Verdana" w:hAnsi="Verdana"/>
      <w:sz w:val="15"/>
      <w:szCs w:val="24"/>
    </w:rPr>
  </w:style>
  <w:style w:type="paragraph" w:customStyle="1" w:styleId="25728DA75BA94E5D983C694337DAC4A323">
    <w:name w:val="25728DA75BA94E5D983C694337DAC4A323"/>
    <w:rsid w:val="002B22DB"/>
    <w:pPr>
      <w:spacing w:after="0" w:line="240" w:lineRule="exact"/>
    </w:pPr>
    <w:rPr>
      <w:rFonts w:ascii="Verdana" w:hAnsi="Verdana"/>
      <w:sz w:val="15"/>
      <w:szCs w:val="24"/>
    </w:rPr>
  </w:style>
  <w:style w:type="paragraph" w:customStyle="1" w:styleId="8A09F1F06098453D92ED478A31A5FEB223">
    <w:name w:val="8A09F1F06098453D92ED478A31A5FEB223"/>
    <w:rsid w:val="002B22DB"/>
    <w:pPr>
      <w:spacing w:after="0" w:line="240" w:lineRule="exact"/>
    </w:pPr>
    <w:rPr>
      <w:rFonts w:ascii="Verdana" w:hAnsi="Verdana"/>
      <w:sz w:val="15"/>
      <w:szCs w:val="24"/>
    </w:rPr>
  </w:style>
  <w:style w:type="paragraph" w:customStyle="1" w:styleId="D99A77519A2D4B839B75A5764B2D0D0A23">
    <w:name w:val="D99A77519A2D4B839B75A5764B2D0D0A23"/>
    <w:rsid w:val="002B22DB"/>
    <w:pPr>
      <w:spacing w:after="0" w:line="240" w:lineRule="exact"/>
    </w:pPr>
    <w:rPr>
      <w:rFonts w:ascii="Verdana" w:hAnsi="Verdana"/>
      <w:sz w:val="15"/>
      <w:szCs w:val="24"/>
    </w:rPr>
  </w:style>
  <w:style w:type="paragraph" w:customStyle="1" w:styleId="3E9CAB9F92694935B6BB37FF0C81C20923">
    <w:name w:val="3E9CAB9F92694935B6BB37FF0C81C20923"/>
    <w:rsid w:val="002B22DB"/>
    <w:pPr>
      <w:spacing w:after="0" w:line="240" w:lineRule="exact"/>
    </w:pPr>
    <w:rPr>
      <w:rFonts w:ascii="Verdana" w:hAnsi="Verdana"/>
      <w:sz w:val="15"/>
      <w:szCs w:val="24"/>
    </w:rPr>
  </w:style>
  <w:style w:type="paragraph" w:customStyle="1" w:styleId="AB2AA1ACD7CB49A6BC955C7D19CB76F623">
    <w:name w:val="AB2AA1ACD7CB49A6BC955C7D19CB76F623"/>
    <w:rsid w:val="002B22DB"/>
    <w:pPr>
      <w:spacing w:after="0" w:line="240" w:lineRule="exact"/>
    </w:pPr>
    <w:rPr>
      <w:rFonts w:ascii="Verdana" w:hAnsi="Verdana"/>
      <w:sz w:val="15"/>
      <w:szCs w:val="24"/>
    </w:rPr>
  </w:style>
  <w:style w:type="paragraph" w:customStyle="1" w:styleId="A1C21A367A274F6EB02F93C43240904F23">
    <w:name w:val="A1C21A367A274F6EB02F93C43240904F23"/>
    <w:rsid w:val="002B22DB"/>
    <w:pPr>
      <w:spacing w:after="0" w:line="240" w:lineRule="exact"/>
    </w:pPr>
    <w:rPr>
      <w:rFonts w:ascii="Verdana" w:hAnsi="Verdana"/>
      <w:sz w:val="15"/>
      <w:szCs w:val="24"/>
    </w:rPr>
  </w:style>
  <w:style w:type="paragraph" w:customStyle="1" w:styleId="BCC4232903414FC5B88E7B262ED33D7123">
    <w:name w:val="BCC4232903414FC5B88E7B262ED33D7123"/>
    <w:rsid w:val="002B22DB"/>
    <w:pPr>
      <w:spacing w:after="0" w:line="240" w:lineRule="exact"/>
    </w:pPr>
    <w:rPr>
      <w:rFonts w:ascii="Verdana" w:hAnsi="Verdana"/>
      <w:sz w:val="15"/>
      <w:szCs w:val="24"/>
    </w:rPr>
  </w:style>
  <w:style w:type="paragraph" w:customStyle="1" w:styleId="61DDF086F77E438181BF37A9D4BB31B122">
    <w:name w:val="61DDF086F77E438181BF37A9D4BB31B122"/>
    <w:rsid w:val="002B22DB"/>
    <w:pPr>
      <w:spacing w:after="0" w:line="240" w:lineRule="exact"/>
    </w:pPr>
    <w:rPr>
      <w:rFonts w:ascii="Verdana" w:hAnsi="Verdana"/>
      <w:sz w:val="15"/>
      <w:szCs w:val="24"/>
    </w:rPr>
  </w:style>
  <w:style w:type="paragraph" w:customStyle="1" w:styleId="74031B3190E046BCBD94F80F662978E622">
    <w:name w:val="74031B3190E046BCBD94F80F662978E622"/>
    <w:rsid w:val="002B22DB"/>
    <w:pPr>
      <w:spacing w:after="0" w:line="240" w:lineRule="exact"/>
    </w:pPr>
    <w:rPr>
      <w:rFonts w:ascii="Verdana" w:hAnsi="Verdana"/>
      <w:sz w:val="15"/>
      <w:szCs w:val="24"/>
    </w:rPr>
  </w:style>
  <w:style w:type="paragraph" w:customStyle="1" w:styleId="B770163B20024FE6BC0EF5F2E3787EF722">
    <w:name w:val="B770163B20024FE6BC0EF5F2E3787EF722"/>
    <w:rsid w:val="002B22DB"/>
    <w:pPr>
      <w:spacing w:after="0" w:line="240" w:lineRule="exact"/>
    </w:pPr>
    <w:rPr>
      <w:rFonts w:ascii="Verdana" w:hAnsi="Verdana"/>
      <w:sz w:val="15"/>
      <w:szCs w:val="24"/>
    </w:rPr>
  </w:style>
  <w:style w:type="paragraph" w:customStyle="1" w:styleId="9D8C539B4EE7403BAADB04D26968643D22">
    <w:name w:val="9D8C539B4EE7403BAADB04D26968643D22"/>
    <w:rsid w:val="002B22DB"/>
    <w:pPr>
      <w:spacing w:after="0" w:line="240" w:lineRule="exact"/>
    </w:pPr>
    <w:rPr>
      <w:rFonts w:ascii="Verdana" w:hAnsi="Verdana"/>
      <w:sz w:val="15"/>
      <w:szCs w:val="24"/>
    </w:rPr>
  </w:style>
  <w:style w:type="paragraph" w:customStyle="1" w:styleId="FA02227C3B794372B64422ABEB79D28022">
    <w:name w:val="FA02227C3B794372B64422ABEB79D28022"/>
    <w:rsid w:val="002B22DB"/>
    <w:pPr>
      <w:spacing w:after="0" w:line="240" w:lineRule="exact"/>
    </w:pPr>
    <w:rPr>
      <w:rFonts w:ascii="Verdana" w:hAnsi="Verdana"/>
      <w:sz w:val="15"/>
      <w:szCs w:val="24"/>
    </w:rPr>
  </w:style>
  <w:style w:type="paragraph" w:customStyle="1" w:styleId="2DFC6DB07C834BC385B0DDEF2B86AD7B23">
    <w:name w:val="2DFC6DB07C834BC385B0DDEF2B86AD7B23"/>
    <w:rsid w:val="002B22DB"/>
    <w:pPr>
      <w:spacing w:after="0" w:line="240" w:lineRule="exact"/>
    </w:pPr>
    <w:rPr>
      <w:rFonts w:ascii="Verdana" w:hAnsi="Verdana"/>
      <w:sz w:val="15"/>
      <w:szCs w:val="24"/>
    </w:rPr>
  </w:style>
  <w:style w:type="paragraph" w:customStyle="1" w:styleId="226E2CB25F4E4F8DBE327E52B73BA63E22">
    <w:name w:val="226E2CB25F4E4F8DBE327E52B73BA63E22"/>
    <w:rsid w:val="002B22DB"/>
    <w:pPr>
      <w:spacing w:after="0" w:line="240" w:lineRule="exact"/>
    </w:pPr>
    <w:rPr>
      <w:rFonts w:ascii="Verdana" w:hAnsi="Verdana"/>
      <w:sz w:val="15"/>
      <w:szCs w:val="24"/>
    </w:rPr>
  </w:style>
  <w:style w:type="paragraph" w:customStyle="1" w:styleId="3AC73506D8314EDD9DB7B7F761CBF13822">
    <w:name w:val="3AC73506D8314EDD9DB7B7F761CBF13822"/>
    <w:rsid w:val="002B22DB"/>
    <w:pPr>
      <w:spacing w:after="0" w:line="240" w:lineRule="exact"/>
    </w:pPr>
    <w:rPr>
      <w:rFonts w:ascii="Verdana" w:hAnsi="Verdana"/>
      <w:sz w:val="15"/>
      <w:szCs w:val="24"/>
    </w:rPr>
  </w:style>
  <w:style w:type="paragraph" w:customStyle="1" w:styleId="30FC91136EC441878C84A2255E41F3F422">
    <w:name w:val="30FC91136EC441878C84A2255E41F3F422"/>
    <w:rsid w:val="002B22DB"/>
    <w:pPr>
      <w:spacing w:after="0" w:line="240" w:lineRule="exact"/>
    </w:pPr>
    <w:rPr>
      <w:rFonts w:ascii="Verdana" w:hAnsi="Verdana"/>
      <w:sz w:val="15"/>
      <w:szCs w:val="24"/>
    </w:rPr>
  </w:style>
  <w:style w:type="paragraph" w:customStyle="1" w:styleId="E47491565DE34A38B2476A9D0AC4466E17">
    <w:name w:val="E47491565DE34A38B2476A9D0AC4466E17"/>
    <w:rsid w:val="002B22DB"/>
    <w:pPr>
      <w:spacing w:after="0" w:line="240" w:lineRule="exact"/>
    </w:pPr>
    <w:rPr>
      <w:rFonts w:ascii="Verdana" w:hAnsi="Verdana"/>
      <w:sz w:val="15"/>
      <w:szCs w:val="24"/>
    </w:rPr>
  </w:style>
  <w:style w:type="paragraph" w:customStyle="1" w:styleId="6BD50A6246FC43BC94AAF512786B883C17">
    <w:name w:val="6BD50A6246FC43BC94AAF512786B883C17"/>
    <w:rsid w:val="002B22DB"/>
    <w:pPr>
      <w:spacing w:after="0" w:line="240" w:lineRule="exact"/>
    </w:pPr>
    <w:rPr>
      <w:rFonts w:ascii="Verdana" w:hAnsi="Verdana"/>
      <w:sz w:val="15"/>
      <w:szCs w:val="24"/>
    </w:rPr>
  </w:style>
  <w:style w:type="paragraph" w:customStyle="1" w:styleId="51DE9C5F01DE42929CB2CCD1C130FAB515">
    <w:name w:val="51DE9C5F01DE42929CB2CCD1C130FAB515"/>
    <w:rsid w:val="002B22DB"/>
    <w:pPr>
      <w:spacing w:after="0" w:line="240" w:lineRule="exact"/>
    </w:pPr>
    <w:rPr>
      <w:rFonts w:ascii="Verdana" w:hAnsi="Verdana"/>
      <w:sz w:val="15"/>
      <w:szCs w:val="24"/>
    </w:rPr>
  </w:style>
  <w:style w:type="paragraph" w:customStyle="1" w:styleId="C6F0692F5D7644B1A966A1CFA1E1C42D16">
    <w:name w:val="C6F0692F5D7644B1A966A1CFA1E1C42D16"/>
    <w:rsid w:val="002B22DB"/>
    <w:pPr>
      <w:spacing w:after="0" w:line="240" w:lineRule="exact"/>
    </w:pPr>
    <w:rPr>
      <w:rFonts w:ascii="Verdana" w:hAnsi="Verdana"/>
      <w:sz w:val="15"/>
      <w:szCs w:val="24"/>
    </w:rPr>
  </w:style>
  <w:style w:type="paragraph" w:customStyle="1" w:styleId="B0C57E6FEC6C433EBC9EA5A3DAB6674816">
    <w:name w:val="B0C57E6FEC6C433EBC9EA5A3DAB6674816"/>
    <w:rsid w:val="002B22DB"/>
    <w:pPr>
      <w:spacing w:after="0" w:line="240" w:lineRule="exact"/>
    </w:pPr>
    <w:rPr>
      <w:rFonts w:ascii="Verdana" w:hAnsi="Verdana"/>
      <w:sz w:val="15"/>
      <w:szCs w:val="24"/>
    </w:rPr>
  </w:style>
  <w:style w:type="paragraph" w:customStyle="1" w:styleId="842EB3722422420B96D3CAEC6D7E5EAA14">
    <w:name w:val="842EB3722422420B96D3CAEC6D7E5EAA14"/>
    <w:rsid w:val="002B22DB"/>
    <w:pPr>
      <w:spacing w:after="0" w:line="240" w:lineRule="exact"/>
    </w:pPr>
    <w:rPr>
      <w:rFonts w:ascii="Verdana" w:hAnsi="Verdana"/>
      <w:sz w:val="15"/>
      <w:szCs w:val="24"/>
    </w:rPr>
  </w:style>
  <w:style w:type="paragraph" w:customStyle="1" w:styleId="F28DAB6CB70C4494B85E5E005B987A1F14">
    <w:name w:val="F28DAB6CB70C4494B85E5E005B987A1F14"/>
    <w:rsid w:val="002B22DB"/>
    <w:pPr>
      <w:spacing w:after="0" w:line="240" w:lineRule="exact"/>
    </w:pPr>
    <w:rPr>
      <w:rFonts w:ascii="Verdana" w:hAnsi="Verdana"/>
      <w:sz w:val="15"/>
      <w:szCs w:val="24"/>
    </w:rPr>
  </w:style>
  <w:style w:type="paragraph" w:customStyle="1" w:styleId="151EDA8B6ABB41CBACDD9930FB46D1D014">
    <w:name w:val="151EDA8B6ABB41CBACDD9930FB46D1D014"/>
    <w:rsid w:val="002B22DB"/>
    <w:pPr>
      <w:spacing w:after="0" w:line="240" w:lineRule="exact"/>
    </w:pPr>
    <w:rPr>
      <w:rFonts w:ascii="Verdana" w:hAnsi="Verdana"/>
      <w:sz w:val="15"/>
      <w:szCs w:val="24"/>
    </w:rPr>
  </w:style>
  <w:style w:type="paragraph" w:customStyle="1" w:styleId="F91E4BD576AE4C81BA72C15AF1A5BB9C12">
    <w:name w:val="F91E4BD576AE4C81BA72C15AF1A5BB9C12"/>
    <w:rsid w:val="002B22DB"/>
    <w:pPr>
      <w:spacing w:after="0" w:line="240" w:lineRule="exact"/>
    </w:pPr>
    <w:rPr>
      <w:rFonts w:ascii="Verdana" w:hAnsi="Verdana"/>
      <w:sz w:val="15"/>
      <w:szCs w:val="24"/>
    </w:rPr>
  </w:style>
  <w:style w:type="paragraph" w:customStyle="1" w:styleId="C3B57163F92D4626BD9D5D28492D996F11">
    <w:name w:val="C3B57163F92D4626BD9D5D28492D996F11"/>
    <w:rsid w:val="002B22DB"/>
    <w:pPr>
      <w:spacing w:after="0" w:line="240" w:lineRule="exact"/>
    </w:pPr>
    <w:rPr>
      <w:rFonts w:ascii="Verdana" w:hAnsi="Verdana"/>
      <w:sz w:val="15"/>
      <w:szCs w:val="24"/>
    </w:rPr>
  </w:style>
  <w:style w:type="paragraph" w:customStyle="1" w:styleId="BB9CFA66054546C3B856079D7402DDF311">
    <w:name w:val="BB9CFA66054546C3B856079D7402DDF311"/>
    <w:rsid w:val="002B22DB"/>
    <w:pPr>
      <w:spacing w:after="0" w:line="240" w:lineRule="exact"/>
    </w:pPr>
    <w:rPr>
      <w:rFonts w:ascii="Verdana" w:hAnsi="Verdana"/>
      <w:sz w:val="15"/>
      <w:szCs w:val="24"/>
    </w:rPr>
  </w:style>
  <w:style w:type="paragraph" w:customStyle="1" w:styleId="AF51DBFE7D90449C9F150AE649D8D2899">
    <w:name w:val="AF51DBFE7D90449C9F150AE649D8D2899"/>
    <w:rsid w:val="002B22DB"/>
    <w:pPr>
      <w:spacing w:after="0" w:line="240" w:lineRule="exact"/>
    </w:pPr>
    <w:rPr>
      <w:rFonts w:ascii="Verdana" w:hAnsi="Verdana"/>
      <w:sz w:val="15"/>
      <w:szCs w:val="24"/>
    </w:rPr>
  </w:style>
  <w:style w:type="paragraph" w:customStyle="1" w:styleId="D39B90B3ABE54D779E688C15B0EB3B839">
    <w:name w:val="D39B90B3ABE54D779E688C15B0EB3B839"/>
    <w:rsid w:val="002B22DB"/>
    <w:pPr>
      <w:spacing w:after="0" w:line="240" w:lineRule="exact"/>
    </w:pPr>
    <w:rPr>
      <w:rFonts w:ascii="Verdana" w:hAnsi="Verdana"/>
      <w:sz w:val="15"/>
      <w:szCs w:val="24"/>
    </w:rPr>
  </w:style>
  <w:style w:type="paragraph" w:customStyle="1" w:styleId="5A54E6C6401A45019D2374D0122C54829">
    <w:name w:val="5A54E6C6401A45019D2374D0122C54829"/>
    <w:rsid w:val="002B22DB"/>
    <w:pPr>
      <w:spacing w:after="0" w:line="240" w:lineRule="exact"/>
    </w:pPr>
    <w:rPr>
      <w:rFonts w:ascii="Verdana" w:hAnsi="Verdana"/>
      <w:sz w:val="15"/>
      <w:szCs w:val="24"/>
    </w:rPr>
  </w:style>
  <w:style w:type="paragraph" w:customStyle="1" w:styleId="7788619AC5E04E06B470983C47F5253F9">
    <w:name w:val="7788619AC5E04E06B470983C47F5253F9"/>
    <w:rsid w:val="002B22DB"/>
    <w:pPr>
      <w:spacing w:after="0" w:line="240" w:lineRule="exact"/>
    </w:pPr>
    <w:rPr>
      <w:rFonts w:ascii="Verdana" w:hAnsi="Verdana"/>
      <w:sz w:val="15"/>
      <w:szCs w:val="24"/>
    </w:rPr>
  </w:style>
  <w:style w:type="paragraph" w:customStyle="1" w:styleId="F8FD752C7B424EB4B62825F08EC7D31B6">
    <w:name w:val="F8FD752C7B424EB4B62825F08EC7D31B6"/>
    <w:rsid w:val="002B22DB"/>
    <w:pPr>
      <w:spacing w:after="0" w:line="240" w:lineRule="exact"/>
    </w:pPr>
    <w:rPr>
      <w:rFonts w:ascii="Verdana" w:hAnsi="Verdana"/>
      <w:sz w:val="15"/>
      <w:szCs w:val="24"/>
    </w:rPr>
  </w:style>
  <w:style w:type="paragraph" w:customStyle="1" w:styleId="D9E9FAE467C245C5B523556099FEC22C7">
    <w:name w:val="D9E9FAE467C245C5B523556099FEC22C7"/>
    <w:rsid w:val="002B22DB"/>
    <w:pPr>
      <w:spacing w:after="0" w:line="240" w:lineRule="exact"/>
    </w:pPr>
    <w:rPr>
      <w:rFonts w:ascii="Verdana" w:hAnsi="Verdana"/>
      <w:sz w:val="15"/>
      <w:szCs w:val="24"/>
    </w:rPr>
  </w:style>
  <w:style w:type="paragraph" w:customStyle="1" w:styleId="155BB0E2308A45AC9A8513EC074CC07F5">
    <w:name w:val="155BB0E2308A45AC9A8513EC074CC07F5"/>
    <w:rsid w:val="002B22DB"/>
    <w:pPr>
      <w:spacing w:after="0" w:line="240" w:lineRule="exact"/>
    </w:pPr>
    <w:rPr>
      <w:rFonts w:ascii="Verdana" w:hAnsi="Verdana"/>
      <w:sz w:val="15"/>
      <w:szCs w:val="24"/>
    </w:rPr>
  </w:style>
  <w:style w:type="paragraph" w:customStyle="1" w:styleId="FE6EE077C5064374BA40C84E9D8A9AB95">
    <w:name w:val="FE6EE077C5064374BA40C84E9D8A9AB95"/>
    <w:rsid w:val="002B22DB"/>
    <w:pPr>
      <w:spacing w:after="0" w:line="240" w:lineRule="exact"/>
    </w:pPr>
    <w:rPr>
      <w:rFonts w:ascii="Verdana" w:hAnsi="Verdana"/>
      <w:sz w:val="15"/>
      <w:szCs w:val="24"/>
    </w:rPr>
  </w:style>
  <w:style w:type="paragraph" w:customStyle="1" w:styleId="9E8E726576A04F81A2C87FA2E0B643345">
    <w:name w:val="9E8E726576A04F81A2C87FA2E0B643345"/>
    <w:rsid w:val="002B22DB"/>
    <w:pPr>
      <w:spacing w:after="0" w:line="240" w:lineRule="exact"/>
    </w:pPr>
    <w:rPr>
      <w:rFonts w:ascii="Verdana" w:hAnsi="Verdana"/>
      <w:sz w:val="15"/>
      <w:szCs w:val="24"/>
    </w:rPr>
  </w:style>
  <w:style w:type="paragraph" w:customStyle="1" w:styleId="737765C56A7A4EB5BEBEEDD603BC7CFA5">
    <w:name w:val="737765C56A7A4EB5BEBEEDD603BC7CFA5"/>
    <w:rsid w:val="002B22DB"/>
    <w:pPr>
      <w:spacing w:after="0" w:line="240" w:lineRule="exact"/>
    </w:pPr>
    <w:rPr>
      <w:rFonts w:ascii="Verdana" w:hAnsi="Verdana"/>
      <w:sz w:val="15"/>
      <w:szCs w:val="24"/>
    </w:rPr>
  </w:style>
  <w:style w:type="paragraph" w:customStyle="1" w:styleId="E480CDFB3DA4431B969C85C371EF4AF24">
    <w:name w:val="E480CDFB3DA4431B969C85C371EF4AF24"/>
    <w:rsid w:val="002B22DB"/>
    <w:pPr>
      <w:spacing w:after="0" w:line="240" w:lineRule="exact"/>
    </w:pPr>
    <w:rPr>
      <w:rFonts w:ascii="Verdana" w:hAnsi="Verdana"/>
      <w:sz w:val="15"/>
      <w:szCs w:val="24"/>
    </w:rPr>
  </w:style>
  <w:style w:type="paragraph" w:customStyle="1" w:styleId="3DD95755100849DCB421037D4DAFD5AB4">
    <w:name w:val="3DD95755100849DCB421037D4DAFD5AB4"/>
    <w:rsid w:val="002B22DB"/>
    <w:pPr>
      <w:spacing w:after="0" w:line="240" w:lineRule="exact"/>
    </w:pPr>
    <w:rPr>
      <w:rFonts w:ascii="Verdana" w:hAnsi="Verdana"/>
      <w:sz w:val="15"/>
      <w:szCs w:val="24"/>
    </w:rPr>
  </w:style>
  <w:style w:type="paragraph" w:customStyle="1" w:styleId="17B35D3FBDF84871AB41D1E66D32D5BD4">
    <w:name w:val="17B35D3FBDF84871AB41D1E66D32D5BD4"/>
    <w:rsid w:val="002B22DB"/>
    <w:pPr>
      <w:spacing w:after="0" w:line="240" w:lineRule="exact"/>
    </w:pPr>
    <w:rPr>
      <w:rFonts w:ascii="Verdana" w:hAnsi="Verdana"/>
      <w:sz w:val="15"/>
      <w:szCs w:val="24"/>
    </w:rPr>
  </w:style>
  <w:style w:type="paragraph" w:customStyle="1" w:styleId="F4B088B3EAAE425985FC45036FC1A81A3">
    <w:name w:val="F4B088B3EAAE425985FC45036FC1A81A3"/>
    <w:rsid w:val="002B22DB"/>
    <w:pPr>
      <w:spacing w:after="0" w:line="240" w:lineRule="exact"/>
    </w:pPr>
    <w:rPr>
      <w:rFonts w:ascii="Verdana" w:hAnsi="Verdana"/>
      <w:sz w:val="15"/>
      <w:szCs w:val="24"/>
    </w:rPr>
  </w:style>
  <w:style w:type="paragraph" w:customStyle="1" w:styleId="A1E85DA11B5F41729ABF3562C62097F72">
    <w:name w:val="A1E85DA11B5F41729ABF3562C62097F72"/>
    <w:rsid w:val="002B22DB"/>
    <w:pPr>
      <w:spacing w:after="0" w:line="240" w:lineRule="exact"/>
    </w:pPr>
    <w:rPr>
      <w:rFonts w:ascii="Verdana" w:hAnsi="Verdana"/>
      <w:sz w:val="15"/>
      <w:szCs w:val="24"/>
    </w:rPr>
  </w:style>
  <w:style w:type="paragraph" w:customStyle="1" w:styleId="6D841515F69A454BBFF70597CE4760261">
    <w:name w:val="6D841515F69A454BBFF70597CE4760261"/>
    <w:rsid w:val="002B22DB"/>
    <w:pPr>
      <w:spacing w:after="0" w:line="240" w:lineRule="exact"/>
    </w:pPr>
    <w:rPr>
      <w:rFonts w:ascii="Verdana" w:hAnsi="Verdana"/>
      <w:sz w:val="15"/>
      <w:szCs w:val="24"/>
    </w:rPr>
  </w:style>
  <w:style w:type="paragraph" w:customStyle="1" w:styleId="629C5EB9C118463A960136CF2FB91C1A1">
    <w:name w:val="629C5EB9C118463A960136CF2FB91C1A1"/>
    <w:rsid w:val="002B22DB"/>
    <w:pPr>
      <w:spacing w:after="0" w:line="240" w:lineRule="exact"/>
    </w:pPr>
    <w:rPr>
      <w:rFonts w:ascii="Verdana" w:hAnsi="Verdana"/>
      <w:sz w:val="15"/>
      <w:szCs w:val="24"/>
    </w:rPr>
  </w:style>
  <w:style w:type="paragraph" w:customStyle="1" w:styleId="0EDE0EEE3BF84FFFB0D203E4862ED4EA1">
    <w:name w:val="0EDE0EEE3BF84FFFB0D203E4862ED4EA1"/>
    <w:rsid w:val="002B22DB"/>
    <w:pPr>
      <w:spacing w:after="0" w:line="240" w:lineRule="exact"/>
    </w:pPr>
    <w:rPr>
      <w:rFonts w:ascii="Verdana" w:hAnsi="Verdana"/>
      <w:sz w:val="15"/>
      <w:szCs w:val="24"/>
    </w:rPr>
  </w:style>
  <w:style w:type="paragraph" w:customStyle="1" w:styleId="1B9F6AD667D64A3AA514B339167FC2B11">
    <w:name w:val="1B9F6AD667D64A3AA514B339167FC2B11"/>
    <w:rsid w:val="002B22DB"/>
    <w:pPr>
      <w:spacing w:after="0" w:line="240" w:lineRule="exact"/>
    </w:pPr>
    <w:rPr>
      <w:rFonts w:ascii="Verdana" w:hAnsi="Verdana"/>
      <w:sz w:val="15"/>
      <w:szCs w:val="24"/>
    </w:rPr>
  </w:style>
  <w:style w:type="paragraph" w:customStyle="1" w:styleId="D57888BA838948C1A76EACAF20738CF52">
    <w:name w:val="D57888BA838948C1A76EACAF20738CF52"/>
    <w:rsid w:val="002B22DB"/>
    <w:pPr>
      <w:spacing w:after="0" w:line="240" w:lineRule="exact"/>
    </w:pPr>
    <w:rPr>
      <w:rFonts w:ascii="Verdana" w:hAnsi="Verdana"/>
      <w:sz w:val="15"/>
      <w:szCs w:val="24"/>
    </w:rPr>
  </w:style>
  <w:style w:type="paragraph" w:customStyle="1" w:styleId="8616FB10E3B84839A8469EC57886C0741">
    <w:name w:val="8616FB10E3B84839A8469EC57886C0741"/>
    <w:rsid w:val="002B22DB"/>
    <w:pPr>
      <w:spacing w:after="0" w:line="240" w:lineRule="exact"/>
    </w:pPr>
    <w:rPr>
      <w:rFonts w:ascii="Verdana" w:hAnsi="Verdana"/>
      <w:sz w:val="15"/>
      <w:szCs w:val="24"/>
    </w:rPr>
  </w:style>
  <w:style w:type="paragraph" w:customStyle="1" w:styleId="13B48D729ED44716ABA3B0631F7BCD401">
    <w:name w:val="13B48D729ED44716ABA3B0631F7BCD401"/>
    <w:rsid w:val="002B22DB"/>
    <w:pPr>
      <w:spacing w:after="0" w:line="240" w:lineRule="exact"/>
    </w:pPr>
    <w:rPr>
      <w:rFonts w:ascii="Verdana" w:hAnsi="Verdana"/>
      <w:sz w:val="15"/>
      <w:szCs w:val="24"/>
    </w:rPr>
  </w:style>
  <w:style w:type="paragraph" w:customStyle="1" w:styleId="79C05AE8DD904FCBB5C0B4672FF29B40">
    <w:name w:val="79C05AE8DD904FCBB5C0B4672FF29B40"/>
    <w:rsid w:val="002B22DB"/>
    <w:pPr>
      <w:spacing w:after="0" w:line="240" w:lineRule="exact"/>
    </w:pPr>
    <w:rPr>
      <w:rFonts w:ascii="Verdana" w:hAnsi="Verdana"/>
      <w:sz w:val="15"/>
      <w:szCs w:val="24"/>
    </w:rPr>
  </w:style>
  <w:style w:type="paragraph" w:customStyle="1" w:styleId="39C5859873CB45AE8CDD8F96F800ACED">
    <w:name w:val="39C5859873CB45AE8CDD8F96F800ACED"/>
    <w:rsid w:val="002B22DB"/>
    <w:pPr>
      <w:spacing w:after="0" w:line="240" w:lineRule="exact"/>
    </w:pPr>
    <w:rPr>
      <w:rFonts w:ascii="Verdana" w:hAnsi="Verdana"/>
      <w:sz w:val="15"/>
      <w:szCs w:val="24"/>
    </w:rPr>
  </w:style>
  <w:style w:type="paragraph" w:customStyle="1" w:styleId="34A85DD1D95B4B2F92BECDA1672A5877">
    <w:name w:val="34A85DD1D95B4B2F92BECDA1672A5877"/>
    <w:rsid w:val="002B22DB"/>
    <w:pPr>
      <w:spacing w:after="0" w:line="240" w:lineRule="exact"/>
    </w:pPr>
    <w:rPr>
      <w:rFonts w:ascii="Verdana" w:hAnsi="Verdana"/>
      <w:sz w:val="15"/>
      <w:szCs w:val="24"/>
    </w:rPr>
  </w:style>
  <w:style w:type="paragraph" w:customStyle="1" w:styleId="3460A08094024FB6A95165CDFD744116">
    <w:name w:val="3460A08094024FB6A95165CDFD744116"/>
    <w:rsid w:val="002B22DB"/>
    <w:pPr>
      <w:spacing w:after="0" w:line="240" w:lineRule="exact"/>
    </w:pPr>
    <w:rPr>
      <w:rFonts w:ascii="Verdana" w:hAnsi="Verdana"/>
      <w:sz w:val="15"/>
      <w:szCs w:val="24"/>
    </w:rPr>
  </w:style>
  <w:style w:type="paragraph" w:customStyle="1" w:styleId="3C5FD3D89C7A4E93A005E4AEEA780E52">
    <w:name w:val="3C5FD3D89C7A4E93A005E4AEEA780E52"/>
    <w:rsid w:val="002B22DB"/>
    <w:pPr>
      <w:spacing w:after="0" w:line="240" w:lineRule="exact"/>
    </w:pPr>
    <w:rPr>
      <w:rFonts w:ascii="Verdana" w:hAnsi="Verdana"/>
      <w:sz w:val="15"/>
      <w:szCs w:val="24"/>
    </w:rPr>
  </w:style>
  <w:style w:type="paragraph" w:customStyle="1" w:styleId="B6192913F7754D619CEC48282D122164">
    <w:name w:val="B6192913F7754D619CEC48282D122164"/>
    <w:rsid w:val="002B22DB"/>
  </w:style>
  <w:style w:type="paragraph" w:customStyle="1" w:styleId="DCDAB40883D94EC39BED2FCFF2507832">
    <w:name w:val="DCDAB40883D94EC39BED2FCFF2507832"/>
    <w:rsid w:val="002B22DB"/>
  </w:style>
  <w:style w:type="paragraph" w:customStyle="1" w:styleId="27BB2988EF9F494C816447990CDD551F">
    <w:name w:val="27BB2988EF9F494C816447990CDD551F"/>
    <w:rsid w:val="002B22DB"/>
  </w:style>
  <w:style w:type="paragraph" w:customStyle="1" w:styleId="6125F9A638AB4AC2BBAC62CD13966A26">
    <w:name w:val="6125F9A638AB4AC2BBAC62CD13966A26"/>
    <w:rsid w:val="002B22DB"/>
  </w:style>
  <w:style w:type="paragraph" w:customStyle="1" w:styleId="5FCD3BB303DF4AA293A5111D975C1B19">
    <w:name w:val="5FCD3BB303DF4AA293A5111D975C1B19"/>
    <w:rsid w:val="002B22DB"/>
  </w:style>
  <w:style w:type="paragraph" w:customStyle="1" w:styleId="E9B9549CCBE24D718962439D0BAF735C">
    <w:name w:val="E9B9549CCBE24D718962439D0BAF735C"/>
    <w:rsid w:val="002B22DB"/>
  </w:style>
  <w:style w:type="paragraph" w:customStyle="1" w:styleId="8AE4134E382045A0A5E93F21E3182BD524">
    <w:name w:val="8AE4134E382045A0A5E93F21E3182BD524"/>
    <w:rsid w:val="002B22DB"/>
    <w:pPr>
      <w:spacing w:after="0" w:line="240" w:lineRule="exact"/>
    </w:pPr>
    <w:rPr>
      <w:rFonts w:ascii="Verdana" w:hAnsi="Verdana"/>
      <w:sz w:val="15"/>
      <w:szCs w:val="24"/>
    </w:rPr>
  </w:style>
  <w:style w:type="paragraph" w:customStyle="1" w:styleId="A67324E0884E4294B0572D8719FCD11E24">
    <w:name w:val="A67324E0884E4294B0572D8719FCD11E24"/>
    <w:rsid w:val="002B22DB"/>
    <w:pPr>
      <w:spacing w:after="0" w:line="240" w:lineRule="exact"/>
    </w:pPr>
    <w:rPr>
      <w:rFonts w:ascii="Verdana" w:hAnsi="Verdana"/>
      <w:sz w:val="15"/>
      <w:szCs w:val="24"/>
    </w:rPr>
  </w:style>
  <w:style w:type="paragraph" w:customStyle="1" w:styleId="13A3759BFE164D528DE7E7D33931C4A324">
    <w:name w:val="13A3759BFE164D528DE7E7D33931C4A324"/>
    <w:rsid w:val="002B22DB"/>
    <w:pPr>
      <w:spacing w:after="0" w:line="240" w:lineRule="exact"/>
    </w:pPr>
    <w:rPr>
      <w:rFonts w:ascii="Verdana" w:hAnsi="Verdana"/>
      <w:sz w:val="15"/>
      <w:szCs w:val="24"/>
    </w:rPr>
  </w:style>
  <w:style w:type="paragraph" w:customStyle="1" w:styleId="09D6E5955B0E42FEBA4C95EDA90F5F9524">
    <w:name w:val="09D6E5955B0E42FEBA4C95EDA90F5F9524"/>
    <w:rsid w:val="002B22DB"/>
    <w:pPr>
      <w:spacing w:after="0" w:line="240" w:lineRule="exact"/>
    </w:pPr>
    <w:rPr>
      <w:rFonts w:ascii="Verdana" w:hAnsi="Verdana"/>
      <w:sz w:val="15"/>
      <w:szCs w:val="24"/>
    </w:rPr>
  </w:style>
  <w:style w:type="paragraph" w:customStyle="1" w:styleId="25728DA75BA94E5D983C694337DAC4A324">
    <w:name w:val="25728DA75BA94E5D983C694337DAC4A324"/>
    <w:rsid w:val="002B22DB"/>
    <w:pPr>
      <w:spacing w:after="0" w:line="240" w:lineRule="exact"/>
    </w:pPr>
    <w:rPr>
      <w:rFonts w:ascii="Verdana" w:hAnsi="Verdana"/>
      <w:sz w:val="15"/>
      <w:szCs w:val="24"/>
    </w:rPr>
  </w:style>
  <w:style w:type="paragraph" w:customStyle="1" w:styleId="8A09F1F06098453D92ED478A31A5FEB224">
    <w:name w:val="8A09F1F06098453D92ED478A31A5FEB224"/>
    <w:rsid w:val="002B22DB"/>
    <w:pPr>
      <w:spacing w:after="0" w:line="240" w:lineRule="exact"/>
    </w:pPr>
    <w:rPr>
      <w:rFonts w:ascii="Verdana" w:hAnsi="Verdana"/>
      <w:sz w:val="15"/>
      <w:szCs w:val="24"/>
    </w:rPr>
  </w:style>
  <w:style w:type="paragraph" w:customStyle="1" w:styleId="D99A77519A2D4B839B75A5764B2D0D0A24">
    <w:name w:val="D99A77519A2D4B839B75A5764B2D0D0A24"/>
    <w:rsid w:val="002B22DB"/>
    <w:pPr>
      <w:spacing w:after="0" w:line="240" w:lineRule="exact"/>
    </w:pPr>
    <w:rPr>
      <w:rFonts w:ascii="Verdana" w:hAnsi="Verdana"/>
      <w:sz w:val="15"/>
      <w:szCs w:val="24"/>
    </w:rPr>
  </w:style>
  <w:style w:type="paragraph" w:customStyle="1" w:styleId="3E9CAB9F92694935B6BB37FF0C81C20924">
    <w:name w:val="3E9CAB9F92694935B6BB37FF0C81C20924"/>
    <w:rsid w:val="002B22DB"/>
    <w:pPr>
      <w:spacing w:after="0" w:line="240" w:lineRule="exact"/>
    </w:pPr>
    <w:rPr>
      <w:rFonts w:ascii="Verdana" w:hAnsi="Verdana"/>
      <w:sz w:val="15"/>
      <w:szCs w:val="24"/>
    </w:rPr>
  </w:style>
  <w:style w:type="paragraph" w:customStyle="1" w:styleId="AB2AA1ACD7CB49A6BC955C7D19CB76F624">
    <w:name w:val="AB2AA1ACD7CB49A6BC955C7D19CB76F624"/>
    <w:rsid w:val="002B22DB"/>
    <w:pPr>
      <w:spacing w:after="0" w:line="240" w:lineRule="exact"/>
    </w:pPr>
    <w:rPr>
      <w:rFonts w:ascii="Verdana" w:hAnsi="Verdana"/>
      <w:sz w:val="15"/>
      <w:szCs w:val="24"/>
    </w:rPr>
  </w:style>
  <w:style w:type="paragraph" w:customStyle="1" w:styleId="A1C21A367A274F6EB02F93C43240904F24">
    <w:name w:val="A1C21A367A274F6EB02F93C43240904F24"/>
    <w:rsid w:val="002B22DB"/>
    <w:pPr>
      <w:spacing w:after="0" w:line="240" w:lineRule="exact"/>
    </w:pPr>
    <w:rPr>
      <w:rFonts w:ascii="Verdana" w:hAnsi="Verdana"/>
      <w:sz w:val="15"/>
      <w:szCs w:val="24"/>
    </w:rPr>
  </w:style>
  <w:style w:type="paragraph" w:customStyle="1" w:styleId="BCC4232903414FC5B88E7B262ED33D7124">
    <w:name w:val="BCC4232903414FC5B88E7B262ED33D7124"/>
    <w:rsid w:val="002B22DB"/>
    <w:pPr>
      <w:spacing w:after="0" w:line="240" w:lineRule="exact"/>
    </w:pPr>
    <w:rPr>
      <w:rFonts w:ascii="Verdana" w:hAnsi="Verdana"/>
      <w:sz w:val="15"/>
      <w:szCs w:val="24"/>
    </w:rPr>
  </w:style>
  <w:style w:type="paragraph" w:customStyle="1" w:styleId="61DDF086F77E438181BF37A9D4BB31B123">
    <w:name w:val="61DDF086F77E438181BF37A9D4BB31B123"/>
    <w:rsid w:val="002B22DB"/>
    <w:pPr>
      <w:spacing w:after="0" w:line="240" w:lineRule="exact"/>
    </w:pPr>
    <w:rPr>
      <w:rFonts w:ascii="Verdana" w:hAnsi="Verdana"/>
      <w:sz w:val="15"/>
      <w:szCs w:val="24"/>
    </w:rPr>
  </w:style>
  <w:style w:type="paragraph" w:customStyle="1" w:styleId="74031B3190E046BCBD94F80F662978E623">
    <w:name w:val="74031B3190E046BCBD94F80F662978E623"/>
    <w:rsid w:val="002B22DB"/>
    <w:pPr>
      <w:spacing w:after="0" w:line="240" w:lineRule="exact"/>
    </w:pPr>
    <w:rPr>
      <w:rFonts w:ascii="Verdana" w:hAnsi="Verdana"/>
      <w:sz w:val="15"/>
      <w:szCs w:val="24"/>
    </w:rPr>
  </w:style>
  <w:style w:type="paragraph" w:customStyle="1" w:styleId="B770163B20024FE6BC0EF5F2E3787EF723">
    <w:name w:val="B770163B20024FE6BC0EF5F2E3787EF723"/>
    <w:rsid w:val="002B22DB"/>
    <w:pPr>
      <w:spacing w:after="0" w:line="240" w:lineRule="exact"/>
    </w:pPr>
    <w:rPr>
      <w:rFonts w:ascii="Verdana" w:hAnsi="Verdana"/>
      <w:sz w:val="15"/>
      <w:szCs w:val="24"/>
    </w:rPr>
  </w:style>
  <w:style w:type="paragraph" w:customStyle="1" w:styleId="9D8C539B4EE7403BAADB04D26968643D23">
    <w:name w:val="9D8C539B4EE7403BAADB04D26968643D23"/>
    <w:rsid w:val="002B22DB"/>
    <w:pPr>
      <w:spacing w:after="0" w:line="240" w:lineRule="exact"/>
    </w:pPr>
    <w:rPr>
      <w:rFonts w:ascii="Verdana" w:hAnsi="Verdana"/>
      <w:sz w:val="15"/>
      <w:szCs w:val="24"/>
    </w:rPr>
  </w:style>
  <w:style w:type="paragraph" w:customStyle="1" w:styleId="FA02227C3B794372B64422ABEB79D28023">
    <w:name w:val="FA02227C3B794372B64422ABEB79D28023"/>
    <w:rsid w:val="002B22DB"/>
    <w:pPr>
      <w:spacing w:after="0" w:line="240" w:lineRule="exact"/>
    </w:pPr>
    <w:rPr>
      <w:rFonts w:ascii="Verdana" w:hAnsi="Verdana"/>
      <w:sz w:val="15"/>
      <w:szCs w:val="24"/>
    </w:rPr>
  </w:style>
  <w:style w:type="paragraph" w:customStyle="1" w:styleId="2DFC6DB07C834BC385B0DDEF2B86AD7B24">
    <w:name w:val="2DFC6DB07C834BC385B0DDEF2B86AD7B24"/>
    <w:rsid w:val="002B22DB"/>
    <w:pPr>
      <w:spacing w:after="0" w:line="240" w:lineRule="exact"/>
    </w:pPr>
    <w:rPr>
      <w:rFonts w:ascii="Verdana" w:hAnsi="Verdana"/>
      <w:sz w:val="15"/>
      <w:szCs w:val="24"/>
    </w:rPr>
  </w:style>
  <w:style w:type="paragraph" w:customStyle="1" w:styleId="226E2CB25F4E4F8DBE327E52B73BA63E23">
    <w:name w:val="226E2CB25F4E4F8DBE327E52B73BA63E23"/>
    <w:rsid w:val="002B22DB"/>
    <w:pPr>
      <w:spacing w:after="0" w:line="240" w:lineRule="exact"/>
    </w:pPr>
    <w:rPr>
      <w:rFonts w:ascii="Verdana" w:hAnsi="Verdana"/>
      <w:sz w:val="15"/>
      <w:szCs w:val="24"/>
    </w:rPr>
  </w:style>
  <w:style w:type="paragraph" w:customStyle="1" w:styleId="3AC73506D8314EDD9DB7B7F761CBF13823">
    <w:name w:val="3AC73506D8314EDD9DB7B7F761CBF13823"/>
    <w:rsid w:val="002B22DB"/>
    <w:pPr>
      <w:spacing w:after="0" w:line="240" w:lineRule="exact"/>
    </w:pPr>
    <w:rPr>
      <w:rFonts w:ascii="Verdana" w:hAnsi="Verdana"/>
      <w:sz w:val="15"/>
      <w:szCs w:val="24"/>
    </w:rPr>
  </w:style>
  <w:style w:type="paragraph" w:customStyle="1" w:styleId="30FC91136EC441878C84A2255E41F3F423">
    <w:name w:val="30FC91136EC441878C84A2255E41F3F423"/>
    <w:rsid w:val="002B22DB"/>
    <w:pPr>
      <w:spacing w:after="0" w:line="240" w:lineRule="exact"/>
    </w:pPr>
    <w:rPr>
      <w:rFonts w:ascii="Verdana" w:hAnsi="Verdana"/>
      <w:sz w:val="15"/>
      <w:szCs w:val="24"/>
    </w:rPr>
  </w:style>
  <w:style w:type="paragraph" w:customStyle="1" w:styleId="E47491565DE34A38B2476A9D0AC4466E18">
    <w:name w:val="E47491565DE34A38B2476A9D0AC4466E18"/>
    <w:rsid w:val="002B22DB"/>
    <w:pPr>
      <w:spacing w:after="0" w:line="240" w:lineRule="exact"/>
    </w:pPr>
    <w:rPr>
      <w:rFonts w:ascii="Verdana" w:hAnsi="Verdana"/>
      <w:sz w:val="15"/>
      <w:szCs w:val="24"/>
    </w:rPr>
  </w:style>
  <w:style w:type="paragraph" w:customStyle="1" w:styleId="6BD50A6246FC43BC94AAF512786B883C18">
    <w:name w:val="6BD50A6246FC43BC94AAF512786B883C18"/>
    <w:rsid w:val="002B22DB"/>
    <w:pPr>
      <w:spacing w:after="0" w:line="240" w:lineRule="exact"/>
    </w:pPr>
    <w:rPr>
      <w:rFonts w:ascii="Verdana" w:hAnsi="Verdana"/>
      <w:sz w:val="15"/>
      <w:szCs w:val="24"/>
    </w:rPr>
  </w:style>
  <w:style w:type="paragraph" w:customStyle="1" w:styleId="51DE9C5F01DE42929CB2CCD1C130FAB516">
    <w:name w:val="51DE9C5F01DE42929CB2CCD1C130FAB516"/>
    <w:rsid w:val="002B22DB"/>
    <w:pPr>
      <w:spacing w:after="0" w:line="240" w:lineRule="exact"/>
    </w:pPr>
    <w:rPr>
      <w:rFonts w:ascii="Verdana" w:hAnsi="Verdana"/>
      <w:sz w:val="15"/>
      <w:szCs w:val="24"/>
    </w:rPr>
  </w:style>
  <w:style w:type="paragraph" w:customStyle="1" w:styleId="C6F0692F5D7644B1A966A1CFA1E1C42D17">
    <w:name w:val="C6F0692F5D7644B1A966A1CFA1E1C42D17"/>
    <w:rsid w:val="002B22DB"/>
    <w:pPr>
      <w:spacing w:after="0" w:line="240" w:lineRule="exact"/>
    </w:pPr>
    <w:rPr>
      <w:rFonts w:ascii="Verdana" w:hAnsi="Verdana"/>
      <w:sz w:val="15"/>
      <w:szCs w:val="24"/>
    </w:rPr>
  </w:style>
  <w:style w:type="paragraph" w:customStyle="1" w:styleId="B0C57E6FEC6C433EBC9EA5A3DAB6674817">
    <w:name w:val="B0C57E6FEC6C433EBC9EA5A3DAB6674817"/>
    <w:rsid w:val="002B22DB"/>
    <w:pPr>
      <w:spacing w:after="0" w:line="240" w:lineRule="exact"/>
    </w:pPr>
    <w:rPr>
      <w:rFonts w:ascii="Verdana" w:hAnsi="Verdana"/>
      <w:sz w:val="15"/>
      <w:szCs w:val="24"/>
    </w:rPr>
  </w:style>
  <w:style w:type="paragraph" w:customStyle="1" w:styleId="842EB3722422420B96D3CAEC6D7E5EAA15">
    <w:name w:val="842EB3722422420B96D3CAEC6D7E5EAA15"/>
    <w:rsid w:val="002B22DB"/>
    <w:pPr>
      <w:spacing w:after="0" w:line="240" w:lineRule="exact"/>
    </w:pPr>
    <w:rPr>
      <w:rFonts w:ascii="Verdana" w:hAnsi="Verdana"/>
      <w:sz w:val="15"/>
      <w:szCs w:val="24"/>
    </w:rPr>
  </w:style>
  <w:style w:type="paragraph" w:customStyle="1" w:styleId="F28DAB6CB70C4494B85E5E005B987A1F15">
    <w:name w:val="F28DAB6CB70C4494B85E5E005B987A1F15"/>
    <w:rsid w:val="002B22DB"/>
    <w:pPr>
      <w:spacing w:after="0" w:line="240" w:lineRule="exact"/>
    </w:pPr>
    <w:rPr>
      <w:rFonts w:ascii="Verdana" w:hAnsi="Verdana"/>
      <w:sz w:val="15"/>
      <w:szCs w:val="24"/>
    </w:rPr>
  </w:style>
  <w:style w:type="paragraph" w:customStyle="1" w:styleId="151EDA8B6ABB41CBACDD9930FB46D1D015">
    <w:name w:val="151EDA8B6ABB41CBACDD9930FB46D1D015"/>
    <w:rsid w:val="002B22DB"/>
    <w:pPr>
      <w:spacing w:after="0" w:line="240" w:lineRule="exact"/>
    </w:pPr>
    <w:rPr>
      <w:rFonts w:ascii="Verdana" w:hAnsi="Verdana"/>
      <w:sz w:val="15"/>
      <w:szCs w:val="24"/>
    </w:rPr>
  </w:style>
  <w:style w:type="paragraph" w:customStyle="1" w:styleId="F91E4BD576AE4C81BA72C15AF1A5BB9C13">
    <w:name w:val="F91E4BD576AE4C81BA72C15AF1A5BB9C13"/>
    <w:rsid w:val="002B22DB"/>
    <w:pPr>
      <w:spacing w:after="0" w:line="240" w:lineRule="exact"/>
    </w:pPr>
    <w:rPr>
      <w:rFonts w:ascii="Verdana" w:hAnsi="Verdana"/>
      <w:sz w:val="15"/>
      <w:szCs w:val="24"/>
    </w:rPr>
  </w:style>
  <w:style w:type="paragraph" w:customStyle="1" w:styleId="C3B57163F92D4626BD9D5D28492D996F12">
    <w:name w:val="C3B57163F92D4626BD9D5D28492D996F12"/>
    <w:rsid w:val="002B22DB"/>
    <w:pPr>
      <w:spacing w:after="0" w:line="240" w:lineRule="exact"/>
    </w:pPr>
    <w:rPr>
      <w:rFonts w:ascii="Verdana" w:hAnsi="Verdana"/>
      <w:sz w:val="15"/>
      <w:szCs w:val="24"/>
    </w:rPr>
  </w:style>
  <w:style w:type="paragraph" w:customStyle="1" w:styleId="BB9CFA66054546C3B856079D7402DDF312">
    <w:name w:val="BB9CFA66054546C3B856079D7402DDF312"/>
    <w:rsid w:val="002B22DB"/>
    <w:pPr>
      <w:spacing w:after="0" w:line="240" w:lineRule="exact"/>
    </w:pPr>
    <w:rPr>
      <w:rFonts w:ascii="Verdana" w:hAnsi="Verdana"/>
      <w:sz w:val="15"/>
      <w:szCs w:val="24"/>
    </w:rPr>
  </w:style>
  <w:style w:type="paragraph" w:customStyle="1" w:styleId="AF51DBFE7D90449C9F150AE649D8D28910">
    <w:name w:val="AF51DBFE7D90449C9F150AE649D8D28910"/>
    <w:rsid w:val="002B22DB"/>
    <w:pPr>
      <w:spacing w:after="0" w:line="240" w:lineRule="exact"/>
    </w:pPr>
    <w:rPr>
      <w:rFonts w:ascii="Verdana" w:hAnsi="Verdana"/>
      <w:sz w:val="15"/>
      <w:szCs w:val="24"/>
    </w:rPr>
  </w:style>
  <w:style w:type="paragraph" w:customStyle="1" w:styleId="D39B90B3ABE54D779E688C15B0EB3B8310">
    <w:name w:val="D39B90B3ABE54D779E688C15B0EB3B8310"/>
    <w:rsid w:val="002B22DB"/>
    <w:pPr>
      <w:spacing w:after="0" w:line="240" w:lineRule="exact"/>
    </w:pPr>
    <w:rPr>
      <w:rFonts w:ascii="Verdana" w:hAnsi="Verdana"/>
      <w:sz w:val="15"/>
      <w:szCs w:val="24"/>
    </w:rPr>
  </w:style>
  <w:style w:type="paragraph" w:customStyle="1" w:styleId="5A54E6C6401A45019D2374D0122C548210">
    <w:name w:val="5A54E6C6401A45019D2374D0122C548210"/>
    <w:rsid w:val="002B22DB"/>
    <w:pPr>
      <w:spacing w:after="0" w:line="240" w:lineRule="exact"/>
    </w:pPr>
    <w:rPr>
      <w:rFonts w:ascii="Verdana" w:hAnsi="Verdana"/>
      <w:sz w:val="15"/>
      <w:szCs w:val="24"/>
    </w:rPr>
  </w:style>
  <w:style w:type="paragraph" w:customStyle="1" w:styleId="7788619AC5E04E06B470983C47F5253F10">
    <w:name w:val="7788619AC5E04E06B470983C47F5253F10"/>
    <w:rsid w:val="002B22DB"/>
    <w:pPr>
      <w:spacing w:after="0" w:line="240" w:lineRule="exact"/>
    </w:pPr>
    <w:rPr>
      <w:rFonts w:ascii="Verdana" w:hAnsi="Verdana"/>
      <w:sz w:val="15"/>
      <w:szCs w:val="24"/>
    </w:rPr>
  </w:style>
  <w:style w:type="paragraph" w:customStyle="1" w:styleId="F8FD752C7B424EB4B62825F08EC7D31B7">
    <w:name w:val="F8FD752C7B424EB4B62825F08EC7D31B7"/>
    <w:rsid w:val="002B22DB"/>
    <w:pPr>
      <w:spacing w:after="0" w:line="240" w:lineRule="exact"/>
    </w:pPr>
    <w:rPr>
      <w:rFonts w:ascii="Verdana" w:hAnsi="Verdana"/>
      <w:sz w:val="15"/>
      <w:szCs w:val="24"/>
    </w:rPr>
  </w:style>
  <w:style w:type="paragraph" w:customStyle="1" w:styleId="D9E9FAE467C245C5B523556099FEC22C8">
    <w:name w:val="D9E9FAE467C245C5B523556099FEC22C8"/>
    <w:rsid w:val="002B22DB"/>
    <w:pPr>
      <w:spacing w:after="0" w:line="240" w:lineRule="exact"/>
    </w:pPr>
    <w:rPr>
      <w:rFonts w:ascii="Verdana" w:hAnsi="Verdana"/>
      <w:sz w:val="15"/>
      <w:szCs w:val="24"/>
    </w:rPr>
  </w:style>
  <w:style w:type="paragraph" w:customStyle="1" w:styleId="155BB0E2308A45AC9A8513EC074CC07F6">
    <w:name w:val="155BB0E2308A45AC9A8513EC074CC07F6"/>
    <w:rsid w:val="002B22DB"/>
    <w:pPr>
      <w:spacing w:after="0" w:line="240" w:lineRule="exact"/>
    </w:pPr>
    <w:rPr>
      <w:rFonts w:ascii="Verdana" w:hAnsi="Verdana"/>
      <w:sz w:val="15"/>
      <w:szCs w:val="24"/>
    </w:rPr>
  </w:style>
  <w:style w:type="paragraph" w:customStyle="1" w:styleId="FE6EE077C5064374BA40C84E9D8A9AB96">
    <w:name w:val="FE6EE077C5064374BA40C84E9D8A9AB96"/>
    <w:rsid w:val="002B22DB"/>
    <w:pPr>
      <w:spacing w:after="0" w:line="240" w:lineRule="exact"/>
    </w:pPr>
    <w:rPr>
      <w:rFonts w:ascii="Verdana" w:hAnsi="Verdana"/>
      <w:sz w:val="15"/>
      <w:szCs w:val="24"/>
    </w:rPr>
  </w:style>
  <w:style w:type="paragraph" w:customStyle="1" w:styleId="9E8E726576A04F81A2C87FA2E0B643346">
    <w:name w:val="9E8E726576A04F81A2C87FA2E0B643346"/>
    <w:rsid w:val="002B22DB"/>
    <w:pPr>
      <w:spacing w:after="0" w:line="240" w:lineRule="exact"/>
    </w:pPr>
    <w:rPr>
      <w:rFonts w:ascii="Verdana" w:hAnsi="Verdana"/>
      <w:sz w:val="15"/>
      <w:szCs w:val="24"/>
    </w:rPr>
  </w:style>
  <w:style w:type="paragraph" w:customStyle="1" w:styleId="737765C56A7A4EB5BEBEEDD603BC7CFA6">
    <w:name w:val="737765C56A7A4EB5BEBEEDD603BC7CFA6"/>
    <w:rsid w:val="002B22DB"/>
    <w:pPr>
      <w:spacing w:after="0" w:line="240" w:lineRule="exact"/>
    </w:pPr>
    <w:rPr>
      <w:rFonts w:ascii="Verdana" w:hAnsi="Verdana"/>
      <w:sz w:val="15"/>
      <w:szCs w:val="24"/>
    </w:rPr>
  </w:style>
  <w:style w:type="paragraph" w:customStyle="1" w:styleId="E480CDFB3DA4431B969C85C371EF4AF25">
    <w:name w:val="E480CDFB3DA4431B969C85C371EF4AF25"/>
    <w:rsid w:val="002B22DB"/>
    <w:pPr>
      <w:spacing w:after="0" w:line="240" w:lineRule="exact"/>
    </w:pPr>
    <w:rPr>
      <w:rFonts w:ascii="Verdana" w:hAnsi="Verdana"/>
      <w:sz w:val="15"/>
      <w:szCs w:val="24"/>
    </w:rPr>
  </w:style>
  <w:style w:type="paragraph" w:customStyle="1" w:styleId="3DD95755100849DCB421037D4DAFD5AB5">
    <w:name w:val="3DD95755100849DCB421037D4DAFD5AB5"/>
    <w:rsid w:val="002B22DB"/>
    <w:pPr>
      <w:spacing w:after="0" w:line="240" w:lineRule="exact"/>
    </w:pPr>
    <w:rPr>
      <w:rFonts w:ascii="Verdana" w:hAnsi="Verdana"/>
      <w:sz w:val="15"/>
      <w:szCs w:val="24"/>
    </w:rPr>
  </w:style>
  <w:style w:type="paragraph" w:customStyle="1" w:styleId="17B35D3FBDF84871AB41D1E66D32D5BD5">
    <w:name w:val="17B35D3FBDF84871AB41D1E66D32D5BD5"/>
    <w:rsid w:val="002B22DB"/>
    <w:pPr>
      <w:spacing w:after="0" w:line="240" w:lineRule="exact"/>
    </w:pPr>
    <w:rPr>
      <w:rFonts w:ascii="Verdana" w:hAnsi="Verdana"/>
      <w:sz w:val="15"/>
      <w:szCs w:val="24"/>
    </w:rPr>
  </w:style>
  <w:style w:type="paragraph" w:customStyle="1" w:styleId="F4B088B3EAAE425985FC45036FC1A81A4">
    <w:name w:val="F4B088B3EAAE425985FC45036FC1A81A4"/>
    <w:rsid w:val="002B22DB"/>
    <w:pPr>
      <w:spacing w:after="0" w:line="240" w:lineRule="exact"/>
    </w:pPr>
    <w:rPr>
      <w:rFonts w:ascii="Verdana" w:hAnsi="Verdana"/>
      <w:sz w:val="15"/>
      <w:szCs w:val="24"/>
    </w:rPr>
  </w:style>
  <w:style w:type="paragraph" w:customStyle="1" w:styleId="A1E85DA11B5F41729ABF3562C62097F73">
    <w:name w:val="A1E85DA11B5F41729ABF3562C62097F73"/>
    <w:rsid w:val="002B22DB"/>
    <w:pPr>
      <w:spacing w:after="0" w:line="240" w:lineRule="exact"/>
    </w:pPr>
    <w:rPr>
      <w:rFonts w:ascii="Verdana" w:hAnsi="Verdana"/>
      <w:sz w:val="15"/>
      <w:szCs w:val="24"/>
    </w:rPr>
  </w:style>
  <w:style w:type="paragraph" w:customStyle="1" w:styleId="6D841515F69A454BBFF70597CE4760262">
    <w:name w:val="6D841515F69A454BBFF70597CE4760262"/>
    <w:rsid w:val="002B22DB"/>
    <w:pPr>
      <w:spacing w:after="0" w:line="240" w:lineRule="exact"/>
    </w:pPr>
    <w:rPr>
      <w:rFonts w:ascii="Verdana" w:hAnsi="Verdana"/>
      <w:sz w:val="15"/>
      <w:szCs w:val="24"/>
    </w:rPr>
  </w:style>
  <w:style w:type="paragraph" w:customStyle="1" w:styleId="629C5EB9C118463A960136CF2FB91C1A2">
    <w:name w:val="629C5EB9C118463A960136CF2FB91C1A2"/>
    <w:rsid w:val="002B22DB"/>
    <w:pPr>
      <w:spacing w:after="0" w:line="240" w:lineRule="exact"/>
    </w:pPr>
    <w:rPr>
      <w:rFonts w:ascii="Verdana" w:hAnsi="Verdana"/>
      <w:sz w:val="15"/>
      <w:szCs w:val="24"/>
    </w:rPr>
  </w:style>
  <w:style w:type="paragraph" w:customStyle="1" w:styleId="0EDE0EEE3BF84FFFB0D203E4862ED4EA2">
    <w:name w:val="0EDE0EEE3BF84FFFB0D203E4862ED4EA2"/>
    <w:rsid w:val="002B22DB"/>
    <w:pPr>
      <w:spacing w:after="0" w:line="240" w:lineRule="exact"/>
    </w:pPr>
    <w:rPr>
      <w:rFonts w:ascii="Verdana" w:hAnsi="Verdana"/>
      <w:sz w:val="15"/>
      <w:szCs w:val="24"/>
    </w:rPr>
  </w:style>
  <w:style w:type="paragraph" w:customStyle="1" w:styleId="1B9F6AD667D64A3AA514B339167FC2B12">
    <w:name w:val="1B9F6AD667D64A3AA514B339167FC2B12"/>
    <w:rsid w:val="002B22DB"/>
    <w:pPr>
      <w:spacing w:after="0" w:line="240" w:lineRule="exact"/>
    </w:pPr>
    <w:rPr>
      <w:rFonts w:ascii="Verdana" w:hAnsi="Verdana"/>
      <w:sz w:val="15"/>
      <w:szCs w:val="24"/>
    </w:rPr>
  </w:style>
  <w:style w:type="paragraph" w:customStyle="1" w:styleId="D57888BA838948C1A76EACAF20738CF53">
    <w:name w:val="D57888BA838948C1A76EACAF20738CF53"/>
    <w:rsid w:val="002B22DB"/>
    <w:pPr>
      <w:spacing w:after="0" w:line="240" w:lineRule="exact"/>
    </w:pPr>
    <w:rPr>
      <w:rFonts w:ascii="Verdana" w:hAnsi="Verdana"/>
      <w:sz w:val="15"/>
      <w:szCs w:val="24"/>
    </w:rPr>
  </w:style>
  <w:style w:type="paragraph" w:customStyle="1" w:styleId="8616FB10E3B84839A8469EC57886C0742">
    <w:name w:val="8616FB10E3B84839A8469EC57886C0742"/>
    <w:rsid w:val="002B22DB"/>
    <w:pPr>
      <w:spacing w:after="0" w:line="240" w:lineRule="exact"/>
    </w:pPr>
    <w:rPr>
      <w:rFonts w:ascii="Verdana" w:hAnsi="Verdana"/>
      <w:sz w:val="15"/>
      <w:szCs w:val="24"/>
    </w:rPr>
  </w:style>
  <w:style w:type="paragraph" w:customStyle="1" w:styleId="13B48D729ED44716ABA3B0631F7BCD402">
    <w:name w:val="13B48D729ED44716ABA3B0631F7BCD402"/>
    <w:rsid w:val="002B22DB"/>
    <w:pPr>
      <w:spacing w:after="0" w:line="240" w:lineRule="exact"/>
    </w:pPr>
    <w:rPr>
      <w:rFonts w:ascii="Verdana" w:hAnsi="Verdana"/>
      <w:sz w:val="15"/>
      <w:szCs w:val="24"/>
    </w:rPr>
  </w:style>
  <w:style w:type="paragraph" w:customStyle="1" w:styleId="79C05AE8DD904FCBB5C0B4672FF29B401">
    <w:name w:val="79C05AE8DD904FCBB5C0B4672FF29B401"/>
    <w:rsid w:val="002B22DB"/>
    <w:pPr>
      <w:spacing w:after="0" w:line="240" w:lineRule="exact"/>
    </w:pPr>
    <w:rPr>
      <w:rFonts w:ascii="Verdana" w:hAnsi="Verdana"/>
      <w:sz w:val="15"/>
      <w:szCs w:val="24"/>
    </w:rPr>
  </w:style>
  <w:style w:type="paragraph" w:customStyle="1" w:styleId="39C5859873CB45AE8CDD8F96F800ACED1">
    <w:name w:val="39C5859873CB45AE8CDD8F96F800ACED1"/>
    <w:rsid w:val="002B22DB"/>
    <w:pPr>
      <w:spacing w:after="0" w:line="240" w:lineRule="exact"/>
    </w:pPr>
    <w:rPr>
      <w:rFonts w:ascii="Verdana" w:hAnsi="Verdana"/>
      <w:sz w:val="15"/>
      <w:szCs w:val="24"/>
    </w:rPr>
  </w:style>
  <w:style w:type="paragraph" w:customStyle="1" w:styleId="34A85DD1D95B4B2F92BECDA1672A58771">
    <w:name w:val="34A85DD1D95B4B2F92BECDA1672A58771"/>
    <w:rsid w:val="002B22DB"/>
    <w:pPr>
      <w:spacing w:after="0" w:line="240" w:lineRule="exact"/>
    </w:pPr>
    <w:rPr>
      <w:rFonts w:ascii="Verdana" w:hAnsi="Verdana"/>
      <w:sz w:val="15"/>
      <w:szCs w:val="24"/>
    </w:rPr>
  </w:style>
  <w:style w:type="paragraph" w:customStyle="1" w:styleId="3460A08094024FB6A95165CDFD7441161">
    <w:name w:val="3460A08094024FB6A95165CDFD7441161"/>
    <w:rsid w:val="002B22DB"/>
    <w:pPr>
      <w:spacing w:after="0" w:line="240" w:lineRule="exact"/>
    </w:pPr>
    <w:rPr>
      <w:rFonts w:ascii="Verdana" w:hAnsi="Verdana"/>
      <w:sz w:val="15"/>
      <w:szCs w:val="24"/>
    </w:rPr>
  </w:style>
  <w:style w:type="paragraph" w:customStyle="1" w:styleId="3C5FD3D89C7A4E93A005E4AEEA780E521">
    <w:name w:val="3C5FD3D89C7A4E93A005E4AEEA780E521"/>
    <w:rsid w:val="002B22DB"/>
    <w:pPr>
      <w:spacing w:after="0" w:line="240" w:lineRule="exact"/>
    </w:pPr>
    <w:rPr>
      <w:rFonts w:ascii="Verdana" w:hAnsi="Verdana"/>
      <w:sz w:val="15"/>
      <w:szCs w:val="24"/>
    </w:rPr>
  </w:style>
  <w:style w:type="paragraph" w:customStyle="1" w:styleId="E9B9549CCBE24D718962439D0BAF735C1">
    <w:name w:val="E9B9549CCBE24D718962439D0BAF735C1"/>
    <w:rsid w:val="002B22DB"/>
    <w:pPr>
      <w:spacing w:after="0" w:line="240" w:lineRule="exact"/>
    </w:pPr>
    <w:rPr>
      <w:rFonts w:ascii="Verdana" w:hAnsi="Verdana"/>
      <w:sz w:val="15"/>
      <w:szCs w:val="24"/>
    </w:rPr>
  </w:style>
  <w:style w:type="paragraph" w:customStyle="1" w:styleId="6BCD9475C2004CD89B402BAED235DA6D">
    <w:name w:val="6BCD9475C2004CD89B402BAED235DA6D"/>
    <w:rsid w:val="002B22DB"/>
  </w:style>
  <w:style w:type="paragraph" w:customStyle="1" w:styleId="07824A5AFCBD418BB910598279919996">
    <w:name w:val="07824A5AFCBD418BB910598279919996"/>
    <w:rsid w:val="002B22DB"/>
  </w:style>
  <w:style w:type="paragraph" w:customStyle="1" w:styleId="00804B34EAB449048E01C2434C556465">
    <w:name w:val="00804B34EAB449048E01C2434C556465"/>
    <w:rsid w:val="002B22DB"/>
  </w:style>
  <w:style w:type="paragraph" w:customStyle="1" w:styleId="22BE6142CD704C0FB6AE81D532167C8F">
    <w:name w:val="22BE6142CD704C0FB6AE81D532167C8F"/>
    <w:rsid w:val="002B22DB"/>
  </w:style>
  <w:style w:type="paragraph" w:customStyle="1" w:styleId="FD1C405D1DB7415DA76F81F14F873880">
    <w:name w:val="FD1C405D1DB7415DA76F81F14F873880"/>
    <w:rsid w:val="002B22DB"/>
  </w:style>
  <w:style w:type="paragraph" w:customStyle="1" w:styleId="984C58392C534F00A4F064C6B8A8E252">
    <w:name w:val="984C58392C534F00A4F064C6B8A8E252"/>
    <w:rsid w:val="002B22DB"/>
  </w:style>
  <w:style w:type="paragraph" w:customStyle="1" w:styleId="1AC4411F12FB438AA9FEB0F59600A250">
    <w:name w:val="1AC4411F12FB438AA9FEB0F59600A250"/>
    <w:rsid w:val="002B22DB"/>
  </w:style>
  <w:style w:type="paragraph" w:customStyle="1" w:styleId="5A14E0868E544543A9168C6AB77C9E5B">
    <w:name w:val="5A14E0868E544543A9168C6AB77C9E5B"/>
    <w:rsid w:val="002B22DB"/>
  </w:style>
  <w:style w:type="paragraph" w:customStyle="1" w:styleId="8AE4134E382045A0A5E93F21E3182BD525">
    <w:name w:val="8AE4134E382045A0A5E93F21E3182BD525"/>
    <w:rsid w:val="002B22DB"/>
    <w:pPr>
      <w:spacing w:after="0" w:line="240" w:lineRule="exact"/>
    </w:pPr>
    <w:rPr>
      <w:rFonts w:ascii="Verdana" w:hAnsi="Verdana"/>
      <w:sz w:val="15"/>
      <w:szCs w:val="24"/>
    </w:rPr>
  </w:style>
  <w:style w:type="paragraph" w:customStyle="1" w:styleId="A67324E0884E4294B0572D8719FCD11E25">
    <w:name w:val="A67324E0884E4294B0572D8719FCD11E25"/>
    <w:rsid w:val="002B22DB"/>
    <w:pPr>
      <w:spacing w:after="0" w:line="240" w:lineRule="exact"/>
    </w:pPr>
    <w:rPr>
      <w:rFonts w:ascii="Verdana" w:hAnsi="Verdana"/>
      <w:sz w:val="15"/>
      <w:szCs w:val="24"/>
    </w:rPr>
  </w:style>
  <w:style w:type="paragraph" w:customStyle="1" w:styleId="13A3759BFE164D528DE7E7D33931C4A325">
    <w:name w:val="13A3759BFE164D528DE7E7D33931C4A325"/>
    <w:rsid w:val="002B22DB"/>
    <w:pPr>
      <w:spacing w:after="0" w:line="240" w:lineRule="exact"/>
    </w:pPr>
    <w:rPr>
      <w:rFonts w:ascii="Verdana" w:hAnsi="Verdana"/>
      <w:sz w:val="15"/>
      <w:szCs w:val="24"/>
    </w:rPr>
  </w:style>
  <w:style w:type="paragraph" w:customStyle="1" w:styleId="09D6E5955B0E42FEBA4C95EDA90F5F9525">
    <w:name w:val="09D6E5955B0E42FEBA4C95EDA90F5F9525"/>
    <w:rsid w:val="002B22DB"/>
    <w:pPr>
      <w:spacing w:after="0" w:line="240" w:lineRule="exact"/>
    </w:pPr>
    <w:rPr>
      <w:rFonts w:ascii="Verdana" w:hAnsi="Verdana"/>
      <w:sz w:val="15"/>
      <w:szCs w:val="24"/>
    </w:rPr>
  </w:style>
  <w:style w:type="paragraph" w:customStyle="1" w:styleId="25728DA75BA94E5D983C694337DAC4A325">
    <w:name w:val="25728DA75BA94E5D983C694337DAC4A325"/>
    <w:rsid w:val="002B22DB"/>
    <w:pPr>
      <w:spacing w:after="0" w:line="240" w:lineRule="exact"/>
    </w:pPr>
    <w:rPr>
      <w:rFonts w:ascii="Verdana" w:hAnsi="Verdana"/>
      <w:sz w:val="15"/>
      <w:szCs w:val="24"/>
    </w:rPr>
  </w:style>
  <w:style w:type="paragraph" w:customStyle="1" w:styleId="8A09F1F06098453D92ED478A31A5FEB225">
    <w:name w:val="8A09F1F06098453D92ED478A31A5FEB225"/>
    <w:rsid w:val="002B22DB"/>
    <w:pPr>
      <w:spacing w:after="0" w:line="240" w:lineRule="exact"/>
    </w:pPr>
    <w:rPr>
      <w:rFonts w:ascii="Verdana" w:hAnsi="Verdana"/>
      <w:sz w:val="15"/>
      <w:szCs w:val="24"/>
    </w:rPr>
  </w:style>
  <w:style w:type="paragraph" w:customStyle="1" w:styleId="D99A77519A2D4B839B75A5764B2D0D0A25">
    <w:name w:val="D99A77519A2D4B839B75A5764B2D0D0A25"/>
    <w:rsid w:val="002B22DB"/>
    <w:pPr>
      <w:spacing w:after="0" w:line="240" w:lineRule="exact"/>
    </w:pPr>
    <w:rPr>
      <w:rFonts w:ascii="Verdana" w:hAnsi="Verdana"/>
      <w:sz w:val="15"/>
      <w:szCs w:val="24"/>
    </w:rPr>
  </w:style>
  <w:style w:type="paragraph" w:customStyle="1" w:styleId="3E9CAB9F92694935B6BB37FF0C81C20925">
    <w:name w:val="3E9CAB9F92694935B6BB37FF0C81C20925"/>
    <w:rsid w:val="002B22DB"/>
    <w:pPr>
      <w:spacing w:after="0" w:line="240" w:lineRule="exact"/>
    </w:pPr>
    <w:rPr>
      <w:rFonts w:ascii="Verdana" w:hAnsi="Verdana"/>
      <w:sz w:val="15"/>
      <w:szCs w:val="24"/>
    </w:rPr>
  </w:style>
  <w:style w:type="paragraph" w:customStyle="1" w:styleId="AB2AA1ACD7CB49A6BC955C7D19CB76F625">
    <w:name w:val="AB2AA1ACD7CB49A6BC955C7D19CB76F625"/>
    <w:rsid w:val="002B22DB"/>
    <w:pPr>
      <w:spacing w:after="0" w:line="240" w:lineRule="exact"/>
    </w:pPr>
    <w:rPr>
      <w:rFonts w:ascii="Verdana" w:hAnsi="Verdana"/>
      <w:sz w:val="15"/>
      <w:szCs w:val="24"/>
    </w:rPr>
  </w:style>
  <w:style w:type="paragraph" w:customStyle="1" w:styleId="A1C21A367A274F6EB02F93C43240904F25">
    <w:name w:val="A1C21A367A274F6EB02F93C43240904F25"/>
    <w:rsid w:val="002B22DB"/>
    <w:pPr>
      <w:spacing w:after="0" w:line="240" w:lineRule="exact"/>
    </w:pPr>
    <w:rPr>
      <w:rFonts w:ascii="Verdana" w:hAnsi="Verdana"/>
      <w:sz w:val="15"/>
      <w:szCs w:val="24"/>
    </w:rPr>
  </w:style>
  <w:style w:type="paragraph" w:customStyle="1" w:styleId="BCC4232903414FC5B88E7B262ED33D7125">
    <w:name w:val="BCC4232903414FC5B88E7B262ED33D7125"/>
    <w:rsid w:val="002B22DB"/>
    <w:pPr>
      <w:spacing w:after="0" w:line="240" w:lineRule="exact"/>
    </w:pPr>
    <w:rPr>
      <w:rFonts w:ascii="Verdana" w:hAnsi="Verdana"/>
      <w:sz w:val="15"/>
      <w:szCs w:val="24"/>
    </w:rPr>
  </w:style>
  <w:style w:type="paragraph" w:customStyle="1" w:styleId="61DDF086F77E438181BF37A9D4BB31B124">
    <w:name w:val="61DDF086F77E438181BF37A9D4BB31B124"/>
    <w:rsid w:val="002B22DB"/>
    <w:pPr>
      <w:spacing w:after="0" w:line="240" w:lineRule="exact"/>
    </w:pPr>
    <w:rPr>
      <w:rFonts w:ascii="Verdana" w:hAnsi="Verdana"/>
      <w:sz w:val="15"/>
      <w:szCs w:val="24"/>
    </w:rPr>
  </w:style>
  <w:style w:type="paragraph" w:customStyle="1" w:styleId="74031B3190E046BCBD94F80F662978E624">
    <w:name w:val="74031B3190E046BCBD94F80F662978E624"/>
    <w:rsid w:val="002B22DB"/>
    <w:pPr>
      <w:spacing w:after="0" w:line="240" w:lineRule="exact"/>
    </w:pPr>
    <w:rPr>
      <w:rFonts w:ascii="Verdana" w:hAnsi="Verdana"/>
      <w:sz w:val="15"/>
      <w:szCs w:val="24"/>
    </w:rPr>
  </w:style>
  <w:style w:type="paragraph" w:customStyle="1" w:styleId="B770163B20024FE6BC0EF5F2E3787EF724">
    <w:name w:val="B770163B20024FE6BC0EF5F2E3787EF724"/>
    <w:rsid w:val="002B22DB"/>
    <w:pPr>
      <w:spacing w:after="0" w:line="240" w:lineRule="exact"/>
    </w:pPr>
    <w:rPr>
      <w:rFonts w:ascii="Verdana" w:hAnsi="Verdana"/>
      <w:sz w:val="15"/>
      <w:szCs w:val="24"/>
    </w:rPr>
  </w:style>
  <w:style w:type="paragraph" w:customStyle="1" w:styleId="9D8C539B4EE7403BAADB04D26968643D24">
    <w:name w:val="9D8C539B4EE7403BAADB04D26968643D24"/>
    <w:rsid w:val="002B22DB"/>
    <w:pPr>
      <w:spacing w:after="0" w:line="240" w:lineRule="exact"/>
    </w:pPr>
    <w:rPr>
      <w:rFonts w:ascii="Verdana" w:hAnsi="Verdana"/>
      <w:sz w:val="15"/>
      <w:szCs w:val="24"/>
    </w:rPr>
  </w:style>
  <w:style w:type="paragraph" w:customStyle="1" w:styleId="FA02227C3B794372B64422ABEB79D28024">
    <w:name w:val="FA02227C3B794372B64422ABEB79D28024"/>
    <w:rsid w:val="002B22DB"/>
    <w:pPr>
      <w:spacing w:after="0" w:line="240" w:lineRule="exact"/>
    </w:pPr>
    <w:rPr>
      <w:rFonts w:ascii="Verdana" w:hAnsi="Verdana"/>
      <w:sz w:val="15"/>
      <w:szCs w:val="24"/>
    </w:rPr>
  </w:style>
  <w:style w:type="paragraph" w:customStyle="1" w:styleId="2DFC6DB07C834BC385B0DDEF2B86AD7B25">
    <w:name w:val="2DFC6DB07C834BC385B0DDEF2B86AD7B25"/>
    <w:rsid w:val="002B22DB"/>
    <w:pPr>
      <w:spacing w:after="0" w:line="240" w:lineRule="exact"/>
    </w:pPr>
    <w:rPr>
      <w:rFonts w:ascii="Verdana" w:hAnsi="Verdana"/>
      <w:sz w:val="15"/>
      <w:szCs w:val="24"/>
    </w:rPr>
  </w:style>
  <w:style w:type="paragraph" w:customStyle="1" w:styleId="226E2CB25F4E4F8DBE327E52B73BA63E24">
    <w:name w:val="226E2CB25F4E4F8DBE327E52B73BA63E24"/>
    <w:rsid w:val="002B22DB"/>
    <w:pPr>
      <w:spacing w:after="0" w:line="240" w:lineRule="exact"/>
    </w:pPr>
    <w:rPr>
      <w:rFonts w:ascii="Verdana" w:hAnsi="Verdana"/>
      <w:sz w:val="15"/>
      <w:szCs w:val="24"/>
    </w:rPr>
  </w:style>
  <w:style w:type="paragraph" w:customStyle="1" w:styleId="3AC73506D8314EDD9DB7B7F761CBF13824">
    <w:name w:val="3AC73506D8314EDD9DB7B7F761CBF13824"/>
    <w:rsid w:val="002B22DB"/>
    <w:pPr>
      <w:spacing w:after="0" w:line="240" w:lineRule="exact"/>
    </w:pPr>
    <w:rPr>
      <w:rFonts w:ascii="Verdana" w:hAnsi="Verdana"/>
      <w:sz w:val="15"/>
      <w:szCs w:val="24"/>
    </w:rPr>
  </w:style>
  <w:style w:type="paragraph" w:customStyle="1" w:styleId="30FC91136EC441878C84A2255E41F3F424">
    <w:name w:val="30FC91136EC441878C84A2255E41F3F424"/>
    <w:rsid w:val="002B22DB"/>
    <w:pPr>
      <w:spacing w:after="0" w:line="240" w:lineRule="exact"/>
    </w:pPr>
    <w:rPr>
      <w:rFonts w:ascii="Verdana" w:hAnsi="Verdana"/>
      <w:sz w:val="15"/>
      <w:szCs w:val="24"/>
    </w:rPr>
  </w:style>
  <w:style w:type="paragraph" w:customStyle="1" w:styleId="E47491565DE34A38B2476A9D0AC4466E19">
    <w:name w:val="E47491565DE34A38B2476A9D0AC4466E19"/>
    <w:rsid w:val="002B22DB"/>
    <w:pPr>
      <w:spacing w:after="0" w:line="240" w:lineRule="exact"/>
    </w:pPr>
    <w:rPr>
      <w:rFonts w:ascii="Verdana" w:hAnsi="Verdana"/>
      <w:sz w:val="15"/>
      <w:szCs w:val="24"/>
    </w:rPr>
  </w:style>
  <w:style w:type="paragraph" w:customStyle="1" w:styleId="6BD50A6246FC43BC94AAF512786B883C19">
    <w:name w:val="6BD50A6246FC43BC94AAF512786B883C19"/>
    <w:rsid w:val="002B22DB"/>
    <w:pPr>
      <w:spacing w:after="0" w:line="240" w:lineRule="exact"/>
    </w:pPr>
    <w:rPr>
      <w:rFonts w:ascii="Verdana" w:hAnsi="Verdana"/>
      <w:sz w:val="15"/>
      <w:szCs w:val="24"/>
    </w:rPr>
  </w:style>
  <w:style w:type="paragraph" w:customStyle="1" w:styleId="51DE9C5F01DE42929CB2CCD1C130FAB517">
    <w:name w:val="51DE9C5F01DE42929CB2CCD1C130FAB517"/>
    <w:rsid w:val="002B22DB"/>
    <w:pPr>
      <w:spacing w:after="0" w:line="240" w:lineRule="exact"/>
    </w:pPr>
    <w:rPr>
      <w:rFonts w:ascii="Verdana" w:hAnsi="Verdana"/>
      <w:sz w:val="15"/>
      <w:szCs w:val="24"/>
    </w:rPr>
  </w:style>
  <w:style w:type="paragraph" w:customStyle="1" w:styleId="C6F0692F5D7644B1A966A1CFA1E1C42D18">
    <w:name w:val="C6F0692F5D7644B1A966A1CFA1E1C42D18"/>
    <w:rsid w:val="002B22DB"/>
    <w:pPr>
      <w:spacing w:after="0" w:line="240" w:lineRule="exact"/>
    </w:pPr>
    <w:rPr>
      <w:rFonts w:ascii="Verdana" w:hAnsi="Verdana"/>
      <w:sz w:val="15"/>
      <w:szCs w:val="24"/>
    </w:rPr>
  </w:style>
  <w:style w:type="paragraph" w:customStyle="1" w:styleId="B0C57E6FEC6C433EBC9EA5A3DAB6674818">
    <w:name w:val="B0C57E6FEC6C433EBC9EA5A3DAB6674818"/>
    <w:rsid w:val="002B22DB"/>
    <w:pPr>
      <w:spacing w:after="0" w:line="240" w:lineRule="exact"/>
    </w:pPr>
    <w:rPr>
      <w:rFonts w:ascii="Verdana" w:hAnsi="Verdana"/>
      <w:sz w:val="15"/>
      <w:szCs w:val="24"/>
    </w:rPr>
  </w:style>
  <w:style w:type="paragraph" w:customStyle="1" w:styleId="1AC4411F12FB438AA9FEB0F59600A2501">
    <w:name w:val="1AC4411F12FB438AA9FEB0F59600A2501"/>
    <w:rsid w:val="002B22DB"/>
    <w:pPr>
      <w:spacing w:after="0" w:line="240" w:lineRule="exact"/>
    </w:pPr>
    <w:rPr>
      <w:rFonts w:ascii="Verdana" w:hAnsi="Verdana"/>
      <w:sz w:val="15"/>
      <w:szCs w:val="24"/>
    </w:rPr>
  </w:style>
  <w:style w:type="paragraph" w:customStyle="1" w:styleId="5A14E0868E544543A9168C6AB77C9E5B1">
    <w:name w:val="5A14E0868E544543A9168C6AB77C9E5B1"/>
    <w:rsid w:val="002B22DB"/>
    <w:pPr>
      <w:spacing w:after="0" w:line="240" w:lineRule="exact"/>
    </w:pPr>
    <w:rPr>
      <w:rFonts w:ascii="Verdana" w:hAnsi="Verdana"/>
      <w:sz w:val="15"/>
      <w:szCs w:val="24"/>
    </w:rPr>
  </w:style>
  <w:style w:type="paragraph" w:customStyle="1" w:styleId="F91E4BD576AE4C81BA72C15AF1A5BB9C14">
    <w:name w:val="F91E4BD576AE4C81BA72C15AF1A5BB9C14"/>
    <w:rsid w:val="002B22DB"/>
    <w:pPr>
      <w:spacing w:after="0" w:line="240" w:lineRule="exact"/>
    </w:pPr>
    <w:rPr>
      <w:rFonts w:ascii="Verdana" w:hAnsi="Verdana"/>
      <w:sz w:val="15"/>
      <w:szCs w:val="24"/>
    </w:rPr>
  </w:style>
  <w:style w:type="paragraph" w:customStyle="1" w:styleId="C3B57163F92D4626BD9D5D28492D996F13">
    <w:name w:val="C3B57163F92D4626BD9D5D28492D996F13"/>
    <w:rsid w:val="002B22DB"/>
    <w:pPr>
      <w:spacing w:after="0" w:line="240" w:lineRule="exact"/>
    </w:pPr>
    <w:rPr>
      <w:rFonts w:ascii="Verdana" w:hAnsi="Verdana"/>
      <w:sz w:val="15"/>
      <w:szCs w:val="24"/>
    </w:rPr>
  </w:style>
  <w:style w:type="paragraph" w:customStyle="1" w:styleId="BB9CFA66054546C3B856079D7402DDF313">
    <w:name w:val="BB9CFA66054546C3B856079D7402DDF313"/>
    <w:rsid w:val="002B22DB"/>
    <w:pPr>
      <w:spacing w:after="0" w:line="240" w:lineRule="exact"/>
    </w:pPr>
    <w:rPr>
      <w:rFonts w:ascii="Verdana" w:hAnsi="Verdana"/>
      <w:sz w:val="15"/>
      <w:szCs w:val="24"/>
    </w:rPr>
  </w:style>
  <w:style w:type="paragraph" w:customStyle="1" w:styleId="AF51DBFE7D90449C9F150AE649D8D28911">
    <w:name w:val="AF51DBFE7D90449C9F150AE649D8D28911"/>
    <w:rsid w:val="002B22DB"/>
    <w:pPr>
      <w:spacing w:after="0" w:line="240" w:lineRule="exact"/>
    </w:pPr>
    <w:rPr>
      <w:rFonts w:ascii="Verdana" w:hAnsi="Verdana"/>
      <w:sz w:val="15"/>
      <w:szCs w:val="24"/>
    </w:rPr>
  </w:style>
  <w:style w:type="paragraph" w:customStyle="1" w:styleId="D39B90B3ABE54D779E688C15B0EB3B8311">
    <w:name w:val="D39B90B3ABE54D779E688C15B0EB3B8311"/>
    <w:rsid w:val="002B22DB"/>
    <w:pPr>
      <w:spacing w:after="0" w:line="240" w:lineRule="exact"/>
    </w:pPr>
    <w:rPr>
      <w:rFonts w:ascii="Verdana" w:hAnsi="Verdana"/>
      <w:sz w:val="15"/>
      <w:szCs w:val="24"/>
    </w:rPr>
  </w:style>
  <w:style w:type="paragraph" w:customStyle="1" w:styleId="5A54E6C6401A45019D2374D0122C548211">
    <w:name w:val="5A54E6C6401A45019D2374D0122C548211"/>
    <w:rsid w:val="002B22DB"/>
    <w:pPr>
      <w:spacing w:after="0" w:line="240" w:lineRule="exact"/>
    </w:pPr>
    <w:rPr>
      <w:rFonts w:ascii="Verdana" w:hAnsi="Verdana"/>
      <w:sz w:val="15"/>
      <w:szCs w:val="24"/>
    </w:rPr>
  </w:style>
  <w:style w:type="paragraph" w:customStyle="1" w:styleId="7788619AC5E04E06B470983C47F5253F11">
    <w:name w:val="7788619AC5E04E06B470983C47F5253F11"/>
    <w:rsid w:val="002B22DB"/>
    <w:pPr>
      <w:spacing w:after="0" w:line="240" w:lineRule="exact"/>
    </w:pPr>
    <w:rPr>
      <w:rFonts w:ascii="Verdana" w:hAnsi="Verdana"/>
      <w:sz w:val="15"/>
      <w:szCs w:val="24"/>
    </w:rPr>
  </w:style>
  <w:style w:type="paragraph" w:customStyle="1" w:styleId="F8FD752C7B424EB4B62825F08EC7D31B8">
    <w:name w:val="F8FD752C7B424EB4B62825F08EC7D31B8"/>
    <w:rsid w:val="002B22DB"/>
    <w:pPr>
      <w:spacing w:after="0" w:line="240" w:lineRule="exact"/>
    </w:pPr>
    <w:rPr>
      <w:rFonts w:ascii="Verdana" w:hAnsi="Verdana"/>
      <w:sz w:val="15"/>
      <w:szCs w:val="24"/>
    </w:rPr>
  </w:style>
  <w:style w:type="paragraph" w:customStyle="1" w:styleId="D9E9FAE467C245C5B523556099FEC22C9">
    <w:name w:val="D9E9FAE467C245C5B523556099FEC22C9"/>
    <w:rsid w:val="002B22DB"/>
    <w:pPr>
      <w:spacing w:after="0" w:line="240" w:lineRule="exact"/>
    </w:pPr>
    <w:rPr>
      <w:rFonts w:ascii="Verdana" w:hAnsi="Verdana"/>
      <w:sz w:val="15"/>
      <w:szCs w:val="24"/>
    </w:rPr>
  </w:style>
  <w:style w:type="paragraph" w:customStyle="1" w:styleId="155BB0E2308A45AC9A8513EC074CC07F7">
    <w:name w:val="155BB0E2308A45AC9A8513EC074CC07F7"/>
    <w:rsid w:val="002B22DB"/>
    <w:pPr>
      <w:spacing w:after="0" w:line="240" w:lineRule="exact"/>
    </w:pPr>
    <w:rPr>
      <w:rFonts w:ascii="Verdana" w:hAnsi="Verdana"/>
      <w:sz w:val="15"/>
      <w:szCs w:val="24"/>
    </w:rPr>
  </w:style>
  <w:style w:type="paragraph" w:customStyle="1" w:styleId="FE6EE077C5064374BA40C84E9D8A9AB97">
    <w:name w:val="FE6EE077C5064374BA40C84E9D8A9AB97"/>
    <w:rsid w:val="002B22DB"/>
    <w:pPr>
      <w:spacing w:after="0" w:line="240" w:lineRule="exact"/>
    </w:pPr>
    <w:rPr>
      <w:rFonts w:ascii="Verdana" w:hAnsi="Verdana"/>
      <w:sz w:val="15"/>
      <w:szCs w:val="24"/>
    </w:rPr>
  </w:style>
  <w:style w:type="paragraph" w:customStyle="1" w:styleId="9E8E726576A04F81A2C87FA2E0B643347">
    <w:name w:val="9E8E726576A04F81A2C87FA2E0B643347"/>
    <w:rsid w:val="002B22DB"/>
    <w:pPr>
      <w:spacing w:after="0" w:line="240" w:lineRule="exact"/>
    </w:pPr>
    <w:rPr>
      <w:rFonts w:ascii="Verdana" w:hAnsi="Verdana"/>
      <w:sz w:val="15"/>
      <w:szCs w:val="24"/>
    </w:rPr>
  </w:style>
  <w:style w:type="paragraph" w:customStyle="1" w:styleId="737765C56A7A4EB5BEBEEDD603BC7CFA7">
    <w:name w:val="737765C56A7A4EB5BEBEEDD603BC7CFA7"/>
    <w:rsid w:val="002B22DB"/>
    <w:pPr>
      <w:spacing w:after="0" w:line="240" w:lineRule="exact"/>
    </w:pPr>
    <w:rPr>
      <w:rFonts w:ascii="Verdana" w:hAnsi="Verdana"/>
      <w:sz w:val="15"/>
      <w:szCs w:val="24"/>
    </w:rPr>
  </w:style>
  <w:style w:type="paragraph" w:customStyle="1" w:styleId="E480CDFB3DA4431B969C85C371EF4AF26">
    <w:name w:val="E480CDFB3DA4431B969C85C371EF4AF26"/>
    <w:rsid w:val="002B22DB"/>
    <w:pPr>
      <w:spacing w:after="0" w:line="240" w:lineRule="exact"/>
    </w:pPr>
    <w:rPr>
      <w:rFonts w:ascii="Verdana" w:hAnsi="Verdana"/>
      <w:sz w:val="15"/>
      <w:szCs w:val="24"/>
    </w:rPr>
  </w:style>
  <w:style w:type="paragraph" w:customStyle="1" w:styleId="3DD95755100849DCB421037D4DAFD5AB6">
    <w:name w:val="3DD95755100849DCB421037D4DAFD5AB6"/>
    <w:rsid w:val="002B22DB"/>
    <w:pPr>
      <w:spacing w:after="0" w:line="240" w:lineRule="exact"/>
    </w:pPr>
    <w:rPr>
      <w:rFonts w:ascii="Verdana" w:hAnsi="Verdana"/>
      <w:sz w:val="15"/>
      <w:szCs w:val="24"/>
    </w:rPr>
  </w:style>
  <w:style w:type="paragraph" w:customStyle="1" w:styleId="17B35D3FBDF84871AB41D1E66D32D5BD6">
    <w:name w:val="17B35D3FBDF84871AB41D1E66D32D5BD6"/>
    <w:rsid w:val="002B22DB"/>
    <w:pPr>
      <w:spacing w:after="0" w:line="240" w:lineRule="exact"/>
    </w:pPr>
    <w:rPr>
      <w:rFonts w:ascii="Verdana" w:hAnsi="Verdana"/>
      <w:sz w:val="15"/>
      <w:szCs w:val="24"/>
    </w:rPr>
  </w:style>
  <w:style w:type="paragraph" w:customStyle="1" w:styleId="F4B088B3EAAE425985FC45036FC1A81A5">
    <w:name w:val="F4B088B3EAAE425985FC45036FC1A81A5"/>
    <w:rsid w:val="002B22DB"/>
    <w:pPr>
      <w:spacing w:after="0" w:line="240" w:lineRule="exact"/>
    </w:pPr>
    <w:rPr>
      <w:rFonts w:ascii="Verdana" w:hAnsi="Verdana"/>
      <w:sz w:val="15"/>
      <w:szCs w:val="24"/>
    </w:rPr>
  </w:style>
  <w:style w:type="paragraph" w:customStyle="1" w:styleId="A1E85DA11B5F41729ABF3562C62097F74">
    <w:name w:val="A1E85DA11B5F41729ABF3562C62097F74"/>
    <w:rsid w:val="002B22DB"/>
    <w:pPr>
      <w:spacing w:after="0" w:line="240" w:lineRule="exact"/>
    </w:pPr>
    <w:rPr>
      <w:rFonts w:ascii="Verdana" w:hAnsi="Verdana"/>
      <w:sz w:val="15"/>
      <w:szCs w:val="24"/>
    </w:rPr>
  </w:style>
  <w:style w:type="paragraph" w:customStyle="1" w:styleId="6D841515F69A454BBFF70597CE4760263">
    <w:name w:val="6D841515F69A454BBFF70597CE4760263"/>
    <w:rsid w:val="002B22DB"/>
    <w:pPr>
      <w:spacing w:after="0" w:line="240" w:lineRule="exact"/>
    </w:pPr>
    <w:rPr>
      <w:rFonts w:ascii="Verdana" w:hAnsi="Verdana"/>
      <w:sz w:val="15"/>
      <w:szCs w:val="24"/>
    </w:rPr>
  </w:style>
  <w:style w:type="paragraph" w:customStyle="1" w:styleId="629C5EB9C118463A960136CF2FB91C1A3">
    <w:name w:val="629C5EB9C118463A960136CF2FB91C1A3"/>
    <w:rsid w:val="002B22DB"/>
    <w:pPr>
      <w:spacing w:after="0" w:line="240" w:lineRule="exact"/>
    </w:pPr>
    <w:rPr>
      <w:rFonts w:ascii="Verdana" w:hAnsi="Verdana"/>
      <w:sz w:val="15"/>
      <w:szCs w:val="24"/>
    </w:rPr>
  </w:style>
  <w:style w:type="paragraph" w:customStyle="1" w:styleId="0EDE0EEE3BF84FFFB0D203E4862ED4EA3">
    <w:name w:val="0EDE0EEE3BF84FFFB0D203E4862ED4EA3"/>
    <w:rsid w:val="002B22DB"/>
    <w:pPr>
      <w:spacing w:after="0" w:line="240" w:lineRule="exact"/>
    </w:pPr>
    <w:rPr>
      <w:rFonts w:ascii="Verdana" w:hAnsi="Verdana"/>
      <w:sz w:val="15"/>
      <w:szCs w:val="24"/>
    </w:rPr>
  </w:style>
  <w:style w:type="paragraph" w:customStyle="1" w:styleId="1B9F6AD667D64A3AA514B339167FC2B13">
    <w:name w:val="1B9F6AD667D64A3AA514B339167FC2B13"/>
    <w:rsid w:val="002B22DB"/>
    <w:pPr>
      <w:spacing w:after="0" w:line="240" w:lineRule="exact"/>
    </w:pPr>
    <w:rPr>
      <w:rFonts w:ascii="Verdana" w:hAnsi="Verdana"/>
      <w:sz w:val="15"/>
      <w:szCs w:val="24"/>
    </w:rPr>
  </w:style>
  <w:style w:type="paragraph" w:customStyle="1" w:styleId="D57888BA838948C1A76EACAF20738CF54">
    <w:name w:val="D57888BA838948C1A76EACAF20738CF54"/>
    <w:rsid w:val="002B22DB"/>
    <w:pPr>
      <w:spacing w:after="0" w:line="240" w:lineRule="exact"/>
    </w:pPr>
    <w:rPr>
      <w:rFonts w:ascii="Verdana" w:hAnsi="Verdana"/>
      <w:sz w:val="15"/>
      <w:szCs w:val="24"/>
    </w:rPr>
  </w:style>
  <w:style w:type="paragraph" w:customStyle="1" w:styleId="8616FB10E3B84839A8469EC57886C0743">
    <w:name w:val="8616FB10E3B84839A8469EC57886C0743"/>
    <w:rsid w:val="002B22DB"/>
    <w:pPr>
      <w:spacing w:after="0" w:line="240" w:lineRule="exact"/>
    </w:pPr>
    <w:rPr>
      <w:rFonts w:ascii="Verdana" w:hAnsi="Verdana"/>
      <w:sz w:val="15"/>
      <w:szCs w:val="24"/>
    </w:rPr>
  </w:style>
  <w:style w:type="paragraph" w:customStyle="1" w:styleId="13B48D729ED44716ABA3B0631F7BCD403">
    <w:name w:val="13B48D729ED44716ABA3B0631F7BCD403"/>
    <w:rsid w:val="002B22DB"/>
    <w:pPr>
      <w:spacing w:after="0" w:line="240" w:lineRule="exact"/>
    </w:pPr>
    <w:rPr>
      <w:rFonts w:ascii="Verdana" w:hAnsi="Verdana"/>
      <w:sz w:val="15"/>
      <w:szCs w:val="24"/>
    </w:rPr>
  </w:style>
  <w:style w:type="paragraph" w:customStyle="1" w:styleId="79C05AE8DD904FCBB5C0B4672FF29B402">
    <w:name w:val="79C05AE8DD904FCBB5C0B4672FF29B402"/>
    <w:rsid w:val="002B22DB"/>
    <w:pPr>
      <w:spacing w:after="0" w:line="240" w:lineRule="exact"/>
    </w:pPr>
    <w:rPr>
      <w:rFonts w:ascii="Verdana" w:hAnsi="Verdana"/>
      <w:sz w:val="15"/>
      <w:szCs w:val="24"/>
    </w:rPr>
  </w:style>
  <w:style w:type="paragraph" w:customStyle="1" w:styleId="39C5859873CB45AE8CDD8F96F800ACED2">
    <w:name w:val="39C5859873CB45AE8CDD8F96F800ACED2"/>
    <w:rsid w:val="002B22DB"/>
    <w:pPr>
      <w:spacing w:after="0" w:line="240" w:lineRule="exact"/>
    </w:pPr>
    <w:rPr>
      <w:rFonts w:ascii="Verdana" w:hAnsi="Verdana"/>
      <w:sz w:val="15"/>
      <w:szCs w:val="24"/>
    </w:rPr>
  </w:style>
  <w:style w:type="paragraph" w:customStyle="1" w:styleId="34A85DD1D95B4B2F92BECDA1672A58772">
    <w:name w:val="34A85DD1D95B4B2F92BECDA1672A58772"/>
    <w:rsid w:val="002B22DB"/>
    <w:pPr>
      <w:spacing w:after="0" w:line="240" w:lineRule="exact"/>
    </w:pPr>
    <w:rPr>
      <w:rFonts w:ascii="Verdana" w:hAnsi="Verdana"/>
      <w:sz w:val="15"/>
      <w:szCs w:val="24"/>
    </w:rPr>
  </w:style>
  <w:style w:type="paragraph" w:customStyle="1" w:styleId="3460A08094024FB6A95165CDFD7441162">
    <w:name w:val="3460A08094024FB6A95165CDFD7441162"/>
    <w:rsid w:val="002B22DB"/>
    <w:pPr>
      <w:spacing w:after="0" w:line="240" w:lineRule="exact"/>
    </w:pPr>
    <w:rPr>
      <w:rFonts w:ascii="Verdana" w:hAnsi="Verdana"/>
      <w:sz w:val="15"/>
      <w:szCs w:val="24"/>
    </w:rPr>
  </w:style>
  <w:style w:type="paragraph" w:customStyle="1" w:styleId="3C5FD3D89C7A4E93A005E4AEEA780E522">
    <w:name w:val="3C5FD3D89C7A4E93A005E4AEEA780E522"/>
    <w:rsid w:val="002B22DB"/>
    <w:pPr>
      <w:spacing w:after="0" w:line="240" w:lineRule="exact"/>
    </w:pPr>
    <w:rPr>
      <w:rFonts w:ascii="Verdana" w:hAnsi="Verdana"/>
      <w:sz w:val="15"/>
      <w:szCs w:val="24"/>
    </w:rPr>
  </w:style>
  <w:style w:type="paragraph" w:customStyle="1" w:styleId="E9B9549CCBE24D718962439D0BAF735C2">
    <w:name w:val="E9B9549CCBE24D718962439D0BAF735C2"/>
    <w:rsid w:val="002B22DB"/>
    <w:pPr>
      <w:spacing w:after="0" w:line="240" w:lineRule="exact"/>
    </w:pPr>
    <w:rPr>
      <w:rFonts w:ascii="Verdana" w:hAnsi="Verdana"/>
      <w:sz w:val="15"/>
      <w:szCs w:val="24"/>
    </w:rPr>
  </w:style>
  <w:style w:type="paragraph" w:customStyle="1" w:styleId="75B354F6D9904EBEB9669DDA34788FB3">
    <w:name w:val="75B354F6D9904EBEB9669DDA34788FB3"/>
    <w:rsid w:val="002B22DB"/>
  </w:style>
  <w:style w:type="paragraph" w:customStyle="1" w:styleId="2FF63AA421214DC8A25C83C18E0B80CC">
    <w:name w:val="2FF63AA421214DC8A25C83C18E0B80CC"/>
    <w:rsid w:val="002B22DB"/>
  </w:style>
  <w:style w:type="paragraph" w:customStyle="1" w:styleId="6EB4E3CC822A4EE297E1DA36D8B24500">
    <w:name w:val="6EB4E3CC822A4EE297E1DA36D8B24500"/>
    <w:rsid w:val="002B22DB"/>
  </w:style>
  <w:style w:type="paragraph" w:customStyle="1" w:styleId="9F5BEDBC6DF54823B121FD19FE57DFBD">
    <w:name w:val="9F5BEDBC6DF54823B121FD19FE57DFBD"/>
    <w:rsid w:val="002B22DB"/>
  </w:style>
  <w:style w:type="paragraph" w:customStyle="1" w:styleId="15A65A791B4D4167AC6CAA2148BDA569">
    <w:name w:val="15A65A791B4D4167AC6CAA2148BDA569"/>
    <w:rsid w:val="002B22DB"/>
  </w:style>
  <w:style w:type="paragraph" w:customStyle="1" w:styleId="CBE561C1873C4D6DA2E6D0AEE8D9E02B">
    <w:name w:val="CBE561C1873C4D6DA2E6D0AEE8D9E02B"/>
    <w:rsid w:val="002B22DB"/>
  </w:style>
  <w:style w:type="paragraph" w:customStyle="1" w:styleId="154BAC4D32E1487A9577AF589D440C85">
    <w:name w:val="154BAC4D32E1487A9577AF589D440C85"/>
    <w:rsid w:val="002B22DB"/>
  </w:style>
  <w:style w:type="paragraph" w:customStyle="1" w:styleId="F68E18B105B549DDACE8F4A9A05531F3">
    <w:name w:val="F68E18B105B549DDACE8F4A9A05531F3"/>
    <w:rsid w:val="002B22DB"/>
  </w:style>
  <w:style w:type="paragraph" w:customStyle="1" w:styleId="AB3FE5481BE045ABBE0A44CBF825E872">
    <w:name w:val="AB3FE5481BE045ABBE0A44CBF825E872"/>
    <w:rsid w:val="002B22DB"/>
  </w:style>
  <w:style w:type="paragraph" w:customStyle="1" w:styleId="144F6A54E8664C2B969EED9ADD368200">
    <w:name w:val="144F6A54E8664C2B969EED9ADD368200"/>
    <w:rsid w:val="002B22DB"/>
  </w:style>
  <w:style w:type="paragraph" w:customStyle="1" w:styleId="9E5C6C5FAAFB4C9D9136354365DF6AA8">
    <w:name w:val="9E5C6C5FAAFB4C9D9136354365DF6AA8"/>
    <w:rsid w:val="002B22DB"/>
  </w:style>
  <w:style w:type="paragraph" w:customStyle="1" w:styleId="99189DACEAC54578A4FB6305608EE394">
    <w:name w:val="99189DACEAC54578A4FB6305608EE394"/>
    <w:rsid w:val="002B22DB"/>
  </w:style>
  <w:style w:type="paragraph" w:customStyle="1" w:styleId="FA8B10DE39484C1D9CF1CD427E0E7F27">
    <w:name w:val="FA8B10DE39484C1D9CF1CD427E0E7F27"/>
    <w:rsid w:val="002B22DB"/>
  </w:style>
  <w:style w:type="paragraph" w:customStyle="1" w:styleId="B8C968DA5B304866A0E98A00F4CCD52D">
    <w:name w:val="B8C968DA5B304866A0E98A00F4CCD52D"/>
    <w:rsid w:val="002B22DB"/>
  </w:style>
  <w:style w:type="paragraph" w:customStyle="1" w:styleId="98374E0415CC4E02AA4EE2B37FB98B0D">
    <w:name w:val="98374E0415CC4E02AA4EE2B37FB98B0D"/>
    <w:rsid w:val="002B22DB"/>
  </w:style>
  <w:style w:type="paragraph" w:customStyle="1" w:styleId="4C6D9C09DEAC44C9AE9EA3726FE97CA0">
    <w:name w:val="4C6D9C09DEAC44C9AE9EA3726FE97CA0"/>
    <w:rsid w:val="002B22DB"/>
  </w:style>
  <w:style w:type="paragraph" w:customStyle="1" w:styleId="39636E1AA75C4D25ADF6FD938A14E660">
    <w:name w:val="39636E1AA75C4D25ADF6FD938A14E660"/>
    <w:rsid w:val="002B22DB"/>
  </w:style>
  <w:style w:type="paragraph" w:customStyle="1" w:styleId="1FD4B7237C7D4A0BACE624B4D8DA05E2">
    <w:name w:val="1FD4B7237C7D4A0BACE624B4D8DA05E2"/>
    <w:rsid w:val="002B22DB"/>
  </w:style>
  <w:style w:type="paragraph" w:customStyle="1" w:styleId="225CC91612AA4DA6AFCE90E403FF36BC">
    <w:name w:val="225CC91612AA4DA6AFCE90E403FF36BC"/>
    <w:rsid w:val="002B22DB"/>
  </w:style>
  <w:style w:type="paragraph" w:customStyle="1" w:styleId="8345E2C508A749E881CDA8B6365384ED">
    <w:name w:val="8345E2C508A749E881CDA8B6365384ED"/>
    <w:rsid w:val="002B22DB"/>
  </w:style>
  <w:style w:type="paragraph" w:customStyle="1" w:styleId="2767223E2992480D9055AD2F6E44B069">
    <w:name w:val="2767223E2992480D9055AD2F6E44B069"/>
    <w:rsid w:val="002B22DB"/>
  </w:style>
  <w:style w:type="paragraph" w:customStyle="1" w:styleId="5F4BA2788A7241CB89F846E6D4EF6E18">
    <w:name w:val="5F4BA2788A7241CB89F846E6D4EF6E18"/>
    <w:rsid w:val="002B22DB"/>
  </w:style>
  <w:style w:type="paragraph" w:customStyle="1" w:styleId="9C55AB2F00664C389E07E5D480177108">
    <w:name w:val="9C55AB2F00664C389E07E5D480177108"/>
    <w:rsid w:val="002B22DB"/>
  </w:style>
  <w:style w:type="paragraph" w:customStyle="1" w:styleId="60DD98B49B824D93820C8C0A676D6022">
    <w:name w:val="60DD98B49B824D93820C8C0A676D6022"/>
    <w:rsid w:val="002B22DB"/>
  </w:style>
  <w:style w:type="paragraph" w:customStyle="1" w:styleId="F5B0997C785C4DC2B5C00075068E330E">
    <w:name w:val="F5B0997C785C4DC2B5C00075068E330E"/>
    <w:rsid w:val="002B22DB"/>
  </w:style>
  <w:style w:type="paragraph" w:customStyle="1" w:styleId="2E2329EACCA945789C8D3C3A7F367064">
    <w:name w:val="2E2329EACCA945789C8D3C3A7F367064"/>
    <w:rsid w:val="002B22DB"/>
  </w:style>
  <w:style w:type="paragraph" w:customStyle="1" w:styleId="FEA57F5460984F8FABB7EC042C37A588">
    <w:name w:val="FEA57F5460984F8FABB7EC042C37A588"/>
    <w:rsid w:val="002B22DB"/>
  </w:style>
  <w:style w:type="paragraph" w:customStyle="1" w:styleId="A97B8B0B00274C6ABFC9A32726446ABC">
    <w:name w:val="A97B8B0B00274C6ABFC9A32726446ABC"/>
    <w:rsid w:val="002B22DB"/>
  </w:style>
  <w:style w:type="paragraph" w:customStyle="1" w:styleId="48EB2DEF44104501BB7CD6AED7DD35DB">
    <w:name w:val="48EB2DEF44104501BB7CD6AED7DD35DB"/>
    <w:rsid w:val="002B22DB"/>
  </w:style>
  <w:style w:type="paragraph" w:customStyle="1" w:styleId="3FC28C1F0A424DBFAAEA543CDFE98E56">
    <w:name w:val="3FC28C1F0A424DBFAAEA543CDFE98E56"/>
    <w:rsid w:val="002B22DB"/>
  </w:style>
  <w:style w:type="paragraph" w:customStyle="1" w:styleId="B00C72B1BB8C4F5CA0B2D9FE5929041E">
    <w:name w:val="B00C72B1BB8C4F5CA0B2D9FE5929041E"/>
    <w:rsid w:val="002B22DB"/>
  </w:style>
  <w:style w:type="paragraph" w:customStyle="1" w:styleId="EABAA6777D5747A18817E218E47E4AA7">
    <w:name w:val="EABAA6777D5747A18817E218E47E4AA7"/>
    <w:rsid w:val="002B22DB"/>
  </w:style>
  <w:style w:type="paragraph" w:customStyle="1" w:styleId="0969785627994DDA82C4C5042C3C5B7F">
    <w:name w:val="0969785627994DDA82C4C5042C3C5B7F"/>
    <w:rsid w:val="002B22DB"/>
  </w:style>
  <w:style w:type="paragraph" w:customStyle="1" w:styleId="17815A71B18547B3BA4C0782E6420589">
    <w:name w:val="17815A71B18547B3BA4C0782E6420589"/>
    <w:rsid w:val="002B22DB"/>
  </w:style>
  <w:style w:type="paragraph" w:customStyle="1" w:styleId="75214C3674624870998699B3CD1DB178">
    <w:name w:val="75214C3674624870998699B3CD1DB178"/>
    <w:rsid w:val="002B22DB"/>
  </w:style>
  <w:style w:type="paragraph" w:customStyle="1" w:styleId="836E17A76CEF4B8BBE5A1DDBE7077D67">
    <w:name w:val="836E17A76CEF4B8BBE5A1DDBE7077D67"/>
    <w:rsid w:val="002B22DB"/>
  </w:style>
  <w:style w:type="paragraph" w:customStyle="1" w:styleId="F39DE62D42534E22B052948B81E48C29">
    <w:name w:val="F39DE62D42534E22B052948B81E48C29"/>
    <w:rsid w:val="002B22DB"/>
  </w:style>
  <w:style w:type="paragraph" w:customStyle="1" w:styleId="88228F95A9354AE6A576EA20ED32FA6D">
    <w:name w:val="88228F95A9354AE6A576EA20ED32FA6D"/>
    <w:rsid w:val="002B22DB"/>
  </w:style>
  <w:style w:type="paragraph" w:customStyle="1" w:styleId="65A19F2E27FE42B684AC7F84621433EE">
    <w:name w:val="65A19F2E27FE42B684AC7F84621433EE"/>
    <w:rsid w:val="002B22DB"/>
  </w:style>
  <w:style w:type="paragraph" w:customStyle="1" w:styleId="21168232FB6442B0BC4635BBBDFAD885">
    <w:name w:val="21168232FB6442B0BC4635BBBDFAD885"/>
    <w:rsid w:val="002B22DB"/>
  </w:style>
  <w:style w:type="paragraph" w:customStyle="1" w:styleId="65BF853CD7154C948A69EA9F451EEEF2">
    <w:name w:val="65BF853CD7154C948A69EA9F451EEEF2"/>
    <w:rsid w:val="002B22DB"/>
  </w:style>
  <w:style w:type="paragraph" w:customStyle="1" w:styleId="7BBAC9FA9BF0428083C88785268631BE">
    <w:name w:val="7BBAC9FA9BF0428083C88785268631BE"/>
    <w:rsid w:val="002B22DB"/>
  </w:style>
  <w:style w:type="paragraph" w:customStyle="1" w:styleId="8AE4134E382045A0A5E93F21E3182BD526">
    <w:name w:val="8AE4134E382045A0A5E93F21E3182BD526"/>
    <w:rsid w:val="002B22DB"/>
    <w:pPr>
      <w:spacing w:after="0" w:line="240" w:lineRule="exact"/>
    </w:pPr>
    <w:rPr>
      <w:rFonts w:ascii="Verdana" w:hAnsi="Verdana"/>
      <w:sz w:val="15"/>
      <w:szCs w:val="24"/>
    </w:rPr>
  </w:style>
  <w:style w:type="paragraph" w:customStyle="1" w:styleId="A67324E0884E4294B0572D8719FCD11E26">
    <w:name w:val="A67324E0884E4294B0572D8719FCD11E26"/>
    <w:rsid w:val="002B22DB"/>
    <w:pPr>
      <w:spacing w:after="0" w:line="240" w:lineRule="exact"/>
    </w:pPr>
    <w:rPr>
      <w:rFonts w:ascii="Verdana" w:hAnsi="Verdana"/>
      <w:sz w:val="15"/>
      <w:szCs w:val="24"/>
    </w:rPr>
  </w:style>
  <w:style w:type="paragraph" w:customStyle="1" w:styleId="13A3759BFE164D528DE7E7D33931C4A326">
    <w:name w:val="13A3759BFE164D528DE7E7D33931C4A326"/>
    <w:rsid w:val="002B22DB"/>
    <w:pPr>
      <w:spacing w:after="0" w:line="240" w:lineRule="exact"/>
    </w:pPr>
    <w:rPr>
      <w:rFonts w:ascii="Verdana" w:hAnsi="Verdana"/>
      <w:sz w:val="15"/>
      <w:szCs w:val="24"/>
    </w:rPr>
  </w:style>
  <w:style w:type="paragraph" w:customStyle="1" w:styleId="09D6E5955B0E42FEBA4C95EDA90F5F9526">
    <w:name w:val="09D6E5955B0E42FEBA4C95EDA90F5F9526"/>
    <w:rsid w:val="002B22DB"/>
    <w:pPr>
      <w:spacing w:after="0" w:line="240" w:lineRule="exact"/>
    </w:pPr>
    <w:rPr>
      <w:rFonts w:ascii="Verdana" w:hAnsi="Verdana"/>
      <w:sz w:val="15"/>
      <w:szCs w:val="24"/>
    </w:rPr>
  </w:style>
  <w:style w:type="paragraph" w:customStyle="1" w:styleId="25728DA75BA94E5D983C694337DAC4A326">
    <w:name w:val="25728DA75BA94E5D983C694337DAC4A326"/>
    <w:rsid w:val="002B22DB"/>
    <w:pPr>
      <w:spacing w:after="0" w:line="240" w:lineRule="exact"/>
    </w:pPr>
    <w:rPr>
      <w:rFonts w:ascii="Verdana" w:hAnsi="Verdana"/>
      <w:sz w:val="15"/>
      <w:szCs w:val="24"/>
    </w:rPr>
  </w:style>
  <w:style w:type="paragraph" w:customStyle="1" w:styleId="8A09F1F06098453D92ED478A31A5FEB226">
    <w:name w:val="8A09F1F06098453D92ED478A31A5FEB226"/>
    <w:rsid w:val="002B22DB"/>
    <w:pPr>
      <w:spacing w:after="0" w:line="240" w:lineRule="exact"/>
    </w:pPr>
    <w:rPr>
      <w:rFonts w:ascii="Verdana" w:hAnsi="Verdana"/>
      <w:sz w:val="15"/>
      <w:szCs w:val="24"/>
    </w:rPr>
  </w:style>
  <w:style w:type="paragraph" w:customStyle="1" w:styleId="D99A77519A2D4B839B75A5764B2D0D0A26">
    <w:name w:val="D99A77519A2D4B839B75A5764B2D0D0A26"/>
    <w:rsid w:val="002B22DB"/>
    <w:pPr>
      <w:spacing w:after="0" w:line="240" w:lineRule="exact"/>
    </w:pPr>
    <w:rPr>
      <w:rFonts w:ascii="Verdana" w:hAnsi="Verdana"/>
      <w:sz w:val="15"/>
      <w:szCs w:val="24"/>
    </w:rPr>
  </w:style>
  <w:style w:type="paragraph" w:customStyle="1" w:styleId="3E9CAB9F92694935B6BB37FF0C81C20926">
    <w:name w:val="3E9CAB9F92694935B6BB37FF0C81C20926"/>
    <w:rsid w:val="002B22DB"/>
    <w:pPr>
      <w:spacing w:after="0" w:line="240" w:lineRule="exact"/>
    </w:pPr>
    <w:rPr>
      <w:rFonts w:ascii="Verdana" w:hAnsi="Verdana"/>
      <w:sz w:val="15"/>
      <w:szCs w:val="24"/>
    </w:rPr>
  </w:style>
  <w:style w:type="paragraph" w:customStyle="1" w:styleId="AB2AA1ACD7CB49A6BC955C7D19CB76F626">
    <w:name w:val="AB2AA1ACD7CB49A6BC955C7D19CB76F626"/>
    <w:rsid w:val="002B22DB"/>
    <w:pPr>
      <w:spacing w:after="0" w:line="240" w:lineRule="exact"/>
    </w:pPr>
    <w:rPr>
      <w:rFonts w:ascii="Verdana" w:hAnsi="Verdana"/>
      <w:sz w:val="15"/>
      <w:szCs w:val="24"/>
    </w:rPr>
  </w:style>
  <w:style w:type="paragraph" w:customStyle="1" w:styleId="A1C21A367A274F6EB02F93C43240904F26">
    <w:name w:val="A1C21A367A274F6EB02F93C43240904F26"/>
    <w:rsid w:val="002B22DB"/>
    <w:pPr>
      <w:spacing w:after="0" w:line="240" w:lineRule="exact"/>
    </w:pPr>
    <w:rPr>
      <w:rFonts w:ascii="Verdana" w:hAnsi="Verdana"/>
      <w:sz w:val="15"/>
      <w:szCs w:val="24"/>
    </w:rPr>
  </w:style>
  <w:style w:type="paragraph" w:customStyle="1" w:styleId="BCC4232903414FC5B88E7B262ED33D7126">
    <w:name w:val="BCC4232903414FC5B88E7B262ED33D7126"/>
    <w:rsid w:val="002B22DB"/>
    <w:pPr>
      <w:spacing w:after="0" w:line="240" w:lineRule="exact"/>
    </w:pPr>
    <w:rPr>
      <w:rFonts w:ascii="Verdana" w:hAnsi="Verdana"/>
      <w:sz w:val="15"/>
      <w:szCs w:val="24"/>
    </w:rPr>
  </w:style>
  <w:style w:type="paragraph" w:customStyle="1" w:styleId="61DDF086F77E438181BF37A9D4BB31B125">
    <w:name w:val="61DDF086F77E438181BF37A9D4BB31B125"/>
    <w:rsid w:val="002B22DB"/>
    <w:pPr>
      <w:spacing w:after="0" w:line="240" w:lineRule="exact"/>
    </w:pPr>
    <w:rPr>
      <w:rFonts w:ascii="Verdana" w:hAnsi="Verdana"/>
      <w:sz w:val="15"/>
      <w:szCs w:val="24"/>
    </w:rPr>
  </w:style>
  <w:style w:type="paragraph" w:customStyle="1" w:styleId="74031B3190E046BCBD94F80F662978E625">
    <w:name w:val="74031B3190E046BCBD94F80F662978E625"/>
    <w:rsid w:val="002B22DB"/>
    <w:pPr>
      <w:spacing w:after="0" w:line="240" w:lineRule="exact"/>
    </w:pPr>
    <w:rPr>
      <w:rFonts w:ascii="Verdana" w:hAnsi="Verdana"/>
      <w:sz w:val="15"/>
      <w:szCs w:val="24"/>
    </w:rPr>
  </w:style>
  <w:style w:type="paragraph" w:customStyle="1" w:styleId="B770163B20024FE6BC0EF5F2E3787EF725">
    <w:name w:val="B770163B20024FE6BC0EF5F2E3787EF725"/>
    <w:rsid w:val="002B22DB"/>
    <w:pPr>
      <w:spacing w:after="0" w:line="240" w:lineRule="exact"/>
    </w:pPr>
    <w:rPr>
      <w:rFonts w:ascii="Verdana" w:hAnsi="Verdana"/>
      <w:sz w:val="15"/>
      <w:szCs w:val="24"/>
    </w:rPr>
  </w:style>
  <w:style w:type="paragraph" w:customStyle="1" w:styleId="9D8C539B4EE7403BAADB04D26968643D25">
    <w:name w:val="9D8C539B4EE7403BAADB04D26968643D25"/>
    <w:rsid w:val="002B22DB"/>
    <w:pPr>
      <w:spacing w:after="0" w:line="240" w:lineRule="exact"/>
    </w:pPr>
    <w:rPr>
      <w:rFonts w:ascii="Verdana" w:hAnsi="Verdana"/>
      <w:sz w:val="15"/>
      <w:szCs w:val="24"/>
    </w:rPr>
  </w:style>
  <w:style w:type="paragraph" w:customStyle="1" w:styleId="FA02227C3B794372B64422ABEB79D28025">
    <w:name w:val="FA02227C3B794372B64422ABEB79D28025"/>
    <w:rsid w:val="002B22DB"/>
    <w:pPr>
      <w:spacing w:after="0" w:line="240" w:lineRule="exact"/>
    </w:pPr>
    <w:rPr>
      <w:rFonts w:ascii="Verdana" w:hAnsi="Verdana"/>
      <w:sz w:val="15"/>
      <w:szCs w:val="24"/>
    </w:rPr>
  </w:style>
  <w:style w:type="paragraph" w:customStyle="1" w:styleId="2DFC6DB07C834BC385B0DDEF2B86AD7B26">
    <w:name w:val="2DFC6DB07C834BC385B0DDEF2B86AD7B26"/>
    <w:rsid w:val="002B22DB"/>
    <w:pPr>
      <w:spacing w:after="0" w:line="240" w:lineRule="exact"/>
    </w:pPr>
    <w:rPr>
      <w:rFonts w:ascii="Verdana" w:hAnsi="Verdana"/>
      <w:sz w:val="15"/>
      <w:szCs w:val="24"/>
    </w:rPr>
  </w:style>
  <w:style w:type="paragraph" w:customStyle="1" w:styleId="226E2CB25F4E4F8DBE327E52B73BA63E25">
    <w:name w:val="226E2CB25F4E4F8DBE327E52B73BA63E25"/>
    <w:rsid w:val="002B22DB"/>
    <w:pPr>
      <w:spacing w:after="0" w:line="240" w:lineRule="exact"/>
    </w:pPr>
    <w:rPr>
      <w:rFonts w:ascii="Verdana" w:hAnsi="Verdana"/>
      <w:sz w:val="15"/>
      <w:szCs w:val="24"/>
    </w:rPr>
  </w:style>
  <w:style w:type="paragraph" w:customStyle="1" w:styleId="3AC73506D8314EDD9DB7B7F761CBF13825">
    <w:name w:val="3AC73506D8314EDD9DB7B7F761CBF13825"/>
    <w:rsid w:val="002B22DB"/>
    <w:pPr>
      <w:spacing w:after="0" w:line="240" w:lineRule="exact"/>
    </w:pPr>
    <w:rPr>
      <w:rFonts w:ascii="Verdana" w:hAnsi="Verdana"/>
      <w:sz w:val="15"/>
      <w:szCs w:val="24"/>
    </w:rPr>
  </w:style>
  <w:style w:type="paragraph" w:customStyle="1" w:styleId="30FC91136EC441878C84A2255E41F3F425">
    <w:name w:val="30FC91136EC441878C84A2255E41F3F425"/>
    <w:rsid w:val="002B22DB"/>
    <w:pPr>
      <w:spacing w:after="0" w:line="240" w:lineRule="exact"/>
    </w:pPr>
    <w:rPr>
      <w:rFonts w:ascii="Verdana" w:hAnsi="Verdana"/>
      <w:sz w:val="15"/>
      <w:szCs w:val="24"/>
    </w:rPr>
  </w:style>
  <w:style w:type="paragraph" w:customStyle="1" w:styleId="E47491565DE34A38B2476A9D0AC4466E20">
    <w:name w:val="E47491565DE34A38B2476A9D0AC4466E20"/>
    <w:rsid w:val="002B22DB"/>
    <w:pPr>
      <w:spacing w:after="0" w:line="240" w:lineRule="exact"/>
    </w:pPr>
    <w:rPr>
      <w:rFonts w:ascii="Verdana" w:hAnsi="Verdana"/>
      <w:sz w:val="15"/>
      <w:szCs w:val="24"/>
    </w:rPr>
  </w:style>
  <w:style w:type="paragraph" w:customStyle="1" w:styleId="6BD50A6246FC43BC94AAF512786B883C20">
    <w:name w:val="6BD50A6246FC43BC94AAF512786B883C20"/>
    <w:rsid w:val="002B22DB"/>
    <w:pPr>
      <w:spacing w:after="0" w:line="240" w:lineRule="exact"/>
    </w:pPr>
    <w:rPr>
      <w:rFonts w:ascii="Verdana" w:hAnsi="Verdana"/>
      <w:sz w:val="15"/>
      <w:szCs w:val="24"/>
    </w:rPr>
  </w:style>
  <w:style w:type="paragraph" w:customStyle="1" w:styleId="51DE9C5F01DE42929CB2CCD1C130FAB518">
    <w:name w:val="51DE9C5F01DE42929CB2CCD1C130FAB518"/>
    <w:rsid w:val="002B22DB"/>
    <w:pPr>
      <w:spacing w:after="0" w:line="240" w:lineRule="exact"/>
    </w:pPr>
    <w:rPr>
      <w:rFonts w:ascii="Verdana" w:hAnsi="Verdana"/>
      <w:sz w:val="15"/>
      <w:szCs w:val="24"/>
    </w:rPr>
  </w:style>
  <w:style w:type="paragraph" w:customStyle="1" w:styleId="C6F0692F5D7644B1A966A1CFA1E1C42D19">
    <w:name w:val="C6F0692F5D7644B1A966A1CFA1E1C42D19"/>
    <w:rsid w:val="002B22DB"/>
    <w:pPr>
      <w:spacing w:after="0" w:line="240" w:lineRule="exact"/>
    </w:pPr>
    <w:rPr>
      <w:rFonts w:ascii="Verdana" w:hAnsi="Verdana"/>
      <w:sz w:val="15"/>
      <w:szCs w:val="24"/>
    </w:rPr>
  </w:style>
  <w:style w:type="paragraph" w:customStyle="1" w:styleId="B0C57E6FEC6C433EBC9EA5A3DAB6674819">
    <w:name w:val="B0C57E6FEC6C433EBC9EA5A3DAB6674819"/>
    <w:rsid w:val="002B22DB"/>
    <w:pPr>
      <w:spacing w:after="0" w:line="240" w:lineRule="exact"/>
    </w:pPr>
    <w:rPr>
      <w:rFonts w:ascii="Verdana" w:hAnsi="Verdana"/>
      <w:sz w:val="15"/>
      <w:szCs w:val="24"/>
    </w:rPr>
  </w:style>
  <w:style w:type="paragraph" w:customStyle="1" w:styleId="1AC4411F12FB438AA9FEB0F59600A2502">
    <w:name w:val="1AC4411F12FB438AA9FEB0F59600A2502"/>
    <w:rsid w:val="002B22DB"/>
    <w:pPr>
      <w:spacing w:after="0" w:line="240" w:lineRule="exact"/>
    </w:pPr>
    <w:rPr>
      <w:rFonts w:ascii="Verdana" w:hAnsi="Verdana"/>
      <w:sz w:val="15"/>
      <w:szCs w:val="24"/>
    </w:rPr>
  </w:style>
  <w:style w:type="paragraph" w:customStyle="1" w:styleId="6EB4E3CC822A4EE297E1DA36D8B245001">
    <w:name w:val="6EB4E3CC822A4EE297E1DA36D8B245001"/>
    <w:rsid w:val="002B22DB"/>
    <w:pPr>
      <w:spacing w:after="0" w:line="240" w:lineRule="exact"/>
    </w:pPr>
    <w:rPr>
      <w:rFonts w:ascii="Verdana" w:hAnsi="Verdana"/>
      <w:sz w:val="15"/>
      <w:szCs w:val="24"/>
    </w:rPr>
  </w:style>
  <w:style w:type="paragraph" w:customStyle="1" w:styleId="9F5BEDBC6DF54823B121FD19FE57DFBD1">
    <w:name w:val="9F5BEDBC6DF54823B121FD19FE57DFBD1"/>
    <w:rsid w:val="002B22DB"/>
    <w:pPr>
      <w:spacing w:after="0" w:line="240" w:lineRule="exact"/>
    </w:pPr>
    <w:rPr>
      <w:rFonts w:ascii="Verdana" w:hAnsi="Verdana"/>
      <w:sz w:val="15"/>
      <w:szCs w:val="24"/>
    </w:rPr>
  </w:style>
  <w:style w:type="paragraph" w:customStyle="1" w:styleId="F91E4BD576AE4C81BA72C15AF1A5BB9C15">
    <w:name w:val="F91E4BD576AE4C81BA72C15AF1A5BB9C15"/>
    <w:rsid w:val="002B22DB"/>
    <w:pPr>
      <w:spacing w:after="0" w:line="240" w:lineRule="exact"/>
    </w:pPr>
    <w:rPr>
      <w:rFonts w:ascii="Verdana" w:hAnsi="Verdana"/>
      <w:sz w:val="15"/>
      <w:szCs w:val="24"/>
    </w:rPr>
  </w:style>
  <w:style w:type="paragraph" w:customStyle="1" w:styleId="C3B57163F92D4626BD9D5D28492D996F14">
    <w:name w:val="C3B57163F92D4626BD9D5D28492D996F14"/>
    <w:rsid w:val="002B22DB"/>
    <w:pPr>
      <w:spacing w:after="0" w:line="240" w:lineRule="exact"/>
    </w:pPr>
    <w:rPr>
      <w:rFonts w:ascii="Verdana" w:hAnsi="Verdana"/>
      <w:sz w:val="15"/>
      <w:szCs w:val="24"/>
    </w:rPr>
  </w:style>
  <w:style w:type="paragraph" w:customStyle="1" w:styleId="BB9CFA66054546C3B856079D7402DDF314">
    <w:name w:val="BB9CFA66054546C3B856079D7402DDF314"/>
    <w:rsid w:val="002B22DB"/>
    <w:pPr>
      <w:spacing w:after="0" w:line="240" w:lineRule="exact"/>
    </w:pPr>
    <w:rPr>
      <w:rFonts w:ascii="Verdana" w:hAnsi="Verdana"/>
      <w:sz w:val="15"/>
      <w:szCs w:val="24"/>
    </w:rPr>
  </w:style>
  <w:style w:type="paragraph" w:customStyle="1" w:styleId="AF51DBFE7D90449C9F150AE649D8D28912">
    <w:name w:val="AF51DBFE7D90449C9F150AE649D8D28912"/>
    <w:rsid w:val="002B22DB"/>
    <w:pPr>
      <w:spacing w:after="0" w:line="240" w:lineRule="exact"/>
    </w:pPr>
    <w:rPr>
      <w:rFonts w:ascii="Verdana" w:hAnsi="Verdana"/>
      <w:sz w:val="15"/>
      <w:szCs w:val="24"/>
    </w:rPr>
  </w:style>
  <w:style w:type="paragraph" w:customStyle="1" w:styleId="D39B90B3ABE54D779E688C15B0EB3B8312">
    <w:name w:val="D39B90B3ABE54D779E688C15B0EB3B8312"/>
    <w:rsid w:val="002B22DB"/>
    <w:pPr>
      <w:spacing w:after="0" w:line="240" w:lineRule="exact"/>
    </w:pPr>
    <w:rPr>
      <w:rFonts w:ascii="Verdana" w:hAnsi="Verdana"/>
      <w:sz w:val="15"/>
      <w:szCs w:val="24"/>
    </w:rPr>
  </w:style>
  <w:style w:type="paragraph" w:customStyle="1" w:styleId="5A54E6C6401A45019D2374D0122C548212">
    <w:name w:val="5A54E6C6401A45019D2374D0122C548212"/>
    <w:rsid w:val="002B22DB"/>
    <w:pPr>
      <w:spacing w:after="0" w:line="240" w:lineRule="exact"/>
    </w:pPr>
    <w:rPr>
      <w:rFonts w:ascii="Verdana" w:hAnsi="Verdana"/>
      <w:sz w:val="15"/>
      <w:szCs w:val="24"/>
    </w:rPr>
  </w:style>
  <w:style w:type="paragraph" w:customStyle="1" w:styleId="7788619AC5E04E06B470983C47F5253F12">
    <w:name w:val="7788619AC5E04E06B470983C47F5253F12"/>
    <w:rsid w:val="002B22DB"/>
    <w:pPr>
      <w:spacing w:after="0" w:line="240" w:lineRule="exact"/>
    </w:pPr>
    <w:rPr>
      <w:rFonts w:ascii="Verdana" w:hAnsi="Verdana"/>
      <w:sz w:val="15"/>
      <w:szCs w:val="24"/>
    </w:rPr>
  </w:style>
  <w:style w:type="paragraph" w:customStyle="1" w:styleId="F68E18B105B549DDACE8F4A9A05531F31">
    <w:name w:val="F68E18B105B549DDACE8F4A9A05531F31"/>
    <w:rsid w:val="002B22DB"/>
    <w:pPr>
      <w:spacing w:after="0" w:line="240" w:lineRule="exact"/>
    </w:pPr>
    <w:rPr>
      <w:rFonts w:ascii="Verdana" w:hAnsi="Verdana"/>
      <w:sz w:val="15"/>
      <w:szCs w:val="24"/>
    </w:rPr>
  </w:style>
  <w:style w:type="paragraph" w:customStyle="1" w:styleId="AB3FE5481BE045ABBE0A44CBF825E8721">
    <w:name w:val="AB3FE5481BE045ABBE0A44CBF825E8721"/>
    <w:rsid w:val="002B22DB"/>
    <w:pPr>
      <w:spacing w:after="0" w:line="240" w:lineRule="exact"/>
    </w:pPr>
    <w:rPr>
      <w:rFonts w:ascii="Verdana" w:hAnsi="Verdana"/>
      <w:sz w:val="15"/>
      <w:szCs w:val="24"/>
    </w:rPr>
  </w:style>
  <w:style w:type="paragraph" w:customStyle="1" w:styleId="155BB0E2308A45AC9A8513EC074CC07F8">
    <w:name w:val="155BB0E2308A45AC9A8513EC074CC07F8"/>
    <w:rsid w:val="002B22DB"/>
    <w:pPr>
      <w:spacing w:after="0" w:line="240" w:lineRule="exact"/>
    </w:pPr>
    <w:rPr>
      <w:rFonts w:ascii="Verdana" w:hAnsi="Verdana"/>
      <w:sz w:val="15"/>
      <w:szCs w:val="24"/>
    </w:rPr>
  </w:style>
  <w:style w:type="paragraph" w:customStyle="1" w:styleId="FE6EE077C5064374BA40C84E9D8A9AB98">
    <w:name w:val="FE6EE077C5064374BA40C84E9D8A9AB98"/>
    <w:rsid w:val="002B22DB"/>
    <w:pPr>
      <w:spacing w:after="0" w:line="240" w:lineRule="exact"/>
    </w:pPr>
    <w:rPr>
      <w:rFonts w:ascii="Verdana" w:hAnsi="Verdana"/>
      <w:sz w:val="15"/>
      <w:szCs w:val="24"/>
    </w:rPr>
  </w:style>
  <w:style w:type="paragraph" w:customStyle="1" w:styleId="9E8E726576A04F81A2C87FA2E0B643348">
    <w:name w:val="9E8E726576A04F81A2C87FA2E0B643348"/>
    <w:rsid w:val="002B22DB"/>
    <w:pPr>
      <w:spacing w:after="0" w:line="240" w:lineRule="exact"/>
    </w:pPr>
    <w:rPr>
      <w:rFonts w:ascii="Verdana" w:hAnsi="Verdana"/>
      <w:sz w:val="15"/>
      <w:szCs w:val="24"/>
    </w:rPr>
  </w:style>
  <w:style w:type="paragraph" w:customStyle="1" w:styleId="737765C56A7A4EB5BEBEEDD603BC7CFA8">
    <w:name w:val="737765C56A7A4EB5BEBEEDD603BC7CFA8"/>
    <w:rsid w:val="002B22DB"/>
    <w:pPr>
      <w:spacing w:after="0" w:line="240" w:lineRule="exact"/>
    </w:pPr>
    <w:rPr>
      <w:rFonts w:ascii="Verdana" w:hAnsi="Verdana"/>
      <w:sz w:val="15"/>
      <w:szCs w:val="24"/>
    </w:rPr>
  </w:style>
  <w:style w:type="paragraph" w:customStyle="1" w:styleId="E480CDFB3DA4431B969C85C371EF4AF27">
    <w:name w:val="E480CDFB3DA4431B969C85C371EF4AF27"/>
    <w:rsid w:val="002B22DB"/>
    <w:pPr>
      <w:spacing w:after="0" w:line="240" w:lineRule="exact"/>
    </w:pPr>
    <w:rPr>
      <w:rFonts w:ascii="Verdana" w:hAnsi="Verdana"/>
      <w:sz w:val="15"/>
      <w:szCs w:val="24"/>
    </w:rPr>
  </w:style>
  <w:style w:type="paragraph" w:customStyle="1" w:styleId="3DD95755100849DCB421037D4DAFD5AB7">
    <w:name w:val="3DD95755100849DCB421037D4DAFD5AB7"/>
    <w:rsid w:val="002B22DB"/>
    <w:pPr>
      <w:spacing w:after="0" w:line="240" w:lineRule="exact"/>
    </w:pPr>
    <w:rPr>
      <w:rFonts w:ascii="Verdana" w:hAnsi="Verdana"/>
      <w:sz w:val="15"/>
      <w:szCs w:val="24"/>
    </w:rPr>
  </w:style>
  <w:style w:type="paragraph" w:customStyle="1" w:styleId="17B35D3FBDF84871AB41D1E66D32D5BD7">
    <w:name w:val="17B35D3FBDF84871AB41D1E66D32D5BD7"/>
    <w:rsid w:val="002B22DB"/>
    <w:pPr>
      <w:spacing w:after="0" w:line="240" w:lineRule="exact"/>
    </w:pPr>
    <w:rPr>
      <w:rFonts w:ascii="Verdana" w:hAnsi="Verdana"/>
      <w:sz w:val="15"/>
      <w:szCs w:val="24"/>
    </w:rPr>
  </w:style>
  <w:style w:type="paragraph" w:customStyle="1" w:styleId="F4B088B3EAAE425985FC45036FC1A81A6">
    <w:name w:val="F4B088B3EAAE425985FC45036FC1A81A6"/>
    <w:rsid w:val="002B22DB"/>
    <w:pPr>
      <w:spacing w:after="0" w:line="240" w:lineRule="exact"/>
    </w:pPr>
    <w:rPr>
      <w:rFonts w:ascii="Verdana" w:hAnsi="Verdana"/>
      <w:sz w:val="15"/>
      <w:szCs w:val="24"/>
    </w:rPr>
  </w:style>
  <w:style w:type="paragraph" w:customStyle="1" w:styleId="A1E85DA11B5F41729ABF3562C62097F75">
    <w:name w:val="A1E85DA11B5F41729ABF3562C62097F75"/>
    <w:rsid w:val="002B22DB"/>
    <w:pPr>
      <w:spacing w:after="0" w:line="240" w:lineRule="exact"/>
    </w:pPr>
    <w:rPr>
      <w:rFonts w:ascii="Verdana" w:hAnsi="Verdana"/>
      <w:sz w:val="15"/>
      <w:szCs w:val="24"/>
    </w:rPr>
  </w:style>
  <w:style w:type="paragraph" w:customStyle="1" w:styleId="A97B8B0B00274C6ABFC9A32726446ABC1">
    <w:name w:val="A97B8B0B00274C6ABFC9A32726446ABC1"/>
    <w:rsid w:val="002B22DB"/>
    <w:pPr>
      <w:spacing w:after="0" w:line="240" w:lineRule="exact"/>
    </w:pPr>
    <w:rPr>
      <w:rFonts w:ascii="Verdana" w:hAnsi="Verdana"/>
      <w:sz w:val="15"/>
      <w:szCs w:val="24"/>
    </w:rPr>
  </w:style>
  <w:style w:type="paragraph" w:customStyle="1" w:styleId="48EB2DEF44104501BB7CD6AED7DD35DB1">
    <w:name w:val="48EB2DEF44104501BB7CD6AED7DD35DB1"/>
    <w:rsid w:val="002B22DB"/>
    <w:pPr>
      <w:spacing w:after="0" w:line="240" w:lineRule="exact"/>
    </w:pPr>
    <w:rPr>
      <w:rFonts w:ascii="Verdana" w:hAnsi="Verdana"/>
      <w:sz w:val="15"/>
      <w:szCs w:val="24"/>
    </w:rPr>
  </w:style>
  <w:style w:type="paragraph" w:customStyle="1" w:styleId="3FC28C1F0A424DBFAAEA543CDFE98E561">
    <w:name w:val="3FC28C1F0A424DBFAAEA543CDFE98E561"/>
    <w:rsid w:val="002B22DB"/>
    <w:pPr>
      <w:spacing w:after="0" w:line="240" w:lineRule="exact"/>
    </w:pPr>
    <w:rPr>
      <w:rFonts w:ascii="Verdana" w:hAnsi="Verdana"/>
      <w:sz w:val="15"/>
      <w:szCs w:val="24"/>
    </w:rPr>
  </w:style>
  <w:style w:type="paragraph" w:customStyle="1" w:styleId="B00C72B1BB8C4F5CA0B2D9FE5929041E1">
    <w:name w:val="B00C72B1BB8C4F5CA0B2D9FE5929041E1"/>
    <w:rsid w:val="002B22DB"/>
    <w:pPr>
      <w:spacing w:after="0" w:line="240" w:lineRule="exact"/>
    </w:pPr>
    <w:rPr>
      <w:rFonts w:ascii="Verdana" w:hAnsi="Verdana"/>
      <w:sz w:val="15"/>
      <w:szCs w:val="24"/>
    </w:rPr>
  </w:style>
  <w:style w:type="paragraph" w:customStyle="1" w:styleId="21168232FB6442B0BC4635BBBDFAD8851">
    <w:name w:val="21168232FB6442B0BC4635BBBDFAD8851"/>
    <w:rsid w:val="002B22DB"/>
    <w:pPr>
      <w:spacing w:after="0" w:line="240" w:lineRule="exact"/>
    </w:pPr>
    <w:rPr>
      <w:rFonts w:ascii="Verdana" w:hAnsi="Verdana"/>
      <w:sz w:val="15"/>
      <w:szCs w:val="24"/>
    </w:rPr>
  </w:style>
  <w:style w:type="paragraph" w:customStyle="1" w:styleId="65BF853CD7154C948A69EA9F451EEEF21">
    <w:name w:val="65BF853CD7154C948A69EA9F451EEEF21"/>
    <w:rsid w:val="002B22DB"/>
    <w:pPr>
      <w:spacing w:after="0" w:line="240" w:lineRule="exact"/>
    </w:pPr>
    <w:rPr>
      <w:rFonts w:ascii="Verdana" w:hAnsi="Verdana"/>
      <w:sz w:val="15"/>
      <w:szCs w:val="24"/>
    </w:rPr>
  </w:style>
  <w:style w:type="paragraph" w:customStyle="1" w:styleId="7BBAC9FA9BF0428083C88785268631BE1">
    <w:name w:val="7BBAC9FA9BF0428083C88785268631BE1"/>
    <w:rsid w:val="002B22DB"/>
    <w:pPr>
      <w:spacing w:after="0" w:line="240" w:lineRule="exact"/>
    </w:pPr>
    <w:rPr>
      <w:rFonts w:ascii="Verdana" w:hAnsi="Verdana"/>
      <w:sz w:val="15"/>
      <w:szCs w:val="24"/>
    </w:rPr>
  </w:style>
  <w:style w:type="paragraph" w:customStyle="1" w:styleId="75214C3674624870998699B3CD1DB1781">
    <w:name w:val="75214C3674624870998699B3CD1DB1781"/>
    <w:rsid w:val="002B22DB"/>
    <w:pPr>
      <w:spacing w:after="0" w:line="240" w:lineRule="exact"/>
    </w:pPr>
    <w:rPr>
      <w:rFonts w:ascii="Verdana" w:hAnsi="Verdana"/>
      <w:sz w:val="15"/>
      <w:szCs w:val="24"/>
    </w:rPr>
  </w:style>
  <w:style w:type="paragraph" w:customStyle="1" w:styleId="836E17A76CEF4B8BBE5A1DDBE7077D671">
    <w:name w:val="836E17A76CEF4B8BBE5A1DDBE7077D671"/>
    <w:rsid w:val="002B22DB"/>
    <w:pPr>
      <w:spacing w:after="0" w:line="240" w:lineRule="exact"/>
    </w:pPr>
    <w:rPr>
      <w:rFonts w:ascii="Verdana" w:hAnsi="Verdana"/>
      <w:sz w:val="15"/>
      <w:szCs w:val="24"/>
    </w:rPr>
  </w:style>
  <w:style w:type="paragraph" w:customStyle="1" w:styleId="79C05AE8DD904FCBB5C0B4672FF29B403">
    <w:name w:val="79C05AE8DD904FCBB5C0B4672FF29B403"/>
    <w:rsid w:val="002B22DB"/>
    <w:pPr>
      <w:spacing w:after="0" w:line="240" w:lineRule="exact"/>
    </w:pPr>
    <w:rPr>
      <w:rFonts w:ascii="Verdana" w:hAnsi="Verdana"/>
      <w:sz w:val="15"/>
      <w:szCs w:val="24"/>
    </w:rPr>
  </w:style>
  <w:style w:type="paragraph" w:customStyle="1" w:styleId="39C5859873CB45AE8CDD8F96F800ACED3">
    <w:name w:val="39C5859873CB45AE8CDD8F96F800ACED3"/>
    <w:rsid w:val="002B22DB"/>
    <w:pPr>
      <w:spacing w:after="0" w:line="240" w:lineRule="exact"/>
    </w:pPr>
    <w:rPr>
      <w:rFonts w:ascii="Verdana" w:hAnsi="Verdana"/>
      <w:sz w:val="15"/>
      <w:szCs w:val="24"/>
    </w:rPr>
  </w:style>
  <w:style w:type="paragraph" w:customStyle="1" w:styleId="34A85DD1D95B4B2F92BECDA1672A58773">
    <w:name w:val="34A85DD1D95B4B2F92BECDA1672A58773"/>
    <w:rsid w:val="002B22DB"/>
    <w:pPr>
      <w:spacing w:after="0" w:line="240" w:lineRule="exact"/>
    </w:pPr>
    <w:rPr>
      <w:rFonts w:ascii="Verdana" w:hAnsi="Verdana"/>
      <w:sz w:val="15"/>
      <w:szCs w:val="24"/>
    </w:rPr>
  </w:style>
  <w:style w:type="paragraph" w:customStyle="1" w:styleId="3460A08094024FB6A95165CDFD7441163">
    <w:name w:val="3460A08094024FB6A95165CDFD7441163"/>
    <w:rsid w:val="002B22DB"/>
    <w:pPr>
      <w:spacing w:after="0" w:line="240" w:lineRule="exact"/>
    </w:pPr>
    <w:rPr>
      <w:rFonts w:ascii="Verdana" w:hAnsi="Verdana"/>
      <w:sz w:val="15"/>
      <w:szCs w:val="24"/>
    </w:rPr>
  </w:style>
  <w:style w:type="paragraph" w:customStyle="1" w:styleId="3C5FD3D89C7A4E93A005E4AEEA780E523">
    <w:name w:val="3C5FD3D89C7A4E93A005E4AEEA780E523"/>
    <w:rsid w:val="002B22DB"/>
    <w:pPr>
      <w:spacing w:after="0" w:line="240" w:lineRule="exact"/>
    </w:pPr>
    <w:rPr>
      <w:rFonts w:ascii="Verdana" w:hAnsi="Verdana"/>
      <w:sz w:val="15"/>
      <w:szCs w:val="24"/>
    </w:rPr>
  </w:style>
  <w:style w:type="paragraph" w:customStyle="1" w:styleId="E9B9549CCBE24D718962439D0BAF735C3">
    <w:name w:val="E9B9549CCBE24D718962439D0BAF735C3"/>
    <w:rsid w:val="002B22DB"/>
    <w:pPr>
      <w:spacing w:after="0" w:line="240" w:lineRule="exact"/>
    </w:pPr>
    <w:rPr>
      <w:rFonts w:ascii="Verdana" w:hAnsi="Verdana"/>
      <w:sz w:val="15"/>
      <w:szCs w:val="24"/>
    </w:rPr>
  </w:style>
  <w:style w:type="paragraph" w:customStyle="1" w:styleId="747D8C37C5064BB580E7F2F7EA6C7EE8">
    <w:name w:val="747D8C37C5064BB580E7F2F7EA6C7EE8"/>
    <w:rsid w:val="006D1EAB"/>
  </w:style>
  <w:style w:type="paragraph" w:customStyle="1" w:styleId="B46AB21FE6E248889FB8C0C51EFD1A97">
    <w:name w:val="B46AB21FE6E248889FB8C0C51EFD1A97"/>
    <w:rsid w:val="006D1EAB"/>
  </w:style>
  <w:style w:type="paragraph" w:customStyle="1" w:styleId="AC5CB355760641B482B646B1C7107D66">
    <w:name w:val="AC5CB355760641B482B646B1C7107D66"/>
    <w:rsid w:val="006D1EAB"/>
  </w:style>
  <w:style w:type="paragraph" w:customStyle="1" w:styleId="343D808CA73F4992ABB8341985751CBF">
    <w:name w:val="343D808CA73F4992ABB8341985751CBF"/>
    <w:rsid w:val="006D1EAB"/>
  </w:style>
  <w:style w:type="paragraph" w:customStyle="1" w:styleId="0E94ECA706CB47C38E3BC5F24C2CC9D9">
    <w:name w:val="0E94ECA706CB47C38E3BC5F24C2CC9D9"/>
    <w:rsid w:val="006D1EAB"/>
  </w:style>
  <w:style w:type="paragraph" w:customStyle="1" w:styleId="7571BC09BF2441439F09EB2C3699E380">
    <w:name w:val="7571BC09BF2441439F09EB2C3699E380"/>
    <w:rsid w:val="006D1EAB"/>
  </w:style>
  <w:style w:type="paragraph" w:customStyle="1" w:styleId="99CEFB85BA434204BF6461ABE8C443C4">
    <w:name w:val="99CEFB85BA434204BF6461ABE8C443C4"/>
    <w:rsid w:val="006D1EAB"/>
  </w:style>
  <w:style w:type="paragraph" w:customStyle="1" w:styleId="34ED3A12E4F34B4792F98B78B3FB1AB4">
    <w:name w:val="34ED3A12E4F34B4792F98B78B3FB1AB4"/>
    <w:rsid w:val="006D1EAB"/>
  </w:style>
  <w:style w:type="paragraph" w:customStyle="1" w:styleId="1D33AB3D09D247339FE6BEAE4C6973D2">
    <w:name w:val="1D33AB3D09D247339FE6BEAE4C6973D2"/>
    <w:rsid w:val="006D1EAB"/>
  </w:style>
  <w:style w:type="paragraph" w:customStyle="1" w:styleId="CF2410B71D1D41F0A45FE77A0B05F86C">
    <w:name w:val="CF2410B71D1D41F0A45FE77A0B05F86C"/>
    <w:rsid w:val="006D1EAB"/>
  </w:style>
  <w:style w:type="paragraph" w:customStyle="1" w:styleId="BDCB647D5EA4438D9F7F045EEA6A0985">
    <w:name w:val="BDCB647D5EA4438D9F7F045EEA6A0985"/>
    <w:rsid w:val="006D1EAB"/>
  </w:style>
  <w:style w:type="paragraph" w:customStyle="1" w:styleId="4FAB75FD3D2449A0961C630B309B9BBD">
    <w:name w:val="4FAB75FD3D2449A0961C630B309B9BBD"/>
    <w:rsid w:val="006D1EAB"/>
  </w:style>
  <w:style w:type="paragraph" w:customStyle="1" w:styleId="D87ECEF92F0B4C7A9656451385B5FC29">
    <w:name w:val="D87ECEF92F0B4C7A9656451385B5FC29"/>
    <w:rsid w:val="006D1EAB"/>
  </w:style>
  <w:style w:type="paragraph" w:customStyle="1" w:styleId="16B1DEBAEB4742528184F433E6E280BF">
    <w:name w:val="16B1DEBAEB4742528184F433E6E280BF"/>
    <w:rsid w:val="006D1EAB"/>
  </w:style>
  <w:style w:type="paragraph" w:customStyle="1" w:styleId="8C020D9B7A2F41F28907B64559F77299">
    <w:name w:val="8C020D9B7A2F41F28907B64559F77299"/>
    <w:rsid w:val="006D1EAB"/>
  </w:style>
  <w:style w:type="paragraph" w:customStyle="1" w:styleId="8388D04FCD8F4245B9D0561ABF517828">
    <w:name w:val="8388D04FCD8F4245B9D0561ABF517828"/>
    <w:rsid w:val="006D1EAB"/>
  </w:style>
  <w:style w:type="paragraph" w:customStyle="1" w:styleId="A42119792BC5466FB23713BE829FE0C7">
    <w:name w:val="A42119792BC5466FB23713BE829FE0C7"/>
    <w:rsid w:val="006D1EAB"/>
  </w:style>
  <w:style w:type="paragraph" w:customStyle="1" w:styleId="E3FD65FFA3834E45A8AAAB88F5ADD5B6">
    <w:name w:val="E3FD65FFA3834E45A8AAAB88F5ADD5B6"/>
    <w:rsid w:val="006D1EAB"/>
  </w:style>
  <w:style w:type="paragraph" w:customStyle="1" w:styleId="EF5A9721E2F145D38394A0204B600978">
    <w:name w:val="EF5A9721E2F145D38394A0204B600978"/>
    <w:rsid w:val="006D1EAB"/>
  </w:style>
  <w:style w:type="paragraph" w:customStyle="1" w:styleId="B394F4B8495143848F2341C118E7453F">
    <w:name w:val="B394F4B8495143848F2341C118E7453F"/>
    <w:rsid w:val="006D1EAB"/>
  </w:style>
  <w:style w:type="paragraph" w:customStyle="1" w:styleId="76179513A48A471195FF88B5F1F0D265">
    <w:name w:val="76179513A48A471195FF88B5F1F0D265"/>
    <w:rsid w:val="006D1EAB"/>
  </w:style>
  <w:style w:type="paragraph" w:customStyle="1" w:styleId="63552C8BB93C461A907AEA270AF777A7">
    <w:name w:val="63552C8BB93C461A907AEA270AF777A7"/>
    <w:rsid w:val="006D1EAB"/>
  </w:style>
  <w:style w:type="paragraph" w:customStyle="1" w:styleId="BCF2906A952242129BA9E89939DF5E55">
    <w:name w:val="BCF2906A952242129BA9E89939DF5E55"/>
    <w:rsid w:val="006D1EAB"/>
  </w:style>
  <w:style w:type="paragraph" w:customStyle="1" w:styleId="B7FEC069069F4BAA9268DC56DBAB6534">
    <w:name w:val="B7FEC069069F4BAA9268DC56DBAB6534"/>
    <w:rsid w:val="006D1EAB"/>
  </w:style>
  <w:style w:type="paragraph" w:customStyle="1" w:styleId="FF36FE65B93F43C5B7583B5BC7CAFCE7">
    <w:name w:val="FF36FE65B93F43C5B7583B5BC7CAFCE7"/>
    <w:rsid w:val="006D1EAB"/>
  </w:style>
  <w:style w:type="paragraph" w:customStyle="1" w:styleId="9713A1E96DD34543A91C1D4859F994BA">
    <w:name w:val="9713A1E96DD34543A91C1D4859F994BA"/>
    <w:rsid w:val="006D1EAB"/>
  </w:style>
  <w:style w:type="paragraph" w:customStyle="1" w:styleId="C0AFE432CD6148728B4BA7F5EFA91041">
    <w:name w:val="C0AFE432CD6148728B4BA7F5EFA91041"/>
    <w:rsid w:val="006D1EAB"/>
  </w:style>
  <w:style w:type="paragraph" w:customStyle="1" w:styleId="1D938B81C64C47ABAF06F36265A8F5E6">
    <w:name w:val="1D938B81C64C47ABAF06F36265A8F5E6"/>
    <w:rsid w:val="006D1EAB"/>
  </w:style>
  <w:style w:type="paragraph" w:customStyle="1" w:styleId="A4E2927FE2A44CB39270911F989B650A">
    <w:name w:val="A4E2927FE2A44CB39270911F989B650A"/>
    <w:rsid w:val="006D1EAB"/>
    <w:pPr>
      <w:spacing w:after="0" w:line="240" w:lineRule="exact"/>
    </w:pPr>
    <w:rPr>
      <w:rFonts w:ascii="Verdana" w:hAnsi="Verdana"/>
      <w:sz w:val="15"/>
      <w:szCs w:val="24"/>
    </w:rPr>
  </w:style>
  <w:style w:type="paragraph" w:customStyle="1" w:styleId="8AE4134E382045A0A5E93F21E3182BD527">
    <w:name w:val="8AE4134E382045A0A5E93F21E3182BD527"/>
    <w:rsid w:val="006D1EAB"/>
    <w:pPr>
      <w:spacing w:after="0" w:line="240" w:lineRule="exact"/>
    </w:pPr>
    <w:rPr>
      <w:rFonts w:ascii="Verdana" w:hAnsi="Verdana"/>
      <w:sz w:val="15"/>
      <w:szCs w:val="24"/>
    </w:rPr>
  </w:style>
  <w:style w:type="paragraph" w:customStyle="1" w:styleId="A67324E0884E4294B0572D8719FCD11E27">
    <w:name w:val="A67324E0884E4294B0572D8719FCD11E27"/>
    <w:rsid w:val="006D1EAB"/>
    <w:pPr>
      <w:spacing w:after="0" w:line="240" w:lineRule="exact"/>
    </w:pPr>
    <w:rPr>
      <w:rFonts w:ascii="Verdana" w:hAnsi="Verdana"/>
      <w:sz w:val="15"/>
      <w:szCs w:val="24"/>
    </w:rPr>
  </w:style>
  <w:style w:type="paragraph" w:customStyle="1" w:styleId="13A3759BFE164D528DE7E7D33931C4A327">
    <w:name w:val="13A3759BFE164D528DE7E7D33931C4A327"/>
    <w:rsid w:val="006D1EAB"/>
    <w:pPr>
      <w:spacing w:after="0" w:line="240" w:lineRule="exact"/>
    </w:pPr>
    <w:rPr>
      <w:rFonts w:ascii="Verdana" w:hAnsi="Verdana"/>
      <w:sz w:val="15"/>
      <w:szCs w:val="24"/>
    </w:rPr>
  </w:style>
  <w:style w:type="paragraph" w:customStyle="1" w:styleId="09D6E5955B0E42FEBA4C95EDA90F5F9527">
    <w:name w:val="09D6E5955B0E42FEBA4C95EDA90F5F9527"/>
    <w:rsid w:val="006D1EAB"/>
    <w:pPr>
      <w:spacing w:after="0" w:line="240" w:lineRule="exact"/>
    </w:pPr>
    <w:rPr>
      <w:rFonts w:ascii="Verdana" w:hAnsi="Verdana"/>
      <w:sz w:val="15"/>
      <w:szCs w:val="24"/>
    </w:rPr>
  </w:style>
  <w:style w:type="paragraph" w:customStyle="1" w:styleId="25728DA75BA94E5D983C694337DAC4A327">
    <w:name w:val="25728DA75BA94E5D983C694337DAC4A327"/>
    <w:rsid w:val="006D1EAB"/>
    <w:pPr>
      <w:spacing w:after="0" w:line="240" w:lineRule="exact"/>
    </w:pPr>
    <w:rPr>
      <w:rFonts w:ascii="Verdana" w:hAnsi="Verdana"/>
      <w:sz w:val="15"/>
      <w:szCs w:val="24"/>
    </w:rPr>
  </w:style>
  <w:style w:type="paragraph" w:customStyle="1" w:styleId="8A09F1F06098453D92ED478A31A5FEB227">
    <w:name w:val="8A09F1F06098453D92ED478A31A5FEB227"/>
    <w:rsid w:val="006D1EAB"/>
    <w:pPr>
      <w:spacing w:after="0" w:line="240" w:lineRule="exact"/>
    </w:pPr>
    <w:rPr>
      <w:rFonts w:ascii="Verdana" w:hAnsi="Verdana"/>
      <w:sz w:val="15"/>
      <w:szCs w:val="24"/>
    </w:rPr>
  </w:style>
  <w:style w:type="paragraph" w:customStyle="1" w:styleId="D99A77519A2D4B839B75A5764B2D0D0A27">
    <w:name w:val="D99A77519A2D4B839B75A5764B2D0D0A27"/>
    <w:rsid w:val="006D1EAB"/>
    <w:pPr>
      <w:spacing w:after="0" w:line="240" w:lineRule="exact"/>
    </w:pPr>
    <w:rPr>
      <w:rFonts w:ascii="Verdana" w:hAnsi="Verdana"/>
      <w:sz w:val="15"/>
      <w:szCs w:val="24"/>
    </w:rPr>
  </w:style>
  <w:style w:type="paragraph" w:customStyle="1" w:styleId="3E9CAB9F92694935B6BB37FF0C81C20927">
    <w:name w:val="3E9CAB9F92694935B6BB37FF0C81C20927"/>
    <w:rsid w:val="006D1EAB"/>
    <w:pPr>
      <w:spacing w:after="0" w:line="240" w:lineRule="exact"/>
    </w:pPr>
    <w:rPr>
      <w:rFonts w:ascii="Verdana" w:hAnsi="Verdana"/>
      <w:sz w:val="15"/>
      <w:szCs w:val="24"/>
    </w:rPr>
  </w:style>
  <w:style w:type="paragraph" w:customStyle="1" w:styleId="AB2AA1ACD7CB49A6BC955C7D19CB76F627">
    <w:name w:val="AB2AA1ACD7CB49A6BC955C7D19CB76F627"/>
    <w:rsid w:val="006D1EAB"/>
    <w:pPr>
      <w:spacing w:after="0" w:line="240" w:lineRule="exact"/>
    </w:pPr>
    <w:rPr>
      <w:rFonts w:ascii="Verdana" w:hAnsi="Verdana"/>
      <w:sz w:val="15"/>
      <w:szCs w:val="24"/>
    </w:rPr>
  </w:style>
  <w:style w:type="paragraph" w:customStyle="1" w:styleId="A1C21A367A274F6EB02F93C43240904F27">
    <w:name w:val="A1C21A367A274F6EB02F93C43240904F27"/>
    <w:rsid w:val="006D1EAB"/>
    <w:pPr>
      <w:spacing w:after="0" w:line="240" w:lineRule="exact"/>
    </w:pPr>
    <w:rPr>
      <w:rFonts w:ascii="Verdana" w:hAnsi="Verdana"/>
      <w:sz w:val="15"/>
      <w:szCs w:val="24"/>
    </w:rPr>
  </w:style>
  <w:style w:type="paragraph" w:customStyle="1" w:styleId="BCC4232903414FC5B88E7B262ED33D7127">
    <w:name w:val="BCC4232903414FC5B88E7B262ED33D7127"/>
    <w:rsid w:val="006D1EAB"/>
    <w:pPr>
      <w:spacing w:after="0" w:line="240" w:lineRule="exact"/>
    </w:pPr>
    <w:rPr>
      <w:rFonts w:ascii="Verdana" w:hAnsi="Verdana"/>
      <w:sz w:val="15"/>
      <w:szCs w:val="24"/>
    </w:rPr>
  </w:style>
  <w:style w:type="paragraph" w:customStyle="1" w:styleId="61DDF086F77E438181BF37A9D4BB31B126">
    <w:name w:val="61DDF086F77E438181BF37A9D4BB31B126"/>
    <w:rsid w:val="006D1EAB"/>
    <w:pPr>
      <w:spacing w:after="0" w:line="240" w:lineRule="exact"/>
    </w:pPr>
    <w:rPr>
      <w:rFonts w:ascii="Verdana" w:hAnsi="Verdana"/>
      <w:sz w:val="15"/>
      <w:szCs w:val="24"/>
    </w:rPr>
  </w:style>
  <w:style w:type="paragraph" w:customStyle="1" w:styleId="74031B3190E046BCBD94F80F662978E626">
    <w:name w:val="74031B3190E046BCBD94F80F662978E626"/>
    <w:rsid w:val="006D1EAB"/>
    <w:pPr>
      <w:spacing w:after="0" w:line="240" w:lineRule="exact"/>
    </w:pPr>
    <w:rPr>
      <w:rFonts w:ascii="Verdana" w:hAnsi="Verdana"/>
      <w:sz w:val="15"/>
      <w:szCs w:val="24"/>
    </w:rPr>
  </w:style>
  <w:style w:type="paragraph" w:customStyle="1" w:styleId="B770163B20024FE6BC0EF5F2E3787EF726">
    <w:name w:val="B770163B20024FE6BC0EF5F2E3787EF726"/>
    <w:rsid w:val="006D1EAB"/>
    <w:pPr>
      <w:spacing w:after="0" w:line="240" w:lineRule="exact"/>
    </w:pPr>
    <w:rPr>
      <w:rFonts w:ascii="Verdana" w:hAnsi="Verdana"/>
      <w:sz w:val="15"/>
      <w:szCs w:val="24"/>
    </w:rPr>
  </w:style>
  <w:style w:type="paragraph" w:customStyle="1" w:styleId="9D8C539B4EE7403BAADB04D26968643D26">
    <w:name w:val="9D8C539B4EE7403BAADB04D26968643D26"/>
    <w:rsid w:val="006D1EAB"/>
    <w:pPr>
      <w:spacing w:after="0" w:line="240" w:lineRule="exact"/>
    </w:pPr>
    <w:rPr>
      <w:rFonts w:ascii="Verdana" w:hAnsi="Verdana"/>
      <w:sz w:val="15"/>
      <w:szCs w:val="24"/>
    </w:rPr>
  </w:style>
  <w:style w:type="paragraph" w:customStyle="1" w:styleId="FA02227C3B794372B64422ABEB79D28026">
    <w:name w:val="FA02227C3B794372B64422ABEB79D28026"/>
    <w:rsid w:val="006D1EAB"/>
    <w:pPr>
      <w:spacing w:after="0" w:line="240" w:lineRule="exact"/>
    </w:pPr>
    <w:rPr>
      <w:rFonts w:ascii="Verdana" w:hAnsi="Verdana"/>
      <w:sz w:val="15"/>
      <w:szCs w:val="24"/>
    </w:rPr>
  </w:style>
  <w:style w:type="paragraph" w:customStyle="1" w:styleId="2DFC6DB07C834BC385B0DDEF2B86AD7B27">
    <w:name w:val="2DFC6DB07C834BC385B0DDEF2B86AD7B27"/>
    <w:rsid w:val="006D1EAB"/>
    <w:pPr>
      <w:spacing w:after="0" w:line="240" w:lineRule="exact"/>
    </w:pPr>
    <w:rPr>
      <w:rFonts w:ascii="Verdana" w:hAnsi="Verdana"/>
      <w:sz w:val="15"/>
      <w:szCs w:val="24"/>
    </w:rPr>
  </w:style>
  <w:style w:type="paragraph" w:customStyle="1" w:styleId="226E2CB25F4E4F8DBE327E52B73BA63E26">
    <w:name w:val="226E2CB25F4E4F8DBE327E52B73BA63E26"/>
    <w:rsid w:val="006D1EAB"/>
    <w:pPr>
      <w:spacing w:after="0" w:line="240" w:lineRule="exact"/>
    </w:pPr>
    <w:rPr>
      <w:rFonts w:ascii="Verdana" w:hAnsi="Verdana"/>
      <w:sz w:val="15"/>
      <w:szCs w:val="24"/>
    </w:rPr>
  </w:style>
  <w:style w:type="paragraph" w:customStyle="1" w:styleId="3AC73506D8314EDD9DB7B7F761CBF13826">
    <w:name w:val="3AC73506D8314EDD9DB7B7F761CBF13826"/>
    <w:rsid w:val="006D1EAB"/>
    <w:pPr>
      <w:spacing w:after="0" w:line="240" w:lineRule="exact"/>
    </w:pPr>
    <w:rPr>
      <w:rFonts w:ascii="Verdana" w:hAnsi="Verdana"/>
      <w:sz w:val="15"/>
      <w:szCs w:val="24"/>
    </w:rPr>
  </w:style>
  <w:style w:type="paragraph" w:customStyle="1" w:styleId="30FC91136EC441878C84A2255E41F3F426">
    <w:name w:val="30FC91136EC441878C84A2255E41F3F426"/>
    <w:rsid w:val="006D1EAB"/>
    <w:pPr>
      <w:spacing w:after="0" w:line="240" w:lineRule="exact"/>
    </w:pPr>
    <w:rPr>
      <w:rFonts w:ascii="Verdana" w:hAnsi="Verdana"/>
      <w:sz w:val="15"/>
      <w:szCs w:val="24"/>
    </w:rPr>
  </w:style>
  <w:style w:type="paragraph" w:customStyle="1" w:styleId="E47491565DE34A38B2476A9D0AC4466E21">
    <w:name w:val="E47491565DE34A38B2476A9D0AC4466E21"/>
    <w:rsid w:val="006D1EAB"/>
    <w:pPr>
      <w:spacing w:after="0" w:line="240" w:lineRule="exact"/>
    </w:pPr>
    <w:rPr>
      <w:rFonts w:ascii="Verdana" w:hAnsi="Verdana"/>
      <w:sz w:val="15"/>
      <w:szCs w:val="24"/>
    </w:rPr>
  </w:style>
  <w:style w:type="paragraph" w:customStyle="1" w:styleId="6BD50A6246FC43BC94AAF512786B883C21">
    <w:name w:val="6BD50A6246FC43BC94AAF512786B883C21"/>
    <w:rsid w:val="006D1EAB"/>
    <w:pPr>
      <w:spacing w:after="0" w:line="240" w:lineRule="exact"/>
    </w:pPr>
    <w:rPr>
      <w:rFonts w:ascii="Verdana" w:hAnsi="Verdana"/>
      <w:sz w:val="15"/>
      <w:szCs w:val="24"/>
    </w:rPr>
  </w:style>
  <w:style w:type="paragraph" w:customStyle="1" w:styleId="51DE9C5F01DE42929CB2CCD1C130FAB519">
    <w:name w:val="51DE9C5F01DE42929CB2CCD1C130FAB519"/>
    <w:rsid w:val="006D1EAB"/>
    <w:pPr>
      <w:spacing w:after="0" w:line="240" w:lineRule="exact"/>
    </w:pPr>
    <w:rPr>
      <w:rFonts w:ascii="Verdana" w:hAnsi="Verdana"/>
      <w:sz w:val="15"/>
      <w:szCs w:val="24"/>
    </w:rPr>
  </w:style>
  <w:style w:type="paragraph" w:customStyle="1" w:styleId="C6F0692F5D7644B1A966A1CFA1E1C42D20">
    <w:name w:val="C6F0692F5D7644B1A966A1CFA1E1C42D20"/>
    <w:rsid w:val="006D1EAB"/>
    <w:pPr>
      <w:spacing w:after="0" w:line="240" w:lineRule="exact"/>
    </w:pPr>
    <w:rPr>
      <w:rFonts w:ascii="Verdana" w:hAnsi="Verdana"/>
      <w:sz w:val="15"/>
      <w:szCs w:val="24"/>
    </w:rPr>
  </w:style>
  <w:style w:type="paragraph" w:customStyle="1" w:styleId="B0C57E6FEC6C433EBC9EA5A3DAB6674820">
    <w:name w:val="B0C57E6FEC6C433EBC9EA5A3DAB6674820"/>
    <w:rsid w:val="006D1EAB"/>
    <w:pPr>
      <w:spacing w:after="0" w:line="240" w:lineRule="exact"/>
    </w:pPr>
    <w:rPr>
      <w:rFonts w:ascii="Verdana" w:hAnsi="Verdana"/>
      <w:sz w:val="15"/>
      <w:szCs w:val="24"/>
    </w:rPr>
  </w:style>
  <w:style w:type="paragraph" w:customStyle="1" w:styleId="1AC4411F12FB438AA9FEB0F59600A2503">
    <w:name w:val="1AC4411F12FB438AA9FEB0F59600A2503"/>
    <w:rsid w:val="006D1EAB"/>
    <w:pPr>
      <w:spacing w:after="0" w:line="240" w:lineRule="exact"/>
    </w:pPr>
    <w:rPr>
      <w:rFonts w:ascii="Verdana" w:hAnsi="Verdana"/>
      <w:sz w:val="15"/>
      <w:szCs w:val="24"/>
    </w:rPr>
  </w:style>
  <w:style w:type="paragraph" w:customStyle="1" w:styleId="6EB4E3CC822A4EE297E1DA36D8B245002">
    <w:name w:val="6EB4E3CC822A4EE297E1DA36D8B245002"/>
    <w:rsid w:val="006D1EAB"/>
    <w:pPr>
      <w:spacing w:after="0" w:line="240" w:lineRule="exact"/>
    </w:pPr>
    <w:rPr>
      <w:rFonts w:ascii="Verdana" w:hAnsi="Verdana"/>
      <w:sz w:val="15"/>
      <w:szCs w:val="24"/>
    </w:rPr>
  </w:style>
  <w:style w:type="paragraph" w:customStyle="1" w:styleId="9F5BEDBC6DF54823B121FD19FE57DFBD2">
    <w:name w:val="9F5BEDBC6DF54823B121FD19FE57DFBD2"/>
    <w:rsid w:val="006D1EAB"/>
    <w:pPr>
      <w:spacing w:after="0" w:line="240" w:lineRule="exact"/>
    </w:pPr>
    <w:rPr>
      <w:rFonts w:ascii="Verdana" w:hAnsi="Verdana"/>
      <w:sz w:val="15"/>
      <w:szCs w:val="24"/>
    </w:rPr>
  </w:style>
  <w:style w:type="paragraph" w:customStyle="1" w:styleId="F91E4BD576AE4C81BA72C15AF1A5BB9C16">
    <w:name w:val="F91E4BD576AE4C81BA72C15AF1A5BB9C16"/>
    <w:rsid w:val="006D1EAB"/>
    <w:pPr>
      <w:spacing w:after="0" w:line="240" w:lineRule="exact"/>
    </w:pPr>
    <w:rPr>
      <w:rFonts w:ascii="Verdana" w:hAnsi="Verdana"/>
      <w:sz w:val="15"/>
      <w:szCs w:val="24"/>
    </w:rPr>
  </w:style>
  <w:style w:type="paragraph" w:customStyle="1" w:styleId="C3B57163F92D4626BD9D5D28492D996F15">
    <w:name w:val="C3B57163F92D4626BD9D5D28492D996F15"/>
    <w:rsid w:val="006D1EAB"/>
    <w:pPr>
      <w:spacing w:after="0" w:line="240" w:lineRule="exact"/>
    </w:pPr>
    <w:rPr>
      <w:rFonts w:ascii="Verdana" w:hAnsi="Verdana"/>
      <w:sz w:val="15"/>
      <w:szCs w:val="24"/>
    </w:rPr>
  </w:style>
  <w:style w:type="paragraph" w:customStyle="1" w:styleId="BB9CFA66054546C3B856079D7402DDF315">
    <w:name w:val="BB9CFA66054546C3B856079D7402DDF315"/>
    <w:rsid w:val="006D1EAB"/>
    <w:pPr>
      <w:spacing w:after="0" w:line="240" w:lineRule="exact"/>
    </w:pPr>
    <w:rPr>
      <w:rFonts w:ascii="Verdana" w:hAnsi="Verdana"/>
      <w:sz w:val="15"/>
      <w:szCs w:val="24"/>
    </w:rPr>
  </w:style>
  <w:style w:type="paragraph" w:customStyle="1" w:styleId="AF51DBFE7D90449C9F150AE649D8D28913">
    <w:name w:val="AF51DBFE7D90449C9F150AE649D8D28913"/>
    <w:rsid w:val="006D1EAB"/>
    <w:pPr>
      <w:spacing w:after="0" w:line="240" w:lineRule="exact"/>
    </w:pPr>
    <w:rPr>
      <w:rFonts w:ascii="Verdana" w:hAnsi="Verdana"/>
      <w:sz w:val="15"/>
      <w:szCs w:val="24"/>
    </w:rPr>
  </w:style>
  <w:style w:type="paragraph" w:customStyle="1" w:styleId="D39B90B3ABE54D779E688C15B0EB3B8313">
    <w:name w:val="D39B90B3ABE54D779E688C15B0EB3B8313"/>
    <w:rsid w:val="006D1EAB"/>
    <w:pPr>
      <w:spacing w:after="0" w:line="240" w:lineRule="exact"/>
    </w:pPr>
    <w:rPr>
      <w:rFonts w:ascii="Verdana" w:hAnsi="Verdana"/>
      <w:sz w:val="15"/>
      <w:szCs w:val="24"/>
    </w:rPr>
  </w:style>
  <w:style w:type="paragraph" w:customStyle="1" w:styleId="5A54E6C6401A45019D2374D0122C548213">
    <w:name w:val="5A54E6C6401A45019D2374D0122C548213"/>
    <w:rsid w:val="006D1EAB"/>
    <w:pPr>
      <w:spacing w:after="0" w:line="240" w:lineRule="exact"/>
    </w:pPr>
    <w:rPr>
      <w:rFonts w:ascii="Verdana" w:hAnsi="Verdana"/>
      <w:sz w:val="15"/>
      <w:szCs w:val="24"/>
    </w:rPr>
  </w:style>
  <w:style w:type="paragraph" w:customStyle="1" w:styleId="7788619AC5E04E06B470983C47F5253F13">
    <w:name w:val="7788619AC5E04E06B470983C47F5253F13"/>
    <w:rsid w:val="006D1EAB"/>
    <w:pPr>
      <w:spacing w:after="0" w:line="240" w:lineRule="exact"/>
    </w:pPr>
    <w:rPr>
      <w:rFonts w:ascii="Verdana" w:hAnsi="Verdana"/>
      <w:sz w:val="15"/>
      <w:szCs w:val="24"/>
    </w:rPr>
  </w:style>
  <w:style w:type="paragraph" w:customStyle="1" w:styleId="F68E18B105B549DDACE8F4A9A05531F32">
    <w:name w:val="F68E18B105B549DDACE8F4A9A05531F32"/>
    <w:rsid w:val="006D1EAB"/>
    <w:pPr>
      <w:spacing w:after="0" w:line="240" w:lineRule="exact"/>
    </w:pPr>
    <w:rPr>
      <w:rFonts w:ascii="Verdana" w:hAnsi="Verdana"/>
      <w:sz w:val="15"/>
      <w:szCs w:val="24"/>
    </w:rPr>
  </w:style>
  <w:style w:type="paragraph" w:customStyle="1" w:styleId="AB3FE5481BE045ABBE0A44CBF825E8722">
    <w:name w:val="AB3FE5481BE045ABBE0A44CBF825E8722"/>
    <w:rsid w:val="006D1EAB"/>
    <w:pPr>
      <w:spacing w:after="0" w:line="240" w:lineRule="exact"/>
    </w:pPr>
    <w:rPr>
      <w:rFonts w:ascii="Verdana" w:hAnsi="Verdana"/>
      <w:sz w:val="15"/>
      <w:szCs w:val="24"/>
    </w:rPr>
  </w:style>
  <w:style w:type="paragraph" w:customStyle="1" w:styleId="155BB0E2308A45AC9A8513EC074CC07F9">
    <w:name w:val="155BB0E2308A45AC9A8513EC074CC07F9"/>
    <w:rsid w:val="006D1EAB"/>
    <w:pPr>
      <w:spacing w:after="0" w:line="240" w:lineRule="exact"/>
    </w:pPr>
    <w:rPr>
      <w:rFonts w:ascii="Verdana" w:hAnsi="Verdana"/>
      <w:sz w:val="15"/>
      <w:szCs w:val="24"/>
    </w:rPr>
  </w:style>
  <w:style w:type="paragraph" w:customStyle="1" w:styleId="FE6EE077C5064374BA40C84E9D8A9AB99">
    <w:name w:val="FE6EE077C5064374BA40C84E9D8A9AB99"/>
    <w:rsid w:val="006D1EAB"/>
    <w:pPr>
      <w:spacing w:after="0" w:line="240" w:lineRule="exact"/>
    </w:pPr>
    <w:rPr>
      <w:rFonts w:ascii="Verdana" w:hAnsi="Verdana"/>
      <w:sz w:val="15"/>
      <w:szCs w:val="24"/>
    </w:rPr>
  </w:style>
  <w:style w:type="paragraph" w:customStyle="1" w:styleId="9E8E726576A04F81A2C87FA2E0B643349">
    <w:name w:val="9E8E726576A04F81A2C87FA2E0B643349"/>
    <w:rsid w:val="006D1EAB"/>
    <w:pPr>
      <w:spacing w:after="0" w:line="240" w:lineRule="exact"/>
    </w:pPr>
    <w:rPr>
      <w:rFonts w:ascii="Verdana" w:hAnsi="Verdana"/>
      <w:sz w:val="15"/>
      <w:szCs w:val="24"/>
    </w:rPr>
  </w:style>
  <w:style w:type="paragraph" w:customStyle="1" w:styleId="737765C56A7A4EB5BEBEEDD603BC7CFA9">
    <w:name w:val="737765C56A7A4EB5BEBEEDD603BC7CFA9"/>
    <w:rsid w:val="006D1EAB"/>
    <w:pPr>
      <w:spacing w:after="0" w:line="240" w:lineRule="exact"/>
    </w:pPr>
    <w:rPr>
      <w:rFonts w:ascii="Verdana" w:hAnsi="Verdana"/>
      <w:sz w:val="15"/>
      <w:szCs w:val="24"/>
    </w:rPr>
  </w:style>
  <w:style w:type="paragraph" w:customStyle="1" w:styleId="E480CDFB3DA4431B969C85C371EF4AF28">
    <w:name w:val="E480CDFB3DA4431B969C85C371EF4AF28"/>
    <w:rsid w:val="006D1EAB"/>
    <w:pPr>
      <w:spacing w:after="0" w:line="240" w:lineRule="exact"/>
    </w:pPr>
    <w:rPr>
      <w:rFonts w:ascii="Verdana" w:hAnsi="Verdana"/>
      <w:sz w:val="15"/>
      <w:szCs w:val="24"/>
    </w:rPr>
  </w:style>
  <w:style w:type="paragraph" w:customStyle="1" w:styleId="3DD95755100849DCB421037D4DAFD5AB8">
    <w:name w:val="3DD95755100849DCB421037D4DAFD5AB8"/>
    <w:rsid w:val="006D1EAB"/>
    <w:pPr>
      <w:spacing w:after="0" w:line="240" w:lineRule="exact"/>
    </w:pPr>
    <w:rPr>
      <w:rFonts w:ascii="Verdana" w:hAnsi="Verdana"/>
      <w:sz w:val="15"/>
      <w:szCs w:val="24"/>
    </w:rPr>
  </w:style>
  <w:style w:type="paragraph" w:customStyle="1" w:styleId="17B35D3FBDF84871AB41D1E66D32D5BD8">
    <w:name w:val="17B35D3FBDF84871AB41D1E66D32D5BD8"/>
    <w:rsid w:val="006D1EAB"/>
    <w:pPr>
      <w:spacing w:after="0" w:line="240" w:lineRule="exact"/>
    </w:pPr>
    <w:rPr>
      <w:rFonts w:ascii="Verdana" w:hAnsi="Verdana"/>
      <w:sz w:val="15"/>
      <w:szCs w:val="24"/>
    </w:rPr>
  </w:style>
  <w:style w:type="paragraph" w:customStyle="1" w:styleId="F4B088B3EAAE425985FC45036FC1A81A7">
    <w:name w:val="F4B088B3EAAE425985FC45036FC1A81A7"/>
    <w:rsid w:val="006D1EAB"/>
    <w:pPr>
      <w:spacing w:after="0" w:line="240" w:lineRule="exact"/>
    </w:pPr>
    <w:rPr>
      <w:rFonts w:ascii="Verdana" w:hAnsi="Verdana"/>
      <w:sz w:val="15"/>
      <w:szCs w:val="24"/>
    </w:rPr>
  </w:style>
  <w:style w:type="paragraph" w:customStyle="1" w:styleId="A1E85DA11B5F41729ABF3562C62097F76">
    <w:name w:val="A1E85DA11B5F41729ABF3562C62097F76"/>
    <w:rsid w:val="006D1EAB"/>
    <w:pPr>
      <w:spacing w:after="0" w:line="240" w:lineRule="exact"/>
    </w:pPr>
    <w:rPr>
      <w:rFonts w:ascii="Verdana" w:hAnsi="Verdana"/>
      <w:sz w:val="15"/>
      <w:szCs w:val="24"/>
    </w:rPr>
  </w:style>
  <w:style w:type="paragraph" w:customStyle="1" w:styleId="A97B8B0B00274C6ABFC9A32726446ABC2">
    <w:name w:val="A97B8B0B00274C6ABFC9A32726446ABC2"/>
    <w:rsid w:val="006D1EAB"/>
    <w:pPr>
      <w:spacing w:after="0" w:line="240" w:lineRule="exact"/>
    </w:pPr>
    <w:rPr>
      <w:rFonts w:ascii="Verdana" w:hAnsi="Verdana"/>
      <w:sz w:val="15"/>
      <w:szCs w:val="24"/>
    </w:rPr>
  </w:style>
  <w:style w:type="paragraph" w:customStyle="1" w:styleId="48EB2DEF44104501BB7CD6AED7DD35DB2">
    <w:name w:val="48EB2DEF44104501BB7CD6AED7DD35DB2"/>
    <w:rsid w:val="006D1EAB"/>
    <w:pPr>
      <w:spacing w:after="0" w:line="240" w:lineRule="exact"/>
    </w:pPr>
    <w:rPr>
      <w:rFonts w:ascii="Verdana" w:hAnsi="Verdana"/>
      <w:sz w:val="15"/>
      <w:szCs w:val="24"/>
    </w:rPr>
  </w:style>
  <w:style w:type="paragraph" w:customStyle="1" w:styleId="3FC28C1F0A424DBFAAEA543CDFE98E562">
    <w:name w:val="3FC28C1F0A424DBFAAEA543CDFE98E562"/>
    <w:rsid w:val="006D1EAB"/>
    <w:pPr>
      <w:spacing w:after="0" w:line="240" w:lineRule="exact"/>
    </w:pPr>
    <w:rPr>
      <w:rFonts w:ascii="Verdana" w:hAnsi="Verdana"/>
      <w:sz w:val="15"/>
      <w:szCs w:val="24"/>
    </w:rPr>
  </w:style>
  <w:style w:type="paragraph" w:customStyle="1" w:styleId="B00C72B1BB8C4F5CA0B2D9FE5929041E2">
    <w:name w:val="B00C72B1BB8C4F5CA0B2D9FE5929041E2"/>
    <w:rsid w:val="006D1EAB"/>
    <w:pPr>
      <w:spacing w:after="0" w:line="240" w:lineRule="exact"/>
    </w:pPr>
    <w:rPr>
      <w:rFonts w:ascii="Verdana" w:hAnsi="Verdana"/>
      <w:sz w:val="15"/>
      <w:szCs w:val="24"/>
    </w:rPr>
  </w:style>
  <w:style w:type="paragraph" w:customStyle="1" w:styleId="21168232FB6442B0BC4635BBBDFAD8852">
    <w:name w:val="21168232FB6442B0BC4635BBBDFAD8852"/>
    <w:rsid w:val="006D1EAB"/>
    <w:pPr>
      <w:spacing w:after="0" w:line="240" w:lineRule="exact"/>
    </w:pPr>
    <w:rPr>
      <w:rFonts w:ascii="Verdana" w:hAnsi="Verdana"/>
      <w:sz w:val="15"/>
      <w:szCs w:val="24"/>
    </w:rPr>
  </w:style>
  <w:style w:type="paragraph" w:customStyle="1" w:styleId="65BF853CD7154C948A69EA9F451EEEF22">
    <w:name w:val="65BF853CD7154C948A69EA9F451EEEF22"/>
    <w:rsid w:val="006D1EAB"/>
    <w:pPr>
      <w:spacing w:after="0" w:line="240" w:lineRule="exact"/>
    </w:pPr>
    <w:rPr>
      <w:rFonts w:ascii="Verdana" w:hAnsi="Verdana"/>
      <w:sz w:val="15"/>
      <w:szCs w:val="24"/>
    </w:rPr>
  </w:style>
  <w:style w:type="paragraph" w:customStyle="1" w:styleId="7BBAC9FA9BF0428083C88785268631BE2">
    <w:name w:val="7BBAC9FA9BF0428083C88785268631BE2"/>
    <w:rsid w:val="006D1EAB"/>
    <w:pPr>
      <w:spacing w:after="0" w:line="240" w:lineRule="exact"/>
    </w:pPr>
    <w:rPr>
      <w:rFonts w:ascii="Verdana" w:hAnsi="Verdana"/>
      <w:sz w:val="15"/>
      <w:szCs w:val="24"/>
    </w:rPr>
  </w:style>
  <w:style w:type="paragraph" w:customStyle="1" w:styleId="75214C3674624870998699B3CD1DB1782">
    <w:name w:val="75214C3674624870998699B3CD1DB1782"/>
    <w:rsid w:val="006D1EAB"/>
    <w:pPr>
      <w:spacing w:after="0" w:line="240" w:lineRule="exact"/>
    </w:pPr>
    <w:rPr>
      <w:rFonts w:ascii="Verdana" w:hAnsi="Verdana"/>
      <w:sz w:val="15"/>
      <w:szCs w:val="24"/>
    </w:rPr>
  </w:style>
  <w:style w:type="paragraph" w:customStyle="1" w:styleId="836E17A76CEF4B8BBE5A1DDBE7077D672">
    <w:name w:val="836E17A76CEF4B8BBE5A1DDBE7077D672"/>
    <w:rsid w:val="006D1EAB"/>
    <w:pPr>
      <w:spacing w:after="0" w:line="240" w:lineRule="exact"/>
    </w:pPr>
    <w:rPr>
      <w:rFonts w:ascii="Verdana" w:hAnsi="Verdana"/>
      <w:sz w:val="15"/>
      <w:szCs w:val="24"/>
    </w:rPr>
  </w:style>
  <w:style w:type="paragraph" w:customStyle="1" w:styleId="79C05AE8DD904FCBB5C0B4672FF29B404">
    <w:name w:val="79C05AE8DD904FCBB5C0B4672FF29B404"/>
    <w:rsid w:val="006D1EAB"/>
    <w:pPr>
      <w:spacing w:after="0" w:line="240" w:lineRule="exact"/>
    </w:pPr>
    <w:rPr>
      <w:rFonts w:ascii="Verdana" w:hAnsi="Verdana"/>
      <w:sz w:val="15"/>
      <w:szCs w:val="24"/>
    </w:rPr>
  </w:style>
  <w:style w:type="paragraph" w:customStyle="1" w:styleId="39C5859873CB45AE8CDD8F96F800ACED4">
    <w:name w:val="39C5859873CB45AE8CDD8F96F800ACED4"/>
    <w:rsid w:val="006D1EAB"/>
    <w:pPr>
      <w:spacing w:after="0" w:line="240" w:lineRule="exact"/>
    </w:pPr>
    <w:rPr>
      <w:rFonts w:ascii="Verdana" w:hAnsi="Verdana"/>
      <w:sz w:val="15"/>
      <w:szCs w:val="24"/>
    </w:rPr>
  </w:style>
  <w:style w:type="paragraph" w:customStyle="1" w:styleId="34A85DD1D95B4B2F92BECDA1672A58774">
    <w:name w:val="34A85DD1D95B4B2F92BECDA1672A58774"/>
    <w:rsid w:val="006D1EAB"/>
    <w:pPr>
      <w:spacing w:after="0" w:line="240" w:lineRule="exact"/>
    </w:pPr>
    <w:rPr>
      <w:rFonts w:ascii="Verdana" w:hAnsi="Verdana"/>
      <w:sz w:val="15"/>
      <w:szCs w:val="24"/>
    </w:rPr>
  </w:style>
  <w:style w:type="paragraph" w:customStyle="1" w:styleId="3460A08094024FB6A95165CDFD7441164">
    <w:name w:val="3460A08094024FB6A95165CDFD7441164"/>
    <w:rsid w:val="006D1EAB"/>
    <w:pPr>
      <w:spacing w:after="0" w:line="240" w:lineRule="exact"/>
    </w:pPr>
    <w:rPr>
      <w:rFonts w:ascii="Verdana" w:hAnsi="Verdana"/>
      <w:sz w:val="15"/>
      <w:szCs w:val="24"/>
    </w:rPr>
  </w:style>
  <w:style w:type="paragraph" w:customStyle="1" w:styleId="3C5FD3D89C7A4E93A005E4AEEA780E524">
    <w:name w:val="3C5FD3D89C7A4E93A005E4AEEA780E524"/>
    <w:rsid w:val="006D1EAB"/>
    <w:pPr>
      <w:spacing w:after="0" w:line="240" w:lineRule="exact"/>
    </w:pPr>
    <w:rPr>
      <w:rFonts w:ascii="Verdana" w:hAnsi="Verdana"/>
      <w:sz w:val="15"/>
      <w:szCs w:val="24"/>
    </w:rPr>
  </w:style>
  <w:style w:type="paragraph" w:customStyle="1" w:styleId="E9B9549CCBE24D718962439D0BAF735C4">
    <w:name w:val="E9B9549CCBE24D718962439D0BAF735C4"/>
    <w:rsid w:val="006D1EAB"/>
    <w:pPr>
      <w:spacing w:after="0" w:line="240" w:lineRule="exact"/>
    </w:pPr>
    <w:rPr>
      <w:rFonts w:ascii="Verdana" w:hAnsi="Verdana"/>
      <w:sz w:val="15"/>
      <w:szCs w:val="24"/>
    </w:rPr>
  </w:style>
  <w:style w:type="paragraph" w:customStyle="1" w:styleId="8AE4134E382045A0A5E93F21E3182BD528">
    <w:name w:val="8AE4134E382045A0A5E93F21E3182BD528"/>
    <w:rsid w:val="006D1EAB"/>
    <w:pPr>
      <w:spacing w:after="0" w:line="240" w:lineRule="exact"/>
    </w:pPr>
    <w:rPr>
      <w:rFonts w:ascii="Verdana" w:hAnsi="Verdana"/>
      <w:sz w:val="15"/>
      <w:szCs w:val="24"/>
    </w:rPr>
  </w:style>
  <w:style w:type="paragraph" w:customStyle="1" w:styleId="A67324E0884E4294B0572D8719FCD11E28">
    <w:name w:val="A67324E0884E4294B0572D8719FCD11E28"/>
    <w:rsid w:val="006D1EAB"/>
    <w:pPr>
      <w:spacing w:after="0" w:line="240" w:lineRule="exact"/>
    </w:pPr>
    <w:rPr>
      <w:rFonts w:ascii="Verdana" w:hAnsi="Verdana"/>
      <w:sz w:val="15"/>
      <w:szCs w:val="24"/>
    </w:rPr>
  </w:style>
  <w:style w:type="paragraph" w:customStyle="1" w:styleId="13A3759BFE164D528DE7E7D33931C4A328">
    <w:name w:val="13A3759BFE164D528DE7E7D33931C4A328"/>
    <w:rsid w:val="006D1EAB"/>
    <w:pPr>
      <w:spacing w:after="0" w:line="240" w:lineRule="exact"/>
    </w:pPr>
    <w:rPr>
      <w:rFonts w:ascii="Verdana" w:hAnsi="Verdana"/>
      <w:sz w:val="15"/>
      <w:szCs w:val="24"/>
    </w:rPr>
  </w:style>
  <w:style w:type="paragraph" w:customStyle="1" w:styleId="09D6E5955B0E42FEBA4C95EDA90F5F9528">
    <w:name w:val="09D6E5955B0E42FEBA4C95EDA90F5F9528"/>
    <w:rsid w:val="006D1EAB"/>
    <w:pPr>
      <w:spacing w:after="0" w:line="240" w:lineRule="exact"/>
    </w:pPr>
    <w:rPr>
      <w:rFonts w:ascii="Verdana" w:hAnsi="Verdana"/>
      <w:sz w:val="15"/>
      <w:szCs w:val="24"/>
    </w:rPr>
  </w:style>
  <w:style w:type="paragraph" w:customStyle="1" w:styleId="25728DA75BA94E5D983C694337DAC4A328">
    <w:name w:val="25728DA75BA94E5D983C694337DAC4A328"/>
    <w:rsid w:val="006D1EAB"/>
    <w:pPr>
      <w:spacing w:after="0" w:line="240" w:lineRule="exact"/>
    </w:pPr>
    <w:rPr>
      <w:rFonts w:ascii="Verdana" w:hAnsi="Verdana"/>
      <w:sz w:val="15"/>
      <w:szCs w:val="24"/>
    </w:rPr>
  </w:style>
  <w:style w:type="paragraph" w:customStyle="1" w:styleId="8A09F1F06098453D92ED478A31A5FEB228">
    <w:name w:val="8A09F1F06098453D92ED478A31A5FEB228"/>
    <w:rsid w:val="006D1EAB"/>
    <w:pPr>
      <w:spacing w:after="0" w:line="240" w:lineRule="exact"/>
    </w:pPr>
    <w:rPr>
      <w:rFonts w:ascii="Verdana" w:hAnsi="Verdana"/>
      <w:sz w:val="15"/>
      <w:szCs w:val="24"/>
    </w:rPr>
  </w:style>
  <w:style w:type="paragraph" w:customStyle="1" w:styleId="D99A77519A2D4B839B75A5764B2D0D0A28">
    <w:name w:val="D99A77519A2D4B839B75A5764B2D0D0A28"/>
    <w:rsid w:val="006D1EAB"/>
    <w:pPr>
      <w:spacing w:after="0" w:line="240" w:lineRule="exact"/>
    </w:pPr>
    <w:rPr>
      <w:rFonts w:ascii="Verdana" w:hAnsi="Verdana"/>
      <w:sz w:val="15"/>
      <w:szCs w:val="24"/>
    </w:rPr>
  </w:style>
  <w:style w:type="paragraph" w:customStyle="1" w:styleId="3E9CAB9F92694935B6BB37FF0C81C20928">
    <w:name w:val="3E9CAB9F92694935B6BB37FF0C81C20928"/>
    <w:rsid w:val="006D1EAB"/>
    <w:pPr>
      <w:spacing w:after="0" w:line="240" w:lineRule="exact"/>
    </w:pPr>
    <w:rPr>
      <w:rFonts w:ascii="Verdana" w:hAnsi="Verdana"/>
      <w:sz w:val="15"/>
      <w:szCs w:val="24"/>
    </w:rPr>
  </w:style>
  <w:style w:type="paragraph" w:customStyle="1" w:styleId="AB2AA1ACD7CB49A6BC955C7D19CB76F628">
    <w:name w:val="AB2AA1ACD7CB49A6BC955C7D19CB76F628"/>
    <w:rsid w:val="006D1EAB"/>
    <w:pPr>
      <w:spacing w:after="0" w:line="240" w:lineRule="exact"/>
    </w:pPr>
    <w:rPr>
      <w:rFonts w:ascii="Verdana" w:hAnsi="Verdana"/>
      <w:sz w:val="15"/>
      <w:szCs w:val="24"/>
    </w:rPr>
  </w:style>
  <w:style w:type="paragraph" w:customStyle="1" w:styleId="A1C21A367A274F6EB02F93C43240904F28">
    <w:name w:val="A1C21A367A274F6EB02F93C43240904F28"/>
    <w:rsid w:val="006D1EAB"/>
    <w:pPr>
      <w:spacing w:after="0" w:line="240" w:lineRule="exact"/>
    </w:pPr>
    <w:rPr>
      <w:rFonts w:ascii="Verdana" w:hAnsi="Verdana"/>
      <w:sz w:val="15"/>
      <w:szCs w:val="24"/>
    </w:rPr>
  </w:style>
  <w:style w:type="paragraph" w:customStyle="1" w:styleId="BCC4232903414FC5B88E7B262ED33D7128">
    <w:name w:val="BCC4232903414FC5B88E7B262ED33D7128"/>
    <w:rsid w:val="006D1EAB"/>
    <w:pPr>
      <w:spacing w:after="0" w:line="240" w:lineRule="exact"/>
    </w:pPr>
    <w:rPr>
      <w:rFonts w:ascii="Verdana" w:hAnsi="Verdana"/>
      <w:sz w:val="15"/>
      <w:szCs w:val="24"/>
    </w:rPr>
  </w:style>
  <w:style w:type="paragraph" w:customStyle="1" w:styleId="61DDF086F77E438181BF37A9D4BB31B127">
    <w:name w:val="61DDF086F77E438181BF37A9D4BB31B127"/>
    <w:rsid w:val="006D1EAB"/>
    <w:pPr>
      <w:spacing w:after="0" w:line="240" w:lineRule="exact"/>
    </w:pPr>
    <w:rPr>
      <w:rFonts w:ascii="Verdana" w:hAnsi="Verdana"/>
      <w:sz w:val="15"/>
      <w:szCs w:val="24"/>
    </w:rPr>
  </w:style>
  <w:style w:type="paragraph" w:customStyle="1" w:styleId="74031B3190E046BCBD94F80F662978E627">
    <w:name w:val="74031B3190E046BCBD94F80F662978E627"/>
    <w:rsid w:val="006D1EAB"/>
    <w:pPr>
      <w:spacing w:after="0" w:line="240" w:lineRule="exact"/>
    </w:pPr>
    <w:rPr>
      <w:rFonts w:ascii="Verdana" w:hAnsi="Verdana"/>
      <w:sz w:val="15"/>
      <w:szCs w:val="24"/>
    </w:rPr>
  </w:style>
  <w:style w:type="paragraph" w:customStyle="1" w:styleId="B770163B20024FE6BC0EF5F2E3787EF727">
    <w:name w:val="B770163B20024FE6BC0EF5F2E3787EF727"/>
    <w:rsid w:val="006D1EAB"/>
    <w:pPr>
      <w:spacing w:after="0" w:line="240" w:lineRule="exact"/>
    </w:pPr>
    <w:rPr>
      <w:rFonts w:ascii="Verdana" w:hAnsi="Verdana"/>
      <w:sz w:val="15"/>
      <w:szCs w:val="24"/>
    </w:rPr>
  </w:style>
  <w:style w:type="paragraph" w:customStyle="1" w:styleId="9D8C539B4EE7403BAADB04D26968643D27">
    <w:name w:val="9D8C539B4EE7403BAADB04D26968643D27"/>
    <w:rsid w:val="006D1EAB"/>
    <w:pPr>
      <w:spacing w:after="0" w:line="240" w:lineRule="exact"/>
    </w:pPr>
    <w:rPr>
      <w:rFonts w:ascii="Verdana" w:hAnsi="Verdana"/>
      <w:sz w:val="15"/>
      <w:szCs w:val="24"/>
    </w:rPr>
  </w:style>
  <w:style w:type="paragraph" w:customStyle="1" w:styleId="FA02227C3B794372B64422ABEB79D28027">
    <w:name w:val="FA02227C3B794372B64422ABEB79D28027"/>
    <w:rsid w:val="006D1EAB"/>
    <w:pPr>
      <w:spacing w:after="0" w:line="240" w:lineRule="exact"/>
    </w:pPr>
    <w:rPr>
      <w:rFonts w:ascii="Verdana" w:hAnsi="Verdana"/>
      <w:sz w:val="15"/>
      <w:szCs w:val="24"/>
    </w:rPr>
  </w:style>
  <w:style w:type="paragraph" w:customStyle="1" w:styleId="2DFC6DB07C834BC385B0DDEF2B86AD7B28">
    <w:name w:val="2DFC6DB07C834BC385B0DDEF2B86AD7B28"/>
    <w:rsid w:val="006D1EAB"/>
    <w:pPr>
      <w:spacing w:after="0" w:line="240" w:lineRule="exact"/>
    </w:pPr>
    <w:rPr>
      <w:rFonts w:ascii="Verdana" w:hAnsi="Verdana"/>
      <w:sz w:val="15"/>
      <w:szCs w:val="24"/>
    </w:rPr>
  </w:style>
  <w:style w:type="paragraph" w:customStyle="1" w:styleId="226E2CB25F4E4F8DBE327E52B73BA63E27">
    <w:name w:val="226E2CB25F4E4F8DBE327E52B73BA63E27"/>
    <w:rsid w:val="006D1EAB"/>
    <w:pPr>
      <w:spacing w:after="0" w:line="240" w:lineRule="exact"/>
    </w:pPr>
    <w:rPr>
      <w:rFonts w:ascii="Verdana" w:hAnsi="Verdana"/>
      <w:sz w:val="15"/>
      <w:szCs w:val="24"/>
    </w:rPr>
  </w:style>
  <w:style w:type="paragraph" w:customStyle="1" w:styleId="3AC73506D8314EDD9DB7B7F761CBF13827">
    <w:name w:val="3AC73506D8314EDD9DB7B7F761CBF13827"/>
    <w:rsid w:val="006D1EAB"/>
    <w:pPr>
      <w:spacing w:after="0" w:line="240" w:lineRule="exact"/>
    </w:pPr>
    <w:rPr>
      <w:rFonts w:ascii="Verdana" w:hAnsi="Verdana"/>
      <w:sz w:val="15"/>
      <w:szCs w:val="24"/>
    </w:rPr>
  </w:style>
  <w:style w:type="paragraph" w:customStyle="1" w:styleId="30FC91136EC441878C84A2255E41F3F427">
    <w:name w:val="30FC91136EC441878C84A2255E41F3F427"/>
    <w:rsid w:val="006D1EAB"/>
    <w:pPr>
      <w:spacing w:after="0" w:line="240" w:lineRule="exact"/>
    </w:pPr>
    <w:rPr>
      <w:rFonts w:ascii="Verdana" w:hAnsi="Verdana"/>
      <w:sz w:val="15"/>
      <w:szCs w:val="24"/>
    </w:rPr>
  </w:style>
  <w:style w:type="paragraph" w:customStyle="1" w:styleId="E47491565DE34A38B2476A9D0AC4466E22">
    <w:name w:val="E47491565DE34A38B2476A9D0AC4466E22"/>
    <w:rsid w:val="006D1EAB"/>
    <w:pPr>
      <w:spacing w:after="0" w:line="240" w:lineRule="exact"/>
    </w:pPr>
    <w:rPr>
      <w:rFonts w:ascii="Verdana" w:hAnsi="Verdana"/>
      <w:sz w:val="15"/>
      <w:szCs w:val="24"/>
    </w:rPr>
  </w:style>
  <w:style w:type="paragraph" w:customStyle="1" w:styleId="6BD50A6246FC43BC94AAF512786B883C22">
    <w:name w:val="6BD50A6246FC43BC94AAF512786B883C22"/>
    <w:rsid w:val="006D1EAB"/>
    <w:pPr>
      <w:spacing w:after="0" w:line="240" w:lineRule="exact"/>
    </w:pPr>
    <w:rPr>
      <w:rFonts w:ascii="Verdana" w:hAnsi="Verdana"/>
      <w:sz w:val="15"/>
      <w:szCs w:val="24"/>
    </w:rPr>
  </w:style>
  <w:style w:type="paragraph" w:customStyle="1" w:styleId="51DE9C5F01DE42929CB2CCD1C130FAB520">
    <w:name w:val="51DE9C5F01DE42929CB2CCD1C130FAB520"/>
    <w:rsid w:val="006D1EAB"/>
    <w:pPr>
      <w:spacing w:after="0" w:line="240" w:lineRule="exact"/>
    </w:pPr>
    <w:rPr>
      <w:rFonts w:ascii="Verdana" w:hAnsi="Verdana"/>
      <w:sz w:val="15"/>
      <w:szCs w:val="24"/>
    </w:rPr>
  </w:style>
  <w:style w:type="paragraph" w:customStyle="1" w:styleId="C6F0692F5D7644B1A966A1CFA1E1C42D21">
    <w:name w:val="C6F0692F5D7644B1A966A1CFA1E1C42D21"/>
    <w:rsid w:val="006D1EAB"/>
    <w:pPr>
      <w:spacing w:after="0" w:line="240" w:lineRule="exact"/>
    </w:pPr>
    <w:rPr>
      <w:rFonts w:ascii="Verdana" w:hAnsi="Verdana"/>
      <w:sz w:val="15"/>
      <w:szCs w:val="24"/>
    </w:rPr>
  </w:style>
  <w:style w:type="paragraph" w:customStyle="1" w:styleId="B0C57E6FEC6C433EBC9EA5A3DAB6674821">
    <w:name w:val="B0C57E6FEC6C433EBC9EA5A3DAB6674821"/>
    <w:rsid w:val="006D1EAB"/>
    <w:pPr>
      <w:spacing w:after="0" w:line="240" w:lineRule="exact"/>
    </w:pPr>
    <w:rPr>
      <w:rFonts w:ascii="Verdana" w:hAnsi="Verdana"/>
      <w:sz w:val="15"/>
      <w:szCs w:val="24"/>
    </w:rPr>
  </w:style>
  <w:style w:type="paragraph" w:customStyle="1" w:styleId="1AC4411F12FB438AA9FEB0F59600A2504">
    <w:name w:val="1AC4411F12FB438AA9FEB0F59600A2504"/>
    <w:rsid w:val="006D1EAB"/>
    <w:pPr>
      <w:spacing w:after="0" w:line="240" w:lineRule="exact"/>
    </w:pPr>
    <w:rPr>
      <w:rFonts w:ascii="Verdana" w:hAnsi="Verdana"/>
      <w:sz w:val="15"/>
      <w:szCs w:val="24"/>
    </w:rPr>
  </w:style>
  <w:style w:type="paragraph" w:customStyle="1" w:styleId="6EB4E3CC822A4EE297E1DA36D8B245003">
    <w:name w:val="6EB4E3CC822A4EE297E1DA36D8B245003"/>
    <w:rsid w:val="006D1EAB"/>
    <w:pPr>
      <w:spacing w:after="0" w:line="240" w:lineRule="exact"/>
    </w:pPr>
    <w:rPr>
      <w:rFonts w:ascii="Verdana" w:hAnsi="Verdana"/>
      <w:sz w:val="15"/>
      <w:szCs w:val="24"/>
    </w:rPr>
  </w:style>
  <w:style w:type="paragraph" w:customStyle="1" w:styleId="9F5BEDBC6DF54823B121FD19FE57DFBD3">
    <w:name w:val="9F5BEDBC6DF54823B121FD19FE57DFBD3"/>
    <w:rsid w:val="006D1EAB"/>
    <w:pPr>
      <w:spacing w:after="0" w:line="240" w:lineRule="exact"/>
    </w:pPr>
    <w:rPr>
      <w:rFonts w:ascii="Verdana" w:hAnsi="Verdana"/>
      <w:sz w:val="15"/>
      <w:szCs w:val="24"/>
    </w:rPr>
  </w:style>
  <w:style w:type="paragraph" w:customStyle="1" w:styleId="F91E4BD576AE4C81BA72C15AF1A5BB9C17">
    <w:name w:val="F91E4BD576AE4C81BA72C15AF1A5BB9C17"/>
    <w:rsid w:val="006D1EAB"/>
    <w:pPr>
      <w:spacing w:after="0" w:line="240" w:lineRule="exact"/>
    </w:pPr>
    <w:rPr>
      <w:rFonts w:ascii="Verdana" w:hAnsi="Verdana"/>
      <w:sz w:val="15"/>
      <w:szCs w:val="24"/>
    </w:rPr>
  </w:style>
  <w:style w:type="paragraph" w:customStyle="1" w:styleId="C3B57163F92D4626BD9D5D28492D996F16">
    <w:name w:val="C3B57163F92D4626BD9D5D28492D996F16"/>
    <w:rsid w:val="006D1EAB"/>
    <w:pPr>
      <w:spacing w:after="0" w:line="240" w:lineRule="exact"/>
    </w:pPr>
    <w:rPr>
      <w:rFonts w:ascii="Verdana" w:hAnsi="Verdana"/>
      <w:sz w:val="15"/>
      <w:szCs w:val="24"/>
    </w:rPr>
  </w:style>
  <w:style w:type="paragraph" w:customStyle="1" w:styleId="BB9CFA66054546C3B856079D7402DDF316">
    <w:name w:val="BB9CFA66054546C3B856079D7402DDF316"/>
    <w:rsid w:val="006D1EAB"/>
    <w:pPr>
      <w:spacing w:after="0" w:line="240" w:lineRule="exact"/>
    </w:pPr>
    <w:rPr>
      <w:rFonts w:ascii="Verdana" w:hAnsi="Verdana"/>
      <w:sz w:val="15"/>
      <w:szCs w:val="24"/>
    </w:rPr>
  </w:style>
  <w:style w:type="paragraph" w:customStyle="1" w:styleId="AF51DBFE7D90449C9F150AE649D8D28914">
    <w:name w:val="AF51DBFE7D90449C9F150AE649D8D28914"/>
    <w:rsid w:val="006D1EAB"/>
    <w:pPr>
      <w:spacing w:after="0" w:line="240" w:lineRule="exact"/>
    </w:pPr>
    <w:rPr>
      <w:rFonts w:ascii="Verdana" w:hAnsi="Verdana"/>
      <w:sz w:val="15"/>
      <w:szCs w:val="24"/>
    </w:rPr>
  </w:style>
  <w:style w:type="paragraph" w:customStyle="1" w:styleId="D39B90B3ABE54D779E688C15B0EB3B8314">
    <w:name w:val="D39B90B3ABE54D779E688C15B0EB3B8314"/>
    <w:rsid w:val="006D1EAB"/>
    <w:pPr>
      <w:spacing w:after="0" w:line="240" w:lineRule="exact"/>
    </w:pPr>
    <w:rPr>
      <w:rFonts w:ascii="Verdana" w:hAnsi="Verdana"/>
      <w:sz w:val="15"/>
      <w:szCs w:val="24"/>
    </w:rPr>
  </w:style>
  <w:style w:type="paragraph" w:customStyle="1" w:styleId="5A54E6C6401A45019D2374D0122C548214">
    <w:name w:val="5A54E6C6401A45019D2374D0122C548214"/>
    <w:rsid w:val="006D1EAB"/>
    <w:pPr>
      <w:spacing w:after="0" w:line="240" w:lineRule="exact"/>
    </w:pPr>
    <w:rPr>
      <w:rFonts w:ascii="Verdana" w:hAnsi="Verdana"/>
      <w:sz w:val="15"/>
      <w:szCs w:val="24"/>
    </w:rPr>
  </w:style>
  <w:style w:type="paragraph" w:customStyle="1" w:styleId="7788619AC5E04E06B470983C47F5253F14">
    <w:name w:val="7788619AC5E04E06B470983C47F5253F14"/>
    <w:rsid w:val="006D1EAB"/>
    <w:pPr>
      <w:spacing w:after="0" w:line="240" w:lineRule="exact"/>
    </w:pPr>
    <w:rPr>
      <w:rFonts w:ascii="Verdana" w:hAnsi="Verdana"/>
      <w:sz w:val="15"/>
      <w:szCs w:val="24"/>
    </w:rPr>
  </w:style>
  <w:style w:type="paragraph" w:customStyle="1" w:styleId="F68E18B105B549DDACE8F4A9A05531F33">
    <w:name w:val="F68E18B105B549DDACE8F4A9A05531F33"/>
    <w:rsid w:val="006D1EAB"/>
    <w:pPr>
      <w:spacing w:after="0" w:line="240" w:lineRule="exact"/>
    </w:pPr>
    <w:rPr>
      <w:rFonts w:ascii="Verdana" w:hAnsi="Verdana"/>
      <w:sz w:val="15"/>
      <w:szCs w:val="24"/>
    </w:rPr>
  </w:style>
  <w:style w:type="paragraph" w:customStyle="1" w:styleId="AB3FE5481BE045ABBE0A44CBF825E8723">
    <w:name w:val="AB3FE5481BE045ABBE0A44CBF825E8723"/>
    <w:rsid w:val="006D1EAB"/>
    <w:pPr>
      <w:spacing w:after="0" w:line="240" w:lineRule="exact"/>
    </w:pPr>
    <w:rPr>
      <w:rFonts w:ascii="Verdana" w:hAnsi="Verdana"/>
      <w:sz w:val="15"/>
      <w:szCs w:val="24"/>
    </w:rPr>
  </w:style>
  <w:style w:type="paragraph" w:customStyle="1" w:styleId="155BB0E2308A45AC9A8513EC074CC07F10">
    <w:name w:val="155BB0E2308A45AC9A8513EC074CC07F10"/>
    <w:rsid w:val="006D1EAB"/>
    <w:pPr>
      <w:spacing w:after="0" w:line="240" w:lineRule="exact"/>
    </w:pPr>
    <w:rPr>
      <w:rFonts w:ascii="Verdana" w:hAnsi="Verdana"/>
      <w:sz w:val="15"/>
      <w:szCs w:val="24"/>
    </w:rPr>
  </w:style>
  <w:style w:type="paragraph" w:customStyle="1" w:styleId="FE6EE077C5064374BA40C84E9D8A9AB910">
    <w:name w:val="FE6EE077C5064374BA40C84E9D8A9AB910"/>
    <w:rsid w:val="006D1EAB"/>
    <w:pPr>
      <w:spacing w:after="0" w:line="240" w:lineRule="exact"/>
    </w:pPr>
    <w:rPr>
      <w:rFonts w:ascii="Verdana" w:hAnsi="Verdana"/>
      <w:sz w:val="15"/>
      <w:szCs w:val="24"/>
    </w:rPr>
  </w:style>
  <w:style w:type="paragraph" w:customStyle="1" w:styleId="9E8E726576A04F81A2C87FA2E0B6433410">
    <w:name w:val="9E8E726576A04F81A2C87FA2E0B6433410"/>
    <w:rsid w:val="006D1EAB"/>
    <w:pPr>
      <w:spacing w:after="0" w:line="240" w:lineRule="exact"/>
    </w:pPr>
    <w:rPr>
      <w:rFonts w:ascii="Verdana" w:hAnsi="Verdana"/>
      <w:sz w:val="15"/>
      <w:szCs w:val="24"/>
    </w:rPr>
  </w:style>
  <w:style w:type="paragraph" w:customStyle="1" w:styleId="737765C56A7A4EB5BEBEEDD603BC7CFA10">
    <w:name w:val="737765C56A7A4EB5BEBEEDD603BC7CFA10"/>
    <w:rsid w:val="006D1EAB"/>
    <w:pPr>
      <w:spacing w:after="0" w:line="240" w:lineRule="exact"/>
    </w:pPr>
    <w:rPr>
      <w:rFonts w:ascii="Verdana" w:hAnsi="Verdana"/>
      <w:sz w:val="15"/>
      <w:szCs w:val="24"/>
    </w:rPr>
  </w:style>
  <w:style w:type="paragraph" w:customStyle="1" w:styleId="E480CDFB3DA4431B969C85C371EF4AF29">
    <w:name w:val="E480CDFB3DA4431B969C85C371EF4AF29"/>
    <w:rsid w:val="006D1EAB"/>
    <w:pPr>
      <w:spacing w:after="0" w:line="240" w:lineRule="exact"/>
    </w:pPr>
    <w:rPr>
      <w:rFonts w:ascii="Verdana" w:hAnsi="Verdana"/>
      <w:sz w:val="15"/>
      <w:szCs w:val="24"/>
    </w:rPr>
  </w:style>
  <w:style w:type="paragraph" w:customStyle="1" w:styleId="3DD95755100849DCB421037D4DAFD5AB9">
    <w:name w:val="3DD95755100849DCB421037D4DAFD5AB9"/>
    <w:rsid w:val="006D1EAB"/>
    <w:pPr>
      <w:spacing w:after="0" w:line="240" w:lineRule="exact"/>
    </w:pPr>
    <w:rPr>
      <w:rFonts w:ascii="Verdana" w:hAnsi="Verdana"/>
      <w:sz w:val="15"/>
      <w:szCs w:val="24"/>
    </w:rPr>
  </w:style>
  <w:style w:type="paragraph" w:customStyle="1" w:styleId="17B35D3FBDF84871AB41D1E66D32D5BD9">
    <w:name w:val="17B35D3FBDF84871AB41D1E66D32D5BD9"/>
    <w:rsid w:val="006D1EAB"/>
    <w:pPr>
      <w:spacing w:after="0" w:line="240" w:lineRule="exact"/>
    </w:pPr>
    <w:rPr>
      <w:rFonts w:ascii="Verdana" w:hAnsi="Verdana"/>
      <w:sz w:val="15"/>
      <w:szCs w:val="24"/>
    </w:rPr>
  </w:style>
  <w:style w:type="paragraph" w:customStyle="1" w:styleId="F4B088B3EAAE425985FC45036FC1A81A8">
    <w:name w:val="F4B088B3EAAE425985FC45036FC1A81A8"/>
    <w:rsid w:val="006D1EAB"/>
    <w:pPr>
      <w:spacing w:after="0" w:line="240" w:lineRule="exact"/>
    </w:pPr>
    <w:rPr>
      <w:rFonts w:ascii="Verdana" w:hAnsi="Verdana"/>
      <w:sz w:val="15"/>
      <w:szCs w:val="24"/>
    </w:rPr>
  </w:style>
  <w:style w:type="paragraph" w:customStyle="1" w:styleId="A1E85DA11B5F41729ABF3562C62097F77">
    <w:name w:val="A1E85DA11B5F41729ABF3562C62097F77"/>
    <w:rsid w:val="006D1EAB"/>
    <w:pPr>
      <w:spacing w:after="0" w:line="240" w:lineRule="exact"/>
    </w:pPr>
    <w:rPr>
      <w:rFonts w:ascii="Verdana" w:hAnsi="Verdana"/>
      <w:sz w:val="15"/>
      <w:szCs w:val="24"/>
    </w:rPr>
  </w:style>
  <w:style w:type="paragraph" w:customStyle="1" w:styleId="A97B8B0B00274C6ABFC9A32726446ABC3">
    <w:name w:val="A97B8B0B00274C6ABFC9A32726446ABC3"/>
    <w:rsid w:val="006D1EAB"/>
    <w:pPr>
      <w:spacing w:after="0" w:line="240" w:lineRule="exact"/>
    </w:pPr>
    <w:rPr>
      <w:rFonts w:ascii="Verdana" w:hAnsi="Verdana"/>
      <w:sz w:val="15"/>
      <w:szCs w:val="24"/>
    </w:rPr>
  </w:style>
  <w:style w:type="paragraph" w:customStyle="1" w:styleId="48EB2DEF44104501BB7CD6AED7DD35DB3">
    <w:name w:val="48EB2DEF44104501BB7CD6AED7DD35DB3"/>
    <w:rsid w:val="006D1EAB"/>
    <w:pPr>
      <w:spacing w:after="0" w:line="240" w:lineRule="exact"/>
    </w:pPr>
    <w:rPr>
      <w:rFonts w:ascii="Verdana" w:hAnsi="Verdana"/>
      <w:sz w:val="15"/>
      <w:szCs w:val="24"/>
    </w:rPr>
  </w:style>
  <w:style w:type="paragraph" w:customStyle="1" w:styleId="3FC28C1F0A424DBFAAEA543CDFE98E563">
    <w:name w:val="3FC28C1F0A424DBFAAEA543CDFE98E563"/>
    <w:rsid w:val="006D1EAB"/>
    <w:pPr>
      <w:spacing w:after="0" w:line="240" w:lineRule="exact"/>
    </w:pPr>
    <w:rPr>
      <w:rFonts w:ascii="Verdana" w:hAnsi="Verdana"/>
      <w:sz w:val="15"/>
      <w:szCs w:val="24"/>
    </w:rPr>
  </w:style>
  <w:style w:type="paragraph" w:customStyle="1" w:styleId="B00C72B1BB8C4F5CA0B2D9FE5929041E3">
    <w:name w:val="B00C72B1BB8C4F5CA0B2D9FE5929041E3"/>
    <w:rsid w:val="006D1EAB"/>
    <w:pPr>
      <w:spacing w:after="0" w:line="240" w:lineRule="exact"/>
    </w:pPr>
    <w:rPr>
      <w:rFonts w:ascii="Verdana" w:hAnsi="Verdana"/>
      <w:sz w:val="15"/>
      <w:szCs w:val="24"/>
    </w:rPr>
  </w:style>
  <w:style w:type="paragraph" w:customStyle="1" w:styleId="21168232FB6442B0BC4635BBBDFAD8853">
    <w:name w:val="21168232FB6442B0BC4635BBBDFAD8853"/>
    <w:rsid w:val="006D1EAB"/>
    <w:pPr>
      <w:spacing w:after="0" w:line="240" w:lineRule="exact"/>
    </w:pPr>
    <w:rPr>
      <w:rFonts w:ascii="Verdana" w:hAnsi="Verdana"/>
      <w:sz w:val="15"/>
      <w:szCs w:val="24"/>
    </w:rPr>
  </w:style>
  <w:style w:type="paragraph" w:customStyle="1" w:styleId="65BF853CD7154C948A69EA9F451EEEF23">
    <w:name w:val="65BF853CD7154C948A69EA9F451EEEF23"/>
    <w:rsid w:val="006D1EAB"/>
    <w:pPr>
      <w:spacing w:after="0" w:line="240" w:lineRule="exact"/>
    </w:pPr>
    <w:rPr>
      <w:rFonts w:ascii="Verdana" w:hAnsi="Verdana"/>
      <w:sz w:val="15"/>
      <w:szCs w:val="24"/>
    </w:rPr>
  </w:style>
  <w:style w:type="paragraph" w:customStyle="1" w:styleId="7BBAC9FA9BF0428083C88785268631BE3">
    <w:name w:val="7BBAC9FA9BF0428083C88785268631BE3"/>
    <w:rsid w:val="006D1EAB"/>
    <w:pPr>
      <w:spacing w:after="0" w:line="240" w:lineRule="exact"/>
    </w:pPr>
    <w:rPr>
      <w:rFonts w:ascii="Verdana" w:hAnsi="Verdana"/>
      <w:sz w:val="15"/>
      <w:szCs w:val="24"/>
    </w:rPr>
  </w:style>
  <w:style w:type="paragraph" w:customStyle="1" w:styleId="75214C3674624870998699B3CD1DB1783">
    <w:name w:val="75214C3674624870998699B3CD1DB1783"/>
    <w:rsid w:val="006D1EAB"/>
    <w:pPr>
      <w:spacing w:after="0" w:line="240" w:lineRule="exact"/>
    </w:pPr>
    <w:rPr>
      <w:rFonts w:ascii="Verdana" w:hAnsi="Verdana"/>
      <w:sz w:val="15"/>
      <w:szCs w:val="24"/>
    </w:rPr>
  </w:style>
  <w:style w:type="paragraph" w:customStyle="1" w:styleId="836E17A76CEF4B8BBE5A1DDBE7077D673">
    <w:name w:val="836E17A76CEF4B8BBE5A1DDBE7077D673"/>
    <w:rsid w:val="006D1EAB"/>
    <w:pPr>
      <w:spacing w:after="0" w:line="240" w:lineRule="exact"/>
    </w:pPr>
    <w:rPr>
      <w:rFonts w:ascii="Verdana" w:hAnsi="Verdana"/>
      <w:sz w:val="15"/>
      <w:szCs w:val="24"/>
    </w:rPr>
  </w:style>
  <w:style w:type="paragraph" w:customStyle="1" w:styleId="79C05AE8DD904FCBB5C0B4672FF29B405">
    <w:name w:val="79C05AE8DD904FCBB5C0B4672FF29B405"/>
    <w:rsid w:val="006D1EAB"/>
    <w:pPr>
      <w:spacing w:after="0" w:line="240" w:lineRule="exact"/>
    </w:pPr>
    <w:rPr>
      <w:rFonts w:ascii="Verdana" w:hAnsi="Verdana"/>
      <w:sz w:val="15"/>
      <w:szCs w:val="24"/>
    </w:rPr>
  </w:style>
  <w:style w:type="paragraph" w:customStyle="1" w:styleId="39C5859873CB45AE8CDD8F96F800ACED5">
    <w:name w:val="39C5859873CB45AE8CDD8F96F800ACED5"/>
    <w:rsid w:val="006D1EAB"/>
    <w:pPr>
      <w:spacing w:after="0" w:line="240" w:lineRule="exact"/>
    </w:pPr>
    <w:rPr>
      <w:rFonts w:ascii="Verdana" w:hAnsi="Verdana"/>
      <w:sz w:val="15"/>
      <w:szCs w:val="24"/>
    </w:rPr>
  </w:style>
  <w:style w:type="paragraph" w:customStyle="1" w:styleId="34A85DD1D95B4B2F92BECDA1672A58775">
    <w:name w:val="34A85DD1D95B4B2F92BECDA1672A58775"/>
    <w:rsid w:val="006D1EAB"/>
    <w:pPr>
      <w:spacing w:after="0" w:line="240" w:lineRule="exact"/>
    </w:pPr>
    <w:rPr>
      <w:rFonts w:ascii="Verdana" w:hAnsi="Verdana"/>
      <w:sz w:val="15"/>
      <w:szCs w:val="24"/>
    </w:rPr>
  </w:style>
  <w:style w:type="paragraph" w:customStyle="1" w:styleId="3460A08094024FB6A95165CDFD7441165">
    <w:name w:val="3460A08094024FB6A95165CDFD7441165"/>
    <w:rsid w:val="006D1EAB"/>
    <w:pPr>
      <w:spacing w:after="0" w:line="240" w:lineRule="exact"/>
    </w:pPr>
    <w:rPr>
      <w:rFonts w:ascii="Verdana" w:hAnsi="Verdana"/>
      <w:sz w:val="15"/>
      <w:szCs w:val="24"/>
    </w:rPr>
  </w:style>
  <w:style w:type="paragraph" w:customStyle="1" w:styleId="3C5FD3D89C7A4E93A005E4AEEA780E525">
    <w:name w:val="3C5FD3D89C7A4E93A005E4AEEA780E525"/>
    <w:rsid w:val="006D1EAB"/>
    <w:pPr>
      <w:spacing w:after="0" w:line="240" w:lineRule="exact"/>
    </w:pPr>
    <w:rPr>
      <w:rFonts w:ascii="Verdana" w:hAnsi="Verdana"/>
      <w:sz w:val="15"/>
      <w:szCs w:val="24"/>
    </w:rPr>
  </w:style>
  <w:style w:type="paragraph" w:customStyle="1" w:styleId="E9B9549CCBE24D718962439D0BAF735C5">
    <w:name w:val="E9B9549CCBE24D718962439D0BAF735C5"/>
    <w:rsid w:val="006D1EAB"/>
    <w:pPr>
      <w:spacing w:after="0" w:line="240" w:lineRule="exact"/>
    </w:pPr>
    <w:rPr>
      <w:rFonts w:ascii="Verdana" w:hAnsi="Verdana"/>
      <w:sz w:val="15"/>
      <w:szCs w:val="24"/>
    </w:rPr>
  </w:style>
  <w:style w:type="paragraph" w:customStyle="1" w:styleId="9A92601542494023A4557391FEC4BA2B">
    <w:name w:val="9A92601542494023A4557391FEC4BA2B"/>
    <w:rsid w:val="006D1EAB"/>
  </w:style>
  <w:style w:type="paragraph" w:customStyle="1" w:styleId="B3311F6A33844A66AE4E2500119B1A89">
    <w:name w:val="B3311F6A33844A66AE4E2500119B1A89"/>
    <w:rsid w:val="006D1EAB"/>
  </w:style>
  <w:style w:type="paragraph" w:customStyle="1" w:styleId="BFC359C79B594151B4EB2134A631EAAA">
    <w:name w:val="BFC359C79B594151B4EB2134A631EAAA"/>
    <w:rsid w:val="006D1EAB"/>
  </w:style>
  <w:style w:type="paragraph" w:customStyle="1" w:styleId="BD6DED6B283D44E28864C1E5D470C214">
    <w:name w:val="BD6DED6B283D44E28864C1E5D470C214"/>
    <w:rsid w:val="006D1EAB"/>
  </w:style>
  <w:style w:type="paragraph" w:customStyle="1" w:styleId="3AE8F828FAE740608A1E9BAC0AC008F7">
    <w:name w:val="3AE8F828FAE740608A1E9BAC0AC008F7"/>
    <w:rsid w:val="006D1EAB"/>
  </w:style>
  <w:style w:type="paragraph" w:customStyle="1" w:styleId="2C38013720B04F19A55142DB20A97390">
    <w:name w:val="2C38013720B04F19A55142DB20A97390"/>
    <w:rsid w:val="006D1EAB"/>
  </w:style>
  <w:style w:type="paragraph" w:customStyle="1" w:styleId="DB44F6D93E784B5FBD25E2EA2E788E9C">
    <w:name w:val="DB44F6D93E784B5FBD25E2EA2E788E9C"/>
    <w:rsid w:val="006D1EAB"/>
  </w:style>
  <w:style w:type="paragraph" w:customStyle="1" w:styleId="B83E9959018042B7830FCB8F0842CB32">
    <w:name w:val="B83E9959018042B7830FCB8F0842CB32"/>
    <w:rsid w:val="006D1EAB"/>
  </w:style>
  <w:style w:type="paragraph" w:customStyle="1" w:styleId="1DC7B88F16834A7FA4A76A45AA024E98">
    <w:name w:val="1DC7B88F16834A7FA4A76A45AA024E98"/>
    <w:rsid w:val="006D1EAB"/>
  </w:style>
  <w:style w:type="paragraph" w:customStyle="1" w:styleId="9817088CBC0349118A160002EE27B7E8">
    <w:name w:val="9817088CBC0349118A160002EE27B7E8"/>
    <w:rsid w:val="006D1EAB"/>
  </w:style>
  <w:style w:type="paragraph" w:customStyle="1" w:styleId="B61ABA02CC6D4DF6B9373715E3CFF059">
    <w:name w:val="B61ABA02CC6D4DF6B9373715E3CFF059"/>
    <w:rsid w:val="006D1EAB"/>
  </w:style>
  <w:style w:type="paragraph" w:customStyle="1" w:styleId="CF95D36670B044CEAD7C1959C708844C">
    <w:name w:val="CF95D36670B044CEAD7C1959C708844C"/>
    <w:rsid w:val="006D1EAB"/>
  </w:style>
  <w:style w:type="paragraph" w:customStyle="1" w:styleId="FAC43E9FAA2D4D3C93074C6838BDD613">
    <w:name w:val="FAC43E9FAA2D4D3C93074C6838BDD613"/>
    <w:rsid w:val="006D1EAB"/>
  </w:style>
  <w:style w:type="paragraph" w:customStyle="1" w:styleId="D751D0DE7C93403F959DEA2CAA0E0A9D">
    <w:name w:val="D751D0DE7C93403F959DEA2CAA0E0A9D"/>
    <w:rsid w:val="006D1EAB"/>
  </w:style>
  <w:style w:type="paragraph" w:customStyle="1" w:styleId="6EEA3AB9DDE84193A005969A4FECD11B">
    <w:name w:val="6EEA3AB9DDE84193A005969A4FECD11B"/>
    <w:rsid w:val="006D1EAB"/>
  </w:style>
  <w:style w:type="paragraph" w:customStyle="1" w:styleId="2EED5B78DD7B4872ABBB5F020B47ADDB">
    <w:name w:val="2EED5B78DD7B4872ABBB5F020B47ADDB"/>
    <w:rsid w:val="006D1EAB"/>
  </w:style>
  <w:style w:type="paragraph" w:customStyle="1" w:styleId="05F6AF89947648CCA17611B0898A2096">
    <w:name w:val="05F6AF89947648CCA17611B0898A2096"/>
    <w:rsid w:val="006D1EAB"/>
  </w:style>
  <w:style w:type="paragraph" w:customStyle="1" w:styleId="40D11A9EB445419DA330073086582B36">
    <w:name w:val="40D11A9EB445419DA330073086582B36"/>
    <w:rsid w:val="006D1EAB"/>
  </w:style>
  <w:style w:type="paragraph" w:customStyle="1" w:styleId="4A098C53A16344D2AD5E38E0FF540EDB">
    <w:name w:val="4A098C53A16344D2AD5E38E0FF540EDB"/>
    <w:rsid w:val="006D1EAB"/>
  </w:style>
  <w:style w:type="paragraph" w:customStyle="1" w:styleId="5B54BAA695294F1E8FA6393CC779D1CB">
    <w:name w:val="5B54BAA695294F1E8FA6393CC779D1CB"/>
    <w:rsid w:val="006D1EAB"/>
  </w:style>
  <w:style w:type="paragraph" w:customStyle="1" w:styleId="8AE4134E382045A0A5E93F21E3182BD529">
    <w:name w:val="8AE4134E382045A0A5E93F21E3182BD529"/>
    <w:rsid w:val="001B1D80"/>
    <w:pPr>
      <w:spacing w:after="0" w:line="240" w:lineRule="exact"/>
    </w:pPr>
    <w:rPr>
      <w:rFonts w:ascii="Verdana" w:hAnsi="Verdana"/>
      <w:sz w:val="15"/>
      <w:szCs w:val="24"/>
    </w:rPr>
  </w:style>
  <w:style w:type="paragraph" w:customStyle="1" w:styleId="A67324E0884E4294B0572D8719FCD11E29">
    <w:name w:val="A67324E0884E4294B0572D8719FCD11E29"/>
    <w:rsid w:val="001B1D80"/>
    <w:pPr>
      <w:spacing w:after="0" w:line="240" w:lineRule="exact"/>
    </w:pPr>
    <w:rPr>
      <w:rFonts w:ascii="Verdana" w:hAnsi="Verdana"/>
      <w:sz w:val="15"/>
      <w:szCs w:val="24"/>
    </w:rPr>
  </w:style>
  <w:style w:type="paragraph" w:customStyle="1" w:styleId="13A3759BFE164D528DE7E7D33931C4A329">
    <w:name w:val="13A3759BFE164D528DE7E7D33931C4A329"/>
    <w:rsid w:val="001B1D80"/>
    <w:pPr>
      <w:spacing w:after="0" w:line="240" w:lineRule="exact"/>
    </w:pPr>
    <w:rPr>
      <w:rFonts w:ascii="Verdana" w:hAnsi="Verdana"/>
      <w:sz w:val="15"/>
      <w:szCs w:val="24"/>
    </w:rPr>
  </w:style>
  <w:style w:type="paragraph" w:customStyle="1" w:styleId="09D6E5955B0E42FEBA4C95EDA90F5F9529">
    <w:name w:val="09D6E5955B0E42FEBA4C95EDA90F5F9529"/>
    <w:rsid w:val="001B1D80"/>
    <w:pPr>
      <w:spacing w:after="0" w:line="240" w:lineRule="exact"/>
    </w:pPr>
    <w:rPr>
      <w:rFonts w:ascii="Verdana" w:hAnsi="Verdana"/>
      <w:sz w:val="15"/>
      <w:szCs w:val="24"/>
    </w:rPr>
  </w:style>
  <w:style w:type="paragraph" w:customStyle="1" w:styleId="25728DA75BA94E5D983C694337DAC4A329">
    <w:name w:val="25728DA75BA94E5D983C694337DAC4A329"/>
    <w:rsid w:val="001B1D80"/>
    <w:pPr>
      <w:spacing w:after="0" w:line="240" w:lineRule="exact"/>
    </w:pPr>
    <w:rPr>
      <w:rFonts w:ascii="Verdana" w:hAnsi="Verdana"/>
      <w:sz w:val="15"/>
      <w:szCs w:val="24"/>
    </w:rPr>
  </w:style>
  <w:style w:type="paragraph" w:customStyle="1" w:styleId="8A09F1F06098453D92ED478A31A5FEB229">
    <w:name w:val="8A09F1F06098453D92ED478A31A5FEB229"/>
    <w:rsid w:val="001B1D80"/>
    <w:pPr>
      <w:spacing w:after="0" w:line="240" w:lineRule="exact"/>
    </w:pPr>
    <w:rPr>
      <w:rFonts w:ascii="Verdana" w:hAnsi="Verdana"/>
      <w:sz w:val="15"/>
      <w:szCs w:val="24"/>
    </w:rPr>
  </w:style>
  <w:style w:type="paragraph" w:customStyle="1" w:styleId="D99A77519A2D4B839B75A5764B2D0D0A29">
    <w:name w:val="D99A77519A2D4B839B75A5764B2D0D0A29"/>
    <w:rsid w:val="001B1D80"/>
    <w:pPr>
      <w:spacing w:after="0" w:line="240" w:lineRule="exact"/>
    </w:pPr>
    <w:rPr>
      <w:rFonts w:ascii="Verdana" w:hAnsi="Verdana"/>
      <w:sz w:val="15"/>
      <w:szCs w:val="24"/>
    </w:rPr>
  </w:style>
  <w:style w:type="paragraph" w:customStyle="1" w:styleId="3E9CAB9F92694935B6BB37FF0C81C20929">
    <w:name w:val="3E9CAB9F92694935B6BB37FF0C81C20929"/>
    <w:rsid w:val="001B1D80"/>
    <w:pPr>
      <w:spacing w:after="0" w:line="240" w:lineRule="exact"/>
    </w:pPr>
    <w:rPr>
      <w:rFonts w:ascii="Verdana" w:hAnsi="Verdana"/>
      <w:sz w:val="15"/>
      <w:szCs w:val="24"/>
    </w:rPr>
  </w:style>
  <w:style w:type="paragraph" w:customStyle="1" w:styleId="AB2AA1ACD7CB49A6BC955C7D19CB76F629">
    <w:name w:val="AB2AA1ACD7CB49A6BC955C7D19CB76F629"/>
    <w:rsid w:val="001B1D80"/>
    <w:pPr>
      <w:spacing w:after="0" w:line="240" w:lineRule="exact"/>
    </w:pPr>
    <w:rPr>
      <w:rFonts w:ascii="Verdana" w:hAnsi="Verdana"/>
      <w:sz w:val="15"/>
      <w:szCs w:val="24"/>
    </w:rPr>
  </w:style>
  <w:style w:type="paragraph" w:customStyle="1" w:styleId="A1C21A367A274F6EB02F93C43240904F29">
    <w:name w:val="A1C21A367A274F6EB02F93C43240904F29"/>
    <w:rsid w:val="001B1D80"/>
    <w:pPr>
      <w:spacing w:after="0" w:line="240" w:lineRule="exact"/>
    </w:pPr>
    <w:rPr>
      <w:rFonts w:ascii="Verdana" w:hAnsi="Verdana"/>
      <w:sz w:val="15"/>
      <w:szCs w:val="24"/>
    </w:rPr>
  </w:style>
  <w:style w:type="paragraph" w:customStyle="1" w:styleId="BCC4232903414FC5B88E7B262ED33D7129">
    <w:name w:val="BCC4232903414FC5B88E7B262ED33D7129"/>
    <w:rsid w:val="001B1D80"/>
    <w:pPr>
      <w:spacing w:after="0" w:line="240" w:lineRule="exact"/>
    </w:pPr>
    <w:rPr>
      <w:rFonts w:ascii="Verdana" w:hAnsi="Verdana"/>
      <w:sz w:val="15"/>
      <w:szCs w:val="24"/>
    </w:rPr>
  </w:style>
  <w:style w:type="paragraph" w:customStyle="1" w:styleId="61DDF086F77E438181BF37A9D4BB31B128">
    <w:name w:val="61DDF086F77E438181BF37A9D4BB31B128"/>
    <w:rsid w:val="001B1D80"/>
    <w:pPr>
      <w:spacing w:after="0" w:line="240" w:lineRule="exact"/>
    </w:pPr>
    <w:rPr>
      <w:rFonts w:ascii="Verdana" w:hAnsi="Verdana"/>
      <w:sz w:val="15"/>
      <w:szCs w:val="24"/>
    </w:rPr>
  </w:style>
  <w:style w:type="paragraph" w:customStyle="1" w:styleId="74031B3190E046BCBD94F80F662978E628">
    <w:name w:val="74031B3190E046BCBD94F80F662978E628"/>
    <w:rsid w:val="001B1D80"/>
    <w:pPr>
      <w:spacing w:after="0" w:line="240" w:lineRule="exact"/>
    </w:pPr>
    <w:rPr>
      <w:rFonts w:ascii="Verdana" w:hAnsi="Verdana"/>
      <w:sz w:val="15"/>
      <w:szCs w:val="24"/>
    </w:rPr>
  </w:style>
  <w:style w:type="paragraph" w:customStyle="1" w:styleId="B770163B20024FE6BC0EF5F2E3787EF728">
    <w:name w:val="B770163B20024FE6BC0EF5F2E3787EF728"/>
    <w:rsid w:val="001B1D80"/>
    <w:pPr>
      <w:spacing w:after="0" w:line="240" w:lineRule="exact"/>
    </w:pPr>
    <w:rPr>
      <w:rFonts w:ascii="Verdana" w:hAnsi="Verdana"/>
      <w:sz w:val="15"/>
      <w:szCs w:val="24"/>
    </w:rPr>
  </w:style>
  <w:style w:type="paragraph" w:customStyle="1" w:styleId="9D8C539B4EE7403BAADB04D26968643D28">
    <w:name w:val="9D8C539B4EE7403BAADB04D26968643D28"/>
    <w:rsid w:val="001B1D80"/>
    <w:pPr>
      <w:spacing w:after="0" w:line="240" w:lineRule="exact"/>
    </w:pPr>
    <w:rPr>
      <w:rFonts w:ascii="Verdana" w:hAnsi="Verdana"/>
      <w:sz w:val="15"/>
      <w:szCs w:val="24"/>
    </w:rPr>
  </w:style>
  <w:style w:type="paragraph" w:customStyle="1" w:styleId="FA02227C3B794372B64422ABEB79D28028">
    <w:name w:val="FA02227C3B794372B64422ABEB79D28028"/>
    <w:rsid w:val="001B1D80"/>
    <w:pPr>
      <w:spacing w:after="0" w:line="240" w:lineRule="exact"/>
    </w:pPr>
    <w:rPr>
      <w:rFonts w:ascii="Verdana" w:hAnsi="Verdana"/>
      <w:sz w:val="15"/>
      <w:szCs w:val="24"/>
    </w:rPr>
  </w:style>
  <w:style w:type="paragraph" w:customStyle="1" w:styleId="2DFC6DB07C834BC385B0DDEF2B86AD7B29">
    <w:name w:val="2DFC6DB07C834BC385B0DDEF2B86AD7B29"/>
    <w:rsid w:val="001B1D80"/>
    <w:pPr>
      <w:spacing w:after="0" w:line="240" w:lineRule="exact"/>
    </w:pPr>
    <w:rPr>
      <w:rFonts w:ascii="Verdana" w:hAnsi="Verdana"/>
      <w:sz w:val="15"/>
      <w:szCs w:val="24"/>
    </w:rPr>
  </w:style>
  <w:style w:type="paragraph" w:customStyle="1" w:styleId="226E2CB25F4E4F8DBE327E52B73BA63E28">
    <w:name w:val="226E2CB25F4E4F8DBE327E52B73BA63E28"/>
    <w:rsid w:val="001B1D80"/>
    <w:pPr>
      <w:spacing w:after="0" w:line="240" w:lineRule="exact"/>
    </w:pPr>
    <w:rPr>
      <w:rFonts w:ascii="Verdana" w:hAnsi="Verdana"/>
      <w:sz w:val="15"/>
      <w:szCs w:val="24"/>
    </w:rPr>
  </w:style>
  <w:style w:type="paragraph" w:customStyle="1" w:styleId="3AC73506D8314EDD9DB7B7F761CBF13828">
    <w:name w:val="3AC73506D8314EDD9DB7B7F761CBF13828"/>
    <w:rsid w:val="001B1D80"/>
    <w:pPr>
      <w:spacing w:after="0" w:line="240" w:lineRule="exact"/>
    </w:pPr>
    <w:rPr>
      <w:rFonts w:ascii="Verdana" w:hAnsi="Verdana"/>
      <w:sz w:val="15"/>
      <w:szCs w:val="24"/>
    </w:rPr>
  </w:style>
  <w:style w:type="paragraph" w:customStyle="1" w:styleId="30FC91136EC441878C84A2255E41F3F428">
    <w:name w:val="30FC91136EC441878C84A2255E41F3F428"/>
    <w:rsid w:val="001B1D80"/>
    <w:pPr>
      <w:spacing w:after="0" w:line="240" w:lineRule="exact"/>
    </w:pPr>
    <w:rPr>
      <w:rFonts w:ascii="Verdana" w:hAnsi="Verdana"/>
      <w:sz w:val="15"/>
      <w:szCs w:val="24"/>
    </w:rPr>
  </w:style>
  <w:style w:type="paragraph" w:customStyle="1" w:styleId="E47491565DE34A38B2476A9D0AC4466E23">
    <w:name w:val="E47491565DE34A38B2476A9D0AC4466E23"/>
    <w:rsid w:val="001B1D80"/>
    <w:pPr>
      <w:spacing w:after="0" w:line="240" w:lineRule="exact"/>
    </w:pPr>
    <w:rPr>
      <w:rFonts w:ascii="Verdana" w:hAnsi="Verdana"/>
      <w:sz w:val="15"/>
      <w:szCs w:val="24"/>
    </w:rPr>
  </w:style>
  <w:style w:type="paragraph" w:customStyle="1" w:styleId="6BD50A6246FC43BC94AAF512786B883C23">
    <w:name w:val="6BD50A6246FC43BC94AAF512786B883C23"/>
    <w:rsid w:val="001B1D80"/>
    <w:pPr>
      <w:spacing w:after="0" w:line="240" w:lineRule="exact"/>
    </w:pPr>
    <w:rPr>
      <w:rFonts w:ascii="Verdana" w:hAnsi="Verdana"/>
      <w:sz w:val="15"/>
      <w:szCs w:val="24"/>
    </w:rPr>
  </w:style>
  <w:style w:type="paragraph" w:customStyle="1" w:styleId="51DE9C5F01DE42929CB2CCD1C130FAB521">
    <w:name w:val="51DE9C5F01DE42929CB2CCD1C130FAB521"/>
    <w:rsid w:val="001B1D80"/>
    <w:pPr>
      <w:spacing w:after="0" w:line="240" w:lineRule="exact"/>
    </w:pPr>
    <w:rPr>
      <w:rFonts w:ascii="Verdana" w:hAnsi="Verdana"/>
      <w:sz w:val="15"/>
      <w:szCs w:val="24"/>
    </w:rPr>
  </w:style>
  <w:style w:type="paragraph" w:customStyle="1" w:styleId="C6F0692F5D7644B1A966A1CFA1E1C42D22">
    <w:name w:val="C6F0692F5D7644B1A966A1CFA1E1C42D22"/>
    <w:rsid w:val="001B1D80"/>
    <w:pPr>
      <w:spacing w:after="0" w:line="240" w:lineRule="exact"/>
    </w:pPr>
    <w:rPr>
      <w:rFonts w:ascii="Verdana" w:hAnsi="Verdana"/>
      <w:sz w:val="15"/>
      <w:szCs w:val="24"/>
    </w:rPr>
  </w:style>
  <w:style w:type="paragraph" w:customStyle="1" w:styleId="B0C57E6FEC6C433EBC9EA5A3DAB6674822">
    <w:name w:val="B0C57E6FEC6C433EBC9EA5A3DAB6674822"/>
    <w:rsid w:val="001B1D80"/>
    <w:pPr>
      <w:spacing w:after="0" w:line="240" w:lineRule="exact"/>
    </w:pPr>
    <w:rPr>
      <w:rFonts w:ascii="Verdana" w:hAnsi="Verdana"/>
      <w:sz w:val="15"/>
      <w:szCs w:val="24"/>
    </w:rPr>
  </w:style>
  <w:style w:type="paragraph" w:customStyle="1" w:styleId="1AC4411F12FB438AA9FEB0F59600A2505">
    <w:name w:val="1AC4411F12FB438AA9FEB0F59600A2505"/>
    <w:rsid w:val="001B1D80"/>
    <w:pPr>
      <w:spacing w:after="0" w:line="240" w:lineRule="exact"/>
    </w:pPr>
    <w:rPr>
      <w:rFonts w:ascii="Verdana" w:hAnsi="Verdana"/>
      <w:sz w:val="15"/>
      <w:szCs w:val="24"/>
    </w:rPr>
  </w:style>
  <w:style w:type="paragraph" w:customStyle="1" w:styleId="6EB4E3CC822A4EE297E1DA36D8B245004">
    <w:name w:val="6EB4E3CC822A4EE297E1DA36D8B245004"/>
    <w:rsid w:val="001B1D80"/>
    <w:pPr>
      <w:spacing w:after="0" w:line="240" w:lineRule="exact"/>
    </w:pPr>
    <w:rPr>
      <w:rFonts w:ascii="Verdana" w:hAnsi="Verdana"/>
      <w:sz w:val="15"/>
      <w:szCs w:val="24"/>
    </w:rPr>
  </w:style>
  <w:style w:type="paragraph" w:customStyle="1" w:styleId="9F5BEDBC6DF54823B121FD19FE57DFBD4">
    <w:name w:val="9F5BEDBC6DF54823B121FD19FE57DFBD4"/>
    <w:rsid w:val="001B1D80"/>
    <w:pPr>
      <w:spacing w:after="0" w:line="240" w:lineRule="exact"/>
    </w:pPr>
    <w:rPr>
      <w:rFonts w:ascii="Verdana" w:hAnsi="Verdana"/>
      <w:sz w:val="15"/>
      <w:szCs w:val="24"/>
    </w:rPr>
  </w:style>
  <w:style w:type="paragraph" w:customStyle="1" w:styleId="F91E4BD576AE4C81BA72C15AF1A5BB9C18">
    <w:name w:val="F91E4BD576AE4C81BA72C15AF1A5BB9C18"/>
    <w:rsid w:val="001B1D80"/>
    <w:pPr>
      <w:spacing w:after="0" w:line="240" w:lineRule="exact"/>
    </w:pPr>
    <w:rPr>
      <w:rFonts w:ascii="Verdana" w:hAnsi="Verdana"/>
      <w:sz w:val="15"/>
      <w:szCs w:val="24"/>
    </w:rPr>
  </w:style>
  <w:style w:type="paragraph" w:customStyle="1" w:styleId="C3B57163F92D4626BD9D5D28492D996F17">
    <w:name w:val="C3B57163F92D4626BD9D5D28492D996F17"/>
    <w:rsid w:val="001B1D80"/>
    <w:pPr>
      <w:spacing w:after="0" w:line="240" w:lineRule="exact"/>
    </w:pPr>
    <w:rPr>
      <w:rFonts w:ascii="Verdana" w:hAnsi="Verdana"/>
      <w:sz w:val="15"/>
      <w:szCs w:val="24"/>
    </w:rPr>
  </w:style>
  <w:style w:type="paragraph" w:customStyle="1" w:styleId="BB9CFA66054546C3B856079D7402DDF317">
    <w:name w:val="BB9CFA66054546C3B856079D7402DDF317"/>
    <w:rsid w:val="001B1D80"/>
    <w:pPr>
      <w:spacing w:after="0" w:line="240" w:lineRule="exact"/>
    </w:pPr>
    <w:rPr>
      <w:rFonts w:ascii="Verdana" w:hAnsi="Verdana"/>
      <w:sz w:val="15"/>
      <w:szCs w:val="24"/>
    </w:rPr>
  </w:style>
  <w:style w:type="paragraph" w:customStyle="1" w:styleId="AF51DBFE7D90449C9F150AE649D8D28915">
    <w:name w:val="AF51DBFE7D90449C9F150AE649D8D28915"/>
    <w:rsid w:val="001B1D80"/>
    <w:pPr>
      <w:spacing w:after="0" w:line="240" w:lineRule="exact"/>
    </w:pPr>
    <w:rPr>
      <w:rFonts w:ascii="Verdana" w:hAnsi="Verdana"/>
      <w:sz w:val="15"/>
      <w:szCs w:val="24"/>
    </w:rPr>
  </w:style>
  <w:style w:type="paragraph" w:customStyle="1" w:styleId="D39B90B3ABE54D779E688C15B0EB3B8315">
    <w:name w:val="D39B90B3ABE54D779E688C15B0EB3B8315"/>
    <w:rsid w:val="001B1D80"/>
    <w:pPr>
      <w:spacing w:after="0" w:line="240" w:lineRule="exact"/>
    </w:pPr>
    <w:rPr>
      <w:rFonts w:ascii="Verdana" w:hAnsi="Verdana"/>
      <w:sz w:val="15"/>
      <w:szCs w:val="24"/>
    </w:rPr>
  </w:style>
  <w:style w:type="paragraph" w:customStyle="1" w:styleId="5A54E6C6401A45019D2374D0122C548215">
    <w:name w:val="5A54E6C6401A45019D2374D0122C548215"/>
    <w:rsid w:val="001B1D80"/>
    <w:pPr>
      <w:spacing w:after="0" w:line="240" w:lineRule="exact"/>
    </w:pPr>
    <w:rPr>
      <w:rFonts w:ascii="Verdana" w:hAnsi="Verdana"/>
      <w:sz w:val="15"/>
      <w:szCs w:val="24"/>
    </w:rPr>
  </w:style>
  <w:style w:type="paragraph" w:customStyle="1" w:styleId="7788619AC5E04E06B470983C47F5253F15">
    <w:name w:val="7788619AC5E04E06B470983C47F5253F15"/>
    <w:rsid w:val="001B1D80"/>
    <w:pPr>
      <w:spacing w:after="0" w:line="240" w:lineRule="exact"/>
    </w:pPr>
    <w:rPr>
      <w:rFonts w:ascii="Verdana" w:hAnsi="Verdana"/>
      <w:sz w:val="15"/>
      <w:szCs w:val="24"/>
    </w:rPr>
  </w:style>
  <w:style w:type="paragraph" w:customStyle="1" w:styleId="F68E18B105B549DDACE8F4A9A05531F34">
    <w:name w:val="F68E18B105B549DDACE8F4A9A05531F34"/>
    <w:rsid w:val="001B1D80"/>
    <w:pPr>
      <w:spacing w:after="0" w:line="240" w:lineRule="exact"/>
    </w:pPr>
    <w:rPr>
      <w:rFonts w:ascii="Verdana" w:hAnsi="Verdana"/>
      <w:sz w:val="15"/>
      <w:szCs w:val="24"/>
    </w:rPr>
  </w:style>
  <w:style w:type="paragraph" w:customStyle="1" w:styleId="AB3FE5481BE045ABBE0A44CBF825E8724">
    <w:name w:val="AB3FE5481BE045ABBE0A44CBF825E8724"/>
    <w:rsid w:val="001B1D80"/>
    <w:pPr>
      <w:spacing w:after="0" w:line="240" w:lineRule="exact"/>
    </w:pPr>
    <w:rPr>
      <w:rFonts w:ascii="Verdana" w:hAnsi="Verdana"/>
      <w:sz w:val="15"/>
      <w:szCs w:val="24"/>
    </w:rPr>
  </w:style>
  <w:style w:type="paragraph" w:customStyle="1" w:styleId="155BB0E2308A45AC9A8513EC074CC07F11">
    <w:name w:val="155BB0E2308A45AC9A8513EC074CC07F11"/>
    <w:rsid w:val="001B1D80"/>
    <w:pPr>
      <w:spacing w:after="0" w:line="240" w:lineRule="exact"/>
    </w:pPr>
    <w:rPr>
      <w:rFonts w:ascii="Verdana" w:hAnsi="Verdana"/>
      <w:sz w:val="15"/>
      <w:szCs w:val="24"/>
    </w:rPr>
  </w:style>
  <w:style w:type="paragraph" w:customStyle="1" w:styleId="FE6EE077C5064374BA40C84E9D8A9AB911">
    <w:name w:val="FE6EE077C5064374BA40C84E9D8A9AB911"/>
    <w:rsid w:val="001B1D80"/>
    <w:pPr>
      <w:spacing w:after="0" w:line="240" w:lineRule="exact"/>
    </w:pPr>
    <w:rPr>
      <w:rFonts w:ascii="Verdana" w:hAnsi="Verdana"/>
      <w:sz w:val="15"/>
      <w:szCs w:val="24"/>
    </w:rPr>
  </w:style>
  <w:style w:type="paragraph" w:customStyle="1" w:styleId="9E8E726576A04F81A2C87FA2E0B6433411">
    <w:name w:val="9E8E726576A04F81A2C87FA2E0B6433411"/>
    <w:rsid w:val="001B1D80"/>
    <w:pPr>
      <w:spacing w:after="0" w:line="240" w:lineRule="exact"/>
    </w:pPr>
    <w:rPr>
      <w:rFonts w:ascii="Verdana" w:hAnsi="Verdana"/>
      <w:sz w:val="15"/>
      <w:szCs w:val="24"/>
    </w:rPr>
  </w:style>
  <w:style w:type="paragraph" w:customStyle="1" w:styleId="737765C56A7A4EB5BEBEEDD603BC7CFA11">
    <w:name w:val="737765C56A7A4EB5BEBEEDD603BC7CFA11"/>
    <w:rsid w:val="001B1D80"/>
    <w:pPr>
      <w:spacing w:after="0" w:line="240" w:lineRule="exact"/>
    </w:pPr>
    <w:rPr>
      <w:rFonts w:ascii="Verdana" w:hAnsi="Verdana"/>
      <w:sz w:val="15"/>
      <w:szCs w:val="24"/>
    </w:rPr>
  </w:style>
  <w:style w:type="paragraph" w:customStyle="1" w:styleId="E480CDFB3DA4431B969C85C371EF4AF210">
    <w:name w:val="E480CDFB3DA4431B969C85C371EF4AF210"/>
    <w:rsid w:val="001B1D80"/>
    <w:pPr>
      <w:spacing w:after="0" w:line="240" w:lineRule="exact"/>
    </w:pPr>
    <w:rPr>
      <w:rFonts w:ascii="Verdana" w:hAnsi="Verdana"/>
      <w:sz w:val="15"/>
      <w:szCs w:val="24"/>
    </w:rPr>
  </w:style>
  <w:style w:type="paragraph" w:customStyle="1" w:styleId="3DD95755100849DCB421037D4DAFD5AB10">
    <w:name w:val="3DD95755100849DCB421037D4DAFD5AB10"/>
    <w:rsid w:val="001B1D80"/>
    <w:pPr>
      <w:spacing w:after="0" w:line="240" w:lineRule="exact"/>
    </w:pPr>
    <w:rPr>
      <w:rFonts w:ascii="Verdana" w:hAnsi="Verdana"/>
      <w:sz w:val="15"/>
      <w:szCs w:val="24"/>
    </w:rPr>
  </w:style>
  <w:style w:type="paragraph" w:customStyle="1" w:styleId="17B35D3FBDF84871AB41D1E66D32D5BD10">
    <w:name w:val="17B35D3FBDF84871AB41D1E66D32D5BD10"/>
    <w:rsid w:val="001B1D80"/>
    <w:pPr>
      <w:spacing w:after="0" w:line="240" w:lineRule="exact"/>
    </w:pPr>
    <w:rPr>
      <w:rFonts w:ascii="Verdana" w:hAnsi="Verdana"/>
      <w:sz w:val="15"/>
      <w:szCs w:val="24"/>
    </w:rPr>
  </w:style>
  <w:style w:type="paragraph" w:customStyle="1" w:styleId="F4B088B3EAAE425985FC45036FC1A81A9">
    <w:name w:val="F4B088B3EAAE425985FC45036FC1A81A9"/>
    <w:rsid w:val="001B1D80"/>
    <w:pPr>
      <w:spacing w:after="0" w:line="240" w:lineRule="exact"/>
    </w:pPr>
    <w:rPr>
      <w:rFonts w:ascii="Verdana" w:hAnsi="Verdana"/>
      <w:sz w:val="15"/>
      <w:szCs w:val="24"/>
    </w:rPr>
  </w:style>
  <w:style w:type="paragraph" w:customStyle="1" w:styleId="A1E85DA11B5F41729ABF3562C62097F78">
    <w:name w:val="A1E85DA11B5F41729ABF3562C62097F78"/>
    <w:rsid w:val="001B1D80"/>
    <w:pPr>
      <w:spacing w:after="0" w:line="240" w:lineRule="exact"/>
    </w:pPr>
    <w:rPr>
      <w:rFonts w:ascii="Verdana" w:hAnsi="Verdana"/>
      <w:sz w:val="15"/>
      <w:szCs w:val="24"/>
    </w:rPr>
  </w:style>
  <w:style w:type="paragraph" w:customStyle="1" w:styleId="A97B8B0B00274C6ABFC9A32726446ABC4">
    <w:name w:val="A97B8B0B00274C6ABFC9A32726446ABC4"/>
    <w:rsid w:val="001B1D80"/>
    <w:pPr>
      <w:spacing w:after="0" w:line="240" w:lineRule="exact"/>
    </w:pPr>
    <w:rPr>
      <w:rFonts w:ascii="Verdana" w:hAnsi="Verdana"/>
      <w:sz w:val="15"/>
      <w:szCs w:val="24"/>
    </w:rPr>
  </w:style>
  <w:style w:type="paragraph" w:customStyle="1" w:styleId="48EB2DEF44104501BB7CD6AED7DD35DB4">
    <w:name w:val="48EB2DEF44104501BB7CD6AED7DD35DB4"/>
    <w:rsid w:val="001B1D80"/>
    <w:pPr>
      <w:spacing w:after="0" w:line="240" w:lineRule="exact"/>
    </w:pPr>
    <w:rPr>
      <w:rFonts w:ascii="Verdana" w:hAnsi="Verdana"/>
      <w:sz w:val="15"/>
      <w:szCs w:val="24"/>
    </w:rPr>
  </w:style>
  <w:style w:type="paragraph" w:customStyle="1" w:styleId="3FC28C1F0A424DBFAAEA543CDFE98E564">
    <w:name w:val="3FC28C1F0A424DBFAAEA543CDFE98E564"/>
    <w:rsid w:val="001B1D80"/>
    <w:pPr>
      <w:spacing w:after="0" w:line="240" w:lineRule="exact"/>
    </w:pPr>
    <w:rPr>
      <w:rFonts w:ascii="Verdana" w:hAnsi="Verdana"/>
      <w:sz w:val="15"/>
      <w:szCs w:val="24"/>
    </w:rPr>
  </w:style>
  <w:style w:type="paragraph" w:customStyle="1" w:styleId="B00C72B1BB8C4F5CA0B2D9FE5929041E4">
    <w:name w:val="B00C72B1BB8C4F5CA0B2D9FE5929041E4"/>
    <w:rsid w:val="001B1D80"/>
    <w:pPr>
      <w:spacing w:after="0" w:line="240" w:lineRule="exact"/>
    </w:pPr>
    <w:rPr>
      <w:rFonts w:ascii="Verdana" w:hAnsi="Verdana"/>
      <w:sz w:val="15"/>
      <w:szCs w:val="24"/>
    </w:rPr>
  </w:style>
  <w:style w:type="paragraph" w:customStyle="1" w:styleId="21168232FB6442B0BC4635BBBDFAD8854">
    <w:name w:val="21168232FB6442B0BC4635BBBDFAD8854"/>
    <w:rsid w:val="001B1D80"/>
    <w:pPr>
      <w:spacing w:after="0" w:line="240" w:lineRule="exact"/>
    </w:pPr>
    <w:rPr>
      <w:rFonts w:ascii="Verdana" w:hAnsi="Verdana"/>
      <w:sz w:val="15"/>
      <w:szCs w:val="24"/>
    </w:rPr>
  </w:style>
  <w:style w:type="paragraph" w:customStyle="1" w:styleId="65BF853CD7154C948A69EA9F451EEEF24">
    <w:name w:val="65BF853CD7154C948A69EA9F451EEEF24"/>
    <w:rsid w:val="001B1D80"/>
    <w:pPr>
      <w:spacing w:after="0" w:line="240" w:lineRule="exact"/>
    </w:pPr>
    <w:rPr>
      <w:rFonts w:ascii="Verdana" w:hAnsi="Verdana"/>
      <w:sz w:val="15"/>
      <w:szCs w:val="24"/>
    </w:rPr>
  </w:style>
  <w:style w:type="paragraph" w:customStyle="1" w:styleId="7BBAC9FA9BF0428083C88785268631BE4">
    <w:name w:val="7BBAC9FA9BF0428083C88785268631BE4"/>
    <w:rsid w:val="001B1D80"/>
    <w:pPr>
      <w:spacing w:after="0" w:line="240" w:lineRule="exact"/>
    </w:pPr>
    <w:rPr>
      <w:rFonts w:ascii="Verdana" w:hAnsi="Verdana"/>
      <w:sz w:val="15"/>
      <w:szCs w:val="24"/>
    </w:rPr>
  </w:style>
  <w:style w:type="paragraph" w:customStyle="1" w:styleId="75214C3674624870998699B3CD1DB1784">
    <w:name w:val="75214C3674624870998699B3CD1DB1784"/>
    <w:rsid w:val="001B1D80"/>
    <w:pPr>
      <w:spacing w:after="0" w:line="240" w:lineRule="exact"/>
    </w:pPr>
    <w:rPr>
      <w:rFonts w:ascii="Verdana" w:hAnsi="Verdana"/>
      <w:sz w:val="15"/>
      <w:szCs w:val="24"/>
    </w:rPr>
  </w:style>
  <w:style w:type="paragraph" w:customStyle="1" w:styleId="836E17A76CEF4B8BBE5A1DDBE7077D674">
    <w:name w:val="836E17A76CEF4B8BBE5A1DDBE7077D674"/>
    <w:rsid w:val="001B1D80"/>
    <w:pPr>
      <w:spacing w:after="0" w:line="240" w:lineRule="exact"/>
    </w:pPr>
    <w:rPr>
      <w:rFonts w:ascii="Verdana" w:hAnsi="Verdana"/>
      <w:sz w:val="15"/>
      <w:szCs w:val="24"/>
    </w:rPr>
  </w:style>
  <w:style w:type="paragraph" w:customStyle="1" w:styleId="79C05AE8DD904FCBB5C0B4672FF29B406">
    <w:name w:val="79C05AE8DD904FCBB5C0B4672FF29B406"/>
    <w:rsid w:val="001B1D80"/>
    <w:pPr>
      <w:spacing w:after="0" w:line="240" w:lineRule="exact"/>
    </w:pPr>
    <w:rPr>
      <w:rFonts w:ascii="Verdana" w:hAnsi="Verdana"/>
      <w:sz w:val="15"/>
      <w:szCs w:val="24"/>
    </w:rPr>
  </w:style>
  <w:style w:type="paragraph" w:customStyle="1" w:styleId="39C5859873CB45AE8CDD8F96F800ACED6">
    <w:name w:val="39C5859873CB45AE8CDD8F96F800ACED6"/>
    <w:rsid w:val="001B1D80"/>
    <w:pPr>
      <w:spacing w:after="0" w:line="240" w:lineRule="exact"/>
    </w:pPr>
    <w:rPr>
      <w:rFonts w:ascii="Verdana" w:hAnsi="Verdana"/>
      <w:sz w:val="15"/>
      <w:szCs w:val="24"/>
    </w:rPr>
  </w:style>
  <w:style w:type="paragraph" w:customStyle="1" w:styleId="34A85DD1D95B4B2F92BECDA1672A58776">
    <w:name w:val="34A85DD1D95B4B2F92BECDA1672A58776"/>
    <w:rsid w:val="001B1D80"/>
    <w:pPr>
      <w:spacing w:after="0" w:line="240" w:lineRule="exact"/>
    </w:pPr>
    <w:rPr>
      <w:rFonts w:ascii="Verdana" w:hAnsi="Verdana"/>
      <w:sz w:val="15"/>
      <w:szCs w:val="24"/>
    </w:rPr>
  </w:style>
  <w:style w:type="paragraph" w:customStyle="1" w:styleId="3460A08094024FB6A95165CDFD7441166">
    <w:name w:val="3460A08094024FB6A95165CDFD7441166"/>
    <w:rsid w:val="001B1D80"/>
    <w:pPr>
      <w:spacing w:after="0" w:line="240" w:lineRule="exact"/>
    </w:pPr>
    <w:rPr>
      <w:rFonts w:ascii="Verdana" w:hAnsi="Verdana"/>
      <w:sz w:val="15"/>
      <w:szCs w:val="24"/>
    </w:rPr>
  </w:style>
  <w:style w:type="paragraph" w:customStyle="1" w:styleId="3C5FD3D89C7A4E93A005E4AEEA780E526">
    <w:name w:val="3C5FD3D89C7A4E93A005E4AEEA780E526"/>
    <w:rsid w:val="001B1D80"/>
    <w:pPr>
      <w:spacing w:after="0" w:line="240" w:lineRule="exact"/>
    </w:pPr>
    <w:rPr>
      <w:rFonts w:ascii="Verdana" w:hAnsi="Verdana"/>
      <w:sz w:val="15"/>
      <w:szCs w:val="24"/>
    </w:rPr>
  </w:style>
  <w:style w:type="paragraph" w:customStyle="1" w:styleId="E9B9549CCBE24D718962439D0BAF735C6">
    <w:name w:val="E9B9549CCBE24D718962439D0BAF735C6"/>
    <w:rsid w:val="001B1D80"/>
    <w:pPr>
      <w:spacing w:after="0" w:line="240" w:lineRule="exact"/>
    </w:pPr>
    <w:rPr>
      <w:rFonts w:ascii="Verdana" w:hAnsi="Verdana"/>
      <w:sz w:val="15"/>
      <w:szCs w:val="24"/>
    </w:rPr>
  </w:style>
  <w:style w:type="paragraph" w:customStyle="1" w:styleId="1048A0A375ED4EF3AAA8100D4DDCF93F">
    <w:name w:val="1048A0A375ED4EF3AAA8100D4DDCF93F"/>
    <w:rsid w:val="001B1D80"/>
  </w:style>
  <w:style w:type="paragraph" w:customStyle="1" w:styleId="47844F073C0A41F8986811134EEAEA02">
    <w:name w:val="47844F073C0A41F8986811134EEAEA02"/>
    <w:rsid w:val="001B1D80"/>
  </w:style>
  <w:style w:type="paragraph" w:customStyle="1" w:styleId="8AE4134E382045A0A5E93F21E3182BD530">
    <w:name w:val="8AE4134E382045A0A5E93F21E3182BD530"/>
    <w:rsid w:val="001B1D80"/>
    <w:pPr>
      <w:spacing w:after="0" w:line="240" w:lineRule="exact"/>
    </w:pPr>
    <w:rPr>
      <w:rFonts w:ascii="Verdana" w:hAnsi="Verdana"/>
      <w:sz w:val="15"/>
      <w:szCs w:val="24"/>
    </w:rPr>
  </w:style>
  <w:style w:type="paragraph" w:customStyle="1" w:styleId="A67324E0884E4294B0572D8719FCD11E30">
    <w:name w:val="A67324E0884E4294B0572D8719FCD11E30"/>
    <w:rsid w:val="001B1D80"/>
    <w:pPr>
      <w:spacing w:after="0" w:line="240" w:lineRule="exact"/>
    </w:pPr>
    <w:rPr>
      <w:rFonts w:ascii="Verdana" w:hAnsi="Verdana"/>
      <w:sz w:val="15"/>
      <w:szCs w:val="24"/>
    </w:rPr>
  </w:style>
  <w:style w:type="paragraph" w:customStyle="1" w:styleId="13A3759BFE164D528DE7E7D33931C4A330">
    <w:name w:val="13A3759BFE164D528DE7E7D33931C4A330"/>
    <w:rsid w:val="001B1D80"/>
    <w:pPr>
      <w:spacing w:after="0" w:line="240" w:lineRule="exact"/>
    </w:pPr>
    <w:rPr>
      <w:rFonts w:ascii="Verdana" w:hAnsi="Verdana"/>
      <w:sz w:val="15"/>
      <w:szCs w:val="24"/>
    </w:rPr>
  </w:style>
  <w:style w:type="paragraph" w:customStyle="1" w:styleId="09D6E5955B0E42FEBA4C95EDA90F5F9530">
    <w:name w:val="09D6E5955B0E42FEBA4C95EDA90F5F9530"/>
    <w:rsid w:val="001B1D80"/>
    <w:pPr>
      <w:spacing w:after="0" w:line="240" w:lineRule="exact"/>
    </w:pPr>
    <w:rPr>
      <w:rFonts w:ascii="Verdana" w:hAnsi="Verdana"/>
      <w:sz w:val="15"/>
      <w:szCs w:val="24"/>
    </w:rPr>
  </w:style>
  <w:style w:type="paragraph" w:customStyle="1" w:styleId="25728DA75BA94E5D983C694337DAC4A330">
    <w:name w:val="25728DA75BA94E5D983C694337DAC4A330"/>
    <w:rsid w:val="001B1D80"/>
    <w:pPr>
      <w:spacing w:after="0" w:line="240" w:lineRule="exact"/>
    </w:pPr>
    <w:rPr>
      <w:rFonts w:ascii="Verdana" w:hAnsi="Verdana"/>
      <w:sz w:val="15"/>
      <w:szCs w:val="24"/>
    </w:rPr>
  </w:style>
  <w:style w:type="paragraph" w:customStyle="1" w:styleId="8A09F1F06098453D92ED478A31A5FEB230">
    <w:name w:val="8A09F1F06098453D92ED478A31A5FEB230"/>
    <w:rsid w:val="001B1D80"/>
    <w:pPr>
      <w:spacing w:after="0" w:line="240" w:lineRule="exact"/>
    </w:pPr>
    <w:rPr>
      <w:rFonts w:ascii="Verdana" w:hAnsi="Verdana"/>
      <w:sz w:val="15"/>
      <w:szCs w:val="24"/>
    </w:rPr>
  </w:style>
  <w:style w:type="paragraph" w:customStyle="1" w:styleId="D99A77519A2D4B839B75A5764B2D0D0A30">
    <w:name w:val="D99A77519A2D4B839B75A5764B2D0D0A30"/>
    <w:rsid w:val="001B1D80"/>
    <w:pPr>
      <w:spacing w:after="0" w:line="240" w:lineRule="exact"/>
    </w:pPr>
    <w:rPr>
      <w:rFonts w:ascii="Verdana" w:hAnsi="Verdana"/>
      <w:sz w:val="15"/>
      <w:szCs w:val="24"/>
    </w:rPr>
  </w:style>
  <w:style w:type="paragraph" w:customStyle="1" w:styleId="3E9CAB9F92694935B6BB37FF0C81C20930">
    <w:name w:val="3E9CAB9F92694935B6BB37FF0C81C20930"/>
    <w:rsid w:val="001B1D80"/>
    <w:pPr>
      <w:spacing w:after="0" w:line="240" w:lineRule="exact"/>
    </w:pPr>
    <w:rPr>
      <w:rFonts w:ascii="Verdana" w:hAnsi="Verdana"/>
      <w:sz w:val="15"/>
      <w:szCs w:val="24"/>
    </w:rPr>
  </w:style>
  <w:style w:type="paragraph" w:customStyle="1" w:styleId="AB2AA1ACD7CB49A6BC955C7D19CB76F630">
    <w:name w:val="AB2AA1ACD7CB49A6BC955C7D19CB76F630"/>
    <w:rsid w:val="001B1D80"/>
    <w:pPr>
      <w:spacing w:after="0" w:line="240" w:lineRule="exact"/>
    </w:pPr>
    <w:rPr>
      <w:rFonts w:ascii="Verdana" w:hAnsi="Verdana"/>
      <w:sz w:val="15"/>
      <w:szCs w:val="24"/>
    </w:rPr>
  </w:style>
  <w:style w:type="paragraph" w:customStyle="1" w:styleId="A1C21A367A274F6EB02F93C43240904F30">
    <w:name w:val="A1C21A367A274F6EB02F93C43240904F30"/>
    <w:rsid w:val="001B1D80"/>
    <w:pPr>
      <w:spacing w:after="0" w:line="240" w:lineRule="exact"/>
    </w:pPr>
    <w:rPr>
      <w:rFonts w:ascii="Verdana" w:hAnsi="Verdana"/>
      <w:sz w:val="15"/>
      <w:szCs w:val="24"/>
    </w:rPr>
  </w:style>
  <w:style w:type="paragraph" w:customStyle="1" w:styleId="BCC4232903414FC5B88E7B262ED33D7130">
    <w:name w:val="BCC4232903414FC5B88E7B262ED33D7130"/>
    <w:rsid w:val="001B1D80"/>
    <w:pPr>
      <w:spacing w:after="0" w:line="240" w:lineRule="exact"/>
    </w:pPr>
    <w:rPr>
      <w:rFonts w:ascii="Verdana" w:hAnsi="Verdana"/>
      <w:sz w:val="15"/>
      <w:szCs w:val="24"/>
    </w:rPr>
  </w:style>
  <w:style w:type="paragraph" w:customStyle="1" w:styleId="61DDF086F77E438181BF37A9D4BB31B129">
    <w:name w:val="61DDF086F77E438181BF37A9D4BB31B129"/>
    <w:rsid w:val="001B1D80"/>
    <w:pPr>
      <w:spacing w:after="0" w:line="240" w:lineRule="exact"/>
    </w:pPr>
    <w:rPr>
      <w:rFonts w:ascii="Verdana" w:hAnsi="Verdana"/>
      <w:sz w:val="15"/>
      <w:szCs w:val="24"/>
    </w:rPr>
  </w:style>
  <w:style w:type="paragraph" w:customStyle="1" w:styleId="74031B3190E046BCBD94F80F662978E629">
    <w:name w:val="74031B3190E046BCBD94F80F662978E629"/>
    <w:rsid w:val="001B1D80"/>
    <w:pPr>
      <w:spacing w:after="0" w:line="240" w:lineRule="exact"/>
    </w:pPr>
    <w:rPr>
      <w:rFonts w:ascii="Verdana" w:hAnsi="Verdana"/>
      <w:sz w:val="15"/>
      <w:szCs w:val="24"/>
    </w:rPr>
  </w:style>
  <w:style w:type="paragraph" w:customStyle="1" w:styleId="B770163B20024FE6BC0EF5F2E3787EF729">
    <w:name w:val="B770163B20024FE6BC0EF5F2E3787EF729"/>
    <w:rsid w:val="001B1D80"/>
    <w:pPr>
      <w:spacing w:after="0" w:line="240" w:lineRule="exact"/>
    </w:pPr>
    <w:rPr>
      <w:rFonts w:ascii="Verdana" w:hAnsi="Verdana"/>
      <w:sz w:val="15"/>
      <w:szCs w:val="24"/>
    </w:rPr>
  </w:style>
  <w:style w:type="paragraph" w:customStyle="1" w:styleId="9D8C539B4EE7403BAADB04D26968643D29">
    <w:name w:val="9D8C539B4EE7403BAADB04D26968643D29"/>
    <w:rsid w:val="001B1D80"/>
    <w:pPr>
      <w:spacing w:after="0" w:line="240" w:lineRule="exact"/>
    </w:pPr>
    <w:rPr>
      <w:rFonts w:ascii="Verdana" w:hAnsi="Verdana"/>
      <w:sz w:val="15"/>
      <w:szCs w:val="24"/>
    </w:rPr>
  </w:style>
  <w:style w:type="paragraph" w:customStyle="1" w:styleId="FA02227C3B794372B64422ABEB79D28029">
    <w:name w:val="FA02227C3B794372B64422ABEB79D28029"/>
    <w:rsid w:val="001B1D80"/>
    <w:pPr>
      <w:spacing w:after="0" w:line="240" w:lineRule="exact"/>
    </w:pPr>
    <w:rPr>
      <w:rFonts w:ascii="Verdana" w:hAnsi="Verdana"/>
      <w:sz w:val="15"/>
      <w:szCs w:val="24"/>
    </w:rPr>
  </w:style>
  <w:style w:type="paragraph" w:customStyle="1" w:styleId="2DFC6DB07C834BC385B0DDEF2B86AD7B30">
    <w:name w:val="2DFC6DB07C834BC385B0DDEF2B86AD7B30"/>
    <w:rsid w:val="001B1D80"/>
    <w:pPr>
      <w:spacing w:after="0" w:line="240" w:lineRule="exact"/>
    </w:pPr>
    <w:rPr>
      <w:rFonts w:ascii="Verdana" w:hAnsi="Verdana"/>
      <w:sz w:val="15"/>
      <w:szCs w:val="24"/>
    </w:rPr>
  </w:style>
  <w:style w:type="paragraph" w:customStyle="1" w:styleId="226E2CB25F4E4F8DBE327E52B73BA63E29">
    <w:name w:val="226E2CB25F4E4F8DBE327E52B73BA63E29"/>
    <w:rsid w:val="001B1D80"/>
    <w:pPr>
      <w:spacing w:after="0" w:line="240" w:lineRule="exact"/>
    </w:pPr>
    <w:rPr>
      <w:rFonts w:ascii="Verdana" w:hAnsi="Verdana"/>
      <w:sz w:val="15"/>
      <w:szCs w:val="24"/>
    </w:rPr>
  </w:style>
  <w:style w:type="paragraph" w:customStyle="1" w:styleId="3AC73506D8314EDD9DB7B7F761CBF13829">
    <w:name w:val="3AC73506D8314EDD9DB7B7F761CBF13829"/>
    <w:rsid w:val="001B1D80"/>
    <w:pPr>
      <w:spacing w:after="0" w:line="240" w:lineRule="exact"/>
    </w:pPr>
    <w:rPr>
      <w:rFonts w:ascii="Verdana" w:hAnsi="Verdana"/>
      <w:sz w:val="15"/>
      <w:szCs w:val="24"/>
    </w:rPr>
  </w:style>
  <w:style w:type="paragraph" w:customStyle="1" w:styleId="30FC91136EC441878C84A2255E41F3F429">
    <w:name w:val="30FC91136EC441878C84A2255E41F3F429"/>
    <w:rsid w:val="001B1D80"/>
    <w:pPr>
      <w:spacing w:after="0" w:line="240" w:lineRule="exact"/>
    </w:pPr>
    <w:rPr>
      <w:rFonts w:ascii="Verdana" w:hAnsi="Verdana"/>
      <w:sz w:val="15"/>
      <w:szCs w:val="24"/>
    </w:rPr>
  </w:style>
  <w:style w:type="paragraph" w:customStyle="1" w:styleId="E47491565DE34A38B2476A9D0AC4466E24">
    <w:name w:val="E47491565DE34A38B2476A9D0AC4466E24"/>
    <w:rsid w:val="001B1D80"/>
    <w:pPr>
      <w:spacing w:after="0" w:line="240" w:lineRule="exact"/>
    </w:pPr>
    <w:rPr>
      <w:rFonts w:ascii="Verdana" w:hAnsi="Verdana"/>
      <w:sz w:val="15"/>
      <w:szCs w:val="24"/>
    </w:rPr>
  </w:style>
  <w:style w:type="paragraph" w:customStyle="1" w:styleId="6BD50A6246FC43BC94AAF512786B883C24">
    <w:name w:val="6BD50A6246FC43BC94AAF512786B883C24"/>
    <w:rsid w:val="001B1D80"/>
    <w:pPr>
      <w:spacing w:after="0" w:line="240" w:lineRule="exact"/>
    </w:pPr>
    <w:rPr>
      <w:rFonts w:ascii="Verdana" w:hAnsi="Verdana"/>
      <w:sz w:val="15"/>
      <w:szCs w:val="24"/>
    </w:rPr>
  </w:style>
  <w:style w:type="paragraph" w:customStyle="1" w:styleId="51DE9C5F01DE42929CB2CCD1C130FAB522">
    <w:name w:val="51DE9C5F01DE42929CB2CCD1C130FAB522"/>
    <w:rsid w:val="001B1D80"/>
    <w:pPr>
      <w:spacing w:after="0" w:line="240" w:lineRule="exact"/>
    </w:pPr>
    <w:rPr>
      <w:rFonts w:ascii="Verdana" w:hAnsi="Verdana"/>
      <w:sz w:val="15"/>
      <w:szCs w:val="24"/>
    </w:rPr>
  </w:style>
  <w:style w:type="paragraph" w:customStyle="1" w:styleId="C6F0692F5D7644B1A966A1CFA1E1C42D23">
    <w:name w:val="C6F0692F5D7644B1A966A1CFA1E1C42D23"/>
    <w:rsid w:val="001B1D80"/>
    <w:pPr>
      <w:spacing w:after="0" w:line="240" w:lineRule="exact"/>
    </w:pPr>
    <w:rPr>
      <w:rFonts w:ascii="Verdana" w:hAnsi="Verdana"/>
      <w:sz w:val="15"/>
      <w:szCs w:val="24"/>
    </w:rPr>
  </w:style>
  <w:style w:type="paragraph" w:customStyle="1" w:styleId="B0C57E6FEC6C433EBC9EA5A3DAB6674823">
    <w:name w:val="B0C57E6FEC6C433EBC9EA5A3DAB6674823"/>
    <w:rsid w:val="001B1D80"/>
    <w:pPr>
      <w:spacing w:after="0" w:line="240" w:lineRule="exact"/>
    </w:pPr>
    <w:rPr>
      <w:rFonts w:ascii="Verdana" w:hAnsi="Verdana"/>
      <w:sz w:val="15"/>
      <w:szCs w:val="24"/>
    </w:rPr>
  </w:style>
  <w:style w:type="paragraph" w:customStyle="1" w:styleId="1AC4411F12FB438AA9FEB0F59600A2506">
    <w:name w:val="1AC4411F12FB438AA9FEB0F59600A2506"/>
    <w:rsid w:val="001B1D80"/>
    <w:pPr>
      <w:spacing w:after="0" w:line="240" w:lineRule="exact"/>
    </w:pPr>
    <w:rPr>
      <w:rFonts w:ascii="Verdana" w:hAnsi="Verdana"/>
      <w:sz w:val="15"/>
      <w:szCs w:val="24"/>
    </w:rPr>
  </w:style>
  <w:style w:type="paragraph" w:customStyle="1" w:styleId="6EB4E3CC822A4EE297E1DA36D8B245005">
    <w:name w:val="6EB4E3CC822A4EE297E1DA36D8B245005"/>
    <w:rsid w:val="001B1D80"/>
    <w:pPr>
      <w:spacing w:after="0" w:line="240" w:lineRule="exact"/>
    </w:pPr>
    <w:rPr>
      <w:rFonts w:ascii="Verdana" w:hAnsi="Verdana"/>
      <w:sz w:val="15"/>
      <w:szCs w:val="24"/>
    </w:rPr>
  </w:style>
  <w:style w:type="paragraph" w:customStyle="1" w:styleId="9F5BEDBC6DF54823B121FD19FE57DFBD5">
    <w:name w:val="9F5BEDBC6DF54823B121FD19FE57DFBD5"/>
    <w:rsid w:val="001B1D80"/>
    <w:pPr>
      <w:spacing w:after="0" w:line="240" w:lineRule="exact"/>
    </w:pPr>
    <w:rPr>
      <w:rFonts w:ascii="Verdana" w:hAnsi="Verdana"/>
      <w:sz w:val="15"/>
      <w:szCs w:val="24"/>
    </w:rPr>
  </w:style>
  <w:style w:type="paragraph" w:customStyle="1" w:styleId="F91E4BD576AE4C81BA72C15AF1A5BB9C19">
    <w:name w:val="F91E4BD576AE4C81BA72C15AF1A5BB9C19"/>
    <w:rsid w:val="001B1D80"/>
    <w:pPr>
      <w:spacing w:after="0" w:line="240" w:lineRule="exact"/>
    </w:pPr>
    <w:rPr>
      <w:rFonts w:ascii="Verdana" w:hAnsi="Verdana"/>
      <w:sz w:val="15"/>
      <w:szCs w:val="24"/>
    </w:rPr>
  </w:style>
  <w:style w:type="paragraph" w:customStyle="1" w:styleId="C3B57163F92D4626BD9D5D28492D996F18">
    <w:name w:val="C3B57163F92D4626BD9D5D28492D996F18"/>
    <w:rsid w:val="001B1D80"/>
    <w:pPr>
      <w:spacing w:after="0" w:line="240" w:lineRule="exact"/>
    </w:pPr>
    <w:rPr>
      <w:rFonts w:ascii="Verdana" w:hAnsi="Verdana"/>
      <w:sz w:val="15"/>
      <w:szCs w:val="24"/>
    </w:rPr>
  </w:style>
  <w:style w:type="paragraph" w:customStyle="1" w:styleId="BB9CFA66054546C3B856079D7402DDF318">
    <w:name w:val="BB9CFA66054546C3B856079D7402DDF318"/>
    <w:rsid w:val="001B1D80"/>
    <w:pPr>
      <w:spacing w:after="0" w:line="240" w:lineRule="exact"/>
    </w:pPr>
    <w:rPr>
      <w:rFonts w:ascii="Verdana" w:hAnsi="Verdana"/>
      <w:sz w:val="15"/>
      <w:szCs w:val="24"/>
    </w:rPr>
  </w:style>
  <w:style w:type="paragraph" w:customStyle="1" w:styleId="AF51DBFE7D90449C9F150AE649D8D28916">
    <w:name w:val="AF51DBFE7D90449C9F150AE649D8D28916"/>
    <w:rsid w:val="001B1D80"/>
    <w:pPr>
      <w:spacing w:after="0" w:line="240" w:lineRule="exact"/>
    </w:pPr>
    <w:rPr>
      <w:rFonts w:ascii="Verdana" w:hAnsi="Verdana"/>
      <w:sz w:val="15"/>
      <w:szCs w:val="24"/>
    </w:rPr>
  </w:style>
  <w:style w:type="paragraph" w:customStyle="1" w:styleId="D39B90B3ABE54D779E688C15B0EB3B8316">
    <w:name w:val="D39B90B3ABE54D779E688C15B0EB3B8316"/>
    <w:rsid w:val="001B1D80"/>
    <w:pPr>
      <w:spacing w:after="0" w:line="240" w:lineRule="exact"/>
    </w:pPr>
    <w:rPr>
      <w:rFonts w:ascii="Verdana" w:hAnsi="Verdana"/>
      <w:sz w:val="15"/>
      <w:szCs w:val="24"/>
    </w:rPr>
  </w:style>
  <w:style w:type="paragraph" w:customStyle="1" w:styleId="5A54E6C6401A45019D2374D0122C548216">
    <w:name w:val="5A54E6C6401A45019D2374D0122C548216"/>
    <w:rsid w:val="001B1D80"/>
    <w:pPr>
      <w:spacing w:after="0" w:line="240" w:lineRule="exact"/>
    </w:pPr>
    <w:rPr>
      <w:rFonts w:ascii="Verdana" w:hAnsi="Verdana"/>
      <w:sz w:val="15"/>
      <w:szCs w:val="24"/>
    </w:rPr>
  </w:style>
  <w:style w:type="paragraph" w:customStyle="1" w:styleId="7788619AC5E04E06B470983C47F5253F16">
    <w:name w:val="7788619AC5E04E06B470983C47F5253F16"/>
    <w:rsid w:val="001B1D80"/>
    <w:pPr>
      <w:spacing w:after="0" w:line="240" w:lineRule="exact"/>
    </w:pPr>
    <w:rPr>
      <w:rFonts w:ascii="Verdana" w:hAnsi="Verdana"/>
      <w:sz w:val="15"/>
      <w:szCs w:val="24"/>
    </w:rPr>
  </w:style>
  <w:style w:type="paragraph" w:customStyle="1" w:styleId="F68E18B105B549DDACE8F4A9A05531F35">
    <w:name w:val="F68E18B105B549DDACE8F4A9A05531F35"/>
    <w:rsid w:val="001B1D80"/>
    <w:pPr>
      <w:spacing w:after="0" w:line="240" w:lineRule="exact"/>
    </w:pPr>
    <w:rPr>
      <w:rFonts w:ascii="Verdana" w:hAnsi="Verdana"/>
      <w:sz w:val="15"/>
      <w:szCs w:val="24"/>
    </w:rPr>
  </w:style>
  <w:style w:type="paragraph" w:customStyle="1" w:styleId="AB3FE5481BE045ABBE0A44CBF825E8725">
    <w:name w:val="AB3FE5481BE045ABBE0A44CBF825E8725"/>
    <w:rsid w:val="001B1D80"/>
    <w:pPr>
      <w:spacing w:after="0" w:line="240" w:lineRule="exact"/>
    </w:pPr>
    <w:rPr>
      <w:rFonts w:ascii="Verdana" w:hAnsi="Verdana"/>
      <w:sz w:val="15"/>
      <w:szCs w:val="24"/>
    </w:rPr>
  </w:style>
  <w:style w:type="paragraph" w:customStyle="1" w:styleId="155BB0E2308A45AC9A8513EC074CC07F12">
    <w:name w:val="155BB0E2308A45AC9A8513EC074CC07F12"/>
    <w:rsid w:val="001B1D80"/>
    <w:pPr>
      <w:spacing w:after="0" w:line="240" w:lineRule="exact"/>
    </w:pPr>
    <w:rPr>
      <w:rFonts w:ascii="Verdana" w:hAnsi="Verdana"/>
      <w:sz w:val="15"/>
      <w:szCs w:val="24"/>
    </w:rPr>
  </w:style>
  <w:style w:type="paragraph" w:customStyle="1" w:styleId="FE6EE077C5064374BA40C84E9D8A9AB912">
    <w:name w:val="FE6EE077C5064374BA40C84E9D8A9AB912"/>
    <w:rsid w:val="001B1D80"/>
    <w:pPr>
      <w:spacing w:after="0" w:line="240" w:lineRule="exact"/>
    </w:pPr>
    <w:rPr>
      <w:rFonts w:ascii="Verdana" w:hAnsi="Verdana"/>
      <w:sz w:val="15"/>
      <w:szCs w:val="24"/>
    </w:rPr>
  </w:style>
  <w:style w:type="paragraph" w:customStyle="1" w:styleId="9E8E726576A04F81A2C87FA2E0B6433412">
    <w:name w:val="9E8E726576A04F81A2C87FA2E0B6433412"/>
    <w:rsid w:val="001B1D80"/>
    <w:pPr>
      <w:spacing w:after="0" w:line="240" w:lineRule="exact"/>
    </w:pPr>
    <w:rPr>
      <w:rFonts w:ascii="Verdana" w:hAnsi="Verdana"/>
      <w:sz w:val="15"/>
      <w:szCs w:val="24"/>
    </w:rPr>
  </w:style>
  <w:style w:type="paragraph" w:customStyle="1" w:styleId="737765C56A7A4EB5BEBEEDD603BC7CFA12">
    <w:name w:val="737765C56A7A4EB5BEBEEDD603BC7CFA12"/>
    <w:rsid w:val="001B1D80"/>
    <w:pPr>
      <w:spacing w:after="0" w:line="240" w:lineRule="exact"/>
    </w:pPr>
    <w:rPr>
      <w:rFonts w:ascii="Verdana" w:hAnsi="Verdana"/>
      <w:sz w:val="15"/>
      <w:szCs w:val="24"/>
    </w:rPr>
  </w:style>
  <w:style w:type="paragraph" w:customStyle="1" w:styleId="E480CDFB3DA4431B969C85C371EF4AF211">
    <w:name w:val="E480CDFB3DA4431B969C85C371EF4AF211"/>
    <w:rsid w:val="001B1D80"/>
    <w:pPr>
      <w:spacing w:after="0" w:line="240" w:lineRule="exact"/>
    </w:pPr>
    <w:rPr>
      <w:rFonts w:ascii="Verdana" w:hAnsi="Verdana"/>
      <w:sz w:val="15"/>
      <w:szCs w:val="24"/>
    </w:rPr>
  </w:style>
  <w:style w:type="paragraph" w:customStyle="1" w:styleId="3DD95755100849DCB421037D4DAFD5AB11">
    <w:name w:val="3DD95755100849DCB421037D4DAFD5AB11"/>
    <w:rsid w:val="001B1D80"/>
    <w:pPr>
      <w:spacing w:after="0" w:line="240" w:lineRule="exact"/>
    </w:pPr>
    <w:rPr>
      <w:rFonts w:ascii="Verdana" w:hAnsi="Verdana"/>
      <w:sz w:val="15"/>
      <w:szCs w:val="24"/>
    </w:rPr>
  </w:style>
  <w:style w:type="paragraph" w:customStyle="1" w:styleId="17B35D3FBDF84871AB41D1E66D32D5BD11">
    <w:name w:val="17B35D3FBDF84871AB41D1E66D32D5BD11"/>
    <w:rsid w:val="001B1D80"/>
    <w:pPr>
      <w:spacing w:after="0" w:line="240" w:lineRule="exact"/>
    </w:pPr>
    <w:rPr>
      <w:rFonts w:ascii="Verdana" w:hAnsi="Verdana"/>
      <w:sz w:val="15"/>
      <w:szCs w:val="24"/>
    </w:rPr>
  </w:style>
  <w:style w:type="paragraph" w:customStyle="1" w:styleId="F4B088B3EAAE425985FC45036FC1A81A10">
    <w:name w:val="F4B088B3EAAE425985FC45036FC1A81A10"/>
    <w:rsid w:val="001B1D80"/>
    <w:pPr>
      <w:spacing w:after="0" w:line="240" w:lineRule="exact"/>
    </w:pPr>
    <w:rPr>
      <w:rFonts w:ascii="Verdana" w:hAnsi="Verdana"/>
      <w:sz w:val="15"/>
      <w:szCs w:val="24"/>
    </w:rPr>
  </w:style>
  <w:style w:type="paragraph" w:customStyle="1" w:styleId="A1E85DA11B5F41729ABF3562C62097F79">
    <w:name w:val="A1E85DA11B5F41729ABF3562C62097F79"/>
    <w:rsid w:val="001B1D80"/>
    <w:pPr>
      <w:spacing w:after="0" w:line="240" w:lineRule="exact"/>
    </w:pPr>
    <w:rPr>
      <w:rFonts w:ascii="Verdana" w:hAnsi="Verdana"/>
      <w:sz w:val="15"/>
      <w:szCs w:val="24"/>
    </w:rPr>
  </w:style>
  <w:style w:type="paragraph" w:customStyle="1" w:styleId="A97B8B0B00274C6ABFC9A32726446ABC5">
    <w:name w:val="A97B8B0B00274C6ABFC9A32726446ABC5"/>
    <w:rsid w:val="001B1D80"/>
    <w:pPr>
      <w:spacing w:after="0" w:line="240" w:lineRule="exact"/>
    </w:pPr>
    <w:rPr>
      <w:rFonts w:ascii="Verdana" w:hAnsi="Verdana"/>
      <w:sz w:val="15"/>
      <w:szCs w:val="24"/>
    </w:rPr>
  </w:style>
  <w:style w:type="paragraph" w:customStyle="1" w:styleId="48EB2DEF44104501BB7CD6AED7DD35DB5">
    <w:name w:val="48EB2DEF44104501BB7CD6AED7DD35DB5"/>
    <w:rsid w:val="001B1D80"/>
    <w:pPr>
      <w:spacing w:after="0" w:line="240" w:lineRule="exact"/>
    </w:pPr>
    <w:rPr>
      <w:rFonts w:ascii="Verdana" w:hAnsi="Verdana"/>
      <w:sz w:val="15"/>
      <w:szCs w:val="24"/>
    </w:rPr>
  </w:style>
  <w:style w:type="paragraph" w:customStyle="1" w:styleId="3FC28C1F0A424DBFAAEA543CDFE98E565">
    <w:name w:val="3FC28C1F0A424DBFAAEA543CDFE98E565"/>
    <w:rsid w:val="001B1D80"/>
    <w:pPr>
      <w:spacing w:after="0" w:line="240" w:lineRule="exact"/>
    </w:pPr>
    <w:rPr>
      <w:rFonts w:ascii="Verdana" w:hAnsi="Verdana"/>
      <w:sz w:val="15"/>
      <w:szCs w:val="24"/>
    </w:rPr>
  </w:style>
  <w:style w:type="paragraph" w:customStyle="1" w:styleId="B00C72B1BB8C4F5CA0B2D9FE5929041E5">
    <w:name w:val="B00C72B1BB8C4F5CA0B2D9FE5929041E5"/>
    <w:rsid w:val="001B1D80"/>
    <w:pPr>
      <w:spacing w:after="0" w:line="240" w:lineRule="exact"/>
    </w:pPr>
    <w:rPr>
      <w:rFonts w:ascii="Verdana" w:hAnsi="Verdana"/>
      <w:sz w:val="15"/>
      <w:szCs w:val="24"/>
    </w:rPr>
  </w:style>
  <w:style w:type="paragraph" w:customStyle="1" w:styleId="21168232FB6442B0BC4635BBBDFAD8855">
    <w:name w:val="21168232FB6442B0BC4635BBBDFAD8855"/>
    <w:rsid w:val="001B1D80"/>
    <w:pPr>
      <w:spacing w:after="0" w:line="240" w:lineRule="exact"/>
    </w:pPr>
    <w:rPr>
      <w:rFonts w:ascii="Verdana" w:hAnsi="Verdana"/>
      <w:sz w:val="15"/>
      <w:szCs w:val="24"/>
    </w:rPr>
  </w:style>
  <w:style w:type="paragraph" w:customStyle="1" w:styleId="65BF853CD7154C948A69EA9F451EEEF25">
    <w:name w:val="65BF853CD7154C948A69EA9F451EEEF25"/>
    <w:rsid w:val="001B1D80"/>
    <w:pPr>
      <w:spacing w:after="0" w:line="240" w:lineRule="exact"/>
    </w:pPr>
    <w:rPr>
      <w:rFonts w:ascii="Verdana" w:hAnsi="Verdana"/>
      <w:sz w:val="15"/>
      <w:szCs w:val="24"/>
    </w:rPr>
  </w:style>
  <w:style w:type="paragraph" w:customStyle="1" w:styleId="7BBAC9FA9BF0428083C88785268631BE5">
    <w:name w:val="7BBAC9FA9BF0428083C88785268631BE5"/>
    <w:rsid w:val="001B1D80"/>
    <w:pPr>
      <w:spacing w:after="0" w:line="240" w:lineRule="exact"/>
    </w:pPr>
    <w:rPr>
      <w:rFonts w:ascii="Verdana" w:hAnsi="Verdana"/>
      <w:sz w:val="15"/>
      <w:szCs w:val="24"/>
    </w:rPr>
  </w:style>
  <w:style w:type="paragraph" w:customStyle="1" w:styleId="75214C3674624870998699B3CD1DB1785">
    <w:name w:val="75214C3674624870998699B3CD1DB1785"/>
    <w:rsid w:val="001B1D80"/>
    <w:pPr>
      <w:spacing w:after="0" w:line="240" w:lineRule="exact"/>
    </w:pPr>
    <w:rPr>
      <w:rFonts w:ascii="Verdana" w:hAnsi="Verdana"/>
      <w:sz w:val="15"/>
      <w:szCs w:val="24"/>
    </w:rPr>
  </w:style>
  <w:style w:type="paragraph" w:customStyle="1" w:styleId="836E17A76CEF4B8BBE5A1DDBE7077D675">
    <w:name w:val="836E17A76CEF4B8BBE5A1DDBE7077D675"/>
    <w:rsid w:val="001B1D80"/>
    <w:pPr>
      <w:spacing w:after="0" w:line="240" w:lineRule="exact"/>
    </w:pPr>
    <w:rPr>
      <w:rFonts w:ascii="Verdana" w:hAnsi="Verdana"/>
      <w:sz w:val="15"/>
      <w:szCs w:val="24"/>
    </w:rPr>
  </w:style>
  <w:style w:type="paragraph" w:customStyle="1" w:styleId="79C05AE8DD904FCBB5C0B4672FF29B407">
    <w:name w:val="79C05AE8DD904FCBB5C0B4672FF29B407"/>
    <w:rsid w:val="001B1D80"/>
    <w:pPr>
      <w:spacing w:after="0" w:line="240" w:lineRule="exact"/>
    </w:pPr>
    <w:rPr>
      <w:rFonts w:ascii="Verdana" w:hAnsi="Verdana"/>
      <w:sz w:val="15"/>
      <w:szCs w:val="24"/>
    </w:rPr>
  </w:style>
  <w:style w:type="paragraph" w:customStyle="1" w:styleId="39C5859873CB45AE8CDD8F96F800ACED7">
    <w:name w:val="39C5859873CB45AE8CDD8F96F800ACED7"/>
    <w:rsid w:val="001B1D80"/>
    <w:pPr>
      <w:spacing w:after="0" w:line="240" w:lineRule="exact"/>
    </w:pPr>
    <w:rPr>
      <w:rFonts w:ascii="Verdana" w:hAnsi="Verdana"/>
      <w:sz w:val="15"/>
      <w:szCs w:val="24"/>
    </w:rPr>
  </w:style>
  <w:style w:type="paragraph" w:customStyle="1" w:styleId="34A85DD1D95B4B2F92BECDA1672A58777">
    <w:name w:val="34A85DD1D95B4B2F92BECDA1672A58777"/>
    <w:rsid w:val="001B1D80"/>
    <w:pPr>
      <w:spacing w:after="0" w:line="240" w:lineRule="exact"/>
    </w:pPr>
    <w:rPr>
      <w:rFonts w:ascii="Verdana" w:hAnsi="Verdana"/>
      <w:sz w:val="15"/>
      <w:szCs w:val="24"/>
    </w:rPr>
  </w:style>
  <w:style w:type="paragraph" w:customStyle="1" w:styleId="3460A08094024FB6A95165CDFD7441167">
    <w:name w:val="3460A08094024FB6A95165CDFD7441167"/>
    <w:rsid w:val="001B1D80"/>
    <w:pPr>
      <w:spacing w:after="0" w:line="240" w:lineRule="exact"/>
    </w:pPr>
    <w:rPr>
      <w:rFonts w:ascii="Verdana" w:hAnsi="Verdana"/>
      <w:sz w:val="15"/>
      <w:szCs w:val="24"/>
    </w:rPr>
  </w:style>
  <w:style w:type="paragraph" w:customStyle="1" w:styleId="3C5FD3D89C7A4E93A005E4AEEA780E527">
    <w:name w:val="3C5FD3D89C7A4E93A005E4AEEA780E527"/>
    <w:rsid w:val="001B1D80"/>
    <w:pPr>
      <w:spacing w:after="0" w:line="240" w:lineRule="exact"/>
    </w:pPr>
    <w:rPr>
      <w:rFonts w:ascii="Verdana" w:hAnsi="Verdana"/>
      <w:sz w:val="15"/>
      <w:szCs w:val="24"/>
    </w:rPr>
  </w:style>
  <w:style w:type="paragraph" w:customStyle="1" w:styleId="E9B9549CCBE24D718962439D0BAF735C7">
    <w:name w:val="E9B9549CCBE24D718962439D0BAF735C7"/>
    <w:rsid w:val="001B1D80"/>
    <w:pPr>
      <w:spacing w:after="0" w:line="240" w:lineRule="exact"/>
    </w:pPr>
    <w:rPr>
      <w:rFonts w:ascii="Verdana" w:hAnsi="Verdana"/>
      <w:sz w:val="15"/>
      <w:szCs w:val="24"/>
    </w:rPr>
  </w:style>
  <w:style w:type="paragraph" w:customStyle="1" w:styleId="8AE4134E382045A0A5E93F21E3182BD531">
    <w:name w:val="8AE4134E382045A0A5E93F21E3182BD531"/>
    <w:rsid w:val="001B1D80"/>
    <w:pPr>
      <w:spacing w:after="0" w:line="240" w:lineRule="exact"/>
    </w:pPr>
    <w:rPr>
      <w:rFonts w:ascii="Verdana" w:hAnsi="Verdana"/>
      <w:sz w:val="15"/>
      <w:szCs w:val="24"/>
    </w:rPr>
  </w:style>
  <w:style w:type="paragraph" w:customStyle="1" w:styleId="A67324E0884E4294B0572D8719FCD11E31">
    <w:name w:val="A67324E0884E4294B0572D8719FCD11E31"/>
    <w:rsid w:val="001B1D80"/>
    <w:pPr>
      <w:spacing w:after="0" w:line="240" w:lineRule="exact"/>
    </w:pPr>
    <w:rPr>
      <w:rFonts w:ascii="Verdana" w:hAnsi="Verdana"/>
      <w:sz w:val="15"/>
      <w:szCs w:val="24"/>
    </w:rPr>
  </w:style>
  <w:style w:type="paragraph" w:customStyle="1" w:styleId="13A3759BFE164D528DE7E7D33931C4A331">
    <w:name w:val="13A3759BFE164D528DE7E7D33931C4A331"/>
    <w:rsid w:val="001B1D80"/>
    <w:pPr>
      <w:spacing w:after="0" w:line="240" w:lineRule="exact"/>
    </w:pPr>
    <w:rPr>
      <w:rFonts w:ascii="Verdana" w:hAnsi="Verdana"/>
      <w:sz w:val="15"/>
      <w:szCs w:val="24"/>
    </w:rPr>
  </w:style>
  <w:style w:type="paragraph" w:customStyle="1" w:styleId="09D6E5955B0E42FEBA4C95EDA90F5F9531">
    <w:name w:val="09D6E5955B0E42FEBA4C95EDA90F5F9531"/>
    <w:rsid w:val="001B1D80"/>
    <w:pPr>
      <w:spacing w:after="0" w:line="240" w:lineRule="exact"/>
    </w:pPr>
    <w:rPr>
      <w:rFonts w:ascii="Verdana" w:hAnsi="Verdana"/>
      <w:sz w:val="15"/>
      <w:szCs w:val="24"/>
    </w:rPr>
  </w:style>
  <w:style w:type="paragraph" w:customStyle="1" w:styleId="25728DA75BA94E5D983C694337DAC4A331">
    <w:name w:val="25728DA75BA94E5D983C694337DAC4A331"/>
    <w:rsid w:val="001B1D80"/>
    <w:pPr>
      <w:spacing w:after="0" w:line="240" w:lineRule="exact"/>
    </w:pPr>
    <w:rPr>
      <w:rFonts w:ascii="Verdana" w:hAnsi="Verdana"/>
      <w:sz w:val="15"/>
      <w:szCs w:val="24"/>
    </w:rPr>
  </w:style>
  <w:style w:type="paragraph" w:customStyle="1" w:styleId="8A09F1F06098453D92ED478A31A5FEB231">
    <w:name w:val="8A09F1F06098453D92ED478A31A5FEB231"/>
    <w:rsid w:val="001B1D80"/>
    <w:pPr>
      <w:spacing w:after="0" w:line="240" w:lineRule="exact"/>
    </w:pPr>
    <w:rPr>
      <w:rFonts w:ascii="Verdana" w:hAnsi="Verdana"/>
      <w:sz w:val="15"/>
      <w:szCs w:val="24"/>
    </w:rPr>
  </w:style>
  <w:style w:type="paragraph" w:customStyle="1" w:styleId="D99A77519A2D4B839B75A5764B2D0D0A31">
    <w:name w:val="D99A77519A2D4B839B75A5764B2D0D0A31"/>
    <w:rsid w:val="001B1D80"/>
    <w:pPr>
      <w:spacing w:after="0" w:line="240" w:lineRule="exact"/>
    </w:pPr>
    <w:rPr>
      <w:rFonts w:ascii="Verdana" w:hAnsi="Verdana"/>
      <w:sz w:val="15"/>
      <w:szCs w:val="24"/>
    </w:rPr>
  </w:style>
  <w:style w:type="paragraph" w:customStyle="1" w:styleId="3E9CAB9F92694935B6BB37FF0C81C20931">
    <w:name w:val="3E9CAB9F92694935B6BB37FF0C81C20931"/>
    <w:rsid w:val="001B1D80"/>
    <w:pPr>
      <w:spacing w:after="0" w:line="240" w:lineRule="exact"/>
    </w:pPr>
    <w:rPr>
      <w:rFonts w:ascii="Verdana" w:hAnsi="Verdana"/>
      <w:sz w:val="15"/>
      <w:szCs w:val="24"/>
    </w:rPr>
  </w:style>
  <w:style w:type="paragraph" w:customStyle="1" w:styleId="AB2AA1ACD7CB49A6BC955C7D19CB76F631">
    <w:name w:val="AB2AA1ACD7CB49A6BC955C7D19CB76F631"/>
    <w:rsid w:val="001B1D80"/>
    <w:pPr>
      <w:spacing w:after="0" w:line="240" w:lineRule="exact"/>
    </w:pPr>
    <w:rPr>
      <w:rFonts w:ascii="Verdana" w:hAnsi="Verdana"/>
      <w:sz w:val="15"/>
      <w:szCs w:val="24"/>
    </w:rPr>
  </w:style>
  <w:style w:type="paragraph" w:customStyle="1" w:styleId="A1C21A367A274F6EB02F93C43240904F31">
    <w:name w:val="A1C21A367A274F6EB02F93C43240904F31"/>
    <w:rsid w:val="001B1D80"/>
    <w:pPr>
      <w:spacing w:after="0" w:line="240" w:lineRule="exact"/>
    </w:pPr>
    <w:rPr>
      <w:rFonts w:ascii="Verdana" w:hAnsi="Verdana"/>
      <w:sz w:val="15"/>
      <w:szCs w:val="24"/>
    </w:rPr>
  </w:style>
  <w:style w:type="paragraph" w:customStyle="1" w:styleId="BCC4232903414FC5B88E7B262ED33D7131">
    <w:name w:val="BCC4232903414FC5B88E7B262ED33D7131"/>
    <w:rsid w:val="001B1D80"/>
    <w:pPr>
      <w:spacing w:after="0" w:line="240" w:lineRule="exact"/>
    </w:pPr>
    <w:rPr>
      <w:rFonts w:ascii="Verdana" w:hAnsi="Verdana"/>
      <w:sz w:val="15"/>
      <w:szCs w:val="24"/>
    </w:rPr>
  </w:style>
  <w:style w:type="paragraph" w:customStyle="1" w:styleId="61DDF086F77E438181BF37A9D4BB31B130">
    <w:name w:val="61DDF086F77E438181BF37A9D4BB31B130"/>
    <w:rsid w:val="001B1D80"/>
    <w:pPr>
      <w:spacing w:after="0" w:line="240" w:lineRule="exact"/>
    </w:pPr>
    <w:rPr>
      <w:rFonts w:ascii="Verdana" w:hAnsi="Verdana"/>
      <w:sz w:val="15"/>
      <w:szCs w:val="24"/>
    </w:rPr>
  </w:style>
  <w:style w:type="paragraph" w:customStyle="1" w:styleId="74031B3190E046BCBD94F80F662978E630">
    <w:name w:val="74031B3190E046BCBD94F80F662978E630"/>
    <w:rsid w:val="001B1D80"/>
    <w:pPr>
      <w:spacing w:after="0" w:line="240" w:lineRule="exact"/>
    </w:pPr>
    <w:rPr>
      <w:rFonts w:ascii="Verdana" w:hAnsi="Verdana"/>
      <w:sz w:val="15"/>
      <w:szCs w:val="24"/>
    </w:rPr>
  </w:style>
  <w:style w:type="paragraph" w:customStyle="1" w:styleId="B770163B20024FE6BC0EF5F2E3787EF730">
    <w:name w:val="B770163B20024FE6BC0EF5F2E3787EF730"/>
    <w:rsid w:val="001B1D80"/>
    <w:pPr>
      <w:spacing w:after="0" w:line="240" w:lineRule="exact"/>
    </w:pPr>
    <w:rPr>
      <w:rFonts w:ascii="Verdana" w:hAnsi="Verdana"/>
      <w:sz w:val="15"/>
      <w:szCs w:val="24"/>
    </w:rPr>
  </w:style>
  <w:style w:type="paragraph" w:customStyle="1" w:styleId="9D8C539B4EE7403BAADB04D26968643D30">
    <w:name w:val="9D8C539B4EE7403BAADB04D26968643D30"/>
    <w:rsid w:val="001B1D80"/>
    <w:pPr>
      <w:spacing w:after="0" w:line="240" w:lineRule="exact"/>
    </w:pPr>
    <w:rPr>
      <w:rFonts w:ascii="Verdana" w:hAnsi="Verdana"/>
      <w:sz w:val="15"/>
      <w:szCs w:val="24"/>
    </w:rPr>
  </w:style>
  <w:style w:type="paragraph" w:customStyle="1" w:styleId="FA02227C3B794372B64422ABEB79D28030">
    <w:name w:val="FA02227C3B794372B64422ABEB79D28030"/>
    <w:rsid w:val="001B1D80"/>
    <w:pPr>
      <w:spacing w:after="0" w:line="240" w:lineRule="exact"/>
    </w:pPr>
    <w:rPr>
      <w:rFonts w:ascii="Verdana" w:hAnsi="Verdana"/>
      <w:sz w:val="15"/>
      <w:szCs w:val="24"/>
    </w:rPr>
  </w:style>
  <w:style w:type="paragraph" w:customStyle="1" w:styleId="2DFC6DB07C834BC385B0DDEF2B86AD7B31">
    <w:name w:val="2DFC6DB07C834BC385B0DDEF2B86AD7B31"/>
    <w:rsid w:val="001B1D80"/>
    <w:pPr>
      <w:spacing w:after="0" w:line="240" w:lineRule="exact"/>
    </w:pPr>
    <w:rPr>
      <w:rFonts w:ascii="Verdana" w:hAnsi="Verdana"/>
      <w:sz w:val="15"/>
      <w:szCs w:val="24"/>
    </w:rPr>
  </w:style>
  <w:style w:type="paragraph" w:customStyle="1" w:styleId="226E2CB25F4E4F8DBE327E52B73BA63E30">
    <w:name w:val="226E2CB25F4E4F8DBE327E52B73BA63E30"/>
    <w:rsid w:val="001B1D80"/>
    <w:pPr>
      <w:spacing w:after="0" w:line="240" w:lineRule="exact"/>
    </w:pPr>
    <w:rPr>
      <w:rFonts w:ascii="Verdana" w:hAnsi="Verdana"/>
      <w:sz w:val="15"/>
      <w:szCs w:val="24"/>
    </w:rPr>
  </w:style>
  <w:style w:type="paragraph" w:customStyle="1" w:styleId="3AC73506D8314EDD9DB7B7F761CBF13830">
    <w:name w:val="3AC73506D8314EDD9DB7B7F761CBF13830"/>
    <w:rsid w:val="001B1D80"/>
    <w:pPr>
      <w:spacing w:after="0" w:line="240" w:lineRule="exact"/>
    </w:pPr>
    <w:rPr>
      <w:rFonts w:ascii="Verdana" w:hAnsi="Verdana"/>
      <w:sz w:val="15"/>
      <w:szCs w:val="24"/>
    </w:rPr>
  </w:style>
  <w:style w:type="paragraph" w:customStyle="1" w:styleId="30FC91136EC441878C84A2255E41F3F430">
    <w:name w:val="30FC91136EC441878C84A2255E41F3F430"/>
    <w:rsid w:val="001B1D80"/>
    <w:pPr>
      <w:spacing w:after="0" w:line="240" w:lineRule="exact"/>
    </w:pPr>
    <w:rPr>
      <w:rFonts w:ascii="Verdana" w:hAnsi="Verdana"/>
      <w:sz w:val="15"/>
      <w:szCs w:val="24"/>
    </w:rPr>
  </w:style>
  <w:style w:type="paragraph" w:customStyle="1" w:styleId="E47491565DE34A38B2476A9D0AC4466E25">
    <w:name w:val="E47491565DE34A38B2476A9D0AC4466E25"/>
    <w:rsid w:val="001B1D80"/>
    <w:pPr>
      <w:spacing w:after="0" w:line="240" w:lineRule="exact"/>
    </w:pPr>
    <w:rPr>
      <w:rFonts w:ascii="Verdana" w:hAnsi="Verdana"/>
      <w:sz w:val="15"/>
      <w:szCs w:val="24"/>
    </w:rPr>
  </w:style>
  <w:style w:type="paragraph" w:customStyle="1" w:styleId="6BD50A6246FC43BC94AAF512786B883C25">
    <w:name w:val="6BD50A6246FC43BC94AAF512786B883C25"/>
    <w:rsid w:val="001B1D80"/>
    <w:pPr>
      <w:spacing w:after="0" w:line="240" w:lineRule="exact"/>
    </w:pPr>
    <w:rPr>
      <w:rFonts w:ascii="Verdana" w:hAnsi="Verdana"/>
      <w:sz w:val="15"/>
      <w:szCs w:val="24"/>
    </w:rPr>
  </w:style>
  <w:style w:type="paragraph" w:customStyle="1" w:styleId="51DE9C5F01DE42929CB2CCD1C130FAB523">
    <w:name w:val="51DE9C5F01DE42929CB2CCD1C130FAB523"/>
    <w:rsid w:val="001B1D80"/>
    <w:pPr>
      <w:spacing w:after="0" w:line="240" w:lineRule="exact"/>
    </w:pPr>
    <w:rPr>
      <w:rFonts w:ascii="Verdana" w:hAnsi="Verdana"/>
      <w:sz w:val="15"/>
      <w:szCs w:val="24"/>
    </w:rPr>
  </w:style>
  <w:style w:type="paragraph" w:customStyle="1" w:styleId="C6F0692F5D7644B1A966A1CFA1E1C42D24">
    <w:name w:val="C6F0692F5D7644B1A966A1CFA1E1C42D24"/>
    <w:rsid w:val="001B1D80"/>
    <w:pPr>
      <w:spacing w:after="0" w:line="240" w:lineRule="exact"/>
    </w:pPr>
    <w:rPr>
      <w:rFonts w:ascii="Verdana" w:hAnsi="Verdana"/>
      <w:sz w:val="15"/>
      <w:szCs w:val="24"/>
    </w:rPr>
  </w:style>
  <w:style w:type="paragraph" w:customStyle="1" w:styleId="B0C57E6FEC6C433EBC9EA5A3DAB6674824">
    <w:name w:val="B0C57E6FEC6C433EBC9EA5A3DAB6674824"/>
    <w:rsid w:val="001B1D80"/>
    <w:pPr>
      <w:spacing w:after="0" w:line="240" w:lineRule="exact"/>
    </w:pPr>
    <w:rPr>
      <w:rFonts w:ascii="Verdana" w:hAnsi="Verdana"/>
      <w:sz w:val="15"/>
      <w:szCs w:val="24"/>
    </w:rPr>
  </w:style>
  <w:style w:type="paragraph" w:customStyle="1" w:styleId="1AC4411F12FB438AA9FEB0F59600A2507">
    <w:name w:val="1AC4411F12FB438AA9FEB0F59600A2507"/>
    <w:rsid w:val="001B1D80"/>
    <w:pPr>
      <w:spacing w:after="0" w:line="240" w:lineRule="exact"/>
    </w:pPr>
    <w:rPr>
      <w:rFonts w:ascii="Verdana" w:hAnsi="Verdana"/>
      <w:sz w:val="15"/>
      <w:szCs w:val="24"/>
    </w:rPr>
  </w:style>
  <w:style w:type="paragraph" w:customStyle="1" w:styleId="6EB4E3CC822A4EE297E1DA36D8B245006">
    <w:name w:val="6EB4E3CC822A4EE297E1DA36D8B245006"/>
    <w:rsid w:val="001B1D80"/>
    <w:pPr>
      <w:spacing w:after="0" w:line="240" w:lineRule="exact"/>
    </w:pPr>
    <w:rPr>
      <w:rFonts w:ascii="Verdana" w:hAnsi="Verdana"/>
      <w:sz w:val="15"/>
      <w:szCs w:val="24"/>
    </w:rPr>
  </w:style>
  <w:style w:type="paragraph" w:customStyle="1" w:styleId="9F5BEDBC6DF54823B121FD19FE57DFBD6">
    <w:name w:val="9F5BEDBC6DF54823B121FD19FE57DFBD6"/>
    <w:rsid w:val="001B1D80"/>
    <w:pPr>
      <w:spacing w:after="0" w:line="240" w:lineRule="exact"/>
    </w:pPr>
    <w:rPr>
      <w:rFonts w:ascii="Verdana" w:hAnsi="Verdana"/>
      <w:sz w:val="15"/>
      <w:szCs w:val="24"/>
    </w:rPr>
  </w:style>
  <w:style w:type="paragraph" w:customStyle="1" w:styleId="F91E4BD576AE4C81BA72C15AF1A5BB9C20">
    <w:name w:val="F91E4BD576AE4C81BA72C15AF1A5BB9C20"/>
    <w:rsid w:val="001B1D80"/>
    <w:pPr>
      <w:spacing w:after="0" w:line="240" w:lineRule="exact"/>
    </w:pPr>
    <w:rPr>
      <w:rFonts w:ascii="Verdana" w:hAnsi="Verdana"/>
      <w:sz w:val="15"/>
      <w:szCs w:val="24"/>
    </w:rPr>
  </w:style>
  <w:style w:type="paragraph" w:customStyle="1" w:styleId="C3B57163F92D4626BD9D5D28492D996F19">
    <w:name w:val="C3B57163F92D4626BD9D5D28492D996F19"/>
    <w:rsid w:val="001B1D80"/>
    <w:pPr>
      <w:spacing w:after="0" w:line="240" w:lineRule="exact"/>
    </w:pPr>
    <w:rPr>
      <w:rFonts w:ascii="Verdana" w:hAnsi="Verdana"/>
      <w:sz w:val="15"/>
      <w:szCs w:val="24"/>
    </w:rPr>
  </w:style>
  <w:style w:type="paragraph" w:customStyle="1" w:styleId="BB9CFA66054546C3B856079D7402DDF319">
    <w:name w:val="BB9CFA66054546C3B856079D7402DDF319"/>
    <w:rsid w:val="001B1D80"/>
    <w:pPr>
      <w:spacing w:after="0" w:line="240" w:lineRule="exact"/>
    </w:pPr>
    <w:rPr>
      <w:rFonts w:ascii="Verdana" w:hAnsi="Verdana"/>
      <w:sz w:val="15"/>
      <w:szCs w:val="24"/>
    </w:rPr>
  </w:style>
  <w:style w:type="paragraph" w:customStyle="1" w:styleId="AF51DBFE7D90449C9F150AE649D8D28917">
    <w:name w:val="AF51DBFE7D90449C9F150AE649D8D28917"/>
    <w:rsid w:val="001B1D80"/>
    <w:pPr>
      <w:spacing w:after="0" w:line="240" w:lineRule="exact"/>
    </w:pPr>
    <w:rPr>
      <w:rFonts w:ascii="Verdana" w:hAnsi="Verdana"/>
      <w:sz w:val="15"/>
      <w:szCs w:val="24"/>
    </w:rPr>
  </w:style>
  <w:style w:type="paragraph" w:customStyle="1" w:styleId="D39B90B3ABE54D779E688C15B0EB3B8317">
    <w:name w:val="D39B90B3ABE54D779E688C15B0EB3B8317"/>
    <w:rsid w:val="001B1D80"/>
    <w:pPr>
      <w:spacing w:after="0" w:line="240" w:lineRule="exact"/>
    </w:pPr>
    <w:rPr>
      <w:rFonts w:ascii="Verdana" w:hAnsi="Verdana"/>
      <w:sz w:val="15"/>
      <w:szCs w:val="24"/>
    </w:rPr>
  </w:style>
  <w:style w:type="paragraph" w:customStyle="1" w:styleId="5A54E6C6401A45019D2374D0122C548217">
    <w:name w:val="5A54E6C6401A45019D2374D0122C548217"/>
    <w:rsid w:val="001B1D80"/>
    <w:pPr>
      <w:spacing w:after="0" w:line="240" w:lineRule="exact"/>
    </w:pPr>
    <w:rPr>
      <w:rFonts w:ascii="Verdana" w:hAnsi="Verdana"/>
      <w:sz w:val="15"/>
      <w:szCs w:val="24"/>
    </w:rPr>
  </w:style>
  <w:style w:type="paragraph" w:customStyle="1" w:styleId="7788619AC5E04E06B470983C47F5253F17">
    <w:name w:val="7788619AC5E04E06B470983C47F5253F17"/>
    <w:rsid w:val="001B1D80"/>
    <w:pPr>
      <w:spacing w:after="0" w:line="240" w:lineRule="exact"/>
    </w:pPr>
    <w:rPr>
      <w:rFonts w:ascii="Verdana" w:hAnsi="Verdana"/>
      <w:sz w:val="15"/>
      <w:szCs w:val="24"/>
    </w:rPr>
  </w:style>
  <w:style w:type="paragraph" w:customStyle="1" w:styleId="F68E18B105B549DDACE8F4A9A05531F36">
    <w:name w:val="F68E18B105B549DDACE8F4A9A05531F36"/>
    <w:rsid w:val="001B1D80"/>
    <w:pPr>
      <w:spacing w:after="0" w:line="240" w:lineRule="exact"/>
    </w:pPr>
    <w:rPr>
      <w:rFonts w:ascii="Verdana" w:hAnsi="Verdana"/>
      <w:sz w:val="15"/>
      <w:szCs w:val="24"/>
    </w:rPr>
  </w:style>
  <w:style w:type="paragraph" w:customStyle="1" w:styleId="AB3FE5481BE045ABBE0A44CBF825E8726">
    <w:name w:val="AB3FE5481BE045ABBE0A44CBF825E8726"/>
    <w:rsid w:val="001B1D80"/>
    <w:pPr>
      <w:spacing w:after="0" w:line="240" w:lineRule="exact"/>
    </w:pPr>
    <w:rPr>
      <w:rFonts w:ascii="Verdana" w:hAnsi="Verdana"/>
      <w:sz w:val="15"/>
      <w:szCs w:val="24"/>
    </w:rPr>
  </w:style>
  <w:style w:type="paragraph" w:customStyle="1" w:styleId="155BB0E2308A45AC9A8513EC074CC07F13">
    <w:name w:val="155BB0E2308A45AC9A8513EC074CC07F13"/>
    <w:rsid w:val="001B1D80"/>
    <w:pPr>
      <w:spacing w:after="0" w:line="240" w:lineRule="exact"/>
    </w:pPr>
    <w:rPr>
      <w:rFonts w:ascii="Verdana" w:hAnsi="Verdana"/>
      <w:sz w:val="15"/>
      <w:szCs w:val="24"/>
    </w:rPr>
  </w:style>
  <w:style w:type="paragraph" w:customStyle="1" w:styleId="FE6EE077C5064374BA40C84E9D8A9AB913">
    <w:name w:val="FE6EE077C5064374BA40C84E9D8A9AB913"/>
    <w:rsid w:val="001B1D80"/>
    <w:pPr>
      <w:spacing w:after="0" w:line="240" w:lineRule="exact"/>
    </w:pPr>
    <w:rPr>
      <w:rFonts w:ascii="Verdana" w:hAnsi="Verdana"/>
      <w:sz w:val="15"/>
      <w:szCs w:val="24"/>
    </w:rPr>
  </w:style>
  <w:style w:type="paragraph" w:customStyle="1" w:styleId="9E8E726576A04F81A2C87FA2E0B6433413">
    <w:name w:val="9E8E726576A04F81A2C87FA2E0B6433413"/>
    <w:rsid w:val="001B1D80"/>
    <w:pPr>
      <w:spacing w:after="0" w:line="240" w:lineRule="exact"/>
    </w:pPr>
    <w:rPr>
      <w:rFonts w:ascii="Verdana" w:hAnsi="Verdana"/>
      <w:sz w:val="15"/>
      <w:szCs w:val="24"/>
    </w:rPr>
  </w:style>
  <w:style w:type="paragraph" w:customStyle="1" w:styleId="737765C56A7A4EB5BEBEEDD603BC7CFA13">
    <w:name w:val="737765C56A7A4EB5BEBEEDD603BC7CFA13"/>
    <w:rsid w:val="001B1D80"/>
    <w:pPr>
      <w:spacing w:after="0" w:line="240" w:lineRule="exact"/>
    </w:pPr>
    <w:rPr>
      <w:rFonts w:ascii="Verdana" w:hAnsi="Verdana"/>
      <w:sz w:val="15"/>
      <w:szCs w:val="24"/>
    </w:rPr>
  </w:style>
  <w:style w:type="paragraph" w:customStyle="1" w:styleId="E480CDFB3DA4431B969C85C371EF4AF212">
    <w:name w:val="E480CDFB3DA4431B969C85C371EF4AF212"/>
    <w:rsid w:val="001B1D80"/>
    <w:pPr>
      <w:spacing w:after="0" w:line="240" w:lineRule="exact"/>
    </w:pPr>
    <w:rPr>
      <w:rFonts w:ascii="Verdana" w:hAnsi="Verdana"/>
      <w:sz w:val="15"/>
      <w:szCs w:val="24"/>
    </w:rPr>
  </w:style>
  <w:style w:type="paragraph" w:customStyle="1" w:styleId="3DD95755100849DCB421037D4DAFD5AB12">
    <w:name w:val="3DD95755100849DCB421037D4DAFD5AB12"/>
    <w:rsid w:val="001B1D80"/>
    <w:pPr>
      <w:spacing w:after="0" w:line="240" w:lineRule="exact"/>
    </w:pPr>
    <w:rPr>
      <w:rFonts w:ascii="Verdana" w:hAnsi="Verdana"/>
      <w:sz w:val="15"/>
      <w:szCs w:val="24"/>
    </w:rPr>
  </w:style>
  <w:style w:type="paragraph" w:customStyle="1" w:styleId="17B35D3FBDF84871AB41D1E66D32D5BD12">
    <w:name w:val="17B35D3FBDF84871AB41D1E66D32D5BD12"/>
    <w:rsid w:val="001B1D80"/>
    <w:pPr>
      <w:spacing w:after="0" w:line="240" w:lineRule="exact"/>
    </w:pPr>
    <w:rPr>
      <w:rFonts w:ascii="Verdana" w:hAnsi="Verdana"/>
      <w:sz w:val="15"/>
      <w:szCs w:val="24"/>
    </w:rPr>
  </w:style>
  <w:style w:type="paragraph" w:customStyle="1" w:styleId="F4B088B3EAAE425985FC45036FC1A81A11">
    <w:name w:val="F4B088B3EAAE425985FC45036FC1A81A11"/>
    <w:rsid w:val="001B1D80"/>
    <w:pPr>
      <w:spacing w:after="0" w:line="240" w:lineRule="exact"/>
    </w:pPr>
    <w:rPr>
      <w:rFonts w:ascii="Verdana" w:hAnsi="Verdana"/>
      <w:sz w:val="15"/>
      <w:szCs w:val="24"/>
    </w:rPr>
  </w:style>
  <w:style w:type="paragraph" w:customStyle="1" w:styleId="A1E85DA11B5F41729ABF3562C62097F710">
    <w:name w:val="A1E85DA11B5F41729ABF3562C62097F710"/>
    <w:rsid w:val="001B1D80"/>
    <w:pPr>
      <w:spacing w:after="0" w:line="240" w:lineRule="exact"/>
    </w:pPr>
    <w:rPr>
      <w:rFonts w:ascii="Verdana" w:hAnsi="Verdana"/>
      <w:sz w:val="15"/>
      <w:szCs w:val="24"/>
    </w:rPr>
  </w:style>
  <w:style w:type="paragraph" w:customStyle="1" w:styleId="A97B8B0B00274C6ABFC9A32726446ABC6">
    <w:name w:val="A97B8B0B00274C6ABFC9A32726446ABC6"/>
    <w:rsid w:val="001B1D80"/>
    <w:pPr>
      <w:spacing w:after="0" w:line="240" w:lineRule="exact"/>
    </w:pPr>
    <w:rPr>
      <w:rFonts w:ascii="Verdana" w:hAnsi="Verdana"/>
      <w:sz w:val="15"/>
      <w:szCs w:val="24"/>
    </w:rPr>
  </w:style>
  <w:style w:type="paragraph" w:customStyle="1" w:styleId="48EB2DEF44104501BB7CD6AED7DD35DB6">
    <w:name w:val="48EB2DEF44104501BB7CD6AED7DD35DB6"/>
    <w:rsid w:val="001B1D80"/>
    <w:pPr>
      <w:spacing w:after="0" w:line="240" w:lineRule="exact"/>
    </w:pPr>
    <w:rPr>
      <w:rFonts w:ascii="Verdana" w:hAnsi="Verdana"/>
      <w:sz w:val="15"/>
      <w:szCs w:val="24"/>
    </w:rPr>
  </w:style>
  <w:style w:type="paragraph" w:customStyle="1" w:styleId="3FC28C1F0A424DBFAAEA543CDFE98E566">
    <w:name w:val="3FC28C1F0A424DBFAAEA543CDFE98E566"/>
    <w:rsid w:val="001B1D80"/>
    <w:pPr>
      <w:spacing w:after="0" w:line="240" w:lineRule="exact"/>
    </w:pPr>
    <w:rPr>
      <w:rFonts w:ascii="Verdana" w:hAnsi="Verdana"/>
      <w:sz w:val="15"/>
      <w:szCs w:val="24"/>
    </w:rPr>
  </w:style>
  <w:style w:type="paragraph" w:customStyle="1" w:styleId="B00C72B1BB8C4F5CA0B2D9FE5929041E6">
    <w:name w:val="B00C72B1BB8C4F5CA0B2D9FE5929041E6"/>
    <w:rsid w:val="001B1D80"/>
    <w:pPr>
      <w:spacing w:after="0" w:line="240" w:lineRule="exact"/>
    </w:pPr>
    <w:rPr>
      <w:rFonts w:ascii="Verdana" w:hAnsi="Verdana"/>
      <w:sz w:val="15"/>
      <w:szCs w:val="24"/>
    </w:rPr>
  </w:style>
  <w:style w:type="paragraph" w:customStyle="1" w:styleId="21168232FB6442B0BC4635BBBDFAD8856">
    <w:name w:val="21168232FB6442B0BC4635BBBDFAD8856"/>
    <w:rsid w:val="001B1D80"/>
    <w:pPr>
      <w:spacing w:after="0" w:line="240" w:lineRule="exact"/>
    </w:pPr>
    <w:rPr>
      <w:rFonts w:ascii="Verdana" w:hAnsi="Verdana"/>
      <w:sz w:val="15"/>
      <w:szCs w:val="24"/>
    </w:rPr>
  </w:style>
  <w:style w:type="paragraph" w:customStyle="1" w:styleId="65BF853CD7154C948A69EA9F451EEEF26">
    <w:name w:val="65BF853CD7154C948A69EA9F451EEEF26"/>
    <w:rsid w:val="001B1D80"/>
    <w:pPr>
      <w:spacing w:after="0" w:line="240" w:lineRule="exact"/>
    </w:pPr>
    <w:rPr>
      <w:rFonts w:ascii="Verdana" w:hAnsi="Verdana"/>
      <w:sz w:val="15"/>
      <w:szCs w:val="24"/>
    </w:rPr>
  </w:style>
  <w:style w:type="paragraph" w:customStyle="1" w:styleId="7BBAC9FA9BF0428083C88785268631BE6">
    <w:name w:val="7BBAC9FA9BF0428083C88785268631BE6"/>
    <w:rsid w:val="001B1D80"/>
    <w:pPr>
      <w:spacing w:after="0" w:line="240" w:lineRule="exact"/>
    </w:pPr>
    <w:rPr>
      <w:rFonts w:ascii="Verdana" w:hAnsi="Verdana"/>
      <w:sz w:val="15"/>
      <w:szCs w:val="24"/>
    </w:rPr>
  </w:style>
  <w:style w:type="paragraph" w:customStyle="1" w:styleId="75214C3674624870998699B3CD1DB1786">
    <w:name w:val="75214C3674624870998699B3CD1DB1786"/>
    <w:rsid w:val="001B1D80"/>
    <w:pPr>
      <w:spacing w:after="0" w:line="240" w:lineRule="exact"/>
    </w:pPr>
    <w:rPr>
      <w:rFonts w:ascii="Verdana" w:hAnsi="Verdana"/>
      <w:sz w:val="15"/>
      <w:szCs w:val="24"/>
    </w:rPr>
  </w:style>
  <w:style w:type="paragraph" w:customStyle="1" w:styleId="836E17A76CEF4B8BBE5A1DDBE7077D676">
    <w:name w:val="836E17A76CEF4B8BBE5A1DDBE7077D676"/>
    <w:rsid w:val="001B1D80"/>
    <w:pPr>
      <w:spacing w:after="0" w:line="240" w:lineRule="exact"/>
    </w:pPr>
    <w:rPr>
      <w:rFonts w:ascii="Verdana" w:hAnsi="Verdana"/>
      <w:sz w:val="15"/>
      <w:szCs w:val="24"/>
    </w:rPr>
  </w:style>
  <w:style w:type="paragraph" w:customStyle="1" w:styleId="79C05AE8DD904FCBB5C0B4672FF29B408">
    <w:name w:val="79C05AE8DD904FCBB5C0B4672FF29B408"/>
    <w:rsid w:val="001B1D80"/>
    <w:pPr>
      <w:spacing w:after="0" w:line="240" w:lineRule="exact"/>
    </w:pPr>
    <w:rPr>
      <w:rFonts w:ascii="Verdana" w:hAnsi="Verdana"/>
      <w:sz w:val="15"/>
      <w:szCs w:val="24"/>
    </w:rPr>
  </w:style>
  <w:style w:type="paragraph" w:customStyle="1" w:styleId="39C5859873CB45AE8CDD8F96F800ACED8">
    <w:name w:val="39C5859873CB45AE8CDD8F96F800ACED8"/>
    <w:rsid w:val="001B1D80"/>
    <w:pPr>
      <w:spacing w:after="0" w:line="240" w:lineRule="exact"/>
    </w:pPr>
    <w:rPr>
      <w:rFonts w:ascii="Verdana" w:hAnsi="Verdana"/>
      <w:sz w:val="15"/>
      <w:szCs w:val="24"/>
    </w:rPr>
  </w:style>
  <w:style w:type="paragraph" w:customStyle="1" w:styleId="34A85DD1D95B4B2F92BECDA1672A58778">
    <w:name w:val="34A85DD1D95B4B2F92BECDA1672A58778"/>
    <w:rsid w:val="001B1D80"/>
    <w:pPr>
      <w:spacing w:after="0" w:line="240" w:lineRule="exact"/>
    </w:pPr>
    <w:rPr>
      <w:rFonts w:ascii="Verdana" w:hAnsi="Verdana"/>
      <w:sz w:val="15"/>
      <w:szCs w:val="24"/>
    </w:rPr>
  </w:style>
  <w:style w:type="paragraph" w:customStyle="1" w:styleId="3460A08094024FB6A95165CDFD7441168">
    <w:name w:val="3460A08094024FB6A95165CDFD7441168"/>
    <w:rsid w:val="001B1D80"/>
    <w:pPr>
      <w:spacing w:after="0" w:line="240" w:lineRule="exact"/>
    </w:pPr>
    <w:rPr>
      <w:rFonts w:ascii="Verdana" w:hAnsi="Verdana"/>
      <w:sz w:val="15"/>
      <w:szCs w:val="24"/>
    </w:rPr>
  </w:style>
  <w:style w:type="paragraph" w:customStyle="1" w:styleId="3C5FD3D89C7A4E93A005E4AEEA780E528">
    <w:name w:val="3C5FD3D89C7A4E93A005E4AEEA780E528"/>
    <w:rsid w:val="001B1D80"/>
    <w:pPr>
      <w:spacing w:after="0" w:line="240" w:lineRule="exact"/>
    </w:pPr>
    <w:rPr>
      <w:rFonts w:ascii="Verdana" w:hAnsi="Verdana"/>
      <w:sz w:val="15"/>
      <w:szCs w:val="24"/>
    </w:rPr>
  </w:style>
  <w:style w:type="paragraph" w:customStyle="1" w:styleId="E9B9549CCBE24D718962439D0BAF735C8">
    <w:name w:val="E9B9549CCBE24D718962439D0BAF735C8"/>
    <w:rsid w:val="001B1D80"/>
    <w:pPr>
      <w:spacing w:after="0" w:line="240" w:lineRule="exact"/>
    </w:pPr>
    <w:rPr>
      <w:rFonts w:ascii="Verdana" w:hAnsi="Verdana"/>
      <w:sz w:val="15"/>
      <w:szCs w:val="24"/>
    </w:rPr>
  </w:style>
  <w:style w:type="paragraph" w:customStyle="1" w:styleId="ADA74DC9D920475BBDBDB37BB1FFF87D">
    <w:name w:val="ADA74DC9D920475BBDBDB37BB1FFF87D"/>
    <w:rsid w:val="001B1D80"/>
  </w:style>
  <w:style w:type="paragraph" w:customStyle="1" w:styleId="06709726C13B4B71809CBBC7F69EE40C">
    <w:name w:val="06709726C13B4B71809CBBC7F69EE40C"/>
    <w:rsid w:val="001B1D80"/>
  </w:style>
  <w:style w:type="paragraph" w:customStyle="1" w:styleId="8AE4134E382045A0A5E93F21E3182BD532">
    <w:name w:val="8AE4134E382045A0A5E93F21E3182BD532"/>
    <w:rsid w:val="001B1D80"/>
    <w:pPr>
      <w:spacing w:after="0" w:line="240" w:lineRule="exact"/>
    </w:pPr>
    <w:rPr>
      <w:rFonts w:ascii="Verdana" w:hAnsi="Verdana"/>
      <w:sz w:val="15"/>
      <w:szCs w:val="24"/>
    </w:rPr>
  </w:style>
  <w:style w:type="paragraph" w:customStyle="1" w:styleId="A67324E0884E4294B0572D8719FCD11E32">
    <w:name w:val="A67324E0884E4294B0572D8719FCD11E32"/>
    <w:rsid w:val="001B1D80"/>
    <w:pPr>
      <w:spacing w:after="0" w:line="240" w:lineRule="exact"/>
    </w:pPr>
    <w:rPr>
      <w:rFonts w:ascii="Verdana" w:hAnsi="Verdana"/>
      <w:sz w:val="15"/>
      <w:szCs w:val="24"/>
    </w:rPr>
  </w:style>
  <w:style w:type="paragraph" w:customStyle="1" w:styleId="13A3759BFE164D528DE7E7D33931C4A332">
    <w:name w:val="13A3759BFE164D528DE7E7D33931C4A332"/>
    <w:rsid w:val="001B1D80"/>
    <w:pPr>
      <w:spacing w:after="0" w:line="240" w:lineRule="exact"/>
    </w:pPr>
    <w:rPr>
      <w:rFonts w:ascii="Verdana" w:hAnsi="Verdana"/>
      <w:sz w:val="15"/>
      <w:szCs w:val="24"/>
    </w:rPr>
  </w:style>
  <w:style w:type="paragraph" w:customStyle="1" w:styleId="09D6E5955B0E42FEBA4C95EDA90F5F9532">
    <w:name w:val="09D6E5955B0E42FEBA4C95EDA90F5F9532"/>
    <w:rsid w:val="001B1D80"/>
    <w:pPr>
      <w:spacing w:after="0" w:line="240" w:lineRule="exact"/>
    </w:pPr>
    <w:rPr>
      <w:rFonts w:ascii="Verdana" w:hAnsi="Verdana"/>
      <w:sz w:val="15"/>
      <w:szCs w:val="24"/>
    </w:rPr>
  </w:style>
  <w:style w:type="paragraph" w:customStyle="1" w:styleId="25728DA75BA94E5D983C694337DAC4A332">
    <w:name w:val="25728DA75BA94E5D983C694337DAC4A332"/>
    <w:rsid w:val="001B1D80"/>
    <w:pPr>
      <w:spacing w:after="0" w:line="240" w:lineRule="exact"/>
    </w:pPr>
    <w:rPr>
      <w:rFonts w:ascii="Verdana" w:hAnsi="Verdana"/>
      <w:sz w:val="15"/>
      <w:szCs w:val="24"/>
    </w:rPr>
  </w:style>
  <w:style w:type="paragraph" w:customStyle="1" w:styleId="8A09F1F06098453D92ED478A31A5FEB232">
    <w:name w:val="8A09F1F06098453D92ED478A31A5FEB232"/>
    <w:rsid w:val="001B1D80"/>
    <w:pPr>
      <w:spacing w:after="0" w:line="240" w:lineRule="exact"/>
    </w:pPr>
    <w:rPr>
      <w:rFonts w:ascii="Verdana" w:hAnsi="Verdana"/>
      <w:sz w:val="15"/>
      <w:szCs w:val="24"/>
    </w:rPr>
  </w:style>
  <w:style w:type="paragraph" w:customStyle="1" w:styleId="D99A77519A2D4B839B75A5764B2D0D0A32">
    <w:name w:val="D99A77519A2D4B839B75A5764B2D0D0A32"/>
    <w:rsid w:val="001B1D80"/>
    <w:pPr>
      <w:spacing w:after="0" w:line="240" w:lineRule="exact"/>
    </w:pPr>
    <w:rPr>
      <w:rFonts w:ascii="Verdana" w:hAnsi="Verdana"/>
      <w:sz w:val="15"/>
      <w:szCs w:val="24"/>
    </w:rPr>
  </w:style>
  <w:style w:type="paragraph" w:customStyle="1" w:styleId="3E9CAB9F92694935B6BB37FF0C81C20932">
    <w:name w:val="3E9CAB9F92694935B6BB37FF0C81C20932"/>
    <w:rsid w:val="001B1D80"/>
    <w:pPr>
      <w:spacing w:after="0" w:line="240" w:lineRule="exact"/>
    </w:pPr>
    <w:rPr>
      <w:rFonts w:ascii="Verdana" w:hAnsi="Verdana"/>
      <w:sz w:val="15"/>
      <w:szCs w:val="24"/>
    </w:rPr>
  </w:style>
  <w:style w:type="paragraph" w:customStyle="1" w:styleId="AB2AA1ACD7CB49A6BC955C7D19CB76F632">
    <w:name w:val="AB2AA1ACD7CB49A6BC955C7D19CB76F632"/>
    <w:rsid w:val="001B1D80"/>
    <w:pPr>
      <w:spacing w:after="0" w:line="240" w:lineRule="exact"/>
    </w:pPr>
    <w:rPr>
      <w:rFonts w:ascii="Verdana" w:hAnsi="Verdana"/>
      <w:sz w:val="15"/>
      <w:szCs w:val="24"/>
    </w:rPr>
  </w:style>
  <w:style w:type="paragraph" w:customStyle="1" w:styleId="A1C21A367A274F6EB02F93C43240904F32">
    <w:name w:val="A1C21A367A274F6EB02F93C43240904F32"/>
    <w:rsid w:val="001B1D80"/>
    <w:pPr>
      <w:spacing w:after="0" w:line="240" w:lineRule="exact"/>
    </w:pPr>
    <w:rPr>
      <w:rFonts w:ascii="Verdana" w:hAnsi="Verdana"/>
      <w:sz w:val="15"/>
      <w:szCs w:val="24"/>
    </w:rPr>
  </w:style>
  <w:style w:type="paragraph" w:customStyle="1" w:styleId="BCC4232903414FC5B88E7B262ED33D7132">
    <w:name w:val="BCC4232903414FC5B88E7B262ED33D7132"/>
    <w:rsid w:val="001B1D80"/>
    <w:pPr>
      <w:spacing w:after="0" w:line="240" w:lineRule="exact"/>
    </w:pPr>
    <w:rPr>
      <w:rFonts w:ascii="Verdana" w:hAnsi="Verdana"/>
      <w:sz w:val="15"/>
      <w:szCs w:val="24"/>
    </w:rPr>
  </w:style>
  <w:style w:type="paragraph" w:customStyle="1" w:styleId="61DDF086F77E438181BF37A9D4BB31B131">
    <w:name w:val="61DDF086F77E438181BF37A9D4BB31B131"/>
    <w:rsid w:val="001B1D80"/>
    <w:pPr>
      <w:spacing w:after="0" w:line="240" w:lineRule="exact"/>
    </w:pPr>
    <w:rPr>
      <w:rFonts w:ascii="Verdana" w:hAnsi="Verdana"/>
      <w:sz w:val="15"/>
      <w:szCs w:val="24"/>
    </w:rPr>
  </w:style>
  <w:style w:type="paragraph" w:customStyle="1" w:styleId="74031B3190E046BCBD94F80F662978E631">
    <w:name w:val="74031B3190E046BCBD94F80F662978E631"/>
    <w:rsid w:val="001B1D80"/>
    <w:pPr>
      <w:spacing w:after="0" w:line="240" w:lineRule="exact"/>
    </w:pPr>
    <w:rPr>
      <w:rFonts w:ascii="Verdana" w:hAnsi="Verdana"/>
      <w:sz w:val="15"/>
      <w:szCs w:val="24"/>
    </w:rPr>
  </w:style>
  <w:style w:type="paragraph" w:customStyle="1" w:styleId="B770163B20024FE6BC0EF5F2E3787EF731">
    <w:name w:val="B770163B20024FE6BC0EF5F2E3787EF731"/>
    <w:rsid w:val="001B1D80"/>
    <w:pPr>
      <w:spacing w:after="0" w:line="240" w:lineRule="exact"/>
    </w:pPr>
    <w:rPr>
      <w:rFonts w:ascii="Verdana" w:hAnsi="Verdana"/>
      <w:sz w:val="15"/>
      <w:szCs w:val="24"/>
    </w:rPr>
  </w:style>
  <w:style w:type="paragraph" w:customStyle="1" w:styleId="9D8C539B4EE7403BAADB04D26968643D31">
    <w:name w:val="9D8C539B4EE7403BAADB04D26968643D31"/>
    <w:rsid w:val="001B1D80"/>
    <w:pPr>
      <w:spacing w:after="0" w:line="240" w:lineRule="exact"/>
    </w:pPr>
    <w:rPr>
      <w:rFonts w:ascii="Verdana" w:hAnsi="Verdana"/>
      <w:sz w:val="15"/>
      <w:szCs w:val="24"/>
    </w:rPr>
  </w:style>
  <w:style w:type="paragraph" w:customStyle="1" w:styleId="FA02227C3B794372B64422ABEB79D28031">
    <w:name w:val="FA02227C3B794372B64422ABEB79D28031"/>
    <w:rsid w:val="001B1D80"/>
    <w:pPr>
      <w:spacing w:after="0" w:line="240" w:lineRule="exact"/>
    </w:pPr>
    <w:rPr>
      <w:rFonts w:ascii="Verdana" w:hAnsi="Verdana"/>
      <w:sz w:val="15"/>
      <w:szCs w:val="24"/>
    </w:rPr>
  </w:style>
  <w:style w:type="paragraph" w:customStyle="1" w:styleId="2DFC6DB07C834BC385B0DDEF2B86AD7B32">
    <w:name w:val="2DFC6DB07C834BC385B0DDEF2B86AD7B32"/>
    <w:rsid w:val="001B1D80"/>
    <w:pPr>
      <w:spacing w:after="0" w:line="240" w:lineRule="exact"/>
    </w:pPr>
    <w:rPr>
      <w:rFonts w:ascii="Verdana" w:hAnsi="Verdana"/>
      <w:sz w:val="15"/>
      <w:szCs w:val="24"/>
    </w:rPr>
  </w:style>
  <w:style w:type="paragraph" w:customStyle="1" w:styleId="226E2CB25F4E4F8DBE327E52B73BA63E31">
    <w:name w:val="226E2CB25F4E4F8DBE327E52B73BA63E31"/>
    <w:rsid w:val="001B1D80"/>
    <w:pPr>
      <w:spacing w:after="0" w:line="240" w:lineRule="exact"/>
    </w:pPr>
    <w:rPr>
      <w:rFonts w:ascii="Verdana" w:hAnsi="Verdana"/>
      <w:sz w:val="15"/>
      <w:szCs w:val="24"/>
    </w:rPr>
  </w:style>
  <w:style w:type="paragraph" w:customStyle="1" w:styleId="3AC73506D8314EDD9DB7B7F761CBF13831">
    <w:name w:val="3AC73506D8314EDD9DB7B7F761CBF13831"/>
    <w:rsid w:val="001B1D80"/>
    <w:pPr>
      <w:spacing w:after="0" w:line="240" w:lineRule="exact"/>
    </w:pPr>
    <w:rPr>
      <w:rFonts w:ascii="Verdana" w:hAnsi="Verdana"/>
      <w:sz w:val="15"/>
      <w:szCs w:val="24"/>
    </w:rPr>
  </w:style>
  <w:style w:type="paragraph" w:customStyle="1" w:styleId="30FC91136EC441878C84A2255E41F3F431">
    <w:name w:val="30FC91136EC441878C84A2255E41F3F431"/>
    <w:rsid w:val="001B1D80"/>
    <w:pPr>
      <w:spacing w:after="0" w:line="240" w:lineRule="exact"/>
    </w:pPr>
    <w:rPr>
      <w:rFonts w:ascii="Verdana" w:hAnsi="Verdana"/>
      <w:sz w:val="15"/>
      <w:szCs w:val="24"/>
    </w:rPr>
  </w:style>
  <w:style w:type="paragraph" w:customStyle="1" w:styleId="E47491565DE34A38B2476A9D0AC4466E26">
    <w:name w:val="E47491565DE34A38B2476A9D0AC4466E26"/>
    <w:rsid w:val="001B1D80"/>
    <w:pPr>
      <w:spacing w:after="0" w:line="240" w:lineRule="exact"/>
    </w:pPr>
    <w:rPr>
      <w:rFonts w:ascii="Verdana" w:hAnsi="Verdana"/>
      <w:sz w:val="15"/>
      <w:szCs w:val="24"/>
    </w:rPr>
  </w:style>
  <w:style w:type="paragraph" w:customStyle="1" w:styleId="6BD50A6246FC43BC94AAF512786B883C26">
    <w:name w:val="6BD50A6246FC43BC94AAF512786B883C26"/>
    <w:rsid w:val="001B1D80"/>
    <w:pPr>
      <w:spacing w:after="0" w:line="240" w:lineRule="exact"/>
    </w:pPr>
    <w:rPr>
      <w:rFonts w:ascii="Verdana" w:hAnsi="Verdana"/>
      <w:sz w:val="15"/>
      <w:szCs w:val="24"/>
    </w:rPr>
  </w:style>
  <w:style w:type="paragraph" w:customStyle="1" w:styleId="51DE9C5F01DE42929CB2CCD1C130FAB524">
    <w:name w:val="51DE9C5F01DE42929CB2CCD1C130FAB524"/>
    <w:rsid w:val="001B1D80"/>
    <w:pPr>
      <w:spacing w:after="0" w:line="240" w:lineRule="exact"/>
    </w:pPr>
    <w:rPr>
      <w:rFonts w:ascii="Verdana" w:hAnsi="Verdana"/>
      <w:sz w:val="15"/>
      <w:szCs w:val="24"/>
    </w:rPr>
  </w:style>
  <w:style w:type="paragraph" w:customStyle="1" w:styleId="C6F0692F5D7644B1A966A1CFA1E1C42D25">
    <w:name w:val="C6F0692F5D7644B1A966A1CFA1E1C42D25"/>
    <w:rsid w:val="001B1D80"/>
    <w:pPr>
      <w:spacing w:after="0" w:line="240" w:lineRule="exact"/>
    </w:pPr>
    <w:rPr>
      <w:rFonts w:ascii="Verdana" w:hAnsi="Verdana"/>
      <w:sz w:val="15"/>
      <w:szCs w:val="24"/>
    </w:rPr>
  </w:style>
  <w:style w:type="paragraph" w:customStyle="1" w:styleId="B0C57E6FEC6C433EBC9EA5A3DAB6674825">
    <w:name w:val="B0C57E6FEC6C433EBC9EA5A3DAB6674825"/>
    <w:rsid w:val="001B1D80"/>
    <w:pPr>
      <w:spacing w:after="0" w:line="240" w:lineRule="exact"/>
    </w:pPr>
    <w:rPr>
      <w:rFonts w:ascii="Verdana" w:hAnsi="Verdana"/>
      <w:sz w:val="15"/>
      <w:szCs w:val="24"/>
    </w:rPr>
  </w:style>
  <w:style w:type="paragraph" w:customStyle="1" w:styleId="1AC4411F12FB438AA9FEB0F59600A2508">
    <w:name w:val="1AC4411F12FB438AA9FEB0F59600A2508"/>
    <w:rsid w:val="001B1D80"/>
    <w:pPr>
      <w:spacing w:after="0" w:line="240" w:lineRule="exact"/>
    </w:pPr>
    <w:rPr>
      <w:rFonts w:ascii="Verdana" w:hAnsi="Verdana"/>
      <w:sz w:val="15"/>
      <w:szCs w:val="24"/>
    </w:rPr>
  </w:style>
  <w:style w:type="paragraph" w:customStyle="1" w:styleId="6EB4E3CC822A4EE297E1DA36D8B245007">
    <w:name w:val="6EB4E3CC822A4EE297E1DA36D8B245007"/>
    <w:rsid w:val="001B1D80"/>
    <w:pPr>
      <w:spacing w:after="0" w:line="240" w:lineRule="exact"/>
    </w:pPr>
    <w:rPr>
      <w:rFonts w:ascii="Verdana" w:hAnsi="Verdana"/>
      <w:sz w:val="15"/>
      <w:szCs w:val="24"/>
    </w:rPr>
  </w:style>
  <w:style w:type="paragraph" w:customStyle="1" w:styleId="9F5BEDBC6DF54823B121FD19FE57DFBD7">
    <w:name w:val="9F5BEDBC6DF54823B121FD19FE57DFBD7"/>
    <w:rsid w:val="001B1D80"/>
    <w:pPr>
      <w:spacing w:after="0" w:line="240" w:lineRule="exact"/>
    </w:pPr>
    <w:rPr>
      <w:rFonts w:ascii="Verdana" w:hAnsi="Verdana"/>
      <w:sz w:val="15"/>
      <w:szCs w:val="24"/>
    </w:rPr>
  </w:style>
  <w:style w:type="paragraph" w:customStyle="1" w:styleId="F91E4BD576AE4C81BA72C15AF1A5BB9C21">
    <w:name w:val="F91E4BD576AE4C81BA72C15AF1A5BB9C21"/>
    <w:rsid w:val="001B1D80"/>
    <w:pPr>
      <w:spacing w:after="0" w:line="240" w:lineRule="exact"/>
    </w:pPr>
    <w:rPr>
      <w:rFonts w:ascii="Verdana" w:hAnsi="Verdana"/>
      <w:sz w:val="15"/>
      <w:szCs w:val="24"/>
    </w:rPr>
  </w:style>
  <w:style w:type="paragraph" w:customStyle="1" w:styleId="C3B57163F92D4626BD9D5D28492D996F20">
    <w:name w:val="C3B57163F92D4626BD9D5D28492D996F20"/>
    <w:rsid w:val="001B1D80"/>
    <w:pPr>
      <w:spacing w:after="0" w:line="240" w:lineRule="exact"/>
    </w:pPr>
    <w:rPr>
      <w:rFonts w:ascii="Verdana" w:hAnsi="Verdana"/>
      <w:sz w:val="15"/>
      <w:szCs w:val="24"/>
    </w:rPr>
  </w:style>
  <w:style w:type="paragraph" w:customStyle="1" w:styleId="BB9CFA66054546C3B856079D7402DDF320">
    <w:name w:val="BB9CFA66054546C3B856079D7402DDF320"/>
    <w:rsid w:val="001B1D80"/>
    <w:pPr>
      <w:spacing w:after="0" w:line="240" w:lineRule="exact"/>
    </w:pPr>
    <w:rPr>
      <w:rFonts w:ascii="Verdana" w:hAnsi="Verdana"/>
      <w:sz w:val="15"/>
      <w:szCs w:val="24"/>
    </w:rPr>
  </w:style>
  <w:style w:type="paragraph" w:customStyle="1" w:styleId="AF51DBFE7D90449C9F150AE649D8D28918">
    <w:name w:val="AF51DBFE7D90449C9F150AE649D8D28918"/>
    <w:rsid w:val="001B1D80"/>
    <w:pPr>
      <w:spacing w:after="0" w:line="240" w:lineRule="exact"/>
    </w:pPr>
    <w:rPr>
      <w:rFonts w:ascii="Verdana" w:hAnsi="Verdana"/>
      <w:sz w:val="15"/>
      <w:szCs w:val="24"/>
    </w:rPr>
  </w:style>
  <w:style w:type="paragraph" w:customStyle="1" w:styleId="D39B90B3ABE54D779E688C15B0EB3B8318">
    <w:name w:val="D39B90B3ABE54D779E688C15B0EB3B8318"/>
    <w:rsid w:val="001B1D80"/>
    <w:pPr>
      <w:spacing w:after="0" w:line="240" w:lineRule="exact"/>
    </w:pPr>
    <w:rPr>
      <w:rFonts w:ascii="Verdana" w:hAnsi="Verdana"/>
      <w:sz w:val="15"/>
      <w:szCs w:val="24"/>
    </w:rPr>
  </w:style>
  <w:style w:type="paragraph" w:customStyle="1" w:styleId="5A54E6C6401A45019D2374D0122C548218">
    <w:name w:val="5A54E6C6401A45019D2374D0122C548218"/>
    <w:rsid w:val="001B1D80"/>
    <w:pPr>
      <w:spacing w:after="0" w:line="240" w:lineRule="exact"/>
    </w:pPr>
    <w:rPr>
      <w:rFonts w:ascii="Verdana" w:hAnsi="Verdana"/>
      <w:sz w:val="15"/>
      <w:szCs w:val="24"/>
    </w:rPr>
  </w:style>
  <w:style w:type="paragraph" w:customStyle="1" w:styleId="7788619AC5E04E06B470983C47F5253F18">
    <w:name w:val="7788619AC5E04E06B470983C47F5253F18"/>
    <w:rsid w:val="001B1D80"/>
    <w:pPr>
      <w:spacing w:after="0" w:line="240" w:lineRule="exact"/>
    </w:pPr>
    <w:rPr>
      <w:rFonts w:ascii="Verdana" w:hAnsi="Verdana"/>
      <w:sz w:val="15"/>
      <w:szCs w:val="24"/>
    </w:rPr>
  </w:style>
  <w:style w:type="paragraph" w:customStyle="1" w:styleId="F68E18B105B549DDACE8F4A9A05531F37">
    <w:name w:val="F68E18B105B549DDACE8F4A9A05531F37"/>
    <w:rsid w:val="001B1D80"/>
    <w:pPr>
      <w:spacing w:after="0" w:line="240" w:lineRule="exact"/>
    </w:pPr>
    <w:rPr>
      <w:rFonts w:ascii="Verdana" w:hAnsi="Verdana"/>
      <w:sz w:val="15"/>
      <w:szCs w:val="24"/>
    </w:rPr>
  </w:style>
  <w:style w:type="paragraph" w:customStyle="1" w:styleId="AB3FE5481BE045ABBE0A44CBF825E8727">
    <w:name w:val="AB3FE5481BE045ABBE0A44CBF825E8727"/>
    <w:rsid w:val="001B1D80"/>
    <w:pPr>
      <w:spacing w:after="0" w:line="240" w:lineRule="exact"/>
    </w:pPr>
    <w:rPr>
      <w:rFonts w:ascii="Verdana" w:hAnsi="Verdana"/>
      <w:sz w:val="15"/>
      <w:szCs w:val="24"/>
    </w:rPr>
  </w:style>
  <w:style w:type="paragraph" w:customStyle="1" w:styleId="155BB0E2308A45AC9A8513EC074CC07F14">
    <w:name w:val="155BB0E2308A45AC9A8513EC074CC07F14"/>
    <w:rsid w:val="001B1D80"/>
    <w:pPr>
      <w:spacing w:after="0" w:line="240" w:lineRule="exact"/>
    </w:pPr>
    <w:rPr>
      <w:rFonts w:ascii="Verdana" w:hAnsi="Verdana"/>
      <w:sz w:val="15"/>
      <w:szCs w:val="24"/>
    </w:rPr>
  </w:style>
  <w:style w:type="paragraph" w:customStyle="1" w:styleId="FE6EE077C5064374BA40C84E9D8A9AB914">
    <w:name w:val="FE6EE077C5064374BA40C84E9D8A9AB914"/>
    <w:rsid w:val="001B1D80"/>
    <w:pPr>
      <w:spacing w:after="0" w:line="240" w:lineRule="exact"/>
    </w:pPr>
    <w:rPr>
      <w:rFonts w:ascii="Verdana" w:hAnsi="Verdana"/>
      <w:sz w:val="15"/>
      <w:szCs w:val="24"/>
    </w:rPr>
  </w:style>
  <w:style w:type="paragraph" w:customStyle="1" w:styleId="9E8E726576A04F81A2C87FA2E0B6433414">
    <w:name w:val="9E8E726576A04F81A2C87FA2E0B6433414"/>
    <w:rsid w:val="001B1D80"/>
    <w:pPr>
      <w:spacing w:after="0" w:line="240" w:lineRule="exact"/>
    </w:pPr>
    <w:rPr>
      <w:rFonts w:ascii="Verdana" w:hAnsi="Verdana"/>
      <w:sz w:val="15"/>
      <w:szCs w:val="24"/>
    </w:rPr>
  </w:style>
  <w:style w:type="paragraph" w:customStyle="1" w:styleId="737765C56A7A4EB5BEBEEDD603BC7CFA14">
    <w:name w:val="737765C56A7A4EB5BEBEEDD603BC7CFA14"/>
    <w:rsid w:val="001B1D80"/>
    <w:pPr>
      <w:spacing w:after="0" w:line="240" w:lineRule="exact"/>
    </w:pPr>
    <w:rPr>
      <w:rFonts w:ascii="Verdana" w:hAnsi="Verdana"/>
      <w:sz w:val="15"/>
      <w:szCs w:val="24"/>
    </w:rPr>
  </w:style>
  <w:style w:type="paragraph" w:customStyle="1" w:styleId="E480CDFB3DA4431B969C85C371EF4AF213">
    <w:name w:val="E480CDFB3DA4431B969C85C371EF4AF213"/>
    <w:rsid w:val="001B1D80"/>
    <w:pPr>
      <w:spacing w:after="0" w:line="240" w:lineRule="exact"/>
    </w:pPr>
    <w:rPr>
      <w:rFonts w:ascii="Verdana" w:hAnsi="Verdana"/>
      <w:sz w:val="15"/>
      <w:szCs w:val="24"/>
    </w:rPr>
  </w:style>
  <w:style w:type="paragraph" w:customStyle="1" w:styleId="3DD95755100849DCB421037D4DAFD5AB13">
    <w:name w:val="3DD95755100849DCB421037D4DAFD5AB13"/>
    <w:rsid w:val="001B1D80"/>
    <w:pPr>
      <w:spacing w:after="0" w:line="240" w:lineRule="exact"/>
    </w:pPr>
    <w:rPr>
      <w:rFonts w:ascii="Verdana" w:hAnsi="Verdana"/>
      <w:sz w:val="15"/>
      <w:szCs w:val="24"/>
    </w:rPr>
  </w:style>
  <w:style w:type="paragraph" w:customStyle="1" w:styleId="17B35D3FBDF84871AB41D1E66D32D5BD13">
    <w:name w:val="17B35D3FBDF84871AB41D1E66D32D5BD13"/>
    <w:rsid w:val="001B1D80"/>
    <w:pPr>
      <w:spacing w:after="0" w:line="240" w:lineRule="exact"/>
    </w:pPr>
    <w:rPr>
      <w:rFonts w:ascii="Verdana" w:hAnsi="Verdana"/>
      <w:sz w:val="15"/>
      <w:szCs w:val="24"/>
    </w:rPr>
  </w:style>
  <w:style w:type="paragraph" w:customStyle="1" w:styleId="F4B088B3EAAE425985FC45036FC1A81A12">
    <w:name w:val="F4B088B3EAAE425985FC45036FC1A81A12"/>
    <w:rsid w:val="001B1D80"/>
    <w:pPr>
      <w:spacing w:after="0" w:line="240" w:lineRule="exact"/>
    </w:pPr>
    <w:rPr>
      <w:rFonts w:ascii="Verdana" w:hAnsi="Verdana"/>
      <w:sz w:val="15"/>
      <w:szCs w:val="24"/>
    </w:rPr>
  </w:style>
  <w:style w:type="paragraph" w:customStyle="1" w:styleId="A1E85DA11B5F41729ABF3562C62097F711">
    <w:name w:val="A1E85DA11B5F41729ABF3562C62097F711"/>
    <w:rsid w:val="001B1D80"/>
    <w:pPr>
      <w:spacing w:after="0" w:line="240" w:lineRule="exact"/>
    </w:pPr>
    <w:rPr>
      <w:rFonts w:ascii="Verdana" w:hAnsi="Verdana"/>
      <w:sz w:val="15"/>
      <w:szCs w:val="24"/>
    </w:rPr>
  </w:style>
  <w:style w:type="paragraph" w:customStyle="1" w:styleId="A97B8B0B00274C6ABFC9A32726446ABC7">
    <w:name w:val="A97B8B0B00274C6ABFC9A32726446ABC7"/>
    <w:rsid w:val="001B1D80"/>
    <w:pPr>
      <w:spacing w:after="0" w:line="240" w:lineRule="exact"/>
    </w:pPr>
    <w:rPr>
      <w:rFonts w:ascii="Verdana" w:hAnsi="Verdana"/>
      <w:sz w:val="15"/>
      <w:szCs w:val="24"/>
    </w:rPr>
  </w:style>
  <w:style w:type="paragraph" w:customStyle="1" w:styleId="48EB2DEF44104501BB7CD6AED7DD35DB7">
    <w:name w:val="48EB2DEF44104501BB7CD6AED7DD35DB7"/>
    <w:rsid w:val="001B1D80"/>
    <w:pPr>
      <w:spacing w:after="0" w:line="240" w:lineRule="exact"/>
    </w:pPr>
    <w:rPr>
      <w:rFonts w:ascii="Verdana" w:hAnsi="Verdana"/>
      <w:sz w:val="15"/>
      <w:szCs w:val="24"/>
    </w:rPr>
  </w:style>
  <w:style w:type="paragraph" w:customStyle="1" w:styleId="3FC28C1F0A424DBFAAEA543CDFE98E567">
    <w:name w:val="3FC28C1F0A424DBFAAEA543CDFE98E567"/>
    <w:rsid w:val="001B1D80"/>
    <w:pPr>
      <w:spacing w:after="0" w:line="240" w:lineRule="exact"/>
    </w:pPr>
    <w:rPr>
      <w:rFonts w:ascii="Verdana" w:hAnsi="Verdana"/>
      <w:sz w:val="15"/>
      <w:szCs w:val="24"/>
    </w:rPr>
  </w:style>
  <w:style w:type="paragraph" w:customStyle="1" w:styleId="B00C72B1BB8C4F5CA0B2D9FE5929041E7">
    <w:name w:val="B00C72B1BB8C4F5CA0B2D9FE5929041E7"/>
    <w:rsid w:val="001B1D80"/>
    <w:pPr>
      <w:spacing w:after="0" w:line="240" w:lineRule="exact"/>
    </w:pPr>
    <w:rPr>
      <w:rFonts w:ascii="Verdana" w:hAnsi="Verdana"/>
      <w:sz w:val="15"/>
      <w:szCs w:val="24"/>
    </w:rPr>
  </w:style>
  <w:style w:type="paragraph" w:customStyle="1" w:styleId="21168232FB6442B0BC4635BBBDFAD8857">
    <w:name w:val="21168232FB6442B0BC4635BBBDFAD8857"/>
    <w:rsid w:val="001B1D80"/>
    <w:pPr>
      <w:spacing w:after="0" w:line="240" w:lineRule="exact"/>
    </w:pPr>
    <w:rPr>
      <w:rFonts w:ascii="Verdana" w:hAnsi="Verdana"/>
      <w:sz w:val="15"/>
      <w:szCs w:val="24"/>
    </w:rPr>
  </w:style>
  <w:style w:type="paragraph" w:customStyle="1" w:styleId="65BF853CD7154C948A69EA9F451EEEF27">
    <w:name w:val="65BF853CD7154C948A69EA9F451EEEF27"/>
    <w:rsid w:val="001B1D80"/>
    <w:pPr>
      <w:spacing w:after="0" w:line="240" w:lineRule="exact"/>
    </w:pPr>
    <w:rPr>
      <w:rFonts w:ascii="Verdana" w:hAnsi="Verdana"/>
      <w:sz w:val="15"/>
      <w:szCs w:val="24"/>
    </w:rPr>
  </w:style>
  <w:style w:type="paragraph" w:customStyle="1" w:styleId="7BBAC9FA9BF0428083C88785268631BE7">
    <w:name w:val="7BBAC9FA9BF0428083C88785268631BE7"/>
    <w:rsid w:val="001B1D80"/>
    <w:pPr>
      <w:spacing w:after="0" w:line="240" w:lineRule="exact"/>
    </w:pPr>
    <w:rPr>
      <w:rFonts w:ascii="Verdana" w:hAnsi="Verdana"/>
      <w:sz w:val="15"/>
      <w:szCs w:val="24"/>
    </w:rPr>
  </w:style>
  <w:style w:type="paragraph" w:customStyle="1" w:styleId="75214C3674624870998699B3CD1DB1787">
    <w:name w:val="75214C3674624870998699B3CD1DB1787"/>
    <w:rsid w:val="001B1D80"/>
    <w:pPr>
      <w:spacing w:after="0" w:line="240" w:lineRule="exact"/>
    </w:pPr>
    <w:rPr>
      <w:rFonts w:ascii="Verdana" w:hAnsi="Verdana"/>
      <w:sz w:val="15"/>
      <w:szCs w:val="24"/>
    </w:rPr>
  </w:style>
  <w:style w:type="paragraph" w:customStyle="1" w:styleId="836E17A76CEF4B8BBE5A1DDBE7077D677">
    <w:name w:val="836E17A76CEF4B8BBE5A1DDBE7077D677"/>
    <w:rsid w:val="001B1D80"/>
    <w:pPr>
      <w:spacing w:after="0" w:line="240" w:lineRule="exact"/>
    </w:pPr>
    <w:rPr>
      <w:rFonts w:ascii="Verdana" w:hAnsi="Verdana"/>
      <w:sz w:val="15"/>
      <w:szCs w:val="24"/>
    </w:rPr>
  </w:style>
  <w:style w:type="paragraph" w:customStyle="1" w:styleId="79C05AE8DD904FCBB5C0B4672FF29B409">
    <w:name w:val="79C05AE8DD904FCBB5C0B4672FF29B409"/>
    <w:rsid w:val="001B1D80"/>
    <w:pPr>
      <w:spacing w:after="0" w:line="240" w:lineRule="exact"/>
    </w:pPr>
    <w:rPr>
      <w:rFonts w:ascii="Verdana" w:hAnsi="Verdana"/>
      <w:sz w:val="15"/>
      <w:szCs w:val="24"/>
    </w:rPr>
  </w:style>
  <w:style w:type="paragraph" w:customStyle="1" w:styleId="39C5859873CB45AE8CDD8F96F800ACED9">
    <w:name w:val="39C5859873CB45AE8CDD8F96F800ACED9"/>
    <w:rsid w:val="001B1D80"/>
    <w:pPr>
      <w:spacing w:after="0" w:line="240" w:lineRule="exact"/>
    </w:pPr>
    <w:rPr>
      <w:rFonts w:ascii="Verdana" w:hAnsi="Verdana"/>
      <w:sz w:val="15"/>
      <w:szCs w:val="24"/>
    </w:rPr>
  </w:style>
  <w:style w:type="paragraph" w:customStyle="1" w:styleId="34A85DD1D95B4B2F92BECDA1672A58779">
    <w:name w:val="34A85DD1D95B4B2F92BECDA1672A58779"/>
    <w:rsid w:val="001B1D80"/>
    <w:pPr>
      <w:spacing w:after="0" w:line="240" w:lineRule="exact"/>
    </w:pPr>
    <w:rPr>
      <w:rFonts w:ascii="Verdana" w:hAnsi="Verdana"/>
      <w:sz w:val="15"/>
      <w:szCs w:val="24"/>
    </w:rPr>
  </w:style>
  <w:style w:type="paragraph" w:customStyle="1" w:styleId="3460A08094024FB6A95165CDFD7441169">
    <w:name w:val="3460A08094024FB6A95165CDFD7441169"/>
    <w:rsid w:val="001B1D80"/>
    <w:pPr>
      <w:spacing w:after="0" w:line="240" w:lineRule="exact"/>
    </w:pPr>
    <w:rPr>
      <w:rFonts w:ascii="Verdana" w:hAnsi="Verdana"/>
      <w:sz w:val="15"/>
      <w:szCs w:val="24"/>
    </w:rPr>
  </w:style>
  <w:style w:type="paragraph" w:customStyle="1" w:styleId="3C5FD3D89C7A4E93A005E4AEEA780E529">
    <w:name w:val="3C5FD3D89C7A4E93A005E4AEEA780E529"/>
    <w:rsid w:val="001B1D80"/>
    <w:pPr>
      <w:spacing w:after="0" w:line="240" w:lineRule="exact"/>
    </w:pPr>
    <w:rPr>
      <w:rFonts w:ascii="Verdana" w:hAnsi="Verdana"/>
      <w:sz w:val="15"/>
      <w:szCs w:val="24"/>
    </w:rPr>
  </w:style>
  <w:style w:type="paragraph" w:customStyle="1" w:styleId="E9B9549CCBE24D718962439D0BAF735C9">
    <w:name w:val="E9B9549CCBE24D718962439D0BAF735C9"/>
    <w:rsid w:val="001B1D80"/>
    <w:pPr>
      <w:spacing w:after="0" w:line="240" w:lineRule="exact"/>
    </w:pPr>
    <w:rPr>
      <w:rFonts w:ascii="Verdana" w:hAnsi="Verdana"/>
      <w:sz w:val="15"/>
      <w:szCs w:val="24"/>
    </w:rPr>
  </w:style>
  <w:style w:type="paragraph" w:customStyle="1" w:styleId="8AE4134E382045A0A5E93F21E3182BD533">
    <w:name w:val="8AE4134E382045A0A5E93F21E3182BD533"/>
    <w:rsid w:val="001B1D80"/>
    <w:pPr>
      <w:spacing w:after="0" w:line="240" w:lineRule="exact"/>
    </w:pPr>
    <w:rPr>
      <w:rFonts w:ascii="Verdana" w:hAnsi="Verdana"/>
      <w:sz w:val="15"/>
      <w:szCs w:val="24"/>
    </w:rPr>
  </w:style>
  <w:style w:type="paragraph" w:customStyle="1" w:styleId="A67324E0884E4294B0572D8719FCD11E33">
    <w:name w:val="A67324E0884E4294B0572D8719FCD11E33"/>
    <w:rsid w:val="001B1D80"/>
    <w:pPr>
      <w:spacing w:after="0" w:line="240" w:lineRule="exact"/>
    </w:pPr>
    <w:rPr>
      <w:rFonts w:ascii="Verdana" w:hAnsi="Verdana"/>
      <w:sz w:val="15"/>
      <w:szCs w:val="24"/>
    </w:rPr>
  </w:style>
  <w:style w:type="paragraph" w:customStyle="1" w:styleId="13A3759BFE164D528DE7E7D33931C4A333">
    <w:name w:val="13A3759BFE164D528DE7E7D33931C4A333"/>
    <w:rsid w:val="001B1D80"/>
    <w:pPr>
      <w:spacing w:after="0" w:line="240" w:lineRule="exact"/>
    </w:pPr>
    <w:rPr>
      <w:rFonts w:ascii="Verdana" w:hAnsi="Verdana"/>
      <w:sz w:val="15"/>
      <w:szCs w:val="24"/>
    </w:rPr>
  </w:style>
  <w:style w:type="paragraph" w:customStyle="1" w:styleId="09D6E5955B0E42FEBA4C95EDA90F5F9533">
    <w:name w:val="09D6E5955B0E42FEBA4C95EDA90F5F9533"/>
    <w:rsid w:val="001B1D80"/>
    <w:pPr>
      <w:spacing w:after="0" w:line="240" w:lineRule="exact"/>
    </w:pPr>
    <w:rPr>
      <w:rFonts w:ascii="Verdana" w:hAnsi="Verdana"/>
      <w:sz w:val="15"/>
      <w:szCs w:val="24"/>
    </w:rPr>
  </w:style>
  <w:style w:type="paragraph" w:customStyle="1" w:styleId="25728DA75BA94E5D983C694337DAC4A333">
    <w:name w:val="25728DA75BA94E5D983C694337DAC4A333"/>
    <w:rsid w:val="001B1D80"/>
    <w:pPr>
      <w:spacing w:after="0" w:line="240" w:lineRule="exact"/>
    </w:pPr>
    <w:rPr>
      <w:rFonts w:ascii="Verdana" w:hAnsi="Verdana"/>
      <w:sz w:val="15"/>
      <w:szCs w:val="24"/>
    </w:rPr>
  </w:style>
  <w:style w:type="paragraph" w:customStyle="1" w:styleId="8A09F1F06098453D92ED478A31A5FEB233">
    <w:name w:val="8A09F1F06098453D92ED478A31A5FEB233"/>
    <w:rsid w:val="001B1D80"/>
    <w:pPr>
      <w:spacing w:after="0" w:line="240" w:lineRule="exact"/>
    </w:pPr>
    <w:rPr>
      <w:rFonts w:ascii="Verdana" w:hAnsi="Verdana"/>
      <w:sz w:val="15"/>
      <w:szCs w:val="24"/>
    </w:rPr>
  </w:style>
  <w:style w:type="paragraph" w:customStyle="1" w:styleId="D99A77519A2D4B839B75A5764B2D0D0A33">
    <w:name w:val="D99A77519A2D4B839B75A5764B2D0D0A33"/>
    <w:rsid w:val="001B1D80"/>
    <w:pPr>
      <w:spacing w:after="0" w:line="240" w:lineRule="exact"/>
    </w:pPr>
    <w:rPr>
      <w:rFonts w:ascii="Verdana" w:hAnsi="Verdana"/>
      <w:sz w:val="15"/>
      <w:szCs w:val="24"/>
    </w:rPr>
  </w:style>
  <w:style w:type="paragraph" w:customStyle="1" w:styleId="3E9CAB9F92694935B6BB37FF0C81C20933">
    <w:name w:val="3E9CAB9F92694935B6BB37FF0C81C20933"/>
    <w:rsid w:val="001B1D80"/>
    <w:pPr>
      <w:spacing w:after="0" w:line="240" w:lineRule="exact"/>
    </w:pPr>
    <w:rPr>
      <w:rFonts w:ascii="Verdana" w:hAnsi="Verdana"/>
      <w:sz w:val="15"/>
      <w:szCs w:val="24"/>
    </w:rPr>
  </w:style>
  <w:style w:type="paragraph" w:customStyle="1" w:styleId="AB2AA1ACD7CB49A6BC955C7D19CB76F633">
    <w:name w:val="AB2AA1ACD7CB49A6BC955C7D19CB76F633"/>
    <w:rsid w:val="001B1D80"/>
    <w:pPr>
      <w:spacing w:after="0" w:line="240" w:lineRule="exact"/>
    </w:pPr>
    <w:rPr>
      <w:rFonts w:ascii="Verdana" w:hAnsi="Verdana"/>
      <w:sz w:val="15"/>
      <w:szCs w:val="24"/>
    </w:rPr>
  </w:style>
  <w:style w:type="paragraph" w:customStyle="1" w:styleId="A1C21A367A274F6EB02F93C43240904F33">
    <w:name w:val="A1C21A367A274F6EB02F93C43240904F33"/>
    <w:rsid w:val="001B1D80"/>
    <w:pPr>
      <w:spacing w:after="0" w:line="240" w:lineRule="exact"/>
    </w:pPr>
    <w:rPr>
      <w:rFonts w:ascii="Verdana" w:hAnsi="Verdana"/>
      <w:sz w:val="15"/>
      <w:szCs w:val="24"/>
    </w:rPr>
  </w:style>
  <w:style w:type="paragraph" w:customStyle="1" w:styleId="BCC4232903414FC5B88E7B262ED33D7133">
    <w:name w:val="BCC4232903414FC5B88E7B262ED33D7133"/>
    <w:rsid w:val="001B1D80"/>
    <w:pPr>
      <w:spacing w:after="0" w:line="240" w:lineRule="exact"/>
    </w:pPr>
    <w:rPr>
      <w:rFonts w:ascii="Verdana" w:hAnsi="Verdana"/>
      <w:sz w:val="15"/>
      <w:szCs w:val="24"/>
    </w:rPr>
  </w:style>
  <w:style w:type="paragraph" w:customStyle="1" w:styleId="61DDF086F77E438181BF37A9D4BB31B132">
    <w:name w:val="61DDF086F77E438181BF37A9D4BB31B132"/>
    <w:rsid w:val="001B1D80"/>
    <w:pPr>
      <w:spacing w:after="0" w:line="240" w:lineRule="exact"/>
    </w:pPr>
    <w:rPr>
      <w:rFonts w:ascii="Verdana" w:hAnsi="Verdana"/>
      <w:sz w:val="15"/>
      <w:szCs w:val="24"/>
    </w:rPr>
  </w:style>
  <w:style w:type="paragraph" w:customStyle="1" w:styleId="74031B3190E046BCBD94F80F662978E632">
    <w:name w:val="74031B3190E046BCBD94F80F662978E632"/>
    <w:rsid w:val="001B1D80"/>
    <w:pPr>
      <w:spacing w:after="0" w:line="240" w:lineRule="exact"/>
    </w:pPr>
    <w:rPr>
      <w:rFonts w:ascii="Verdana" w:hAnsi="Verdana"/>
      <w:sz w:val="15"/>
      <w:szCs w:val="24"/>
    </w:rPr>
  </w:style>
  <w:style w:type="paragraph" w:customStyle="1" w:styleId="B770163B20024FE6BC0EF5F2E3787EF732">
    <w:name w:val="B770163B20024FE6BC0EF5F2E3787EF732"/>
    <w:rsid w:val="001B1D80"/>
    <w:pPr>
      <w:spacing w:after="0" w:line="240" w:lineRule="exact"/>
    </w:pPr>
    <w:rPr>
      <w:rFonts w:ascii="Verdana" w:hAnsi="Verdana"/>
      <w:sz w:val="15"/>
      <w:szCs w:val="24"/>
    </w:rPr>
  </w:style>
  <w:style w:type="paragraph" w:customStyle="1" w:styleId="9D8C539B4EE7403BAADB04D26968643D32">
    <w:name w:val="9D8C539B4EE7403BAADB04D26968643D32"/>
    <w:rsid w:val="001B1D80"/>
    <w:pPr>
      <w:spacing w:after="0" w:line="240" w:lineRule="exact"/>
    </w:pPr>
    <w:rPr>
      <w:rFonts w:ascii="Verdana" w:hAnsi="Verdana"/>
      <w:sz w:val="15"/>
      <w:szCs w:val="24"/>
    </w:rPr>
  </w:style>
  <w:style w:type="paragraph" w:customStyle="1" w:styleId="FA02227C3B794372B64422ABEB79D28032">
    <w:name w:val="FA02227C3B794372B64422ABEB79D28032"/>
    <w:rsid w:val="001B1D80"/>
    <w:pPr>
      <w:spacing w:after="0" w:line="240" w:lineRule="exact"/>
    </w:pPr>
    <w:rPr>
      <w:rFonts w:ascii="Verdana" w:hAnsi="Verdana"/>
      <w:sz w:val="15"/>
      <w:szCs w:val="24"/>
    </w:rPr>
  </w:style>
  <w:style w:type="paragraph" w:customStyle="1" w:styleId="2DFC6DB07C834BC385B0DDEF2B86AD7B33">
    <w:name w:val="2DFC6DB07C834BC385B0DDEF2B86AD7B33"/>
    <w:rsid w:val="001B1D80"/>
    <w:pPr>
      <w:spacing w:after="0" w:line="240" w:lineRule="exact"/>
    </w:pPr>
    <w:rPr>
      <w:rFonts w:ascii="Verdana" w:hAnsi="Verdana"/>
      <w:sz w:val="15"/>
      <w:szCs w:val="24"/>
    </w:rPr>
  </w:style>
  <w:style w:type="paragraph" w:customStyle="1" w:styleId="226E2CB25F4E4F8DBE327E52B73BA63E32">
    <w:name w:val="226E2CB25F4E4F8DBE327E52B73BA63E32"/>
    <w:rsid w:val="001B1D80"/>
    <w:pPr>
      <w:spacing w:after="0" w:line="240" w:lineRule="exact"/>
    </w:pPr>
    <w:rPr>
      <w:rFonts w:ascii="Verdana" w:hAnsi="Verdana"/>
      <w:sz w:val="15"/>
      <w:szCs w:val="24"/>
    </w:rPr>
  </w:style>
  <w:style w:type="paragraph" w:customStyle="1" w:styleId="3AC73506D8314EDD9DB7B7F761CBF13832">
    <w:name w:val="3AC73506D8314EDD9DB7B7F761CBF13832"/>
    <w:rsid w:val="001B1D80"/>
    <w:pPr>
      <w:spacing w:after="0" w:line="240" w:lineRule="exact"/>
    </w:pPr>
    <w:rPr>
      <w:rFonts w:ascii="Verdana" w:hAnsi="Verdana"/>
      <w:sz w:val="15"/>
      <w:szCs w:val="24"/>
    </w:rPr>
  </w:style>
  <w:style w:type="paragraph" w:customStyle="1" w:styleId="30FC91136EC441878C84A2255E41F3F432">
    <w:name w:val="30FC91136EC441878C84A2255E41F3F432"/>
    <w:rsid w:val="001B1D80"/>
    <w:pPr>
      <w:spacing w:after="0" w:line="240" w:lineRule="exact"/>
    </w:pPr>
    <w:rPr>
      <w:rFonts w:ascii="Verdana" w:hAnsi="Verdana"/>
      <w:sz w:val="15"/>
      <w:szCs w:val="24"/>
    </w:rPr>
  </w:style>
  <w:style w:type="paragraph" w:customStyle="1" w:styleId="E47491565DE34A38B2476A9D0AC4466E27">
    <w:name w:val="E47491565DE34A38B2476A9D0AC4466E27"/>
    <w:rsid w:val="001B1D80"/>
    <w:pPr>
      <w:spacing w:after="0" w:line="240" w:lineRule="exact"/>
    </w:pPr>
    <w:rPr>
      <w:rFonts w:ascii="Verdana" w:hAnsi="Verdana"/>
      <w:sz w:val="15"/>
      <w:szCs w:val="24"/>
    </w:rPr>
  </w:style>
  <w:style w:type="paragraph" w:customStyle="1" w:styleId="6BD50A6246FC43BC94AAF512786B883C27">
    <w:name w:val="6BD50A6246FC43BC94AAF512786B883C27"/>
    <w:rsid w:val="001B1D80"/>
    <w:pPr>
      <w:spacing w:after="0" w:line="240" w:lineRule="exact"/>
    </w:pPr>
    <w:rPr>
      <w:rFonts w:ascii="Verdana" w:hAnsi="Verdana"/>
      <w:sz w:val="15"/>
      <w:szCs w:val="24"/>
    </w:rPr>
  </w:style>
  <w:style w:type="paragraph" w:customStyle="1" w:styleId="51DE9C5F01DE42929CB2CCD1C130FAB525">
    <w:name w:val="51DE9C5F01DE42929CB2CCD1C130FAB525"/>
    <w:rsid w:val="001B1D80"/>
    <w:pPr>
      <w:spacing w:after="0" w:line="240" w:lineRule="exact"/>
    </w:pPr>
    <w:rPr>
      <w:rFonts w:ascii="Verdana" w:hAnsi="Verdana"/>
      <w:sz w:val="15"/>
      <w:szCs w:val="24"/>
    </w:rPr>
  </w:style>
  <w:style w:type="paragraph" w:customStyle="1" w:styleId="C6F0692F5D7644B1A966A1CFA1E1C42D26">
    <w:name w:val="C6F0692F5D7644B1A966A1CFA1E1C42D26"/>
    <w:rsid w:val="001B1D80"/>
    <w:pPr>
      <w:spacing w:after="0" w:line="240" w:lineRule="exact"/>
    </w:pPr>
    <w:rPr>
      <w:rFonts w:ascii="Verdana" w:hAnsi="Verdana"/>
      <w:sz w:val="15"/>
      <w:szCs w:val="24"/>
    </w:rPr>
  </w:style>
  <w:style w:type="paragraph" w:customStyle="1" w:styleId="B0C57E6FEC6C433EBC9EA5A3DAB6674826">
    <w:name w:val="B0C57E6FEC6C433EBC9EA5A3DAB6674826"/>
    <w:rsid w:val="001B1D80"/>
    <w:pPr>
      <w:spacing w:after="0" w:line="240" w:lineRule="exact"/>
    </w:pPr>
    <w:rPr>
      <w:rFonts w:ascii="Verdana" w:hAnsi="Verdana"/>
      <w:sz w:val="15"/>
      <w:szCs w:val="24"/>
    </w:rPr>
  </w:style>
  <w:style w:type="paragraph" w:customStyle="1" w:styleId="1AC4411F12FB438AA9FEB0F59600A2509">
    <w:name w:val="1AC4411F12FB438AA9FEB0F59600A2509"/>
    <w:rsid w:val="001B1D80"/>
    <w:pPr>
      <w:spacing w:after="0" w:line="240" w:lineRule="exact"/>
    </w:pPr>
    <w:rPr>
      <w:rFonts w:ascii="Verdana" w:hAnsi="Verdana"/>
      <w:sz w:val="15"/>
      <w:szCs w:val="24"/>
    </w:rPr>
  </w:style>
  <w:style w:type="paragraph" w:customStyle="1" w:styleId="6EB4E3CC822A4EE297E1DA36D8B245008">
    <w:name w:val="6EB4E3CC822A4EE297E1DA36D8B245008"/>
    <w:rsid w:val="001B1D80"/>
    <w:pPr>
      <w:spacing w:after="0" w:line="240" w:lineRule="exact"/>
    </w:pPr>
    <w:rPr>
      <w:rFonts w:ascii="Verdana" w:hAnsi="Verdana"/>
      <w:sz w:val="15"/>
      <w:szCs w:val="24"/>
    </w:rPr>
  </w:style>
  <w:style w:type="paragraph" w:customStyle="1" w:styleId="9F5BEDBC6DF54823B121FD19FE57DFBD8">
    <w:name w:val="9F5BEDBC6DF54823B121FD19FE57DFBD8"/>
    <w:rsid w:val="001B1D80"/>
    <w:pPr>
      <w:spacing w:after="0" w:line="240" w:lineRule="exact"/>
    </w:pPr>
    <w:rPr>
      <w:rFonts w:ascii="Verdana" w:hAnsi="Verdana"/>
      <w:sz w:val="15"/>
      <w:szCs w:val="24"/>
    </w:rPr>
  </w:style>
  <w:style w:type="paragraph" w:customStyle="1" w:styleId="F91E4BD576AE4C81BA72C15AF1A5BB9C22">
    <w:name w:val="F91E4BD576AE4C81BA72C15AF1A5BB9C22"/>
    <w:rsid w:val="001B1D80"/>
    <w:pPr>
      <w:spacing w:after="0" w:line="240" w:lineRule="exact"/>
    </w:pPr>
    <w:rPr>
      <w:rFonts w:ascii="Verdana" w:hAnsi="Verdana"/>
      <w:sz w:val="15"/>
      <w:szCs w:val="24"/>
    </w:rPr>
  </w:style>
  <w:style w:type="paragraph" w:customStyle="1" w:styleId="C3B57163F92D4626BD9D5D28492D996F21">
    <w:name w:val="C3B57163F92D4626BD9D5D28492D996F21"/>
    <w:rsid w:val="001B1D80"/>
    <w:pPr>
      <w:spacing w:after="0" w:line="240" w:lineRule="exact"/>
    </w:pPr>
    <w:rPr>
      <w:rFonts w:ascii="Verdana" w:hAnsi="Verdana"/>
      <w:sz w:val="15"/>
      <w:szCs w:val="24"/>
    </w:rPr>
  </w:style>
  <w:style w:type="paragraph" w:customStyle="1" w:styleId="BB9CFA66054546C3B856079D7402DDF321">
    <w:name w:val="BB9CFA66054546C3B856079D7402DDF321"/>
    <w:rsid w:val="001B1D80"/>
    <w:pPr>
      <w:spacing w:after="0" w:line="240" w:lineRule="exact"/>
    </w:pPr>
    <w:rPr>
      <w:rFonts w:ascii="Verdana" w:hAnsi="Verdana"/>
      <w:sz w:val="15"/>
      <w:szCs w:val="24"/>
    </w:rPr>
  </w:style>
  <w:style w:type="paragraph" w:customStyle="1" w:styleId="AF51DBFE7D90449C9F150AE649D8D28919">
    <w:name w:val="AF51DBFE7D90449C9F150AE649D8D28919"/>
    <w:rsid w:val="001B1D80"/>
    <w:pPr>
      <w:spacing w:after="0" w:line="240" w:lineRule="exact"/>
    </w:pPr>
    <w:rPr>
      <w:rFonts w:ascii="Verdana" w:hAnsi="Verdana"/>
      <w:sz w:val="15"/>
      <w:szCs w:val="24"/>
    </w:rPr>
  </w:style>
  <w:style w:type="paragraph" w:customStyle="1" w:styleId="D39B90B3ABE54D779E688C15B0EB3B8319">
    <w:name w:val="D39B90B3ABE54D779E688C15B0EB3B8319"/>
    <w:rsid w:val="001B1D80"/>
    <w:pPr>
      <w:spacing w:after="0" w:line="240" w:lineRule="exact"/>
    </w:pPr>
    <w:rPr>
      <w:rFonts w:ascii="Verdana" w:hAnsi="Verdana"/>
      <w:sz w:val="15"/>
      <w:szCs w:val="24"/>
    </w:rPr>
  </w:style>
  <w:style w:type="paragraph" w:customStyle="1" w:styleId="5A54E6C6401A45019D2374D0122C548219">
    <w:name w:val="5A54E6C6401A45019D2374D0122C548219"/>
    <w:rsid w:val="001B1D80"/>
    <w:pPr>
      <w:spacing w:after="0" w:line="240" w:lineRule="exact"/>
    </w:pPr>
    <w:rPr>
      <w:rFonts w:ascii="Verdana" w:hAnsi="Verdana"/>
      <w:sz w:val="15"/>
      <w:szCs w:val="24"/>
    </w:rPr>
  </w:style>
  <w:style w:type="paragraph" w:customStyle="1" w:styleId="7788619AC5E04E06B470983C47F5253F19">
    <w:name w:val="7788619AC5E04E06B470983C47F5253F19"/>
    <w:rsid w:val="001B1D80"/>
    <w:pPr>
      <w:spacing w:after="0" w:line="240" w:lineRule="exact"/>
    </w:pPr>
    <w:rPr>
      <w:rFonts w:ascii="Verdana" w:hAnsi="Verdana"/>
      <w:sz w:val="15"/>
      <w:szCs w:val="24"/>
    </w:rPr>
  </w:style>
  <w:style w:type="paragraph" w:customStyle="1" w:styleId="F68E18B105B549DDACE8F4A9A05531F38">
    <w:name w:val="F68E18B105B549DDACE8F4A9A05531F38"/>
    <w:rsid w:val="001B1D80"/>
    <w:pPr>
      <w:spacing w:after="0" w:line="240" w:lineRule="exact"/>
    </w:pPr>
    <w:rPr>
      <w:rFonts w:ascii="Verdana" w:hAnsi="Verdana"/>
      <w:sz w:val="15"/>
      <w:szCs w:val="24"/>
    </w:rPr>
  </w:style>
  <w:style w:type="paragraph" w:customStyle="1" w:styleId="AB3FE5481BE045ABBE0A44CBF825E8728">
    <w:name w:val="AB3FE5481BE045ABBE0A44CBF825E8728"/>
    <w:rsid w:val="001B1D80"/>
    <w:pPr>
      <w:spacing w:after="0" w:line="240" w:lineRule="exact"/>
    </w:pPr>
    <w:rPr>
      <w:rFonts w:ascii="Verdana" w:hAnsi="Verdana"/>
      <w:sz w:val="15"/>
      <w:szCs w:val="24"/>
    </w:rPr>
  </w:style>
  <w:style w:type="paragraph" w:customStyle="1" w:styleId="155BB0E2308A45AC9A8513EC074CC07F15">
    <w:name w:val="155BB0E2308A45AC9A8513EC074CC07F15"/>
    <w:rsid w:val="001B1D80"/>
    <w:pPr>
      <w:spacing w:after="0" w:line="240" w:lineRule="exact"/>
    </w:pPr>
    <w:rPr>
      <w:rFonts w:ascii="Verdana" w:hAnsi="Verdana"/>
      <w:sz w:val="15"/>
      <w:szCs w:val="24"/>
    </w:rPr>
  </w:style>
  <w:style w:type="paragraph" w:customStyle="1" w:styleId="FE6EE077C5064374BA40C84E9D8A9AB915">
    <w:name w:val="FE6EE077C5064374BA40C84E9D8A9AB915"/>
    <w:rsid w:val="001B1D80"/>
    <w:pPr>
      <w:spacing w:after="0" w:line="240" w:lineRule="exact"/>
    </w:pPr>
    <w:rPr>
      <w:rFonts w:ascii="Verdana" w:hAnsi="Verdana"/>
      <w:sz w:val="15"/>
      <w:szCs w:val="24"/>
    </w:rPr>
  </w:style>
  <w:style w:type="paragraph" w:customStyle="1" w:styleId="9E8E726576A04F81A2C87FA2E0B6433415">
    <w:name w:val="9E8E726576A04F81A2C87FA2E0B6433415"/>
    <w:rsid w:val="001B1D80"/>
    <w:pPr>
      <w:spacing w:after="0" w:line="240" w:lineRule="exact"/>
    </w:pPr>
    <w:rPr>
      <w:rFonts w:ascii="Verdana" w:hAnsi="Verdana"/>
      <w:sz w:val="15"/>
      <w:szCs w:val="24"/>
    </w:rPr>
  </w:style>
  <w:style w:type="paragraph" w:customStyle="1" w:styleId="737765C56A7A4EB5BEBEEDD603BC7CFA15">
    <w:name w:val="737765C56A7A4EB5BEBEEDD603BC7CFA15"/>
    <w:rsid w:val="001B1D80"/>
    <w:pPr>
      <w:spacing w:after="0" w:line="240" w:lineRule="exact"/>
    </w:pPr>
    <w:rPr>
      <w:rFonts w:ascii="Verdana" w:hAnsi="Verdana"/>
      <w:sz w:val="15"/>
      <w:szCs w:val="24"/>
    </w:rPr>
  </w:style>
  <w:style w:type="paragraph" w:customStyle="1" w:styleId="E480CDFB3DA4431B969C85C371EF4AF214">
    <w:name w:val="E480CDFB3DA4431B969C85C371EF4AF214"/>
    <w:rsid w:val="001B1D80"/>
    <w:pPr>
      <w:spacing w:after="0" w:line="240" w:lineRule="exact"/>
    </w:pPr>
    <w:rPr>
      <w:rFonts w:ascii="Verdana" w:hAnsi="Verdana"/>
      <w:sz w:val="15"/>
      <w:szCs w:val="24"/>
    </w:rPr>
  </w:style>
  <w:style w:type="paragraph" w:customStyle="1" w:styleId="3DD95755100849DCB421037D4DAFD5AB14">
    <w:name w:val="3DD95755100849DCB421037D4DAFD5AB14"/>
    <w:rsid w:val="001B1D80"/>
    <w:pPr>
      <w:spacing w:after="0" w:line="240" w:lineRule="exact"/>
    </w:pPr>
    <w:rPr>
      <w:rFonts w:ascii="Verdana" w:hAnsi="Verdana"/>
      <w:sz w:val="15"/>
      <w:szCs w:val="24"/>
    </w:rPr>
  </w:style>
  <w:style w:type="paragraph" w:customStyle="1" w:styleId="17B35D3FBDF84871AB41D1E66D32D5BD14">
    <w:name w:val="17B35D3FBDF84871AB41D1E66D32D5BD14"/>
    <w:rsid w:val="001B1D80"/>
    <w:pPr>
      <w:spacing w:after="0" w:line="240" w:lineRule="exact"/>
    </w:pPr>
    <w:rPr>
      <w:rFonts w:ascii="Verdana" w:hAnsi="Verdana"/>
      <w:sz w:val="15"/>
      <w:szCs w:val="24"/>
    </w:rPr>
  </w:style>
  <w:style w:type="paragraph" w:customStyle="1" w:styleId="F4B088B3EAAE425985FC45036FC1A81A13">
    <w:name w:val="F4B088B3EAAE425985FC45036FC1A81A13"/>
    <w:rsid w:val="001B1D80"/>
    <w:pPr>
      <w:spacing w:after="0" w:line="240" w:lineRule="exact"/>
    </w:pPr>
    <w:rPr>
      <w:rFonts w:ascii="Verdana" w:hAnsi="Verdana"/>
      <w:sz w:val="15"/>
      <w:szCs w:val="24"/>
    </w:rPr>
  </w:style>
  <w:style w:type="paragraph" w:customStyle="1" w:styleId="A1E85DA11B5F41729ABF3562C62097F712">
    <w:name w:val="A1E85DA11B5F41729ABF3562C62097F712"/>
    <w:rsid w:val="001B1D80"/>
    <w:pPr>
      <w:spacing w:after="0" w:line="240" w:lineRule="exact"/>
    </w:pPr>
    <w:rPr>
      <w:rFonts w:ascii="Verdana" w:hAnsi="Verdana"/>
      <w:sz w:val="15"/>
      <w:szCs w:val="24"/>
    </w:rPr>
  </w:style>
  <w:style w:type="paragraph" w:customStyle="1" w:styleId="A97B8B0B00274C6ABFC9A32726446ABC8">
    <w:name w:val="A97B8B0B00274C6ABFC9A32726446ABC8"/>
    <w:rsid w:val="001B1D80"/>
    <w:pPr>
      <w:spacing w:after="0" w:line="240" w:lineRule="exact"/>
    </w:pPr>
    <w:rPr>
      <w:rFonts w:ascii="Verdana" w:hAnsi="Verdana"/>
      <w:sz w:val="15"/>
      <w:szCs w:val="24"/>
    </w:rPr>
  </w:style>
  <w:style w:type="paragraph" w:customStyle="1" w:styleId="48EB2DEF44104501BB7CD6AED7DD35DB8">
    <w:name w:val="48EB2DEF44104501BB7CD6AED7DD35DB8"/>
    <w:rsid w:val="001B1D80"/>
    <w:pPr>
      <w:spacing w:after="0" w:line="240" w:lineRule="exact"/>
    </w:pPr>
    <w:rPr>
      <w:rFonts w:ascii="Verdana" w:hAnsi="Verdana"/>
      <w:sz w:val="15"/>
      <w:szCs w:val="24"/>
    </w:rPr>
  </w:style>
  <w:style w:type="paragraph" w:customStyle="1" w:styleId="3FC28C1F0A424DBFAAEA543CDFE98E568">
    <w:name w:val="3FC28C1F0A424DBFAAEA543CDFE98E568"/>
    <w:rsid w:val="001B1D80"/>
    <w:pPr>
      <w:spacing w:after="0" w:line="240" w:lineRule="exact"/>
    </w:pPr>
    <w:rPr>
      <w:rFonts w:ascii="Verdana" w:hAnsi="Verdana"/>
      <w:sz w:val="15"/>
      <w:szCs w:val="24"/>
    </w:rPr>
  </w:style>
  <w:style w:type="paragraph" w:customStyle="1" w:styleId="B00C72B1BB8C4F5CA0B2D9FE5929041E8">
    <w:name w:val="B00C72B1BB8C4F5CA0B2D9FE5929041E8"/>
    <w:rsid w:val="001B1D80"/>
    <w:pPr>
      <w:spacing w:after="0" w:line="240" w:lineRule="exact"/>
    </w:pPr>
    <w:rPr>
      <w:rFonts w:ascii="Verdana" w:hAnsi="Verdana"/>
      <w:sz w:val="15"/>
      <w:szCs w:val="24"/>
    </w:rPr>
  </w:style>
  <w:style w:type="paragraph" w:customStyle="1" w:styleId="21168232FB6442B0BC4635BBBDFAD8858">
    <w:name w:val="21168232FB6442B0BC4635BBBDFAD8858"/>
    <w:rsid w:val="001B1D80"/>
    <w:pPr>
      <w:spacing w:after="0" w:line="240" w:lineRule="exact"/>
    </w:pPr>
    <w:rPr>
      <w:rFonts w:ascii="Verdana" w:hAnsi="Verdana"/>
      <w:sz w:val="15"/>
      <w:szCs w:val="24"/>
    </w:rPr>
  </w:style>
  <w:style w:type="paragraph" w:customStyle="1" w:styleId="65BF853CD7154C948A69EA9F451EEEF28">
    <w:name w:val="65BF853CD7154C948A69EA9F451EEEF28"/>
    <w:rsid w:val="001B1D80"/>
    <w:pPr>
      <w:spacing w:after="0" w:line="240" w:lineRule="exact"/>
    </w:pPr>
    <w:rPr>
      <w:rFonts w:ascii="Verdana" w:hAnsi="Verdana"/>
      <w:sz w:val="15"/>
      <w:szCs w:val="24"/>
    </w:rPr>
  </w:style>
  <w:style w:type="paragraph" w:customStyle="1" w:styleId="7BBAC9FA9BF0428083C88785268631BE8">
    <w:name w:val="7BBAC9FA9BF0428083C88785268631BE8"/>
    <w:rsid w:val="001B1D80"/>
    <w:pPr>
      <w:spacing w:after="0" w:line="240" w:lineRule="exact"/>
    </w:pPr>
    <w:rPr>
      <w:rFonts w:ascii="Verdana" w:hAnsi="Verdana"/>
      <w:sz w:val="15"/>
      <w:szCs w:val="24"/>
    </w:rPr>
  </w:style>
  <w:style w:type="paragraph" w:customStyle="1" w:styleId="75214C3674624870998699B3CD1DB1788">
    <w:name w:val="75214C3674624870998699B3CD1DB1788"/>
    <w:rsid w:val="001B1D80"/>
    <w:pPr>
      <w:spacing w:after="0" w:line="240" w:lineRule="exact"/>
    </w:pPr>
    <w:rPr>
      <w:rFonts w:ascii="Verdana" w:hAnsi="Verdana"/>
      <w:sz w:val="15"/>
      <w:szCs w:val="24"/>
    </w:rPr>
  </w:style>
  <w:style w:type="paragraph" w:customStyle="1" w:styleId="836E17A76CEF4B8BBE5A1DDBE7077D678">
    <w:name w:val="836E17A76CEF4B8BBE5A1DDBE7077D678"/>
    <w:rsid w:val="001B1D80"/>
    <w:pPr>
      <w:spacing w:after="0" w:line="240" w:lineRule="exact"/>
    </w:pPr>
    <w:rPr>
      <w:rFonts w:ascii="Verdana" w:hAnsi="Verdana"/>
      <w:sz w:val="15"/>
      <w:szCs w:val="24"/>
    </w:rPr>
  </w:style>
  <w:style w:type="paragraph" w:customStyle="1" w:styleId="79C05AE8DD904FCBB5C0B4672FF29B4010">
    <w:name w:val="79C05AE8DD904FCBB5C0B4672FF29B4010"/>
    <w:rsid w:val="001B1D80"/>
    <w:pPr>
      <w:spacing w:after="0" w:line="240" w:lineRule="exact"/>
    </w:pPr>
    <w:rPr>
      <w:rFonts w:ascii="Verdana" w:hAnsi="Verdana"/>
      <w:sz w:val="15"/>
      <w:szCs w:val="24"/>
    </w:rPr>
  </w:style>
  <w:style w:type="paragraph" w:customStyle="1" w:styleId="39C5859873CB45AE8CDD8F96F800ACED10">
    <w:name w:val="39C5859873CB45AE8CDD8F96F800ACED10"/>
    <w:rsid w:val="001B1D80"/>
    <w:pPr>
      <w:spacing w:after="0" w:line="240" w:lineRule="exact"/>
    </w:pPr>
    <w:rPr>
      <w:rFonts w:ascii="Verdana" w:hAnsi="Verdana"/>
      <w:sz w:val="15"/>
      <w:szCs w:val="24"/>
    </w:rPr>
  </w:style>
  <w:style w:type="paragraph" w:customStyle="1" w:styleId="34A85DD1D95B4B2F92BECDA1672A587710">
    <w:name w:val="34A85DD1D95B4B2F92BECDA1672A587710"/>
    <w:rsid w:val="001B1D80"/>
    <w:pPr>
      <w:spacing w:after="0" w:line="240" w:lineRule="exact"/>
    </w:pPr>
    <w:rPr>
      <w:rFonts w:ascii="Verdana" w:hAnsi="Verdana"/>
      <w:sz w:val="15"/>
      <w:szCs w:val="24"/>
    </w:rPr>
  </w:style>
  <w:style w:type="paragraph" w:customStyle="1" w:styleId="3460A08094024FB6A95165CDFD74411610">
    <w:name w:val="3460A08094024FB6A95165CDFD74411610"/>
    <w:rsid w:val="001B1D80"/>
    <w:pPr>
      <w:spacing w:after="0" w:line="240" w:lineRule="exact"/>
    </w:pPr>
    <w:rPr>
      <w:rFonts w:ascii="Verdana" w:hAnsi="Verdana"/>
      <w:sz w:val="15"/>
      <w:szCs w:val="24"/>
    </w:rPr>
  </w:style>
  <w:style w:type="paragraph" w:customStyle="1" w:styleId="3C5FD3D89C7A4E93A005E4AEEA780E5210">
    <w:name w:val="3C5FD3D89C7A4E93A005E4AEEA780E5210"/>
    <w:rsid w:val="001B1D80"/>
    <w:pPr>
      <w:spacing w:after="0" w:line="240" w:lineRule="exact"/>
    </w:pPr>
    <w:rPr>
      <w:rFonts w:ascii="Verdana" w:hAnsi="Verdana"/>
      <w:sz w:val="15"/>
      <w:szCs w:val="24"/>
    </w:rPr>
  </w:style>
  <w:style w:type="paragraph" w:customStyle="1" w:styleId="E9B9549CCBE24D718962439D0BAF735C10">
    <w:name w:val="E9B9549CCBE24D718962439D0BAF735C10"/>
    <w:rsid w:val="001B1D80"/>
    <w:pPr>
      <w:spacing w:after="0" w:line="240" w:lineRule="exact"/>
    </w:pPr>
    <w:rPr>
      <w:rFonts w:ascii="Verdana" w:hAnsi="Verdana"/>
      <w:sz w:val="15"/>
      <w:szCs w:val="24"/>
    </w:rPr>
  </w:style>
  <w:style w:type="paragraph" w:customStyle="1" w:styleId="8AE4134E382045A0A5E93F21E3182BD534">
    <w:name w:val="8AE4134E382045A0A5E93F21E3182BD534"/>
    <w:rsid w:val="001B1D80"/>
    <w:pPr>
      <w:spacing w:after="0" w:line="240" w:lineRule="exact"/>
    </w:pPr>
    <w:rPr>
      <w:rFonts w:ascii="Verdana" w:hAnsi="Verdana"/>
      <w:sz w:val="15"/>
      <w:szCs w:val="24"/>
    </w:rPr>
  </w:style>
  <w:style w:type="paragraph" w:customStyle="1" w:styleId="A67324E0884E4294B0572D8719FCD11E34">
    <w:name w:val="A67324E0884E4294B0572D8719FCD11E34"/>
    <w:rsid w:val="001B1D80"/>
    <w:pPr>
      <w:spacing w:after="0" w:line="240" w:lineRule="exact"/>
    </w:pPr>
    <w:rPr>
      <w:rFonts w:ascii="Verdana" w:hAnsi="Verdana"/>
      <w:sz w:val="15"/>
      <w:szCs w:val="24"/>
    </w:rPr>
  </w:style>
  <w:style w:type="paragraph" w:customStyle="1" w:styleId="13A3759BFE164D528DE7E7D33931C4A334">
    <w:name w:val="13A3759BFE164D528DE7E7D33931C4A334"/>
    <w:rsid w:val="001B1D80"/>
    <w:pPr>
      <w:spacing w:after="0" w:line="240" w:lineRule="exact"/>
    </w:pPr>
    <w:rPr>
      <w:rFonts w:ascii="Verdana" w:hAnsi="Verdana"/>
      <w:sz w:val="15"/>
      <w:szCs w:val="24"/>
    </w:rPr>
  </w:style>
  <w:style w:type="paragraph" w:customStyle="1" w:styleId="09D6E5955B0E42FEBA4C95EDA90F5F9534">
    <w:name w:val="09D6E5955B0E42FEBA4C95EDA90F5F9534"/>
    <w:rsid w:val="001B1D80"/>
    <w:pPr>
      <w:spacing w:after="0" w:line="240" w:lineRule="exact"/>
    </w:pPr>
    <w:rPr>
      <w:rFonts w:ascii="Verdana" w:hAnsi="Verdana"/>
      <w:sz w:val="15"/>
      <w:szCs w:val="24"/>
    </w:rPr>
  </w:style>
  <w:style w:type="paragraph" w:customStyle="1" w:styleId="25728DA75BA94E5D983C694337DAC4A334">
    <w:name w:val="25728DA75BA94E5D983C694337DAC4A334"/>
    <w:rsid w:val="001B1D80"/>
    <w:pPr>
      <w:spacing w:after="0" w:line="240" w:lineRule="exact"/>
    </w:pPr>
    <w:rPr>
      <w:rFonts w:ascii="Verdana" w:hAnsi="Verdana"/>
      <w:sz w:val="15"/>
      <w:szCs w:val="24"/>
    </w:rPr>
  </w:style>
  <w:style w:type="paragraph" w:customStyle="1" w:styleId="8A09F1F06098453D92ED478A31A5FEB234">
    <w:name w:val="8A09F1F06098453D92ED478A31A5FEB234"/>
    <w:rsid w:val="001B1D80"/>
    <w:pPr>
      <w:spacing w:after="0" w:line="240" w:lineRule="exact"/>
    </w:pPr>
    <w:rPr>
      <w:rFonts w:ascii="Verdana" w:hAnsi="Verdana"/>
      <w:sz w:val="15"/>
      <w:szCs w:val="24"/>
    </w:rPr>
  </w:style>
  <w:style w:type="paragraph" w:customStyle="1" w:styleId="D99A77519A2D4B839B75A5764B2D0D0A34">
    <w:name w:val="D99A77519A2D4B839B75A5764B2D0D0A34"/>
    <w:rsid w:val="001B1D80"/>
    <w:pPr>
      <w:spacing w:after="0" w:line="240" w:lineRule="exact"/>
    </w:pPr>
    <w:rPr>
      <w:rFonts w:ascii="Verdana" w:hAnsi="Verdana"/>
      <w:sz w:val="15"/>
      <w:szCs w:val="24"/>
    </w:rPr>
  </w:style>
  <w:style w:type="paragraph" w:customStyle="1" w:styleId="3E9CAB9F92694935B6BB37FF0C81C20934">
    <w:name w:val="3E9CAB9F92694935B6BB37FF0C81C20934"/>
    <w:rsid w:val="001B1D80"/>
    <w:pPr>
      <w:spacing w:after="0" w:line="240" w:lineRule="exact"/>
    </w:pPr>
    <w:rPr>
      <w:rFonts w:ascii="Verdana" w:hAnsi="Verdana"/>
      <w:sz w:val="15"/>
      <w:szCs w:val="24"/>
    </w:rPr>
  </w:style>
  <w:style w:type="paragraph" w:customStyle="1" w:styleId="AB2AA1ACD7CB49A6BC955C7D19CB76F634">
    <w:name w:val="AB2AA1ACD7CB49A6BC955C7D19CB76F634"/>
    <w:rsid w:val="001B1D80"/>
    <w:pPr>
      <w:spacing w:after="0" w:line="240" w:lineRule="exact"/>
    </w:pPr>
    <w:rPr>
      <w:rFonts w:ascii="Verdana" w:hAnsi="Verdana"/>
      <w:sz w:val="15"/>
      <w:szCs w:val="24"/>
    </w:rPr>
  </w:style>
  <w:style w:type="paragraph" w:customStyle="1" w:styleId="A1C21A367A274F6EB02F93C43240904F34">
    <w:name w:val="A1C21A367A274F6EB02F93C43240904F34"/>
    <w:rsid w:val="001B1D80"/>
    <w:pPr>
      <w:spacing w:after="0" w:line="240" w:lineRule="exact"/>
    </w:pPr>
    <w:rPr>
      <w:rFonts w:ascii="Verdana" w:hAnsi="Verdana"/>
      <w:sz w:val="15"/>
      <w:szCs w:val="24"/>
    </w:rPr>
  </w:style>
  <w:style w:type="paragraph" w:customStyle="1" w:styleId="BCC4232903414FC5B88E7B262ED33D7134">
    <w:name w:val="BCC4232903414FC5B88E7B262ED33D7134"/>
    <w:rsid w:val="001B1D80"/>
    <w:pPr>
      <w:spacing w:after="0" w:line="240" w:lineRule="exact"/>
    </w:pPr>
    <w:rPr>
      <w:rFonts w:ascii="Verdana" w:hAnsi="Verdana"/>
      <w:sz w:val="15"/>
      <w:szCs w:val="24"/>
    </w:rPr>
  </w:style>
  <w:style w:type="paragraph" w:customStyle="1" w:styleId="61DDF086F77E438181BF37A9D4BB31B133">
    <w:name w:val="61DDF086F77E438181BF37A9D4BB31B133"/>
    <w:rsid w:val="001B1D80"/>
    <w:pPr>
      <w:spacing w:after="0" w:line="240" w:lineRule="exact"/>
    </w:pPr>
    <w:rPr>
      <w:rFonts w:ascii="Verdana" w:hAnsi="Verdana"/>
      <w:sz w:val="15"/>
      <w:szCs w:val="24"/>
    </w:rPr>
  </w:style>
  <w:style w:type="paragraph" w:customStyle="1" w:styleId="74031B3190E046BCBD94F80F662978E633">
    <w:name w:val="74031B3190E046BCBD94F80F662978E633"/>
    <w:rsid w:val="001B1D80"/>
    <w:pPr>
      <w:spacing w:after="0" w:line="240" w:lineRule="exact"/>
    </w:pPr>
    <w:rPr>
      <w:rFonts w:ascii="Verdana" w:hAnsi="Verdana"/>
      <w:sz w:val="15"/>
      <w:szCs w:val="24"/>
    </w:rPr>
  </w:style>
  <w:style w:type="paragraph" w:customStyle="1" w:styleId="B770163B20024FE6BC0EF5F2E3787EF733">
    <w:name w:val="B770163B20024FE6BC0EF5F2E3787EF733"/>
    <w:rsid w:val="001B1D80"/>
    <w:pPr>
      <w:spacing w:after="0" w:line="240" w:lineRule="exact"/>
    </w:pPr>
    <w:rPr>
      <w:rFonts w:ascii="Verdana" w:hAnsi="Verdana"/>
      <w:sz w:val="15"/>
      <w:szCs w:val="24"/>
    </w:rPr>
  </w:style>
  <w:style w:type="paragraph" w:customStyle="1" w:styleId="9D8C539B4EE7403BAADB04D26968643D33">
    <w:name w:val="9D8C539B4EE7403BAADB04D26968643D33"/>
    <w:rsid w:val="001B1D80"/>
    <w:pPr>
      <w:spacing w:after="0" w:line="240" w:lineRule="exact"/>
    </w:pPr>
    <w:rPr>
      <w:rFonts w:ascii="Verdana" w:hAnsi="Verdana"/>
      <w:sz w:val="15"/>
      <w:szCs w:val="24"/>
    </w:rPr>
  </w:style>
  <w:style w:type="paragraph" w:customStyle="1" w:styleId="FA02227C3B794372B64422ABEB79D28033">
    <w:name w:val="FA02227C3B794372B64422ABEB79D28033"/>
    <w:rsid w:val="001B1D80"/>
    <w:pPr>
      <w:spacing w:after="0" w:line="240" w:lineRule="exact"/>
    </w:pPr>
    <w:rPr>
      <w:rFonts w:ascii="Verdana" w:hAnsi="Verdana"/>
      <w:sz w:val="15"/>
      <w:szCs w:val="24"/>
    </w:rPr>
  </w:style>
  <w:style w:type="paragraph" w:customStyle="1" w:styleId="2DFC6DB07C834BC385B0DDEF2B86AD7B34">
    <w:name w:val="2DFC6DB07C834BC385B0DDEF2B86AD7B34"/>
    <w:rsid w:val="001B1D80"/>
    <w:pPr>
      <w:spacing w:after="0" w:line="240" w:lineRule="exact"/>
    </w:pPr>
    <w:rPr>
      <w:rFonts w:ascii="Verdana" w:hAnsi="Verdana"/>
      <w:sz w:val="15"/>
      <w:szCs w:val="24"/>
    </w:rPr>
  </w:style>
  <w:style w:type="paragraph" w:customStyle="1" w:styleId="226E2CB25F4E4F8DBE327E52B73BA63E33">
    <w:name w:val="226E2CB25F4E4F8DBE327E52B73BA63E33"/>
    <w:rsid w:val="001B1D80"/>
    <w:pPr>
      <w:spacing w:after="0" w:line="240" w:lineRule="exact"/>
    </w:pPr>
    <w:rPr>
      <w:rFonts w:ascii="Verdana" w:hAnsi="Verdana"/>
      <w:sz w:val="15"/>
      <w:szCs w:val="24"/>
    </w:rPr>
  </w:style>
  <w:style w:type="paragraph" w:customStyle="1" w:styleId="3AC73506D8314EDD9DB7B7F761CBF13833">
    <w:name w:val="3AC73506D8314EDD9DB7B7F761CBF13833"/>
    <w:rsid w:val="001B1D80"/>
    <w:pPr>
      <w:spacing w:after="0" w:line="240" w:lineRule="exact"/>
    </w:pPr>
    <w:rPr>
      <w:rFonts w:ascii="Verdana" w:hAnsi="Verdana"/>
      <w:sz w:val="15"/>
      <w:szCs w:val="24"/>
    </w:rPr>
  </w:style>
  <w:style w:type="paragraph" w:customStyle="1" w:styleId="30FC91136EC441878C84A2255E41F3F433">
    <w:name w:val="30FC91136EC441878C84A2255E41F3F433"/>
    <w:rsid w:val="001B1D80"/>
    <w:pPr>
      <w:spacing w:after="0" w:line="240" w:lineRule="exact"/>
    </w:pPr>
    <w:rPr>
      <w:rFonts w:ascii="Verdana" w:hAnsi="Verdana"/>
      <w:sz w:val="15"/>
      <w:szCs w:val="24"/>
    </w:rPr>
  </w:style>
  <w:style w:type="paragraph" w:customStyle="1" w:styleId="E47491565DE34A38B2476A9D0AC4466E28">
    <w:name w:val="E47491565DE34A38B2476A9D0AC4466E28"/>
    <w:rsid w:val="001B1D80"/>
    <w:pPr>
      <w:spacing w:after="0" w:line="240" w:lineRule="exact"/>
    </w:pPr>
    <w:rPr>
      <w:rFonts w:ascii="Verdana" w:hAnsi="Verdana"/>
      <w:sz w:val="15"/>
      <w:szCs w:val="24"/>
    </w:rPr>
  </w:style>
  <w:style w:type="paragraph" w:customStyle="1" w:styleId="6BD50A6246FC43BC94AAF512786B883C28">
    <w:name w:val="6BD50A6246FC43BC94AAF512786B883C28"/>
    <w:rsid w:val="001B1D80"/>
    <w:pPr>
      <w:spacing w:after="0" w:line="240" w:lineRule="exact"/>
    </w:pPr>
    <w:rPr>
      <w:rFonts w:ascii="Verdana" w:hAnsi="Verdana"/>
      <w:sz w:val="15"/>
      <w:szCs w:val="24"/>
    </w:rPr>
  </w:style>
  <w:style w:type="paragraph" w:customStyle="1" w:styleId="51DE9C5F01DE42929CB2CCD1C130FAB526">
    <w:name w:val="51DE9C5F01DE42929CB2CCD1C130FAB526"/>
    <w:rsid w:val="001B1D80"/>
    <w:pPr>
      <w:spacing w:after="0" w:line="240" w:lineRule="exact"/>
    </w:pPr>
    <w:rPr>
      <w:rFonts w:ascii="Verdana" w:hAnsi="Verdana"/>
      <w:sz w:val="15"/>
      <w:szCs w:val="24"/>
    </w:rPr>
  </w:style>
  <w:style w:type="paragraph" w:customStyle="1" w:styleId="C6F0692F5D7644B1A966A1CFA1E1C42D27">
    <w:name w:val="C6F0692F5D7644B1A966A1CFA1E1C42D27"/>
    <w:rsid w:val="001B1D80"/>
    <w:pPr>
      <w:spacing w:after="0" w:line="240" w:lineRule="exact"/>
    </w:pPr>
    <w:rPr>
      <w:rFonts w:ascii="Verdana" w:hAnsi="Verdana"/>
      <w:sz w:val="15"/>
      <w:szCs w:val="24"/>
    </w:rPr>
  </w:style>
  <w:style w:type="paragraph" w:customStyle="1" w:styleId="B0C57E6FEC6C433EBC9EA5A3DAB6674827">
    <w:name w:val="B0C57E6FEC6C433EBC9EA5A3DAB6674827"/>
    <w:rsid w:val="001B1D80"/>
    <w:pPr>
      <w:spacing w:after="0" w:line="240" w:lineRule="exact"/>
    </w:pPr>
    <w:rPr>
      <w:rFonts w:ascii="Verdana" w:hAnsi="Verdana"/>
      <w:sz w:val="15"/>
      <w:szCs w:val="24"/>
    </w:rPr>
  </w:style>
  <w:style w:type="paragraph" w:customStyle="1" w:styleId="1AC4411F12FB438AA9FEB0F59600A25010">
    <w:name w:val="1AC4411F12FB438AA9FEB0F59600A25010"/>
    <w:rsid w:val="001B1D80"/>
    <w:pPr>
      <w:spacing w:after="0" w:line="240" w:lineRule="exact"/>
    </w:pPr>
    <w:rPr>
      <w:rFonts w:ascii="Verdana" w:hAnsi="Verdana"/>
      <w:sz w:val="15"/>
      <w:szCs w:val="24"/>
    </w:rPr>
  </w:style>
  <w:style w:type="paragraph" w:customStyle="1" w:styleId="6EB4E3CC822A4EE297E1DA36D8B245009">
    <w:name w:val="6EB4E3CC822A4EE297E1DA36D8B245009"/>
    <w:rsid w:val="001B1D80"/>
    <w:pPr>
      <w:spacing w:after="0" w:line="240" w:lineRule="exact"/>
    </w:pPr>
    <w:rPr>
      <w:rFonts w:ascii="Verdana" w:hAnsi="Verdana"/>
      <w:sz w:val="15"/>
      <w:szCs w:val="24"/>
    </w:rPr>
  </w:style>
  <w:style w:type="paragraph" w:customStyle="1" w:styleId="9F5BEDBC6DF54823B121FD19FE57DFBD9">
    <w:name w:val="9F5BEDBC6DF54823B121FD19FE57DFBD9"/>
    <w:rsid w:val="001B1D80"/>
    <w:pPr>
      <w:spacing w:after="0" w:line="240" w:lineRule="exact"/>
    </w:pPr>
    <w:rPr>
      <w:rFonts w:ascii="Verdana" w:hAnsi="Verdana"/>
      <w:sz w:val="15"/>
      <w:szCs w:val="24"/>
    </w:rPr>
  </w:style>
  <w:style w:type="paragraph" w:customStyle="1" w:styleId="F91E4BD576AE4C81BA72C15AF1A5BB9C23">
    <w:name w:val="F91E4BD576AE4C81BA72C15AF1A5BB9C23"/>
    <w:rsid w:val="001B1D80"/>
    <w:pPr>
      <w:spacing w:after="0" w:line="240" w:lineRule="exact"/>
    </w:pPr>
    <w:rPr>
      <w:rFonts w:ascii="Verdana" w:hAnsi="Verdana"/>
      <w:sz w:val="15"/>
      <w:szCs w:val="24"/>
    </w:rPr>
  </w:style>
  <w:style w:type="paragraph" w:customStyle="1" w:styleId="C3B57163F92D4626BD9D5D28492D996F22">
    <w:name w:val="C3B57163F92D4626BD9D5D28492D996F22"/>
    <w:rsid w:val="001B1D80"/>
    <w:pPr>
      <w:spacing w:after="0" w:line="240" w:lineRule="exact"/>
    </w:pPr>
    <w:rPr>
      <w:rFonts w:ascii="Verdana" w:hAnsi="Verdana"/>
      <w:sz w:val="15"/>
      <w:szCs w:val="24"/>
    </w:rPr>
  </w:style>
  <w:style w:type="paragraph" w:customStyle="1" w:styleId="BB9CFA66054546C3B856079D7402DDF322">
    <w:name w:val="BB9CFA66054546C3B856079D7402DDF322"/>
    <w:rsid w:val="001B1D80"/>
    <w:pPr>
      <w:spacing w:after="0" w:line="240" w:lineRule="exact"/>
    </w:pPr>
    <w:rPr>
      <w:rFonts w:ascii="Verdana" w:hAnsi="Verdana"/>
      <w:sz w:val="15"/>
      <w:szCs w:val="24"/>
    </w:rPr>
  </w:style>
  <w:style w:type="paragraph" w:customStyle="1" w:styleId="AF51DBFE7D90449C9F150AE649D8D28920">
    <w:name w:val="AF51DBFE7D90449C9F150AE649D8D28920"/>
    <w:rsid w:val="001B1D80"/>
    <w:pPr>
      <w:spacing w:after="0" w:line="240" w:lineRule="exact"/>
    </w:pPr>
    <w:rPr>
      <w:rFonts w:ascii="Verdana" w:hAnsi="Verdana"/>
      <w:sz w:val="15"/>
      <w:szCs w:val="24"/>
    </w:rPr>
  </w:style>
  <w:style w:type="paragraph" w:customStyle="1" w:styleId="D39B90B3ABE54D779E688C15B0EB3B8320">
    <w:name w:val="D39B90B3ABE54D779E688C15B0EB3B8320"/>
    <w:rsid w:val="001B1D80"/>
    <w:pPr>
      <w:spacing w:after="0" w:line="240" w:lineRule="exact"/>
    </w:pPr>
    <w:rPr>
      <w:rFonts w:ascii="Verdana" w:hAnsi="Verdana"/>
      <w:sz w:val="15"/>
      <w:szCs w:val="24"/>
    </w:rPr>
  </w:style>
  <w:style w:type="paragraph" w:customStyle="1" w:styleId="5A54E6C6401A45019D2374D0122C548220">
    <w:name w:val="5A54E6C6401A45019D2374D0122C548220"/>
    <w:rsid w:val="001B1D80"/>
    <w:pPr>
      <w:spacing w:after="0" w:line="240" w:lineRule="exact"/>
    </w:pPr>
    <w:rPr>
      <w:rFonts w:ascii="Verdana" w:hAnsi="Verdana"/>
      <w:sz w:val="15"/>
      <w:szCs w:val="24"/>
    </w:rPr>
  </w:style>
  <w:style w:type="paragraph" w:customStyle="1" w:styleId="7788619AC5E04E06B470983C47F5253F20">
    <w:name w:val="7788619AC5E04E06B470983C47F5253F20"/>
    <w:rsid w:val="001B1D80"/>
    <w:pPr>
      <w:spacing w:after="0" w:line="240" w:lineRule="exact"/>
    </w:pPr>
    <w:rPr>
      <w:rFonts w:ascii="Verdana" w:hAnsi="Verdana"/>
      <w:sz w:val="15"/>
      <w:szCs w:val="24"/>
    </w:rPr>
  </w:style>
  <w:style w:type="paragraph" w:customStyle="1" w:styleId="F68E18B105B549DDACE8F4A9A05531F39">
    <w:name w:val="F68E18B105B549DDACE8F4A9A05531F39"/>
    <w:rsid w:val="001B1D80"/>
    <w:pPr>
      <w:spacing w:after="0" w:line="240" w:lineRule="exact"/>
    </w:pPr>
    <w:rPr>
      <w:rFonts w:ascii="Verdana" w:hAnsi="Verdana"/>
      <w:sz w:val="15"/>
      <w:szCs w:val="24"/>
    </w:rPr>
  </w:style>
  <w:style w:type="paragraph" w:customStyle="1" w:styleId="AB3FE5481BE045ABBE0A44CBF825E8729">
    <w:name w:val="AB3FE5481BE045ABBE0A44CBF825E8729"/>
    <w:rsid w:val="001B1D80"/>
    <w:pPr>
      <w:spacing w:after="0" w:line="240" w:lineRule="exact"/>
    </w:pPr>
    <w:rPr>
      <w:rFonts w:ascii="Verdana" w:hAnsi="Verdana"/>
      <w:sz w:val="15"/>
      <w:szCs w:val="24"/>
    </w:rPr>
  </w:style>
  <w:style w:type="paragraph" w:customStyle="1" w:styleId="155BB0E2308A45AC9A8513EC074CC07F16">
    <w:name w:val="155BB0E2308A45AC9A8513EC074CC07F16"/>
    <w:rsid w:val="001B1D80"/>
    <w:pPr>
      <w:spacing w:after="0" w:line="240" w:lineRule="exact"/>
    </w:pPr>
    <w:rPr>
      <w:rFonts w:ascii="Verdana" w:hAnsi="Verdana"/>
      <w:sz w:val="15"/>
      <w:szCs w:val="24"/>
    </w:rPr>
  </w:style>
  <w:style w:type="paragraph" w:customStyle="1" w:styleId="FE6EE077C5064374BA40C84E9D8A9AB916">
    <w:name w:val="FE6EE077C5064374BA40C84E9D8A9AB916"/>
    <w:rsid w:val="001B1D80"/>
    <w:pPr>
      <w:spacing w:after="0" w:line="240" w:lineRule="exact"/>
    </w:pPr>
    <w:rPr>
      <w:rFonts w:ascii="Verdana" w:hAnsi="Verdana"/>
      <w:sz w:val="15"/>
      <w:szCs w:val="24"/>
    </w:rPr>
  </w:style>
  <w:style w:type="paragraph" w:customStyle="1" w:styleId="9E8E726576A04F81A2C87FA2E0B6433416">
    <w:name w:val="9E8E726576A04F81A2C87FA2E0B6433416"/>
    <w:rsid w:val="001B1D80"/>
    <w:pPr>
      <w:spacing w:after="0" w:line="240" w:lineRule="exact"/>
    </w:pPr>
    <w:rPr>
      <w:rFonts w:ascii="Verdana" w:hAnsi="Verdana"/>
      <w:sz w:val="15"/>
      <w:szCs w:val="24"/>
    </w:rPr>
  </w:style>
  <w:style w:type="paragraph" w:customStyle="1" w:styleId="737765C56A7A4EB5BEBEEDD603BC7CFA16">
    <w:name w:val="737765C56A7A4EB5BEBEEDD603BC7CFA16"/>
    <w:rsid w:val="001B1D80"/>
    <w:pPr>
      <w:spacing w:after="0" w:line="240" w:lineRule="exact"/>
    </w:pPr>
    <w:rPr>
      <w:rFonts w:ascii="Verdana" w:hAnsi="Verdana"/>
      <w:sz w:val="15"/>
      <w:szCs w:val="24"/>
    </w:rPr>
  </w:style>
  <w:style w:type="paragraph" w:customStyle="1" w:styleId="E480CDFB3DA4431B969C85C371EF4AF215">
    <w:name w:val="E480CDFB3DA4431B969C85C371EF4AF215"/>
    <w:rsid w:val="001B1D80"/>
    <w:pPr>
      <w:spacing w:after="0" w:line="240" w:lineRule="exact"/>
    </w:pPr>
    <w:rPr>
      <w:rFonts w:ascii="Verdana" w:hAnsi="Verdana"/>
      <w:sz w:val="15"/>
      <w:szCs w:val="24"/>
    </w:rPr>
  </w:style>
  <w:style w:type="paragraph" w:customStyle="1" w:styleId="3DD95755100849DCB421037D4DAFD5AB15">
    <w:name w:val="3DD95755100849DCB421037D4DAFD5AB15"/>
    <w:rsid w:val="001B1D80"/>
    <w:pPr>
      <w:spacing w:after="0" w:line="240" w:lineRule="exact"/>
    </w:pPr>
    <w:rPr>
      <w:rFonts w:ascii="Verdana" w:hAnsi="Verdana"/>
      <w:sz w:val="15"/>
      <w:szCs w:val="24"/>
    </w:rPr>
  </w:style>
  <w:style w:type="paragraph" w:customStyle="1" w:styleId="17B35D3FBDF84871AB41D1E66D32D5BD15">
    <w:name w:val="17B35D3FBDF84871AB41D1E66D32D5BD15"/>
    <w:rsid w:val="001B1D80"/>
    <w:pPr>
      <w:spacing w:after="0" w:line="240" w:lineRule="exact"/>
    </w:pPr>
    <w:rPr>
      <w:rFonts w:ascii="Verdana" w:hAnsi="Verdana"/>
      <w:sz w:val="15"/>
      <w:szCs w:val="24"/>
    </w:rPr>
  </w:style>
  <w:style w:type="paragraph" w:customStyle="1" w:styleId="F4B088B3EAAE425985FC45036FC1A81A14">
    <w:name w:val="F4B088B3EAAE425985FC45036FC1A81A14"/>
    <w:rsid w:val="001B1D80"/>
    <w:pPr>
      <w:spacing w:after="0" w:line="240" w:lineRule="exact"/>
    </w:pPr>
    <w:rPr>
      <w:rFonts w:ascii="Verdana" w:hAnsi="Verdana"/>
      <w:sz w:val="15"/>
      <w:szCs w:val="24"/>
    </w:rPr>
  </w:style>
  <w:style w:type="paragraph" w:customStyle="1" w:styleId="A1E85DA11B5F41729ABF3562C62097F713">
    <w:name w:val="A1E85DA11B5F41729ABF3562C62097F713"/>
    <w:rsid w:val="001B1D80"/>
    <w:pPr>
      <w:spacing w:after="0" w:line="240" w:lineRule="exact"/>
    </w:pPr>
    <w:rPr>
      <w:rFonts w:ascii="Verdana" w:hAnsi="Verdana"/>
      <w:sz w:val="15"/>
      <w:szCs w:val="24"/>
    </w:rPr>
  </w:style>
  <w:style w:type="paragraph" w:customStyle="1" w:styleId="A97B8B0B00274C6ABFC9A32726446ABC9">
    <w:name w:val="A97B8B0B00274C6ABFC9A32726446ABC9"/>
    <w:rsid w:val="001B1D80"/>
    <w:pPr>
      <w:spacing w:after="0" w:line="240" w:lineRule="exact"/>
    </w:pPr>
    <w:rPr>
      <w:rFonts w:ascii="Verdana" w:hAnsi="Verdana"/>
      <w:sz w:val="15"/>
      <w:szCs w:val="24"/>
    </w:rPr>
  </w:style>
  <w:style w:type="paragraph" w:customStyle="1" w:styleId="48EB2DEF44104501BB7CD6AED7DD35DB9">
    <w:name w:val="48EB2DEF44104501BB7CD6AED7DD35DB9"/>
    <w:rsid w:val="001B1D80"/>
    <w:pPr>
      <w:spacing w:after="0" w:line="240" w:lineRule="exact"/>
    </w:pPr>
    <w:rPr>
      <w:rFonts w:ascii="Verdana" w:hAnsi="Verdana"/>
      <w:sz w:val="15"/>
      <w:szCs w:val="24"/>
    </w:rPr>
  </w:style>
  <w:style w:type="paragraph" w:customStyle="1" w:styleId="3FC28C1F0A424DBFAAEA543CDFE98E569">
    <w:name w:val="3FC28C1F0A424DBFAAEA543CDFE98E569"/>
    <w:rsid w:val="001B1D80"/>
    <w:pPr>
      <w:spacing w:after="0" w:line="240" w:lineRule="exact"/>
    </w:pPr>
    <w:rPr>
      <w:rFonts w:ascii="Verdana" w:hAnsi="Verdana"/>
      <w:sz w:val="15"/>
      <w:szCs w:val="24"/>
    </w:rPr>
  </w:style>
  <w:style w:type="paragraph" w:customStyle="1" w:styleId="B00C72B1BB8C4F5CA0B2D9FE5929041E9">
    <w:name w:val="B00C72B1BB8C4F5CA0B2D9FE5929041E9"/>
    <w:rsid w:val="001B1D80"/>
    <w:pPr>
      <w:spacing w:after="0" w:line="240" w:lineRule="exact"/>
    </w:pPr>
    <w:rPr>
      <w:rFonts w:ascii="Verdana" w:hAnsi="Verdana"/>
      <w:sz w:val="15"/>
      <w:szCs w:val="24"/>
    </w:rPr>
  </w:style>
  <w:style w:type="paragraph" w:customStyle="1" w:styleId="21168232FB6442B0BC4635BBBDFAD8859">
    <w:name w:val="21168232FB6442B0BC4635BBBDFAD8859"/>
    <w:rsid w:val="001B1D80"/>
    <w:pPr>
      <w:spacing w:after="0" w:line="240" w:lineRule="exact"/>
    </w:pPr>
    <w:rPr>
      <w:rFonts w:ascii="Verdana" w:hAnsi="Verdana"/>
      <w:sz w:val="15"/>
      <w:szCs w:val="24"/>
    </w:rPr>
  </w:style>
  <w:style w:type="paragraph" w:customStyle="1" w:styleId="65BF853CD7154C948A69EA9F451EEEF29">
    <w:name w:val="65BF853CD7154C948A69EA9F451EEEF29"/>
    <w:rsid w:val="001B1D80"/>
    <w:pPr>
      <w:spacing w:after="0" w:line="240" w:lineRule="exact"/>
    </w:pPr>
    <w:rPr>
      <w:rFonts w:ascii="Verdana" w:hAnsi="Verdana"/>
      <w:sz w:val="15"/>
      <w:szCs w:val="24"/>
    </w:rPr>
  </w:style>
  <w:style w:type="paragraph" w:customStyle="1" w:styleId="7BBAC9FA9BF0428083C88785268631BE9">
    <w:name w:val="7BBAC9FA9BF0428083C88785268631BE9"/>
    <w:rsid w:val="001B1D80"/>
    <w:pPr>
      <w:spacing w:after="0" w:line="240" w:lineRule="exact"/>
    </w:pPr>
    <w:rPr>
      <w:rFonts w:ascii="Verdana" w:hAnsi="Verdana"/>
      <w:sz w:val="15"/>
      <w:szCs w:val="24"/>
    </w:rPr>
  </w:style>
  <w:style w:type="paragraph" w:customStyle="1" w:styleId="75214C3674624870998699B3CD1DB1789">
    <w:name w:val="75214C3674624870998699B3CD1DB1789"/>
    <w:rsid w:val="001B1D80"/>
    <w:pPr>
      <w:spacing w:after="0" w:line="240" w:lineRule="exact"/>
    </w:pPr>
    <w:rPr>
      <w:rFonts w:ascii="Verdana" w:hAnsi="Verdana"/>
      <w:sz w:val="15"/>
      <w:szCs w:val="24"/>
    </w:rPr>
  </w:style>
  <w:style w:type="paragraph" w:customStyle="1" w:styleId="836E17A76CEF4B8BBE5A1DDBE7077D679">
    <w:name w:val="836E17A76CEF4B8BBE5A1DDBE7077D679"/>
    <w:rsid w:val="001B1D80"/>
    <w:pPr>
      <w:spacing w:after="0" w:line="240" w:lineRule="exact"/>
    </w:pPr>
    <w:rPr>
      <w:rFonts w:ascii="Verdana" w:hAnsi="Verdana"/>
      <w:sz w:val="15"/>
      <w:szCs w:val="24"/>
    </w:rPr>
  </w:style>
  <w:style w:type="paragraph" w:customStyle="1" w:styleId="79C05AE8DD904FCBB5C0B4672FF29B4011">
    <w:name w:val="79C05AE8DD904FCBB5C0B4672FF29B4011"/>
    <w:rsid w:val="001B1D80"/>
    <w:pPr>
      <w:spacing w:after="0" w:line="240" w:lineRule="exact"/>
    </w:pPr>
    <w:rPr>
      <w:rFonts w:ascii="Verdana" w:hAnsi="Verdana"/>
      <w:sz w:val="15"/>
      <w:szCs w:val="24"/>
    </w:rPr>
  </w:style>
  <w:style w:type="paragraph" w:customStyle="1" w:styleId="39C5859873CB45AE8CDD8F96F800ACED11">
    <w:name w:val="39C5859873CB45AE8CDD8F96F800ACED11"/>
    <w:rsid w:val="001B1D80"/>
    <w:pPr>
      <w:spacing w:after="0" w:line="240" w:lineRule="exact"/>
    </w:pPr>
    <w:rPr>
      <w:rFonts w:ascii="Verdana" w:hAnsi="Verdana"/>
      <w:sz w:val="15"/>
      <w:szCs w:val="24"/>
    </w:rPr>
  </w:style>
  <w:style w:type="paragraph" w:customStyle="1" w:styleId="34A85DD1D95B4B2F92BECDA1672A587711">
    <w:name w:val="34A85DD1D95B4B2F92BECDA1672A587711"/>
    <w:rsid w:val="001B1D80"/>
    <w:pPr>
      <w:spacing w:after="0" w:line="240" w:lineRule="exact"/>
    </w:pPr>
    <w:rPr>
      <w:rFonts w:ascii="Verdana" w:hAnsi="Verdana"/>
      <w:sz w:val="15"/>
      <w:szCs w:val="24"/>
    </w:rPr>
  </w:style>
  <w:style w:type="paragraph" w:customStyle="1" w:styleId="3460A08094024FB6A95165CDFD74411611">
    <w:name w:val="3460A08094024FB6A95165CDFD74411611"/>
    <w:rsid w:val="001B1D80"/>
    <w:pPr>
      <w:spacing w:after="0" w:line="240" w:lineRule="exact"/>
    </w:pPr>
    <w:rPr>
      <w:rFonts w:ascii="Verdana" w:hAnsi="Verdana"/>
      <w:sz w:val="15"/>
      <w:szCs w:val="24"/>
    </w:rPr>
  </w:style>
  <w:style w:type="paragraph" w:customStyle="1" w:styleId="3C5FD3D89C7A4E93A005E4AEEA780E5211">
    <w:name w:val="3C5FD3D89C7A4E93A005E4AEEA780E5211"/>
    <w:rsid w:val="001B1D80"/>
    <w:pPr>
      <w:spacing w:after="0" w:line="240" w:lineRule="exact"/>
    </w:pPr>
    <w:rPr>
      <w:rFonts w:ascii="Verdana" w:hAnsi="Verdana"/>
      <w:sz w:val="15"/>
      <w:szCs w:val="24"/>
    </w:rPr>
  </w:style>
  <w:style w:type="paragraph" w:customStyle="1" w:styleId="E9B9549CCBE24D718962439D0BAF735C11">
    <w:name w:val="E9B9549CCBE24D718962439D0BAF735C11"/>
    <w:rsid w:val="001B1D80"/>
    <w:pPr>
      <w:spacing w:after="0" w:line="240" w:lineRule="exact"/>
    </w:pPr>
    <w:rPr>
      <w:rFonts w:ascii="Verdana" w:hAnsi="Verdana"/>
      <w:sz w:val="15"/>
      <w:szCs w:val="24"/>
    </w:rPr>
  </w:style>
  <w:style w:type="paragraph" w:customStyle="1" w:styleId="516DBE9BC6FA441F9E20AE8497738E55">
    <w:name w:val="516DBE9BC6FA441F9E20AE8497738E55"/>
    <w:rsid w:val="001B1D80"/>
  </w:style>
  <w:style w:type="paragraph" w:customStyle="1" w:styleId="5EC89886006E4045B64046F88BF04824">
    <w:name w:val="5EC89886006E4045B64046F88BF04824"/>
    <w:rsid w:val="001B1D80"/>
  </w:style>
  <w:style w:type="paragraph" w:customStyle="1" w:styleId="E319B65C70FB4B65A7982C4390B89972">
    <w:name w:val="E319B65C70FB4B65A7982C4390B89972"/>
    <w:rsid w:val="001B1D80"/>
  </w:style>
  <w:style w:type="paragraph" w:customStyle="1" w:styleId="D2F3E3A35E8C4EECBE427256B1720F2A">
    <w:name w:val="D2F3E3A35E8C4EECBE427256B1720F2A"/>
    <w:rsid w:val="001B1D80"/>
  </w:style>
  <w:style w:type="paragraph" w:customStyle="1" w:styleId="208801021D5747B899D8672CA95D7FE1">
    <w:name w:val="208801021D5747B899D8672CA95D7FE1"/>
    <w:rsid w:val="001B1D80"/>
  </w:style>
  <w:style w:type="paragraph" w:customStyle="1" w:styleId="372646E9BD004C8783C68CFF049158C2">
    <w:name w:val="372646E9BD004C8783C68CFF049158C2"/>
    <w:rsid w:val="001B1D80"/>
  </w:style>
  <w:style w:type="paragraph" w:customStyle="1" w:styleId="4822E314A70340ADBDC2EECA735E401F">
    <w:name w:val="4822E314A70340ADBDC2EECA735E401F"/>
    <w:rsid w:val="001B1D80"/>
  </w:style>
  <w:style w:type="paragraph" w:customStyle="1" w:styleId="780B06B5F56B4AFBAE767080AB842BE0">
    <w:name w:val="780B06B5F56B4AFBAE767080AB842BE0"/>
    <w:rsid w:val="001B1D80"/>
  </w:style>
  <w:style w:type="paragraph" w:customStyle="1" w:styleId="C6F42D1DCA8F400089DA7C0711F0A268">
    <w:name w:val="C6F42D1DCA8F400089DA7C0711F0A268"/>
    <w:rsid w:val="001B1D80"/>
  </w:style>
  <w:style w:type="paragraph" w:customStyle="1" w:styleId="202CAF7BC9844E5B81E79F08A51DF216">
    <w:name w:val="202CAF7BC9844E5B81E79F08A51DF216"/>
    <w:rsid w:val="001B1D80"/>
  </w:style>
  <w:style w:type="paragraph" w:customStyle="1" w:styleId="9419F2972E4C42B79D49C90215531ED7">
    <w:name w:val="9419F2972E4C42B79D49C90215531ED7"/>
    <w:rsid w:val="001B1D80"/>
  </w:style>
  <w:style w:type="paragraph" w:customStyle="1" w:styleId="F4F7F709C47240FA9714A6CFAA64D4FA">
    <w:name w:val="F4F7F709C47240FA9714A6CFAA64D4FA"/>
    <w:rsid w:val="001B1D80"/>
  </w:style>
  <w:style w:type="paragraph" w:customStyle="1" w:styleId="99AB9799F38640B88358B5EA740A782E">
    <w:name w:val="99AB9799F38640B88358B5EA740A782E"/>
    <w:rsid w:val="001B1D80"/>
  </w:style>
  <w:style w:type="paragraph" w:customStyle="1" w:styleId="8F0AE52CB4CB434FB44232076881D916">
    <w:name w:val="8F0AE52CB4CB434FB44232076881D916"/>
    <w:rsid w:val="001B1D80"/>
  </w:style>
  <w:style w:type="paragraph" w:customStyle="1" w:styleId="CB61D7651E9748C59C3EB25BA5C4477A">
    <w:name w:val="CB61D7651E9748C59C3EB25BA5C4477A"/>
    <w:rsid w:val="001B1D80"/>
  </w:style>
  <w:style w:type="paragraph" w:customStyle="1" w:styleId="94C8FB06EE8641BF9107BE2E275E3140">
    <w:name w:val="94C8FB06EE8641BF9107BE2E275E3140"/>
    <w:rsid w:val="001B1D80"/>
  </w:style>
  <w:style w:type="paragraph" w:customStyle="1" w:styleId="4DF08F153C904F3A9DA3F5E7BF376D93">
    <w:name w:val="4DF08F153C904F3A9DA3F5E7BF376D93"/>
    <w:rsid w:val="001B1D80"/>
  </w:style>
  <w:style w:type="paragraph" w:customStyle="1" w:styleId="83EFE0F130DD47419A781FB5C00EFAA6">
    <w:name w:val="83EFE0F130DD47419A781FB5C00EFAA6"/>
    <w:rsid w:val="001B1D80"/>
  </w:style>
  <w:style w:type="paragraph" w:customStyle="1" w:styleId="8B1150A836AC421E83DCBFFDD306A9D8">
    <w:name w:val="8B1150A836AC421E83DCBFFDD306A9D8"/>
    <w:rsid w:val="001B1D80"/>
  </w:style>
  <w:style w:type="paragraph" w:customStyle="1" w:styleId="1AFB46878C3548429CB3F7A8F5F84417">
    <w:name w:val="1AFB46878C3548429CB3F7A8F5F84417"/>
    <w:rsid w:val="001B1D80"/>
  </w:style>
  <w:style w:type="paragraph" w:customStyle="1" w:styleId="4A40E1880775452396341143ADF3A045">
    <w:name w:val="4A40E1880775452396341143ADF3A045"/>
    <w:rsid w:val="001B1D80"/>
  </w:style>
  <w:style w:type="paragraph" w:customStyle="1" w:styleId="C103DD0D667B4B19A6CBD6A54A5C2C4B">
    <w:name w:val="C103DD0D667B4B19A6CBD6A54A5C2C4B"/>
    <w:rsid w:val="001B1D80"/>
  </w:style>
  <w:style w:type="paragraph" w:customStyle="1" w:styleId="A5200E0FB75E418185637C77102515A9">
    <w:name w:val="A5200E0FB75E418185637C77102515A9"/>
    <w:rsid w:val="001B1D80"/>
  </w:style>
  <w:style w:type="paragraph" w:customStyle="1" w:styleId="CD32C200EE8448DCA1DB31709C9D5F3E">
    <w:name w:val="CD32C200EE8448DCA1DB31709C9D5F3E"/>
    <w:rsid w:val="001B1D80"/>
  </w:style>
  <w:style w:type="paragraph" w:customStyle="1" w:styleId="6B33997306464D55AB1BCB9B55ACA17B">
    <w:name w:val="6B33997306464D55AB1BCB9B55ACA17B"/>
    <w:rsid w:val="001B1D80"/>
  </w:style>
  <w:style w:type="paragraph" w:customStyle="1" w:styleId="EA52FCEB391D47C29D1F873EF9838EBF">
    <w:name w:val="EA52FCEB391D47C29D1F873EF9838EBF"/>
    <w:rsid w:val="001B1D80"/>
  </w:style>
  <w:style w:type="paragraph" w:customStyle="1" w:styleId="B2E758237CAE4B06B8F32DCBA162D3BD">
    <w:name w:val="B2E758237CAE4B06B8F32DCBA162D3BD"/>
    <w:rsid w:val="001B1D80"/>
  </w:style>
  <w:style w:type="paragraph" w:customStyle="1" w:styleId="119050438AFF472F8E258ADD1F725C5C">
    <w:name w:val="119050438AFF472F8E258ADD1F725C5C"/>
    <w:rsid w:val="001B1D80"/>
  </w:style>
  <w:style w:type="paragraph" w:customStyle="1" w:styleId="72B26BDE71414AC49AA4BB69204EE594">
    <w:name w:val="72B26BDE71414AC49AA4BB69204EE594"/>
    <w:rsid w:val="001B1D80"/>
  </w:style>
  <w:style w:type="paragraph" w:customStyle="1" w:styleId="C0E2EA69315B47E193E754DF8BB0DB2B">
    <w:name w:val="C0E2EA69315B47E193E754DF8BB0DB2B"/>
    <w:rsid w:val="001B1D80"/>
  </w:style>
  <w:style w:type="paragraph" w:customStyle="1" w:styleId="56B7E300390143D8AABEF0242F68DF78">
    <w:name w:val="56B7E300390143D8AABEF0242F68DF78"/>
    <w:rsid w:val="001B1D80"/>
  </w:style>
  <w:style w:type="paragraph" w:customStyle="1" w:styleId="68EA6BF80A68416CB81B922C343436F3">
    <w:name w:val="68EA6BF80A68416CB81B922C343436F3"/>
    <w:rsid w:val="001B1D80"/>
  </w:style>
  <w:style w:type="paragraph" w:customStyle="1" w:styleId="7FA5126E77AA4B518B8DB6EDB6ABC67C">
    <w:name w:val="7FA5126E77AA4B518B8DB6EDB6ABC67C"/>
    <w:rsid w:val="001B1D80"/>
  </w:style>
  <w:style w:type="paragraph" w:customStyle="1" w:styleId="1C43403B04F1456EB08139D3EB682439">
    <w:name w:val="1C43403B04F1456EB08139D3EB682439"/>
    <w:rsid w:val="001B1D80"/>
  </w:style>
  <w:style w:type="paragraph" w:customStyle="1" w:styleId="1922ADACDA7E48F98FC70040B48BAB1B">
    <w:name w:val="1922ADACDA7E48F98FC70040B48BAB1B"/>
    <w:rsid w:val="001B1D80"/>
  </w:style>
  <w:style w:type="paragraph" w:customStyle="1" w:styleId="599608F1986B4C9BBAAEB8D6D3EF49A7">
    <w:name w:val="599608F1986B4C9BBAAEB8D6D3EF49A7"/>
    <w:rsid w:val="001B1D80"/>
  </w:style>
  <w:style w:type="paragraph" w:customStyle="1" w:styleId="267DF5BA64E949CFB96A9E5D4DDBEBE0">
    <w:name w:val="267DF5BA64E949CFB96A9E5D4DDBEBE0"/>
    <w:rsid w:val="001B1D80"/>
    <w:pPr>
      <w:spacing w:after="0" w:line="240" w:lineRule="exact"/>
    </w:pPr>
    <w:rPr>
      <w:rFonts w:ascii="Verdana" w:hAnsi="Verdana"/>
      <w:sz w:val="15"/>
      <w:szCs w:val="24"/>
    </w:rPr>
  </w:style>
  <w:style w:type="paragraph" w:customStyle="1" w:styleId="E001C8B2F6A64BEFA255BDC9E9EA1E0A">
    <w:name w:val="E001C8B2F6A64BEFA255BDC9E9EA1E0A"/>
    <w:rsid w:val="004E1991"/>
  </w:style>
  <w:style w:type="paragraph" w:customStyle="1" w:styleId="7B0270DA9AC14DBF9760339E958343D7">
    <w:name w:val="7B0270DA9AC14DBF9760339E958343D7"/>
    <w:rsid w:val="004E1991"/>
  </w:style>
  <w:style w:type="paragraph" w:customStyle="1" w:styleId="67D979177BB74CDF909BC62B22F5B2E4">
    <w:name w:val="67D979177BB74CDF909BC62B22F5B2E4"/>
    <w:rsid w:val="004E1991"/>
  </w:style>
  <w:style w:type="paragraph" w:customStyle="1" w:styleId="429ABF1FFAE342A39176CE6E5A18CCBF">
    <w:name w:val="429ABF1FFAE342A39176CE6E5A18CCBF"/>
    <w:rsid w:val="004E1991"/>
  </w:style>
  <w:style w:type="paragraph" w:customStyle="1" w:styleId="D139B6CEB989421F9AB76E9D4054D4A5">
    <w:name w:val="D139B6CEB989421F9AB76E9D4054D4A5"/>
    <w:rsid w:val="004E1991"/>
  </w:style>
  <w:style w:type="paragraph" w:customStyle="1" w:styleId="193D56A3F8AC4B32A055772735783767">
    <w:name w:val="193D56A3F8AC4B32A055772735783767"/>
    <w:rsid w:val="004E1991"/>
  </w:style>
  <w:style w:type="paragraph" w:customStyle="1" w:styleId="94CAE8065B4A4FE9B3878821308463B5">
    <w:name w:val="94CAE8065B4A4FE9B3878821308463B5"/>
    <w:rsid w:val="004E1991"/>
  </w:style>
  <w:style w:type="paragraph" w:customStyle="1" w:styleId="57ECC0139DED4B08A6C6DE73C58BC956">
    <w:name w:val="57ECC0139DED4B08A6C6DE73C58BC956"/>
    <w:rsid w:val="004E1991"/>
  </w:style>
  <w:style w:type="paragraph" w:customStyle="1" w:styleId="24A0D7195F74407F82517B9E5E7846E1">
    <w:name w:val="24A0D7195F74407F82517B9E5E7846E1"/>
    <w:rsid w:val="004E1991"/>
  </w:style>
  <w:style w:type="paragraph" w:customStyle="1" w:styleId="466E565D6F274619982AA1AFD19B6F2A">
    <w:name w:val="466E565D6F274619982AA1AFD19B6F2A"/>
    <w:rsid w:val="004E1991"/>
  </w:style>
  <w:style w:type="paragraph" w:customStyle="1" w:styleId="79930D61A6BF49EAAC9A29B4366F0DC6">
    <w:name w:val="79930D61A6BF49EAAC9A29B4366F0DC6"/>
    <w:rsid w:val="004E1991"/>
  </w:style>
  <w:style w:type="paragraph" w:customStyle="1" w:styleId="78F1B12E46414F72A27E8E3080DC3E44">
    <w:name w:val="78F1B12E46414F72A27E8E3080DC3E44"/>
    <w:rsid w:val="004E1991"/>
  </w:style>
  <w:style w:type="paragraph" w:customStyle="1" w:styleId="6CB70CE664924C2780D135070328D3B6">
    <w:name w:val="6CB70CE664924C2780D135070328D3B6"/>
    <w:rsid w:val="004E1991"/>
  </w:style>
  <w:style w:type="paragraph" w:customStyle="1" w:styleId="05CD7C36C4A4447BAE824597C2BD4031">
    <w:name w:val="05CD7C36C4A4447BAE824597C2BD4031"/>
    <w:rsid w:val="004E1991"/>
  </w:style>
  <w:style w:type="paragraph" w:customStyle="1" w:styleId="D182400562E14D2396C542747A68250E">
    <w:name w:val="D182400562E14D2396C542747A68250E"/>
    <w:rsid w:val="004E1991"/>
  </w:style>
  <w:style w:type="paragraph" w:customStyle="1" w:styleId="46D7BB28AEF04FA9BDA20DDCBE53B6C6">
    <w:name w:val="46D7BB28AEF04FA9BDA20DDCBE53B6C6"/>
    <w:rsid w:val="004E1991"/>
  </w:style>
  <w:style w:type="paragraph" w:customStyle="1" w:styleId="6402E651ABE2457CA237377B94BD126F">
    <w:name w:val="6402E651ABE2457CA237377B94BD126F"/>
    <w:rsid w:val="004E1991"/>
  </w:style>
  <w:style w:type="paragraph" w:customStyle="1" w:styleId="CD25765696E1468E99EAD14D7E4A558D">
    <w:name w:val="CD25765696E1468E99EAD14D7E4A558D"/>
    <w:rsid w:val="004E1991"/>
  </w:style>
  <w:style w:type="paragraph" w:customStyle="1" w:styleId="83362A0DE0E743CCBFE51BF7850BE7E1">
    <w:name w:val="83362A0DE0E743CCBFE51BF7850BE7E1"/>
    <w:rsid w:val="004E1991"/>
  </w:style>
  <w:style w:type="paragraph" w:customStyle="1" w:styleId="3B9FB8E855034F749D50E3F5D7CBD4E7">
    <w:name w:val="3B9FB8E855034F749D50E3F5D7CBD4E7"/>
    <w:rsid w:val="004E1991"/>
  </w:style>
  <w:style w:type="paragraph" w:customStyle="1" w:styleId="EDA2A49B9EA141B09597EC130485D929">
    <w:name w:val="EDA2A49B9EA141B09597EC130485D929"/>
    <w:rsid w:val="004E1991"/>
  </w:style>
  <w:style w:type="paragraph" w:customStyle="1" w:styleId="BFBAC5F46E3C49EAAD3522CF830056DC">
    <w:name w:val="BFBAC5F46E3C49EAAD3522CF830056DC"/>
    <w:rsid w:val="004E1991"/>
  </w:style>
  <w:style w:type="paragraph" w:customStyle="1" w:styleId="8F9B3CBA980B4E7FAF8C860FEA3C2A72">
    <w:name w:val="8F9B3CBA980B4E7FAF8C860FEA3C2A72"/>
    <w:rsid w:val="004E1991"/>
  </w:style>
  <w:style w:type="paragraph" w:customStyle="1" w:styleId="8628A50142104391817694616C6EC02F">
    <w:name w:val="8628A50142104391817694616C6EC02F"/>
    <w:rsid w:val="004E1991"/>
  </w:style>
  <w:style w:type="paragraph" w:customStyle="1" w:styleId="BB8C6C9F4988433FB17EBBB18B48D91F">
    <w:name w:val="BB8C6C9F4988433FB17EBBB18B48D91F"/>
    <w:rsid w:val="004E1991"/>
  </w:style>
  <w:style w:type="paragraph" w:customStyle="1" w:styleId="2139E02D18F844FA9D829CC673F1CAA3">
    <w:name w:val="2139E02D18F844FA9D829CC673F1CAA3"/>
    <w:rsid w:val="004E1991"/>
  </w:style>
  <w:style w:type="paragraph" w:customStyle="1" w:styleId="DBE4DE85199D46EDBDAED99DEBC65764">
    <w:name w:val="DBE4DE85199D46EDBDAED99DEBC65764"/>
    <w:rsid w:val="004E1991"/>
  </w:style>
  <w:style w:type="paragraph" w:customStyle="1" w:styleId="8ECBA7B6904D4B67B0EC919765D4BE71">
    <w:name w:val="8ECBA7B6904D4B67B0EC919765D4BE71"/>
    <w:rsid w:val="004E1991"/>
  </w:style>
  <w:style w:type="paragraph" w:customStyle="1" w:styleId="FF9A69CEA2DD4A6E885433E24FBE25BB">
    <w:name w:val="FF9A69CEA2DD4A6E885433E24FBE25BB"/>
    <w:rsid w:val="004E1991"/>
  </w:style>
  <w:style w:type="paragraph" w:customStyle="1" w:styleId="2DB060BCF2E94E89ABA0CAB82E5EF861">
    <w:name w:val="2DB060BCF2E94E89ABA0CAB82E5EF861"/>
    <w:rsid w:val="004E1991"/>
  </w:style>
  <w:style w:type="paragraph" w:customStyle="1" w:styleId="6D57AB7C6A624E8AB265B798FF9DB577">
    <w:name w:val="6D57AB7C6A624E8AB265B798FF9DB577"/>
    <w:rsid w:val="004E1991"/>
  </w:style>
  <w:style w:type="paragraph" w:customStyle="1" w:styleId="07DFA9518C5E47C988A9BEA8AA6D0BBD">
    <w:name w:val="07DFA9518C5E47C988A9BEA8AA6D0BBD"/>
    <w:rsid w:val="004E1991"/>
  </w:style>
  <w:style w:type="paragraph" w:customStyle="1" w:styleId="B67FB701A56040E09EF733EB88C54C0B">
    <w:name w:val="B67FB701A56040E09EF733EB88C54C0B"/>
    <w:rsid w:val="004E1991"/>
  </w:style>
  <w:style w:type="paragraph" w:customStyle="1" w:styleId="44E82FC8AB434D16B6F46AD61EA6FB5B">
    <w:name w:val="44E82FC8AB434D16B6F46AD61EA6FB5B"/>
    <w:rsid w:val="004E1991"/>
  </w:style>
  <w:style w:type="paragraph" w:customStyle="1" w:styleId="2AB903DB8440457FA6FB8A505A7FC24A">
    <w:name w:val="2AB903DB8440457FA6FB8A505A7FC24A"/>
    <w:rsid w:val="004E1991"/>
  </w:style>
  <w:style w:type="paragraph" w:customStyle="1" w:styleId="CA2C4FED6DF342F6BA850C002C92AEED">
    <w:name w:val="CA2C4FED6DF342F6BA850C002C92AEED"/>
    <w:rsid w:val="004E1991"/>
  </w:style>
  <w:style w:type="paragraph" w:customStyle="1" w:styleId="979359C27C17450E9CE03DC21651686B">
    <w:name w:val="979359C27C17450E9CE03DC21651686B"/>
    <w:rsid w:val="004E1991"/>
  </w:style>
  <w:style w:type="paragraph" w:customStyle="1" w:styleId="88B3FAE0174C4810BD9DB8F81246F391">
    <w:name w:val="88B3FAE0174C4810BD9DB8F81246F391"/>
    <w:rsid w:val="004E1991"/>
  </w:style>
  <w:style w:type="paragraph" w:customStyle="1" w:styleId="6A8F0F3462DC480E9941945E885D50AC">
    <w:name w:val="6A8F0F3462DC480E9941945E885D50AC"/>
    <w:rsid w:val="004E1991"/>
  </w:style>
  <w:style w:type="paragraph" w:customStyle="1" w:styleId="99F2A323E6F74BE2AC4A4C9F516DF0A0">
    <w:name w:val="99F2A323E6F74BE2AC4A4C9F516DF0A0"/>
    <w:rsid w:val="004E1991"/>
  </w:style>
  <w:style w:type="paragraph" w:customStyle="1" w:styleId="C3697500DC244C159E98E81C2C38757F">
    <w:name w:val="C3697500DC244C159E98E81C2C38757F"/>
    <w:rsid w:val="004E1991"/>
  </w:style>
  <w:style w:type="paragraph" w:customStyle="1" w:styleId="F3C07A22E3914F859AB099F7860F7964">
    <w:name w:val="F3C07A22E3914F859AB099F7860F7964"/>
    <w:rsid w:val="004E1991"/>
  </w:style>
  <w:style w:type="paragraph" w:customStyle="1" w:styleId="831112DCAD4D4482A860B167C98491E6">
    <w:name w:val="831112DCAD4D4482A860B167C98491E6"/>
    <w:rsid w:val="004E1991"/>
  </w:style>
  <w:style w:type="paragraph" w:customStyle="1" w:styleId="CEC49A96FD454653AA1ED2FA82FCB304">
    <w:name w:val="CEC49A96FD454653AA1ED2FA82FCB304"/>
    <w:rsid w:val="004E1991"/>
  </w:style>
  <w:style w:type="paragraph" w:customStyle="1" w:styleId="35F48CD640594DB0B81F9923B3ACFB06">
    <w:name w:val="35F48CD640594DB0B81F9923B3ACFB06"/>
    <w:rsid w:val="004E1991"/>
  </w:style>
  <w:style w:type="paragraph" w:customStyle="1" w:styleId="8FC883EE322145B88CF7B0A9EBA50E3E">
    <w:name w:val="8FC883EE322145B88CF7B0A9EBA50E3E"/>
    <w:rsid w:val="004E1991"/>
  </w:style>
  <w:style w:type="paragraph" w:customStyle="1" w:styleId="C20F22D8AF6F4E46B4B960B11D0BF276">
    <w:name w:val="C20F22D8AF6F4E46B4B960B11D0BF276"/>
    <w:rsid w:val="004E1991"/>
  </w:style>
  <w:style w:type="paragraph" w:customStyle="1" w:styleId="F47BA2755F714C95AD24CC0059AF7C46">
    <w:name w:val="F47BA2755F714C95AD24CC0059AF7C46"/>
    <w:rsid w:val="004E1991"/>
  </w:style>
  <w:style w:type="paragraph" w:customStyle="1" w:styleId="533B965FA23A42B2A564CE60EA367787">
    <w:name w:val="533B965FA23A42B2A564CE60EA367787"/>
    <w:rsid w:val="004E1991"/>
  </w:style>
  <w:style w:type="paragraph" w:customStyle="1" w:styleId="8F109ED3EB074B28A7B36251C25849A0">
    <w:name w:val="8F109ED3EB074B28A7B36251C25849A0"/>
    <w:rsid w:val="004E1991"/>
  </w:style>
  <w:style w:type="paragraph" w:customStyle="1" w:styleId="BB0F697C818F4413A4C0ED7D915CCD8E">
    <w:name w:val="BB0F697C818F4413A4C0ED7D915CCD8E"/>
    <w:rsid w:val="004E1991"/>
  </w:style>
  <w:style w:type="paragraph" w:customStyle="1" w:styleId="1E306F4F54F14A39B8154EDC2FB7BB4B">
    <w:name w:val="1E306F4F54F14A39B8154EDC2FB7BB4B"/>
    <w:rsid w:val="004E1991"/>
  </w:style>
  <w:style w:type="paragraph" w:customStyle="1" w:styleId="2863410C7E264A4FBFE7A26BA423D42D">
    <w:name w:val="2863410C7E264A4FBFE7A26BA423D42D"/>
    <w:rsid w:val="004E1991"/>
  </w:style>
  <w:style w:type="paragraph" w:customStyle="1" w:styleId="B06F0813199140CEB731C7CCCF70519D">
    <w:name w:val="B06F0813199140CEB731C7CCCF70519D"/>
    <w:rsid w:val="004E1991"/>
  </w:style>
  <w:style w:type="paragraph" w:customStyle="1" w:styleId="D49739ABEC714DE0969DBB766A084868">
    <w:name w:val="D49739ABEC714DE0969DBB766A084868"/>
    <w:rsid w:val="004E1991"/>
  </w:style>
  <w:style w:type="paragraph" w:customStyle="1" w:styleId="A44A657CB1FC48C58CFCDC3FA4E81B85">
    <w:name w:val="A44A657CB1FC48C58CFCDC3FA4E81B85"/>
    <w:rsid w:val="004E1991"/>
  </w:style>
  <w:style w:type="paragraph" w:customStyle="1" w:styleId="CC1A282E34F740169F7FAE6A25C66AB1">
    <w:name w:val="CC1A282E34F740169F7FAE6A25C66AB1"/>
    <w:rsid w:val="004E1991"/>
  </w:style>
  <w:style w:type="paragraph" w:customStyle="1" w:styleId="07E6A6712514484EACC2881BE787F00E">
    <w:name w:val="07E6A6712514484EACC2881BE787F00E"/>
    <w:rsid w:val="004E1991"/>
  </w:style>
  <w:style w:type="paragraph" w:customStyle="1" w:styleId="1AEDBFB9A91149B9B0AC21510360626D">
    <w:name w:val="1AEDBFB9A91149B9B0AC21510360626D"/>
    <w:rsid w:val="004E1991"/>
  </w:style>
  <w:style w:type="paragraph" w:customStyle="1" w:styleId="0F35012FEE6E4FC1B8A66B5F1C8870CF">
    <w:name w:val="0F35012FEE6E4FC1B8A66B5F1C8870CF"/>
    <w:rsid w:val="004E1991"/>
  </w:style>
  <w:style w:type="paragraph" w:customStyle="1" w:styleId="B3F8EDFB09B2475392E97B9731A0DBC5">
    <w:name w:val="B3F8EDFB09B2475392E97B9731A0DBC5"/>
    <w:rsid w:val="004E1991"/>
  </w:style>
  <w:style w:type="paragraph" w:customStyle="1" w:styleId="CAEEBD1D2E90413D81FB05C582F06744">
    <w:name w:val="CAEEBD1D2E90413D81FB05C582F06744"/>
    <w:rsid w:val="004E1991"/>
  </w:style>
  <w:style w:type="paragraph" w:customStyle="1" w:styleId="1130CD1D7C9F46498A92AD41EB2CCCC4">
    <w:name w:val="1130CD1D7C9F46498A92AD41EB2CCCC4"/>
    <w:rsid w:val="004E1991"/>
  </w:style>
  <w:style w:type="paragraph" w:customStyle="1" w:styleId="40903DD4001C469BB07B969FBBF6AD07">
    <w:name w:val="40903DD4001C469BB07B969FBBF6AD07"/>
    <w:rsid w:val="004E1991"/>
  </w:style>
  <w:style w:type="paragraph" w:customStyle="1" w:styleId="2238241BD67B474787419F147F78DA4E">
    <w:name w:val="2238241BD67B474787419F147F78DA4E"/>
    <w:rsid w:val="004E1991"/>
  </w:style>
  <w:style w:type="paragraph" w:customStyle="1" w:styleId="00DB5931DCB14AB2998BA32FA44AAC4F">
    <w:name w:val="00DB5931DCB14AB2998BA32FA44AAC4F"/>
    <w:rsid w:val="004E1991"/>
  </w:style>
  <w:style w:type="paragraph" w:customStyle="1" w:styleId="E49BD5462C1D4DFBB6CCEF3104AEBD8B">
    <w:name w:val="E49BD5462C1D4DFBB6CCEF3104AEBD8B"/>
    <w:rsid w:val="004E1991"/>
  </w:style>
  <w:style w:type="paragraph" w:customStyle="1" w:styleId="D4C7B8BDA5334965808242696782AF8B">
    <w:name w:val="D4C7B8BDA5334965808242696782AF8B"/>
    <w:rsid w:val="004E1991"/>
  </w:style>
  <w:style w:type="paragraph" w:customStyle="1" w:styleId="3C4EE926E4984347B5159E66CC199700">
    <w:name w:val="3C4EE926E4984347B5159E66CC199700"/>
    <w:rsid w:val="004E1991"/>
  </w:style>
  <w:style w:type="paragraph" w:customStyle="1" w:styleId="E9710E2B45A846A5A46C6A125059570C">
    <w:name w:val="E9710E2B45A846A5A46C6A125059570C"/>
    <w:rsid w:val="004E1991"/>
  </w:style>
  <w:style w:type="paragraph" w:customStyle="1" w:styleId="ECDA701B21F94A2C94BE6905FA0ECFE9">
    <w:name w:val="ECDA701B21F94A2C94BE6905FA0ECFE9"/>
    <w:rsid w:val="004E1991"/>
  </w:style>
  <w:style w:type="paragraph" w:customStyle="1" w:styleId="E75201475F6D44B892EDE05F60D415F8">
    <w:name w:val="E75201475F6D44B892EDE05F60D415F8"/>
    <w:rsid w:val="004E1991"/>
  </w:style>
  <w:style w:type="paragraph" w:customStyle="1" w:styleId="5C4A558AB8624EDA913329831FA391D1">
    <w:name w:val="5C4A558AB8624EDA913329831FA391D1"/>
    <w:rsid w:val="004E1991"/>
  </w:style>
  <w:style w:type="paragraph" w:customStyle="1" w:styleId="CCED88D60026400DB12EF9CE71C23B9C">
    <w:name w:val="CCED88D60026400DB12EF9CE71C23B9C"/>
    <w:rsid w:val="004E1991"/>
  </w:style>
  <w:style w:type="paragraph" w:customStyle="1" w:styleId="7558E930F9D3495990EC0783BD27C7A5">
    <w:name w:val="7558E930F9D3495990EC0783BD27C7A5"/>
    <w:rsid w:val="004E1991"/>
  </w:style>
  <w:style w:type="paragraph" w:customStyle="1" w:styleId="89459B8B8D2F4A68A64FEED33E23DEDD">
    <w:name w:val="89459B8B8D2F4A68A64FEED33E23DEDD"/>
    <w:rsid w:val="004E1991"/>
  </w:style>
  <w:style w:type="paragraph" w:customStyle="1" w:styleId="185B4572F7F14F6A9794914B708AB623">
    <w:name w:val="185B4572F7F14F6A9794914B708AB623"/>
    <w:rsid w:val="004E1991"/>
  </w:style>
  <w:style w:type="paragraph" w:customStyle="1" w:styleId="022B006103CB4E5FB22C8625446A87B7">
    <w:name w:val="022B006103CB4E5FB22C8625446A87B7"/>
    <w:rsid w:val="004E1991"/>
  </w:style>
  <w:style w:type="paragraph" w:customStyle="1" w:styleId="C47FF48D46704DCB8656391C21BC7EBD">
    <w:name w:val="C47FF48D46704DCB8656391C21BC7EBD"/>
    <w:rsid w:val="004E1991"/>
  </w:style>
  <w:style w:type="paragraph" w:customStyle="1" w:styleId="F244389B2606417EB56B4AE08A8E3B9F">
    <w:name w:val="F244389B2606417EB56B4AE08A8E3B9F"/>
    <w:rsid w:val="004E1991"/>
  </w:style>
  <w:style w:type="paragraph" w:customStyle="1" w:styleId="5D89D5A421784543BE95CFCF838D80C7">
    <w:name w:val="5D89D5A421784543BE95CFCF838D80C7"/>
    <w:rsid w:val="004E1991"/>
  </w:style>
  <w:style w:type="paragraph" w:customStyle="1" w:styleId="BE056EBF0F1E41AD8F84B16A53AA4F07">
    <w:name w:val="BE056EBF0F1E41AD8F84B16A53AA4F07"/>
    <w:rsid w:val="004E1991"/>
  </w:style>
  <w:style w:type="paragraph" w:customStyle="1" w:styleId="FC26F623657942B3BA85D3E2BC27F98A">
    <w:name w:val="FC26F623657942B3BA85D3E2BC27F98A"/>
    <w:rsid w:val="004E1991"/>
  </w:style>
  <w:style w:type="paragraph" w:customStyle="1" w:styleId="0F8D048B73FD4DE3AF1BBCB421636A18">
    <w:name w:val="0F8D048B73FD4DE3AF1BBCB421636A18"/>
    <w:rsid w:val="004E1991"/>
  </w:style>
  <w:style w:type="paragraph" w:customStyle="1" w:styleId="38A2760C580C44B39454D3672047BC0E">
    <w:name w:val="38A2760C580C44B39454D3672047BC0E"/>
    <w:rsid w:val="004E1991"/>
  </w:style>
  <w:style w:type="paragraph" w:customStyle="1" w:styleId="374F1F7AAD614BA9992147F7FCD883E3">
    <w:name w:val="374F1F7AAD614BA9992147F7FCD883E3"/>
    <w:rsid w:val="004E1991"/>
  </w:style>
  <w:style w:type="paragraph" w:customStyle="1" w:styleId="457EEC516B464C30B97E5CF443731E06">
    <w:name w:val="457EEC516B464C30B97E5CF443731E06"/>
    <w:rsid w:val="004E1991"/>
  </w:style>
  <w:style w:type="paragraph" w:customStyle="1" w:styleId="0DCB5D885D2D4D3981BE7B9F89AB8AE0">
    <w:name w:val="0DCB5D885D2D4D3981BE7B9F89AB8AE0"/>
    <w:rsid w:val="004E1991"/>
  </w:style>
  <w:style w:type="paragraph" w:customStyle="1" w:styleId="BE3F7E151D384D039805655C20BD58D4">
    <w:name w:val="BE3F7E151D384D039805655C20BD58D4"/>
    <w:rsid w:val="004E1991"/>
  </w:style>
  <w:style w:type="paragraph" w:customStyle="1" w:styleId="FE9B7A5D26B0465AA95700F529CF008A">
    <w:name w:val="FE9B7A5D26B0465AA95700F529CF008A"/>
    <w:rsid w:val="0037525D"/>
  </w:style>
  <w:style w:type="paragraph" w:customStyle="1" w:styleId="92BEF29E1174453699A664A148FB51C9">
    <w:name w:val="92BEF29E1174453699A664A148FB51C9"/>
    <w:rsid w:val="0037525D"/>
  </w:style>
  <w:style w:type="paragraph" w:customStyle="1" w:styleId="ACBB5225C0E04C2096C7F05A7818352E">
    <w:name w:val="ACBB5225C0E04C2096C7F05A7818352E"/>
    <w:rsid w:val="0037525D"/>
  </w:style>
  <w:style w:type="paragraph" w:customStyle="1" w:styleId="82A043E24F654DCEB794D4B7635ADD80">
    <w:name w:val="82A043E24F654DCEB794D4B7635ADD80"/>
    <w:rsid w:val="0037525D"/>
  </w:style>
  <w:style w:type="paragraph" w:customStyle="1" w:styleId="25269D34F1B14B9A8B4AB314A02FA388">
    <w:name w:val="25269D34F1B14B9A8B4AB314A02FA388"/>
    <w:rsid w:val="0037525D"/>
  </w:style>
  <w:style w:type="paragraph" w:customStyle="1" w:styleId="7F9A879056E6428C80B0FECE083AAECA">
    <w:name w:val="7F9A879056E6428C80B0FECE083AAECA"/>
    <w:rsid w:val="0037525D"/>
  </w:style>
  <w:style w:type="paragraph" w:customStyle="1" w:styleId="A9A7C395736E48938D33AB6D37E9A396">
    <w:name w:val="A9A7C395736E48938D33AB6D37E9A396"/>
    <w:rsid w:val="0037525D"/>
  </w:style>
  <w:style w:type="paragraph" w:customStyle="1" w:styleId="45DE54DDBFCF460482892D971A9E2E47">
    <w:name w:val="45DE54DDBFCF460482892D971A9E2E47"/>
    <w:rsid w:val="0037525D"/>
  </w:style>
  <w:style w:type="paragraph" w:customStyle="1" w:styleId="C3D77DF745C040E98DAF8143E4556F6E">
    <w:name w:val="C3D77DF745C040E98DAF8143E4556F6E"/>
    <w:rsid w:val="0037525D"/>
  </w:style>
  <w:style w:type="paragraph" w:customStyle="1" w:styleId="20D120DF6E8640718C894F01CB677A13">
    <w:name w:val="20D120DF6E8640718C894F01CB677A13"/>
    <w:rsid w:val="0037525D"/>
  </w:style>
  <w:style w:type="paragraph" w:customStyle="1" w:styleId="BD939C5474E74F2CB4646C4C85FD76E8">
    <w:name w:val="BD939C5474E74F2CB4646C4C85FD76E8"/>
    <w:rsid w:val="0037525D"/>
  </w:style>
  <w:style w:type="paragraph" w:customStyle="1" w:styleId="51E93E46E99241DB89890CEE89C9C761">
    <w:name w:val="51E93E46E99241DB89890CEE89C9C761"/>
    <w:rsid w:val="0037525D"/>
  </w:style>
  <w:style w:type="paragraph" w:customStyle="1" w:styleId="79C90DE0FB03439F94B70915E2982334">
    <w:name w:val="79C90DE0FB03439F94B70915E2982334"/>
    <w:rsid w:val="0037525D"/>
  </w:style>
  <w:style w:type="paragraph" w:customStyle="1" w:styleId="02189C69CEBF42A29CE55C99BF06DCEB">
    <w:name w:val="02189C69CEBF42A29CE55C99BF06DCEB"/>
    <w:rsid w:val="0037525D"/>
  </w:style>
  <w:style w:type="paragraph" w:customStyle="1" w:styleId="ECA60F89577E4B948D1F6165D09A966F">
    <w:name w:val="ECA60F89577E4B948D1F6165D09A966F"/>
    <w:rsid w:val="0037525D"/>
  </w:style>
  <w:style w:type="paragraph" w:customStyle="1" w:styleId="8811D77703A24D10A2004972948CC459">
    <w:name w:val="8811D77703A24D10A2004972948CC459"/>
    <w:rsid w:val="0037525D"/>
  </w:style>
  <w:style w:type="paragraph" w:customStyle="1" w:styleId="F2AD7F2635F64052A8A1370DE70A4DA6">
    <w:name w:val="F2AD7F2635F64052A8A1370DE70A4DA6"/>
    <w:rsid w:val="0037525D"/>
  </w:style>
  <w:style w:type="paragraph" w:customStyle="1" w:styleId="6012BCB8C5974CF79C4D9386D191A5FB">
    <w:name w:val="6012BCB8C5974CF79C4D9386D191A5FB"/>
    <w:rsid w:val="0037525D"/>
  </w:style>
  <w:style w:type="paragraph" w:customStyle="1" w:styleId="29A61452118A4FF9B2BFE70F6C6AA66E">
    <w:name w:val="29A61452118A4FF9B2BFE70F6C6AA66E"/>
    <w:rsid w:val="0037525D"/>
  </w:style>
  <w:style w:type="paragraph" w:customStyle="1" w:styleId="EB16EA3F172D4E22B76EBE2DE5459B1A">
    <w:name w:val="EB16EA3F172D4E22B76EBE2DE5459B1A"/>
    <w:rsid w:val="0037525D"/>
  </w:style>
  <w:style w:type="paragraph" w:customStyle="1" w:styleId="39B71282AC464FC8B616B700A2FAA1BB">
    <w:name w:val="39B71282AC464FC8B616B700A2FAA1BB"/>
    <w:rsid w:val="0037525D"/>
  </w:style>
  <w:style w:type="paragraph" w:customStyle="1" w:styleId="21C16FB95EBE4448B75C3DD954BAAD48">
    <w:name w:val="21C16FB95EBE4448B75C3DD954BAAD48"/>
    <w:rsid w:val="0037525D"/>
  </w:style>
  <w:style w:type="paragraph" w:customStyle="1" w:styleId="73AC829BDD004D4ABEFFE384A75D5ED2">
    <w:name w:val="73AC829BDD004D4ABEFFE384A75D5ED2"/>
    <w:rsid w:val="0037525D"/>
  </w:style>
  <w:style w:type="paragraph" w:customStyle="1" w:styleId="165FB598E4AE439298F661FAAEE532EB">
    <w:name w:val="165FB598E4AE439298F661FAAEE532EB"/>
    <w:rsid w:val="0037525D"/>
  </w:style>
  <w:style w:type="paragraph" w:customStyle="1" w:styleId="D3CC948F29FC46C694C932897AC1E314">
    <w:name w:val="D3CC948F29FC46C694C932897AC1E314"/>
    <w:rsid w:val="0037525D"/>
  </w:style>
  <w:style w:type="paragraph" w:customStyle="1" w:styleId="5213D4BC84B043BC9A882A56104E0C7C">
    <w:name w:val="5213D4BC84B043BC9A882A56104E0C7C"/>
    <w:rsid w:val="0037525D"/>
  </w:style>
  <w:style w:type="paragraph" w:customStyle="1" w:styleId="8A12E9EFA53B48149640CF08CFB2D63B">
    <w:name w:val="8A12E9EFA53B48149640CF08CFB2D63B"/>
    <w:rsid w:val="0037525D"/>
  </w:style>
  <w:style w:type="paragraph" w:customStyle="1" w:styleId="1E3A49D2796743A192942EE31152DD49">
    <w:name w:val="1E3A49D2796743A192942EE31152DD49"/>
    <w:rsid w:val="0037525D"/>
  </w:style>
  <w:style w:type="paragraph" w:customStyle="1" w:styleId="4C4F1FF60E864CC78DD89969C168A70D">
    <w:name w:val="4C4F1FF60E864CC78DD89969C168A70D"/>
    <w:rsid w:val="0037525D"/>
  </w:style>
  <w:style w:type="paragraph" w:customStyle="1" w:styleId="8F6BE75547B34117B7EA761DCF3CEF90">
    <w:name w:val="8F6BE75547B34117B7EA761DCF3CEF90"/>
    <w:rsid w:val="0037525D"/>
  </w:style>
  <w:style w:type="paragraph" w:customStyle="1" w:styleId="1AAB90300E524FC28B43C27DC3743864">
    <w:name w:val="1AAB90300E524FC28B43C27DC3743864"/>
    <w:rsid w:val="0037525D"/>
  </w:style>
  <w:style w:type="paragraph" w:customStyle="1" w:styleId="76C8E79DB1A14BE1B2998D69164CF7B1">
    <w:name w:val="76C8E79DB1A14BE1B2998D69164CF7B1"/>
    <w:rsid w:val="0037525D"/>
  </w:style>
  <w:style w:type="paragraph" w:customStyle="1" w:styleId="9D11706C231A43EFBF8BB40F343A05A5">
    <w:name w:val="9D11706C231A43EFBF8BB40F343A05A5"/>
    <w:rsid w:val="0037525D"/>
  </w:style>
  <w:style w:type="paragraph" w:customStyle="1" w:styleId="439CE5E90B8D46AD9BF5415D6D15D4E8">
    <w:name w:val="439CE5E90B8D46AD9BF5415D6D15D4E8"/>
    <w:rsid w:val="0037525D"/>
  </w:style>
  <w:style w:type="paragraph" w:customStyle="1" w:styleId="68F05AF2DFC74D6583F9AFA047CD3DB7">
    <w:name w:val="68F05AF2DFC74D6583F9AFA047CD3DB7"/>
    <w:rsid w:val="0037525D"/>
  </w:style>
  <w:style w:type="paragraph" w:customStyle="1" w:styleId="8473FA5F0D8242439B34488E55445B39">
    <w:name w:val="8473FA5F0D8242439B34488E55445B39"/>
    <w:rsid w:val="0037525D"/>
  </w:style>
  <w:style w:type="paragraph" w:customStyle="1" w:styleId="C7E865ECB5994D2DB48704BABDE37653">
    <w:name w:val="C7E865ECB5994D2DB48704BABDE37653"/>
    <w:rsid w:val="0037525D"/>
  </w:style>
  <w:style w:type="paragraph" w:customStyle="1" w:styleId="125B5EF41CF74091AE4AD548D624C947">
    <w:name w:val="125B5EF41CF74091AE4AD548D624C947"/>
    <w:rsid w:val="0037525D"/>
  </w:style>
  <w:style w:type="paragraph" w:customStyle="1" w:styleId="2D960164275940CC869963E745AC7425">
    <w:name w:val="2D960164275940CC869963E745AC7425"/>
    <w:rsid w:val="0037525D"/>
  </w:style>
  <w:style w:type="paragraph" w:customStyle="1" w:styleId="087E6DAE3D754440AB2045B2ACA2FB50">
    <w:name w:val="087E6DAE3D754440AB2045B2ACA2FB50"/>
    <w:rsid w:val="0037525D"/>
  </w:style>
  <w:style w:type="paragraph" w:customStyle="1" w:styleId="2427FC6ED12148249660918F8168872F">
    <w:name w:val="2427FC6ED12148249660918F8168872F"/>
    <w:rsid w:val="0037525D"/>
  </w:style>
  <w:style w:type="paragraph" w:customStyle="1" w:styleId="0A16A6DC118444B58BC6AB8BAE5BA1D4">
    <w:name w:val="0A16A6DC118444B58BC6AB8BAE5BA1D4"/>
    <w:rsid w:val="0037525D"/>
  </w:style>
  <w:style w:type="paragraph" w:customStyle="1" w:styleId="F73750703A73415A9BD0C17A61348A7F">
    <w:name w:val="F73750703A73415A9BD0C17A61348A7F"/>
    <w:rsid w:val="0037525D"/>
  </w:style>
  <w:style w:type="paragraph" w:customStyle="1" w:styleId="4EAF4B3AAC1645A4918F679C1BB22C98">
    <w:name w:val="4EAF4B3AAC1645A4918F679C1BB22C98"/>
    <w:rsid w:val="0037525D"/>
  </w:style>
  <w:style w:type="paragraph" w:customStyle="1" w:styleId="A80435C6904A4AE29A3F7F5C89C7FA1A">
    <w:name w:val="A80435C6904A4AE29A3F7F5C89C7FA1A"/>
    <w:rsid w:val="0037525D"/>
  </w:style>
  <w:style w:type="paragraph" w:customStyle="1" w:styleId="4FCC685813064564AC2624CCDC982615">
    <w:name w:val="4FCC685813064564AC2624CCDC982615"/>
    <w:rsid w:val="0037525D"/>
  </w:style>
  <w:style w:type="paragraph" w:customStyle="1" w:styleId="B49CD955D0FB4488AEDBF9A65192CC34">
    <w:name w:val="B49CD955D0FB4488AEDBF9A65192CC34"/>
    <w:rsid w:val="0037525D"/>
  </w:style>
  <w:style w:type="paragraph" w:customStyle="1" w:styleId="C56A249B68AF4F35AE0957D1DB6C1921">
    <w:name w:val="C56A249B68AF4F35AE0957D1DB6C1921"/>
    <w:rsid w:val="0037525D"/>
  </w:style>
  <w:style w:type="paragraph" w:customStyle="1" w:styleId="7514F9902EE44A209C46BBC3918BADE4">
    <w:name w:val="7514F9902EE44A209C46BBC3918BADE4"/>
    <w:rsid w:val="0037525D"/>
  </w:style>
  <w:style w:type="paragraph" w:customStyle="1" w:styleId="1A5E122632864078901EC79E3F3EE571">
    <w:name w:val="1A5E122632864078901EC79E3F3EE571"/>
    <w:rsid w:val="0037525D"/>
  </w:style>
  <w:style w:type="paragraph" w:customStyle="1" w:styleId="CA82AAA8C81C4C3FBFFEB91BC2E9371B">
    <w:name w:val="CA82AAA8C81C4C3FBFFEB91BC2E9371B"/>
    <w:rsid w:val="0037525D"/>
  </w:style>
  <w:style w:type="paragraph" w:customStyle="1" w:styleId="5B51EA61E621499CBE81DAFBB7255963">
    <w:name w:val="5B51EA61E621499CBE81DAFBB7255963"/>
    <w:rsid w:val="0037525D"/>
  </w:style>
  <w:style w:type="paragraph" w:customStyle="1" w:styleId="79C9C322EBC2407A90F19056ACB7B731">
    <w:name w:val="79C9C322EBC2407A90F19056ACB7B731"/>
    <w:rsid w:val="0037525D"/>
  </w:style>
  <w:style w:type="paragraph" w:customStyle="1" w:styleId="1F3AB36BBECF4A5C9CE2BF6E956B424C">
    <w:name w:val="1F3AB36BBECF4A5C9CE2BF6E956B424C"/>
    <w:rsid w:val="0037525D"/>
  </w:style>
  <w:style w:type="paragraph" w:customStyle="1" w:styleId="81E1D780BF9741BC9FABBC365A696258">
    <w:name w:val="81E1D780BF9741BC9FABBC365A696258"/>
    <w:rsid w:val="0037525D"/>
  </w:style>
  <w:style w:type="paragraph" w:customStyle="1" w:styleId="00E6099465804279AF52DB931389B027">
    <w:name w:val="00E6099465804279AF52DB931389B027"/>
    <w:rsid w:val="0037525D"/>
  </w:style>
  <w:style w:type="paragraph" w:customStyle="1" w:styleId="2222E334E39B43CF895C3CC783A1CAA5">
    <w:name w:val="2222E334E39B43CF895C3CC783A1CAA5"/>
    <w:rsid w:val="0037525D"/>
  </w:style>
  <w:style w:type="paragraph" w:customStyle="1" w:styleId="4A2C5237E9A449F29BB674F9EB3539CD">
    <w:name w:val="4A2C5237E9A449F29BB674F9EB3539CD"/>
    <w:rsid w:val="0037525D"/>
  </w:style>
  <w:style w:type="paragraph" w:customStyle="1" w:styleId="18D62D03095447A892F85867E6292EF9">
    <w:name w:val="18D62D03095447A892F85867E6292EF9"/>
    <w:rsid w:val="0037525D"/>
  </w:style>
  <w:style w:type="paragraph" w:customStyle="1" w:styleId="4F80462A1ED94D64AFA22A0781E4DE69">
    <w:name w:val="4F80462A1ED94D64AFA22A0781E4DE69"/>
    <w:rsid w:val="0037525D"/>
  </w:style>
  <w:style w:type="paragraph" w:customStyle="1" w:styleId="64C5B8398BDB4289B737E153BB60C70F">
    <w:name w:val="64C5B8398BDB4289B737E153BB60C70F"/>
    <w:rsid w:val="0037525D"/>
  </w:style>
  <w:style w:type="paragraph" w:customStyle="1" w:styleId="38E8F38C80AB418CA98BD9FE34B1C265">
    <w:name w:val="38E8F38C80AB418CA98BD9FE34B1C265"/>
    <w:rsid w:val="0037525D"/>
  </w:style>
  <w:style w:type="paragraph" w:customStyle="1" w:styleId="26D3AA0103CB4BA9B62B331B8FD574A3">
    <w:name w:val="26D3AA0103CB4BA9B62B331B8FD574A3"/>
    <w:rsid w:val="0037525D"/>
  </w:style>
  <w:style w:type="paragraph" w:customStyle="1" w:styleId="F9434B0FD35440C9BA819BFE388FF79B">
    <w:name w:val="F9434B0FD35440C9BA819BFE388FF79B"/>
    <w:rsid w:val="0037525D"/>
  </w:style>
  <w:style w:type="paragraph" w:customStyle="1" w:styleId="EDDF415E7B4740AD87F0CD290A5168DB">
    <w:name w:val="EDDF415E7B4740AD87F0CD290A5168DB"/>
    <w:rsid w:val="0037525D"/>
  </w:style>
  <w:style w:type="paragraph" w:customStyle="1" w:styleId="0387C52E868846A1B238838162DBF063">
    <w:name w:val="0387C52E868846A1B238838162DBF063"/>
    <w:rsid w:val="0037525D"/>
  </w:style>
  <w:style w:type="paragraph" w:customStyle="1" w:styleId="BB6C8F20B0A4419382ACD71A6B909AA7">
    <w:name w:val="BB6C8F20B0A4419382ACD71A6B909AA7"/>
    <w:rsid w:val="0037525D"/>
  </w:style>
  <w:style w:type="paragraph" w:customStyle="1" w:styleId="0C7AEC5335A34BBC8C1035306BF94E8B">
    <w:name w:val="0C7AEC5335A34BBC8C1035306BF94E8B"/>
    <w:rsid w:val="0037525D"/>
  </w:style>
  <w:style w:type="paragraph" w:customStyle="1" w:styleId="DC9F99571E7347449207B519AF7E057F">
    <w:name w:val="DC9F99571E7347449207B519AF7E057F"/>
    <w:rsid w:val="0037525D"/>
  </w:style>
  <w:style w:type="paragraph" w:customStyle="1" w:styleId="F683D70898934B7CAF686FB9A9948935">
    <w:name w:val="F683D70898934B7CAF686FB9A9948935"/>
    <w:rsid w:val="0037525D"/>
  </w:style>
  <w:style w:type="paragraph" w:customStyle="1" w:styleId="6C59967B2CD449718B66533053F47A18">
    <w:name w:val="6C59967B2CD449718B66533053F47A18"/>
    <w:rsid w:val="0037525D"/>
  </w:style>
  <w:style w:type="paragraph" w:customStyle="1" w:styleId="61CF8BDA679548F58EE4302A2AB70D5E">
    <w:name w:val="61CF8BDA679548F58EE4302A2AB70D5E"/>
    <w:rsid w:val="0037525D"/>
  </w:style>
  <w:style w:type="paragraph" w:customStyle="1" w:styleId="63CEDAF5614E4377AFA1E682AE232AD3">
    <w:name w:val="63CEDAF5614E4377AFA1E682AE232AD3"/>
    <w:rsid w:val="0037525D"/>
  </w:style>
  <w:style w:type="paragraph" w:customStyle="1" w:styleId="701443EBF99D4118A7C49B21BAE5C822">
    <w:name w:val="701443EBF99D4118A7C49B21BAE5C822"/>
    <w:rsid w:val="0037525D"/>
  </w:style>
  <w:style w:type="paragraph" w:customStyle="1" w:styleId="41A18963052243C295980D283E943A32">
    <w:name w:val="41A18963052243C295980D283E943A32"/>
    <w:rsid w:val="0037525D"/>
  </w:style>
  <w:style w:type="paragraph" w:customStyle="1" w:styleId="8D00F0A5E83B4207BE74624A4370F437">
    <w:name w:val="8D00F0A5E83B4207BE74624A4370F437"/>
    <w:rsid w:val="0037525D"/>
  </w:style>
  <w:style w:type="paragraph" w:customStyle="1" w:styleId="D097EE6B69704C79BD5E9441362221A4">
    <w:name w:val="D097EE6B69704C79BD5E9441362221A4"/>
    <w:rsid w:val="0037525D"/>
  </w:style>
  <w:style w:type="paragraph" w:customStyle="1" w:styleId="3956921C2A9C478598EE5E21DCDE58AE">
    <w:name w:val="3956921C2A9C478598EE5E21DCDE58AE"/>
    <w:rsid w:val="0037525D"/>
  </w:style>
  <w:style w:type="paragraph" w:customStyle="1" w:styleId="D109A863884642D19C0DDF24EBB8BB06">
    <w:name w:val="D109A863884642D19C0DDF24EBB8BB06"/>
    <w:rsid w:val="0037525D"/>
  </w:style>
  <w:style w:type="paragraph" w:customStyle="1" w:styleId="6C22B913A9C34C6389EB503BE3F5385A">
    <w:name w:val="6C22B913A9C34C6389EB503BE3F5385A"/>
    <w:rsid w:val="0037525D"/>
  </w:style>
  <w:style w:type="paragraph" w:customStyle="1" w:styleId="C30B67858263402C9F53BE037C91F406">
    <w:name w:val="C30B67858263402C9F53BE037C91F406"/>
    <w:rsid w:val="0037525D"/>
  </w:style>
  <w:style w:type="paragraph" w:customStyle="1" w:styleId="4363629F3D1348CDB9990BD38FFCC0A4">
    <w:name w:val="4363629F3D1348CDB9990BD38FFCC0A4"/>
    <w:rsid w:val="0037525D"/>
  </w:style>
  <w:style w:type="paragraph" w:customStyle="1" w:styleId="331731CBD6FC4E91A8F34991C7C7D399">
    <w:name w:val="331731CBD6FC4E91A8F34991C7C7D399"/>
    <w:rsid w:val="0037525D"/>
  </w:style>
  <w:style w:type="paragraph" w:customStyle="1" w:styleId="2A4ADEE8713A4FFFA7513BAA2E17729C">
    <w:name w:val="2A4ADEE8713A4FFFA7513BAA2E17729C"/>
    <w:rsid w:val="0037525D"/>
  </w:style>
  <w:style w:type="paragraph" w:customStyle="1" w:styleId="41F57AE28FD2473C842CD279912705AB">
    <w:name w:val="41F57AE28FD2473C842CD279912705AB"/>
    <w:rsid w:val="0037525D"/>
  </w:style>
  <w:style w:type="paragraph" w:customStyle="1" w:styleId="36CFD966137B441C87C78F7CAD8ACC27">
    <w:name w:val="36CFD966137B441C87C78F7CAD8ACC27"/>
    <w:rsid w:val="0037525D"/>
  </w:style>
  <w:style w:type="paragraph" w:customStyle="1" w:styleId="BCC15F113E2C47B999554D5D9D9C8338">
    <w:name w:val="BCC15F113E2C47B999554D5D9D9C8338"/>
    <w:rsid w:val="0037525D"/>
  </w:style>
  <w:style w:type="paragraph" w:customStyle="1" w:styleId="2BFF25685AD6489EAEEECA351D268E83">
    <w:name w:val="2BFF25685AD6489EAEEECA351D268E83"/>
    <w:rsid w:val="0037525D"/>
  </w:style>
  <w:style w:type="paragraph" w:customStyle="1" w:styleId="61F1DEEC1BE7447CBA3A1E40BD56D7C1">
    <w:name w:val="61F1DEEC1BE7447CBA3A1E40BD56D7C1"/>
    <w:rsid w:val="0037525D"/>
  </w:style>
  <w:style w:type="paragraph" w:customStyle="1" w:styleId="C6C160ACFBEA4129AFA5AB508B4E69FF">
    <w:name w:val="C6C160ACFBEA4129AFA5AB508B4E69FF"/>
    <w:rsid w:val="0037525D"/>
  </w:style>
  <w:style w:type="paragraph" w:customStyle="1" w:styleId="60D59B7A3B354673B2EE282AEA05BBAF">
    <w:name w:val="60D59B7A3B354673B2EE282AEA05BBAF"/>
    <w:rsid w:val="0037525D"/>
  </w:style>
  <w:style w:type="paragraph" w:customStyle="1" w:styleId="59DD20BC1F50474F926F51E8CCE17C52">
    <w:name w:val="59DD20BC1F50474F926F51E8CCE17C52"/>
    <w:rsid w:val="00257B6F"/>
  </w:style>
  <w:style w:type="paragraph" w:customStyle="1" w:styleId="266FC41D9ECD420A9BF6A0350FF0EEBB">
    <w:name w:val="266FC41D9ECD420A9BF6A0350FF0EEBB"/>
    <w:rsid w:val="00257B6F"/>
  </w:style>
  <w:style w:type="paragraph" w:customStyle="1" w:styleId="1FE1591CDDB64D4EA069107CB6FF520C">
    <w:name w:val="1FE1591CDDB64D4EA069107CB6FF520C"/>
    <w:rsid w:val="00257B6F"/>
  </w:style>
  <w:style w:type="paragraph" w:customStyle="1" w:styleId="8F9BF52B115C415EBF7DC7444A7191F1">
    <w:name w:val="8F9BF52B115C415EBF7DC7444A7191F1"/>
    <w:rsid w:val="00257B6F"/>
  </w:style>
  <w:style w:type="paragraph" w:customStyle="1" w:styleId="66F6E0F0D1FB405AA3E194FBD62D07EE">
    <w:name w:val="66F6E0F0D1FB405AA3E194FBD62D07EE"/>
    <w:rsid w:val="00257B6F"/>
  </w:style>
  <w:style w:type="paragraph" w:customStyle="1" w:styleId="EADAC93EED104DB0A3435B8B329269FA">
    <w:name w:val="EADAC93EED104DB0A3435B8B329269FA"/>
    <w:rsid w:val="00257B6F"/>
  </w:style>
  <w:style w:type="paragraph" w:customStyle="1" w:styleId="127F71E83BCC4FCF8AEA3A6FD5DD3E3F">
    <w:name w:val="127F71E83BCC4FCF8AEA3A6FD5DD3E3F"/>
    <w:rsid w:val="00257B6F"/>
  </w:style>
  <w:style w:type="paragraph" w:customStyle="1" w:styleId="D184A0175AE34F19A41537F91CAFDAFD">
    <w:name w:val="D184A0175AE34F19A41537F91CAFDAFD"/>
    <w:rsid w:val="00257B6F"/>
  </w:style>
  <w:style w:type="paragraph" w:customStyle="1" w:styleId="0C780E6E6C5A4A25B53D70D4C21BCA31">
    <w:name w:val="0C780E6E6C5A4A25B53D70D4C21BCA31"/>
    <w:rsid w:val="00D507FA"/>
  </w:style>
  <w:style w:type="paragraph" w:customStyle="1" w:styleId="0E73709DCC6B42949F15D45932F3F917">
    <w:name w:val="0E73709DCC6B42949F15D45932F3F917"/>
    <w:rsid w:val="006B4CB4"/>
  </w:style>
  <w:style w:type="paragraph" w:customStyle="1" w:styleId="058F7D60BF994D8AB560D6A08BE7A0BD">
    <w:name w:val="058F7D60BF994D8AB560D6A08BE7A0BD"/>
    <w:rsid w:val="00042A49"/>
  </w:style>
  <w:style w:type="paragraph" w:customStyle="1" w:styleId="A28EAB6F4AAD4DDB8F53D28F93EFA665">
    <w:name w:val="A28EAB6F4AAD4DDB8F53D28F93EFA665"/>
    <w:rsid w:val="00042A49"/>
  </w:style>
  <w:style w:type="paragraph" w:customStyle="1" w:styleId="DDFDDA4975D540B48212CC47EE3B34D5">
    <w:name w:val="DDFDDA4975D540B48212CC47EE3B34D5"/>
    <w:rsid w:val="00042A49"/>
  </w:style>
  <w:style w:type="paragraph" w:customStyle="1" w:styleId="2DBC8D5341F448119E625539CD5382C6">
    <w:name w:val="2DBC8D5341F448119E625539CD5382C6"/>
    <w:rsid w:val="00042A49"/>
  </w:style>
  <w:style w:type="paragraph" w:customStyle="1" w:styleId="91DD47D870D3482CA653EA18C453061A">
    <w:name w:val="91DD47D870D3482CA653EA18C453061A"/>
    <w:rsid w:val="00042A49"/>
  </w:style>
  <w:style w:type="paragraph" w:customStyle="1" w:styleId="FC1686BCCD25473FBAD3AC2D00552D4F">
    <w:name w:val="FC1686BCCD25473FBAD3AC2D00552D4F"/>
    <w:rsid w:val="00042A49"/>
  </w:style>
  <w:style w:type="paragraph" w:customStyle="1" w:styleId="5D5808A6B69648A78CDD3A9A80E68CDD">
    <w:name w:val="5D5808A6B69648A78CDD3A9A80E68CDD"/>
    <w:rsid w:val="00042A49"/>
  </w:style>
  <w:style w:type="paragraph" w:customStyle="1" w:styleId="FBCAF27369FA4EA7B7B28442B8A4B23A">
    <w:name w:val="FBCAF27369FA4EA7B7B28442B8A4B23A"/>
    <w:rsid w:val="00042A49"/>
  </w:style>
  <w:style w:type="paragraph" w:customStyle="1" w:styleId="C0B9982EB0A34473A795E66ECD681496">
    <w:name w:val="C0B9982EB0A34473A795E66ECD681496"/>
    <w:rsid w:val="00042A49"/>
  </w:style>
  <w:style w:type="paragraph" w:customStyle="1" w:styleId="FBB89B6EEB18436FAA03DEAB87BC0FDE">
    <w:name w:val="FBB89B6EEB18436FAA03DEAB87BC0FDE"/>
    <w:rsid w:val="00042A49"/>
  </w:style>
  <w:style w:type="paragraph" w:customStyle="1" w:styleId="46E46B733383451CBC9524A92E47C69D">
    <w:name w:val="46E46B733383451CBC9524A92E47C69D"/>
    <w:rsid w:val="00042A49"/>
  </w:style>
  <w:style w:type="paragraph" w:customStyle="1" w:styleId="C5BE712139544446810F02905B70FC48">
    <w:name w:val="C5BE712139544446810F02905B70FC48"/>
    <w:rsid w:val="00042A49"/>
  </w:style>
  <w:style w:type="paragraph" w:customStyle="1" w:styleId="E05F5B9B1ECF4CE49BD7B9DAB8F72CA2">
    <w:name w:val="E05F5B9B1ECF4CE49BD7B9DAB8F72CA2"/>
    <w:rsid w:val="00042A49"/>
  </w:style>
  <w:style w:type="paragraph" w:customStyle="1" w:styleId="25EFA2A1B26D4A52B19EF5279898A0AC">
    <w:name w:val="25EFA2A1B26D4A52B19EF5279898A0AC"/>
    <w:rsid w:val="00042A49"/>
  </w:style>
  <w:style w:type="paragraph" w:customStyle="1" w:styleId="630267210AF34FB197D9DB7584EDE2DF">
    <w:name w:val="630267210AF34FB197D9DB7584EDE2DF"/>
    <w:rsid w:val="00042A49"/>
  </w:style>
  <w:style w:type="paragraph" w:customStyle="1" w:styleId="EDA1F6434D6C4C70AB9BF35803BAFA00">
    <w:name w:val="EDA1F6434D6C4C70AB9BF35803BAFA00"/>
    <w:rsid w:val="00042A49"/>
  </w:style>
  <w:style w:type="paragraph" w:customStyle="1" w:styleId="2B0886378E60433CB43B95348D35018B">
    <w:name w:val="2B0886378E60433CB43B95348D35018B"/>
    <w:rsid w:val="00042A49"/>
  </w:style>
  <w:style w:type="paragraph" w:customStyle="1" w:styleId="171BD17B05324D1495A3310E60723FBD">
    <w:name w:val="171BD17B05324D1495A3310E60723FBD"/>
    <w:rsid w:val="00042A49"/>
  </w:style>
  <w:style w:type="paragraph" w:customStyle="1" w:styleId="0FD94478CA77437D8D6FE2CC92F08384">
    <w:name w:val="0FD94478CA77437D8D6FE2CC92F08384"/>
    <w:rsid w:val="00042A49"/>
  </w:style>
  <w:style w:type="paragraph" w:customStyle="1" w:styleId="B809AB93F2F048D085571C7962131DBF">
    <w:name w:val="B809AB93F2F048D085571C7962131DBF"/>
    <w:rsid w:val="00042A49"/>
  </w:style>
  <w:style w:type="paragraph" w:customStyle="1" w:styleId="DEB121857D6E48D888B0AB9945A8860B">
    <w:name w:val="DEB121857D6E48D888B0AB9945A8860B"/>
    <w:rsid w:val="00042A49"/>
  </w:style>
  <w:style w:type="paragraph" w:customStyle="1" w:styleId="29E24815B5F44EFA880731FC23ED21E9">
    <w:name w:val="29E24815B5F44EFA880731FC23ED21E9"/>
    <w:rsid w:val="00042A49"/>
  </w:style>
  <w:style w:type="paragraph" w:customStyle="1" w:styleId="3388F886182E4B3BA663BD412C206F9A">
    <w:name w:val="3388F886182E4B3BA663BD412C206F9A"/>
    <w:rsid w:val="00042A49"/>
  </w:style>
  <w:style w:type="paragraph" w:customStyle="1" w:styleId="74A70055DDA34930802B5AD605E6ADE9">
    <w:name w:val="74A70055DDA34930802B5AD605E6ADE9"/>
    <w:rsid w:val="00042A49"/>
  </w:style>
  <w:style w:type="paragraph" w:customStyle="1" w:styleId="17C41625B26244B3901E6C918C51E782">
    <w:name w:val="17C41625B26244B3901E6C918C51E782"/>
    <w:rsid w:val="00042A49"/>
  </w:style>
  <w:style w:type="paragraph" w:customStyle="1" w:styleId="E49199615E37455CA33BAB1D94E31AF8">
    <w:name w:val="E49199615E37455CA33BAB1D94E31AF8"/>
    <w:rsid w:val="00042A49"/>
  </w:style>
  <w:style w:type="paragraph" w:customStyle="1" w:styleId="BD2BD099BAAC4726BDE830B7F4B6CB95">
    <w:name w:val="BD2BD099BAAC4726BDE830B7F4B6CB95"/>
    <w:rsid w:val="00042A49"/>
  </w:style>
  <w:style w:type="paragraph" w:customStyle="1" w:styleId="228EE0FAB190402099A3825DF78F171E">
    <w:name w:val="228EE0FAB190402099A3825DF78F171E"/>
    <w:rsid w:val="00042A49"/>
  </w:style>
  <w:style w:type="paragraph" w:customStyle="1" w:styleId="95BC3279AEEA43D781BCAACA632D1A16">
    <w:name w:val="95BC3279AEEA43D781BCAACA632D1A16"/>
    <w:rsid w:val="00042A49"/>
  </w:style>
  <w:style w:type="paragraph" w:customStyle="1" w:styleId="240F9E3C3536418B85829039EE8DC8E9">
    <w:name w:val="240F9E3C3536418B85829039EE8DC8E9"/>
    <w:rsid w:val="00042A49"/>
  </w:style>
  <w:style w:type="paragraph" w:customStyle="1" w:styleId="6C72171FB9844F4A97B7424C0FF3C668">
    <w:name w:val="6C72171FB9844F4A97B7424C0FF3C668"/>
    <w:rsid w:val="00042A49"/>
  </w:style>
  <w:style w:type="paragraph" w:customStyle="1" w:styleId="961FE509F540456E80F176D0689399B3">
    <w:name w:val="961FE509F540456E80F176D0689399B3"/>
    <w:rsid w:val="00042A49"/>
    <w:pPr>
      <w:spacing w:after="0" w:line="240" w:lineRule="exact"/>
    </w:pPr>
    <w:rPr>
      <w:rFonts w:ascii="Verdana" w:hAnsi="Verdana"/>
      <w:sz w:val="15"/>
      <w:szCs w:val="24"/>
    </w:rPr>
  </w:style>
  <w:style w:type="paragraph" w:customStyle="1" w:styleId="A8D5DF428C494B8A80C4536DC9CA0E00">
    <w:name w:val="A8D5DF428C494B8A80C4536DC9CA0E00"/>
    <w:rsid w:val="007B2837"/>
  </w:style>
  <w:style w:type="paragraph" w:customStyle="1" w:styleId="DB9B21C3C781482A837084E9FBFAD671">
    <w:name w:val="DB9B21C3C781482A837084E9FBFAD671"/>
    <w:rsid w:val="007B2837"/>
  </w:style>
  <w:style w:type="paragraph" w:customStyle="1" w:styleId="579B1670AE3B41C8804806B9DDFFE144">
    <w:name w:val="579B1670AE3B41C8804806B9DDFFE144"/>
    <w:rsid w:val="007B2837"/>
  </w:style>
  <w:style w:type="paragraph" w:customStyle="1" w:styleId="4B3298279A404F738380E89960AC0EAB">
    <w:name w:val="4B3298279A404F738380E89960AC0EAB"/>
    <w:rsid w:val="007B2837"/>
  </w:style>
  <w:style w:type="paragraph" w:customStyle="1" w:styleId="C639DD2923DD4743A602D5C7ABCBEA56">
    <w:name w:val="C639DD2923DD4743A602D5C7ABCBEA56"/>
    <w:rsid w:val="007B2837"/>
  </w:style>
  <w:style w:type="paragraph" w:customStyle="1" w:styleId="6F2E2C764E244BDEB9F8A038EE967B02">
    <w:name w:val="6F2E2C764E244BDEB9F8A038EE967B02"/>
    <w:rsid w:val="007B2837"/>
  </w:style>
  <w:style w:type="paragraph" w:customStyle="1" w:styleId="F4EDD48226A847FAB6A2450A6FCC1132">
    <w:name w:val="F4EDD48226A847FAB6A2450A6FCC1132"/>
    <w:rsid w:val="007B2837"/>
  </w:style>
  <w:style w:type="paragraph" w:customStyle="1" w:styleId="7F5D8741745847D0AEC70C2708AD153D">
    <w:name w:val="7F5D8741745847D0AEC70C2708AD153D"/>
    <w:rsid w:val="007B2837"/>
  </w:style>
  <w:style w:type="paragraph" w:customStyle="1" w:styleId="01D337FB6B084E018BA893D55AB6D1E1">
    <w:name w:val="01D337FB6B084E018BA893D55AB6D1E1"/>
    <w:rsid w:val="007B2837"/>
  </w:style>
  <w:style w:type="paragraph" w:customStyle="1" w:styleId="314850CA7E3C4208BF33D504328AE436">
    <w:name w:val="314850CA7E3C4208BF33D504328AE436"/>
    <w:rsid w:val="007B2837"/>
  </w:style>
  <w:style w:type="paragraph" w:customStyle="1" w:styleId="73B44A612FFF463FA3CBC1B303655939">
    <w:name w:val="73B44A612FFF463FA3CBC1B303655939"/>
    <w:rsid w:val="007B2837"/>
  </w:style>
  <w:style w:type="paragraph" w:customStyle="1" w:styleId="14E3450496E743D8BBEFEF56BDF7DF21">
    <w:name w:val="14E3450496E743D8BBEFEF56BDF7DF21"/>
    <w:rsid w:val="007B2837"/>
  </w:style>
  <w:style w:type="paragraph" w:customStyle="1" w:styleId="DC15389949B34DDBAD7F8D48D9F0713F">
    <w:name w:val="DC15389949B34DDBAD7F8D48D9F0713F"/>
    <w:rsid w:val="007B2837"/>
  </w:style>
  <w:style w:type="paragraph" w:customStyle="1" w:styleId="414AEE9BC2154EE5A2F44CC63F3F5CF2">
    <w:name w:val="414AEE9BC2154EE5A2F44CC63F3F5CF2"/>
    <w:rsid w:val="007B2837"/>
  </w:style>
  <w:style w:type="paragraph" w:customStyle="1" w:styleId="AC7C007D729741BEB89D175EB8F3830A">
    <w:name w:val="AC7C007D729741BEB89D175EB8F3830A"/>
    <w:rsid w:val="007B2837"/>
  </w:style>
  <w:style w:type="paragraph" w:customStyle="1" w:styleId="1190DD883F684C17BA4EA1A5185E9D85">
    <w:name w:val="1190DD883F684C17BA4EA1A5185E9D85"/>
    <w:rsid w:val="007B2837"/>
  </w:style>
  <w:style w:type="paragraph" w:customStyle="1" w:styleId="7663B84341934CE8BA7F6B5815642914">
    <w:name w:val="7663B84341934CE8BA7F6B5815642914"/>
    <w:rsid w:val="007B2837"/>
  </w:style>
  <w:style w:type="paragraph" w:customStyle="1" w:styleId="959D86AC0628495CA8C1BB05441C577C">
    <w:name w:val="959D86AC0628495CA8C1BB05441C577C"/>
    <w:rsid w:val="007B2837"/>
  </w:style>
  <w:style w:type="paragraph" w:customStyle="1" w:styleId="5025549C34FE4A0AAD09AE9611E8C90A">
    <w:name w:val="5025549C34FE4A0AAD09AE9611E8C90A"/>
    <w:rsid w:val="007B2837"/>
  </w:style>
  <w:style w:type="paragraph" w:customStyle="1" w:styleId="777EB33B49034F08B99B07B3D212AE66">
    <w:name w:val="777EB33B49034F08B99B07B3D212AE66"/>
    <w:rsid w:val="007B2837"/>
  </w:style>
  <w:style w:type="paragraph" w:customStyle="1" w:styleId="32F6FE16F28441D4B9F021C49BEDFEDA">
    <w:name w:val="32F6FE16F28441D4B9F021C49BEDFEDA"/>
    <w:rsid w:val="007B2837"/>
  </w:style>
  <w:style w:type="paragraph" w:customStyle="1" w:styleId="B9A58330B49D4BC7BE32D07C194E6B34">
    <w:name w:val="B9A58330B49D4BC7BE32D07C194E6B34"/>
    <w:rsid w:val="007B2837"/>
  </w:style>
  <w:style w:type="paragraph" w:customStyle="1" w:styleId="BAD09D42C48A418DA851AB058ACC2A2A">
    <w:name w:val="BAD09D42C48A418DA851AB058ACC2A2A"/>
    <w:rsid w:val="007B2837"/>
  </w:style>
  <w:style w:type="paragraph" w:customStyle="1" w:styleId="5A187194E23C4B0B860CDC5DFC8FD036">
    <w:name w:val="5A187194E23C4B0B860CDC5DFC8FD036"/>
    <w:rsid w:val="007B2837"/>
  </w:style>
  <w:style w:type="paragraph" w:customStyle="1" w:styleId="B829581785874C158D10EF7E553F269D">
    <w:name w:val="B829581785874C158D10EF7E553F269D"/>
    <w:rsid w:val="007B2837"/>
  </w:style>
  <w:style w:type="paragraph" w:customStyle="1" w:styleId="DE65AC656F214B6D80FA1C7A0183E6F3">
    <w:name w:val="DE65AC656F214B6D80FA1C7A0183E6F3"/>
    <w:rsid w:val="007B2837"/>
  </w:style>
  <w:style w:type="paragraph" w:customStyle="1" w:styleId="DDAD6181276042D2978CEFEC39ABB3D2">
    <w:name w:val="DDAD6181276042D2978CEFEC39ABB3D2"/>
    <w:rsid w:val="007B2837"/>
  </w:style>
  <w:style w:type="paragraph" w:customStyle="1" w:styleId="9E234B8227324638A7FDC6F8152A4D62">
    <w:name w:val="9E234B8227324638A7FDC6F8152A4D62"/>
    <w:rsid w:val="007B2837"/>
  </w:style>
  <w:style w:type="paragraph" w:customStyle="1" w:styleId="F4C12C7FDF1E472688F997DAEE0A0F20">
    <w:name w:val="F4C12C7FDF1E472688F997DAEE0A0F20"/>
    <w:rsid w:val="007B2837"/>
  </w:style>
  <w:style w:type="paragraph" w:customStyle="1" w:styleId="BDA4A871FFBB44538C13137463578457">
    <w:name w:val="BDA4A871FFBB44538C13137463578457"/>
    <w:rsid w:val="007B2837"/>
  </w:style>
  <w:style w:type="paragraph" w:customStyle="1" w:styleId="B939947199304494B2B7EBCBE607EC82">
    <w:name w:val="B939947199304494B2B7EBCBE607EC82"/>
    <w:rsid w:val="007B2837"/>
  </w:style>
  <w:style w:type="paragraph" w:customStyle="1" w:styleId="84D656DF314549898E0DE219DA54AB89">
    <w:name w:val="84D656DF314549898E0DE219DA54AB89"/>
    <w:rsid w:val="007B2837"/>
  </w:style>
  <w:style w:type="paragraph" w:customStyle="1" w:styleId="6EFF97EDC608428FAFE443164DEB80AC">
    <w:name w:val="6EFF97EDC608428FAFE443164DEB80AC"/>
    <w:rsid w:val="007B2837"/>
  </w:style>
  <w:style w:type="paragraph" w:customStyle="1" w:styleId="9757BA0B5D5648E7B6839C281D6878C7">
    <w:name w:val="9757BA0B5D5648E7B6839C281D6878C7"/>
    <w:rsid w:val="007B2837"/>
  </w:style>
  <w:style w:type="paragraph" w:customStyle="1" w:styleId="408852DD44814379ADC2E7E57BF56183">
    <w:name w:val="408852DD44814379ADC2E7E57BF56183"/>
    <w:rsid w:val="007B2837"/>
  </w:style>
  <w:style w:type="paragraph" w:customStyle="1" w:styleId="24C1CF10DA4543719051ED786B61BDE6">
    <w:name w:val="24C1CF10DA4543719051ED786B61BDE6"/>
    <w:rsid w:val="007B2837"/>
  </w:style>
  <w:style w:type="paragraph" w:customStyle="1" w:styleId="8E3AD23A56BC48EAB0DA3AE10BDE0D27">
    <w:name w:val="8E3AD23A56BC48EAB0DA3AE10BDE0D27"/>
    <w:rsid w:val="007B2837"/>
  </w:style>
  <w:style w:type="paragraph" w:customStyle="1" w:styleId="33213FDCD07D4BA3AF78B0F9634D28E6">
    <w:name w:val="33213FDCD07D4BA3AF78B0F9634D28E6"/>
    <w:rsid w:val="007B2837"/>
  </w:style>
  <w:style w:type="paragraph" w:customStyle="1" w:styleId="26E7E6CD989449238AFC5095E61A54E3">
    <w:name w:val="26E7E6CD989449238AFC5095E61A54E3"/>
    <w:rsid w:val="007B2837"/>
  </w:style>
  <w:style w:type="paragraph" w:customStyle="1" w:styleId="44A656FD13E440C3BA4D6EA4169E2E69">
    <w:name w:val="44A656FD13E440C3BA4D6EA4169E2E69"/>
    <w:rsid w:val="007B2837"/>
  </w:style>
  <w:style w:type="paragraph" w:customStyle="1" w:styleId="BD99F87025E647508AF06E950388D614">
    <w:name w:val="BD99F87025E647508AF06E950388D614"/>
    <w:rsid w:val="007B2837"/>
  </w:style>
  <w:style w:type="paragraph" w:customStyle="1" w:styleId="8B758D799A8A402A9A777384A5D7F281">
    <w:name w:val="8B758D799A8A402A9A777384A5D7F281"/>
    <w:rsid w:val="007B2837"/>
  </w:style>
  <w:style w:type="paragraph" w:customStyle="1" w:styleId="107BECB14F6D4A7B864AC3980C131F57">
    <w:name w:val="107BECB14F6D4A7B864AC3980C131F57"/>
    <w:rsid w:val="007B2837"/>
  </w:style>
  <w:style w:type="paragraph" w:customStyle="1" w:styleId="3E9EBAE37E2E4BA4A564905EFD97922A">
    <w:name w:val="3E9EBAE37E2E4BA4A564905EFD97922A"/>
    <w:rsid w:val="007B2837"/>
  </w:style>
  <w:style w:type="paragraph" w:customStyle="1" w:styleId="CFAFC0DBBCBE4909AB281EAD68490144">
    <w:name w:val="CFAFC0DBBCBE4909AB281EAD68490144"/>
    <w:rsid w:val="007B2837"/>
  </w:style>
  <w:style w:type="paragraph" w:customStyle="1" w:styleId="EC41A2C1F03A4DDC869D27DCD2E748E4">
    <w:name w:val="EC41A2C1F03A4DDC869D27DCD2E748E4"/>
    <w:rsid w:val="007B2837"/>
  </w:style>
  <w:style w:type="paragraph" w:customStyle="1" w:styleId="9F28944AD41E44AF86E21F5F60838E95">
    <w:name w:val="9F28944AD41E44AF86E21F5F60838E95"/>
    <w:rsid w:val="007B2837"/>
  </w:style>
  <w:style w:type="paragraph" w:customStyle="1" w:styleId="B05C1B9797924BFEB4591FF0A1E09BF3">
    <w:name w:val="B05C1B9797924BFEB4591FF0A1E09BF3"/>
    <w:rsid w:val="007B2837"/>
  </w:style>
  <w:style w:type="paragraph" w:customStyle="1" w:styleId="84B50D84369C4DA98EF77A419AB8AA4F">
    <w:name w:val="84B50D84369C4DA98EF77A419AB8AA4F"/>
    <w:rsid w:val="007B2837"/>
  </w:style>
  <w:style w:type="paragraph" w:customStyle="1" w:styleId="35D069BD7D7B41AE9808E6A261979206">
    <w:name w:val="35D069BD7D7B41AE9808E6A261979206"/>
    <w:rsid w:val="007B2837"/>
  </w:style>
  <w:style w:type="paragraph" w:customStyle="1" w:styleId="C16706CE71F245FFB9E64D7175885F60">
    <w:name w:val="C16706CE71F245FFB9E64D7175885F60"/>
    <w:rsid w:val="007B2837"/>
  </w:style>
  <w:style w:type="paragraph" w:customStyle="1" w:styleId="03DF45621DA844BCADB340DC1A1782E5">
    <w:name w:val="03DF45621DA844BCADB340DC1A1782E5"/>
    <w:rsid w:val="007B2837"/>
  </w:style>
  <w:style w:type="paragraph" w:customStyle="1" w:styleId="F0A8E217764A4B96AB6555A4E99AEBFB">
    <w:name w:val="F0A8E217764A4B96AB6555A4E99AEBFB"/>
    <w:rsid w:val="007B2837"/>
  </w:style>
  <w:style w:type="paragraph" w:customStyle="1" w:styleId="D89012F0D39945DAAD73163C320868B4">
    <w:name w:val="D89012F0D39945DAAD73163C320868B4"/>
    <w:rsid w:val="007B2837"/>
  </w:style>
  <w:style w:type="paragraph" w:customStyle="1" w:styleId="AA880DDB57404CEAA2F6A9611171969D">
    <w:name w:val="AA880DDB57404CEAA2F6A9611171969D"/>
    <w:rsid w:val="007B2837"/>
  </w:style>
  <w:style w:type="paragraph" w:customStyle="1" w:styleId="4D659CD9A63A460FA1399C2F779E1730">
    <w:name w:val="4D659CD9A63A460FA1399C2F779E1730"/>
    <w:rsid w:val="007B2837"/>
  </w:style>
  <w:style w:type="paragraph" w:customStyle="1" w:styleId="4712D91A84CC497E971280794D3C5570">
    <w:name w:val="4712D91A84CC497E971280794D3C5570"/>
    <w:rsid w:val="007B2837"/>
  </w:style>
  <w:style w:type="paragraph" w:customStyle="1" w:styleId="46517CA670E54712A4C3C8803A3BEA66">
    <w:name w:val="46517CA670E54712A4C3C8803A3BEA66"/>
    <w:rsid w:val="007B2837"/>
  </w:style>
  <w:style w:type="paragraph" w:customStyle="1" w:styleId="AC3318A2A2AA45D5803D4E23F442DD9D">
    <w:name w:val="AC3318A2A2AA45D5803D4E23F442DD9D"/>
    <w:rsid w:val="007B2837"/>
  </w:style>
  <w:style w:type="paragraph" w:customStyle="1" w:styleId="4D109E39345D4745A064E97B0DB87F2F">
    <w:name w:val="4D109E39345D4745A064E97B0DB87F2F"/>
    <w:rsid w:val="007B2837"/>
  </w:style>
  <w:style w:type="paragraph" w:customStyle="1" w:styleId="4C83337A2FB04DE4A722276612522970">
    <w:name w:val="4C83337A2FB04DE4A722276612522970"/>
    <w:rsid w:val="007B2837"/>
  </w:style>
  <w:style w:type="paragraph" w:customStyle="1" w:styleId="7DA5E0424D4E4B91B5110D308C2CF6E4">
    <w:name w:val="7DA5E0424D4E4B91B5110D308C2CF6E4"/>
    <w:rsid w:val="007B2837"/>
  </w:style>
  <w:style w:type="paragraph" w:customStyle="1" w:styleId="9642E1EEDE6045E6B25BD1B07E792E2C">
    <w:name w:val="9642E1EEDE6045E6B25BD1B07E792E2C"/>
    <w:rsid w:val="007B2837"/>
  </w:style>
  <w:style w:type="paragraph" w:customStyle="1" w:styleId="146F72C7BAB34E76BA8694907A48997C">
    <w:name w:val="146F72C7BAB34E76BA8694907A48997C"/>
    <w:rsid w:val="007B2837"/>
  </w:style>
  <w:style w:type="paragraph" w:customStyle="1" w:styleId="6F19D4263E63480BB8B5412C3A4F70CC">
    <w:name w:val="6F19D4263E63480BB8B5412C3A4F70CC"/>
    <w:rsid w:val="007B2837"/>
  </w:style>
  <w:style w:type="paragraph" w:customStyle="1" w:styleId="1C049E8C9BEB4A23AB067DFA869E77A6">
    <w:name w:val="1C049E8C9BEB4A23AB067DFA869E77A6"/>
    <w:rsid w:val="007B2837"/>
  </w:style>
  <w:style w:type="paragraph" w:customStyle="1" w:styleId="45A5C48899964F8B8498689C3050B038">
    <w:name w:val="45A5C48899964F8B8498689C3050B038"/>
    <w:rsid w:val="007B2837"/>
  </w:style>
  <w:style w:type="paragraph" w:customStyle="1" w:styleId="6C37624B5B8E44C9AF9E659572ECE6A5">
    <w:name w:val="6C37624B5B8E44C9AF9E659572ECE6A5"/>
    <w:rsid w:val="007B2837"/>
  </w:style>
  <w:style w:type="paragraph" w:customStyle="1" w:styleId="E5B3D7EC019E44EA9ABA73DEADC1F155">
    <w:name w:val="E5B3D7EC019E44EA9ABA73DEADC1F155"/>
    <w:rsid w:val="007B2837"/>
  </w:style>
  <w:style w:type="paragraph" w:customStyle="1" w:styleId="EA27403BF64340869DDBE66D4F8A8E65">
    <w:name w:val="EA27403BF64340869DDBE66D4F8A8E65"/>
    <w:rsid w:val="007B2837"/>
  </w:style>
  <w:style w:type="paragraph" w:customStyle="1" w:styleId="40986696A69449E89306D6EE5295C017">
    <w:name w:val="40986696A69449E89306D6EE5295C017"/>
    <w:rsid w:val="007B2837"/>
  </w:style>
  <w:style w:type="paragraph" w:customStyle="1" w:styleId="335089F4ED864F68A3E14C59FCC69179">
    <w:name w:val="335089F4ED864F68A3E14C59FCC69179"/>
    <w:rsid w:val="007B2837"/>
  </w:style>
  <w:style w:type="paragraph" w:customStyle="1" w:styleId="F46CE415567B440087DFB1BBD1C2BB9C">
    <w:name w:val="F46CE415567B440087DFB1BBD1C2BB9C"/>
    <w:rsid w:val="007B2837"/>
  </w:style>
  <w:style w:type="paragraph" w:customStyle="1" w:styleId="233FFC492C77417FBDEFE15901BB3190">
    <w:name w:val="233FFC492C77417FBDEFE15901BB3190"/>
    <w:rsid w:val="007B2837"/>
  </w:style>
  <w:style w:type="paragraph" w:customStyle="1" w:styleId="EBDE87D3E6504B2ABBEBCB85BDB6C40B">
    <w:name w:val="EBDE87D3E6504B2ABBEBCB85BDB6C40B"/>
    <w:rsid w:val="007B2837"/>
  </w:style>
  <w:style w:type="paragraph" w:customStyle="1" w:styleId="DD69C85E645B48AF9E32A638856928D5">
    <w:name w:val="DD69C85E645B48AF9E32A638856928D5"/>
    <w:rsid w:val="007B2837"/>
  </w:style>
  <w:style w:type="paragraph" w:customStyle="1" w:styleId="D56F13ABF8374140971092F86F3DB473">
    <w:name w:val="D56F13ABF8374140971092F86F3DB473"/>
    <w:rsid w:val="007B2837"/>
  </w:style>
  <w:style w:type="paragraph" w:customStyle="1" w:styleId="57E3F6F4226E4B66988F4010FD6A65E7">
    <w:name w:val="57E3F6F4226E4B66988F4010FD6A65E7"/>
    <w:rsid w:val="007B2837"/>
  </w:style>
  <w:style w:type="paragraph" w:customStyle="1" w:styleId="15E31CB4A44F4EB89A1A16E3FCB5C261">
    <w:name w:val="15E31CB4A44F4EB89A1A16E3FCB5C261"/>
    <w:rsid w:val="007B2837"/>
  </w:style>
  <w:style w:type="paragraph" w:customStyle="1" w:styleId="6405872B1608421CAEAF5F720A7F8CCE">
    <w:name w:val="6405872B1608421CAEAF5F720A7F8CCE"/>
    <w:rsid w:val="007B2837"/>
  </w:style>
  <w:style w:type="paragraph" w:customStyle="1" w:styleId="B42325D85F5747FEB99D49CA86E41C56">
    <w:name w:val="B42325D85F5747FEB99D49CA86E41C56"/>
    <w:rsid w:val="007B2837"/>
  </w:style>
  <w:style w:type="paragraph" w:customStyle="1" w:styleId="797E112EDDD54A5A8E54BBE412B00895">
    <w:name w:val="797E112EDDD54A5A8E54BBE412B00895"/>
    <w:rsid w:val="007B2837"/>
  </w:style>
  <w:style w:type="paragraph" w:customStyle="1" w:styleId="E1D51024D84F47B6A1A19B23AFDAEA81">
    <w:name w:val="E1D51024D84F47B6A1A19B23AFDAEA81"/>
    <w:rsid w:val="007B2837"/>
  </w:style>
  <w:style w:type="paragraph" w:customStyle="1" w:styleId="207160755E134E6DA60260FCC56F24D5">
    <w:name w:val="207160755E134E6DA60260FCC56F24D5"/>
    <w:rsid w:val="007B2837"/>
  </w:style>
  <w:style w:type="paragraph" w:customStyle="1" w:styleId="A5E294E7744A42848DEF672ACE27ED5E">
    <w:name w:val="A5E294E7744A42848DEF672ACE27ED5E"/>
    <w:rsid w:val="007B2837"/>
  </w:style>
  <w:style w:type="paragraph" w:customStyle="1" w:styleId="BCCA4CD85CE540BCB1D4A305930A03D1">
    <w:name w:val="BCCA4CD85CE540BCB1D4A305930A03D1"/>
    <w:rsid w:val="007B2837"/>
  </w:style>
  <w:style w:type="paragraph" w:customStyle="1" w:styleId="6AE1491D589F4744A94F6C397E38EEE6">
    <w:name w:val="6AE1491D589F4744A94F6C397E38EEE6"/>
    <w:rsid w:val="007B2837"/>
  </w:style>
  <w:style w:type="paragraph" w:customStyle="1" w:styleId="3C80E87700944DA0992EF0E69D7DBDC9">
    <w:name w:val="3C80E87700944DA0992EF0E69D7DBDC9"/>
    <w:rsid w:val="007B2837"/>
  </w:style>
  <w:style w:type="paragraph" w:customStyle="1" w:styleId="ACCBA88E44434435BD263804949056D4">
    <w:name w:val="ACCBA88E44434435BD263804949056D4"/>
    <w:rsid w:val="007B2837"/>
  </w:style>
  <w:style w:type="paragraph" w:customStyle="1" w:styleId="E07912338C944B5A9A667BD2CEFD2127">
    <w:name w:val="E07912338C944B5A9A667BD2CEFD2127"/>
    <w:rsid w:val="007B2837"/>
  </w:style>
  <w:style w:type="paragraph" w:customStyle="1" w:styleId="CA2B4207DB4948DCB5B57BE7C2FD861D">
    <w:name w:val="CA2B4207DB4948DCB5B57BE7C2FD861D"/>
    <w:rsid w:val="007B2837"/>
  </w:style>
  <w:style w:type="paragraph" w:customStyle="1" w:styleId="2CB25E934E8740C0812C24F2AAE827B1">
    <w:name w:val="2CB25E934E8740C0812C24F2AAE827B1"/>
    <w:rsid w:val="007B2837"/>
  </w:style>
  <w:style w:type="paragraph" w:customStyle="1" w:styleId="2CE5C281F49249F389049A2BE4921333">
    <w:name w:val="2CE5C281F49249F389049A2BE4921333"/>
    <w:rsid w:val="007B2837"/>
  </w:style>
  <w:style w:type="paragraph" w:customStyle="1" w:styleId="71617CF7289145FFA4F28ED6AC3DF9E8">
    <w:name w:val="71617CF7289145FFA4F28ED6AC3DF9E8"/>
    <w:rsid w:val="007B2837"/>
  </w:style>
  <w:style w:type="paragraph" w:customStyle="1" w:styleId="1C0534E6313F45D181F82AD5FCD7D821">
    <w:name w:val="1C0534E6313F45D181F82AD5FCD7D821"/>
    <w:rsid w:val="007B2837"/>
  </w:style>
  <w:style w:type="paragraph" w:customStyle="1" w:styleId="FC69F8F19F4B447E85CE99F91D602932">
    <w:name w:val="FC69F8F19F4B447E85CE99F91D602932"/>
    <w:rsid w:val="007B2837"/>
  </w:style>
  <w:style w:type="paragraph" w:customStyle="1" w:styleId="0DAE0F7B207943E4B2F48A91F773AE1F">
    <w:name w:val="0DAE0F7B207943E4B2F48A91F773AE1F"/>
    <w:rsid w:val="007B2837"/>
  </w:style>
  <w:style w:type="paragraph" w:customStyle="1" w:styleId="91EC3198E1FD40C08D0B21BB1C9B4EE7">
    <w:name w:val="91EC3198E1FD40C08D0B21BB1C9B4EE7"/>
    <w:rsid w:val="007B2837"/>
  </w:style>
  <w:style w:type="paragraph" w:customStyle="1" w:styleId="205FDCDB6C72448E881EB5CC050574AF">
    <w:name w:val="205FDCDB6C72448E881EB5CC050574AF"/>
    <w:rsid w:val="007B2837"/>
  </w:style>
  <w:style w:type="paragraph" w:customStyle="1" w:styleId="84986E47D8274F6D86232FF7E78A9E96">
    <w:name w:val="84986E47D8274F6D86232FF7E78A9E96"/>
    <w:rsid w:val="007B2837"/>
  </w:style>
  <w:style w:type="paragraph" w:customStyle="1" w:styleId="CF6711694F8F4C33B2EBB597E6FC477B">
    <w:name w:val="CF6711694F8F4C33B2EBB597E6FC477B"/>
    <w:rsid w:val="007B2837"/>
  </w:style>
  <w:style w:type="paragraph" w:customStyle="1" w:styleId="EBBAC9B622FE453CB6B4A2B72E6960FA">
    <w:name w:val="EBBAC9B622FE453CB6B4A2B72E6960FA"/>
    <w:rsid w:val="007B2837"/>
  </w:style>
  <w:style w:type="paragraph" w:customStyle="1" w:styleId="7E90A875B2BC4BE78E8AAA28EE2C0EF6">
    <w:name w:val="7E90A875B2BC4BE78E8AAA28EE2C0EF6"/>
    <w:rsid w:val="007B2837"/>
  </w:style>
  <w:style w:type="paragraph" w:customStyle="1" w:styleId="B29E1C9517244AB695D7739221B0F0D3">
    <w:name w:val="B29E1C9517244AB695D7739221B0F0D3"/>
    <w:rsid w:val="007B2837"/>
  </w:style>
  <w:style w:type="paragraph" w:customStyle="1" w:styleId="10B239E939B540669E590B8A51BA2F0D">
    <w:name w:val="10B239E939B540669E590B8A51BA2F0D"/>
    <w:rsid w:val="007B2837"/>
  </w:style>
  <w:style w:type="paragraph" w:customStyle="1" w:styleId="72A7700C9D984A46A1945ADF3DDC247C">
    <w:name w:val="72A7700C9D984A46A1945ADF3DDC247C"/>
    <w:rsid w:val="007B2837"/>
  </w:style>
  <w:style w:type="paragraph" w:customStyle="1" w:styleId="20CE18D93BB442C4A92CDF8DADED991E">
    <w:name w:val="20CE18D93BB442C4A92CDF8DADED991E"/>
    <w:rsid w:val="007B2837"/>
  </w:style>
  <w:style w:type="paragraph" w:customStyle="1" w:styleId="BE745AE8F4DD4B2B9ED5C7F790E3B4D8">
    <w:name w:val="BE745AE8F4DD4B2B9ED5C7F790E3B4D8"/>
    <w:rsid w:val="007B2837"/>
  </w:style>
  <w:style w:type="paragraph" w:customStyle="1" w:styleId="C934FAA489AE4298B2F8D37D8F6CCB1C">
    <w:name w:val="C934FAA489AE4298B2F8D37D8F6CCB1C"/>
    <w:rsid w:val="007B2837"/>
  </w:style>
  <w:style w:type="paragraph" w:customStyle="1" w:styleId="68D73D379A7E4FFD8B60CEA1039AB8EF">
    <w:name w:val="68D73D379A7E4FFD8B60CEA1039AB8EF"/>
    <w:rsid w:val="007B2837"/>
  </w:style>
  <w:style w:type="paragraph" w:customStyle="1" w:styleId="6397A80058754D368B2107CA3FBDD039">
    <w:name w:val="6397A80058754D368B2107CA3FBDD039"/>
    <w:rsid w:val="007B2837"/>
  </w:style>
  <w:style w:type="paragraph" w:customStyle="1" w:styleId="9CEF654A19044B8381902000CB51C25D">
    <w:name w:val="9CEF654A19044B8381902000CB51C25D"/>
    <w:rsid w:val="007B2837"/>
  </w:style>
  <w:style w:type="paragraph" w:customStyle="1" w:styleId="587E322F42F04CE0A70B6E0561C3F9E9">
    <w:name w:val="587E322F42F04CE0A70B6E0561C3F9E9"/>
    <w:rsid w:val="007B2837"/>
  </w:style>
  <w:style w:type="paragraph" w:customStyle="1" w:styleId="A1BFCA7E866D4D8D839FEC66D9FB091F">
    <w:name w:val="A1BFCA7E866D4D8D839FEC66D9FB091F"/>
    <w:rsid w:val="007B2837"/>
  </w:style>
  <w:style w:type="paragraph" w:customStyle="1" w:styleId="EF0D6CEB14EB4788BAB1A897BE3D7BED">
    <w:name w:val="EF0D6CEB14EB4788BAB1A897BE3D7BED"/>
    <w:rsid w:val="007B2837"/>
  </w:style>
  <w:style w:type="paragraph" w:customStyle="1" w:styleId="A4E7BAFA96F84193BCC757E9C38A5AE1">
    <w:name w:val="A4E7BAFA96F84193BCC757E9C38A5AE1"/>
    <w:rsid w:val="007B2837"/>
  </w:style>
  <w:style w:type="paragraph" w:customStyle="1" w:styleId="1C5822366817483093FE07E362E58AC6">
    <w:name w:val="1C5822366817483093FE07E362E58AC6"/>
    <w:rsid w:val="007B2837"/>
  </w:style>
  <w:style w:type="paragraph" w:customStyle="1" w:styleId="B5CA19D8C9044CE9B01E18F9043B2F4B">
    <w:name w:val="B5CA19D8C9044CE9B01E18F9043B2F4B"/>
    <w:rsid w:val="007B2837"/>
  </w:style>
  <w:style w:type="paragraph" w:customStyle="1" w:styleId="B9915D3A4227499A9B7D8F1CE1705224">
    <w:name w:val="B9915D3A4227499A9B7D8F1CE1705224"/>
    <w:rsid w:val="007B2837"/>
  </w:style>
  <w:style w:type="paragraph" w:customStyle="1" w:styleId="DCB080D18D824E39AEC22A53C56EE04E">
    <w:name w:val="DCB080D18D824E39AEC22A53C56EE04E"/>
    <w:rsid w:val="007B2837"/>
  </w:style>
  <w:style w:type="paragraph" w:customStyle="1" w:styleId="375E412FF13A414DBF99471F369B3664">
    <w:name w:val="375E412FF13A414DBF99471F369B3664"/>
    <w:rsid w:val="007B2837"/>
  </w:style>
  <w:style w:type="paragraph" w:customStyle="1" w:styleId="E6AA85C4574640F5A1159A19676E1F9D">
    <w:name w:val="E6AA85C4574640F5A1159A19676E1F9D"/>
    <w:rsid w:val="007B2837"/>
  </w:style>
  <w:style w:type="paragraph" w:customStyle="1" w:styleId="AE59551D3D1A4C49A7E8EE07E75EC4AD">
    <w:name w:val="AE59551D3D1A4C49A7E8EE07E75EC4AD"/>
    <w:rsid w:val="007B2837"/>
  </w:style>
  <w:style w:type="paragraph" w:customStyle="1" w:styleId="2034CACEDA44421E9177758F96B96C64">
    <w:name w:val="2034CACEDA44421E9177758F96B96C64"/>
    <w:rsid w:val="007B2837"/>
  </w:style>
  <w:style w:type="paragraph" w:customStyle="1" w:styleId="9ECC72A7DE3F4FF3A1ACE74DB345D2D5">
    <w:name w:val="9ECC72A7DE3F4FF3A1ACE74DB345D2D5"/>
    <w:rsid w:val="007B2837"/>
  </w:style>
  <w:style w:type="paragraph" w:customStyle="1" w:styleId="E71EE606FFC04C3A8D68F6963C28C39A">
    <w:name w:val="E71EE606FFC04C3A8D68F6963C28C39A"/>
    <w:rsid w:val="007B2837"/>
  </w:style>
  <w:style w:type="paragraph" w:customStyle="1" w:styleId="6DEC21719A53477BB596A1E288C221A9">
    <w:name w:val="6DEC21719A53477BB596A1E288C221A9"/>
    <w:rsid w:val="007B2837"/>
  </w:style>
  <w:style w:type="paragraph" w:customStyle="1" w:styleId="FA76E3F2E7EA43F598AEDA09AEC2CA3E">
    <w:name w:val="FA76E3F2E7EA43F598AEDA09AEC2CA3E"/>
    <w:rsid w:val="007B2837"/>
  </w:style>
  <w:style w:type="paragraph" w:customStyle="1" w:styleId="DADB5EBA1CDB465C9C52E243604F0E18">
    <w:name w:val="DADB5EBA1CDB465C9C52E243604F0E18"/>
    <w:rsid w:val="007B2837"/>
  </w:style>
  <w:style w:type="paragraph" w:customStyle="1" w:styleId="B837485C3B2D4980B9CC3D28C0F34E14">
    <w:name w:val="B837485C3B2D4980B9CC3D28C0F34E14"/>
    <w:rsid w:val="007B2837"/>
  </w:style>
  <w:style w:type="paragraph" w:customStyle="1" w:styleId="355975FD4F4D48BC80417A1C55EA52F0">
    <w:name w:val="355975FD4F4D48BC80417A1C55EA52F0"/>
    <w:rsid w:val="007B2837"/>
  </w:style>
  <w:style w:type="paragraph" w:customStyle="1" w:styleId="ADC7D2D8F52A473095870B5160F6BD24">
    <w:name w:val="ADC7D2D8F52A473095870B5160F6BD24"/>
    <w:rsid w:val="007B2837"/>
  </w:style>
  <w:style w:type="paragraph" w:customStyle="1" w:styleId="BBBE2F8BF5784A1292529D15D0425295">
    <w:name w:val="BBBE2F8BF5784A1292529D15D0425295"/>
    <w:rsid w:val="007B2837"/>
  </w:style>
  <w:style w:type="paragraph" w:customStyle="1" w:styleId="7FB981456DA94CB8B3114DD3A89730E1">
    <w:name w:val="7FB981456DA94CB8B3114DD3A89730E1"/>
    <w:rsid w:val="007B2837"/>
  </w:style>
  <w:style w:type="paragraph" w:customStyle="1" w:styleId="CF3EAE126F924BDE8713031AB1334982">
    <w:name w:val="CF3EAE126F924BDE8713031AB1334982"/>
    <w:rsid w:val="007B2837"/>
  </w:style>
  <w:style w:type="paragraph" w:customStyle="1" w:styleId="29734F382C39438F9BAE4EFFC5AFE0B5">
    <w:name w:val="29734F382C39438F9BAE4EFFC5AFE0B5"/>
    <w:rsid w:val="007B2837"/>
  </w:style>
  <w:style w:type="paragraph" w:customStyle="1" w:styleId="28F606B54BEF4AE1B8A99A7C64AD2DE1">
    <w:name w:val="28F606B54BEF4AE1B8A99A7C64AD2DE1"/>
    <w:rsid w:val="007B2837"/>
  </w:style>
  <w:style w:type="paragraph" w:customStyle="1" w:styleId="6A41B0F8220C45F0872693951AF3AEA1">
    <w:name w:val="6A41B0F8220C45F0872693951AF3AEA1"/>
    <w:rsid w:val="007B2837"/>
  </w:style>
  <w:style w:type="paragraph" w:customStyle="1" w:styleId="4B8BA13D8DCA49298F24FA5554DA4A35">
    <w:name w:val="4B8BA13D8DCA49298F24FA5554DA4A35"/>
    <w:rsid w:val="007B2837"/>
  </w:style>
  <w:style w:type="paragraph" w:customStyle="1" w:styleId="59B8470EC43747839337E0F8D31776CA">
    <w:name w:val="59B8470EC43747839337E0F8D31776CA"/>
    <w:rsid w:val="007B2837"/>
  </w:style>
  <w:style w:type="paragraph" w:customStyle="1" w:styleId="91CD6E99CD7241F79F45D948EC8EF04B">
    <w:name w:val="91CD6E99CD7241F79F45D948EC8EF04B"/>
    <w:rsid w:val="007B2837"/>
  </w:style>
  <w:style w:type="paragraph" w:customStyle="1" w:styleId="BB95E183A9054B889589D22E7B310EF0">
    <w:name w:val="BB95E183A9054B889589D22E7B310EF0"/>
    <w:rsid w:val="007B2837"/>
  </w:style>
  <w:style w:type="paragraph" w:customStyle="1" w:styleId="C40A3D1084D64C4CAC444E31E64A962F">
    <w:name w:val="C40A3D1084D64C4CAC444E31E64A962F"/>
    <w:rsid w:val="007B2837"/>
  </w:style>
  <w:style w:type="paragraph" w:customStyle="1" w:styleId="D22ED6E7F6114CFE8A9A05186DFB5407">
    <w:name w:val="D22ED6E7F6114CFE8A9A05186DFB5407"/>
    <w:rsid w:val="007B2837"/>
  </w:style>
  <w:style w:type="paragraph" w:customStyle="1" w:styleId="4190B99AB57C46FA8147E0350793BF96">
    <w:name w:val="4190B99AB57C46FA8147E0350793BF96"/>
    <w:rsid w:val="007B2837"/>
  </w:style>
  <w:style w:type="paragraph" w:customStyle="1" w:styleId="D4A9AA08F97B4DCB8605908E9A4A03A5">
    <w:name w:val="D4A9AA08F97B4DCB8605908E9A4A03A5"/>
    <w:rsid w:val="007B2837"/>
  </w:style>
  <w:style w:type="paragraph" w:customStyle="1" w:styleId="57386B23D86C4298BA22A8A7E57207C2">
    <w:name w:val="57386B23D86C4298BA22A8A7E57207C2"/>
    <w:rsid w:val="007B2837"/>
  </w:style>
  <w:style w:type="paragraph" w:customStyle="1" w:styleId="8C06959122DF40EAB6E99D74BDEDE250">
    <w:name w:val="8C06959122DF40EAB6E99D74BDEDE250"/>
    <w:rsid w:val="007B2837"/>
  </w:style>
  <w:style w:type="paragraph" w:customStyle="1" w:styleId="19542F44CDD0454BAD23C653E6E2AFEF">
    <w:name w:val="19542F44CDD0454BAD23C653E6E2AFEF"/>
    <w:rsid w:val="007B2837"/>
  </w:style>
  <w:style w:type="paragraph" w:customStyle="1" w:styleId="0C0DF1BC32EE407C88A75879ADBF52BC">
    <w:name w:val="0C0DF1BC32EE407C88A75879ADBF52BC"/>
    <w:rsid w:val="007B2837"/>
  </w:style>
  <w:style w:type="paragraph" w:customStyle="1" w:styleId="8545976E95A549C89C4DECC40BFC3FFF">
    <w:name w:val="8545976E95A549C89C4DECC40BFC3FFF"/>
    <w:rsid w:val="007B2837"/>
  </w:style>
  <w:style w:type="paragraph" w:customStyle="1" w:styleId="5EC15519338A4A8F9AE7BF6109CDDE65">
    <w:name w:val="5EC15519338A4A8F9AE7BF6109CDDE65"/>
    <w:rsid w:val="007B2837"/>
  </w:style>
  <w:style w:type="paragraph" w:customStyle="1" w:styleId="4A410E07DF164C078BCB95BAF3D9E2D5">
    <w:name w:val="4A410E07DF164C078BCB95BAF3D9E2D5"/>
    <w:rsid w:val="007B2837"/>
    <w:pPr>
      <w:spacing w:after="0" w:line="240" w:lineRule="exact"/>
    </w:pPr>
    <w:rPr>
      <w:rFonts w:ascii="Verdana" w:hAnsi="Verdana"/>
      <w:sz w:val="15"/>
      <w:szCs w:val="24"/>
    </w:rPr>
  </w:style>
  <w:style w:type="paragraph" w:customStyle="1" w:styleId="6191F7C99ED14713869BF51DD9FB9670">
    <w:name w:val="6191F7C99ED14713869BF51DD9FB9670"/>
    <w:rsid w:val="007B2837"/>
    <w:pPr>
      <w:spacing w:after="0" w:line="240" w:lineRule="exact"/>
    </w:pPr>
    <w:rPr>
      <w:rFonts w:ascii="Verdana" w:hAnsi="Verdana"/>
      <w:sz w:val="15"/>
      <w:szCs w:val="24"/>
    </w:rPr>
  </w:style>
  <w:style w:type="paragraph" w:customStyle="1" w:styleId="4A410E07DF164C078BCB95BAF3D9E2D51">
    <w:name w:val="4A410E07DF164C078BCB95BAF3D9E2D51"/>
    <w:rsid w:val="007B2837"/>
    <w:pPr>
      <w:spacing w:after="0" w:line="240" w:lineRule="exact"/>
    </w:pPr>
    <w:rPr>
      <w:rFonts w:ascii="Verdana" w:hAnsi="Verdana"/>
      <w:sz w:val="15"/>
      <w:szCs w:val="24"/>
    </w:rPr>
  </w:style>
  <w:style w:type="paragraph" w:customStyle="1" w:styleId="3B7FD37749BB419BBB5E0B181C7C0345">
    <w:name w:val="3B7FD37749BB419BBB5E0B181C7C0345"/>
    <w:rsid w:val="0060590C"/>
  </w:style>
  <w:style w:type="paragraph" w:customStyle="1" w:styleId="8FB097A604BB47AAA09B9026A0F855C9">
    <w:name w:val="8FB097A604BB47AAA09B9026A0F855C9"/>
    <w:rsid w:val="0060590C"/>
  </w:style>
  <w:style w:type="paragraph" w:customStyle="1" w:styleId="2D3D162AC8FF4670A83251913F4442BE">
    <w:name w:val="2D3D162AC8FF4670A83251913F4442BE"/>
    <w:rsid w:val="0060590C"/>
  </w:style>
  <w:style w:type="paragraph" w:customStyle="1" w:styleId="01E32C6D98A94052A8A6AA668B676C34">
    <w:name w:val="01E32C6D98A94052A8A6AA668B676C34"/>
    <w:rsid w:val="0060590C"/>
  </w:style>
  <w:style w:type="paragraph" w:customStyle="1" w:styleId="0CB1F7AD0FDF4D3591426D2D73EFD616">
    <w:name w:val="0CB1F7AD0FDF4D3591426D2D73EFD616"/>
    <w:rsid w:val="0060590C"/>
  </w:style>
  <w:style w:type="paragraph" w:customStyle="1" w:styleId="B3FF8A42588D46649855A3278FC251BC">
    <w:name w:val="B3FF8A42588D46649855A3278FC251BC"/>
    <w:rsid w:val="0060590C"/>
  </w:style>
  <w:style w:type="paragraph" w:customStyle="1" w:styleId="1712A19DE09A4FFFAFDF1ADA34BF9D15">
    <w:name w:val="1712A19DE09A4FFFAFDF1ADA34BF9D15"/>
    <w:rsid w:val="0060590C"/>
  </w:style>
  <w:style w:type="paragraph" w:customStyle="1" w:styleId="1A7D64BBCB324DC38B3C3F076FD6808A">
    <w:name w:val="1A7D64BBCB324DC38B3C3F076FD6808A"/>
    <w:rsid w:val="0060590C"/>
  </w:style>
  <w:style w:type="paragraph" w:customStyle="1" w:styleId="770F64E48EDF43768EE84D1773D537C9">
    <w:name w:val="770F64E48EDF43768EE84D1773D537C9"/>
    <w:rsid w:val="0060590C"/>
  </w:style>
  <w:style w:type="paragraph" w:customStyle="1" w:styleId="77DAF9AAFCD9447B87C8F5A2594C5F63">
    <w:name w:val="77DAF9AAFCD9447B87C8F5A2594C5F63"/>
    <w:rsid w:val="0060590C"/>
  </w:style>
  <w:style w:type="paragraph" w:customStyle="1" w:styleId="07D3ACC18BB34DBD8ABB15A471D1A97D">
    <w:name w:val="07D3ACC18BB34DBD8ABB15A471D1A97D"/>
    <w:rsid w:val="00875B21"/>
  </w:style>
  <w:style w:type="paragraph" w:customStyle="1" w:styleId="DB8ACDBAF3F24DCE90F762F25BECB99F">
    <w:name w:val="DB8ACDBAF3F24DCE90F762F25BECB99F"/>
    <w:rsid w:val="00875B21"/>
  </w:style>
  <w:style w:type="paragraph" w:customStyle="1" w:styleId="1488F124F28043CC95CCE8828D0ADF92">
    <w:name w:val="1488F124F28043CC95CCE8828D0ADF92"/>
    <w:rsid w:val="00875B21"/>
  </w:style>
  <w:style w:type="paragraph" w:customStyle="1" w:styleId="27C6ED61310042288507E66593AA5CEE">
    <w:name w:val="27C6ED61310042288507E66593AA5CEE"/>
    <w:rsid w:val="00875B21"/>
  </w:style>
  <w:style w:type="paragraph" w:customStyle="1" w:styleId="A551D92BFE7B4B11B645F4CA707722DE">
    <w:name w:val="A551D92BFE7B4B11B645F4CA707722DE"/>
    <w:rsid w:val="00875B21"/>
  </w:style>
  <w:style w:type="paragraph" w:customStyle="1" w:styleId="12C4321368254197AF7AAFBB946C5FC1">
    <w:name w:val="12C4321368254197AF7AAFBB946C5FC1"/>
    <w:rsid w:val="00875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Design">
  <a:themeElements>
    <a:clrScheme name="Benutzerdefiniert 5">
      <a:dk1>
        <a:sysClr val="windowText" lastClr="000000"/>
      </a:dk1>
      <a:lt1>
        <a:sysClr val="window" lastClr="FFFFFF"/>
      </a:lt1>
      <a:dk2>
        <a:srgbClr val="1F497D"/>
      </a:dk2>
      <a:lt2>
        <a:srgbClr val="EEECE1"/>
      </a:lt2>
      <a:accent1>
        <a:srgbClr val="A21220"/>
      </a:accent1>
      <a:accent2>
        <a:srgbClr val="660F14"/>
      </a:accent2>
      <a:accent3>
        <a:srgbClr val="EFEFF0"/>
      </a:accent3>
      <a:accent4>
        <a:srgbClr val="E9E9E9"/>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8F2CC-E946-458C-A45F-27B816688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A.47_0714_BCA_FB_Bestellschein fb-xpert.dotx</Template>
  <TotalTime>0</TotalTime>
  <Pages>1</Pages>
  <Words>934</Words>
  <Characters>5889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Medienproduktion</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Yvonne-Test Voigt</dc:creator>
  <cp:lastModifiedBy>Yvonne-Test Voigt</cp:lastModifiedBy>
  <cp:revision>17</cp:revision>
  <cp:lastPrinted>2014-07-31T03:16:00Z</cp:lastPrinted>
  <dcterms:created xsi:type="dcterms:W3CDTF">2016-08-31T06:44:00Z</dcterms:created>
  <dcterms:modified xsi:type="dcterms:W3CDTF">2018-04-16T07:11:00Z</dcterms:modified>
</cp:coreProperties>
</file>