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4C" w:rsidRDefault="00981492" w:rsidP="00C838DC">
      <w:pPr>
        <w:rPr>
          <w:b/>
          <w:caps/>
          <w:noProof/>
          <w:sz w:val="22"/>
          <w:szCs w:val="28"/>
          <w:lang w:val="en-US"/>
        </w:rPr>
      </w:pPr>
      <w:r w:rsidRPr="00981492">
        <w:rPr>
          <w:b/>
          <w:caps/>
          <w:noProof/>
          <w:sz w:val="22"/>
          <w:szCs w:val="28"/>
          <w:lang w:val="en-US"/>
        </w:rPr>
        <w:t>Directors &amp; Officers-Versicherung (D&amp;O</w:t>
      </w:r>
      <w:r>
        <w:rPr>
          <w:b/>
          <w:caps/>
          <w:noProof/>
          <w:sz w:val="22"/>
          <w:szCs w:val="28"/>
          <w:lang w:val="en-US"/>
        </w:rPr>
        <w:t>)</w:t>
      </w:r>
    </w:p>
    <w:p w:rsidR="006F580E" w:rsidRPr="00AE2EA8" w:rsidRDefault="006F580E" w:rsidP="00C838DC">
      <w:pPr>
        <w:rPr>
          <w:b/>
          <w:caps/>
          <w:noProof/>
          <w:sz w:val="22"/>
          <w:szCs w:val="28"/>
          <w:lang w:val="en-GB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6F580E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6F580E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FD254C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p w:rsidR="00981492" w:rsidRDefault="00981492" w:rsidP="00981492">
      <w:pPr>
        <w:pStyle w:val="berschrift2Rot"/>
      </w:pPr>
      <w:r>
        <w:t>Allgemeine Informationen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81492" w:rsidRPr="00ED6DC6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Pr="00ED6DC6" w:rsidRDefault="00981492" w:rsidP="00981492">
            <w:pPr>
              <w:rPr>
                <w:szCs w:val="15"/>
              </w:rPr>
            </w:pPr>
            <w:r>
              <w:t>Rechtsform der Gesellschaft:</w:t>
            </w:r>
          </w:p>
        </w:tc>
        <w:sdt>
          <w:sdtPr>
            <w:rPr>
              <w:szCs w:val="15"/>
            </w:rPr>
            <w:id w:val="-310637547"/>
            <w:placeholder>
              <w:docPart w:val="74F10DD61DF944E791A3316A36F73074"/>
            </w:placeholder>
            <w:showingPlcHdr/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Pr="00ED6DC6" w:rsidRDefault="00981492" w:rsidP="00981492">
                <w:pPr>
                  <w:rPr>
                    <w:szCs w:val="15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981492" w:rsidRPr="00ED6DC6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RPr="00ED6DC6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Seit wann ist die Gesellschaft ununterbrochen tätig?</w:t>
            </w:r>
          </w:p>
        </w:tc>
        <w:sdt>
          <w:sdtPr>
            <w:rPr>
              <w:szCs w:val="15"/>
            </w:rPr>
            <w:id w:val="-143320889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</w:tcPr>
          <w:p w:rsidR="00981492" w:rsidRDefault="00981492" w:rsidP="00981492">
            <w:r>
              <w:t>Beschreibung der Kerngeschäftstätigkeit der Gesellschaft (ggf. des Konzerns):</w:t>
            </w:r>
          </w:p>
        </w:tc>
        <w:tc>
          <w:tcPr>
            <w:tcW w:w="4678" w:type="dxa"/>
            <w:shd w:val="clear" w:color="auto" w:fill="E9E9E9"/>
            <w:vAlign w:val="center"/>
          </w:tcPr>
          <w:sdt>
            <w:sdtPr>
              <w:rPr>
                <w:szCs w:val="15"/>
              </w:rPr>
              <w:id w:val="1835259914"/>
              <w:placeholder>
                <w:docPart w:val="DefaultPlaceholder_-1854013440"/>
              </w:placeholder>
              <w:text/>
            </w:sdtPr>
            <w:sdtEndPr/>
            <w:sdtContent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sdtContent>
          </w:sdt>
          <w:p w:rsidR="00981492" w:rsidRDefault="00981492" w:rsidP="00981492">
            <w:pPr>
              <w:rPr>
                <w:szCs w:val="15"/>
              </w:rPr>
            </w:pPr>
          </w:p>
          <w:p w:rsidR="00981492" w:rsidRDefault="00981492" w:rsidP="00981492">
            <w:pPr>
              <w:rPr>
                <w:szCs w:val="15"/>
              </w:rPr>
            </w:pPr>
          </w:p>
        </w:tc>
      </w:tr>
    </w:tbl>
    <w:p w:rsidR="00981492" w:rsidRDefault="00981492" w:rsidP="00C838DC">
      <w:pPr>
        <w:rPr>
          <w:b/>
        </w:rPr>
      </w:pPr>
    </w:p>
    <w:p w:rsidR="00981492" w:rsidRDefault="00981492" w:rsidP="00981492">
      <w:pPr>
        <w:pStyle w:val="berschrift2Rot"/>
      </w:pPr>
      <w:r>
        <w:t>Wirtschaftliche Kennzahlen letztes Geschäftsjahr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81492" w:rsidRPr="00ED6DC6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Pr="00ED6DC6" w:rsidRDefault="00981492" w:rsidP="00981492">
            <w:pPr>
              <w:rPr>
                <w:szCs w:val="15"/>
              </w:rPr>
            </w:pPr>
            <w:r>
              <w:t>Jahr des letzten Geschäftsjahres:</w:t>
            </w:r>
          </w:p>
        </w:tc>
        <w:sdt>
          <w:sdtPr>
            <w:rPr>
              <w:szCs w:val="15"/>
            </w:rPr>
            <w:id w:val="1004396068"/>
            <w:placeholder>
              <w:docPart w:val="E959F7F31B8345188B4276732759C4C2"/>
            </w:placeholder>
            <w:showingPlcHdr/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Pr="00ED6DC6" w:rsidRDefault="00981492" w:rsidP="00981492">
                <w:pPr>
                  <w:rPr>
                    <w:szCs w:val="15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Bilanzsumme:</w:t>
            </w:r>
          </w:p>
        </w:tc>
        <w:sdt>
          <w:sdtPr>
            <w:rPr>
              <w:szCs w:val="15"/>
            </w:rPr>
            <w:id w:val="1991982954"/>
            <w:placeholder>
              <w:docPart w:val="40791E21FF8A4480826FF93C075D9BD4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Kurzfristige Forderungen und Kasse:</w:t>
            </w:r>
          </w:p>
        </w:tc>
        <w:sdt>
          <w:sdtPr>
            <w:rPr>
              <w:szCs w:val="15"/>
            </w:rPr>
            <w:id w:val="-757903844"/>
            <w:placeholder>
              <w:docPart w:val="9021DD3B2F2F40EDAAD23352F360F9BF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Eigenkapital:</w:t>
            </w:r>
          </w:p>
        </w:tc>
        <w:sdt>
          <w:sdtPr>
            <w:rPr>
              <w:szCs w:val="15"/>
            </w:rPr>
            <w:id w:val="-2137631269"/>
            <w:placeholder>
              <w:docPart w:val="BE7F7BD0A46F4C61AF9D8CBE5D2CE3A3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Kurzfristige Verbindlichkeiten:</w:t>
            </w:r>
          </w:p>
        </w:tc>
        <w:sdt>
          <w:sdtPr>
            <w:rPr>
              <w:szCs w:val="15"/>
            </w:rPr>
            <w:id w:val="-1503886358"/>
            <w:placeholder>
              <w:docPart w:val="2776342E72624CCCBD7DD3A1499E7F67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Umsatz:</w:t>
            </w:r>
          </w:p>
        </w:tc>
        <w:sdt>
          <w:sdtPr>
            <w:rPr>
              <w:szCs w:val="15"/>
            </w:rPr>
            <w:id w:val="9415285"/>
            <w:placeholder>
              <w:docPart w:val="42C2B0B2273E4721A8FF828300D4D5AF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Ergebnis der gewöhnlichen Geschäftstätigkeit:</w:t>
            </w:r>
          </w:p>
        </w:tc>
        <w:sdt>
          <w:sdtPr>
            <w:rPr>
              <w:szCs w:val="15"/>
            </w:rPr>
            <w:id w:val="-1567947797"/>
            <w:placeholder>
              <w:docPart w:val="E13B54E76CC345C18F15F6547B35FCED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</w:tbl>
    <w:p w:rsidR="00981492" w:rsidRDefault="00981492" w:rsidP="00981492">
      <w:pPr>
        <w:jc w:val="both"/>
        <w:rPr>
          <w:b/>
        </w:rPr>
      </w:pPr>
    </w:p>
    <w:p w:rsidR="00981492" w:rsidRDefault="00981492" w:rsidP="00981492">
      <w:pPr>
        <w:pStyle w:val="berschrift2Rot"/>
      </w:pPr>
      <w:r>
        <w:t>Wirtschaftliche Kennzahlen vorletztes Geschäftsjahr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81492" w:rsidRPr="00ED6DC6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Pr="00ED6DC6" w:rsidRDefault="00981492" w:rsidP="00981492">
            <w:pPr>
              <w:rPr>
                <w:szCs w:val="15"/>
              </w:rPr>
            </w:pPr>
            <w:r>
              <w:t>Jahr des vorletzten Geschäftsjahres:</w:t>
            </w:r>
          </w:p>
        </w:tc>
        <w:sdt>
          <w:sdtPr>
            <w:rPr>
              <w:szCs w:val="15"/>
            </w:rPr>
            <w:id w:val="-1158156734"/>
            <w:placeholder>
              <w:docPart w:val="EE854BEA2B2741F3815E35769B5514B2"/>
            </w:placeholder>
            <w:showingPlcHdr/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Pr="00ED6DC6" w:rsidRDefault="00981492" w:rsidP="00981492">
                <w:pPr>
                  <w:rPr>
                    <w:szCs w:val="15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Bilanzsumme:</w:t>
            </w:r>
          </w:p>
        </w:tc>
        <w:sdt>
          <w:sdtPr>
            <w:rPr>
              <w:szCs w:val="15"/>
            </w:rPr>
            <w:id w:val="-658466159"/>
            <w:placeholder>
              <w:docPart w:val="91038D22F69D44619E68B1B909A4722E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Kurzfristige Forderungen und Kasse:</w:t>
            </w:r>
          </w:p>
        </w:tc>
        <w:sdt>
          <w:sdtPr>
            <w:rPr>
              <w:szCs w:val="15"/>
            </w:rPr>
            <w:id w:val="518584965"/>
            <w:placeholder>
              <w:docPart w:val="4F11C753A01E41A299310CF09783765F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Eigenkapital:</w:t>
            </w:r>
          </w:p>
        </w:tc>
        <w:sdt>
          <w:sdtPr>
            <w:rPr>
              <w:szCs w:val="15"/>
            </w:rPr>
            <w:id w:val="678323177"/>
            <w:placeholder>
              <w:docPart w:val="643E1D3EDA9540F79B598D4AD2C29F19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Kurzfristige Verbindlichkeiten:</w:t>
            </w:r>
          </w:p>
        </w:tc>
        <w:sdt>
          <w:sdtPr>
            <w:rPr>
              <w:szCs w:val="15"/>
            </w:rPr>
            <w:id w:val="672230640"/>
            <w:placeholder>
              <w:docPart w:val="E1F728C1CA6A4023842CD23E9FC84420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Umsatz:</w:t>
            </w:r>
          </w:p>
        </w:tc>
        <w:sdt>
          <w:sdtPr>
            <w:rPr>
              <w:szCs w:val="15"/>
            </w:rPr>
            <w:id w:val="-2072955435"/>
            <w:placeholder>
              <w:docPart w:val="E951D253750A4C3A90EBF252475E91E6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981492" w:rsidTr="00981492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981492" w:rsidTr="0098149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981492" w:rsidRDefault="00981492" w:rsidP="00981492">
            <w:r>
              <w:t>Ergebnis der gewöhnlichen Geschäftstätigkeit:</w:t>
            </w:r>
          </w:p>
        </w:tc>
        <w:sdt>
          <w:sdtPr>
            <w:rPr>
              <w:szCs w:val="15"/>
            </w:rPr>
            <w:id w:val="1840182302"/>
            <w:placeholder>
              <w:docPart w:val="B4552E2958F742D2A15DFEA8D4923A14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981492" w:rsidRDefault="00981492" w:rsidP="0098149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</w:tbl>
    <w:p w:rsidR="00981492" w:rsidRDefault="00981492" w:rsidP="00981492">
      <w:pPr>
        <w:jc w:val="both"/>
        <w:rPr>
          <w:b/>
        </w:rPr>
      </w:pPr>
    </w:p>
    <w:p w:rsidR="00981492" w:rsidRDefault="00981492">
      <w:pPr>
        <w:spacing w:line="240" w:lineRule="auto"/>
        <w:rPr>
          <w:b/>
        </w:rPr>
      </w:pPr>
      <w:r>
        <w:rPr>
          <w:b/>
        </w:rPr>
        <w:br w:type="page"/>
      </w:r>
    </w:p>
    <w:p w:rsidR="00981492" w:rsidRDefault="00981492" w:rsidP="00981492">
      <w:pPr>
        <w:pStyle w:val="berschrift2Rot"/>
      </w:pPr>
      <w:r w:rsidRPr="00981492">
        <w:lastRenderedPageBreak/>
        <w:t>Aktuelle Geschäftsentwicklung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8"/>
      </w:tblGrid>
      <w:tr w:rsidR="00981492" w:rsidRPr="00ED6DC6" w:rsidTr="00F42C87">
        <w:trPr>
          <w:trHeight w:val="283"/>
        </w:trPr>
        <w:tc>
          <w:tcPr>
            <w:tcW w:w="7938" w:type="dxa"/>
            <w:shd w:val="clear" w:color="auto" w:fill="auto"/>
            <w:vAlign w:val="center"/>
          </w:tcPr>
          <w:p w:rsidR="00981492" w:rsidRPr="00ED6DC6" w:rsidRDefault="00F42C87" w:rsidP="00F42C87">
            <w:pPr>
              <w:rPr>
                <w:szCs w:val="15"/>
              </w:rPr>
            </w:pPr>
            <w:r>
              <w:t>Bestehen Anhaltspunkte dafür, dass eine oder mehrere der oben genannten angegebenen wirtschaftlichen Kennzahlen im aktuellen Geschäftsjahr um mehr als 20% von den vorgenannten wirtschaftlichen Kennzahlen des letzten Geschäftsjahres abweichen werden?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1492" w:rsidRPr="00ED6DC6" w:rsidRDefault="004D5861" w:rsidP="00F42C87">
            <w:pPr>
              <w:rPr>
                <w:szCs w:val="15"/>
              </w:rPr>
            </w:pPr>
            <w:sdt>
              <w:sdtPr>
                <w:id w:val="75117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492" w:rsidRPr="00C838DC">
              <w:t xml:space="preserve"> Nein     </w:t>
            </w:r>
            <w:sdt>
              <w:sdtPr>
                <w:id w:val="-12192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1492" w:rsidRPr="00C838DC">
              <w:t xml:space="preserve"> Ja</w:t>
            </w:r>
          </w:p>
        </w:tc>
      </w:tr>
      <w:tr w:rsidR="00981492" w:rsidTr="00F42C87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981492" w:rsidRDefault="00981492" w:rsidP="00F42C87"/>
        </w:tc>
        <w:tc>
          <w:tcPr>
            <w:tcW w:w="1418" w:type="dxa"/>
            <w:shd w:val="clear" w:color="auto" w:fill="auto"/>
            <w:vAlign w:val="center"/>
          </w:tcPr>
          <w:p w:rsidR="00981492" w:rsidRDefault="00981492" w:rsidP="00F42C87">
            <w:pPr>
              <w:rPr>
                <w:szCs w:val="15"/>
              </w:rPr>
            </w:pPr>
          </w:p>
        </w:tc>
      </w:tr>
      <w:tr w:rsidR="00F42C87" w:rsidTr="002A2C36">
        <w:trPr>
          <w:trHeight w:val="28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42C87" w:rsidRDefault="00F42C87" w:rsidP="00F42C87">
            <w:pPr>
              <w:rPr>
                <w:szCs w:val="15"/>
              </w:rPr>
            </w:pPr>
            <w:r>
              <w:t>Falls ja, erläutern Sie dies näher</w:t>
            </w:r>
          </w:p>
        </w:tc>
      </w:tr>
      <w:tr w:rsidR="00981492" w:rsidTr="00F42C87">
        <w:trPr>
          <w:trHeight w:hRule="exact" w:val="57"/>
        </w:trPr>
        <w:tc>
          <w:tcPr>
            <w:tcW w:w="7938" w:type="dxa"/>
            <w:shd w:val="clear" w:color="auto" w:fill="auto"/>
            <w:vAlign w:val="center"/>
          </w:tcPr>
          <w:p w:rsidR="00981492" w:rsidRDefault="00981492" w:rsidP="00981492"/>
        </w:tc>
        <w:tc>
          <w:tcPr>
            <w:tcW w:w="1418" w:type="dxa"/>
            <w:shd w:val="clear" w:color="auto" w:fill="auto"/>
            <w:vAlign w:val="center"/>
          </w:tcPr>
          <w:p w:rsidR="00981492" w:rsidRDefault="00981492" w:rsidP="00981492">
            <w:pPr>
              <w:rPr>
                <w:szCs w:val="15"/>
              </w:rPr>
            </w:pPr>
          </w:p>
        </w:tc>
      </w:tr>
      <w:tr w:rsidR="00F42C87" w:rsidTr="00F42C87">
        <w:trPr>
          <w:trHeight w:val="1003"/>
        </w:trPr>
        <w:tc>
          <w:tcPr>
            <w:tcW w:w="9356" w:type="dxa"/>
            <w:gridSpan w:val="2"/>
            <w:shd w:val="clear" w:color="auto" w:fill="E9E9E9"/>
          </w:tcPr>
          <w:sdt>
            <w:sdtPr>
              <w:rPr>
                <w:szCs w:val="15"/>
              </w:rPr>
              <w:id w:val="-1853330740"/>
              <w:placeholder>
                <w:docPart w:val="81C415C439924C76966776187F73F84A"/>
              </w:placeholder>
              <w:text/>
            </w:sdtPr>
            <w:sdtEndPr/>
            <w:sdtContent>
              <w:p w:rsidR="00F42C87" w:rsidRDefault="00F42C87" w:rsidP="00F42C87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sdtContent>
          </w:sdt>
          <w:p w:rsidR="00F42C87" w:rsidRDefault="00F42C87" w:rsidP="00F42C87">
            <w:pPr>
              <w:rPr>
                <w:szCs w:val="15"/>
              </w:rPr>
            </w:pPr>
          </w:p>
          <w:p w:rsidR="00F42C87" w:rsidRDefault="00F42C87" w:rsidP="00F42C87">
            <w:pPr>
              <w:rPr>
                <w:szCs w:val="15"/>
              </w:rPr>
            </w:pPr>
          </w:p>
        </w:tc>
      </w:tr>
    </w:tbl>
    <w:p w:rsidR="00981492" w:rsidRDefault="00981492" w:rsidP="00C838DC">
      <w:pPr>
        <w:rPr>
          <w:b/>
        </w:rPr>
      </w:pPr>
    </w:p>
    <w:p w:rsidR="00F42C87" w:rsidRPr="00F42C87" w:rsidRDefault="00F42C87" w:rsidP="00F42C87">
      <w:pPr>
        <w:pStyle w:val="berschrift2Rot"/>
      </w:pPr>
      <w:r>
        <w:t>Tochtergesellschaften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F42C87" w:rsidRPr="00ED6DC6" w:rsidTr="00F42C87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F42C87" w:rsidRPr="00ED6DC6" w:rsidRDefault="00F42C87" w:rsidP="00F42C87">
            <w:pPr>
              <w:rPr>
                <w:szCs w:val="15"/>
              </w:rPr>
            </w:pPr>
            <w:r>
              <w:t>Gibt es nicht konsolidierte Tochterunternehmen?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2C87" w:rsidRPr="00ED6DC6" w:rsidRDefault="004D5861" w:rsidP="005C7CB4">
            <w:pPr>
              <w:rPr>
                <w:szCs w:val="15"/>
              </w:rPr>
            </w:pPr>
            <w:sdt>
              <w:sdtPr>
                <w:id w:val="-86597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C87" w:rsidRPr="00C838DC">
              <w:t xml:space="preserve"> Nein     </w:t>
            </w:r>
            <w:sdt>
              <w:sdtPr>
                <w:id w:val="-2756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C87" w:rsidRPr="00C838DC">
              <w:t xml:space="preserve"> Ja</w:t>
            </w:r>
          </w:p>
        </w:tc>
      </w:tr>
      <w:tr w:rsidR="00F42C87" w:rsidTr="00F42C87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/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>
            <w:r>
              <w:t>Falls ja, geben Sie bitte den Namen und Sitz des Unternehmens an und fügen Sie die Bilanz und GuV bei.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sdt>
          <w:sdtPr>
            <w:rPr>
              <w:szCs w:val="15"/>
            </w:rPr>
            <w:id w:val="18452822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F42C87" w:rsidRDefault="00254175" w:rsidP="005C7CB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F42C87" w:rsidTr="00F42C87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/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>
            <w:r>
              <w:t>Gibt es Tochterunternehmen in den USA?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2C87" w:rsidRDefault="004D5861" w:rsidP="005C7CB4">
            <w:pPr>
              <w:rPr>
                <w:szCs w:val="15"/>
              </w:rPr>
            </w:pPr>
            <w:sdt>
              <w:sdtPr>
                <w:id w:val="-1996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C87" w:rsidRPr="00C838DC">
              <w:t xml:space="preserve"> Nein     </w:t>
            </w:r>
            <w:sdt>
              <w:sdtPr>
                <w:id w:val="112033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C87" w:rsidRPr="00C838DC">
              <w:t xml:space="preserve"> Ja</w:t>
            </w:r>
          </w:p>
        </w:tc>
      </w:tr>
      <w:tr w:rsidR="00F42C87" w:rsidTr="00F42C87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/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>
            <w:r>
              <w:t>Falls ja, geben Sie bitte den Namen und Sitz des Unternehmens an und fügen Sie die Bilanz und GuV bei.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sdt>
          <w:sdtPr>
            <w:rPr>
              <w:szCs w:val="15"/>
            </w:rPr>
            <w:id w:val="-4836238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F42C87" w:rsidRDefault="00254175" w:rsidP="005C7CB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F42C87" w:rsidTr="00F42C87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/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>
            <w:r>
              <w:t>Wurden in den letzten Jahren Firmen übernommen oder Tochtergesellschaften gegründet?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2C87" w:rsidRDefault="004D5861" w:rsidP="00F42C87">
            <w:pPr>
              <w:rPr>
                <w:szCs w:val="15"/>
              </w:rPr>
            </w:pPr>
            <w:sdt>
              <w:sdtPr>
                <w:id w:val="-95740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C87" w:rsidRPr="00C838DC">
              <w:t xml:space="preserve"> Nein     </w:t>
            </w:r>
            <w:sdt>
              <w:sdtPr>
                <w:id w:val="-111559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C87" w:rsidRPr="00C838DC">
              <w:t xml:space="preserve"> Ja</w:t>
            </w:r>
          </w:p>
        </w:tc>
      </w:tr>
      <w:tr w:rsidR="00F42C87" w:rsidTr="00F42C87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/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>
            <w:r>
              <w:t>Falls ja, wie heißen die Unternehmen und wann wurden Sie weshalb übernommen oder gegründet?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sdt>
          <w:sdtPr>
            <w:rPr>
              <w:szCs w:val="15"/>
            </w:rPr>
            <w:id w:val="-21154415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F42C87" w:rsidRDefault="00254175" w:rsidP="005C7CB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F42C87" w:rsidTr="00F42C87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/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>
            <w:r>
              <w:t>Sind Gründungen von Tochtergesellschaften oder Firmenübernahmen geplant?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2C87" w:rsidRDefault="004D5861" w:rsidP="00F42C87">
            <w:pPr>
              <w:rPr>
                <w:szCs w:val="15"/>
              </w:rPr>
            </w:pPr>
            <w:sdt>
              <w:sdtPr>
                <w:id w:val="208024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C87" w:rsidRPr="00C838DC">
              <w:t xml:space="preserve"> Nein     </w:t>
            </w:r>
            <w:sdt>
              <w:sdtPr>
                <w:id w:val="-5581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C87" w:rsidRPr="00C838DC">
              <w:t xml:space="preserve"> Ja</w:t>
            </w:r>
          </w:p>
        </w:tc>
      </w:tr>
      <w:tr w:rsidR="00F42C87" w:rsidTr="00F42C87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/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F42C87" w:rsidRDefault="00F42C87" w:rsidP="00F42C87">
            <w:r>
              <w:t>Falls ja, bitte erläutern Sie dies näher.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2C87" w:rsidRDefault="00F42C87" w:rsidP="005C7CB4">
            <w:pPr>
              <w:rPr>
                <w:szCs w:val="15"/>
              </w:rPr>
            </w:pPr>
          </w:p>
        </w:tc>
      </w:tr>
      <w:tr w:rsidR="00F42C87" w:rsidTr="00F42C87">
        <w:trPr>
          <w:trHeight w:val="283"/>
        </w:trPr>
        <w:sdt>
          <w:sdtPr>
            <w:rPr>
              <w:szCs w:val="15"/>
            </w:rPr>
            <w:id w:val="-15245444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F42C87" w:rsidRDefault="00254175" w:rsidP="005C7CB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</w:tbl>
    <w:p w:rsidR="00981492" w:rsidRDefault="00981492" w:rsidP="00C838DC">
      <w:pPr>
        <w:rPr>
          <w:b/>
        </w:rPr>
      </w:pPr>
    </w:p>
    <w:p w:rsidR="00F42C87" w:rsidRDefault="00F42C87" w:rsidP="00C838DC">
      <w:pPr>
        <w:rPr>
          <w:b/>
        </w:rPr>
      </w:pPr>
    </w:p>
    <w:p w:rsidR="00262A94" w:rsidRPr="00F42C87" w:rsidRDefault="00254175" w:rsidP="00262A94">
      <w:pPr>
        <w:pStyle w:val="berschrift2Rot"/>
      </w:pPr>
      <w:r>
        <w:t>Beteiligungsverhältnisse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262A94" w:rsidRPr="00ED6DC6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262A94" w:rsidRPr="00ED6DC6" w:rsidRDefault="00262A94" w:rsidP="00262A94">
            <w:pPr>
              <w:rPr>
                <w:szCs w:val="15"/>
              </w:rPr>
            </w:pPr>
            <w:r>
              <w:t>Gibt es einen Anteilseigener, der mehr als 50% der Unternehmensanteile direkt oder indirekt hält?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2A94" w:rsidRPr="00ED6DC6" w:rsidRDefault="004D5861" w:rsidP="005C7CB4">
            <w:pPr>
              <w:rPr>
                <w:szCs w:val="15"/>
              </w:rPr>
            </w:pPr>
            <w:sdt>
              <w:sdtPr>
                <w:id w:val="-9009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A94" w:rsidRPr="00C838DC">
              <w:t xml:space="preserve"> Nein     </w:t>
            </w:r>
            <w:sdt>
              <w:sdtPr>
                <w:id w:val="179726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A94" w:rsidRPr="00C838DC">
              <w:t xml:space="preserve"> Ja</w:t>
            </w:r>
          </w:p>
        </w:tc>
      </w:tr>
      <w:tr w:rsidR="00262A94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/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5C7CB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>
            <w:r>
              <w:t>Falls ja, bitte erläutern Sie dies näher.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5C7CB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sdt>
          <w:sdtPr>
            <w:rPr>
              <w:szCs w:val="15"/>
            </w:rPr>
            <w:id w:val="-1335564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262A94" w:rsidRDefault="00254175" w:rsidP="00262A9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262A94" w:rsidTr="005C7CB4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/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5C7CB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>
            <w:r>
              <w:t>Bestehen Anhaltspunkte dafür, dass die Gesellschaft in den nächsten 18 Monaten von anderen Gesellschaften übernommen wird oder mit anderen Gesellschaften fusioniert?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2A94" w:rsidRDefault="004D5861" w:rsidP="005C7CB4">
            <w:pPr>
              <w:rPr>
                <w:szCs w:val="15"/>
              </w:rPr>
            </w:pPr>
            <w:sdt>
              <w:sdtPr>
                <w:id w:val="214230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A94" w:rsidRPr="00C838DC">
              <w:t xml:space="preserve"> Nein     </w:t>
            </w:r>
            <w:sdt>
              <w:sdtPr>
                <w:id w:val="1049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A94" w:rsidRPr="00C838DC">
              <w:t xml:space="preserve"> Ja</w:t>
            </w:r>
          </w:p>
        </w:tc>
      </w:tr>
      <w:tr w:rsidR="00262A94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/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5C7CB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>
            <w:r>
              <w:t>Falls ja, bitte erläutern Sie dies näher.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262A9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sdt>
          <w:sdtPr>
            <w:rPr>
              <w:szCs w:val="15"/>
            </w:rPr>
            <w:id w:val="-13042377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262A94" w:rsidRDefault="00254175" w:rsidP="00262A9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262A94" w:rsidTr="005C7CB4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/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262A9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>
            <w:r>
              <w:t>Gibt es zu versichernde Personen, inkl. Ehepartner, Eltern und Kinder, die mehr als 20% der Unternehmensanteile halten?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62A94" w:rsidRDefault="004D5861" w:rsidP="00262A94">
            <w:pPr>
              <w:rPr>
                <w:szCs w:val="15"/>
              </w:rPr>
            </w:pPr>
            <w:sdt>
              <w:sdtPr>
                <w:id w:val="95191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A94" w:rsidRPr="00C838DC">
              <w:t xml:space="preserve"> Nein     </w:t>
            </w:r>
            <w:sdt>
              <w:sdtPr>
                <w:id w:val="62921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A94" w:rsidRPr="00C838DC">
              <w:t xml:space="preserve"> Ja</w:t>
            </w:r>
          </w:p>
        </w:tc>
      </w:tr>
      <w:tr w:rsidR="00262A94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/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262A94">
            <w:pPr>
              <w:rPr>
                <w:szCs w:val="15"/>
              </w:rPr>
            </w:pPr>
          </w:p>
        </w:tc>
      </w:tr>
      <w:tr w:rsidR="00262A94" w:rsidTr="006814AA">
        <w:trPr>
          <w:trHeight w:val="28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262A94" w:rsidRDefault="00262A94" w:rsidP="00262A94">
            <w:pPr>
              <w:rPr>
                <w:szCs w:val="15"/>
              </w:rPr>
            </w:pPr>
            <w:r>
              <w:t>Falls ja, bitte erläutern Sie dies näher (insbesondere wer die Anteile hält und in welcher Höhe).</w:t>
            </w:r>
          </w:p>
        </w:tc>
      </w:tr>
      <w:tr w:rsidR="00262A94" w:rsidTr="005C7CB4">
        <w:trPr>
          <w:trHeight w:val="283"/>
        </w:trPr>
        <w:sdt>
          <w:sdtPr>
            <w:rPr>
              <w:szCs w:val="15"/>
            </w:rPr>
            <w:id w:val="-17316847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262A94" w:rsidRDefault="00254175" w:rsidP="00262A9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262A94" w:rsidTr="005C7CB4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/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262A9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>
            <w:r>
              <w:t>Ist eine Änderung der Gesellschafterstruktur geplant?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62A94" w:rsidRDefault="004D5861" w:rsidP="00262A94">
            <w:pPr>
              <w:rPr>
                <w:szCs w:val="15"/>
              </w:rPr>
            </w:pPr>
            <w:sdt>
              <w:sdtPr>
                <w:id w:val="-8944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A94" w:rsidRPr="00C838DC">
              <w:t xml:space="preserve"> Nein     </w:t>
            </w:r>
            <w:sdt>
              <w:sdtPr>
                <w:id w:val="39618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A94" w:rsidRPr="00C838DC">
              <w:t xml:space="preserve"> Ja</w:t>
            </w:r>
          </w:p>
        </w:tc>
      </w:tr>
      <w:tr w:rsidR="00262A94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/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262A9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262A94" w:rsidRDefault="00262A94" w:rsidP="00262A94">
            <w:r>
              <w:t>Falls ja, bitte erläutern Sie dies näher.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2A94" w:rsidRDefault="00262A94" w:rsidP="00262A94">
            <w:pPr>
              <w:rPr>
                <w:szCs w:val="15"/>
              </w:rPr>
            </w:pPr>
          </w:p>
        </w:tc>
      </w:tr>
      <w:tr w:rsidR="00262A94" w:rsidTr="005C7CB4">
        <w:trPr>
          <w:trHeight w:val="283"/>
        </w:trPr>
        <w:sdt>
          <w:sdtPr>
            <w:rPr>
              <w:szCs w:val="15"/>
            </w:rPr>
            <w:id w:val="-10053613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262A94" w:rsidRDefault="00254175" w:rsidP="00262A9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254175">
        <w:trPr>
          <w:trHeight w:hRule="exact" w:val="55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5C7CB4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>
            <w:r>
              <w:lastRenderedPageBreak/>
              <w:t>Ist die Gesellschaft und/oder eines ihrer Tochterunternehmen derzeit an einer Börse notiert oder ist die Emission von Wertpapieren innerhalb der nächste 18 Monate geplant?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7422" w:rsidRDefault="004D5861" w:rsidP="005C7CB4">
            <w:pPr>
              <w:rPr>
                <w:szCs w:val="15"/>
              </w:rPr>
            </w:pPr>
            <w:sdt>
              <w:sdtPr>
                <w:id w:val="-12321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Nein     </w:t>
            </w:r>
            <w:sdt>
              <w:sdtPr>
                <w:id w:val="169072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Ja</w:t>
            </w:r>
          </w:p>
        </w:tc>
      </w:tr>
      <w:tr w:rsidR="006B7422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5C7CB4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5C7CB4">
            <w:r>
              <w:t>Falls ja, bitte erläutern Sie dies näher.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sdt>
          <w:sdtPr>
            <w:rPr>
              <w:szCs w:val="15"/>
            </w:rPr>
            <w:id w:val="17787567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6B7422" w:rsidRDefault="00254175" w:rsidP="005C7CB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5C7CB4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5C7CB4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>
            <w:r>
              <w:t>Sind Änderungen der Tätigkeitsbereiche bei der Gesellschaft oder einer Tochtergesellschaft geplant?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7422" w:rsidRDefault="004D5861" w:rsidP="005C7CB4">
            <w:pPr>
              <w:rPr>
                <w:szCs w:val="15"/>
              </w:rPr>
            </w:pPr>
            <w:sdt>
              <w:sdtPr>
                <w:id w:val="-4629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Nein     </w:t>
            </w:r>
            <w:sdt>
              <w:sdtPr>
                <w:id w:val="3478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Ja</w:t>
            </w:r>
          </w:p>
        </w:tc>
      </w:tr>
      <w:tr w:rsidR="006B7422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5C7CB4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5C7CB4">
            <w:r>
              <w:t>Falls ja, bitte erläutern Sie dies näher.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sdt>
          <w:sdtPr>
            <w:rPr>
              <w:szCs w:val="15"/>
            </w:rPr>
            <w:id w:val="-17752327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6" w:type="dxa"/>
                <w:gridSpan w:val="2"/>
                <w:shd w:val="clear" w:color="auto" w:fill="E9E9E9"/>
                <w:vAlign w:val="center"/>
              </w:tcPr>
              <w:p w:rsidR="006B7422" w:rsidRDefault="00254175" w:rsidP="005C7CB4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</w:tbl>
    <w:p w:rsidR="00262A94" w:rsidRDefault="00262A94" w:rsidP="00262A94">
      <w:pPr>
        <w:rPr>
          <w:b/>
        </w:rPr>
      </w:pPr>
    </w:p>
    <w:p w:rsidR="006B7422" w:rsidRPr="006B7422" w:rsidRDefault="006B7422" w:rsidP="006B7422">
      <w:pPr>
        <w:pStyle w:val="berschrift2Rot"/>
      </w:pPr>
      <w:r>
        <w:t>Vorversicherung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B7422" w:rsidRPr="00ED6DC6" w:rsidTr="006B742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6B7422" w:rsidRPr="00ED6DC6" w:rsidRDefault="006B7422" w:rsidP="006B7422">
            <w:pPr>
              <w:rPr>
                <w:szCs w:val="15"/>
              </w:rPr>
            </w:pPr>
            <w:r>
              <w:t>Bestand eine Vorversicherung?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B7422" w:rsidRDefault="004D5861" w:rsidP="006B7422">
            <w:pPr>
              <w:rPr>
                <w:szCs w:val="15"/>
              </w:rPr>
            </w:pPr>
            <w:sdt>
              <w:sdtPr>
                <w:id w:val="18825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Nein     </w:t>
            </w:r>
            <w:sdt>
              <w:sdtPr>
                <w:id w:val="66174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Ja</w:t>
            </w:r>
          </w:p>
        </w:tc>
      </w:tr>
      <w:tr w:rsidR="006B7422" w:rsidTr="005C7CB4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r>
              <w:t>Gesellschaft:</w:t>
            </w:r>
          </w:p>
        </w:tc>
        <w:sdt>
          <w:sdtPr>
            <w:rPr>
              <w:szCs w:val="15"/>
            </w:rPr>
            <w:id w:val="1698586864"/>
            <w:placeholder>
              <w:docPart w:val="3D600D33443E4B97A02FB188ED4B85C3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5C7CB4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proofErr w:type="spellStart"/>
            <w:r>
              <w:t>Policennummer</w:t>
            </w:r>
            <w:proofErr w:type="spellEnd"/>
            <w:r>
              <w:t>:</w:t>
            </w:r>
          </w:p>
        </w:tc>
        <w:sdt>
          <w:sdtPr>
            <w:rPr>
              <w:szCs w:val="15"/>
            </w:rPr>
            <w:id w:val="901486081"/>
            <w:placeholder>
              <w:docPart w:val="EEEF2FF4E3F644A3B1005FCA1F7F7F3D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5C7CB4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r>
              <w:t>Ablauf der Vorversicherung:</w:t>
            </w:r>
          </w:p>
        </w:tc>
        <w:sdt>
          <w:sdtPr>
            <w:rPr>
              <w:szCs w:val="15"/>
            </w:rPr>
            <w:id w:val="-228927042"/>
            <w:placeholder>
              <w:docPart w:val="41C3A08CE3B34A4B907532332B4DB588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5C7CB4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6B742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r>
              <w:t>Vorversicherung gekündigt von: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B7422" w:rsidRDefault="004D5861" w:rsidP="006B7422">
            <w:pPr>
              <w:rPr>
                <w:szCs w:val="15"/>
              </w:rPr>
            </w:pPr>
            <w:sdt>
              <w:sdtPr>
                <w:id w:val="-68713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</w:t>
            </w:r>
            <w:r w:rsidR="006B7422">
              <w:t>Versicherungsnehmer</w:t>
            </w:r>
            <w:r w:rsidR="006B7422" w:rsidRPr="00C838DC">
              <w:t xml:space="preserve">     </w:t>
            </w:r>
            <w:sdt>
              <w:sdtPr>
                <w:id w:val="15668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</w:t>
            </w:r>
            <w:r w:rsidR="006B7422">
              <w:t>Versicherer</w:t>
            </w:r>
          </w:p>
        </w:tc>
      </w:tr>
      <w:tr w:rsidR="006B7422" w:rsidTr="005C7CB4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r>
              <w:t>Dauer der Nachhaftung in Jahren:</w:t>
            </w:r>
          </w:p>
        </w:tc>
        <w:sdt>
          <w:sdtPr>
            <w:rPr>
              <w:szCs w:val="15"/>
            </w:rPr>
            <w:id w:val="1267576968"/>
            <w:placeholder>
              <w:docPart w:val="2CF23A7B9A714070B9D75DD43B4ECABA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5C7CB4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6B7422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r>
              <w:t>Wurde jemals eine D&amp;O-versicherung beantragt, abgelehnt oder durch Anfechtung, Rücktritt oder Kündigung beendet?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B7422" w:rsidRDefault="004D5861" w:rsidP="006B7422">
            <w:pPr>
              <w:rPr>
                <w:szCs w:val="15"/>
              </w:rPr>
            </w:pPr>
            <w:sdt>
              <w:sdtPr>
                <w:id w:val="38946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Nein     </w:t>
            </w:r>
            <w:sdt>
              <w:sdtPr>
                <w:id w:val="1618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Ja</w:t>
            </w:r>
          </w:p>
        </w:tc>
      </w:tr>
      <w:tr w:rsidR="006B7422" w:rsidTr="005C7CB4">
        <w:trPr>
          <w:trHeight w:hRule="exact" w:val="57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4678" w:type="dxa"/>
            <w:shd w:val="clear" w:color="auto" w:fill="auto"/>
            <w:vAlign w:val="center"/>
          </w:tcPr>
          <w:p w:rsidR="006B7422" w:rsidRDefault="006B7422" w:rsidP="006B7422">
            <w:r>
              <w:t>Falls ja, bitte erläutern Sie dies näher:</w:t>
            </w:r>
          </w:p>
        </w:tc>
        <w:sdt>
          <w:sdtPr>
            <w:rPr>
              <w:szCs w:val="15"/>
            </w:rPr>
            <w:id w:val="2075550434"/>
            <w:placeholder>
              <w:docPart w:val="1710364A6F274F479337B67DFB75C2B5"/>
            </w:placeholder>
            <w:text/>
          </w:sdtPr>
          <w:sdtEndPr/>
          <w:sdtContent>
            <w:tc>
              <w:tcPr>
                <w:tcW w:w="4678" w:type="dxa"/>
                <w:shd w:val="clear" w:color="auto" w:fill="E9E9E9"/>
                <w:vAlign w:val="center"/>
              </w:tcPr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</w:tbl>
    <w:p w:rsidR="00981492" w:rsidRDefault="00981492" w:rsidP="00C838DC">
      <w:pPr>
        <w:rPr>
          <w:b/>
        </w:rPr>
      </w:pPr>
    </w:p>
    <w:p w:rsidR="006B7422" w:rsidRPr="00F42C87" w:rsidRDefault="006B7422" w:rsidP="006B7422">
      <w:pPr>
        <w:pStyle w:val="berschrift2Rot"/>
      </w:pPr>
      <w:r>
        <w:t>Vorschäden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6B7422" w:rsidRPr="00ED6DC6" w:rsidTr="006B7422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Pr="00ED6DC6" w:rsidRDefault="006B7422" w:rsidP="006B7422">
            <w:pPr>
              <w:rPr>
                <w:szCs w:val="15"/>
              </w:rPr>
            </w:pPr>
            <w:r>
              <w:t>Ist gegen eine zu versichernde Person jemals ein Schadenersatzanspruch wegen eines Vermögens</w:t>
            </w:r>
            <w:r w:rsidR="00254175">
              <w:t>-</w:t>
            </w:r>
            <w:r w:rsidR="00254175">
              <w:br/>
            </w:r>
            <w:proofErr w:type="spellStart"/>
            <w:r>
              <w:t>schadens</w:t>
            </w:r>
            <w:proofErr w:type="spellEnd"/>
            <w:r>
              <w:t xml:space="preserve"> geltend gemacht worden?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7422" w:rsidRPr="00ED6DC6" w:rsidRDefault="004D5861" w:rsidP="006B7422">
            <w:pPr>
              <w:rPr>
                <w:szCs w:val="15"/>
              </w:rPr>
            </w:pPr>
            <w:sdt>
              <w:sdtPr>
                <w:id w:val="2126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Nein     </w:t>
            </w:r>
            <w:sdt>
              <w:sdtPr>
                <w:id w:val="-204365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Ja</w:t>
            </w:r>
          </w:p>
        </w:tc>
      </w:tr>
      <w:tr w:rsidR="006B7422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>
            <w:r>
              <w:t>Falls ja, bitte erläutern Sie dies näher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9356" w:type="dxa"/>
            <w:gridSpan w:val="2"/>
            <w:shd w:val="clear" w:color="auto" w:fill="E9E9E9"/>
            <w:vAlign w:val="center"/>
          </w:tcPr>
          <w:sdt>
            <w:sdtPr>
              <w:rPr>
                <w:szCs w:val="15"/>
              </w:rPr>
              <w:id w:val="-630942878"/>
              <w:placeholder>
                <w:docPart w:val="DefaultPlaceholder_-1854013440"/>
              </w:placeholder>
              <w:text/>
            </w:sdtPr>
            <w:sdtEndPr/>
            <w:sdtContent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sdtContent>
          </w:sdt>
          <w:p w:rsidR="006B7422" w:rsidRDefault="006B7422" w:rsidP="006B7422">
            <w:pPr>
              <w:rPr>
                <w:szCs w:val="15"/>
              </w:rPr>
            </w:pPr>
          </w:p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5C7CB4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6B7422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>
            <w:r>
              <w:t>Sind einer zu versichernden Person im Zusammenhang mit ihrer beruflichen Tätigkeit Pflichtverletzungen oder Handlungen oder Unterlassungen bekannt, die ihr gegenüber als mögliche Pflichtverletzung bezeichnet wurden?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7422" w:rsidRDefault="004D5861" w:rsidP="006B7422">
            <w:pPr>
              <w:rPr>
                <w:szCs w:val="15"/>
              </w:rPr>
            </w:pPr>
            <w:sdt>
              <w:sdtPr>
                <w:id w:val="-137669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Nein     </w:t>
            </w:r>
            <w:sdt>
              <w:sdtPr>
                <w:id w:val="-184215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Ja</w:t>
            </w:r>
          </w:p>
        </w:tc>
      </w:tr>
      <w:tr w:rsidR="006B7422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>
            <w:r>
              <w:t>Falls ja, bitte erläutern Sie dies näher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9356" w:type="dxa"/>
            <w:gridSpan w:val="2"/>
            <w:shd w:val="clear" w:color="auto" w:fill="E9E9E9"/>
            <w:vAlign w:val="center"/>
          </w:tcPr>
          <w:sdt>
            <w:sdtPr>
              <w:rPr>
                <w:szCs w:val="15"/>
              </w:rPr>
              <w:id w:val="2081635541"/>
              <w:placeholder>
                <w:docPart w:val="DefaultPlaceholder_-1854013440"/>
              </w:placeholder>
              <w:text/>
            </w:sdtPr>
            <w:sdtEndPr/>
            <w:sdtContent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sdtContent>
          </w:sdt>
          <w:p w:rsidR="006B7422" w:rsidRDefault="006B7422" w:rsidP="006B7422">
            <w:pPr>
              <w:rPr>
                <w:szCs w:val="15"/>
              </w:rPr>
            </w:pPr>
          </w:p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5C7CB4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>
            <w:r>
              <w:t>Gibt es laufende oder bereits angekündigte Rechtsstreitigkeiten, an denen die Gesellschaft, eines ihrer Tochterunternehmen und/oder versicherte Personen beteiligt sind oder möglicherweise sein werden und die zu einem Anspruch im Sinne des hier angestrebten Vertrages führen könnten?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7422" w:rsidRDefault="004D5861" w:rsidP="005C7CB4">
            <w:pPr>
              <w:rPr>
                <w:szCs w:val="15"/>
              </w:rPr>
            </w:pPr>
            <w:sdt>
              <w:sdtPr>
                <w:id w:val="-4433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Nein     </w:t>
            </w:r>
            <w:sdt>
              <w:sdtPr>
                <w:id w:val="161640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Ja</w:t>
            </w:r>
          </w:p>
        </w:tc>
      </w:tr>
      <w:tr w:rsidR="006B7422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B7422" w:rsidRDefault="006B7422" w:rsidP="006B7422">
            <w:pPr>
              <w:rPr>
                <w:szCs w:val="15"/>
              </w:rPr>
            </w:pPr>
            <w:r>
              <w:t>Falls ja, bitte erläutern Sie dies näher</w:t>
            </w:r>
          </w:p>
        </w:tc>
      </w:tr>
      <w:tr w:rsidR="006B7422" w:rsidTr="005C7CB4">
        <w:trPr>
          <w:trHeight w:val="283"/>
        </w:trPr>
        <w:tc>
          <w:tcPr>
            <w:tcW w:w="9356" w:type="dxa"/>
            <w:gridSpan w:val="2"/>
            <w:shd w:val="clear" w:color="auto" w:fill="E9E9E9"/>
            <w:vAlign w:val="center"/>
          </w:tcPr>
          <w:sdt>
            <w:sdtPr>
              <w:rPr>
                <w:szCs w:val="15"/>
              </w:rPr>
              <w:id w:val="48808814"/>
              <w:placeholder>
                <w:docPart w:val="DefaultPlaceholder_-1854013440"/>
              </w:placeholder>
              <w:text/>
            </w:sdtPr>
            <w:sdtEndPr/>
            <w:sdtContent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sdtContent>
          </w:sdt>
          <w:p w:rsidR="006B7422" w:rsidRDefault="006B7422" w:rsidP="006B7422">
            <w:pPr>
              <w:rPr>
                <w:szCs w:val="15"/>
              </w:rPr>
            </w:pPr>
          </w:p>
          <w:p w:rsidR="006B7422" w:rsidRDefault="006B7422" w:rsidP="006B7422">
            <w:pPr>
              <w:rPr>
                <w:szCs w:val="15"/>
              </w:rPr>
            </w:pPr>
          </w:p>
        </w:tc>
      </w:tr>
      <w:tr w:rsidR="006B7422" w:rsidTr="005C7CB4">
        <w:trPr>
          <w:trHeight w:hRule="exact" w:val="284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>
            <w:r>
              <w:t xml:space="preserve">Sind in den letzten 5 Jahren Dienstverhältnisse von Organmitgliedern der Gesellschaft und/oder eines </w:t>
            </w:r>
            <w:r>
              <w:br/>
              <w:t>ihrer Tochterunternehmen vorzeitig beendet worden?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7422" w:rsidRDefault="004D5861" w:rsidP="005C7CB4">
            <w:pPr>
              <w:rPr>
                <w:szCs w:val="15"/>
              </w:rPr>
            </w:pPr>
            <w:sdt>
              <w:sdtPr>
                <w:id w:val="7790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Nein     </w:t>
            </w:r>
            <w:sdt>
              <w:sdtPr>
                <w:id w:val="-52709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422" w:rsidRPr="00C838DC">
              <w:t xml:space="preserve"> Ja</w:t>
            </w:r>
          </w:p>
        </w:tc>
      </w:tr>
      <w:tr w:rsidR="006B7422" w:rsidTr="005C7CB4">
        <w:trPr>
          <w:trHeight w:hRule="exact" w:val="57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/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8080" w:type="dxa"/>
            <w:shd w:val="clear" w:color="auto" w:fill="auto"/>
            <w:vAlign w:val="center"/>
          </w:tcPr>
          <w:p w:rsidR="006B7422" w:rsidRDefault="006B7422" w:rsidP="006B7422">
            <w:r>
              <w:t>Falls ja, bitte erläutern Sie dies näher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422" w:rsidRDefault="006B7422" w:rsidP="005C7CB4">
            <w:pPr>
              <w:rPr>
                <w:szCs w:val="15"/>
              </w:rPr>
            </w:pPr>
          </w:p>
        </w:tc>
      </w:tr>
      <w:tr w:rsidR="006B7422" w:rsidTr="005C7CB4">
        <w:trPr>
          <w:trHeight w:val="283"/>
        </w:trPr>
        <w:tc>
          <w:tcPr>
            <w:tcW w:w="9356" w:type="dxa"/>
            <w:gridSpan w:val="2"/>
            <w:shd w:val="clear" w:color="auto" w:fill="E9E9E9"/>
            <w:vAlign w:val="center"/>
          </w:tcPr>
          <w:sdt>
            <w:sdtPr>
              <w:rPr>
                <w:szCs w:val="15"/>
              </w:rPr>
              <w:id w:val="-1374772478"/>
              <w:placeholder>
                <w:docPart w:val="DefaultPlaceholder_-1854013440"/>
              </w:placeholder>
              <w:text/>
            </w:sdtPr>
            <w:sdtEndPr/>
            <w:sdtContent>
              <w:p w:rsidR="006B7422" w:rsidRDefault="006B7422" w:rsidP="006B7422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sdtContent>
          </w:sdt>
          <w:p w:rsidR="006B7422" w:rsidRDefault="006B7422" w:rsidP="006B7422">
            <w:pPr>
              <w:rPr>
                <w:szCs w:val="15"/>
              </w:rPr>
            </w:pPr>
          </w:p>
          <w:p w:rsidR="006B7422" w:rsidRDefault="006B7422" w:rsidP="006B7422">
            <w:pPr>
              <w:rPr>
                <w:szCs w:val="15"/>
              </w:rPr>
            </w:pPr>
          </w:p>
        </w:tc>
      </w:tr>
    </w:tbl>
    <w:p w:rsidR="00254175" w:rsidRDefault="00254175" w:rsidP="00570922">
      <w:pPr>
        <w:rPr>
          <w:b/>
          <w:sz w:val="10"/>
          <w:szCs w:val="10"/>
        </w:rPr>
      </w:pPr>
    </w:p>
    <w:p w:rsidR="006B7422" w:rsidRPr="006B7422" w:rsidRDefault="006B7422" w:rsidP="006B7422">
      <w:pPr>
        <w:pStyle w:val="berschrift2Rot"/>
      </w:pPr>
      <w:r>
        <w:lastRenderedPageBreak/>
        <w:t>Bemerkungen/Hinweise/Zahlweise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6B7422" w:rsidRPr="00ED6DC6" w:rsidTr="00254175">
        <w:trPr>
          <w:trHeight w:val="283"/>
        </w:trPr>
        <w:tc>
          <w:tcPr>
            <w:tcW w:w="3828" w:type="dxa"/>
            <w:shd w:val="clear" w:color="auto" w:fill="auto"/>
            <w:vAlign w:val="center"/>
          </w:tcPr>
          <w:p w:rsidR="006B7422" w:rsidRPr="00ED6DC6" w:rsidRDefault="006B7422" w:rsidP="00254175">
            <w:pPr>
              <w:rPr>
                <w:szCs w:val="15"/>
              </w:rPr>
            </w:pPr>
            <w:r>
              <w:t>Weitere Unterlagen</w:t>
            </w:r>
            <w:r w:rsidR="00254175">
              <w:t>: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6B7422" w:rsidRDefault="00254175" w:rsidP="00254175">
            <w:pPr>
              <w:rPr>
                <w:szCs w:val="15"/>
              </w:rPr>
            </w:pPr>
            <w:r>
              <w:t>Zur vollständigen Risikoerfassung bitten wir, diesem Fragebogen weiterhin ein aktuelles Konzern-Organigramm mit prozentualen Beteiligungsangaben sowie GuV und Bilanz der letzten beiden Jahre beizufügen.</w:t>
            </w:r>
          </w:p>
        </w:tc>
      </w:tr>
      <w:tr w:rsidR="006B7422" w:rsidTr="00254175">
        <w:trPr>
          <w:trHeight w:hRule="exact" w:val="57"/>
        </w:trPr>
        <w:tc>
          <w:tcPr>
            <w:tcW w:w="3828" w:type="dxa"/>
            <w:shd w:val="clear" w:color="auto" w:fill="auto"/>
            <w:vAlign w:val="center"/>
          </w:tcPr>
          <w:p w:rsidR="006B7422" w:rsidRDefault="006B7422" w:rsidP="00254175"/>
        </w:tc>
        <w:tc>
          <w:tcPr>
            <w:tcW w:w="5528" w:type="dxa"/>
            <w:shd w:val="clear" w:color="auto" w:fill="auto"/>
            <w:vAlign w:val="center"/>
          </w:tcPr>
          <w:p w:rsidR="006B7422" w:rsidRDefault="006B7422" w:rsidP="00254175">
            <w:pPr>
              <w:rPr>
                <w:szCs w:val="15"/>
              </w:rPr>
            </w:pPr>
          </w:p>
        </w:tc>
      </w:tr>
      <w:tr w:rsidR="006B7422" w:rsidTr="00254175">
        <w:trPr>
          <w:trHeight w:val="283"/>
        </w:trPr>
        <w:tc>
          <w:tcPr>
            <w:tcW w:w="3828" w:type="dxa"/>
            <w:shd w:val="clear" w:color="auto" w:fill="auto"/>
          </w:tcPr>
          <w:p w:rsidR="006B7422" w:rsidRDefault="00254175" w:rsidP="00254175">
            <w:r>
              <w:t>Sonstige Bemerkungen und Hinweise:</w:t>
            </w:r>
          </w:p>
        </w:tc>
        <w:tc>
          <w:tcPr>
            <w:tcW w:w="5528" w:type="dxa"/>
            <w:shd w:val="clear" w:color="auto" w:fill="E9E9E9"/>
            <w:vAlign w:val="center"/>
          </w:tcPr>
          <w:sdt>
            <w:sdtPr>
              <w:rPr>
                <w:szCs w:val="15"/>
              </w:rPr>
              <w:id w:val="-1612966460"/>
              <w:placeholder>
                <w:docPart w:val="4A3B23A72D5245349779C3C14473B730"/>
              </w:placeholder>
              <w:text/>
            </w:sdtPr>
            <w:sdtEndPr/>
            <w:sdtContent>
              <w:p w:rsidR="006B7422" w:rsidRDefault="006B7422" w:rsidP="00254175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sdtContent>
          </w:sdt>
          <w:p w:rsidR="00254175" w:rsidRDefault="00254175" w:rsidP="00254175">
            <w:pPr>
              <w:rPr>
                <w:szCs w:val="15"/>
              </w:rPr>
            </w:pPr>
          </w:p>
          <w:p w:rsidR="00254175" w:rsidRDefault="00254175" w:rsidP="00254175">
            <w:pPr>
              <w:rPr>
                <w:szCs w:val="15"/>
              </w:rPr>
            </w:pPr>
          </w:p>
        </w:tc>
      </w:tr>
      <w:tr w:rsidR="006B7422" w:rsidTr="00254175">
        <w:trPr>
          <w:trHeight w:hRule="exact" w:val="57"/>
        </w:trPr>
        <w:tc>
          <w:tcPr>
            <w:tcW w:w="3828" w:type="dxa"/>
            <w:shd w:val="clear" w:color="auto" w:fill="auto"/>
            <w:vAlign w:val="center"/>
          </w:tcPr>
          <w:p w:rsidR="006B7422" w:rsidRDefault="006B7422" w:rsidP="00254175"/>
        </w:tc>
        <w:tc>
          <w:tcPr>
            <w:tcW w:w="5528" w:type="dxa"/>
            <w:shd w:val="clear" w:color="auto" w:fill="auto"/>
            <w:vAlign w:val="center"/>
          </w:tcPr>
          <w:p w:rsidR="006B7422" w:rsidRDefault="006B7422" w:rsidP="00254175">
            <w:pPr>
              <w:rPr>
                <w:szCs w:val="15"/>
              </w:rPr>
            </w:pPr>
          </w:p>
        </w:tc>
      </w:tr>
      <w:tr w:rsidR="00254175" w:rsidTr="00254175">
        <w:trPr>
          <w:trHeight w:val="283"/>
        </w:trPr>
        <w:tc>
          <w:tcPr>
            <w:tcW w:w="3828" w:type="dxa"/>
            <w:shd w:val="clear" w:color="auto" w:fill="auto"/>
            <w:vAlign w:val="center"/>
          </w:tcPr>
          <w:p w:rsidR="00254175" w:rsidRDefault="00254175" w:rsidP="00254175">
            <w:r>
              <w:t>Zahlart: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54175" w:rsidRPr="00C838DC" w:rsidRDefault="004D5861" w:rsidP="00254175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175" w:rsidRPr="00C838DC">
              <w:t xml:space="preserve"> jährlich</w:t>
            </w:r>
            <w:r w:rsidR="00254175" w:rsidRPr="00C838DC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175" w:rsidRPr="00C838DC">
              <w:t xml:space="preserve"> halbjährlich</w:t>
            </w:r>
            <w:r w:rsidR="00254175" w:rsidRPr="00C838DC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175" w:rsidRPr="00C838DC">
              <w:t xml:space="preserve"> vierteljährlich </w:t>
            </w:r>
            <w:r w:rsidR="00254175" w:rsidRPr="00C838DC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175" w:rsidRPr="00C838DC">
              <w:t xml:space="preserve"> monatlich</w:t>
            </w:r>
          </w:p>
        </w:tc>
      </w:tr>
      <w:tr w:rsidR="006B7422" w:rsidTr="00254175">
        <w:trPr>
          <w:trHeight w:hRule="exact" w:val="57"/>
        </w:trPr>
        <w:tc>
          <w:tcPr>
            <w:tcW w:w="3828" w:type="dxa"/>
            <w:shd w:val="clear" w:color="auto" w:fill="auto"/>
            <w:vAlign w:val="center"/>
          </w:tcPr>
          <w:p w:rsidR="006B7422" w:rsidRDefault="006B7422" w:rsidP="00254175"/>
        </w:tc>
        <w:tc>
          <w:tcPr>
            <w:tcW w:w="5528" w:type="dxa"/>
            <w:shd w:val="clear" w:color="auto" w:fill="auto"/>
            <w:vAlign w:val="center"/>
          </w:tcPr>
          <w:p w:rsidR="006B7422" w:rsidRDefault="006B7422" w:rsidP="00254175">
            <w:pPr>
              <w:rPr>
                <w:szCs w:val="15"/>
              </w:rPr>
            </w:pPr>
          </w:p>
        </w:tc>
      </w:tr>
      <w:tr w:rsidR="006B7422" w:rsidTr="00254175">
        <w:trPr>
          <w:trHeight w:val="283"/>
        </w:trPr>
        <w:tc>
          <w:tcPr>
            <w:tcW w:w="3828" w:type="dxa"/>
            <w:shd w:val="clear" w:color="auto" w:fill="auto"/>
            <w:vAlign w:val="center"/>
          </w:tcPr>
          <w:p w:rsidR="006B7422" w:rsidRDefault="00254175" w:rsidP="00254175">
            <w:r>
              <w:t>Zahlweise: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B7422" w:rsidRDefault="004D5861" w:rsidP="00254175">
            <w:pPr>
              <w:rPr>
                <w:szCs w:val="15"/>
              </w:rPr>
            </w:pPr>
            <w:sdt>
              <w:sdtPr>
                <w:id w:val="-212236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175" w:rsidRPr="00C838DC">
              <w:t xml:space="preserve"> </w:t>
            </w:r>
            <w:r w:rsidR="00254175">
              <w:t>Versicherungsnehmer</w:t>
            </w:r>
            <w:r w:rsidR="00254175" w:rsidRPr="00C838DC">
              <w:t xml:space="preserve">     </w:t>
            </w:r>
            <w:sdt>
              <w:sdtPr>
                <w:id w:val="-160248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175" w:rsidRPr="00C838DC">
              <w:t xml:space="preserve"> </w:t>
            </w:r>
            <w:r w:rsidR="00254175">
              <w:t>Versicherer</w:t>
            </w:r>
          </w:p>
        </w:tc>
      </w:tr>
      <w:tr w:rsidR="006B7422" w:rsidTr="00254175">
        <w:trPr>
          <w:trHeight w:hRule="exact" w:val="57"/>
        </w:trPr>
        <w:tc>
          <w:tcPr>
            <w:tcW w:w="3828" w:type="dxa"/>
            <w:shd w:val="clear" w:color="auto" w:fill="auto"/>
            <w:vAlign w:val="center"/>
          </w:tcPr>
          <w:p w:rsidR="006B7422" w:rsidRDefault="006B7422" w:rsidP="00254175"/>
        </w:tc>
        <w:tc>
          <w:tcPr>
            <w:tcW w:w="5528" w:type="dxa"/>
            <w:shd w:val="clear" w:color="auto" w:fill="auto"/>
            <w:vAlign w:val="center"/>
          </w:tcPr>
          <w:p w:rsidR="006B7422" w:rsidRDefault="006B7422" w:rsidP="00254175">
            <w:pPr>
              <w:rPr>
                <w:szCs w:val="15"/>
              </w:rPr>
            </w:pPr>
          </w:p>
        </w:tc>
      </w:tr>
      <w:tr w:rsidR="006B7422" w:rsidTr="00254175">
        <w:trPr>
          <w:trHeight w:val="283"/>
        </w:trPr>
        <w:tc>
          <w:tcPr>
            <w:tcW w:w="3828" w:type="dxa"/>
            <w:shd w:val="clear" w:color="auto" w:fill="auto"/>
            <w:vAlign w:val="center"/>
          </w:tcPr>
          <w:p w:rsidR="006B7422" w:rsidRDefault="00254175" w:rsidP="00254175">
            <w:r>
              <w:t>Gewünschte Versicherungssumme in Mio. €:</w:t>
            </w:r>
          </w:p>
        </w:tc>
        <w:sdt>
          <w:sdtPr>
            <w:rPr>
              <w:szCs w:val="15"/>
            </w:rPr>
            <w:id w:val="311382350"/>
            <w:placeholder>
              <w:docPart w:val="3B5B41FA9D5440D2AF3C65A222A56102"/>
            </w:placeholder>
            <w:text/>
          </w:sdtPr>
          <w:sdtEndPr/>
          <w:sdtContent>
            <w:tc>
              <w:tcPr>
                <w:tcW w:w="5528" w:type="dxa"/>
                <w:shd w:val="clear" w:color="auto" w:fill="E9E9E9"/>
                <w:vAlign w:val="bottom"/>
              </w:tcPr>
              <w:p w:rsidR="006B7422" w:rsidRDefault="00254175" w:rsidP="00254175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254175">
        <w:trPr>
          <w:trHeight w:hRule="exact" w:val="57"/>
        </w:trPr>
        <w:tc>
          <w:tcPr>
            <w:tcW w:w="3828" w:type="dxa"/>
            <w:shd w:val="clear" w:color="auto" w:fill="auto"/>
            <w:vAlign w:val="center"/>
          </w:tcPr>
          <w:p w:rsidR="006B7422" w:rsidRDefault="006B7422" w:rsidP="00254175"/>
        </w:tc>
        <w:tc>
          <w:tcPr>
            <w:tcW w:w="5528" w:type="dxa"/>
            <w:shd w:val="clear" w:color="auto" w:fill="auto"/>
            <w:vAlign w:val="center"/>
          </w:tcPr>
          <w:p w:rsidR="006B7422" w:rsidRDefault="006B7422" w:rsidP="00254175">
            <w:pPr>
              <w:rPr>
                <w:szCs w:val="15"/>
              </w:rPr>
            </w:pPr>
          </w:p>
        </w:tc>
      </w:tr>
      <w:tr w:rsidR="006B7422" w:rsidTr="00254175">
        <w:trPr>
          <w:trHeight w:val="283"/>
        </w:trPr>
        <w:tc>
          <w:tcPr>
            <w:tcW w:w="3828" w:type="dxa"/>
            <w:shd w:val="clear" w:color="auto" w:fill="auto"/>
            <w:vAlign w:val="center"/>
          </w:tcPr>
          <w:p w:rsidR="006B7422" w:rsidRDefault="00254175" w:rsidP="00254175">
            <w:r>
              <w:t>Gewünschte Jahreshöchstleitung (Maximierung):</w:t>
            </w:r>
          </w:p>
        </w:tc>
        <w:sdt>
          <w:sdtPr>
            <w:rPr>
              <w:szCs w:val="15"/>
            </w:rPr>
            <w:id w:val="1882122059"/>
            <w:placeholder>
              <w:docPart w:val="AAB10E802D3E4BB3BB12ED8D32DD833A"/>
            </w:placeholder>
            <w:text/>
          </w:sdtPr>
          <w:sdtEndPr/>
          <w:sdtContent>
            <w:tc>
              <w:tcPr>
                <w:tcW w:w="5528" w:type="dxa"/>
                <w:shd w:val="clear" w:color="auto" w:fill="E9E9E9"/>
                <w:vAlign w:val="center"/>
              </w:tcPr>
              <w:p w:rsidR="006B7422" w:rsidRDefault="006B7422" w:rsidP="00254175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254175">
        <w:trPr>
          <w:trHeight w:hRule="exact" w:val="57"/>
        </w:trPr>
        <w:tc>
          <w:tcPr>
            <w:tcW w:w="3828" w:type="dxa"/>
            <w:shd w:val="clear" w:color="auto" w:fill="auto"/>
            <w:vAlign w:val="center"/>
          </w:tcPr>
          <w:p w:rsidR="006B7422" w:rsidRDefault="006B7422" w:rsidP="00254175"/>
        </w:tc>
        <w:tc>
          <w:tcPr>
            <w:tcW w:w="5528" w:type="dxa"/>
            <w:shd w:val="clear" w:color="auto" w:fill="auto"/>
            <w:vAlign w:val="center"/>
          </w:tcPr>
          <w:p w:rsidR="006B7422" w:rsidRDefault="006B7422" w:rsidP="00254175">
            <w:pPr>
              <w:rPr>
                <w:szCs w:val="15"/>
              </w:rPr>
            </w:pPr>
          </w:p>
        </w:tc>
      </w:tr>
      <w:tr w:rsidR="006B7422" w:rsidTr="00254175">
        <w:trPr>
          <w:trHeight w:val="283"/>
        </w:trPr>
        <w:tc>
          <w:tcPr>
            <w:tcW w:w="3828" w:type="dxa"/>
            <w:shd w:val="clear" w:color="auto" w:fill="auto"/>
            <w:vAlign w:val="center"/>
          </w:tcPr>
          <w:p w:rsidR="006B7422" w:rsidRDefault="00254175" w:rsidP="00254175">
            <w:r>
              <w:t>Versicherungsbeginn:</w:t>
            </w:r>
          </w:p>
        </w:tc>
        <w:sdt>
          <w:sdtPr>
            <w:rPr>
              <w:szCs w:val="15"/>
            </w:rPr>
            <w:id w:val="1738746245"/>
            <w:placeholder>
              <w:docPart w:val="103D0DFF2A404E72AD8546F0C09F6353"/>
            </w:placeholder>
            <w:text/>
          </w:sdtPr>
          <w:sdtEndPr/>
          <w:sdtContent>
            <w:tc>
              <w:tcPr>
                <w:tcW w:w="5528" w:type="dxa"/>
                <w:shd w:val="clear" w:color="auto" w:fill="E9E9E9"/>
                <w:vAlign w:val="bottom"/>
              </w:tcPr>
              <w:p w:rsidR="006B7422" w:rsidRDefault="00254175" w:rsidP="00254175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6B7422" w:rsidTr="00254175">
        <w:trPr>
          <w:trHeight w:hRule="exact" w:val="57"/>
        </w:trPr>
        <w:tc>
          <w:tcPr>
            <w:tcW w:w="3828" w:type="dxa"/>
            <w:shd w:val="clear" w:color="auto" w:fill="auto"/>
            <w:vAlign w:val="center"/>
          </w:tcPr>
          <w:p w:rsidR="006B7422" w:rsidRDefault="006B7422" w:rsidP="00254175"/>
        </w:tc>
        <w:tc>
          <w:tcPr>
            <w:tcW w:w="5528" w:type="dxa"/>
            <w:shd w:val="clear" w:color="auto" w:fill="auto"/>
            <w:vAlign w:val="center"/>
          </w:tcPr>
          <w:p w:rsidR="006B7422" w:rsidRDefault="006B7422" w:rsidP="00254175">
            <w:pPr>
              <w:rPr>
                <w:szCs w:val="15"/>
              </w:rPr>
            </w:pPr>
          </w:p>
        </w:tc>
      </w:tr>
      <w:tr w:rsidR="006B7422" w:rsidTr="00254175">
        <w:trPr>
          <w:trHeight w:val="283"/>
        </w:trPr>
        <w:tc>
          <w:tcPr>
            <w:tcW w:w="3828" w:type="dxa"/>
            <w:shd w:val="clear" w:color="auto" w:fill="auto"/>
            <w:vAlign w:val="center"/>
          </w:tcPr>
          <w:p w:rsidR="006B7422" w:rsidRDefault="00254175" w:rsidP="00254175">
            <w:r>
              <w:t>Gewünschte Laufzeit:</w:t>
            </w:r>
            <w:r>
              <w:rPr>
                <w:szCs w:val="15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B7422" w:rsidRDefault="004D5861" w:rsidP="00254175">
            <w:pPr>
              <w:rPr>
                <w:szCs w:val="15"/>
              </w:rPr>
            </w:pPr>
            <w:sdt>
              <w:sdtPr>
                <w:id w:val="-210279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175" w:rsidRPr="00C838DC">
              <w:t xml:space="preserve"> </w:t>
            </w:r>
            <w:r w:rsidR="00254175">
              <w:t>1 Jahr</w:t>
            </w:r>
            <w:r w:rsidR="00254175" w:rsidRPr="00C838DC">
              <w:t xml:space="preserve">     </w:t>
            </w:r>
            <w:sdt>
              <w:sdtPr>
                <w:id w:val="-1438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1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175" w:rsidRPr="00C838DC">
              <w:t xml:space="preserve"> </w:t>
            </w:r>
            <w:r w:rsidR="00254175">
              <w:t xml:space="preserve">3 </w:t>
            </w:r>
            <w:r w:rsidR="00254175" w:rsidRPr="00C838DC">
              <w:t>Ja</w:t>
            </w:r>
            <w:r w:rsidR="00254175">
              <w:t>hre</w:t>
            </w:r>
          </w:p>
        </w:tc>
      </w:tr>
      <w:tr w:rsidR="00254175" w:rsidTr="00254175">
        <w:trPr>
          <w:trHeight w:hRule="exact" w:val="57"/>
        </w:trPr>
        <w:tc>
          <w:tcPr>
            <w:tcW w:w="3828" w:type="dxa"/>
            <w:shd w:val="clear" w:color="auto" w:fill="auto"/>
            <w:vAlign w:val="center"/>
          </w:tcPr>
          <w:p w:rsidR="00254175" w:rsidRDefault="00254175" w:rsidP="00254175"/>
        </w:tc>
        <w:tc>
          <w:tcPr>
            <w:tcW w:w="5528" w:type="dxa"/>
            <w:shd w:val="clear" w:color="auto" w:fill="auto"/>
            <w:vAlign w:val="center"/>
          </w:tcPr>
          <w:p w:rsidR="00254175" w:rsidRDefault="00254175" w:rsidP="00254175">
            <w:pPr>
              <w:rPr>
                <w:szCs w:val="15"/>
              </w:rPr>
            </w:pPr>
          </w:p>
        </w:tc>
      </w:tr>
      <w:tr w:rsidR="00254175" w:rsidTr="00254175">
        <w:trPr>
          <w:trHeight w:val="283"/>
        </w:trPr>
        <w:tc>
          <w:tcPr>
            <w:tcW w:w="3828" w:type="dxa"/>
            <w:shd w:val="clear" w:color="auto" w:fill="auto"/>
            <w:vAlign w:val="center"/>
          </w:tcPr>
          <w:p w:rsidR="00254175" w:rsidRDefault="00254175" w:rsidP="00254175">
            <w:r>
              <w:t>Gewünschte Selbstbeteiligung in €:</w:t>
            </w:r>
          </w:p>
        </w:tc>
        <w:sdt>
          <w:sdtPr>
            <w:rPr>
              <w:szCs w:val="15"/>
            </w:rPr>
            <w:id w:val="1469329675"/>
            <w:placeholder>
              <w:docPart w:val="A223D069A49F4590A3DD151C0B01589A"/>
            </w:placeholder>
            <w:text/>
          </w:sdtPr>
          <w:sdtEndPr/>
          <w:sdtContent>
            <w:tc>
              <w:tcPr>
                <w:tcW w:w="5528" w:type="dxa"/>
                <w:shd w:val="clear" w:color="auto" w:fill="E9E9E9"/>
                <w:vAlign w:val="center"/>
              </w:tcPr>
              <w:p w:rsidR="00254175" w:rsidRDefault="00254175" w:rsidP="00254175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</w:tbl>
    <w:p w:rsidR="006B7422" w:rsidRPr="00C838DC" w:rsidRDefault="006B7422" w:rsidP="00570922">
      <w:pPr>
        <w:rPr>
          <w:b/>
          <w:sz w:val="10"/>
          <w:szCs w:val="10"/>
        </w:rPr>
      </w:pPr>
    </w:p>
    <w:sectPr w:rsidR="006B7422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861" w:rsidRDefault="004D5861" w:rsidP="002A7F66">
      <w:pPr>
        <w:spacing w:line="240" w:lineRule="auto"/>
      </w:pPr>
      <w:r>
        <w:separator/>
      </w:r>
    </w:p>
  </w:endnote>
  <w:endnote w:type="continuationSeparator" w:id="0">
    <w:p w:rsidR="004D5861" w:rsidRDefault="004D5861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492" w:rsidRPr="00C21F11" w:rsidRDefault="00981492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A.13</w:t>
    </w:r>
    <w:r w:rsidR="00254175">
      <w:rPr>
        <w:sz w:val="10"/>
        <w:szCs w:val="10"/>
      </w:rPr>
      <w:t>8</w:t>
    </w:r>
    <w:r w:rsidR="00AE2EA8">
      <w:rPr>
        <w:sz w:val="10"/>
        <w:szCs w:val="10"/>
      </w:rPr>
      <w:t>.0518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 w:rsidR="004B5E76">
      <w:rPr>
        <w:rStyle w:val="Zeichenklein"/>
        <w:noProof/>
      </w:rPr>
      <w:t>2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</w:t>
    </w:r>
    <w:r w:rsidR="00254175">
      <w:rPr>
        <w:rStyle w:val="Zeichenklei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861" w:rsidRDefault="004D5861" w:rsidP="002A7F66">
      <w:pPr>
        <w:spacing w:line="240" w:lineRule="auto"/>
      </w:pPr>
      <w:r>
        <w:separator/>
      </w:r>
    </w:p>
  </w:footnote>
  <w:footnote w:type="continuationSeparator" w:id="0">
    <w:p w:rsidR="004D5861" w:rsidRDefault="004D5861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492" w:rsidRDefault="0098149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1492" w:rsidRDefault="00981492">
    <w:pPr>
      <w:pStyle w:val="Kopfzeile"/>
    </w:pPr>
  </w:p>
  <w:p w:rsidR="00981492" w:rsidRDefault="00981492">
    <w:pPr>
      <w:pStyle w:val="Kopfzeile"/>
    </w:pPr>
  </w:p>
  <w:p w:rsidR="00981492" w:rsidRDefault="00981492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4BCC"/>
    <w:multiLevelType w:val="hybridMultilevel"/>
    <w:tmpl w:val="80C22C9C"/>
    <w:lvl w:ilvl="0" w:tplc="F322F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09FE"/>
    <w:multiLevelType w:val="hybridMultilevel"/>
    <w:tmpl w:val="4160901C"/>
    <w:lvl w:ilvl="0" w:tplc="DC1803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27E7"/>
    <w:multiLevelType w:val="hybridMultilevel"/>
    <w:tmpl w:val="A1162FA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zSCzeViqBTRKeyPS3P8kkOfgX1fCA/0+f5LLu+la2mvAVZU2horxMZU057mKiZ29B4/aerB+XS/OC+vhul15A==" w:salt="rcUIhbhw+AhBjl9KRiDPow=="/>
  <w:defaultTabStop w:val="709"/>
  <w:autoHyphenation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9F0"/>
    <w:rsid w:val="00004E98"/>
    <w:rsid w:val="00011DCE"/>
    <w:rsid w:val="000150A5"/>
    <w:rsid w:val="00016F58"/>
    <w:rsid w:val="00030D69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2C2F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A2DA0"/>
    <w:rsid w:val="001A44AC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4175"/>
    <w:rsid w:val="00257630"/>
    <w:rsid w:val="00262A94"/>
    <w:rsid w:val="00266837"/>
    <w:rsid w:val="00270A1B"/>
    <w:rsid w:val="00273182"/>
    <w:rsid w:val="002739F3"/>
    <w:rsid w:val="00273C24"/>
    <w:rsid w:val="00292F25"/>
    <w:rsid w:val="002938FF"/>
    <w:rsid w:val="002A3CB2"/>
    <w:rsid w:val="002A7F66"/>
    <w:rsid w:val="002C2E85"/>
    <w:rsid w:val="002D3305"/>
    <w:rsid w:val="002E1A1A"/>
    <w:rsid w:val="002E1FE4"/>
    <w:rsid w:val="002E53B8"/>
    <w:rsid w:val="002E61E4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64344"/>
    <w:rsid w:val="003746BF"/>
    <w:rsid w:val="00374843"/>
    <w:rsid w:val="00376A72"/>
    <w:rsid w:val="003936BE"/>
    <w:rsid w:val="00394BC2"/>
    <w:rsid w:val="00395100"/>
    <w:rsid w:val="00397908"/>
    <w:rsid w:val="003A20AE"/>
    <w:rsid w:val="003A6A95"/>
    <w:rsid w:val="003A7C1D"/>
    <w:rsid w:val="003B0E62"/>
    <w:rsid w:val="003B3DEB"/>
    <w:rsid w:val="003B5331"/>
    <w:rsid w:val="003C3934"/>
    <w:rsid w:val="003E20D2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656"/>
    <w:rsid w:val="004B0B76"/>
    <w:rsid w:val="004B1910"/>
    <w:rsid w:val="004B5E76"/>
    <w:rsid w:val="004C3DC9"/>
    <w:rsid w:val="004C5985"/>
    <w:rsid w:val="004C7A2E"/>
    <w:rsid w:val="004D25D6"/>
    <w:rsid w:val="004D5861"/>
    <w:rsid w:val="004D6785"/>
    <w:rsid w:val="004E3978"/>
    <w:rsid w:val="004F7615"/>
    <w:rsid w:val="004F7DA8"/>
    <w:rsid w:val="00501BA9"/>
    <w:rsid w:val="00503FAE"/>
    <w:rsid w:val="00514C4E"/>
    <w:rsid w:val="005202C9"/>
    <w:rsid w:val="00527C4B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C1967"/>
    <w:rsid w:val="005D16ED"/>
    <w:rsid w:val="005D79FF"/>
    <w:rsid w:val="006014F5"/>
    <w:rsid w:val="006026AF"/>
    <w:rsid w:val="006047C4"/>
    <w:rsid w:val="00605633"/>
    <w:rsid w:val="00605A85"/>
    <w:rsid w:val="00607269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27C7C"/>
    <w:rsid w:val="00640E53"/>
    <w:rsid w:val="00657178"/>
    <w:rsid w:val="00666256"/>
    <w:rsid w:val="00673ACA"/>
    <w:rsid w:val="00674E47"/>
    <w:rsid w:val="0067570E"/>
    <w:rsid w:val="00675AC9"/>
    <w:rsid w:val="006804ED"/>
    <w:rsid w:val="006828DC"/>
    <w:rsid w:val="00687130"/>
    <w:rsid w:val="0069166F"/>
    <w:rsid w:val="006931DD"/>
    <w:rsid w:val="00696314"/>
    <w:rsid w:val="006A166C"/>
    <w:rsid w:val="006B172C"/>
    <w:rsid w:val="006B69BB"/>
    <w:rsid w:val="006B7422"/>
    <w:rsid w:val="006C3E32"/>
    <w:rsid w:val="006C479A"/>
    <w:rsid w:val="006C4F3C"/>
    <w:rsid w:val="006D5063"/>
    <w:rsid w:val="006D5641"/>
    <w:rsid w:val="006D6674"/>
    <w:rsid w:val="006E355A"/>
    <w:rsid w:val="006F0F8F"/>
    <w:rsid w:val="006F580E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9B9"/>
    <w:rsid w:val="00764F56"/>
    <w:rsid w:val="0077215E"/>
    <w:rsid w:val="00775729"/>
    <w:rsid w:val="00777483"/>
    <w:rsid w:val="007878D2"/>
    <w:rsid w:val="00792F11"/>
    <w:rsid w:val="007964A2"/>
    <w:rsid w:val="007A0CD8"/>
    <w:rsid w:val="007A1192"/>
    <w:rsid w:val="007B014D"/>
    <w:rsid w:val="007B301B"/>
    <w:rsid w:val="007B7DA4"/>
    <w:rsid w:val="007D3050"/>
    <w:rsid w:val="007E0178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6884"/>
    <w:rsid w:val="0083426D"/>
    <w:rsid w:val="00834666"/>
    <w:rsid w:val="0084356F"/>
    <w:rsid w:val="008468C6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0289"/>
    <w:rsid w:val="008D1A02"/>
    <w:rsid w:val="008E4995"/>
    <w:rsid w:val="008E6F57"/>
    <w:rsid w:val="008E74AC"/>
    <w:rsid w:val="00905303"/>
    <w:rsid w:val="0090667B"/>
    <w:rsid w:val="00910FBC"/>
    <w:rsid w:val="0091655C"/>
    <w:rsid w:val="0091664F"/>
    <w:rsid w:val="00916919"/>
    <w:rsid w:val="00916E57"/>
    <w:rsid w:val="009300E0"/>
    <w:rsid w:val="00930167"/>
    <w:rsid w:val="009334A0"/>
    <w:rsid w:val="0093504F"/>
    <w:rsid w:val="00942E9E"/>
    <w:rsid w:val="0094515E"/>
    <w:rsid w:val="00946BB5"/>
    <w:rsid w:val="009510AA"/>
    <w:rsid w:val="00951800"/>
    <w:rsid w:val="00952502"/>
    <w:rsid w:val="0096491F"/>
    <w:rsid w:val="00964AA4"/>
    <w:rsid w:val="0097249E"/>
    <w:rsid w:val="0097543E"/>
    <w:rsid w:val="0098017D"/>
    <w:rsid w:val="00981492"/>
    <w:rsid w:val="0098183B"/>
    <w:rsid w:val="00985AB2"/>
    <w:rsid w:val="00990905"/>
    <w:rsid w:val="00996E6E"/>
    <w:rsid w:val="009A122E"/>
    <w:rsid w:val="009A4562"/>
    <w:rsid w:val="009A47F6"/>
    <w:rsid w:val="009A7EDF"/>
    <w:rsid w:val="009B21C9"/>
    <w:rsid w:val="009C0572"/>
    <w:rsid w:val="009C0F25"/>
    <w:rsid w:val="009C4BAD"/>
    <w:rsid w:val="009C5FFC"/>
    <w:rsid w:val="009D2C80"/>
    <w:rsid w:val="009D5E1B"/>
    <w:rsid w:val="009E078B"/>
    <w:rsid w:val="009E6C52"/>
    <w:rsid w:val="009F2591"/>
    <w:rsid w:val="00A036F3"/>
    <w:rsid w:val="00A06966"/>
    <w:rsid w:val="00A1329B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E2EA8"/>
    <w:rsid w:val="00AF23E8"/>
    <w:rsid w:val="00B12E74"/>
    <w:rsid w:val="00B13113"/>
    <w:rsid w:val="00B169C2"/>
    <w:rsid w:val="00B16C7D"/>
    <w:rsid w:val="00B27C91"/>
    <w:rsid w:val="00B32245"/>
    <w:rsid w:val="00B32B53"/>
    <w:rsid w:val="00B33469"/>
    <w:rsid w:val="00B41512"/>
    <w:rsid w:val="00B45772"/>
    <w:rsid w:val="00B56EC3"/>
    <w:rsid w:val="00B625DF"/>
    <w:rsid w:val="00B765DC"/>
    <w:rsid w:val="00B7689E"/>
    <w:rsid w:val="00B807DA"/>
    <w:rsid w:val="00B85C03"/>
    <w:rsid w:val="00B85E28"/>
    <w:rsid w:val="00B938C3"/>
    <w:rsid w:val="00BB0362"/>
    <w:rsid w:val="00BB410D"/>
    <w:rsid w:val="00BB4512"/>
    <w:rsid w:val="00BD2403"/>
    <w:rsid w:val="00BD582E"/>
    <w:rsid w:val="00BD5D65"/>
    <w:rsid w:val="00BE5838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953CF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74B53"/>
    <w:rsid w:val="00D85B62"/>
    <w:rsid w:val="00D90943"/>
    <w:rsid w:val="00D96D31"/>
    <w:rsid w:val="00DA10D6"/>
    <w:rsid w:val="00DA214B"/>
    <w:rsid w:val="00DA2792"/>
    <w:rsid w:val="00DA37D3"/>
    <w:rsid w:val="00DB22FD"/>
    <w:rsid w:val="00DD1CDB"/>
    <w:rsid w:val="00DD73B0"/>
    <w:rsid w:val="00DF403C"/>
    <w:rsid w:val="00E000FA"/>
    <w:rsid w:val="00E00C0B"/>
    <w:rsid w:val="00E02A5A"/>
    <w:rsid w:val="00E240D0"/>
    <w:rsid w:val="00E25724"/>
    <w:rsid w:val="00E30134"/>
    <w:rsid w:val="00E47E85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D6DC6"/>
    <w:rsid w:val="00EE2548"/>
    <w:rsid w:val="00EE5F3C"/>
    <w:rsid w:val="00EE61C4"/>
    <w:rsid w:val="00EF0FC0"/>
    <w:rsid w:val="00EF2CE3"/>
    <w:rsid w:val="00F043C5"/>
    <w:rsid w:val="00F10125"/>
    <w:rsid w:val="00F11281"/>
    <w:rsid w:val="00F121BE"/>
    <w:rsid w:val="00F278B0"/>
    <w:rsid w:val="00F27EA2"/>
    <w:rsid w:val="00F42C87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54C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B2240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049F0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6F580E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DD1CDB"/>
    <w:pPr>
      <w:widowControl w:val="0"/>
      <w:spacing w:before="11" w:line="240" w:lineRule="auto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F10DD61DF944E791A3316A36F73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50CB7-440F-4BDA-866E-EAB31AFB47BF}"/>
      </w:docPartPr>
      <w:docPartBody>
        <w:p w:rsidR="00754120" w:rsidRDefault="00754120" w:rsidP="00754120">
          <w:pPr>
            <w:pStyle w:val="74F10DD61DF944E791A3316A36F73074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959F7F31B8345188B4276732759C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D1743-C129-4CD1-BA3D-1E2FA74079B9}"/>
      </w:docPartPr>
      <w:docPartBody>
        <w:p w:rsidR="00754120" w:rsidRDefault="00754120" w:rsidP="00754120">
          <w:pPr>
            <w:pStyle w:val="E959F7F31B8345188B4276732759C4C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0791E21FF8A4480826FF93C075D9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4D16E-A4DA-487E-AFCE-51F09F9896DD}"/>
      </w:docPartPr>
      <w:docPartBody>
        <w:p w:rsidR="00754120" w:rsidRDefault="00754120" w:rsidP="00754120">
          <w:pPr>
            <w:pStyle w:val="40791E21FF8A4480826FF93C075D9BD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21DD3B2F2F40EDAAD23352F360F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57C8A-C8CB-425C-9C18-0D6F28B1F927}"/>
      </w:docPartPr>
      <w:docPartBody>
        <w:p w:rsidR="00754120" w:rsidRDefault="00754120" w:rsidP="00754120">
          <w:pPr>
            <w:pStyle w:val="9021DD3B2F2F40EDAAD23352F360F9B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7F7BD0A46F4C61AF9D8CBE5D2CE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E6F6B-2DD7-4B39-B4AB-4831A47B4019}"/>
      </w:docPartPr>
      <w:docPartBody>
        <w:p w:rsidR="00754120" w:rsidRDefault="00754120" w:rsidP="00754120">
          <w:pPr>
            <w:pStyle w:val="BE7F7BD0A46F4C61AF9D8CBE5D2CE3A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76342E72624CCCBD7DD3A1499E7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7A879-1ED9-4BC8-AC9C-5930DABD5F8B}"/>
      </w:docPartPr>
      <w:docPartBody>
        <w:p w:rsidR="00754120" w:rsidRDefault="00754120" w:rsidP="00754120">
          <w:pPr>
            <w:pStyle w:val="2776342E72624CCCBD7DD3A1499E7F6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C2B0B2273E4721A8FF828300D4D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29FA0-0C3A-4F4E-A330-EE7DD3E1F83D}"/>
      </w:docPartPr>
      <w:docPartBody>
        <w:p w:rsidR="00754120" w:rsidRDefault="00754120" w:rsidP="00754120">
          <w:pPr>
            <w:pStyle w:val="42C2B0B2273E4721A8FF828300D4D5A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3B54E76CC345C18F15F6547B35F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7EFC0-9A59-44FD-8A85-CB9C107AAFBA}"/>
      </w:docPartPr>
      <w:docPartBody>
        <w:p w:rsidR="00754120" w:rsidRDefault="00754120" w:rsidP="00754120">
          <w:pPr>
            <w:pStyle w:val="E13B54E76CC345C18F15F6547B35FCE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854BEA2B2741F3815E35769B551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195EF-15DA-4A80-8E0E-55F6D7B74312}"/>
      </w:docPartPr>
      <w:docPartBody>
        <w:p w:rsidR="00754120" w:rsidRDefault="00754120" w:rsidP="00754120">
          <w:pPr>
            <w:pStyle w:val="EE854BEA2B2741F3815E35769B5514B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1038D22F69D44619E68B1B909A47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DEDB0-6D2E-4855-8767-C8AEE1D7F1ED}"/>
      </w:docPartPr>
      <w:docPartBody>
        <w:p w:rsidR="00754120" w:rsidRDefault="00754120" w:rsidP="00754120">
          <w:pPr>
            <w:pStyle w:val="91038D22F69D44619E68B1B909A4722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11C753A01E41A299310CF097837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D7414-BC7C-4E3D-839B-DE1BAF000047}"/>
      </w:docPartPr>
      <w:docPartBody>
        <w:p w:rsidR="00754120" w:rsidRDefault="00754120" w:rsidP="00754120">
          <w:pPr>
            <w:pStyle w:val="4F11C753A01E41A299310CF09783765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3E1D3EDA9540F79B598D4AD2C29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FAEF7-242E-43FB-9CDA-7C9B390210BD}"/>
      </w:docPartPr>
      <w:docPartBody>
        <w:p w:rsidR="00754120" w:rsidRDefault="00754120" w:rsidP="00754120">
          <w:pPr>
            <w:pStyle w:val="643E1D3EDA9540F79B598D4AD2C29F1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F728C1CA6A4023842CD23E9FC84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8BB74-0147-4707-BB6E-60CDA12F1AFB}"/>
      </w:docPartPr>
      <w:docPartBody>
        <w:p w:rsidR="00754120" w:rsidRDefault="00754120" w:rsidP="00754120">
          <w:pPr>
            <w:pStyle w:val="E1F728C1CA6A4023842CD23E9FC8442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51D253750A4C3A90EBF252475E9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6DCD7-2325-43B3-9FEE-6412EE3F7DC4}"/>
      </w:docPartPr>
      <w:docPartBody>
        <w:p w:rsidR="00754120" w:rsidRDefault="00754120" w:rsidP="00754120">
          <w:pPr>
            <w:pStyle w:val="E951D253750A4C3A90EBF252475E91E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552E2958F742D2A15DFEA8D4923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737BE-8DD0-4066-BC87-F98B708A4E59}"/>
      </w:docPartPr>
      <w:docPartBody>
        <w:p w:rsidR="00754120" w:rsidRDefault="00754120" w:rsidP="00754120">
          <w:pPr>
            <w:pStyle w:val="B4552E2958F742D2A15DFEA8D4923A1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C415C439924C76966776187F73F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92A34A-39AC-430A-801E-1531700BF7AE}"/>
      </w:docPartPr>
      <w:docPartBody>
        <w:p w:rsidR="001C6F04" w:rsidRDefault="00754120" w:rsidP="00754120">
          <w:pPr>
            <w:pStyle w:val="81C415C439924C76966776187F73F84A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600D33443E4B97A02FB188ED4B8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C53EB-C82B-49BB-87CB-03ECE7EEB413}"/>
      </w:docPartPr>
      <w:docPartBody>
        <w:p w:rsidR="001C6F04" w:rsidRDefault="00754120" w:rsidP="00754120">
          <w:pPr>
            <w:pStyle w:val="3D600D33443E4B97A02FB188ED4B85C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F2FF4E3F644A3B1005FCA1F7F7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5A3A1-31BA-4353-9919-49D6A13DFE84}"/>
      </w:docPartPr>
      <w:docPartBody>
        <w:p w:rsidR="001C6F04" w:rsidRDefault="00754120" w:rsidP="00754120">
          <w:pPr>
            <w:pStyle w:val="EEEF2FF4E3F644A3B1005FCA1F7F7F3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C3A08CE3B34A4B907532332B4DB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801A1-1374-4F0E-AB9F-0F9AEDCBDEA9}"/>
      </w:docPartPr>
      <w:docPartBody>
        <w:p w:rsidR="001C6F04" w:rsidRDefault="00754120" w:rsidP="00754120">
          <w:pPr>
            <w:pStyle w:val="41C3A08CE3B34A4B907532332B4DB588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F23A7B9A714070B9D75DD43B4EC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F43AC-B1CB-4304-9B1C-9CBB21EB7A26}"/>
      </w:docPartPr>
      <w:docPartBody>
        <w:p w:rsidR="001C6F04" w:rsidRDefault="00754120" w:rsidP="00754120">
          <w:pPr>
            <w:pStyle w:val="2CF23A7B9A714070B9D75DD43B4ECABA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10364A6F274F479337B67DFB75C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411B1-8A99-49EF-B105-0CAB160DDD00}"/>
      </w:docPartPr>
      <w:docPartBody>
        <w:p w:rsidR="001C6F04" w:rsidRDefault="00754120" w:rsidP="00754120">
          <w:pPr>
            <w:pStyle w:val="1710364A6F274F479337B67DFB75C2B5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B23A72D5245349779C3C14473B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7E070-65ED-4533-BCAF-733603C08B72}"/>
      </w:docPartPr>
      <w:docPartBody>
        <w:p w:rsidR="001C6F04" w:rsidRDefault="00754120" w:rsidP="00754120">
          <w:pPr>
            <w:pStyle w:val="4A3B23A72D5245349779C3C14473B73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B10E802D3E4BB3BB12ED8D32DD8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DBB34-7A90-4207-AA07-FE7576FAE343}"/>
      </w:docPartPr>
      <w:docPartBody>
        <w:p w:rsidR="001C6F04" w:rsidRDefault="00754120" w:rsidP="00754120">
          <w:pPr>
            <w:pStyle w:val="AAB10E802D3E4BB3BB12ED8D32DD833A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23D069A49F4590A3DD151C0B015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98CF7-F487-4424-BC3E-9C9389BB4D1E}"/>
      </w:docPartPr>
      <w:docPartBody>
        <w:p w:rsidR="001C6F04" w:rsidRDefault="00754120" w:rsidP="00754120">
          <w:pPr>
            <w:pStyle w:val="A223D069A49F4590A3DD151C0B01589A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5B41FA9D5440D2AF3C65A222A56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6AA98-1634-4EF1-A3C2-F05237D4918E}"/>
      </w:docPartPr>
      <w:docPartBody>
        <w:p w:rsidR="001C6F04" w:rsidRDefault="00754120" w:rsidP="00754120">
          <w:pPr>
            <w:pStyle w:val="3B5B41FA9D5440D2AF3C65A222A56102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3D0DFF2A404E72AD8546F0C09F6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29200-21E7-45C7-AB9D-CFC5CD158D06}"/>
      </w:docPartPr>
      <w:docPartBody>
        <w:p w:rsidR="001C6F04" w:rsidRDefault="00754120" w:rsidP="00754120">
          <w:pPr>
            <w:pStyle w:val="103D0DFF2A404E72AD8546F0C09F635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B1D80"/>
    <w:rsid w:val="001C6F04"/>
    <w:rsid w:val="00257B6F"/>
    <w:rsid w:val="002B22DB"/>
    <w:rsid w:val="00316164"/>
    <w:rsid w:val="0037525D"/>
    <w:rsid w:val="004E1991"/>
    <w:rsid w:val="00583018"/>
    <w:rsid w:val="006B4CB4"/>
    <w:rsid w:val="006D1EAB"/>
    <w:rsid w:val="00754120"/>
    <w:rsid w:val="007868D2"/>
    <w:rsid w:val="007962FE"/>
    <w:rsid w:val="0081300B"/>
    <w:rsid w:val="00825C13"/>
    <w:rsid w:val="008F2027"/>
    <w:rsid w:val="009626A9"/>
    <w:rsid w:val="00A05E17"/>
    <w:rsid w:val="00A135B7"/>
    <w:rsid w:val="00AC4111"/>
    <w:rsid w:val="00AE3804"/>
    <w:rsid w:val="00C577F2"/>
    <w:rsid w:val="00C63B62"/>
    <w:rsid w:val="00D115A4"/>
    <w:rsid w:val="00D507FA"/>
    <w:rsid w:val="00E41479"/>
    <w:rsid w:val="00E444B9"/>
    <w:rsid w:val="00EA6DCE"/>
    <w:rsid w:val="00EF7069"/>
    <w:rsid w:val="00FE4BC4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4120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305A4725D2F843268961FEF064E37DB5">
    <w:name w:val="305A4725D2F843268961FEF064E37DB5"/>
    <w:rsid w:val="00AE3804"/>
  </w:style>
  <w:style w:type="paragraph" w:customStyle="1" w:styleId="4C9DCFADD1F34BD49CD3BEE0436A0E28">
    <w:name w:val="4C9DCFADD1F34BD49CD3BEE0436A0E28"/>
    <w:rsid w:val="00AE3804"/>
  </w:style>
  <w:style w:type="paragraph" w:customStyle="1" w:styleId="74A57E5858F048BD8E357E6F7964ADD0">
    <w:name w:val="74A57E5858F048BD8E357E6F7964ADD0"/>
    <w:rsid w:val="00AE3804"/>
  </w:style>
  <w:style w:type="paragraph" w:customStyle="1" w:styleId="218BAFB26D714BC889144CB79706F980">
    <w:name w:val="218BAFB26D714BC889144CB79706F980"/>
    <w:rsid w:val="00AE3804"/>
  </w:style>
  <w:style w:type="paragraph" w:customStyle="1" w:styleId="0658C130473F4DF192319A682F610679">
    <w:name w:val="0658C130473F4DF192319A682F610679"/>
    <w:rsid w:val="00AE3804"/>
  </w:style>
  <w:style w:type="paragraph" w:customStyle="1" w:styleId="1D50D906E5E04756B8276CE607D2F324">
    <w:name w:val="1D50D906E5E04756B8276CE607D2F324"/>
    <w:rsid w:val="00AE3804"/>
  </w:style>
  <w:style w:type="paragraph" w:customStyle="1" w:styleId="AE7867225D8C4EA4A00686BA4371DFD7">
    <w:name w:val="AE7867225D8C4EA4A00686BA4371DFD7"/>
    <w:rsid w:val="00AE3804"/>
  </w:style>
  <w:style w:type="paragraph" w:customStyle="1" w:styleId="C6691471D23E4F1F9CEE8526772C2537">
    <w:name w:val="C6691471D23E4F1F9CEE8526772C2537"/>
    <w:rsid w:val="00AE3804"/>
  </w:style>
  <w:style w:type="paragraph" w:customStyle="1" w:styleId="4E9A4DDECBFC4887ADE83BF3A3601E2B">
    <w:name w:val="4E9A4DDECBFC4887ADE83BF3A3601E2B"/>
    <w:rsid w:val="00AE3804"/>
  </w:style>
  <w:style w:type="paragraph" w:customStyle="1" w:styleId="8E3553407B874FA8AD29C12FCF67AF5A">
    <w:name w:val="8E3553407B874FA8AD29C12FCF67AF5A"/>
    <w:rsid w:val="00AE3804"/>
  </w:style>
  <w:style w:type="paragraph" w:customStyle="1" w:styleId="3A1DF431425D4376B031907840DC10CD">
    <w:name w:val="3A1DF431425D4376B031907840DC10CD"/>
    <w:rsid w:val="00AE3804"/>
  </w:style>
  <w:style w:type="paragraph" w:customStyle="1" w:styleId="CB6DDC39A2FC4CE4A5AE8BE29BA37C46">
    <w:name w:val="CB6DDC39A2FC4CE4A5AE8BE29BA37C46"/>
    <w:rsid w:val="007868D2"/>
  </w:style>
  <w:style w:type="paragraph" w:customStyle="1" w:styleId="323E6FF35594428694AFDCA36252A790">
    <w:name w:val="323E6FF35594428694AFDCA36252A790"/>
    <w:rsid w:val="007868D2"/>
  </w:style>
  <w:style w:type="paragraph" w:customStyle="1" w:styleId="1D4FE294AB164911B2761DEE36460908">
    <w:name w:val="1D4FE294AB164911B2761DEE36460908"/>
    <w:rsid w:val="007868D2"/>
  </w:style>
  <w:style w:type="paragraph" w:customStyle="1" w:styleId="78E8C256734E4FBFA568BDC419B188CE">
    <w:name w:val="78E8C256734E4FBFA568BDC419B188CE"/>
    <w:rsid w:val="007868D2"/>
  </w:style>
  <w:style w:type="paragraph" w:customStyle="1" w:styleId="24810F5B83F84CB193E7F1B1C9C738CF">
    <w:name w:val="24810F5B83F84CB193E7F1B1C9C738CF"/>
    <w:rsid w:val="007868D2"/>
  </w:style>
  <w:style w:type="paragraph" w:customStyle="1" w:styleId="76E6E7710AE4474D812EE84DD21CC7D2">
    <w:name w:val="76E6E7710AE4474D812EE84DD21CC7D2"/>
    <w:rsid w:val="007868D2"/>
  </w:style>
  <w:style w:type="paragraph" w:customStyle="1" w:styleId="999414C53FC14BE1B5BE9F81DB1F187E">
    <w:name w:val="999414C53FC14BE1B5BE9F81DB1F187E"/>
    <w:rsid w:val="007868D2"/>
  </w:style>
  <w:style w:type="paragraph" w:customStyle="1" w:styleId="D6C9EEDC70364D608CB51D0A21579C51">
    <w:name w:val="D6C9EEDC70364D608CB51D0A21579C51"/>
    <w:rsid w:val="007868D2"/>
  </w:style>
  <w:style w:type="paragraph" w:customStyle="1" w:styleId="5538B9580ABD4E708E1A282D1A93A4B0">
    <w:name w:val="5538B9580ABD4E708E1A282D1A93A4B0"/>
    <w:rsid w:val="007868D2"/>
  </w:style>
  <w:style w:type="paragraph" w:customStyle="1" w:styleId="F38C4F5C30744BDA9DA8D50D258ABF6D">
    <w:name w:val="F38C4F5C30744BDA9DA8D50D258ABF6D"/>
    <w:rsid w:val="007868D2"/>
  </w:style>
  <w:style w:type="paragraph" w:customStyle="1" w:styleId="DFEE2659D522419E916418B577AB76D5">
    <w:name w:val="DFEE2659D522419E916418B577AB76D5"/>
    <w:rsid w:val="007868D2"/>
  </w:style>
  <w:style w:type="paragraph" w:customStyle="1" w:styleId="C7A6B87653084AD2A53E61E706F550B4">
    <w:name w:val="C7A6B87653084AD2A53E61E706F550B4"/>
    <w:rsid w:val="007868D2"/>
  </w:style>
  <w:style w:type="paragraph" w:customStyle="1" w:styleId="FFD816BFC47740938D98BD9691513A7F">
    <w:name w:val="FFD816BFC47740938D98BD9691513A7F"/>
    <w:rsid w:val="007868D2"/>
  </w:style>
  <w:style w:type="paragraph" w:customStyle="1" w:styleId="660CA75D85354B048B297B3374A67FC8">
    <w:name w:val="660CA75D85354B048B297B3374A67FC8"/>
    <w:rsid w:val="007868D2"/>
  </w:style>
  <w:style w:type="paragraph" w:customStyle="1" w:styleId="B52CD966CE9A4EBBB60F8E37B72D75D6">
    <w:name w:val="B52CD966CE9A4EBBB60F8E37B72D75D6"/>
    <w:rsid w:val="007868D2"/>
  </w:style>
  <w:style w:type="paragraph" w:customStyle="1" w:styleId="50129F8147DD49DAB4B28676FA3E40F2">
    <w:name w:val="50129F8147DD49DAB4B28676FA3E40F2"/>
    <w:rsid w:val="007868D2"/>
  </w:style>
  <w:style w:type="paragraph" w:customStyle="1" w:styleId="214CBCFD82F747718B1F8C0FDA3862C2">
    <w:name w:val="214CBCFD82F747718B1F8C0FDA3862C2"/>
    <w:rsid w:val="007868D2"/>
  </w:style>
  <w:style w:type="paragraph" w:customStyle="1" w:styleId="32BFBF3BD1A54CB7AE03FCABD1C590F3">
    <w:name w:val="32BFBF3BD1A54CB7AE03FCABD1C590F3"/>
    <w:rsid w:val="007868D2"/>
  </w:style>
  <w:style w:type="paragraph" w:customStyle="1" w:styleId="D6820B99C3CC41ED83FFB1E9623EA94B">
    <w:name w:val="D6820B99C3CC41ED83FFB1E9623EA94B"/>
    <w:rsid w:val="007868D2"/>
  </w:style>
  <w:style w:type="paragraph" w:customStyle="1" w:styleId="55F0B2C3C9714D679C74C52FC6351313">
    <w:name w:val="55F0B2C3C9714D679C74C52FC6351313"/>
    <w:rsid w:val="007868D2"/>
  </w:style>
  <w:style w:type="paragraph" w:customStyle="1" w:styleId="170F94DB61F5470380AFF9684DF850EF">
    <w:name w:val="170F94DB61F5470380AFF9684DF850EF"/>
    <w:rsid w:val="007868D2"/>
  </w:style>
  <w:style w:type="paragraph" w:customStyle="1" w:styleId="17DB46286F1C4DBDA67B32A53427200B">
    <w:name w:val="17DB46286F1C4DBDA67B32A53427200B"/>
    <w:rsid w:val="007868D2"/>
  </w:style>
  <w:style w:type="paragraph" w:customStyle="1" w:styleId="D7A6B03021AB4B6AB3DE1ACD2A423722">
    <w:name w:val="D7A6B03021AB4B6AB3DE1ACD2A423722"/>
    <w:rsid w:val="007868D2"/>
  </w:style>
  <w:style w:type="paragraph" w:customStyle="1" w:styleId="30205E70BEA24360801CA9FD6F48F432">
    <w:name w:val="30205E70BEA24360801CA9FD6F48F432"/>
    <w:rsid w:val="007868D2"/>
  </w:style>
  <w:style w:type="paragraph" w:customStyle="1" w:styleId="DA24952DC1434954A347AEE1927B5405">
    <w:name w:val="DA24952DC1434954A347AEE1927B5405"/>
    <w:rsid w:val="007868D2"/>
  </w:style>
  <w:style w:type="paragraph" w:customStyle="1" w:styleId="C1BE962D14A54F28AE47DBFC0151C1A1">
    <w:name w:val="C1BE962D14A54F28AE47DBFC0151C1A1"/>
    <w:rsid w:val="007868D2"/>
  </w:style>
  <w:style w:type="paragraph" w:customStyle="1" w:styleId="5B29907F43E043E8BF8947707B3A5BDF">
    <w:name w:val="5B29907F43E043E8BF8947707B3A5BDF"/>
    <w:rsid w:val="007868D2"/>
  </w:style>
  <w:style w:type="paragraph" w:customStyle="1" w:styleId="FB3EC1BAB5C04F739FDF04E8BA31BB4F">
    <w:name w:val="FB3EC1BAB5C04F739FDF04E8BA31BB4F"/>
    <w:rsid w:val="007868D2"/>
  </w:style>
  <w:style w:type="paragraph" w:customStyle="1" w:styleId="6F3052F2AC80473CA8AD09069F907E60">
    <w:name w:val="6F3052F2AC80473CA8AD09069F907E60"/>
    <w:rsid w:val="007868D2"/>
  </w:style>
  <w:style w:type="paragraph" w:customStyle="1" w:styleId="16F4182FCE4A40A1B388232F39070371">
    <w:name w:val="16F4182FCE4A40A1B388232F39070371"/>
    <w:rsid w:val="007868D2"/>
  </w:style>
  <w:style w:type="paragraph" w:customStyle="1" w:styleId="43800891431D436AB639882EDAF8361D">
    <w:name w:val="43800891431D436AB639882EDAF8361D"/>
    <w:rsid w:val="007868D2"/>
  </w:style>
  <w:style w:type="paragraph" w:customStyle="1" w:styleId="92DA88874D5B46FAA6661C75A02B29B4">
    <w:name w:val="92DA88874D5B46FAA6661C75A02B29B4"/>
    <w:rsid w:val="007868D2"/>
  </w:style>
  <w:style w:type="paragraph" w:customStyle="1" w:styleId="553D08E732F34B46B0F1B884B1097AC1">
    <w:name w:val="553D08E732F34B46B0F1B884B1097AC1"/>
    <w:rsid w:val="007868D2"/>
  </w:style>
  <w:style w:type="paragraph" w:customStyle="1" w:styleId="AFDDB973CCA542D1B2A6B6B0649A95CC">
    <w:name w:val="AFDDB973CCA542D1B2A6B6B0649A95CC"/>
    <w:rsid w:val="007868D2"/>
  </w:style>
  <w:style w:type="paragraph" w:customStyle="1" w:styleId="B956A1B94C034C4E9C0044DEF0100126">
    <w:name w:val="B956A1B94C034C4E9C0044DEF0100126"/>
    <w:rsid w:val="007868D2"/>
  </w:style>
  <w:style w:type="paragraph" w:customStyle="1" w:styleId="15875C19EBAA4BF6AD61A7C5BE6272B4">
    <w:name w:val="15875C19EBAA4BF6AD61A7C5BE6272B4"/>
    <w:rsid w:val="007868D2"/>
  </w:style>
  <w:style w:type="paragraph" w:customStyle="1" w:styleId="D13A882D93434F7F957B880C12521FDC">
    <w:name w:val="D13A882D93434F7F957B880C12521FDC"/>
    <w:rsid w:val="007868D2"/>
  </w:style>
  <w:style w:type="paragraph" w:customStyle="1" w:styleId="9A4E4C6548334FDEAB05218B8C3778C1">
    <w:name w:val="9A4E4C6548334FDEAB05218B8C3778C1"/>
    <w:rsid w:val="007868D2"/>
  </w:style>
  <w:style w:type="paragraph" w:customStyle="1" w:styleId="6FD8863B09D846A391B6BCB327F79A62">
    <w:name w:val="6FD8863B09D846A391B6BCB327F79A62"/>
    <w:rsid w:val="007868D2"/>
  </w:style>
  <w:style w:type="paragraph" w:customStyle="1" w:styleId="BF5CF105F09D4B27A17429A874D240A5">
    <w:name w:val="BF5CF105F09D4B27A17429A874D240A5"/>
    <w:rsid w:val="007868D2"/>
  </w:style>
  <w:style w:type="paragraph" w:customStyle="1" w:styleId="C2CED1270E7C4F6CBCC8BA47B526C95B">
    <w:name w:val="C2CED1270E7C4F6CBCC8BA47B526C95B"/>
    <w:rsid w:val="007868D2"/>
  </w:style>
  <w:style w:type="paragraph" w:customStyle="1" w:styleId="CB25B6A8924944D1B80D8C22302ABA9A">
    <w:name w:val="CB25B6A8924944D1B80D8C22302ABA9A"/>
    <w:rsid w:val="007868D2"/>
  </w:style>
  <w:style w:type="paragraph" w:customStyle="1" w:styleId="9927C8E6DD4547EA857238855F5FA571">
    <w:name w:val="9927C8E6DD4547EA857238855F5FA571"/>
    <w:rsid w:val="007868D2"/>
  </w:style>
  <w:style w:type="paragraph" w:customStyle="1" w:styleId="5C05F46F586445708805993781EBA469">
    <w:name w:val="5C05F46F586445708805993781EBA469"/>
    <w:rsid w:val="007868D2"/>
  </w:style>
  <w:style w:type="paragraph" w:customStyle="1" w:styleId="158F4F5BC6654C868705E498C3C27FB6">
    <w:name w:val="158F4F5BC6654C868705E498C3C27FB6"/>
    <w:rsid w:val="007868D2"/>
  </w:style>
  <w:style w:type="paragraph" w:customStyle="1" w:styleId="6F6CC0DF9B0242A3B4C1E18B836F35BD">
    <w:name w:val="6F6CC0DF9B0242A3B4C1E18B836F35BD"/>
    <w:rsid w:val="007868D2"/>
  </w:style>
  <w:style w:type="paragraph" w:customStyle="1" w:styleId="FA134512CBD24934A654C17F5ABA3E7D">
    <w:name w:val="FA134512CBD24934A654C17F5ABA3E7D"/>
    <w:rsid w:val="007868D2"/>
  </w:style>
  <w:style w:type="paragraph" w:customStyle="1" w:styleId="C4E07354760C4CD48CF291C09362DDEE">
    <w:name w:val="C4E07354760C4CD48CF291C09362DDEE"/>
    <w:rsid w:val="007868D2"/>
  </w:style>
  <w:style w:type="paragraph" w:customStyle="1" w:styleId="99BCBFEAAF664E618E0A0D563D48B1A9">
    <w:name w:val="99BCBFEAAF664E618E0A0D563D48B1A9"/>
    <w:rsid w:val="007868D2"/>
  </w:style>
  <w:style w:type="paragraph" w:customStyle="1" w:styleId="1107BF4B81E6450F9401C6678141F1B5">
    <w:name w:val="1107BF4B81E6450F9401C6678141F1B5"/>
    <w:rsid w:val="007868D2"/>
  </w:style>
  <w:style w:type="paragraph" w:customStyle="1" w:styleId="457D493B71CA41A48CE431D72F57F4B4">
    <w:name w:val="457D493B71CA41A48CE431D72F57F4B4"/>
    <w:rsid w:val="007868D2"/>
  </w:style>
  <w:style w:type="paragraph" w:customStyle="1" w:styleId="490A069DB6C04F4B8E9499ED1DD44619">
    <w:name w:val="490A069DB6C04F4B8E9499ED1DD44619"/>
    <w:rsid w:val="007868D2"/>
  </w:style>
  <w:style w:type="paragraph" w:customStyle="1" w:styleId="F42A974F865145C3B83B4300EB211396">
    <w:name w:val="F42A974F865145C3B83B4300EB211396"/>
    <w:rsid w:val="007868D2"/>
  </w:style>
  <w:style w:type="paragraph" w:customStyle="1" w:styleId="E177FA6AE48B41D5B88877A35EC11C91">
    <w:name w:val="E177FA6AE48B41D5B88877A35EC11C91"/>
    <w:rsid w:val="007868D2"/>
  </w:style>
  <w:style w:type="paragraph" w:customStyle="1" w:styleId="651C66A7897746428DC7DD18685BFE93">
    <w:name w:val="651C66A7897746428DC7DD18685BFE93"/>
    <w:rsid w:val="007868D2"/>
  </w:style>
  <w:style w:type="paragraph" w:customStyle="1" w:styleId="C5DB34A977B04BC2BD8CB25043CD8CE8">
    <w:name w:val="C5DB34A977B04BC2BD8CB25043CD8CE8"/>
    <w:rsid w:val="007868D2"/>
  </w:style>
  <w:style w:type="paragraph" w:customStyle="1" w:styleId="67F0F1AA86814F61B3EB4322779581CB">
    <w:name w:val="67F0F1AA86814F61B3EB4322779581CB"/>
    <w:rsid w:val="007868D2"/>
  </w:style>
  <w:style w:type="paragraph" w:customStyle="1" w:styleId="F358F9A6C61841AAAEFC5F38620E2809">
    <w:name w:val="F358F9A6C61841AAAEFC5F38620E2809"/>
    <w:rsid w:val="007868D2"/>
  </w:style>
  <w:style w:type="paragraph" w:customStyle="1" w:styleId="A8BB4E419A8246158594B66C2D74ED14">
    <w:name w:val="A8BB4E419A8246158594B66C2D74ED14"/>
    <w:rsid w:val="007868D2"/>
  </w:style>
  <w:style w:type="paragraph" w:customStyle="1" w:styleId="3394118339D543D9A524E9FD31245802">
    <w:name w:val="3394118339D543D9A524E9FD31245802"/>
    <w:rsid w:val="007868D2"/>
  </w:style>
  <w:style w:type="paragraph" w:customStyle="1" w:styleId="4751A44471D144FF82432A5EB4384432">
    <w:name w:val="4751A44471D144FF82432A5EB4384432"/>
    <w:rsid w:val="007868D2"/>
  </w:style>
  <w:style w:type="paragraph" w:customStyle="1" w:styleId="D50F5123C7B840E7AAE2F9001DA6644D">
    <w:name w:val="D50F5123C7B840E7AAE2F9001DA6644D"/>
    <w:rsid w:val="007868D2"/>
  </w:style>
  <w:style w:type="paragraph" w:customStyle="1" w:styleId="4873C4CB00FF4A2AAB67781F4560E1B7">
    <w:name w:val="4873C4CB00FF4A2AAB67781F4560E1B7"/>
    <w:rsid w:val="007868D2"/>
  </w:style>
  <w:style w:type="paragraph" w:customStyle="1" w:styleId="F44FAC1E8E554C0ABD2A7B414673A82F">
    <w:name w:val="F44FAC1E8E554C0ABD2A7B414673A82F"/>
    <w:rsid w:val="007868D2"/>
  </w:style>
  <w:style w:type="paragraph" w:customStyle="1" w:styleId="CD83EE492D1243EA9A592572CC843404">
    <w:name w:val="CD83EE492D1243EA9A592572CC843404"/>
    <w:rsid w:val="007868D2"/>
  </w:style>
  <w:style w:type="paragraph" w:customStyle="1" w:styleId="AFBF4C8D2FCA4CDC92FC241F86F46FF0">
    <w:name w:val="AFBF4C8D2FCA4CDC92FC241F86F46FF0"/>
    <w:rsid w:val="007868D2"/>
  </w:style>
  <w:style w:type="paragraph" w:customStyle="1" w:styleId="4A11B57D3F954CCD8210D353B91696D2">
    <w:name w:val="4A11B57D3F954CCD8210D353B91696D2"/>
    <w:rsid w:val="007868D2"/>
  </w:style>
  <w:style w:type="paragraph" w:customStyle="1" w:styleId="C72D5501726A41139BA60A5843E4851F">
    <w:name w:val="C72D5501726A41139BA60A5843E4851F"/>
    <w:rsid w:val="007868D2"/>
  </w:style>
  <w:style w:type="paragraph" w:customStyle="1" w:styleId="36D6E501B921476C84F69953F72C753E">
    <w:name w:val="36D6E501B921476C84F69953F72C753E"/>
    <w:rsid w:val="007868D2"/>
  </w:style>
  <w:style w:type="paragraph" w:customStyle="1" w:styleId="01442586D5DA4338A154F55981A60B02">
    <w:name w:val="01442586D5DA4338A154F55981A60B02"/>
    <w:rsid w:val="007868D2"/>
  </w:style>
  <w:style w:type="paragraph" w:customStyle="1" w:styleId="C150E56153CD4C32B81B3274E76F95F0">
    <w:name w:val="C150E56153CD4C32B81B3274E76F95F0"/>
    <w:rsid w:val="007868D2"/>
  </w:style>
  <w:style w:type="paragraph" w:customStyle="1" w:styleId="7F7319D85502470C8349783599BB01D1">
    <w:name w:val="7F7319D85502470C8349783599BB01D1"/>
    <w:rsid w:val="007868D2"/>
  </w:style>
  <w:style w:type="paragraph" w:customStyle="1" w:styleId="6792E96DE5ED4290868F6231FE66CF48">
    <w:name w:val="6792E96DE5ED4290868F6231FE66CF48"/>
    <w:rsid w:val="007868D2"/>
  </w:style>
  <w:style w:type="paragraph" w:customStyle="1" w:styleId="F568E1B0888F421CB115753865DD394F">
    <w:name w:val="F568E1B0888F421CB115753865DD394F"/>
    <w:rsid w:val="007868D2"/>
  </w:style>
  <w:style w:type="paragraph" w:customStyle="1" w:styleId="13152E491AFD48138368909C071BFD57">
    <w:name w:val="13152E491AFD48138368909C071BFD57"/>
    <w:rsid w:val="007868D2"/>
  </w:style>
  <w:style w:type="paragraph" w:customStyle="1" w:styleId="E2C0E9F6F87A4794873F6FAD71C95BFB">
    <w:name w:val="E2C0E9F6F87A4794873F6FAD71C95BFB"/>
    <w:rsid w:val="007868D2"/>
  </w:style>
  <w:style w:type="paragraph" w:customStyle="1" w:styleId="521BF895079548F388C17212D83CDFBE">
    <w:name w:val="521BF895079548F388C17212D83CDFBE"/>
    <w:rsid w:val="007868D2"/>
  </w:style>
  <w:style w:type="paragraph" w:customStyle="1" w:styleId="3DD6DAD9ED7B4480A4C4CC58401ED51B">
    <w:name w:val="3DD6DAD9ED7B4480A4C4CC58401ED51B"/>
    <w:rsid w:val="007868D2"/>
  </w:style>
  <w:style w:type="paragraph" w:customStyle="1" w:styleId="0F85BD00D7F942A5824D5B94B88ADE27">
    <w:name w:val="0F85BD00D7F942A5824D5B94B88ADE27"/>
    <w:rsid w:val="007868D2"/>
  </w:style>
  <w:style w:type="paragraph" w:customStyle="1" w:styleId="6F7761AD179A4F0DBA1D5F1D41A36592">
    <w:name w:val="6F7761AD179A4F0DBA1D5F1D41A36592"/>
    <w:rsid w:val="007868D2"/>
  </w:style>
  <w:style w:type="paragraph" w:customStyle="1" w:styleId="9131E9FAC25147ADA9CAA516113B4D3F">
    <w:name w:val="9131E9FAC25147ADA9CAA516113B4D3F"/>
    <w:rsid w:val="007868D2"/>
  </w:style>
  <w:style w:type="paragraph" w:customStyle="1" w:styleId="41762C83DC8942DD9B2B1BF56639E427">
    <w:name w:val="41762C83DC8942DD9B2B1BF56639E427"/>
    <w:rsid w:val="007868D2"/>
  </w:style>
  <w:style w:type="paragraph" w:customStyle="1" w:styleId="40093957F03A4922A3BA6F702C5C610D">
    <w:name w:val="40093957F03A4922A3BA6F702C5C610D"/>
    <w:rsid w:val="007868D2"/>
  </w:style>
  <w:style w:type="paragraph" w:customStyle="1" w:styleId="981C001FEB2D4E869EDEB748F84F2003">
    <w:name w:val="981C001FEB2D4E869EDEB748F84F2003"/>
    <w:rsid w:val="007868D2"/>
  </w:style>
  <w:style w:type="paragraph" w:customStyle="1" w:styleId="B8EB1DF110574355AC72B71C1C48B247">
    <w:name w:val="B8EB1DF110574355AC72B71C1C48B247"/>
    <w:rsid w:val="007868D2"/>
  </w:style>
  <w:style w:type="paragraph" w:customStyle="1" w:styleId="8E8D169BBC934D3D93A1BA2776D21264">
    <w:name w:val="8E8D169BBC934D3D93A1BA2776D21264"/>
    <w:rsid w:val="007868D2"/>
  </w:style>
  <w:style w:type="paragraph" w:customStyle="1" w:styleId="FEF2E5AE3A0A4CD3A61552C502EA6575">
    <w:name w:val="FEF2E5AE3A0A4CD3A61552C502EA6575"/>
    <w:rsid w:val="007868D2"/>
  </w:style>
  <w:style w:type="paragraph" w:customStyle="1" w:styleId="82135862C1D84F56B9D04876C54A6F10">
    <w:name w:val="82135862C1D84F56B9D04876C54A6F10"/>
    <w:rsid w:val="007868D2"/>
  </w:style>
  <w:style w:type="paragraph" w:customStyle="1" w:styleId="DF37C0FD80094841813EA45BED156C3F">
    <w:name w:val="DF37C0FD80094841813EA45BED156C3F"/>
    <w:rsid w:val="007868D2"/>
  </w:style>
  <w:style w:type="paragraph" w:customStyle="1" w:styleId="83E10FE43C6A4827959621AC14879B12">
    <w:name w:val="83E10FE43C6A4827959621AC14879B12"/>
    <w:rsid w:val="007868D2"/>
  </w:style>
  <w:style w:type="paragraph" w:customStyle="1" w:styleId="5DC1D4165BF149E29BBDE91A3342592C">
    <w:name w:val="5DC1D4165BF149E29BBDE91A3342592C"/>
    <w:rsid w:val="007868D2"/>
  </w:style>
  <w:style w:type="paragraph" w:customStyle="1" w:styleId="AB10EA74886043E79B2A376C46A9AA59">
    <w:name w:val="AB10EA74886043E79B2A376C46A9AA59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B84F250B954CDCB520B11081EF9AAF">
    <w:name w:val="32B84F250B954CDCB520B11081EF9AA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2815D070E57488192A7EA34AC2744DF">
    <w:name w:val="12815D070E57488192A7EA34AC2744D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602F239B16499D83ACCA85D3FE5A8A">
    <w:name w:val="F0602F239B16499D83ACCA85D3FE5A8A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A5AE59A6AB94E57A3C04A83C8F4F72F">
    <w:name w:val="7A5AE59A6AB94E57A3C04A83C8F4F72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7FEA26449D546BFA47AB0C53F9856E2">
    <w:name w:val="67FEA26449D546BFA47AB0C53F9856E2"/>
    <w:rsid w:val="00E444B9"/>
  </w:style>
  <w:style w:type="paragraph" w:customStyle="1" w:styleId="9C0E6EC0226E4A3CB237F4CD6BAFAA7D">
    <w:name w:val="9C0E6EC0226E4A3CB237F4CD6BAFAA7D"/>
    <w:rsid w:val="00E444B9"/>
  </w:style>
  <w:style w:type="paragraph" w:customStyle="1" w:styleId="870CAC1BF7F24F6BA4627B6BD8774500">
    <w:name w:val="870CAC1BF7F24F6BA4627B6BD8774500"/>
    <w:rsid w:val="00E444B9"/>
  </w:style>
  <w:style w:type="paragraph" w:customStyle="1" w:styleId="ED954FE2F4E64D4389458F598502D883">
    <w:name w:val="ED954FE2F4E64D4389458F598502D883"/>
    <w:rsid w:val="00E444B9"/>
  </w:style>
  <w:style w:type="paragraph" w:customStyle="1" w:styleId="6231F9B841EF427192C7A3CF392B76A9">
    <w:name w:val="6231F9B841EF427192C7A3CF392B76A9"/>
    <w:rsid w:val="00E444B9"/>
  </w:style>
  <w:style w:type="paragraph" w:customStyle="1" w:styleId="14DD7A6F62884E3BBA86331BDCB045BB">
    <w:name w:val="14DD7A6F62884E3BBA86331BDCB045BB"/>
    <w:rsid w:val="00E444B9"/>
  </w:style>
  <w:style w:type="paragraph" w:customStyle="1" w:styleId="B4BEF183094A431F9AE2D745C13FBFEC">
    <w:name w:val="B4BEF183094A431F9AE2D745C13FBFEC"/>
    <w:rsid w:val="00E444B9"/>
  </w:style>
  <w:style w:type="paragraph" w:customStyle="1" w:styleId="BEE67D502D024F599A8B6675DC1578E1">
    <w:name w:val="BEE67D502D024F599A8B6675DC1578E1"/>
    <w:rsid w:val="00E444B9"/>
  </w:style>
  <w:style w:type="paragraph" w:customStyle="1" w:styleId="0D305FF0A7AF4DCBAE06DA97734E89A9">
    <w:name w:val="0D305FF0A7AF4DCBAE06DA97734E89A9"/>
    <w:rsid w:val="00E444B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FC33D267BA4EA588B73CAC73EA2D81">
    <w:name w:val="FDFC33D267BA4EA588B73CAC73EA2D81"/>
    <w:rsid w:val="00E444B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41989EE28DD41F08EDF881D8B629AAB">
    <w:name w:val="641989EE28DD41F08EDF881D8B629AAB"/>
    <w:rsid w:val="0081300B"/>
  </w:style>
  <w:style w:type="paragraph" w:customStyle="1" w:styleId="EF17290860EA40789E655C7F7D6B47FD">
    <w:name w:val="EF17290860EA40789E655C7F7D6B47FD"/>
    <w:rsid w:val="0081300B"/>
  </w:style>
  <w:style w:type="paragraph" w:customStyle="1" w:styleId="3671087419D64AA2B389576971F0B275">
    <w:name w:val="3671087419D64AA2B389576971F0B275"/>
    <w:rsid w:val="0081300B"/>
  </w:style>
  <w:style w:type="paragraph" w:customStyle="1" w:styleId="550DED7F769D49BFA94027D2D45B0B9F">
    <w:name w:val="550DED7F769D49BFA94027D2D45B0B9F"/>
    <w:rsid w:val="0081300B"/>
  </w:style>
  <w:style w:type="paragraph" w:customStyle="1" w:styleId="CFEBDD2112B4439D8A7E828E0D85E30B">
    <w:name w:val="CFEBDD2112B4439D8A7E828E0D85E30B"/>
    <w:rsid w:val="0081300B"/>
  </w:style>
  <w:style w:type="paragraph" w:customStyle="1" w:styleId="07E04E96EA524C9D94CED8B694F94F64">
    <w:name w:val="07E04E96EA524C9D94CED8B694F94F64"/>
    <w:rsid w:val="0081300B"/>
  </w:style>
  <w:style w:type="paragraph" w:customStyle="1" w:styleId="B2B8D549B56044759F1FD1EF77DE603F">
    <w:name w:val="B2B8D549B56044759F1FD1EF77DE603F"/>
    <w:rsid w:val="0081300B"/>
  </w:style>
  <w:style w:type="paragraph" w:customStyle="1" w:styleId="98C9CF2437554D4A9C9850203CB8875C">
    <w:name w:val="98C9CF2437554D4A9C9850203CB8875C"/>
    <w:rsid w:val="0081300B"/>
  </w:style>
  <w:style w:type="paragraph" w:customStyle="1" w:styleId="B1492A790A9B464BBA2E12CE7B90656C">
    <w:name w:val="B1492A790A9B464BBA2E12CE7B90656C"/>
    <w:rsid w:val="0081300B"/>
  </w:style>
  <w:style w:type="paragraph" w:customStyle="1" w:styleId="9970BD59AE7F4B8A98AB8ED01059E3FE">
    <w:name w:val="9970BD59AE7F4B8A98AB8ED01059E3FE"/>
    <w:rsid w:val="0081300B"/>
  </w:style>
  <w:style w:type="paragraph" w:customStyle="1" w:styleId="85FFDD35A2FB4C7BA2A928C9BD210ADB">
    <w:name w:val="85FFDD35A2FB4C7BA2A928C9BD210ADB"/>
    <w:rsid w:val="0081300B"/>
  </w:style>
  <w:style w:type="paragraph" w:customStyle="1" w:styleId="78DF7EE05B7E4C55BCD4A9E1B10D8988">
    <w:name w:val="78DF7EE05B7E4C55BCD4A9E1B10D8988"/>
    <w:rsid w:val="0081300B"/>
  </w:style>
  <w:style w:type="paragraph" w:customStyle="1" w:styleId="8C61F9625C834ECCA8F428BECC01A264">
    <w:name w:val="8C61F9625C834ECCA8F428BECC01A264"/>
    <w:rsid w:val="0081300B"/>
  </w:style>
  <w:style w:type="paragraph" w:customStyle="1" w:styleId="FF8C01FF003C4DAF9AB6F35A0988572E">
    <w:name w:val="FF8C01FF003C4DAF9AB6F35A0988572E"/>
    <w:rsid w:val="0081300B"/>
  </w:style>
  <w:style w:type="paragraph" w:customStyle="1" w:styleId="1B832236F46E43E89C43FD25A40E8124">
    <w:name w:val="1B832236F46E43E89C43FD25A40E8124"/>
    <w:rsid w:val="0081300B"/>
  </w:style>
  <w:style w:type="paragraph" w:customStyle="1" w:styleId="490E5C5016A14F7180A0BDBC63D8F82C">
    <w:name w:val="490E5C5016A14F7180A0BDBC63D8F82C"/>
    <w:rsid w:val="0081300B"/>
  </w:style>
  <w:style w:type="paragraph" w:customStyle="1" w:styleId="9DC0CF6144AC4EBFA8553EDE71541B0B">
    <w:name w:val="9DC0CF6144AC4EBFA8553EDE71541B0B"/>
    <w:rsid w:val="0081300B"/>
  </w:style>
  <w:style w:type="paragraph" w:customStyle="1" w:styleId="3504BCDA8D764D0B9FD528BF8258BBC3">
    <w:name w:val="3504BCDA8D764D0B9FD528BF8258BBC3"/>
    <w:rsid w:val="0081300B"/>
  </w:style>
  <w:style w:type="paragraph" w:customStyle="1" w:styleId="873CB5F3047547CF9199A5BDF2EE0B28">
    <w:name w:val="873CB5F3047547CF9199A5BDF2EE0B28"/>
    <w:rsid w:val="0081300B"/>
  </w:style>
  <w:style w:type="paragraph" w:customStyle="1" w:styleId="E1ACBA33473C40E8A617477EC7723D57">
    <w:name w:val="E1ACBA33473C40E8A617477EC7723D57"/>
    <w:rsid w:val="0081300B"/>
  </w:style>
  <w:style w:type="paragraph" w:customStyle="1" w:styleId="D66F0FFBF5E04A83B5A6C9A2A65E40B5">
    <w:name w:val="D66F0FFBF5E04A83B5A6C9A2A65E40B5"/>
    <w:rsid w:val="0081300B"/>
  </w:style>
  <w:style w:type="paragraph" w:customStyle="1" w:styleId="E12D3D38C88B4E9AA1068FD3A0E83480">
    <w:name w:val="E12D3D38C88B4E9AA1068FD3A0E83480"/>
    <w:rsid w:val="0081300B"/>
  </w:style>
  <w:style w:type="paragraph" w:customStyle="1" w:styleId="21D42AE610C046EF999B767E799148E8">
    <w:name w:val="21D42AE610C046EF999B767E799148E8"/>
    <w:rsid w:val="0081300B"/>
  </w:style>
  <w:style w:type="paragraph" w:customStyle="1" w:styleId="5F32B4FD7D154E4892D122869BA4C1DA">
    <w:name w:val="5F32B4FD7D154E4892D122869BA4C1DA"/>
    <w:rsid w:val="0081300B"/>
  </w:style>
  <w:style w:type="paragraph" w:customStyle="1" w:styleId="AF1FA95F946446FEBBB5DCE35DDEED09">
    <w:name w:val="AF1FA95F946446FEBBB5DCE35DDEED09"/>
    <w:rsid w:val="0081300B"/>
  </w:style>
  <w:style w:type="paragraph" w:customStyle="1" w:styleId="7310D6000A9E42C59E1A13EC612CDD9D">
    <w:name w:val="7310D6000A9E42C59E1A13EC612CDD9D"/>
    <w:rsid w:val="0081300B"/>
  </w:style>
  <w:style w:type="paragraph" w:customStyle="1" w:styleId="0D305FF0A7AF4DCBAE06DA97734E89A91">
    <w:name w:val="0D305FF0A7AF4DCBAE06DA97734E89A91"/>
    <w:rsid w:val="0081300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FC33D267BA4EA588B73CAC73EA2D811">
    <w:name w:val="FDFC33D267BA4EA588B73CAC73EA2D811"/>
    <w:rsid w:val="0081300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51028E9B5CE4D6CBB5136615275DCCF">
    <w:name w:val="051028E9B5CE4D6CBB5136615275DCCF"/>
    <w:rsid w:val="0081300B"/>
  </w:style>
  <w:style w:type="paragraph" w:customStyle="1" w:styleId="0A8B82FA88424692A4DCC3710DD558B3">
    <w:name w:val="0A8B82FA88424692A4DCC3710DD558B3"/>
    <w:rsid w:val="0081300B"/>
  </w:style>
  <w:style w:type="paragraph" w:customStyle="1" w:styleId="9DC06504B352498091B6C60065D116A6">
    <w:name w:val="9DC06504B352498091B6C60065D116A6"/>
    <w:rsid w:val="0081300B"/>
  </w:style>
  <w:style w:type="paragraph" w:customStyle="1" w:styleId="6C647341191444BB9EE81D1762B7F45F">
    <w:name w:val="6C647341191444BB9EE81D1762B7F45F"/>
    <w:rsid w:val="0081300B"/>
  </w:style>
  <w:style w:type="paragraph" w:customStyle="1" w:styleId="908368752C7F4D2C8FDB7EE15C03B5B3">
    <w:name w:val="908368752C7F4D2C8FDB7EE15C03B5B3"/>
    <w:rsid w:val="0081300B"/>
  </w:style>
  <w:style w:type="paragraph" w:customStyle="1" w:styleId="3CFA20B7DCA44ABF96B039F3C7287E1E">
    <w:name w:val="3CFA20B7DCA44ABF96B039F3C7287E1E"/>
    <w:rsid w:val="0081300B"/>
  </w:style>
  <w:style w:type="paragraph" w:customStyle="1" w:styleId="98FE38D11B6E4D49B53940ABF2EF9ED9">
    <w:name w:val="98FE38D11B6E4D49B53940ABF2EF9ED9"/>
    <w:rsid w:val="0081300B"/>
  </w:style>
  <w:style w:type="paragraph" w:customStyle="1" w:styleId="08BAA5F786194CB78CF23AFC91A31BF4">
    <w:name w:val="08BAA5F786194CB78CF23AFC91A31BF4"/>
    <w:rsid w:val="00FE4BC4"/>
  </w:style>
  <w:style w:type="paragraph" w:customStyle="1" w:styleId="ACC08803385B4E0FAC17878F82D9FF5A">
    <w:name w:val="ACC08803385B4E0FAC17878F82D9FF5A"/>
    <w:rsid w:val="00FE4BC4"/>
  </w:style>
  <w:style w:type="paragraph" w:customStyle="1" w:styleId="B8D9B71328174982BA018AF26ADAE09D">
    <w:name w:val="B8D9B71328174982BA018AF26ADAE09D"/>
    <w:rsid w:val="00FE4BC4"/>
  </w:style>
  <w:style w:type="paragraph" w:customStyle="1" w:styleId="9AE551EFB2B94AF68849B2E94BA27E9E">
    <w:name w:val="9AE551EFB2B94AF68849B2E94BA27E9E"/>
    <w:rsid w:val="00FE4BC4"/>
  </w:style>
  <w:style w:type="paragraph" w:customStyle="1" w:styleId="67ED39785CB942E691E25EA659220CC2">
    <w:name w:val="67ED39785CB942E691E25EA659220CC2"/>
    <w:rsid w:val="00FE4BC4"/>
  </w:style>
  <w:style w:type="paragraph" w:customStyle="1" w:styleId="BEA86FC139AA4335BB29A32F9610117B">
    <w:name w:val="BEA86FC139AA4335BB29A32F9610117B"/>
    <w:rsid w:val="00FE4BC4"/>
  </w:style>
  <w:style w:type="paragraph" w:customStyle="1" w:styleId="E91345B224364084A9E3A43A7B03B8C9">
    <w:name w:val="E91345B224364084A9E3A43A7B03B8C9"/>
    <w:rsid w:val="00FE4BC4"/>
  </w:style>
  <w:style w:type="paragraph" w:customStyle="1" w:styleId="D697925F73D14BA094D11D8D9578E286">
    <w:name w:val="D697925F73D14BA094D11D8D9578E286"/>
    <w:rsid w:val="00FE4BC4"/>
  </w:style>
  <w:style w:type="paragraph" w:customStyle="1" w:styleId="3140C818E8504DAD973E1732E4260FE2">
    <w:name w:val="3140C818E8504DAD973E1732E4260FE2"/>
    <w:rsid w:val="00FE4BC4"/>
  </w:style>
  <w:style w:type="paragraph" w:customStyle="1" w:styleId="858F06B3768F4C018101B4CBA96A2B2E">
    <w:name w:val="858F06B3768F4C018101B4CBA96A2B2E"/>
    <w:rsid w:val="00FE4BC4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58F06B3768F4C018101B4CBA96A2B2E1">
    <w:name w:val="858F06B3768F4C018101B4CBA96A2B2E1"/>
    <w:rsid w:val="00FE4BC4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58F06B3768F4C018101B4CBA96A2B2E2">
    <w:name w:val="858F06B3768F4C018101B4CBA96A2B2E2"/>
    <w:rsid w:val="00FE4BC4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A71023EB9B4F8183FD81C9E431CB1E">
    <w:name w:val="FCA71023EB9B4F8183FD81C9E431CB1E"/>
    <w:rsid w:val="00FE4BC4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F10DD61DF944E791A3316A36F73074">
    <w:name w:val="74F10DD61DF944E791A3316A36F73074"/>
    <w:rsid w:val="00754120"/>
  </w:style>
  <w:style w:type="paragraph" w:customStyle="1" w:styleId="E959F7F31B8345188B4276732759C4C2">
    <w:name w:val="E959F7F31B8345188B4276732759C4C2"/>
    <w:rsid w:val="00754120"/>
  </w:style>
  <w:style w:type="paragraph" w:customStyle="1" w:styleId="40791E21FF8A4480826FF93C075D9BD4">
    <w:name w:val="40791E21FF8A4480826FF93C075D9BD4"/>
    <w:rsid w:val="00754120"/>
  </w:style>
  <w:style w:type="paragraph" w:customStyle="1" w:styleId="C49D3CFB2E544EC882ECC520A13DD844">
    <w:name w:val="C49D3CFB2E544EC882ECC520A13DD844"/>
    <w:rsid w:val="00754120"/>
  </w:style>
  <w:style w:type="paragraph" w:customStyle="1" w:styleId="9021DD3B2F2F40EDAAD23352F360F9BF">
    <w:name w:val="9021DD3B2F2F40EDAAD23352F360F9BF"/>
    <w:rsid w:val="00754120"/>
  </w:style>
  <w:style w:type="paragraph" w:customStyle="1" w:styleId="EDADD487FF0544A3961D6CF5CF165555">
    <w:name w:val="EDADD487FF0544A3961D6CF5CF165555"/>
    <w:rsid w:val="00754120"/>
  </w:style>
  <w:style w:type="paragraph" w:customStyle="1" w:styleId="BE7F7BD0A46F4C61AF9D8CBE5D2CE3A3">
    <w:name w:val="BE7F7BD0A46F4C61AF9D8CBE5D2CE3A3"/>
    <w:rsid w:val="00754120"/>
  </w:style>
  <w:style w:type="paragraph" w:customStyle="1" w:styleId="4F3EF9EF7D714119A83879E198241252">
    <w:name w:val="4F3EF9EF7D714119A83879E198241252"/>
    <w:rsid w:val="00754120"/>
  </w:style>
  <w:style w:type="paragraph" w:customStyle="1" w:styleId="EF57ECFF81024AC995F97A3ACF0604C4">
    <w:name w:val="EF57ECFF81024AC995F97A3ACF0604C4"/>
    <w:rsid w:val="00754120"/>
  </w:style>
  <w:style w:type="paragraph" w:customStyle="1" w:styleId="5D93B92077674699B58BEB733901053D">
    <w:name w:val="5D93B92077674699B58BEB733901053D"/>
    <w:rsid w:val="00754120"/>
  </w:style>
  <w:style w:type="paragraph" w:customStyle="1" w:styleId="2776342E72624CCCBD7DD3A1499E7F67">
    <w:name w:val="2776342E72624CCCBD7DD3A1499E7F67"/>
    <w:rsid w:val="00754120"/>
  </w:style>
  <w:style w:type="paragraph" w:customStyle="1" w:styleId="42C2B0B2273E4721A8FF828300D4D5AF">
    <w:name w:val="42C2B0B2273E4721A8FF828300D4D5AF"/>
    <w:rsid w:val="00754120"/>
  </w:style>
  <w:style w:type="paragraph" w:customStyle="1" w:styleId="E13B54E76CC345C18F15F6547B35FCED">
    <w:name w:val="E13B54E76CC345C18F15F6547B35FCED"/>
    <w:rsid w:val="00754120"/>
  </w:style>
  <w:style w:type="paragraph" w:customStyle="1" w:styleId="BC0A64C0FF334FD3A265E440E2C48E20">
    <w:name w:val="BC0A64C0FF334FD3A265E440E2C48E20"/>
    <w:rsid w:val="00754120"/>
  </w:style>
  <w:style w:type="paragraph" w:customStyle="1" w:styleId="444C0357D50E49718F33573364FCF517">
    <w:name w:val="444C0357D50E49718F33573364FCF517"/>
    <w:rsid w:val="00754120"/>
  </w:style>
  <w:style w:type="paragraph" w:customStyle="1" w:styleId="5F320202396B4EA0846B452BF527FB07">
    <w:name w:val="5F320202396B4EA0846B452BF527FB07"/>
    <w:rsid w:val="00754120"/>
  </w:style>
  <w:style w:type="paragraph" w:customStyle="1" w:styleId="1CB9EFB83ABF41248DEE1363F04F8A95">
    <w:name w:val="1CB9EFB83ABF41248DEE1363F04F8A95"/>
    <w:rsid w:val="00754120"/>
  </w:style>
  <w:style w:type="paragraph" w:customStyle="1" w:styleId="FE137A7D8AEF4CB4B6E4FCFCDA858C97">
    <w:name w:val="FE137A7D8AEF4CB4B6E4FCFCDA858C97"/>
    <w:rsid w:val="00754120"/>
  </w:style>
  <w:style w:type="paragraph" w:customStyle="1" w:styleId="E2DEA1C11E4648D08D57E62ED46FF6B6">
    <w:name w:val="E2DEA1C11E4648D08D57E62ED46FF6B6"/>
    <w:rsid w:val="00754120"/>
  </w:style>
  <w:style w:type="paragraph" w:customStyle="1" w:styleId="3A83FFC2282C4D3896312C0B7B76A638">
    <w:name w:val="3A83FFC2282C4D3896312C0B7B76A638"/>
    <w:rsid w:val="00754120"/>
  </w:style>
  <w:style w:type="paragraph" w:customStyle="1" w:styleId="EE854BEA2B2741F3815E35769B5514B2">
    <w:name w:val="EE854BEA2B2741F3815E35769B5514B2"/>
    <w:rsid w:val="00754120"/>
  </w:style>
  <w:style w:type="paragraph" w:customStyle="1" w:styleId="91038D22F69D44619E68B1B909A4722E">
    <w:name w:val="91038D22F69D44619E68B1B909A4722E"/>
    <w:rsid w:val="00754120"/>
  </w:style>
  <w:style w:type="paragraph" w:customStyle="1" w:styleId="4F11C753A01E41A299310CF09783765F">
    <w:name w:val="4F11C753A01E41A299310CF09783765F"/>
    <w:rsid w:val="00754120"/>
  </w:style>
  <w:style w:type="paragraph" w:customStyle="1" w:styleId="643E1D3EDA9540F79B598D4AD2C29F19">
    <w:name w:val="643E1D3EDA9540F79B598D4AD2C29F19"/>
    <w:rsid w:val="00754120"/>
  </w:style>
  <w:style w:type="paragraph" w:customStyle="1" w:styleId="E1F728C1CA6A4023842CD23E9FC84420">
    <w:name w:val="E1F728C1CA6A4023842CD23E9FC84420"/>
    <w:rsid w:val="00754120"/>
  </w:style>
  <w:style w:type="paragraph" w:customStyle="1" w:styleId="E951D253750A4C3A90EBF252475E91E6">
    <w:name w:val="E951D253750A4C3A90EBF252475E91E6"/>
    <w:rsid w:val="00754120"/>
  </w:style>
  <w:style w:type="paragraph" w:customStyle="1" w:styleId="B4552E2958F742D2A15DFEA8D4923A14">
    <w:name w:val="B4552E2958F742D2A15DFEA8D4923A14"/>
    <w:rsid w:val="00754120"/>
  </w:style>
  <w:style w:type="paragraph" w:customStyle="1" w:styleId="57260F8EEB29433C8A1540C6D220B064">
    <w:name w:val="57260F8EEB29433C8A1540C6D220B064"/>
    <w:rsid w:val="00754120"/>
  </w:style>
  <w:style w:type="paragraph" w:customStyle="1" w:styleId="49EDD05495B7473ABDF1014ED479F725">
    <w:name w:val="49EDD05495B7473ABDF1014ED479F725"/>
    <w:rsid w:val="00754120"/>
  </w:style>
  <w:style w:type="paragraph" w:customStyle="1" w:styleId="BC85F214BA2A4E28A40E67F99C566D7D">
    <w:name w:val="BC85F214BA2A4E28A40E67F99C566D7D"/>
    <w:rsid w:val="00754120"/>
  </w:style>
  <w:style w:type="paragraph" w:customStyle="1" w:styleId="0865EC942E604728B7CBCDEE39A471EA">
    <w:name w:val="0865EC942E604728B7CBCDEE39A471EA"/>
    <w:rsid w:val="00754120"/>
  </w:style>
  <w:style w:type="paragraph" w:customStyle="1" w:styleId="F4D891EE37354CC587C548FA9EB87CA1">
    <w:name w:val="F4D891EE37354CC587C548FA9EB87CA1"/>
    <w:rsid w:val="00754120"/>
  </w:style>
  <w:style w:type="paragraph" w:customStyle="1" w:styleId="51F8BB9CBFBB4B3583854858E6F39936">
    <w:name w:val="51F8BB9CBFBB4B3583854858E6F39936"/>
    <w:rsid w:val="00754120"/>
  </w:style>
  <w:style w:type="paragraph" w:customStyle="1" w:styleId="667BD890CB624D3C8B30075B508822F9">
    <w:name w:val="667BD890CB624D3C8B30075B508822F9"/>
    <w:rsid w:val="00754120"/>
  </w:style>
  <w:style w:type="paragraph" w:customStyle="1" w:styleId="1B9C5BBAC999481C9A8B1F518A11C112">
    <w:name w:val="1B9C5BBAC999481C9A8B1F518A11C112"/>
    <w:rsid w:val="00754120"/>
  </w:style>
  <w:style w:type="paragraph" w:customStyle="1" w:styleId="81C415C439924C76966776187F73F84A">
    <w:name w:val="81C415C439924C76966776187F73F84A"/>
    <w:rsid w:val="00754120"/>
  </w:style>
  <w:style w:type="paragraph" w:customStyle="1" w:styleId="049D363E3DB6497385DA2C2000FF06A6">
    <w:name w:val="049D363E3DB6497385DA2C2000FF06A6"/>
    <w:rsid w:val="00754120"/>
  </w:style>
  <w:style w:type="paragraph" w:customStyle="1" w:styleId="2EA0B2B89BAE4967AD9D5BA149E13BBE">
    <w:name w:val="2EA0B2B89BAE4967AD9D5BA149E13BBE"/>
    <w:rsid w:val="00754120"/>
  </w:style>
  <w:style w:type="paragraph" w:customStyle="1" w:styleId="D0B88D0E626644BA976895BA279489B8">
    <w:name w:val="D0B88D0E626644BA976895BA279489B8"/>
    <w:rsid w:val="00754120"/>
  </w:style>
  <w:style w:type="paragraph" w:customStyle="1" w:styleId="3FA5829700254CDC903DC9C114FC3186">
    <w:name w:val="3FA5829700254CDC903DC9C114FC3186"/>
    <w:rsid w:val="00754120"/>
  </w:style>
  <w:style w:type="paragraph" w:customStyle="1" w:styleId="849AC7173E59440FA9BF89B93643496F">
    <w:name w:val="849AC7173E59440FA9BF89B93643496F"/>
    <w:rsid w:val="00754120"/>
  </w:style>
  <w:style w:type="paragraph" w:customStyle="1" w:styleId="2ADC35A5DE9042FDA17D347617ABFC38">
    <w:name w:val="2ADC35A5DE9042FDA17D347617ABFC38"/>
    <w:rsid w:val="00754120"/>
  </w:style>
  <w:style w:type="paragraph" w:customStyle="1" w:styleId="13CE43083B2C4D69B7527795C6530499">
    <w:name w:val="13CE43083B2C4D69B7527795C6530499"/>
    <w:rsid w:val="00754120"/>
  </w:style>
  <w:style w:type="paragraph" w:customStyle="1" w:styleId="604B7A48A3E84CAE87C0F69380F46C11">
    <w:name w:val="604B7A48A3E84CAE87C0F69380F46C11"/>
    <w:rsid w:val="00754120"/>
  </w:style>
  <w:style w:type="paragraph" w:customStyle="1" w:styleId="CC30EF52E84949C19E0AE88EEACA1E95">
    <w:name w:val="CC30EF52E84949C19E0AE88EEACA1E95"/>
    <w:rsid w:val="00754120"/>
  </w:style>
  <w:style w:type="paragraph" w:customStyle="1" w:styleId="2CB1A2D1635247F5A1C2087D53F2816D">
    <w:name w:val="2CB1A2D1635247F5A1C2087D53F2816D"/>
    <w:rsid w:val="00754120"/>
  </w:style>
  <w:style w:type="paragraph" w:customStyle="1" w:styleId="59548BDA7F0C4C37AFDBD56A57779B0B">
    <w:name w:val="59548BDA7F0C4C37AFDBD56A57779B0B"/>
    <w:rsid w:val="00754120"/>
  </w:style>
  <w:style w:type="paragraph" w:customStyle="1" w:styleId="38AD6D4E157542DB811968DF5191E5E0">
    <w:name w:val="38AD6D4E157542DB811968DF5191E5E0"/>
    <w:rsid w:val="00754120"/>
  </w:style>
  <w:style w:type="paragraph" w:customStyle="1" w:styleId="2438397D52304F17B37271F1EFDB1BC6">
    <w:name w:val="2438397D52304F17B37271F1EFDB1BC6"/>
    <w:rsid w:val="00754120"/>
  </w:style>
  <w:style w:type="paragraph" w:customStyle="1" w:styleId="8EB523ABCDEE448D9C04BCB63F403FDB">
    <w:name w:val="8EB523ABCDEE448D9C04BCB63F403FDB"/>
    <w:rsid w:val="00754120"/>
  </w:style>
  <w:style w:type="paragraph" w:customStyle="1" w:styleId="605B0EB354AE438A84AC6C222D7FC9B0">
    <w:name w:val="605B0EB354AE438A84AC6C222D7FC9B0"/>
    <w:rsid w:val="00754120"/>
  </w:style>
  <w:style w:type="paragraph" w:customStyle="1" w:styleId="4806D52E97774B8DAAC33314591CDD91">
    <w:name w:val="4806D52E97774B8DAAC33314591CDD91"/>
    <w:rsid w:val="00754120"/>
  </w:style>
  <w:style w:type="paragraph" w:customStyle="1" w:styleId="3D600D33443E4B97A02FB188ED4B85C3">
    <w:name w:val="3D600D33443E4B97A02FB188ED4B85C3"/>
    <w:rsid w:val="00754120"/>
  </w:style>
  <w:style w:type="paragraph" w:customStyle="1" w:styleId="EEEF2FF4E3F644A3B1005FCA1F7F7F3D">
    <w:name w:val="EEEF2FF4E3F644A3B1005FCA1F7F7F3D"/>
    <w:rsid w:val="00754120"/>
  </w:style>
  <w:style w:type="paragraph" w:customStyle="1" w:styleId="41C3A08CE3B34A4B907532332B4DB588">
    <w:name w:val="41C3A08CE3B34A4B907532332B4DB588"/>
    <w:rsid w:val="00754120"/>
  </w:style>
  <w:style w:type="paragraph" w:customStyle="1" w:styleId="1B3A2CDE839D4D4E9618530EC927F57A">
    <w:name w:val="1B3A2CDE839D4D4E9618530EC927F57A"/>
    <w:rsid w:val="00754120"/>
  </w:style>
  <w:style w:type="paragraph" w:customStyle="1" w:styleId="1C8E6860303F45D18BAE85715969250C">
    <w:name w:val="1C8E6860303F45D18BAE85715969250C"/>
    <w:rsid w:val="00754120"/>
  </w:style>
  <w:style w:type="paragraph" w:customStyle="1" w:styleId="2CF23A7B9A714070B9D75DD43B4ECABA">
    <w:name w:val="2CF23A7B9A714070B9D75DD43B4ECABA"/>
    <w:rsid w:val="00754120"/>
  </w:style>
  <w:style w:type="paragraph" w:customStyle="1" w:styleId="7424E264AA824521953B0F0DC3FC9704">
    <w:name w:val="7424E264AA824521953B0F0DC3FC9704"/>
    <w:rsid w:val="00754120"/>
  </w:style>
  <w:style w:type="paragraph" w:customStyle="1" w:styleId="1710364A6F274F479337B67DFB75C2B5">
    <w:name w:val="1710364A6F274F479337B67DFB75C2B5"/>
    <w:rsid w:val="00754120"/>
  </w:style>
  <w:style w:type="paragraph" w:customStyle="1" w:styleId="4A3B23A72D5245349779C3C14473B730">
    <w:name w:val="4A3B23A72D5245349779C3C14473B730"/>
    <w:rsid w:val="00754120"/>
  </w:style>
  <w:style w:type="paragraph" w:customStyle="1" w:styleId="E3BDDEFF9FB84E539D90E578B10566B3">
    <w:name w:val="E3BDDEFF9FB84E539D90E578B10566B3"/>
    <w:rsid w:val="00754120"/>
  </w:style>
  <w:style w:type="paragraph" w:customStyle="1" w:styleId="9E02B2834A4A49BD88E499037469EE43">
    <w:name w:val="9E02B2834A4A49BD88E499037469EE43"/>
    <w:rsid w:val="00754120"/>
  </w:style>
  <w:style w:type="paragraph" w:customStyle="1" w:styleId="AAB10E802D3E4BB3BB12ED8D32DD833A">
    <w:name w:val="AAB10E802D3E4BB3BB12ED8D32DD833A"/>
    <w:rsid w:val="00754120"/>
  </w:style>
  <w:style w:type="paragraph" w:customStyle="1" w:styleId="E0D767D72EAB40BBB0A09FC48219EBA7">
    <w:name w:val="E0D767D72EAB40BBB0A09FC48219EBA7"/>
    <w:rsid w:val="00754120"/>
  </w:style>
  <w:style w:type="paragraph" w:customStyle="1" w:styleId="6F385577701546C49596E4C90D916A26">
    <w:name w:val="6F385577701546C49596E4C90D916A26"/>
    <w:rsid w:val="00754120"/>
  </w:style>
  <w:style w:type="paragraph" w:customStyle="1" w:styleId="A223D069A49F4590A3DD151C0B01589A">
    <w:name w:val="A223D069A49F4590A3DD151C0B01589A"/>
    <w:rsid w:val="00754120"/>
  </w:style>
  <w:style w:type="paragraph" w:customStyle="1" w:styleId="8107DD15573348C3811A953B9E494B90">
    <w:name w:val="8107DD15573348C3811A953B9E494B90"/>
    <w:rsid w:val="00754120"/>
  </w:style>
  <w:style w:type="paragraph" w:customStyle="1" w:styleId="74F10DD61DF944E791A3316A36F730741">
    <w:name w:val="74F10DD61DF944E791A3316A36F730741"/>
    <w:rsid w:val="0075412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59F7F31B8345188B4276732759C4C21">
    <w:name w:val="E959F7F31B8345188B4276732759C4C21"/>
    <w:rsid w:val="0075412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E854BEA2B2741F3815E35769B5514B21">
    <w:name w:val="EE854BEA2B2741F3815E35769B5514B21"/>
    <w:rsid w:val="0075412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F10DD61DF944E791A3316A36F730742">
    <w:name w:val="74F10DD61DF944E791A3316A36F730742"/>
    <w:rsid w:val="0075412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59F7F31B8345188B4276732759C4C22">
    <w:name w:val="E959F7F31B8345188B4276732759C4C22"/>
    <w:rsid w:val="0075412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E854BEA2B2741F3815E35769B5514B22">
    <w:name w:val="EE854BEA2B2741F3815E35769B5514B22"/>
    <w:rsid w:val="0075412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B5B41FA9D5440D2AF3C65A222A56102">
    <w:name w:val="3B5B41FA9D5440D2AF3C65A222A56102"/>
    <w:rsid w:val="0075412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3D0DFF2A404E72AD8546F0C09F6353">
    <w:name w:val="103D0DFF2A404E72AD8546F0C09F6353"/>
    <w:rsid w:val="00754120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4A42-DDB6-4957-AD15-F03A5376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776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8</cp:revision>
  <cp:lastPrinted>2014-07-31T03:16:00Z</cp:lastPrinted>
  <dcterms:created xsi:type="dcterms:W3CDTF">2016-08-25T08:45:00Z</dcterms:created>
  <dcterms:modified xsi:type="dcterms:W3CDTF">2018-04-16T06:56:00Z</dcterms:modified>
</cp:coreProperties>
</file>