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Default="00C953CF" w:rsidP="00C838DC">
      <w:pPr>
        <w:rPr>
          <w:b/>
          <w:caps/>
          <w:noProof/>
          <w:sz w:val="22"/>
          <w:szCs w:val="28"/>
          <w:lang w:val="en-US"/>
        </w:rPr>
      </w:pPr>
      <w:r>
        <w:rPr>
          <w:b/>
          <w:caps/>
          <w:noProof/>
          <w:sz w:val="22"/>
          <w:szCs w:val="28"/>
          <w:lang w:val="en-US"/>
        </w:rPr>
        <w:t>Kammerberufe</w:t>
      </w:r>
    </w:p>
    <w:p w:rsidR="00FD254C" w:rsidRPr="00C838DC" w:rsidRDefault="00FD254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6B37D5">
            <w:pPr>
              <w:pStyle w:val="berschrift2Rot"/>
            </w:pPr>
            <w:r w:rsidRPr="006B37D5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6B37D5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FD254C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p w:rsidR="00FD254C" w:rsidRDefault="00FD254C" w:rsidP="00FD254C">
      <w:pPr>
        <w:pStyle w:val="berschrift2Rot"/>
      </w:pPr>
      <w:r>
        <w:t>Laufzeit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FD254C" w:rsidRPr="00C838DC" w:rsidTr="00FD254C">
        <w:trPr>
          <w:trHeight w:val="283"/>
        </w:trPr>
        <w:sdt>
          <w:sdtPr>
            <w:id w:val="-2058460643"/>
            <w:placeholder>
              <w:docPart w:val="305A4725D2F843268961FEF064E37DB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FD254C" w:rsidRPr="00C838DC" w:rsidRDefault="00FD254C" w:rsidP="00FD254C"/>
        </w:tc>
        <w:sdt>
          <w:sdtPr>
            <w:id w:val="1313998603"/>
            <w:placeholder>
              <w:docPart w:val="305A4725D2F843268961FEF064E37DB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</w:tr>
      <w:tr w:rsidR="00FD254C" w:rsidRPr="00C838DC" w:rsidTr="00FD254C">
        <w:trPr>
          <w:trHeight w:val="227"/>
        </w:trPr>
        <w:tc>
          <w:tcPr>
            <w:tcW w:w="4619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Versicherungsbegi</w:t>
            </w:r>
            <w:r w:rsidRPr="00FD254C">
              <w:rPr>
                <w:sz w:val="13"/>
                <w:szCs w:val="14"/>
              </w:rPr>
              <w:t>nn</w:t>
            </w:r>
          </w:p>
        </w:tc>
        <w:tc>
          <w:tcPr>
            <w:tcW w:w="117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 w:rsidRPr="00FD254C">
              <w:rPr>
                <w:sz w:val="13"/>
                <w:szCs w:val="14"/>
              </w:rPr>
              <w:t>Versicherungsablauf</w:t>
            </w:r>
          </w:p>
        </w:tc>
      </w:tr>
    </w:tbl>
    <w:p w:rsidR="00FD254C" w:rsidRDefault="00FD254C" w:rsidP="00C838DC">
      <w:pPr>
        <w:rPr>
          <w:b/>
        </w:rPr>
      </w:pPr>
    </w:p>
    <w:p w:rsidR="00C953CF" w:rsidRDefault="005A7732" w:rsidP="00C953CF">
      <w:pPr>
        <w:pStyle w:val="berschrift2Rot"/>
      </w:pPr>
      <w:r>
        <w:t>Risikoauswahl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C953CF" w:rsidTr="00ED6DC6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:rsidR="00C953CF" w:rsidRPr="00C953CF" w:rsidRDefault="00672E36" w:rsidP="00C953CF">
            <w:pPr>
              <w:tabs>
                <w:tab w:val="left" w:pos="3261"/>
                <w:tab w:val="left" w:pos="6120"/>
              </w:tabs>
              <w:rPr>
                <w:b/>
              </w:rPr>
            </w:pPr>
            <w:sdt>
              <w:sdtPr>
                <w:id w:val="-208221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3CF">
              <w:t xml:space="preserve"> </w:t>
            </w:r>
            <w:r w:rsidR="00C953CF" w:rsidRPr="00C953CF">
              <w:t xml:space="preserve">Rechtsanwalt (RA) </w:t>
            </w:r>
            <w:r w:rsidR="00C953CF">
              <w:rPr>
                <w:b/>
              </w:rPr>
              <w:tab/>
            </w:r>
            <w:sdt>
              <w:sdtPr>
                <w:rPr>
                  <w:b/>
                </w:rPr>
                <w:id w:val="96346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 xml:space="preserve">Patentanwalt </w:t>
            </w:r>
            <w:r w:rsidR="00C953CF">
              <w:rPr>
                <w:b/>
              </w:rPr>
              <w:tab/>
            </w:r>
            <w:sdt>
              <w:sdtPr>
                <w:rPr>
                  <w:b/>
                </w:rPr>
                <w:id w:val="-32836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 xml:space="preserve">vereidigter Buchprüfer (vBP) </w:t>
            </w:r>
          </w:p>
          <w:p w:rsidR="00C953CF" w:rsidRPr="00C953CF" w:rsidRDefault="00672E36" w:rsidP="00C953CF">
            <w:pPr>
              <w:tabs>
                <w:tab w:val="left" w:pos="3261"/>
                <w:tab w:val="left" w:pos="6120"/>
              </w:tabs>
            </w:pPr>
            <w:sdt>
              <w:sdtPr>
                <w:rPr>
                  <w:b/>
                </w:rPr>
                <w:id w:val="-116655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 xml:space="preserve">Notar </w:t>
            </w:r>
            <w:r w:rsidR="00C953CF">
              <w:rPr>
                <w:b/>
              </w:rPr>
              <w:tab/>
            </w:r>
            <w:sdt>
              <w:sdtPr>
                <w:rPr>
                  <w:b/>
                </w:rPr>
                <w:id w:val="-18250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 xml:space="preserve">Steuerberater (StB) </w:t>
            </w:r>
            <w:r w:rsidR="00C953CF">
              <w:rPr>
                <w:b/>
              </w:rPr>
              <w:tab/>
            </w:r>
            <w:sdt>
              <w:sdtPr>
                <w:rPr>
                  <w:b/>
                </w:rPr>
                <w:id w:val="-20109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 xml:space="preserve">Wirtschaftsprüfer (WP) </w:t>
            </w:r>
          </w:p>
          <w:p w:rsidR="00C953CF" w:rsidRPr="00C953CF" w:rsidRDefault="00672E36" w:rsidP="00C953CF">
            <w:pPr>
              <w:tabs>
                <w:tab w:val="left" w:pos="3261"/>
                <w:tab w:val="left" w:pos="6120"/>
              </w:tabs>
            </w:pPr>
            <w:sdt>
              <w:sdtPr>
                <w:rPr>
                  <w:b/>
                </w:rPr>
                <w:id w:val="-156209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 xml:space="preserve">Wirtschaftsprüfungsgesellschaft </w:t>
            </w:r>
            <w:r w:rsidR="00C953CF">
              <w:rPr>
                <w:b/>
              </w:rPr>
              <w:tab/>
            </w:r>
            <w:sdt>
              <w:sdtPr>
                <w:rPr>
                  <w:b/>
                </w:rPr>
                <w:id w:val="302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 xml:space="preserve">Buchprüfungsgesellschaft </w:t>
            </w:r>
            <w:r w:rsidR="00C953CF">
              <w:rPr>
                <w:b/>
              </w:rPr>
              <w:tab/>
            </w:r>
            <w:sdt>
              <w:sdtPr>
                <w:rPr>
                  <w:b/>
                </w:rPr>
                <w:id w:val="-11138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 xml:space="preserve">Steuerberatungsgesellschaft </w:t>
            </w:r>
          </w:p>
          <w:p w:rsidR="00C953CF" w:rsidRDefault="00672E36" w:rsidP="00C953CF">
            <w:pPr>
              <w:tabs>
                <w:tab w:val="left" w:pos="3261"/>
                <w:tab w:val="left" w:pos="6120"/>
              </w:tabs>
            </w:pPr>
            <w:sdt>
              <w:sdtPr>
                <w:rPr>
                  <w:b/>
                </w:rPr>
                <w:id w:val="-29537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3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3CF">
              <w:rPr>
                <w:b/>
              </w:rPr>
              <w:t xml:space="preserve"> </w:t>
            </w:r>
            <w:r w:rsidR="00C953CF" w:rsidRPr="00C953CF">
              <w:t>Rechtsanwaltsgesellschaft</w:t>
            </w:r>
          </w:p>
        </w:tc>
      </w:tr>
    </w:tbl>
    <w:p w:rsidR="00C953CF" w:rsidRDefault="00C953CF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C953CF" w:rsidRPr="00C838DC" w:rsidTr="00ED6DC6">
        <w:trPr>
          <w:trHeight w:val="283"/>
        </w:trPr>
        <w:sdt>
          <w:sdtPr>
            <w:id w:val="697905725"/>
            <w:placeholder>
              <w:docPart w:val="CFEBDD2112B4439D8A7E828E0D85E30B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953CF" w:rsidRPr="00C838DC" w:rsidRDefault="00C953CF" w:rsidP="00ED6DC6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953CF" w:rsidRPr="00C838DC" w:rsidRDefault="00C953CF" w:rsidP="00ED6DC6"/>
        </w:tc>
        <w:sdt>
          <w:sdtPr>
            <w:id w:val="-1780482718"/>
            <w:placeholder>
              <w:docPart w:val="CFEBDD2112B4439D8A7E828E0D85E30B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C953CF" w:rsidRPr="00C838DC" w:rsidRDefault="00C953CF" w:rsidP="00ED6DC6">
                <w:r w:rsidRPr="00C838DC">
                  <w:t xml:space="preserve"> </w:t>
                </w:r>
              </w:p>
            </w:tc>
          </w:sdtContent>
        </w:sdt>
      </w:tr>
      <w:tr w:rsidR="00C953CF" w:rsidRPr="00C838DC" w:rsidTr="00ED6DC6">
        <w:trPr>
          <w:trHeight w:val="227"/>
        </w:trPr>
        <w:tc>
          <w:tcPr>
            <w:tcW w:w="4619" w:type="dxa"/>
            <w:vAlign w:val="center"/>
          </w:tcPr>
          <w:p w:rsidR="00C953CF" w:rsidRPr="00C838DC" w:rsidRDefault="00C953CF" w:rsidP="00ED6DC6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Erstmalige Bestellung/Zulassung</w:t>
            </w:r>
          </w:p>
        </w:tc>
        <w:tc>
          <w:tcPr>
            <w:tcW w:w="117" w:type="dxa"/>
            <w:vAlign w:val="center"/>
          </w:tcPr>
          <w:p w:rsidR="00C953CF" w:rsidRPr="00C838DC" w:rsidRDefault="00C953CF" w:rsidP="00ED6DC6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C953CF" w:rsidRPr="00C838DC" w:rsidRDefault="00C953CF" w:rsidP="00ED6DC6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Datum erstmalige eigene hauptberufliche Praxis</w:t>
            </w:r>
          </w:p>
        </w:tc>
      </w:tr>
      <w:tr w:rsidR="00C953CF" w:rsidRPr="00C838DC" w:rsidTr="00ED6DC6">
        <w:trPr>
          <w:trHeight w:val="283"/>
        </w:trPr>
        <w:sdt>
          <w:sdtPr>
            <w:id w:val="166681128"/>
            <w:placeholder>
              <w:docPart w:val="641989EE28DD41F08EDF881D8B629AAB"/>
            </w:placeholder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E9E9E9"/>
                <w:vAlign w:val="center"/>
              </w:tcPr>
              <w:p w:rsidR="00C953CF" w:rsidRPr="00C838DC" w:rsidRDefault="00C953CF" w:rsidP="00ED6DC6">
                <w:r w:rsidRPr="00C838DC">
                  <w:t xml:space="preserve"> </w:t>
                </w:r>
              </w:p>
            </w:tc>
          </w:sdtContent>
        </w:sdt>
      </w:tr>
      <w:tr w:rsidR="00C953CF" w:rsidRPr="00C838DC" w:rsidTr="00ED6DC6">
        <w:trPr>
          <w:trHeight w:val="227"/>
        </w:trPr>
        <w:tc>
          <w:tcPr>
            <w:tcW w:w="9355" w:type="dxa"/>
            <w:gridSpan w:val="3"/>
            <w:vAlign w:val="center"/>
          </w:tcPr>
          <w:p w:rsidR="00C953CF" w:rsidRPr="00C838DC" w:rsidRDefault="00C953CF" w:rsidP="00ED6DC6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 xml:space="preserve">Anschrift </w:t>
            </w:r>
            <w:r w:rsidRPr="00C953CF">
              <w:rPr>
                <w:sz w:val="13"/>
                <w:szCs w:val="14"/>
              </w:rPr>
              <w:t>Berufskammer</w:t>
            </w:r>
          </w:p>
        </w:tc>
      </w:tr>
    </w:tbl>
    <w:p w:rsidR="00C953CF" w:rsidRDefault="00C953CF" w:rsidP="00C838DC">
      <w:pPr>
        <w:rPr>
          <w:b/>
        </w:rPr>
      </w:pPr>
    </w:p>
    <w:p w:rsidR="00D85B62" w:rsidRDefault="00B85E28" w:rsidP="00D85B62">
      <w:pPr>
        <w:pStyle w:val="berschrift2Rot"/>
      </w:pPr>
      <w:r>
        <w:t>T</w:t>
      </w:r>
      <w:r w:rsidR="00D85B62">
        <w:t>ätige Personen (laufendes Jahr)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708"/>
        <w:gridCol w:w="142"/>
        <w:gridCol w:w="2410"/>
        <w:gridCol w:w="142"/>
        <w:gridCol w:w="2693"/>
      </w:tblGrid>
      <w:tr w:rsidR="00D85B62" w:rsidTr="00D85B62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B62" w:rsidRPr="00CD25E8" w:rsidRDefault="00D85B62" w:rsidP="00ED6DC6">
            <w:pPr>
              <w:pStyle w:val="Bold"/>
              <w:rPr>
                <w:b w:val="0"/>
              </w:rPr>
            </w:pPr>
            <w:r w:rsidRPr="00CD25E8">
              <w:rPr>
                <w:b w:val="0"/>
              </w:rPr>
              <w:t>Anzahl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85B62" w:rsidRPr="00CD25E8" w:rsidRDefault="00D85B62" w:rsidP="00ED6DC6">
            <w:pPr>
              <w:pStyle w:val="Bold"/>
              <w:rPr>
                <w:b w:val="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85B62" w:rsidRPr="00CD25E8" w:rsidRDefault="00B85E28" w:rsidP="00ED6DC6">
            <w:pPr>
              <w:pStyle w:val="Bold"/>
              <w:rPr>
                <w:b w:val="0"/>
              </w:rPr>
            </w:pPr>
            <w:r w:rsidRPr="00CD25E8">
              <w:rPr>
                <w:b w:val="0"/>
              </w:rPr>
              <w:t>Berufsqualifikation</w:t>
            </w:r>
          </w:p>
        </w:tc>
      </w:tr>
      <w:tr w:rsidR="00D85B62" w:rsidTr="00D85B62">
        <w:trPr>
          <w:trHeight w:hRule="exact" w:val="57"/>
        </w:trPr>
        <w:tc>
          <w:tcPr>
            <w:tcW w:w="3119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</w:tr>
      <w:tr w:rsidR="00D85B62" w:rsidTr="00D85B62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:rsidR="00D85B62" w:rsidRPr="00B85E28" w:rsidRDefault="00B85E28" w:rsidP="00B85E28">
            <w:r>
              <w:t>Inhaber, Partner, Sozien, Teilhaber: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D85B62"/>
        </w:tc>
        <w:sdt>
          <w:sdtPr>
            <w:id w:val="-18345957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8" w:type="dxa"/>
                <w:shd w:val="clear" w:color="auto" w:fill="E9E9E9"/>
                <w:vAlign w:val="center"/>
              </w:tcPr>
              <w:p w:rsidR="00D85B62" w:rsidRDefault="00D85B62" w:rsidP="00D85B62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D85B62" w:rsidRDefault="00D85B62" w:rsidP="00D85B62"/>
        </w:tc>
        <w:sdt>
          <w:sdtPr>
            <w:id w:val="8046699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45" w:type="dxa"/>
                <w:gridSpan w:val="3"/>
                <w:shd w:val="clear" w:color="auto" w:fill="E9E9E9"/>
                <w:vAlign w:val="center"/>
              </w:tcPr>
              <w:p w:rsidR="00D85B62" w:rsidRDefault="00D85B62" w:rsidP="00D85B62">
                <w:r>
                  <w:t xml:space="preserve"> </w:t>
                </w:r>
              </w:p>
            </w:tc>
          </w:sdtContent>
        </w:sdt>
      </w:tr>
      <w:tr w:rsidR="00D85B62" w:rsidTr="00ED6DC6">
        <w:trPr>
          <w:trHeight w:hRule="exact" w:val="57"/>
        </w:trPr>
        <w:tc>
          <w:tcPr>
            <w:tcW w:w="3119" w:type="dxa"/>
            <w:shd w:val="clear" w:color="auto" w:fill="auto"/>
            <w:vAlign w:val="center"/>
          </w:tcPr>
          <w:p w:rsidR="00D85B62" w:rsidRDefault="00D85B62" w:rsidP="00B85E28"/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</w:tr>
      <w:tr w:rsidR="00D85B62" w:rsidTr="00ED6DC6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:rsidR="00D85B62" w:rsidRPr="00B85E28" w:rsidRDefault="00B85E28" w:rsidP="00B85E28">
            <w:r>
              <w:t>Angestellte, freie Berufsträger: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/>
        </w:tc>
        <w:sdt>
          <w:sdtPr>
            <w:id w:val="588279991"/>
            <w:placeholder>
              <w:docPart w:val="98C9CF2437554D4A9C9850203CB8875C"/>
            </w:placeholder>
            <w:text/>
          </w:sdtPr>
          <w:sdtEndPr/>
          <w:sdtContent>
            <w:tc>
              <w:tcPr>
                <w:tcW w:w="708" w:type="dxa"/>
                <w:shd w:val="clear" w:color="auto" w:fill="E9E9E9"/>
                <w:vAlign w:val="center"/>
              </w:tcPr>
              <w:p w:rsidR="00D85B62" w:rsidRDefault="00D85B62" w:rsidP="00ED6DC6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/>
        </w:tc>
        <w:sdt>
          <w:sdtPr>
            <w:id w:val="1824623481"/>
            <w:placeholder>
              <w:docPart w:val="98C9CF2437554D4A9C9850203CB8875C"/>
            </w:placeholder>
            <w:text/>
          </w:sdtPr>
          <w:sdtEndPr/>
          <w:sdtContent>
            <w:tc>
              <w:tcPr>
                <w:tcW w:w="5245" w:type="dxa"/>
                <w:gridSpan w:val="3"/>
                <w:shd w:val="clear" w:color="auto" w:fill="E9E9E9"/>
                <w:vAlign w:val="center"/>
              </w:tcPr>
              <w:p w:rsidR="00D85B62" w:rsidRDefault="00D85B62" w:rsidP="00ED6DC6">
                <w:r>
                  <w:t xml:space="preserve"> </w:t>
                </w:r>
              </w:p>
            </w:tc>
          </w:sdtContent>
        </w:sdt>
      </w:tr>
      <w:tr w:rsidR="00D85B62" w:rsidTr="00ED6DC6">
        <w:trPr>
          <w:trHeight w:hRule="exact" w:val="57"/>
        </w:trPr>
        <w:tc>
          <w:tcPr>
            <w:tcW w:w="3119" w:type="dxa"/>
            <w:shd w:val="clear" w:color="auto" w:fill="auto"/>
            <w:vAlign w:val="center"/>
          </w:tcPr>
          <w:p w:rsidR="00D85B62" w:rsidRDefault="00D85B62" w:rsidP="00B85E28"/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</w:tr>
      <w:tr w:rsidR="00D85B62" w:rsidTr="00ED6DC6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:rsidR="00D85B62" w:rsidRPr="00B85E28" w:rsidRDefault="00B85E28" w:rsidP="00B85E28">
            <w:r>
              <w:t>Sonstige Mitarbeiter (Vollzeit):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/>
        </w:tc>
        <w:sdt>
          <w:sdtPr>
            <w:id w:val="-505050964"/>
            <w:placeholder>
              <w:docPart w:val="85FFDD35A2FB4C7BA2A928C9BD210ADB"/>
            </w:placeholder>
            <w:text/>
          </w:sdtPr>
          <w:sdtEndPr/>
          <w:sdtContent>
            <w:tc>
              <w:tcPr>
                <w:tcW w:w="708" w:type="dxa"/>
                <w:shd w:val="clear" w:color="auto" w:fill="E9E9E9"/>
                <w:vAlign w:val="center"/>
              </w:tcPr>
              <w:p w:rsidR="00D85B62" w:rsidRDefault="00D85B62" w:rsidP="00ED6DC6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/>
        </w:tc>
        <w:sdt>
          <w:sdtPr>
            <w:id w:val="-1790196796"/>
            <w:placeholder>
              <w:docPart w:val="85FFDD35A2FB4C7BA2A928C9BD210ADB"/>
            </w:placeholder>
            <w:text/>
          </w:sdtPr>
          <w:sdtEndPr/>
          <w:sdtContent>
            <w:tc>
              <w:tcPr>
                <w:tcW w:w="5245" w:type="dxa"/>
                <w:gridSpan w:val="3"/>
                <w:shd w:val="clear" w:color="auto" w:fill="E9E9E9"/>
                <w:vAlign w:val="center"/>
              </w:tcPr>
              <w:p w:rsidR="00D85B62" w:rsidRDefault="00D85B62" w:rsidP="00ED6DC6">
                <w:r>
                  <w:t xml:space="preserve"> </w:t>
                </w:r>
              </w:p>
            </w:tc>
          </w:sdtContent>
        </w:sdt>
      </w:tr>
      <w:tr w:rsidR="00D85B62" w:rsidTr="00ED6DC6">
        <w:trPr>
          <w:trHeight w:hRule="exact" w:val="57"/>
        </w:trPr>
        <w:tc>
          <w:tcPr>
            <w:tcW w:w="3119" w:type="dxa"/>
            <w:shd w:val="clear" w:color="auto" w:fill="auto"/>
            <w:vAlign w:val="center"/>
          </w:tcPr>
          <w:p w:rsidR="00D85B62" w:rsidRDefault="00D85B62" w:rsidP="00B85E28"/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85B62" w:rsidRDefault="00D85B62" w:rsidP="00ED6DC6">
            <w:pPr>
              <w:pStyle w:val="Bold"/>
            </w:pPr>
          </w:p>
        </w:tc>
      </w:tr>
      <w:tr w:rsidR="00D85B62" w:rsidTr="00ED6DC6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:rsidR="00D85B62" w:rsidRPr="00B85E28" w:rsidRDefault="00B85E28" w:rsidP="00B85E28">
            <w:r>
              <w:t>Sonstige Mitarbeiter (Teilzeit):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/>
        </w:tc>
        <w:sdt>
          <w:sdtPr>
            <w:id w:val="1706287801"/>
            <w:placeholder>
              <w:docPart w:val="FF8C01FF003C4DAF9AB6F35A0988572E"/>
            </w:placeholder>
            <w:text/>
          </w:sdtPr>
          <w:sdtEndPr/>
          <w:sdtContent>
            <w:tc>
              <w:tcPr>
                <w:tcW w:w="708" w:type="dxa"/>
                <w:shd w:val="clear" w:color="auto" w:fill="E9E9E9"/>
                <w:vAlign w:val="center"/>
              </w:tcPr>
              <w:p w:rsidR="00D85B62" w:rsidRDefault="00D85B62" w:rsidP="00ED6DC6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D85B62" w:rsidRDefault="00D85B62" w:rsidP="00ED6DC6"/>
        </w:tc>
        <w:sdt>
          <w:sdtPr>
            <w:id w:val="805049351"/>
            <w:placeholder>
              <w:docPart w:val="FF8C01FF003C4DAF9AB6F35A0988572E"/>
            </w:placeholder>
            <w:text/>
          </w:sdtPr>
          <w:sdtEndPr/>
          <w:sdtContent>
            <w:tc>
              <w:tcPr>
                <w:tcW w:w="5245" w:type="dxa"/>
                <w:gridSpan w:val="3"/>
                <w:shd w:val="clear" w:color="auto" w:fill="E9E9E9"/>
                <w:vAlign w:val="center"/>
              </w:tcPr>
              <w:p w:rsidR="00D85B62" w:rsidRDefault="00D85B62" w:rsidP="00ED6DC6">
                <w:r>
                  <w:t xml:space="preserve"> </w:t>
                </w:r>
              </w:p>
            </w:tc>
          </w:sdtContent>
        </w:sdt>
      </w:tr>
      <w:tr w:rsidR="00B85E28" w:rsidTr="005C1967">
        <w:trPr>
          <w:trHeight w:hRule="exact" w:val="389"/>
        </w:trPr>
        <w:tc>
          <w:tcPr>
            <w:tcW w:w="3119" w:type="dxa"/>
            <w:shd w:val="clear" w:color="auto" w:fill="auto"/>
            <w:vAlign w:val="center"/>
          </w:tcPr>
          <w:p w:rsidR="00B85E28" w:rsidRDefault="00B85E28" w:rsidP="00B85E28"/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tc>
          <w:tcPr>
            <w:tcW w:w="708" w:type="dxa"/>
            <w:shd w:val="clear" w:color="auto" w:fill="auto"/>
            <w:vAlign w:val="center"/>
          </w:tcPr>
          <w:p w:rsidR="00B85E28" w:rsidRDefault="00B85E28" w:rsidP="00ED6DC6"/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B85E28" w:rsidRDefault="00B85E28" w:rsidP="00ED6DC6"/>
        </w:tc>
      </w:tr>
      <w:tr w:rsidR="00B85E28" w:rsidTr="00ED6DC6">
        <w:trPr>
          <w:trHeight w:val="283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B85E28" w:rsidRPr="00B85E28" w:rsidRDefault="00B85E28" w:rsidP="005C1967">
            <w:r>
              <w:t xml:space="preserve">Üben Sie Ihren Beruf nach außen hin gemeinschaftlich aus? </w:t>
            </w:r>
          </w:p>
        </w:tc>
      </w:tr>
      <w:tr w:rsidR="00B85E28" w:rsidTr="00ED6DC6">
        <w:trPr>
          <w:trHeight w:hRule="exact" w:val="57"/>
        </w:trPr>
        <w:tc>
          <w:tcPr>
            <w:tcW w:w="3119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</w:tr>
      <w:tr w:rsidR="00B85E28" w:rsidTr="00B85E28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:rsidR="00B85E28" w:rsidRPr="00CD25E8" w:rsidRDefault="00672E36" w:rsidP="00B85E28">
            <w:pPr>
              <w:pStyle w:val="Bold"/>
              <w:rPr>
                <w:b w:val="0"/>
              </w:rPr>
            </w:pPr>
            <w:sdt>
              <w:sdtPr>
                <w:rPr>
                  <w:b w:val="0"/>
                </w:rPr>
                <w:id w:val="20997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E28" w:rsidRPr="00CD25E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85E28" w:rsidRPr="00CD25E8">
              <w:rPr>
                <w:b w:val="0"/>
              </w:rPr>
              <w:t xml:space="preserve"> ja, mit (Name &amp; Qualifikation)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85E28" w:rsidRPr="00CD25E8" w:rsidRDefault="00B85E28" w:rsidP="00B85E28">
            <w:pPr>
              <w:pStyle w:val="Bold"/>
              <w:rPr>
                <w:b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5E28" w:rsidRPr="00CD25E8" w:rsidRDefault="00B85E28" w:rsidP="00B85E28">
            <w:pPr>
              <w:pStyle w:val="Bold"/>
              <w:rPr>
                <w:b w:val="0"/>
              </w:rPr>
            </w:pPr>
            <w:r w:rsidRPr="00CD25E8">
              <w:rPr>
                <w:b w:val="0"/>
              </w:rPr>
              <w:t>seit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85E28" w:rsidRPr="00CD25E8" w:rsidRDefault="00B85E28" w:rsidP="00B85E28">
            <w:pPr>
              <w:pStyle w:val="Bold"/>
              <w:rPr>
                <w:b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5E28" w:rsidRPr="00CD25E8" w:rsidRDefault="00B85E28" w:rsidP="00B85E28">
            <w:pPr>
              <w:pStyle w:val="Bold"/>
              <w:rPr>
                <w:b w:val="0"/>
              </w:rPr>
            </w:pPr>
            <w:r w:rsidRPr="00CD25E8">
              <w:rPr>
                <w:b w:val="0"/>
              </w:rPr>
              <w:t>Versicherungsschein-Nr.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85E28" w:rsidRPr="00CD25E8" w:rsidRDefault="00B85E28" w:rsidP="00B85E28">
            <w:pPr>
              <w:pStyle w:val="Bold"/>
              <w:rPr>
                <w:b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85E28" w:rsidRPr="00CD25E8" w:rsidRDefault="00B85E28" w:rsidP="00B85E28">
            <w:pPr>
              <w:pStyle w:val="Bold"/>
              <w:rPr>
                <w:b w:val="0"/>
              </w:rPr>
            </w:pPr>
            <w:r w:rsidRPr="00CD25E8">
              <w:rPr>
                <w:b w:val="0"/>
              </w:rPr>
              <w:t>Versicherer</w:t>
            </w:r>
          </w:p>
        </w:tc>
      </w:tr>
      <w:tr w:rsidR="00B85E28" w:rsidTr="00ED6DC6">
        <w:trPr>
          <w:trHeight w:hRule="exact" w:val="57"/>
        </w:trPr>
        <w:tc>
          <w:tcPr>
            <w:tcW w:w="3119" w:type="dxa"/>
            <w:shd w:val="clear" w:color="auto" w:fill="auto"/>
            <w:vAlign w:val="center"/>
          </w:tcPr>
          <w:p w:rsidR="00B85E28" w:rsidRDefault="00B85E28" w:rsidP="00ED6DC6"/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</w:tr>
      <w:tr w:rsidR="00B85E28" w:rsidTr="00B85E28">
        <w:trPr>
          <w:trHeight w:val="283"/>
        </w:trPr>
        <w:sdt>
          <w:sdtPr>
            <w:id w:val="-10938525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shd w:val="clear" w:color="auto" w:fill="E9E9E9"/>
                <w:vAlign w:val="center"/>
              </w:tcPr>
              <w:p w:rsidR="00B85E28" w:rsidRPr="00B85E28" w:rsidRDefault="00B85E28" w:rsidP="00B85E28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-260383103"/>
            <w:placeholder>
              <w:docPart w:val="5F32B4FD7D154E4892D122869BA4C1DA"/>
            </w:placeholder>
            <w:text/>
          </w:sdtPr>
          <w:sdtEndPr/>
          <w:sdtContent>
            <w:tc>
              <w:tcPr>
                <w:tcW w:w="708" w:type="dxa"/>
                <w:shd w:val="clear" w:color="auto" w:fill="E9E9E9"/>
                <w:vAlign w:val="center"/>
              </w:tcPr>
              <w:p w:rsidR="00B85E28" w:rsidRDefault="00B85E28" w:rsidP="00ED6DC6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11214192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B85E28" w:rsidRDefault="00B85E28" w:rsidP="00B85E28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-9883922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B85E28" w:rsidRDefault="00B85E28" w:rsidP="00B85E28">
                <w:r>
                  <w:t xml:space="preserve"> </w:t>
                </w:r>
              </w:p>
            </w:tc>
          </w:sdtContent>
        </w:sdt>
      </w:tr>
      <w:tr w:rsidR="00B85E28" w:rsidTr="00ED6DC6">
        <w:trPr>
          <w:trHeight w:hRule="exact" w:val="57"/>
        </w:trPr>
        <w:tc>
          <w:tcPr>
            <w:tcW w:w="3119" w:type="dxa"/>
            <w:shd w:val="clear" w:color="auto" w:fill="auto"/>
            <w:vAlign w:val="center"/>
          </w:tcPr>
          <w:p w:rsidR="00B85E28" w:rsidRDefault="00B85E28" w:rsidP="00ED6DC6"/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</w:tr>
      <w:tr w:rsidR="00B85E28" w:rsidTr="00B85E28">
        <w:trPr>
          <w:trHeight w:val="283"/>
        </w:trPr>
        <w:sdt>
          <w:sdtPr>
            <w:id w:val="5274547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shd w:val="clear" w:color="auto" w:fill="E9E9E9"/>
                <w:vAlign w:val="center"/>
              </w:tcPr>
              <w:p w:rsidR="00B85E28" w:rsidRPr="00B85E28" w:rsidRDefault="00B85E28" w:rsidP="00B85E28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-1874998443"/>
            <w:placeholder>
              <w:docPart w:val="AF1FA95F946446FEBBB5DCE35DDEED09"/>
            </w:placeholder>
            <w:text/>
          </w:sdtPr>
          <w:sdtEndPr/>
          <w:sdtContent>
            <w:tc>
              <w:tcPr>
                <w:tcW w:w="708" w:type="dxa"/>
                <w:shd w:val="clear" w:color="auto" w:fill="E9E9E9"/>
                <w:vAlign w:val="center"/>
              </w:tcPr>
              <w:p w:rsidR="00B85E28" w:rsidRDefault="00B85E28" w:rsidP="00ED6DC6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17674235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B85E28" w:rsidRDefault="00B85E28" w:rsidP="00B85E28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-187930347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B85E28" w:rsidRDefault="00B85E28" w:rsidP="00B85E28">
                <w:r>
                  <w:t xml:space="preserve"> </w:t>
                </w:r>
              </w:p>
            </w:tc>
          </w:sdtContent>
        </w:sdt>
      </w:tr>
      <w:tr w:rsidR="00B85E28" w:rsidTr="00ED6DC6">
        <w:trPr>
          <w:trHeight w:hRule="exact" w:val="57"/>
        </w:trPr>
        <w:tc>
          <w:tcPr>
            <w:tcW w:w="3119" w:type="dxa"/>
            <w:shd w:val="clear" w:color="auto" w:fill="auto"/>
            <w:vAlign w:val="center"/>
          </w:tcPr>
          <w:p w:rsidR="00B85E28" w:rsidRDefault="00B85E28" w:rsidP="00ED6DC6"/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</w:tr>
      <w:tr w:rsidR="00B85E28" w:rsidTr="00B85E28">
        <w:trPr>
          <w:trHeight w:val="283"/>
        </w:trPr>
        <w:sdt>
          <w:sdtPr>
            <w:id w:val="-6200696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shd w:val="clear" w:color="auto" w:fill="E9E9E9"/>
                <w:vAlign w:val="center"/>
              </w:tcPr>
              <w:p w:rsidR="00B85E28" w:rsidRPr="00B85E28" w:rsidRDefault="00B85E28" w:rsidP="00B85E28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1906575598"/>
            <w:placeholder>
              <w:docPart w:val="7310D6000A9E42C59E1A13EC612CDD9D"/>
            </w:placeholder>
            <w:text/>
          </w:sdtPr>
          <w:sdtEndPr/>
          <w:sdtContent>
            <w:tc>
              <w:tcPr>
                <w:tcW w:w="708" w:type="dxa"/>
                <w:shd w:val="clear" w:color="auto" w:fill="E9E9E9"/>
                <w:vAlign w:val="center"/>
              </w:tcPr>
              <w:p w:rsidR="00B85E28" w:rsidRDefault="00B85E28" w:rsidP="00ED6DC6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20555783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B85E28" w:rsidRDefault="00B85E28" w:rsidP="00B85E28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B85E28" w:rsidRDefault="00B85E28" w:rsidP="00ED6DC6"/>
        </w:tc>
        <w:sdt>
          <w:sdtPr>
            <w:id w:val="-172159313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B85E28" w:rsidRDefault="00B85E28" w:rsidP="00B85E28">
                <w:r>
                  <w:t xml:space="preserve"> </w:t>
                </w:r>
              </w:p>
            </w:tc>
          </w:sdtContent>
        </w:sdt>
      </w:tr>
    </w:tbl>
    <w:p w:rsidR="00B85E28" w:rsidRPr="00CD25E8" w:rsidRDefault="00B85E28" w:rsidP="00C838DC">
      <w:r w:rsidRPr="00CD25E8">
        <w:t>In Sozietät tätige Rechtsanwälte versichern sich selbstständig. Zur Erhaltung des vollen Versicherungsschutzes ist es erforderlich, dass die Sozien seit Beginn der Sozietät gleich hoch versichert sind.</w:t>
      </w:r>
    </w:p>
    <w:p w:rsidR="00B85E28" w:rsidRDefault="00B85E28">
      <w:pPr>
        <w:spacing w:line="240" w:lineRule="auto"/>
        <w:rPr>
          <w:b/>
        </w:rPr>
      </w:pPr>
      <w:r>
        <w:rPr>
          <w:b/>
        </w:rPr>
        <w:br w:type="page"/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1559"/>
        <w:gridCol w:w="1276"/>
      </w:tblGrid>
      <w:tr w:rsidR="00B85E28" w:rsidTr="00B85E28">
        <w:trPr>
          <w:trHeight w:val="141"/>
        </w:trPr>
        <w:tc>
          <w:tcPr>
            <w:tcW w:w="8080" w:type="dxa"/>
            <w:gridSpan w:val="3"/>
            <w:vMerge w:val="restart"/>
            <w:shd w:val="clear" w:color="auto" w:fill="auto"/>
            <w:vAlign w:val="center"/>
          </w:tcPr>
          <w:p w:rsidR="00B85E28" w:rsidRDefault="00B85E28" w:rsidP="00B85E28">
            <w:r>
              <w:lastRenderedPageBreak/>
              <w:t xml:space="preserve">Anzahl der Wirtschaftsprüfer, vereidigten Buchprüfer und StB, die als Mitglied des Vorstandes, als </w:t>
            </w:r>
            <w:r w:rsidR="004F7DA8">
              <w:br/>
            </w:r>
            <w:r>
              <w:t>Geschäftsführer oder Teilhaber tätig sind</w:t>
            </w:r>
            <w:r w:rsidR="005C1967"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</w:tr>
      <w:tr w:rsidR="00B85E28" w:rsidTr="00B85E28">
        <w:trPr>
          <w:trHeight w:val="141"/>
        </w:trPr>
        <w:tc>
          <w:tcPr>
            <w:tcW w:w="8080" w:type="dxa"/>
            <w:gridSpan w:val="3"/>
            <w:vMerge/>
            <w:shd w:val="clear" w:color="auto" w:fill="auto"/>
            <w:vAlign w:val="center"/>
          </w:tcPr>
          <w:p w:rsidR="00B85E28" w:rsidRDefault="00B85E28" w:rsidP="00B85E28"/>
        </w:tc>
        <w:sdt>
          <w:sdtPr>
            <w:id w:val="-598107314"/>
            <w:placeholder>
              <w:docPart w:val="858F06B3768F4C018101B4CBA96A2B2E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E9E9E9"/>
                <w:vAlign w:val="center"/>
              </w:tcPr>
              <w:p w:rsidR="00B85E28" w:rsidRDefault="00607269" w:rsidP="0060726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85E28" w:rsidTr="00B85E28">
        <w:trPr>
          <w:trHeight w:hRule="exact" w:val="57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5E28" w:rsidRDefault="00B85E28" w:rsidP="00ED6DC6">
            <w:pPr>
              <w:pStyle w:val="Bold"/>
            </w:pPr>
          </w:p>
        </w:tc>
      </w:tr>
      <w:tr w:rsidR="00B85E28" w:rsidTr="00B85E28">
        <w:trPr>
          <w:trHeight w:val="283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B85E28" w:rsidRDefault="00B85E28" w:rsidP="00B85E28">
            <w:r>
              <w:t xml:space="preserve">Üben in der Gesellschaft tätige Berufsangehörige daneben eine eigene Praxis aus (in eigenem Namen </w:t>
            </w:r>
          </w:p>
          <w:p w:rsidR="00B85E28" w:rsidRDefault="00B85E28" w:rsidP="00B85E28">
            <w:r>
              <w:t xml:space="preserve">und auf eigene Rechnung)?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85E28" w:rsidRDefault="00672E36" w:rsidP="00B85E28">
            <w:sdt>
              <w:sdtPr>
                <w:id w:val="-8837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E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E28" w:rsidRPr="00C838DC">
              <w:t xml:space="preserve"> Nein     </w:t>
            </w:r>
            <w:sdt>
              <w:sdtPr>
                <w:id w:val="-84454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E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E28" w:rsidRPr="00C838DC">
              <w:t xml:space="preserve"> Ja</w:t>
            </w:r>
          </w:p>
        </w:tc>
      </w:tr>
      <w:tr w:rsidR="00B85E28" w:rsidTr="004F7DA8">
        <w:trPr>
          <w:trHeight w:hRule="exact" w:val="57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B85E28" w:rsidRDefault="00B85E28" w:rsidP="00ED6DC6"/>
        </w:tc>
        <w:tc>
          <w:tcPr>
            <w:tcW w:w="1276" w:type="dxa"/>
            <w:shd w:val="clear" w:color="auto" w:fill="auto"/>
            <w:vAlign w:val="bottom"/>
          </w:tcPr>
          <w:p w:rsidR="00B85E28" w:rsidRDefault="00B85E28" w:rsidP="00B85E28"/>
        </w:tc>
      </w:tr>
      <w:tr w:rsidR="005C1967" w:rsidTr="00607269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5C1967" w:rsidRDefault="005C1967" w:rsidP="004F7DA8">
            <w:r>
              <w:t xml:space="preserve">Stehen Sie in einem Anstellungsverhältnis?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1967" w:rsidRDefault="00672E36" w:rsidP="004F7DA8">
            <w:sdt>
              <w:sdtPr>
                <w:id w:val="-74580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1967" w:rsidRPr="00C838DC">
              <w:t xml:space="preserve"> Nein     </w:t>
            </w:r>
            <w:sdt>
              <w:sdtPr>
                <w:id w:val="4762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1967" w:rsidRPr="00C838DC">
              <w:t xml:space="preserve"> Ja</w:t>
            </w:r>
            <w:r w:rsidR="005C1967">
              <w:t>, Name Arbeitgeber:</w:t>
            </w:r>
          </w:p>
        </w:tc>
        <w:sdt>
          <w:sdtPr>
            <w:id w:val="-1442834025"/>
            <w:placeholder>
              <w:docPart w:val="34AB271ABBCB4585A494FDD1A9EBF77B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shd w:val="clear" w:color="auto" w:fill="E9E9E9"/>
              </w:tcPr>
              <w:p w:rsidR="005C1967" w:rsidRDefault="00607269" w:rsidP="00607269">
                <w:r>
                  <w:t xml:space="preserve"> </w:t>
                </w:r>
              </w:p>
            </w:tc>
          </w:sdtContent>
        </w:sdt>
      </w:tr>
    </w:tbl>
    <w:p w:rsidR="00C953CF" w:rsidRDefault="00C953CF" w:rsidP="00C838DC">
      <w:pPr>
        <w:rPr>
          <w:b/>
        </w:rPr>
      </w:pPr>
    </w:p>
    <w:p w:rsidR="00ED6DC6" w:rsidRPr="00ED6DC6" w:rsidRDefault="00ED6DC6" w:rsidP="00ED6DC6">
      <w:pPr>
        <w:pStyle w:val="berschrift2Rot"/>
      </w:pPr>
      <w:r>
        <w:t>Jahreshonorarumsatz (ohne Umsatzsteuer)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42"/>
        <w:gridCol w:w="1488"/>
        <w:gridCol w:w="1488"/>
        <w:gridCol w:w="142"/>
        <w:gridCol w:w="1488"/>
        <w:gridCol w:w="1489"/>
      </w:tblGrid>
      <w:tr w:rsidR="00ED6DC6" w:rsidTr="00ED6DC6">
        <w:trPr>
          <w:trHeight w:val="28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Default="00ED6DC6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Default="00ED6DC6" w:rsidP="00ED6DC6">
            <w:pPr>
              <w:pStyle w:val="Bold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D6DC6" w:rsidRPr="00CD25E8" w:rsidRDefault="00ED6DC6" w:rsidP="00ED6DC6">
            <w:pPr>
              <w:pStyle w:val="Bold"/>
              <w:rPr>
                <w:b w:val="0"/>
              </w:rPr>
            </w:pPr>
            <w:r w:rsidRPr="00CD25E8">
              <w:rPr>
                <w:b w:val="0"/>
              </w:rPr>
              <w:t xml:space="preserve">Im vergangenen Jahr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CD25E8" w:rsidRDefault="00ED6DC6" w:rsidP="00ED6DC6">
            <w:pPr>
              <w:pStyle w:val="Bold"/>
              <w:rPr>
                <w:b w:val="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D6DC6" w:rsidRPr="00CD25E8" w:rsidRDefault="00ED6DC6" w:rsidP="005C1967">
            <w:pPr>
              <w:pStyle w:val="Bold"/>
              <w:rPr>
                <w:b w:val="0"/>
              </w:rPr>
            </w:pPr>
            <w:r w:rsidRPr="00CD25E8">
              <w:rPr>
                <w:b w:val="0"/>
              </w:rPr>
              <w:t xml:space="preserve">Schätzung für das </w:t>
            </w:r>
            <w:r w:rsidR="005C1967" w:rsidRPr="00CD25E8">
              <w:rPr>
                <w:b w:val="0"/>
              </w:rPr>
              <w:t>l</w:t>
            </w:r>
            <w:r w:rsidRPr="00CD25E8">
              <w:rPr>
                <w:b w:val="0"/>
              </w:rPr>
              <w:t>aufende Jahr</w:t>
            </w:r>
          </w:p>
        </w:tc>
      </w:tr>
      <w:tr w:rsidR="00ED6DC6" w:rsidTr="00ED6DC6">
        <w:trPr>
          <w:trHeight w:hRule="exact" w:val="5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Default="00ED6DC6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Default="00ED6DC6" w:rsidP="00ED6DC6">
            <w:pPr>
              <w:pStyle w:val="Bold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D6DC6" w:rsidRDefault="00ED6DC6" w:rsidP="00ED6DC6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Default="00ED6DC6" w:rsidP="00ED6DC6">
            <w:pPr>
              <w:pStyle w:val="Bold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D6DC6" w:rsidRDefault="00ED6DC6" w:rsidP="00ED6DC6">
            <w:pPr>
              <w:pStyle w:val="Bold"/>
            </w:pPr>
          </w:p>
        </w:tc>
      </w:tr>
      <w:tr w:rsidR="00ED6DC6" w:rsidRPr="00ED6DC6" w:rsidTr="00ED6DC6">
        <w:trPr>
          <w:trHeight w:val="28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  <w:r w:rsidRPr="00ED6DC6">
              <w:rPr>
                <w:szCs w:val="15"/>
              </w:rPr>
              <w:t>Jahreshonorarumsatz (€)</w:t>
            </w:r>
            <w:r w:rsidR="008E6F57">
              <w:rPr>
                <w:szCs w:val="15"/>
              </w:rPr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sdt>
          <w:sdtPr>
            <w:rPr>
              <w:szCs w:val="15"/>
            </w:rPr>
            <w:id w:val="1376427108"/>
            <w:placeholder>
              <w:docPart w:val="051028E9B5CE4D6CBB5136615275DCCF"/>
            </w:placeholder>
            <w:text/>
          </w:sdtPr>
          <w:sdtEndPr/>
          <w:sdtContent>
            <w:tc>
              <w:tcPr>
                <w:tcW w:w="2976" w:type="dxa"/>
                <w:gridSpan w:val="2"/>
                <w:shd w:val="clear" w:color="auto" w:fill="E9E9E9"/>
                <w:vAlign w:val="center"/>
              </w:tcPr>
              <w:p w:rsidR="00ED6DC6" w:rsidRPr="00ED6DC6" w:rsidRDefault="00ED6DC6" w:rsidP="00ED6DC6">
                <w:pPr>
                  <w:rPr>
                    <w:szCs w:val="15"/>
                  </w:rPr>
                </w:pPr>
                <w:r w:rsidRPr="00ED6DC6">
                  <w:rPr>
                    <w:szCs w:val="15"/>
                  </w:rP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sdt>
          <w:sdtPr>
            <w:rPr>
              <w:szCs w:val="15"/>
            </w:rPr>
            <w:id w:val="133296168"/>
            <w:placeholder>
              <w:docPart w:val="051028E9B5CE4D6CBB5136615275DCCF"/>
            </w:placeholder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E9E9E9"/>
                <w:vAlign w:val="center"/>
              </w:tcPr>
              <w:p w:rsidR="00ED6DC6" w:rsidRPr="00ED6DC6" w:rsidRDefault="00ED6DC6" w:rsidP="00ED6DC6">
                <w:pPr>
                  <w:rPr>
                    <w:szCs w:val="15"/>
                  </w:rPr>
                </w:pPr>
                <w:r w:rsidRPr="00ED6DC6"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ED6DC6" w:rsidRPr="00ED6DC6" w:rsidTr="00ED6DC6">
        <w:trPr>
          <w:trHeight w:hRule="exact" w:val="5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</w:tr>
      <w:tr w:rsidR="00ED6DC6" w:rsidRPr="00ED6DC6" w:rsidTr="00ED6DC6">
        <w:trPr>
          <w:trHeight w:val="28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  <w:r w:rsidRPr="00ED6DC6">
              <w:rPr>
                <w:bCs/>
                <w:szCs w:val="15"/>
              </w:rPr>
              <w:t>Tä</w:t>
            </w:r>
            <w:r w:rsidR="008E6F57">
              <w:rPr>
                <w:bCs/>
                <w:szCs w:val="15"/>
              </w:rPr>
              <w:t>tigkeiten als (Aufteilung in %):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ED6DC6" w:rsidRPr="00ED6DC6" w:rsidRDefault="00ED6DC6" w:rsidP="00ED6DC6">
            <w:r>
              <w:t>Rechtsanwalt</w:t>
            </w:r>
            <w:r w:rsidR="005C1967">
              <w:t>:</w:t>
            </w:r>
            <w:r>
              <w:t xml:space="preserve"> </w:t>
            </w:r>
          </w:p>
        </w:tc>
        <w:sdt>
          <w:sdtPr>
            <w:rPr>
              <w:szCs w:val="15"/>
            </w:rPr>
            <w:id w:val="-15460627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8" w:type="dxa"/>
                <w:shd w:val="clear" w:color="auto" w:fill="E9E9E9"/>
                <w:vAlign w:val="center"/>
              </w:tcPr>
              <w:p w:rsidR="00ED6DC6" w:rsidRPr="00ED6DC6" w:rsidRDefault="00607269" w:rsidP="00607269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ED6DC6" w:rsidRPr="00ED6DC6" w:rsidRDefault="005C1967" w:rsidP="00ED6DC6">
            <w:r>
              <w:t>Steuerberater:</w:t>
            </w:r>
          </w:p>
        </w:tc>
        <w:sdt>
          <w:sdtPr>
            <w:rPr>
              <w:szCs w:val="15"/>
            </w:rPr>
            <w:id w:val="-4496209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9" w:type="dxa"/>
                <w:shd w:val="clear" w:color="auto" w:fill="E9E9E9"/>
                <w:vAlign w:val="center"/>
              </w:tcPr>
              <w:p w:rsidR="00ED6DC6" w:rsidRPr="00ED6DC6" w:rsidRDefault="00607269" w:rsidP="00607269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ED6DC6" w:rsidRPr="00ED6DC6" w:rsidTr="00ED6DC6">
        <w:trPr>
          <w:trHeight w:hRule="exact" w:val="5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</w:tr>
      <w:tr w:rsidR="00ED6DC6" w:rsidRPr="00ED6DC6" w:rsidTr="00ED6DC6">
        <w:trPr>
          <w:trHeight w:val="28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ED6DC6" w:rsidRPr="00ED6DC6" w:rsidRDefault="00ED6DC6" w:rsidP="00ED6DC6">
            <w:r>
              <w:t>Wirtschaftsprüfer</w:t>
            </w:r>
            <w:r w:rsidR="005C1967">
              <w:t>:</w:t>
            </w:r>
            <w:r>
              <w:t xml:space="preserve"> </w:t>
            </w:r>
          </w:p>
        </w:tc>
        <w:sdt>
          <w:sdtPr>
            <w:rPr>
              <w:szCs w:val="15"/>
            </w:rPr>
            <w:id w:val="12943220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8" w:type="dxa"/>
                <w:shd w:val="clear" w:color="auto" w:fill="E9E9E9"/>
                <w:vAlign w:val="center"/>
              </w:tcPr>
              <w:p w:rsidR="00ED6DC6" w:rsidRPr="00ED6DC6" w:rsidRDefault="00607269" w:rsidP="00607269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ED6DC6" w:rsidRPr="00ED6DC6" w:rsidRDefault="00ED6DC6" w:rsidP="00ED6DC6">
            <w:r>
              <w:t>vereid. Buchprüfer</w:t>
            </w:r>
            <w:r w:rsidR="005C1967">
              <w:t>:</w:t>
            </w:r>
          </w:p>
        </w:tc>
        <w:sdt>
          <w:sdtPr>
            <w:rPr>
              <w:szCs w:val="15"/>
            </w:rPr>
            <w:id w:val="13829092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9" w:type="dxa"/>
                <w:shd w:val="clear" w:color="auto" w:fill="E9E9E9"/>
                <w:vAlign w:val="center"/>
              </w:tcPr>
              <w:p w:rsidR="00ED6DC6" w:rsidRPr="00ED6DC6" w:rsidRDefault="00607269" w:rsidP="00607269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ED6DC6" w:rsidRPr="00ED6DC6" w:rsidTr="00ED6DC6">
        <w:trPr>
          <w:trHeight w:hRule="exact" w:val="5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</w:tr>
      <w:tr w:rsidR="00ED6DC6" w:rsidRPr="00ED6DC6" w:rsidTr="00ED6DC6">
        <w:trPr>
          <w:trHeight w:val="28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D6DC6" w:rsidRPr="00ED6DC6" w:rsidRDefault="008E6F57" w:rsidP="00ED6DC6">
            <w:pPr>
              <w:rPr>
                <w:szCs w:val="15"/>
              </w:rPr>
            </w:pPr>
            <w:r>
              <w:rPr>
                <w:bCs/>
                <w:szCs w:val="15"/>
              </w:rPr>
              <w:t>Anteil Vorbehaltstätigkeit* (%):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ED6DC6" w:rsidRPr="00ED6DC6" w:rsidRDefault="00ED6DC6" w:rsidP="00ED6DC6">
            <w:r>
              <w:t>Wirtschaftsprüfer</w:t>
            </w:r>
            <w:r w:rsidR="005C1967">
              <w:t>:</w:t>
            </w:r>
          </w:p>
        </w:tc>
        <w:sdt>
          <w:sdtPr>
            <w:rPr>
              <w:szCs w:val="15"/>
            </w:rPr>
            <w:id w:val="19346185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8" w:type="dxa"/>
                <w:shd w:val="clear" w:color="auto" w:fill="E9E9E9"/>
                <w:vAlign w:val="center"/>
              </w:tcPr>
              <w:p w:rsidR="00ED6DC6" w:rsidRPr="00ED6DC6" w:rsidRDefault="00607269" w:rsidP="00607269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ED6DC6" w:rsidRPr="00ED6DC6" w:rsidRDefault="00ED6DC6" w:rsidP="00ED6DC6">
            <w:pPr>
              <w:rPr>
                <w:szCs w:val="15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ED6DC6" w:rsidRPr="00ED6DC6" w:rsidRDefault="00ED6DC6" w:rsidP="00ED6DC6">
            <w:r>
              <w:t>vereid. Buchprüfer</w:t>
            </w:r>
            <w:r w:rsidR="005C1967">
              <w:t>:</w:t>
            </w:r>
          </w:p>
        </w:tc>
        <w:sdt>
          <w:sdtPr>
            <w:rPr>
              <w:szCs w:val="15"/>
            </w:rPr>
            <w:id w:val="4843586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9" w:type="dxa"/>
                <w:shd w:val="clear" w:color="auto" w:fill="E9E9E9"/>
                <w:vAlign w:val="center"/>
              </w:tcPr>
              <w:p w:rsidR="00ED6DC6" w:rsidRPr="00ED6DC6" w:rsidRDefault="00607269" w:rsidP="00607269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8E6F57" w:rsidRPr="00ED6DC6" w:rsidTr="00906CEF">
        <w:trPr>
          <w:trHeight w:hRule="exact" w:val="5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E6F57" w:rsidRPr="00ED6DC6" w:rsidRDefault="008E6F57" w:rsidP="00906CEF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E6F57" w:rsidRPr="00ED6DC6" w:rsidRDefault="008E6F57" w:rsidP="00906CEF">
            <w:pPr>
              <w:rPr>
                <w:szCs w:val="15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8E6F57" w:rsidRPr="00ED6DC6" w:rsidRDefault="008E6F57" w:rsidP="00906CEF">
            <w:pPr>
              <w:rPr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E6F57" w:rsidRPr="00ED6DC6" w:rsidRDefault="008E6F57" w:rsidP="00906CEF">
            <w:pPr>
              <w:rPr>
                <w:szCs w:val="15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E6F57" w:rsidRPr="00ED6DC6" w:rsidRDefault="008E6F57" w:rsidP="00906CEF">
            <w:pPr>
              <w:rPr>
                <w:szCs w:val="15"/>
              </w:rPr>
            </w:pPr>
          </w:p>
        </w:tc>
      </w:tr>
      <w:tr w:rsidR="008E6F57" w:rsidRPr="00ED6DC6" w:rsidTr="00130C8E">
        <w:trPr>
          <w:trHeight w:val="283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8E6F57" w:rsidRPr="00ED6DC6" w:rsidRDefault="008E6F57" w:rsidP="008E6F57">
            <w:pPr>
              <w:pStyle w:val="Textklein"/>
            </w:pPr>
            <w:r>
              <w:t xml:space="preserve">* </w:t>
            </w:r>
            <w:r w:rsidRPr="008E6F57">
              <w:t>Vorbehaltsaufgaben: Aufgaben, die durch Gesetz oder Rechtsverordnung den Wirtschaftsprüfern bzw.</w:t>
            </w:r>
            <w:r>
              <w:t xml:space="preserve"> </w:t>
            </w:r>
            <w:r w:rsidRPr="008E6F57">
              <w:t>vereidigten Buchprüfern vorbeh</w:t>
            </w:r>
            <w:r>
              <w:t>.</w:t>
            </w:r>
            <w:r w:rsidRPr="008E6F57">
              <w:t xml:space="preserve"> sind.</w:t>
            </w:r>
          </w:p>
        </w:tc>
      </w:tr>
      <w:tr w:rsidR="008E6F57" w:rsidRPr="00ED6DC6" w:rsidTr="008E6F57">
        <w:trPr>
          <w:trHeight w:hRule="exact" w:val="317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8E6F57" w:rsidRDefault="008E6F57" w:rsidP="008E6F57">
            <w:pPr>
              <w:pStyle w:val="Textklein"/>
            </w:pPr>
          </w:p>
        </w:tc>
      </w:tr>
      <w:tr w:rsidR="008E6F57" w:rsidTr="00BB6581">
        <w:trPr>
          <w:trHeight w:val="283"/>
        </w:trPr>
        <w:tc>
          <w:tcPr>
            <w:tcW w:w="6237" w:type="dxa"/>
            <w:gridSpan w:val="5"/>
            <w:shd w:val="clear" w:color="auto" w:fill="auto"/>
            <w:vAlign w:val="center"/>
          </w:tcPr>
          <w:p w:rsidR="008E6F57" w:rsidRPr="008E6F57" w:rsidRDefault="008E6F57" w:rsidP="008E6F57">
            <w:r>
              <w:t xml:space="preserve">Verwenden Sie allgemeine Auftragsbedingungen?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E6F57" w:rsidRDefault="00672E36" w:rsidP="008E6F57">
            <w:sdt>
              <w:sdtPr>
                <w:id w:val="-96002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F57" w:rsidRPr="00C838DC">
              <w:t xml:space="preserve"> Nein     </w:t>
            </w:r>
            <w:sdt>
              <w:sdtPr>
                <w:id w:val="4354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F57" w:rsidRPr="00C838DC">
              <w:t xml:space="preserve"> Ja</w:t>
            </w:r>
          </w:p>
        </w:tc>
      </w:tr>
      <w:tr w:rsidR="008E6F57" w:rsidTr="00906CEF">
        <w:trPr>
          <w:trHeight w:hRule="exact" w:val="5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</w:tr>
      <w:tr w:rsidR="008E6F57" w:rsidRPr="00ED6DC6" w:rsidTr="008E6F57">
        <w:trPr>
          <w:trHeight w:val="28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E6F57" w:rsidRPr="00ED6DC6" w:rsidRDefault="00672E36" w:rsidP="008E6F57">
            <w:pPr>
              <w:rPr>
                <w:szCs w:val="15"/>
              </w:rPr>
            </w:pPr>
            <w:sdt>
              <w:sdtPr>
                <w:id w:val="-33384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F57">
              <w:t xml:space="preserve"> </w:t>
            </w:r>
            <w:r w:rsidR="008E6F57">
              <w:rPr>
                <w:sz w:val="16"/>
                <w:szCs w:val="16"/>
              </w:rPr>
              <w:t xml:space="preserve">Für WP/vBP </w:t>
            </w:r>
            <w:r w:rsidR="008E6F57" w:rsidRPr="00C838DC">
              <w:t xml:space="preserve">    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E6F57" w:rsidRPr="00ED6DC6" w:rsidRDefault="008E6F57" w:rsidP="00906CEF">
            <w:pPr>
              <w:rPr>
                <w:szCs w:val="15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8E6F57" w:rsidRPr="008E6F57" w:rsidRDefault="00672E36" w:rsidP="008E6F57">
            <w:pPr>
              <w:rPr>
                <w:sz w:val="16"/>
                <w:szCs w:val="16"/>
              </w:rPr>
            </w:pPr>
            <w:sdt>
              <w:sdtPr>
                <w:id w:val="-15292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F57">
              <w:t xml:space="preserve"> </w:t>
            </w:r>
            <w:r w:rsidR="008E6F57">
              <w:rPr>
                <w:sz w:val="16"/>
                <w:szCs w:val="16"/>
              </w:rPr>
              <w:t xml:space="preserve">für StB </w:t>
            </w:r>
            <w:r w:rsidR="008E6F57" w:rsidRPr="00C838DC">
              <w:t xml:space="preserve">   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E6F57" w:rsidRPr="00ED6DC6" w:rsidRDefault="008E6F57" w:rsidP="00906CEF">
            <w:pPr>
              <w:rPr>
                <w:szCs w:val="15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E6F57" w:rsidRPr="00ED6DC6" w:rsidRDefault="00672E36" w:rsidP="008E6F57">
            <w:pPr>
              <w:rPr>
                <w:szCs w:val="15"/>
              </w:rPr>
            </w:pPr>
            <w:sdt>
              <w:sdtPr>
                <w:id w:val="-204188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F57" w:rsidRPr="00C838DC">
              <w:t xml:space="preserve"> </w:t>
            </w:r>
            <w:r w:rsidR="008E6F57">
              <w:t>für RA</w:t>
            </w:r>
            <w:r w:rsidR="008E6F57" w:rsidRPr="00C838DC">
              <w:t xml:space="preserve">     </w:t>
            </w:r>
          </w:p>
        </w:tc>
      </w:tr>
      <w:tr w:rsidR="008E6F57" w:rsidTr="00906CEF">
        <w:trPr>
          <w:trHeight w:hRule="exact" w:val="317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8E6F57" w:rsidRDefault="008E6F57" w:rsidP="00906CEF">
            <w:pPr>
              <w:pStyle w:val="Textklein"/>
            </w:pPr>
          </w:p>
        </w:tc>
      </w:tr>
      <w:tr w:rsidR="008E6F57" w:rsidTr="00906CEF">
        <w:trPr>
          <w:trHeight w:val="283"/>
        </w:trPr>
        <w:tc>
          <w:tcPr>
            <w:tcW w:w="6237" w:type="dxa"/>
            <w:gridSpan w:val="5"/>
            <w:shd w:val="clear" w:color="auto" w:fill="auto"/>
            <w:vAlign w:val="center"/>
          </w:tcPr>
          <w:p w:rsidR="008E6F57" w:rsidRPr="008E6F57" w:rsidRDefault="008E6F57" w:rsidP="008E6F57">
            <w:r>
              <w:t xml:space="preserve">Nehmen Sie an Schulungen zur Qualitätssicherung teil?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E6F57" w:rsidRDefault="00672E36" w:rsidP="00906CEF">
            <w:sdt>
              <w:sdtPr>
                <w:id w:val="-122905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F57" w:rsidRPr="00C838DC">
              <w:t xml:space="preserve"> Nein     </w:t>
            </w:r>
            <w:sdt>
              <w:sdtPr>
                <w:id w:val="-18223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F57" w:rsidRPr="00C838DC">
              <w:t xml:space="preserve"> Ja</w:t>
            </w:r>
          </w:p>
        </w:tc>
      </w:tr>
      <w:tr w:rsidR="008E6F57" w:rsidTr="00906CEF">
        <w:trPr>
          <w:trHeight w:hRule="exact" w:val="5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E6F57" w:rsidRDefault="008E6F57" w:rsidP="00906CEF">
            <w:pPr>
              <w:pStyle w:val="Bold"/>
            </w:pPr>
          </w:p>
        </w:tc>
      </w:tr>
      <w:tr w:rsidR="008E6F57" w:rsidRPr="00ED6DC6" w:rsidTr="008E6F57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8E6F57" w:rsidRPr="00ED6DC6" w:rsidRDefault="008E6F57" w:rsidP="00906CEF">
            <w:pPr>
              <w:rPr>
                <w:szCs w:val="15"/>
              </w:rPr>
            </w:pPr>
            <w:r>
              <w:t xml:space="preserve">Wenn ja, an welchen? </w:t>
            </w:r>
          </w:p>
        </w:tc>
        <w:sdt>
          <w:sdtPr>
            <w:rPr>
              <w:szCs w:val="15"/>
            </w:rPr>
            <w:id w:val="1903249514"/>
            <w:placeholder>
              <w:docPart w:val="FCA71023EB9B4F8183FD81C9E431CB1E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7"/>
                <w:shd w:val="clear" w:color="auto" w:fill="E9E9E9"/>
                <w:vAlign w:val="center"/>
              </w:tcPr>
              <w:p w:rsidR="008E6F57" w:rsidRPr="00ED6DC6" w:rsidRDefault="00607269" w:rsidP="00607269">
                <w:pPr>
                  <w:rPr>
                    <w:szCs w:val="15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:rsidR="00C953CF" w:rsidRPr="00ED6DC6" w:rsidRDefault="00C953CF" w:rsidP="00ED6DC6">
      <w:pPr>
        <w:rPr>
          <w:szCs w:val="15"/>
        </w:rPr>
      </w:pPr>
    </w:p>
    <w:p w:rsidR="00ED6DC6" w:rsidRDefault="008D0289" w:rsidP="008D0289">
      <w:pPr>
        <w:pStyle w:val="berschrift2Rot"/>
      </w:pPr>
      <w:r>
        <w:t>Tätigkeitsbereich (nur Wirtschaftsprüfer)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67"/>
        <w:gridCol w:w="142"/>
        <w:gridCol w:w="4394"/>
        <w:gridCol w:w="142"/>
        <w:gridCol w:w="1559"/>
      </w:tblGrid>
      <w:tr w:rsidR="008D0289" w:rsidTr="008D0289">
        <w:trPr>
          <w:trHeight w:val="283"/>
        </w:trPr>
        <w:tc>
          <w:tcPr>
            <w:tcW w:w="7655" w:type="dxa"/>
            <w:gridSpan w:val="4"/>
            <w:shd w:val="clear" w:color="auto" w:fill="auto"/>
            <w:vAlign w:val="center"/>
          </w:tcPr>
          <w:p w:rsidR="008D0289" w:rsidRPr="008E6F57" w:rsidRDefault="008D0289" w:rsidP="00906CEF">
            <w:r>
              <w:t>W</w:t>
            </w:r>
            <w:r w:rsidRPr="008D0289">
              <w:t>erden börsennotierte Aktiengesellschaften geprüft?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D0289" w:rsidRDefault="008D0289" w:rsidP="00906CEF">
            <w:pPr>
              <w:pStyle w:val="Bold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0289" w:rsidRDefault="00672E36" w:rsidP="00906CEF">
            <w:sdt>
              <w:sdtPr>
                <w:id w:val="148588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289" w:rsidRPr="00C838DC">
              <w:t xml:space="preserve"> Nein     </w:t>
            </w:r>
            <w:sdt>
              <w:sdtPr>
                <w:id w:val="-47267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289" w:rsidRPr="00C838DC">
              <w:t xml:space="preserve"> Ja</w:t>
            </w:r>
          </w:p>
        </w:tc>
      </w:tr>
      <w:tr w:rsidR="008D0289" w:rsidTr="008D0289">
        <w:trPr>
          <w:trHeight w:hRule="exact" w:val="5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D0289" w:rsidRDefault="008D0289" w:rsidP="00906CEF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D0289" w:rsidRDefault="008D0289" w:rsidP="00906CEF">
            <w:pPr>
              <w:pStyle w:val="Bold"/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D0289" w:rsidRDefault="008D0289" w:rsidP="00906CEF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D0289" w:rsidRDefault="008D0289" w:rsidP="00906CEF">
            <w:pPr>
              <w:pStyle w:val="Bold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0289" w:rsidRDefault="008D0289" w:rsidP="00906CEF">
            <w:pPr>
              <w:pStyle w:val="Bold"/>
            </w:pPr>
          </w:p>
        </w:tc>
      </w:tr>
      <w:tr w:rsidR="008D0289" w:rsidRPr="00ED6DC6" w:rsidTr="008D0289">
        <w:trPr>
          <w:trHeight w:val="283"/>
        </w:trPr>
        <w:tc>
          <w:tcPr>
            <w:tcW w:w="2552" w:type="dxa"/>
            <w:shd w:val="clear" w:color="auto" w:fill="auto"/>
          </w:tcPr>
          <w:p w:rsidR="008D0289" w:rsidRPr="00ED6DC6" w:rsidRDefault="008D0289" w:rsidP="008D0289">
            <w:pPr>
              <w:rPr>
                <w:szCs w:val="15"/>
              </w:rPr>
            </w:pPr>
            <w:r>
              <w:t>Wenn ja, bitte Namen angeben:</w:t>
            </w:r>
          </w:p>
        </w:tc>
        <w:tc>
          <w:tcPr>
            <w:tcW w:w="6804" w:type="dxa"/>
            <w:gridSpan w:val="5"/>
            <w:shd w:val="clear" w:color="auto" w:fill="E9E9E9"/>
          </w:tcPr>
          <w:sdt>
            <w:sdtPr>
              <w:rPr>
                <w:szCs w:val="15"/>
              </w:rPr>
              <w:id w:val="-115527558"/>
              <w:placeholder>
                <w:docPart w:val="DefaultPlaceholder_-1854013440"/>
              </w:placeholder>
              <w:text/>
            </w:sdtPr>
            <w:sdtEndPr/>
            <w:sdtContent>
              <w:p w:rsidR="008D0289" w:rsidRDefault="005C1967" w:rsidP="008D0289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sdtContent>
          </w:sdt>
          <w:p w:rsidR="008D0289" w:rsidRDefault="008D0289" w:rsidP="008D0289">
            <w:pPr>
              <w:rPr>
                <w:szCs w:val="15"/>
              </w:rPr>
            </w:pPr>
          </w:p>
          <w:p w:rsidR="008D0289" w:rsidRPr="00ED6DC6" w:rsidRDefault="008D0289" w:rsidP="008D0289">
            <w:pPr>
              <w:rPr>
                <w:szCs w:val="15"/>
              </w:rPr>
            </w:pPr>
          </w:p>
        </w:tc>
      </w:tr>
      <w:tr w:rsidR="008D0289" w:rsidRPr="00ED6DC6" w:rsidTr="008D0289">
        <w:trPr>
          <w:trHeight w:hRule="exact" w:val="57"/>
        </w:trPr>
        <w:tc>
          <w:tcPr>
            <w:tcW w:w="9356" w:type="dxa"/>
            <w:gridSpan w:val="6"/>
            <w:shd w:val="clear" w:color="auto" w:fill="auto"/>
          </w:tcPr>
          <w:p w:rsidR="008D0289" w:rsidRDefault="008D0289" w:rsidP="008D0289">
            <w:pPr>
              <w:rPr>
                <w:szCs w:val="15"/>
              </w:rPr>
            </w:pPr>
          </w:p>
        </w:tc>
      </w:tr>
      <w:tr w:rsidR="008D0289" w:rsidTr="008D0289">
        <w:trPr>
          <w:trHeight w:val="283"/>
        </w:trPr>
        <w:tc>
          <w:tcPr>
            <w:tcW w:w="7655" w:type="dxa"/>
            <w:gridSpan w:val="4"/>
            <w:shd w:val="clear" w:color="auto" w:fill="auto"/>
            <w:vAlign w:val="center"/>
          </w:tcPr>
          <w:p w:rsidR="008D0289" w:rsidRPr="00394216" w:rsidRDefault="008D0289" w:rsidP="008D0289">
            <w:pPr>
              <w:rPr>
                <w:lang w:val="en-GB"/>
              </w:rPr>
            </w:pPr>
            <w:r>
              <w:t xml:space="preserve">Sind Sie in einem der folgenden Bereiche tätig? </w:t>
            </w:r>
            <w:r w:rsidRPr="00394216">
              <w:rPr>
                <w:lang w:val="en-GB"/>
              </w:rPr>
              <w:t xml:space="preserve">Mergers &amp; Acquisition, Due Diligences, </w:t>
            </w:r>
            <w:r w:rsidRPr="00394216">
              <w:rPr>
                <w:lang w:val="en-GB"/>
              </w:rPr>
              <w:br/>
            </w:r>
            <w:proofErr w:type="spellStart"/>
            <w:r w:rsidRPr="00394216">
              <w:rPr>
                <w:lang w:val="en-GB"/>
              </w:rPr>
              <w:t>Prospektprüfung</w:t>
            </w:r>
            <w:proofErr w:type="spellEnd"/>
            <w:r w:rsidRPr="00394216">
              <w:rPr>
                <w:lang w:val="en-GB"/>
              </w:rPr>
              <w:t xml:space="preserve"> </w:t>
            </w:r>
            <w:proofErr w:type="spellStart"/>
            <w:r w:rsidRPr="00394216">
              <w:rPr>
                <w:lang w:val="en-GB"/>
              </w:rPr>
              <w:t>oder</w:t>
            </w:r>
            <w:proofErr w:type="spellEnd"/>
            <w:r w:rsidRPr="00394216">
              <w:rPr>
                <w:lang w:val="en-GB"/>
              </w:rPr>
              <w:t xml:space="preserve"> Comfort Letter? </w:t>
            </w:r>
          </w:p>
          <w:p w:rsidR="008D0289" w:rsidRPr="008D0289" w:rsidRDefault="008D0289" w:rsidP="008D0289">
            <w:r>
              <w:rPr>
                <w:i/>
                <w:iCs/>
              </w:rPr>
              <w:t xml:space="preserve">zusätzlich für Österreich: </w:t>
            </w:r>
            <w:r>
              <w:t xml:space="preserve">Bankprüfungen oder Tätigkeiten nach dem Übernahmegesetz?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D0289" w:rsidRDefault="008D0289" w:rsidP="00906CEF">
            <w:pPr>
              <w:pStyle w:val="Bold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D0289" w:rsidRDefault="00672E36" w:rsidP="008D0289">
            <w:sdt>
              <w:sdtPr>
                <w:id w:val="-101923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289" w:rsidRPr="00C838DC">
              <w:t xml:space="preserve"> Nein     </w:t>
            </w:r>
            <w:sdt>
              <w:sdtPr>
                <w:id w:val="3587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289" w:rsidRPr="00C838DC">
              <w:t xml:space="preserve"> Ja</w:t>
            </w:r>
          </w:p>
        </w:tc>
      </w:tr>
      <w:tr w:rsidR="008D0289" w:rsidTr="008D0289">
        <w:trPr>
          <w:trHeight w:val="283"/>
        </w:trPr>
        <w:tc>
          <w:tcPr>
            <w:tcW w:w="7655" w:type="dxa"/>
            <w:gridSpan w:val="4"/>
            <w:shd w:val="clear" w:color="auto" w:fill="auto"/>
            <w:vAlign w:val="center"/>
          </w:tcPr>
          <w:p w:rsidR="008D0289" w:rsidRDefault="008D0289" w:rsidP="008D0289"/>
        </w:tc>
        <w:tc>
          <w:tcPr>
            <w:tcW w:w="142" w:type="dxa"/>
            <w:shd w:val="clear" w:color="auto" w:fill="auto"/>
            <w:vAlign w:val="center"/>
          </w:tcPr>
          <w:p w:rsidR="008D0289" w:rsidRDefault="008D0289" w:rsidP="00906CEF">
            <w:pPr>
              <w:pStyle w:val="Bold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D0289" w:rsidRDefault="008D0289" w:rsidP="008D0289"/>
        </w:tc>
      </w:tr>
      <w:tr w:rsidR="008D0289" w:rsidRPr="00C838DC" w:rsidTr="00906CEF">
        <w:trPr>
          <w:trHeight w:val="283"/>
        </w:trPr>
        <w:tc>
          <w:tcPr>
            <w:tcW w:w="9356" w:type="dxa"/>
            <w:gridSpan w:val="6"/>
            <w:shd w:val="clear" w:color="auto" w:fill="FFFFFF" w:themeFill="background1"/>
            <w:vAlign w:val="center"/>
          </w:tcPr>
          <w:p w:rsidR="008D0289" w:rsidRPr="008D0289" w:rsidRDefault="008D0289" w:rsidP="008D0289">
            <w:r>
              <w:t xml:space="preserve">Falls ja, bitte geben Sie Details an (genauer Tätigkeitsbereich, Umsatzanteil etc.) </w:t>
            </w:r>
          </w:p>
        </w:tc>
      </w:tr>
      <w:tr w:rsidR="008D0289" w:rsidRPr="00C838DC" w:rsidTr="00906CEF">
        <w:trPr>
          <w:trHeight w:hRule="exact" w:val="57"/>
        </w:trPr>
        <w:tc>
          <w:tcPr>
            <w:tcW w:w="9356" w:type="dxa"/>
            <w:gridSpan w:val="6"/>
            <w:shd w:val="clear" w:color="auto" w:fill="FFFFFF" w:themeFill="background1"/>
            <w:vAlign w:val="center"/>
          </w:tcPr>
          <w:p w:rsidR="008D0289" w:rsidRPr="00C838DC" w:rsidRDefault="008D0289" w:rsidP="00906CEF"/>
        </w:tc>
      </w:tr>
      <w:tr w:rsidR="008D0289" w:rsidRPr="00C838DC" w:rsidTr="00906CEF">
        <w:trPr>
          <w:trHeight w:val="1003"/>
        </w:trPr>
        <w:tc>
          <w:tcPr>
            <w:tcW w:w="9356" w:type="dxa"/>
            <w:gridSpan w:val="6"/>
            <w:shd w:val="clear" w:color="auto" w:fill="E9E9E9"/>
            <w:vAlign w:val="center"/>
          </w:tcPr>
          <w:sdt>
            <w:sdtPr>
              <w:id w:val="-1026479579"/>
              <w:placeholder>
                <w:docPart w:val="98FE38D11B6E4D49B53940ABF2EF9ED9"/>
              </w:placeholder>
              <w:text/>
            </w:sdtPr>
            <w:sdtEndPr/>
            <w:sdtContent>
              <w:p w:rsidR="008D0289" w:rsidRDefault="008D0289" w:rsidP="00906CEF">
                <w:r>
                  <w:t xml:space="preserve"> </w:t>
                </w:r>
              </w:p>
            </w:sdtContent>
          </w:sdt>
          <w:p w:rsidR="008D0289" w:rsidRDefault="008D0289" w:rsidP="00906CEF"/>
          <w:p w:rsidR="008D0289" w:rsidRPr="00C838DC" w:rsidRDefault="008D0289" w:rsidP="00906CEF"/>
        </w:tc>
      </w:tr>
    </w:tbl>
    <w:p w:rsidR="00ED6DC6" w:rsidRDefault="00ED6DC6" w:rsidP="00C838DC">
      <w:pPr>
        <w:rPr>
          <w:b/>
        </w:rPr>
      </w:pPr>
    </w:p>
    <w:p w:rsidR="00ED6DC6" w:rsidRDefault="00ED6DC6" w:rsidP="00C838DC">
      <w:pPr>
        <w:rPr>
          <w:b/>
        </w:rPr>
      </w:pPr>
    </w:p>
    <w:p w:rsidR="000049F0" w:rsidRDefault="000049F0" w:rsidP="000049F0">
      <w:pPr>
        <w:pStyle w:val="berschrift2Rot"/>
      </w:pPr>
      <w:r>
        <w:t>Gewünschter Versicherungsumfang</w:t>
      </w:r>
    </w:p>
    <w:p w:rsidR="000049F0" w:rsidRDefault="000049F0" w:rsidP="000049F0">
      <w:pPr>
        <w:pStyle w:val="Bold"/>
      </w:pPr>
      <w:r>
        <w:t>Versicherungssumme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984"/>
        <w:gridCol w:w="284"/>
      </w:tblGrid>
      <w:tr w:rsidR="000049F0" w:rsidTr="00992EF3">
        <w:trPr>
          <w:trHeight w:val="283"/>
        </w:trPr>
        <w:tc>
          <w:tcPr>
            <w:tcW w:w="7088" w:type="dxa"/>
            <w:shd w:val="clear" w:color="auto" w:fill="auto"/>
            <w:vAlign w:val="center"/>
          </w:tcPr>
          <w:p w:rsidR="000049F0" w:rsidRPr="00030D69" w:rsidRDefault="00672E36" w:rsidP="000049F0">
            <w:pPr>
              <w:tabs>
                <w:tab w:val="left" w:pos="1560"/>
                <w:tab w:val="left" w:pos="3261"/>
                <w:tab w:val="left" w:pos="4108"/>
                <w:tab w:val="left" w:pos="5103"/>
                <w:tab w:val="left" w:pos="6804"/>
              </w:tabs>
              <w:rPr>
                <w:b/>
              </w:rPr>
            </w:pPr>
            <w:sdt>
              <w:sdtPr>
                <w:id w:val="-128897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9F0">
              <w:t xml:space="preserve"> </w:t>
            </w:r>
            <w:r w:rsidR="000049F0">
              <w:rPr>
                <w:sz w:val="16"/>
                <w:szCs w:val="16"/>
              </w:rPr>
              <w:t>250.000 €</w:t>
            </w:r>
            <w:r w:rsidR="000049F0">
              <w:rPr>
                <w:b/>
              </w:rPr>
              <w:tab/>
            </w:r>
            <w:sdt>
              <w:sdtPr>
                <w:id w:val="-79089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9F0" w:rsidRPr="00030D69">
              <w:t xml:space="preserve"> </w:t>
            </w:r>
            <w:r w:rsidR="000049F0">
              <w:rPr>
                <w:sz w:val="16"/>
                <w:szCs w:val="16"/>
              </w:rPr>
              <w:t>500.000 €</w:t>
            </w:r>
            <w:r w:rsidR="000049F0">
              <w:rPr>
                <w:b/>
              </w:rPr>
              <w:tab/>
            </w:r>
            <w:sdt>
              <w:sdtPr>
                <w:id w:val="10402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9F0" w:rsidRPr="00030D69">
              <w:t xml:space="preserve"> </w:t>
            </w:r>
            <w:r w:rsidR="000049F0">
              <w:rPr>
                <w:sz w:val="16"/>
                <w:szCs w:val="16"/>
              </w:rPr>
              <w:t>1.000.000 €</w:t>
            </w:r>
            <w:r w:rsidR="000049F0">
              <w:rPr>
                <w:b/>
              </w:rPr>
              <w:t xml:space="preserve"> </w:t>
            </w:r>
            <w:r w:rsidR="000049F0">
              <w:rPr>
                <w:b/>
              </w:rPr>
              <w:tab/>
            </w:r>
            <w:sdt>
              <w:sdtPr>
                <w:id w:val="-12727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9F0" w:rsidRPr="00030D69">
              <w:t xml:space="preserve"> </w:t>
            </w:r>
            <w:r w:rsidR="000049F0">
              <w:rPr>
                <w:sz w:val="16"/>
                <w:szCs w:val="16"/>
              </w:rPr>
              <w:t>2.500.000 €</w:t>
            </w:r>
            <w:r w:rsidR="000049F0">
              <w:rPr>
                <w:b/>
              </w:rPr>
              <w:tab/>
            </w:r>
            <w:sdt>
              <w:sdtPr>
                <w:id w:val="13931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16001098"/>
            <w:placeholder>
              <w:docPart w:val="9AE551EFB2B94AF68849B2E94BA27E9E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</w:tcPr>
              <w:p w:rsidR="000049F0" w:rsidRDefault="000049F0" w:rsidP="00606C4E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049F0" w:rsidRDefault="000049F0" w:rsidP="00606C4E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</w:tbl>
    <w:p w:rsidR="000049F0" w:rsidRDefault="000049F0" w:rsidP="000049F0">
      <w:pPr>
        <w:rPr>
          <w:b/>
        </w:rPr>
      </w:pPr>
    </w:p>
    <w:p w:rsidR="000049F0" w:rsidRDefault="000049F0" w:rsidP="000049F0">
      <w:pPr>
        <w:rPr>
          <w:b/>
        </w:rPr>
      </w:pPr>
      <w:r>
        <w:rPr>
          <w:b/>
        </w:rPr>
        <w:t>Rückwärtsversicherung?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0049F0" w:rsidRPr="00C838DC" w:rsidTr="00606C4E">
        <w:trPr>
          <w:trHeight w:val="283"/>
        </w:trPr>
        <w:sdt>
          <w:sdtPr>
            <w:id w:val="1264958755"/>
            <w:placeholder>
              <w:docPart w:val="E91345B224364084A9E3A43A7B03B8C9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0049F0" w:rsidRPr="00C838DC" w:rsidRDefault="000049F0" w:rsidP="00606C4E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0049F0" w:rsidRPr="00C838DC" w:rsidRDefault="000049F0" w:rsidP="00606C4E"/>
        </w:tc>
        <w:sdt>
          <w:sdtPr>
            <w:id w:val="1481659530"/>
            <w:placeholder>
              <w:docPart w:val="E91345B224364084A9E3A43A7B03B8C9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0049F0" w:rsidRPr="00C838DC" w:rsidRDefault="000049F0" w:rsidP="00606C4E">
                <w:r w:rsidRPr="00C838DC">
                  <w:t xml:space="preserve"> </w:t>
                </w:r>
              </w:p>
            </w:tc>
          </w:sdtContent>
        </w:sdt>
      </w:tr>
      <w:tr w:rsidR="000049F0" w:rsidRPr="00C838DC" w:rsidTr="00606C4E">
        <w:trPr>
          <w:trHeight w:val="227"/>
        </w:trPr>
        <w:tc>
          <w:tcPr>
            <w:tcW w:w="4619" w:type="dxa"/>
            <w:vAlign w:val="center"/>
          </w:tcPr>
          <w:p w:rsidR="000049F0" w:rsidRPr="00C838DC" w:rsidRDefault="000049F0" w:rsidP="00606C4E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Vom (Datum)</w:t>
            </w:r>
          </w:p>
        </w:tc>
        <w:tc>
          <w:tcPr>
            <w:tcW w:w="117" w:type="dxa"/>
            <w:vAlign w:val="center"/>
          </w:tcPr>
          <w:p w:rsidR="000049F0" w:rsidRPr="00C838DC" w:rsidRDefault="000049F0" w:rsidP="00606C4E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0049F0" w:rsidRPr="00C838DC" w:rsidRDefault="000049F0" w:rsidP="00606C4E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Bis (Datum)</w:t>
            </w:r>
          </w:p>
        </w:tc>
      </w:tr>
      <w:tr w:rsidR="000049F0" w:rsidRPr="00C838DC" w:rsidTr="000049F0">
        <w:trPr>
          <w:trHeight w:val="283"/>
        </w:trPr>
        <w:sdt>
          <w:sdtPr>
            <w:id w:val="1729722648"/>
            <w:placeholder>
              <w:docPart w:val="3140C818E8504DAD973E1732E4260FE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0049F0" w:rsidRPr="00C838DC" w:rsidRDefault="000049F0" w:rsidP="00606C4E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0049F0" w:rsidRPr="00C838DC" w:rsidRDefault="000049F0" w:rsidP="00606C4E"/>
        </w:tc>
        <w:tc>
          <w:tcPr>
            <w:tcW w:w="4619" w:type="dxa"/>
            <w:shd w:val="clear" w:color="auto" w:fill="auto"/>
            <w:vAlign w:val="center"/>
          </w:tcPr>
          <w:p w:rsidR="000049F0" w:rsidRPr="00C838DC" w:rsidRDefault="000049F0" w:rsidP="00606C4E"/>
        </w:tc>
      </w:tr>
      <w:tr w:rsidR="000049F0" w:rsidRPr="00C838DC" w:rsidTr="00606C4E">
        <w:trPr>
          <w:trHeight w:val="227"/>
        </w:trPr>
        <w:tc>
          <w:tcPr>
            <w:tcW w:w="4619" w:type="dxa"/>
            <w:vAlign w:val="center"/>
          </w:tcPr>
          <w:p w:rsidR="000049F0" w:rsidRPr="00C838DC" w:rsidRDefault="000049F0" w:rsidP="00606C4E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Versicherungssumme (€)</w:t>
            </w:r>
          </w:p>
        </w:tc>
        <w:tc>
          <w:tcPr>
            <w:tcW w:w="117" w:type="dxa"/>
            <w:vAlign w:val="center"/>
          </w:tcPr>
          <w:p w:rsidR="000049F0" w:rsidRPr="00C838DC" w:rsidRDefault="000049F0" w:rsidP="00606C4E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0049F0" w:rsidRPr="00C838DC" w:rsidRDefault="000049F0" w:rsidP="00606C4E">
            <w:pPr>
              <w:spacing w:line="200" w:lineRule="exact"/>
              <w:rPr>
                <w:sz w:val="13"/>
                <w:szCs w:val="14"/>
              </w:rPr>
            </w:pPr>
          </w:p>
        </w:tc>
      </w:tr>
    </w:tbl>
    <w:p w:rsidR="000049F0" w:rsidRDefault="000049F0" w:rsidP="00C838DC">
      <w:pPr>
        <w:rPr>
          <w:b/>
        </w:rPr>
      </w:pPr>
    </w:p>
    <w:p w:rsidR="00ED6DC6" w:rsidRDefault="005C1967" w:rsidP="00C838DC">
      <w:pPr>
        <w:rPr>
          <w:b/>
        </w:rPr>
      </w:pPr>
      <w:r>
        <w:rPr>
          <w:b/>
        </w:rPr>
        <w:t>Sonstiges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42"/>
        <w:gridCol w:w="1559"/>
      </w:tblGrid>
      <w:tr w:rsidR="005C1967" w:rsidTr="00606C4E">
        <w:trPr>
          <w:trHeight w:val="283"/>
        </w:trPr>
        <w:tc>
          <w:tcPr>
            <w:tcW w:w="7655" w:type="dxa"/>
            <w:shd w:val="clear" w:color="auto" w:fill="auto"/>
            <w:vAlign w:val="center"/>
          </w:tcPr>
          <w:p w:rsidR="005C1967" w:rsidRPr="008D0289" w:rsidRDefault="005C1967" w:rsidP="005C1967">
            <w:r>
              <w:t xml:space="preserve">Wünschen Sie eine Bürohaftpflicht gegen Personen- </w:t>
            </w:r>
            <w:r w:rsidR="00BF657F">
              <w:t>und</w:t>
            </w:r>
            <w:r>
              <w:t xml:space="preserve"> Sachschäden?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5C1967" w:rsidRDefault="005C1967" w:rsidP="00606C4E">
            <w:pPr>
              <w:pStyle w:val="Bold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C1967" w:rsidRDefault="00672E36" w:rsidP="00606C4E">
            <w:sdt>
              <w:sdtPr>
                <w:id w:val="-2140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1967" w:rsidRPr="00C838DC">
              <w:t xml:space="preserve"> Nein     </w:t>
            </w:r>
            <w:sdt>
              <w:sdtPr>
                <w:id w:val="-1751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1967" w:rsidRPr="00C838DC">
              <w:t xml:space="preserve"> Ja</w:t>
            </w:r>
          </w:p>
        </w:tc>
      </w:tr>
    </w:tbl>
    <w:p w:rsidR="00BF657F" w:rsidRDefault="00BF657F" w:rsidP="00C838DC">
      <w:pPr>
        <w:rPr>
          <w:b/>
        </w:rPr>
      </w:pPr>
    </w:p>
    <w:p w:rsidR="00BF657F" w:rsidRDefault="00BF657F">
      <w:pPr>
        <w:spacing w:line="240" w:lineRule="auto"/>
        <w:rPr>
          <w:b/>
        </w:rPr>
      </w:pPr>
      <w:r>
        <w:rPr>
          <w:b/>
        </w:rPr>
        <w:br w:type="page"/>
      </w:r>
    </w:p>
    <w:p w:rsidR="005C1967" w:rsidRDefault="005C1967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6B37D5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672E36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Vorschäden (auch unversicherte) letzte 5 Jahre: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672E36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CD25E8" w:rsidRDefault="00CD25E8" w:rsidP="0061364D">
            <w:pPr>
              <w:tabs>
                <w:tab w:val="left" w:pos="1419"/>
                <w:tab w:val="left" w:pos="4256"/>
              </w:tabs>
            </w:pPr>
          </w:p>
          <w:p w:rsidR="000C4EC5" w:rsidRPr="00C838DC" w:rsidRDefault="00672E36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36" w:rsidRDefault="00672E36" w:rsidP="002A7F66">
      <w:pPr>
        <w:spacing w:line="240" w:lineRule="auto"/>
      </w:pPr>
      <w:r>
        <w:separator/>
      </w:r>
    </w:p>
  </w:endnote>
  <w:endnote w:type="continuationSeparator" w:id="0">
    <w:p w:rsidR="00672E36" w:rsidRDefault="00672E36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C6" w:rsidRPr="00C21F11" w:rsidRDefault="00607269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A.137</w:t>
    </w:r>
    <w:r w:rsidR="00ED6DC6">
      <w:rPr>
        <w:sz w:val="10"/>
        <w:szCs w:val="10"/>
      </w:rPr>
      <w:t>.</w:t>
    </w:r>
    <w:r w:rsidR="00394216">
      <w:rPr>
        <w:sz w:val="10"/>
        <w:szCs w:val="10"/>
      </w:rPr>
      <w:t>0518</w:t>
    </w:r>
    <w:r w:rsidR="00ED6DC6">
      <w:rPr>
        <w:sz w:val="10"/>
        <w:szCs w:val="10"/>
      </w:rPr>
      <w:tab/>
    </w:r>
    <w:r w:rsidR="00ED6DC6">
      <w:rPr>
        <w:sz w:val="10"/>
        <w:szCs w:val="10"/>
      </w:rPr>
      <w:tab/>
    </w:r>
    <w:r w:rsidR="00ED6DC6" w:rsidRPr="00C21F11">
      <w:rPr>
        <w:rStyle w:val="Zeichenklein"/>
      </w:rPr>
      <w:fldChar w:fldCharType="begin"/>
    </w:r>
    <w:r w:rsidR="00ED6DC6" w:rsidRPr="00C21F11">
      <w:rPr>
        <w:rStyle w:val="Zeichenklein"/>
      </w:rPr>
      <w:instrText>PAGE   \* MERGEFORMAT</w:instrText>
    </w:r>
    <w:r w:rsidR="00ED6DC6" w:rsidRPr="00C21F11">
      <w:rPr>
        <w:rStyle w:val="Zeichenklein"/>
      </w:rPr>
      <w:fldChar w:fldCharType="separate"/>
    </w:r>
    <w:r w:rsidR="005A7732">
      <w:rPr>
        <w:rStyle w:val="Zeichenklein"/>
        <w:noProof/>
      </w:rPr>
      <w:t>2</w:t>
    </w:r>
    <w:r w:rsidR="00ED6DC6" w:rsidRPr="00C21F11">
      <w:rPr>
        <w:rStyle w:val="Zeichenklein"/>
      </w:rPr>
      <w:fldChar w:fldCharType="end"/>
    </w:r>
    <w:r>
      <w:rPr>
        <w:rStyle w:val="Zeichenklein"/>
      </w:rPr>
      <w:t xml:space="preserve"> von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36" w:rsidRDefault="00672E36" w:rsidP="002A7F66">
      <w:pPr>
        <w:spacing w:line="240" w:lineRule="auto"/>
      </w:pPr>
      <w:r>
        <w:separator/>
      </w:r>
    </w:p>
  </w:footnote>
  <w:footnote w:type="continuationSeparator" w:id="0">
    <w:p w:rsidR="00672E36" w:rsidRDefault="00672E36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C6" w:rsidRDefault="00ED6DC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6DC6" w:rsidRDefault="00ED6DC6">
    <w:pPr>
      <w:pStyle w:val="Kopfzeile"/>
    </w:pPr>
  </w:p>
  <w:p w:rsidR="00ED6DC6" w:rsidRDefault="00ED6DC6">
    <w:pPr>
      <w:pStyle w:val="Kopfzeile"/>
    </w:pPr>
  </w:p>
  <w:p w:rsidR="00ED6DC6" w:rsidRDefault="00ED6DC6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4BCC"/>
    <w:multiLevelType w:val="hybridMultilevel"/>
    <w:tmpl w:val="80C22C9C"/>
    <w:lvl w:ilvl="0" w:tplc="F322F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09FE"/>
    <w:multiLevelType w:val="hybridMultilevel"/>
    <w:tmpl w:val="4160901C"/>
    <w:lvl w:ilvl="0" w:tplc="DC1803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27E7"/>
    <w:multiLevelType w:val="hybridMultilevel"/>
    <w:tmpl w:val="A1162FA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VNKN08GXx1mtgXUIoagxtQyUJaG2eocCoazrHaK1/7DUzwvsexpxcAzS2uDJo63bYHI15Xz44SOaxyZECfo6A==" w:salt="M2Hnz+Ilp50hhuQV89hiiQ=="/>
  <w:defaultTabStop w:val="709"/>
  <w:autoHyphenation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9F0"/>
    <w:rsid w:val="00004E98"/>
    <w:rsid w:val="00011DCE"/>
    <w:rsid w:val="000150A5"/>
    <w:rsid w:val="00016F58"/>
    <w:rsid w:val="00030D69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2C2F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A2DA0"/>
    <w:rsid w:val="001A44AC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66837"/>
    <w:rsid w:val="00270A1B"/>
    <w:rsid w:val="00273182"/>
    <w:rsid w:val="002739F3"/>
    <w:rsid w:val="00273C24"/>
    <w:rsid w:val="00292F25"/>
    <w:rsid w:val="002938FF"/>
    <w:rsid w:val="002A3CB2"/>
    <w:rsid w:val="002A7F66"/>
    <w:rsid w:val="002C2E85"/>
    <w:rsid w:val="002D3305"/>
    <w:rsid w:val="002E1A1A"/>
    <w:rsid w:val="002E1FE4"/>
    <w:rsid w:val="002E53B8"/>
    <w:rsid w:val="002E61E4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64344"/>
    <w:rsid w:val="003746BF"/>
    <w:rsid w:val="00374843"/>
    <w:rsid w:val="00376A72"/>
    <w:rsid w:val="003936BE"/>
    <w:rsid w:val="00394216"/>
    <w:rsid w:val="00394BC2"/>
    <w:rsid w:val="00395100"/>
    <w:rsid w:val="00397908"/>
    <w:rsid w:val="003A20AE"/>
    <w:rsid w:val="003A6A95"/>
    <w:rsid w:val="003A7C1D"/>
    <w:rsid w:val="003B0E62"/>
    <w:rsid w:val="003B3DEB"/>
    <w:rsid w:val="003B5331"/>
    <w:rsid w:val="003C3934"/>
    <w:rsid w:val="003E20D2"/>
    <w:rsid w:val="003E227C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4F7DA8"/>
    <w:rsid w:val="00501BA9"/>
    <w:rsid w:val="00503FAE"/>
    <w:rsid w:val="00514C4E"/>
    <w:rsid w:val="005202C9"/>
    <w:rsid w:val="00527C4B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732"/>
    <w:rsid w:val="005A7FCD"/>
    <w:rsid w:val="005C1967"/>
    <w:rsid w:val="005D16ED"/>
    <w:rsid w:val="005D79FF"/>
    <w:rsid w:val="006014F5"/>
    <w:rsid w:val="006026AF"/>
    <w:rsid w:val="006047C4"/>
    <w:rsid w:val="00605633"/>
    <w:rsid w:val="00605A85"/>
    <w:rsid w:val="00607269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27C7C"/>
    <w:rsid w:val="00640E53"/>
    <w:rsid w:val="00657178"/>
    <w:rsid w:val="00666256"/>
    <w:rsid w:val="00672E36"/>
    <w:rsid w:val="00673ACA"/>
    <w:rsid w:val="00674E47"/>
    <w:rsid w:val="0067570E"/>
    <w:rsid w:val="00675AC9"/>
    <w:rsid w:val="006804ED"/>
    <w:rsid w:val="006828DC"/>
    <w:rsid w:val="00687130"/>
    <w:rsid w:val="0069166F"/>
    <w:rsid w:val="006931DD"/>
    <w:rsid w:val="00696314"/>
    <w:rsid w:val="006A166C"/>
    <w:rsid w:val="006B172C"/>
    <w:rsid w:val="006B37D5"/>
    <w:rsid w:val="006B6930"/>
    <w:rsid w:val="006B69BB"/>
    <w:rsid w:val="006C3E32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9B9"/>
    <w:rsid w:val="00764F56"/>
    <w:rsid w:val="00775729"/>
    <w:rsid w:val="00777483"/>
    <w:rsid w:val="007878D2"/>
    <w:rsid w:val="00792F11"/>
    <w:rsid w:val="007964A2"/>
    <w:rsid w:val="007A0CD8"/>
    <w:rsid w:val="007A1192"/>
    <w:rsid w:val="007B014D"/>
    <w:rsid w:val="007B301B"/>
    <w:rsid w:val="007D3050"/>
    <w:rsid w:val="007E0178"/>
    <w:rsid w:val="007F07A2"/>
    <w:rsid w:val="007F083B"/>
    <w:rsid w:val="007F0F96"/>
    <w:rsid w:val="007F283B"/>
    <w:rsid w:val="007F333F"/>
    <w:rsid w:val="007F7610"/>
    <w:rsid w:val="00810294"/>
    <w:rsid w:val="00811445"/>
    <w:rsid w:val="00812E53"/>
    <w:rsid w:val="00815295"/>
    <w:rsid w:val="00826884"/>
    <w:rsid w:val="0083426D"/>
    <w:rsid w:val="00834666"/>
    <w:rsid w:val="0084356F"/>
    <w:rsid w:val="008468C6"/>
    <w:rsid w:val="00847F95"/>
    <w:rsid w:val="00854E9C"/>
    <w:rsid w:val="00863AD8"/>
    <w:rsid w:val="00863FE7"/>
    <w:rsid w:val="008678E3"/>
    <w:rsid w:val="00872199"/>
    <w:rsid w:val="008724BA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0289"/>
    <w:rsid w:val="008D1A02"/>
    <w:rsid w:val="008E4995"/>
    <w:rsid w:val="008E6F57"/>
    <w:rsid w:val="008E74AC"/>
    <w:rsid w:val="00905303"/>
    <w:rsid w:val="0090667B"/>
    <w:rsid w:val="0090795C"/>
    <w:rsid w:val="00910FBC"/>
    <w:rsid w:val="0091655C"/>
    <w:rsid w:val="0091664F"/>
    <w:rsid w:val="00916919"/>
    <w:rsid w:val="00916E57"/>
    <w:rsid w:val="009300E0"/>
    <w:rsid w:val="00930167"/>
    <w:rsid w:val="009334A0"/>
    <w:rsid w:val="0093504F"/>
    <w:rsid w:val="00942E9E"/>
    <w:rsid w:val="0094515E"/>
    <w:rsid w:val="00946BB5"/>
    <w:rsid w:val="009510AA"/>
    <w:rsid w:val="00951800"/>
    <w:rsid w:val="00952502"/>
    <w:rsid w:val="0096491F"/>
    <w:rsid w:val="00964AA4"/>
    <w:rsid w:val="0097249E"/>
    <w:rsid w:val="0097543E"/>
    <w:rsid w:val="0098017D"/>
    <w:rsid w:val="0098183B"/>
    <w:rsid w:val="00985AB2"/>
    <w:rsid w:val="00990905"/>
    <w:rsid w:val="00996E6E"/>
    <w:rsid w:val="009A122E"/>
    <w:rsid w:val="009A4562"/>
    <w:rsid w:val="009A47F6"/>
    <w:rsid w:val="009A7EDF"/>
    <w:rsid w:val="009B21C9"/>
    <w:rsid w:val="009C0572"/>
    <w:rsid w:val="009C0F25"/>
    <w:rsid w:val="009C4BAD"/>
    <w:rsid w:val="009C5FFC"/>
    <w:rsid w:val="009D2C80"/>
    <w:rsid w:val="009D5E1B"/>
    <w:rsid w:val="009E078B"/>
    <w:rsid w:val="009E6C52"/>
    <w:rsid w:val="009F2591"/>
    <w:rsid w:val="00A036F3"/>
    <w:rsid w:val="00A06966"/>
    <w:rsid w:val="00A1329B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2B53"/>
    <w:rsid w:val="00B33469"/>
    <w:rsid w:val="00B41512"/>
    <w:rsid w:val="00B45772"/>
    <w:rsid w:val="00B56EC3"/>
    <w:rsid w:val="00B625DF"/>
    <w:rsid w:val="00B765DC"/>
    <w:rsid w:val="00B7689E"/>
    <w:rsid w:val="00B807DA"/>
    <w:rsid w:val="00B85C03"/>
    <w:rsid w:val="00B85E28"/>
    <w:rsid w:val="00B938C3"/>
    <w:rsid w:val="00BB0362"/>
    <w:rsid w:val="00BB410D"/>
    <w:rsid w:val="00BB4512"/>
    <w:rsid w:val="00BD2403"/>
    <w:rsid w:val="00BD582E"/>
    <w:rsid w:val="00BD5D65"/>
    <w:rsid w:val="00BE5838"/>
    <w:rsid w:val="00BE77C0"/>
    <w:rsid w:val="00BF19F9"/>
    <w:rsid w:val="00BF39DD"/>
    <w:rsid w:val="00BF4321"/>
    <w:rsid w:val="00BF657F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529B4"/>
    <w:rsid w:val="00C60643"/>
    <w:rsid w:val="00C7084B"/>
    <w:rsid w:val="00C713E1"/>
    <w:rsid w:val="00C76522"/>
    <w:rsid w:val="00C77370"/>
    <w:rsid w:val="00C838DC"/>
    <w:rsid w:val="00C90912"/>
    <w:rsid w:val="00C937FA"/>
    <w:rsid w:val="00C953CF"/>
    <w:rsid w:val="00CA0920"/>
    <w:rsid w:val="00CA1665"/>
    <w:rsid w:val="00CA3C83"/>
    <w:rsid w:val="00CB1FF0"/>
    <w:rsid w:val="00CB4015"/>
    <w:rsid w:val="00CC2BF1"/>
    <w:rsid w:val="00CC73E1"/>
    <w:rsid w:val="00CD25E8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74B53"/>
    <w:rsid w:val="00D85B62"/>
    <w:rsid w:val="00D90943"/>
    <w:rsid w:val="00D96D31"/>
    <w:rsid w:val="00DA10D6"/>
    <w:rsid w:val="00DA214B"/>
    <w:rsid w:val="00DA2792"/>
    <w:rsid w:val="00DA37D3"/>
    <w:rsid w:val="00DB22FD"/>
    <w:rsid w:val="00DD1CDB"/>
    <w:rsid w:val="00DD73B0"/>
    <w:rsid w:val="00DF403C"/>
    <w:rsid w:val="00E000FA"/>
    <w:rsid w:val="00E00C0B"/>
    <w:rsid w:val="00E02A5A"/>
    <w:rsid w:val="00E240D0"/>
    <w:rsid w:val="00E25724"/>
    <w:rsid w:val="00E30134"/>
    <w:rsid w:val="00E47E85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D6DC6"/>
    <w:rsid w:val="00EE2548"/>
    <w:rsid w:val="00EE5F3C"/>
    <w:rsid w:val="00EE61C4"/>
    <w:rsid w:val="00EF0FC0"/>
    <w:rsid w:val="00EF2CE3"/>
    <w:rsid w:val="00F043C5"/>
    <w:rsid w:val="00F1012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54C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049F0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6B37D5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DD1CDB"/>
    <w:pPr>
      <w:widowControl w:val="0"/>
      <w:spacing w:before="11" w:line="240" w:lineRule="auto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5A4725D2F843268961FEF064E37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35277-7F0D-4675-9BAA-1327858D2C8F}"/>
      </w:docPartPr>
      <w:docPartBody>
        <w:p w:rsidR="00AE3804" w:rsidRDefault="00AE3804" w:rsidP="00AE3804">
          <w:pPr>
            <w:pStyle w:val="305A4725D2F843268961FEF064E37DB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1989EE28DD41F08EDF881D8B629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8597E-E3B4-4ED4-9639-31077D0CA3BB}"/>
      </w:docPartPr>
      <w:docPartBody>
        <w:p w:rsidR="0081300B" w:rsidRDefault="0081300B" w:rsidP="0081300B">
          <w:pPr>
            <w:pStyle w:val="641989EE28DD41F08EDF881D8B629AAB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EBDD2112B4439D8A7E828E0D85E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CF580-65FE-408B-A060-57D604108977}"/>
      </w:docPartPr>
      <w:docPartBody>
        <w:p w:rsidR="0081300B" w:rsidRDefault="0081300B" w:rsidP="0081300B">
          <w:pPr>
            <w:pStyle w:val="CFEBDD2112B4439D8A7E828E0D85E30B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C9CF2437554D4A9C9850203CB88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6AF4D-E5AC-4C33-9B42-5007B7CDCC7C}"/>
      </w:docPartPr>
      <w:docPartBody>
        <w:p w:rsidR="0081300B" w:rsidRDefault="0081300B" w:rsidP="0081300B">
          <w:pPr>
            <w:pStyle w:val="98C9CF2437554D4A9C9850203CB8875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FFDD35A2FB4C7BA2A928C9BD210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F8588-E382-4ECB-A6DA-2B813F463ED3}"/>
      </w:docPartPr>
      <w:docPartBody>
        <w:p w:rsidR="0081300B" w:rsidRDefault="0081300B" w:rsidP="0081300B">
          <w:pPr>
            <w:pStyle w:val="85FFDD35A2FB4C7BA2A928C9BD210AD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8C01FF003C4DAF9AB6F35A09885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8D7E7-A060-42DF-8A79-12E253AB7982}"/>
      </w:docPartPr>
      <w:docPartBody>
        <w:p w:rsidR="0081300B" w:rsidRDefault="0081300B" w:rsidP="0081300B">
          <w:pPr>
            <w:pStyle w:val="FF8C01FF003C4DAF9AB6F35A0988572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32B4FD7D154E4892D122869BA4C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D673D-464D-49F3-951C-427695692ABB}"/>
      </w:docPartPr>
      <w:docPartBody>
        <w:p w:rsidR="0081300B" w:rsidRDefault="0081300B" w:rsidP="0081300B">
          <w:pPr>
            <w:pStyle w:val="5F32B4FD7D154E4892D122869BA4C1DA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1FA95F946446FEBBB5DCE35DDEE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2D630-DF0B-4EA9-9050-36C009003A01}"/>
      </w:docPartPr>
      <w:docPartBody>
        <w:p w:rsidR="0081300B" w:rsidRDefault="0081300B" w:rsidP="0081300B">
          <w:pPr>
            <w:pStyle w:val="AF1FA95F946446FEBBB5DCE35DDEED0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10D6000A9E42C59E1A13EC612CD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3A1A0-D0B2-41FE-8280-82D615AE66A3}"/>
      </w:docPartPr>
      <w:docPartBody>
        <w:p w:rsidR="0081300B" w:rsidRDefault="0081300B" w:rsidP="0081300B">
          <w:pPr>
            <w:pStyle w:val="7310D6000A9E42C59E1A13EC612CDD9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1028E9B5CE4D6CBB5136615275D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8132C-F56C-4E90-920F-20EE78DC8738}"/>
      </w:docPartPr>
      <w:docPartBody>
        <w:p w:rsidR="0081300B" w:rsidRDefault="0081300B" w:rsidP="0081300B">
          <w:pPr>
            <w:pStyle w:val="051028E9B5CE4D6CBB5136615275DCC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FE38D11B6E4D49B53940ABF2EF9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A5816-1861-449C-A50C-5BDE4793A99A}"/>
      </w:docPartPr>
      <w:docPartBody>
        <w:p w:rsidR="00FE4BC4" w:rsidRDefault="0081300B" w:rsidP="0081300B">
          <w:pPr>
            <w:pStyle w:val="98FE38D11B6E4D49B53940ABF2EF9ED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E551EFB2B94AF68849B2E94BA27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1E837-987E-48C2-9F70-106DF895C1CF}"/>
      </w:docPartPr>
      <w:docPartBody>
        <w:p w:rsidR="003D5996" w:rsidRDefault="00FE4BC4" w:rsidP="00FE4BC4">
          <w:pPr>
            <w:pStyle w:val="9AE551EFB2B94AF68849B2E94BA27E9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1345B224364084A9E3A43A7B03B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F150A-9826-42BA-BECA-9A4A5C3F3F27}"/>
      </w:docPartPr>
      <w:docPartBody>
        <w:p w:rsidR="003D5996" w:rsidRDefault="00FE4BC4" w:rsidP="00FE4BC4">
          <w:pPr>
            <w:pStyle w:val="E91345B224364084A9E3A43A7B03B8C9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40C818E8504DAD973E1732E4260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EDEEB-E42F-4363-ABF3-ABEB7C7EF927}"/>
      </w:docPartPr>
      <w:docPartBody>
        <w:p w:rsidR="003D5996" w:rsidRDefault="00FE4BC4" w:rsidP="00FE4BC4">
          <w:pPr>
            <w:pStyle w:val="3140C818E8504DAD973E1732E4260FE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8F06B3768F4C018101B4CBA96A2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60CEE-8D9E-4B3B-AE2E-8F7EF9340C74}"/>
      </w:docPartPr>
      <w:docPartBody>
        <w:p w:rsidR="003D5996" w:rsidRDefault="00FE4BC4" w:rsidP="00FE4BC4">
          <w:pPr>
            <w:pStyle w:val="858F06B3768F4C018101B4CBA96A2B2E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4AB271ABBCB4585A494FDD1A9EBF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052BD-87BC-4470-9BC5-42BFCAAA70D5}"/>
      </w:docPartPr>
      <w:docPartBody>
        <w:p w:rsidR="003D5996" w:rsidRDefault="00FE4BC4">
          <w:r>
            <w:t xml:space="preserve"> </w:t>
          </w:r>
        </w:p>
      </w:docPartBody>
    </w:docPart>
    <w:docPart>
      <w:docPartPr>
        <w:name w:val="FCA71023EB9B4F8183FD81C9E431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61C23-FCC1-4648-99CC-C69A3AEC9F82}"/>
      </w:docPartPr>
      <w:docPartBody>
        <w:p w:rsidR="003D5996" w:rsidRDefault="00FE4BC4" w:rsidP="00FE4BC4">
          <w:pPr>
            <w:pStyle w:val="FCA71023EB9B4F8183FD81C9E431CB1E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B1D80"/>
    <w:rsid w:val="00257B6F"/>
    <w:rsid w:val="002B22DB"/>
    <w:rsid w:val="00316164"/>
    <w:rsid w:val="0037525D"/>
    <w:rsid w:val="003D5996"/>
    <w:rsid w:val="004E1991"/>
    <w:rsid w:val="00524DE7"/>
    <w:rsid w:val="00583018"/>
    <w:rsid w:val="0063402E"/>
    <w:rsid w:val="006B4CB4"/>
    <w:rsid w:val="006D1EAB"/>
    <w:rsid w:val="007868D2"/>
    <w:rsid w:val="007962FE"/>
    <w:rsid w:val="0081300B"/>
    <w:rsid w:val="008F2027"/>
    <w:rsid w:val="009626A9"/>
    <w:rsid w:val="00A05E17"/>
    <w:rsid w:val="00A135B7"/>
    <w:rsid w:val="00AC4111"/>
    <w:rsid w:val="00AE3804"/>
    <w:rsid w:val="00B95A8A"/>
    <w:rsid w:val="00C577F2"/>
    <w:rsid w:val="00C63B62"/>
    <w:rsid w:val="00D115A4"/>
    <w:rsid w:val="00D507FA"/>
    <w:rsid w:val="00E14EA9"/>
    <w:rsid w:val="00E21B0F"/>
    <w:rsid w:val="00E41479"/>
    <w:rsid w:val="00E444B9"/>
    <w:rsid w:val="00ED3A4B"/>
    <w:rsid w:val="00EF7069"/>
    <w:rsid w:val="00FE4BC4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4BC4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305A4725D2F843268961FEF064E37DB5">
    <w:name w:val="305A4725D2F843268961FEF064E37DB5"/>
    <w:rsid w:val="00AE3804"/>
  </w:style>
  <w:style w:type="paragraph" w:customStyle="1" w:styleId="4C9DCFADD1F34BD49CD3BEE0436A0E28">
    <w:name w:val="4C9DCFADD1F34BD49CD3BEE0436A0E28"/>
    <w:rsid w:val="00AE3804"/>
  </w:style>
  <w:style w:type="paragraph" w:customStyle="1" w:styleId="74A57E5858F048BD8E357E6F7964ADD0">
    <w:name w:val="74A57E5858F048BD8E357E6F7964ADD0"/>
    <w:rsid w:val="00AE3804"/>
  </w:style>
  <w:style w:type="paragraph" w:customStyle="1" w:styleId="218BAFB26D714BC889144CB79706F980">
    <w:name w:val="218BAFB26D714BC889144CB79706F980"/>
    <w:rsid w:val="00AE3804"/>
  </w:style>
  <w:style w:type="paragraph" w:customStyle="1" w:styleId="0658C130473F4DF192319A682F610679">
    <w:name w:val="0658C130473F4DF192319A682F610679"/>
    <w:rsid w:val="00AE3804"/>
  </w:style>
  <w:style w:type="paragraph" w:customStyle="1" w:styleId="1D50D906E5E04756B8276CE607D2F324">
    <w:name w:val="1D50D906E5E04756B8276CE607D2F324"/>
    <w:rsid w:val="00AE3804"/>
  </w:style>
  <w:style w:type="paragraph" w:customStyle="1" w:styleId="AE7867225D8C4EA4A00686BA4371DFD7">
    <w:name w:val="AE7867225D8C4EA4A00686BA4371DFD7"/>
    <w:rsid w:val="00AE3804"/>
  </w:style>
  <w:style w:type="paragraph" w:customStyle="1" w:styleId="C6691471D23E4F1F9CEE8526772C2537">
    <w:name w:val="C6691471D23E4F1F9CEE8526772C2537"/>
    <w:rsid w:val="00AE3804"/>
  </w:style>
  <w:style w:type="paragraph" w:customStyle="1" w:styleId="4E9A4DDECBFC4887ADE83BF3A3601E2B">
    <w:name w:val="4E9A4DDECBFC4887ADE83BF3A3601E2B"/>
    <w:rsid w:val="00AE3804"/>
  </w:style>
  <w:style w:type="paragraph" w:customStyle="1" w:styleId="8E3553407B874FA8AD29C12FCF67AF5A">
    <w:name w:val="8E3553407B874FA8AD29C12FCF67AF5A"/>
    <w:rsid w:val="00AE3804"/>
  </w:style>
  <w:style w:type="paragraph" w:customStyle="1" w:styleId="3A1DF431425D4376B031907840DC10CD">
    <w:name w:val="3A1DF431425D4376B031907840DC10CD"/>
    <w:rsid w:val="00AE3804"/>
  </w:style>
  <w:style w:type="paragraph" w:customStyle="1" w:styleId="CB6DDC39A2FC4CE4A5AE8BE29BA37C46">
    <w:name w:val="CB6DDC39A2FC4CE4A5AE8BE29BA37C46"/>
    <w:rsid w:val="007868D2"/>
  </w:style>
  <w:style w:type="paragraph" w:customStyle="1" w:styleId="323E6FF35594428694AFDCA36252A790">
    <w:name w:val="323E6FF35594428694AFDCA36252A790"/>
    <w:rsid w:val="007868D2"/>
  </w:style>
  <w:style w:type="paragraph" w:customStyle="1" w:styleId="1D4FE294AB164911B2761DEE36460908">
    <w:name w:val="1D4FE294AB164911B2761DEE36460908"/>
    <w:rsid w:val="007868D2"/>
  </w:style>
  <w:style w:type="paragraph" w:customStyle="1" w:styleId="78E8C256734E4FBFA568BDC419B188CE">
    <w:name w:val="78E8C256734E4FBFA568BDC419B188CE"/>
    <w:rsid w:val="007868D2"/>
  </w:style>
  <w:style w:type="paragraph" w:customStyle="1" w:styleId="24810F5B83F84CB193E7F1B1C9C738CF">
    <w:name w:val="24810F5B83F84CB193E7F1B1C9C738CF"/>
    <w:rsid w:val="007868D2"/>
  </w:style>
  <w:style w:type="paragraph" w:customStyle="1" w:styleId="76E6E7710AE4474D812EE84DD21CC7D2">
    <w:name w:val="76E6E7710AE4474D812EE84DD21CC7D2"/>
    <w:rsid w:val="007868D2"/>
  </w:style>
  <w:style w:type="paragraph" w:customStyle="1" w:styleId="999414C53FC14BE1B5BE9F81DB1F187E">
    <w:name w:val="999414C53FC14BE1B5BE9F81DB1F187E"/>
    <w:rsid w:val="007868D2"/>
  </w:style>
  <w:style w:type="paragraph" w:customStyle="1" w:styleId="D6C9EEDC70364D608CB51D0A21579C51">
    <w:name w:val="D6C9EEDC70364D608CB51D0A21579C51"/>
    <w:rsid w:val="007868D2"/>
  </w:style>
  <w:style w:type="paragraph" w:customStyle="1" w:styleId="5538B9580ABD4E708E1A282D1A93A4B0">
    <w:name w:val="5538B9580ABD4E708E1A282D1A93A4B0"/>
    <w:rsid w:val="007868D2"/>
  </w:style>
  <w:style w:type="paragraph" w:customStyle="1" w:styleId="F38C4F5C30744BDA9DA8D50D258ABF6D">
    <w:name w:val="F38C4F5C30744BDA9DA8D50D258ABF6D"/>
    <w:rsid w:val="007868D2"/>
  </w:style>
  <w:style w:type="paragraph" w:customStyle="1" w:styleId="DFEE2659D522419E916418B577AB76D5">
    <w:name w:val="DFEE2659D522419E916418B577AB76D5"/>
    <w:rsid w:val="007868D2"/>
  </w:style>
  <w:style w:type="paragraph" w:customStyle="1" w:styleId="C7A6B87653084AD2A53E61E706F550B4">
    <w:name w:val="C7A6B87653084AD2A53E61E706F550B4"/>
    <w:rsid w:val="007868D2"/>
  </w:style>
  <w:style w:type="paragraph" w:customStyle="1" w:styleId="FFD816BFC47740938D98BD9691513A7F">
    <w:name w:val="FFD816BFC47740938D98BD9691513A7F"/>
    <w:rsid w:val="007868D2"/>
  </w:style>
  <w:style w:type="paragraph" w:customStyle="1" w:styleId="660CA75D85354B048B297B3374A67FC8">
    <w:name w:val="660CA75D85354B048B297B3374A67FC8"/>
    <w:rsid w:val="007868D2"/>
  </w:style>
  <w:style w:type="paragraph" w:customStyle="1" w:styleId="B52CD966CE9A4EBBB60F8E37B72D75D6">
    <w:name w:val="B52CD966CE9A4EBBB60F8E37B72D75D6"/>
    <w:rsid w:val="007868D2"/>
  </w:style>
  <w:style w:type="paragraph" w:customStyle="1" w:styleId="50129F8147DD49DAB4B28676FA3E40F2">
    <w:name w:val="50129F8147DD49DAB4B28676FA3E40F2"/>
    <w:rsid w:val="007868D2"/>
  </w:style>
  <w:style w:type="paragraph" w:customStyle="1" w:styleId="214CBCFD82F747718B1F8C0FDA3862C2">
    <w:name w:val="214CBCFD82F747718B1F8C0FDA3862C2"/>
    <w:rsid w:val="007868D2"/>
  </w:style>
  <w:style w:type="paragraph" w:customStyle="1" w:styleId="32BFBF3BD1A54CB7AE03FCABD1C590F3">
    <w:name w:val="32BFBF3BD1A54CB7AE03FCABD1C590F3"/>
    <w:rsid w:val="007868D2"/>
  </w:style>
  <w:style w:type="paragraph" w:customStyle="1" w:styleId="D6820B99C3CC41ED83FFB1E9623EA94B">
    <w:name w:val="D6820B99C3CC41ED83FFB1E9623EA94B"/>
    <w:rsid w:val="007868D2"/>
  </w:style>
  <w:style w:type="paragraph" w:customStyle="1" w:styleId="55F0B2C3C9714D679C74C52FC6351313">
    <w:name w:val="55F0B2C3C9714D679C74C52FC6351313"/>
    <w:rsid w:val="007868D2"/>
  </w:style>
  <w:style w:type="paragraph" w:customStyle="1" w:styleId="170F94DB61F5470380AFF9684DF850EF">
    <w:name w:val="170F94DB61F5470380AFF9684DF850EF"/>
    <w:rsid w:val="007868D2"/>
  </w:style>
  <w:style w:type="paragraph" w:customStyle="1" w:styleId="17DB46286F1C4DBDA67B32A53427200B">
    <w:name w:val="17DB46286F1C4DBDA67B32A53427200B"/>
    <w:rsid w:val="007868D2"/>
  </w:style>
  <w:style w:type="paragraph" w:customStyle="1" w:styleId="D7A6B03021AB4B6AB3DE1ACD2A423722">
    <w:name w:val="D7A6B03021AB4B6AB3DE1ACD2A423722"/>
    <w:rsid w:val="007868D2"/>
  </w:style>
  <w:style w:type="paragraph" w:customStyle="1" w:styleId="30205E70BEA24360801CA9FD6F48F432">
    <w:name w:val="30205E70BEA24360801CA9FD6F48F432"/>
    <w:rsid w:val="007868D2"/>
  </w:style>
  <w:style w:type="paragraph" w:customStyle="1" w:styleId="DA24952DC1434954A347AEE1927B5405">
    <w:name w:val="DA24952DC1434954A347AEE1927B5405"/>
    <w:rsid w:val="007868D2"/>
  </w:style>
  <w:style w:type="paragraph" w:customStyle="1" w:styleId="C1BE962D14A54F28AE47DBFC0151C1A1">
    <w:name w:val="C1BE962D14A54F28AE47DBFC0151C1A1"/>
    <w:rsid w:val="007868D2"/>
  </w:style>
  <w:style w:type="paragraph" w:customStyle="1" w:styleId="5B29907F43E043E8BF8947707B3A5BDF">
    <w:name w:val="5B29907F43E043E8BF8947707B3A5BDF"/>
    <w:rsid w:val="007868D2"/>
  </w:style>
  <w:style w:type="paragraph" w:customStyle="1" w:styleId="FB3EC1BAB5C04F739FDF04E8BA31BB4F">
    <w:name w:val="FB3EC1BAB5C04F739FDF04E8BA31BB4F"/>
    <w:rsid w:val="007868D2"/>
  </w:style>
  <w:style w:type="paragraph" w:customStyle="1" w:styleId="6F3052F2AC80473CA8AD09069F907E60">
    <w:name w:val="6F3052F2AC80473CA8AD09069F907E60"/>
    <w:rsid w:val="007868D2"/>
  </w:style>
  <w:style w:type="paragraph" w:customStyle="1" w:styleId="16F4182FCE4A40A1B388232F39070371">
    <w:name w:val="16F4182FCE4A40A1B388232F39070371"/>
    <w:rsid w:val="007868D2"/>
  </w:style>
  <w:style w:type="paragraph" w:customStyle="1" w:styleId="43800891431D436AB639882EDAF8361D">
    <w:name w:val="43800891431D436AB639882EDAF8361D"/>
    <w:rsid w:val="007868D2"/>
  </w:style>
  <w:style w:type="paragraph" w:customStyle="1" w:styleId="92DA88874D5B46FAA6661C75A02B29B4">
    <w:name w:val="92DA88874D5B46FAA6661C75A02B29B4"/>
    <w:rsid w:val="007868D2"/>
  </w:style>
  <w:style w:type="paragraph" w:customStyle="1" w:styleId="553D08E732F34B46B0F1B884B1097AC1">
    <w:name w:val="553D08E732F34B46B0F1B884B1097AC1"/>
    <w:rsid w:val="007868D2"/>
  </w:style>
  <w:style w:type="paragraph" w:customStyle="1" w:styleId="AFDDB973CCA542D1B2A6B6B0649A95CC">
    <w:name w:val="AFDDB973CCA542D1B2A6B6B0649A95CC"/>
    <w:rsid w:val="007868D2"/>
  </w:style>
  <w:style w:type="paragraph" w:customStyle="1" w:styleId="B956A1B94C034C4E9C0044DEF0100126">
    <w:name w:val="B956A1B94C034C4E9C0044DEF0100126"/>
    <w:rsid w:val="007868D2"/>
  </w:style>
  <w:style w:type="paragraph" w:customStyle="1" w:styleId="15875C19EBAA4BF6AD61A7C5BE6272B4">
    <w:name w:val="15875C19EBAA4BF6AD61A7C5BE6272B4"/>
    <w:rsid w:val="007868D2"/>
  </w:style>
  <w:style w:type="paragraph" w:customStyle="1" w:styleId="D13A882D93434F7F957B880C12521FDC">
    <w:name w:val="D13A882D93434F7F957B880C12521FDC"/>
    <w:rsid w:val="007868D2"/>
  </w:style>
  <w:style w:type="paragraph" w:customStyle="1" w:styleId="9A4E4C6548334FDEAB05218B8C3778C1">
    <w:name w:val="9A4E4C6548334FDEAB05218B8C3778C1"/>
    <w:rsid w:val="007868D2"/>
  </w:style>
  <w:style w:type="paragraph" w:customStyle="1" w:styleId="6FD8863B09D846A391B6BCB327F79A62">
    <w:name w:val="6FD8863B09D846A391B6BCB327F79A62"/>
    <w:rsid w:val="007868D2"/>
  </w:style>
  <w:style w:type="paragraph" w:customStyle="1" w:styleId="BF5CF105F09D4B27A17429A874D240A5">
    <w:name w:val="BF5CF105F09D4B27A17429A874D240A5"/>
    <w:rsid w:val="007868D2"/>
  </w:style>
  <w:style w:type="paragraph" w:customStyle="1" w:styleId="C2CED1270E7C4F6CBCC8BA47B526C95B">
    <w:name w:val="C2CED1270E7C4F6CBCC8BA47B526C95B"/>
    <w:rsid w:val="007868D2"/>
  </w:style>
  <w:style w:type="paragraph" w:customStyle="1" w:styleId="CB25B6A8924944D1B80D8C22302ABA9A">
    <w:name w:val="CB25B6A8924944D1B80D8C22302ABA9A"/>
    <w:rsid w:val="007868D2"/>
  </w:style>
  <w:style w:type="paragraph" w:customStyle="1" w:styleId="9927C8E6DD4547EA857238855F5FA571">
    <w:name w:val="9927C8E6DD4547EA857238855F5FA571"/>
    <w:rsid w:val="007868D2"/>
  </w:style>
  <w:style w:type="paragraph" w:customStyle="1" w:styleId="5C05F46F586445708805993781EBA469">
    <w:name w:val="5C05F46F586445708805993781EBA469"/>
    <w:rsid w:val="007868D2"/>
  </w:style>
  <w:style w:type="paragraph" w:customStyle="1" w:styleId="158F4F5BC6654C868705E498C3C27FB6">
    <w:name w:val="158F4F5BC6654C868705E498C3C27FB6"/>
    <w:rsid w:val="007868D2"/>
  </w:style>
  <w:style w:type="paragraph" w:customStyle="1" w:styleId="6F6CC0DF9B0242A3B4C1E18B836F35BD">
    <w:name w:val="6F6CC0DF9B0242A3B4C1E18B836F35BD"/>
    <w:rsid w:val="007868D2"/>
  </w:style>
  <w:style w:type="paragraph" w:customStyle="1" w:styleId="FA134512CBD24934A654C17F5ABA3E7D">
    <w:name w:val="FA134512CBD24934A654C17F5ABA3E7D"/>
    <w:rsid w:val="007868D2"/>
  </w:style>
  <w:style w:type="paragraph" w:customStyle="1" w:styleId="C4E07354760C4CD48CF291C09362DDEE">
    <w:name w:val="C4E07354760C4CD48CF291C09362DDEE"/>
    <w:rsid w:val="007868D2"/>
  </w:style>
  <w:style w:type="paragraph" w:customStyle="1" w:styleId="99BCBFEAAF664E618E0A0D563D48B1A9">
    <w:name w:val="99BCBFEAAF664E618E0A0D563D48B1A9"/>
    <w:rsid w:val="007868D2"/>
  </w:style>
  <w:style w:type="paragraph" w:customStyle="1" w:styleId="1107BF4B81E6450F9401C6678141F1B5">
    <w:name w:val="1107BF4B81E6450F9401C6678141F1B5"/>
    <w:rsid w:val="007868D2"/>
  </w:style>
  <w:style w:type="paragraph" w:customStyle="1" w:styleId="457D493B71CA41A48CE431D72F57F4B4">
    <w:name w:val="457D493B71CA41A48CE431D72F57F4B4"/>
    <w:rsid w:val="007868D2"/>
  </w:style>
  <w:style w:type="paragraph" w:customStyle="1" w:styleId="490A069DB6C04F4B8E9499ED1DD44619">
    <w:name w:val="490A069DB6C04F4B8E9499ED1DD44619"/>
    <w:rsid w:val="007868D2"/>
  </w:style>
  <w:style w:type="paragraph" w:customStyle="1" w:styleId="F42A974F865145C3B83B4300EB211396">
    <w:name w:val="F42A974F865145C3B83B4300EB211396"/>
    <w:rsid w:val="007868D2"/>
  </w:style>
  <w:style w:type="paragraph" w:customStyle="1" w:styleId="E177FA6AE48B41D5B88877A35EC11C91">
    <w:name w:val="E177FA6AE48B41D5B88877A35EC11C91"/>
    <w:rsid w:val="007868D2"/>
  </w:style>
  <w:style w:type="paragraph" w:customStyle="1" w:styleId="651C66A7897746428DC7DD18685BFE93">
    <w:name w:val="651C66A7897746428DC7DD18685BFE93"/>
    <w:rsid w:val="007868D2"/>
  </w:style>
  <w:style w:type="paragraph" w:customStyle="1" w:styleId="C5DB34A977B04BC2BD8CB25043CD8CE8">
    <w:name w:val="C5DB34A977B04BC2BD8CB25043CD8CE8"/>
    <w:rsid w:val="007868D2"/>
  </w:style>
  <w:style w:type="paragraph" w:customStyle="1" w:styleId="67F0F1AA86814F61B3EB4322779581CB">
    <w:name w:val="67F0F1AA86814F61B3EB4322779581CB"/>
    <w:rsid w:val="007868D2"/>
  </w:style>
  <w:style w:type="paragraph" w:customStyle="1" w:styleId="F358F9A6C61841AAAEFC5F38620E2809">
    <w:name w:val="F358F9A6C61841AAAEFC5F38620E2809"/>
    <w:rsid w:val="007868D2"/>
  </w:style>
  <w:style w:type="paragraph" w:customStyle="1" w:styleId="A8BB4E419A8246158594B66C2D74ED14">
    <w:name w:val="A8BB4E419A8246158594B66C2D74ED14"/>
    <w:rsid w:val="007868D2"/>
  </w:style>
  <w:style w:type="paragraph" w:customStyle="1" w:styleId="3394118339D543D9A524E9FD31245802">
    <w:name w:val="3394118339D543D9A524E9FD31245802"/>
    <w:rsid w:val="007868D2"/>
  </w:style>
  <w:style w:type="paragraph" w:customStyle="1" w:styleId="4751A44471D144FF82432A5EB4384432">
    <w:name w:val="4751A44471D144FF82432A5EB4384432"/>
    <w:rsid w:val="007868D2"/>
  </w:style>
  <w:style w:type="paragraph" w:customStyle="1" w:styleId="D50F5123C7B840E7AAE2F9001DA6644D">
    <w:name w:val="D50F5123C7B840E7AAE2F9001DA6644D"/>
    <w:rsid w:val="007868D2"/>
  </w:style>
  <w:style w:type="paragraph" w:customStyle="1" w:styleId="4873C4CB00FF4A2AAB67781F4560E1B7">
    <w:name w:val="4873C4CB00FF4A2AAB67781F4560E1B7"/>
    <w:rsid w:val="007868D2"/>
  </w:style>
  <w:style w:type="paragraph" w:customStyle="1" w:styleId="F44FAC1E8E554C0ABD2A7B414673A82F">
    <w:name w:val="F44FAC1E8E554C0ABD2A7B414673A82F"/>
    <w:rsid w:val="007868D2"/>
  </w:style>
  <w:style w:type="paragraph" w:customStyle="1" w:styleId="CD83EE492D1243EA9A592572CC843404">
    <w:name w:val="CD83EE492D1243EA9A592572CC843404"/>
    <w:rsid w:val="007868D2"/>
  </w:style>
  <w:style w:type="paragraph" w:customStyle="1" w:styleId="AFBF4C8D2FCA4CDC92FC241F86F46FF0">
    <w:name w:val="AFBF4C8D2FCA4CDC92FC241F86F46FF0"/>
    <w:rsid w:val="007868D2"/>
  </w:style>
  <w:style w:type="paragraph" w:customStyle="1" w:styleId="4A11B57D3F954CCD8210D353B91696D2">
    <w:name w:val="4A11B57D3F954CCD8210D353B91696D2"/>
    <w:rsid w:val="007868D2"/>
  </w:style>
  <w:style w:type="paragraph" w:customStyle="1" w:styleId="C72D5501726A41139BA60A5843E4851F">
    <w:name w:val="C72D5501726A41139BA60A5843E4851F"/>
    <w:rsid w:val="007868D2"/>
  </w:style>
  <w:style w:type="paragraph" w:customStyle="1" w:styleId="36D6E501B921476C84F69953F72C753E">
    <w:name w:val="36D6E501B921476C84F69953F72C753E"/>
    <w:rsid w:val="007868D2"/>
  </w:style>
  <w:style w:type="paragraph" w:customStyle="1" w:styleId="01442586D5DA4338A154F55981A60B02">
    <w:name w:val="01442586D5DA4338A154F55981A60B02"/>
    <w:rsid w:val="007868D2"/>
  </w:style>
  <w:style w:type="paragraph" w:customStyle="1" w:styleId="C150E56153CD4C32B81B3274E76F95F0">
    <w:name w:val="C150E56153CD4C32B81B3274E76F95F0"/>
    <w:rsid w:val="007868D2"/>
  </w:style>
  <w:style w:type="paragraph" w:customStyle="1" w:styleId="7F7319D85502470C8349783599BB01D1">
    <w:name w:val="7F7319D85502470C8349783599BB01D1"/>
    <w:rsid w:val="007868D2"/>
  </w:style>
  <w:style w:type="paragraph" w:customStyle="1" w:styleId="6792E96DE5ED4290868F6231FE66CF48">
    <w:name w:val="6792E96DE5ED4290868F6231FE66CF48"/>
    <w:rsid w:val="007868D2"/>
  </w:style>
  <w:style w:type="paragraph" w:customStyle="1" w:styleId="F568E1B0888F421CB115753865DD394F">
    <w:name w:val="F568E1B0888F421CB115753865DD394F"/>
    <w:rsid w:val="007868D2"/>
  </w:style>
  <w:style w:type="paragraph" w:customStyle="1" w:styleId="13152E491AFD48138368909C071BFD57">
    <w:name w:val="13152E491AFD48138368909C071BFD57"/>
    <w:rsid w:val="007868D2"/>
  </w:style>
  <w:style w:type="paragraph" w:customStyle="1" w:styleId="E2C0E9F6F87A4794873F6FAD71C95BFB">
    <w:name w:val="E2C0E9F6F87A4794873F6FAD71C95BFB"/>
    <w:rsid w:val="007868D2"/>
  </w:style>
  <w:style w:type="paragraph" w:customStyle="1" w:styleId="521BF895079548F388C17212D83CDFBE">
    <w:name w:val="521BF895079548F388C17212D83CDFBE"/>
    <w:rsid w:val="007868D2"/>
  </w:style>
  <w:style w:type="paragraph" w:customStyle="1" w:styleId="3DD6DAD9ED7B4480A4C4CC58401ED51B">
    <w:name w:val="3DD6DAD9ED7B4480A4C4CC58401ED51B"/>
    <w:rsid w:val="007868D2"/>
  </w:style>
  <w:style w:type="paragraph" w:customStyle="1" w:styleId="0F85BD00D7F942A5824D5B94B88ADE27">
    <w:name w:val="0F85BD00D7F942A5824D5B94B88ADE27"/>
    <w:rsid w:val="007868D2"/>
  </w:style>
  <w:style w:type="paragraph" w:customStyle="1" w:styleId="6F7761AD179A4F0DBA1D5F1D41A36592">
    <w:name w:val="6F7761AD179A4F0DBA1D5F1D41A36592"/>
    <w:rsid w:val="007868D2"/>
  </w:style>
  <w:style w:type="paragraph" w:customStyle="1" w:styleId="9131E9FAC25147ADA9CAA516113B4D3F">
    <w:name w:val="9131E9FAC25147ADA9CAA516113B4D3F"/>
    <w:rsid w:val="007868D2"/>
  </w:style>
  <w:style w:type="paragraph" w:customStyle="1" w:styleId="41762C83DC8942DD9B2B1BF56639E427">
    <w:name w:val="41762C83DC8942DD9B2B1BF56639E427"/>
    <w:rsid w:val="007868D2"/>
  </w:style>
  <w:style w:type="paragraph" w:customStyle="1" w:styleId="40093957F03A4922A3BA6F702C5C610D">
    <w:name w:val="40093957F03A4922A3BA6F702C5C610D"/>
    <w:rsid w:val="007868D2"/>
  </w:style>
  <w:style w:type="paragraph" w:customStyle="1" w:styleId="981C001FEB2D4E869EDEB748F84F2003">
    <w:name w:val="981C001FEB2D4E869EDEB748F84F2003"/>
    <w:rsid w:val="007868D2"/>
  </w:style>
  <w:style w:type="paragraph" w:customStyle="1" w:styleId="B8EB1DF110574355AC72B71C1C48B247">
    <w:name w:val="B8EB1DF110574355AC72B71C1C48B247"/>
    <w:rsid w:val="007868D2"/>
  </w:style>
  <w:style w:type="paragraph" w:customStyle="1" w:styleId="8E8D169BBC934D3D93A1BA2776D21264">
    <w:name w:val="8E8D169BBC934D3D93A1BA2776D21264"/>
    <w:rsid w:val="007868D2"/>
  </w:style>
  <w:style w:type="paragraph" w:customStyle="1" w:styleId="FEF2E5AE3A0A4CD3A61552C502EA6575">
    <w:name w:val="FEF2E5AE3A0A4CD3A61552C502EA6575"/>
    <w:rsid w:val="007868D2"/>
  </w:style>
  <w:style w:type="paragraph" w:customStyle="1" w:styleId="82135862C1D84F56B9D04876C54A6F10">
    <w:name w:val="82135862C1D84F56B9D04876C54A6F10"/>
    <w:rsid w:val="007868D2"/>
  </w:style>
  <w:style w:type="paragraph" w:customStyle="1" w:styleId="DF37C0FD80094841813EA45BED156C3F">
    <w:name w:val="DF37C0FD80094841813EA45BED156C3F"/>
    <w:rsid w:val="007868D2"/>
  </w:style>
  <w:style w:type="paragraph" w:customStyle="1" w:styleId="83E10FE43C6A4827959621AC14879B12">
    <w:name w:val="83E10FE43C6A4827959621AC14879B12"/>
    <w:rsid w:val="007868D2"/>
  </w:style>
  <w:style w:type="paragraph" w:customStyle="1" w:styleId="5DC1D4165BF149E29BBDE91A3342592C">
    <w:name w:val="5DC1D4165BF149E29BBDE91A3342592C"/>
    <w:rsid w:val="007868D2"/>
  </w:style>
  <w:style w:type="paragraph" w:customStyle="1" w:styleId="AB10EA74886043E79B2A376C46A9AA59">
    <w:name w:val="AB10EA74886043E79B2A376C46A9AA59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B84F250B954CDCB520B11081EF9AAF">
    <w:name w:val="32B84F250B954CDCB520B11081EF9AA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2815D070E57488192A7EA34AC2744DF">
    <w:name w:val="12815D070E57488192A7EA34AC2744D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602F239B16499D83ACCA85D3FE5A8A">
    <w:name w:val="F0602F239B16499D83ACCA85D3FE5A8A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A5AE59A6AB94E57A3C04A83C8F4F72F">
    <w:name w:val="7A5AE59A6AB94E57A3C04A83C8F4F72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7FEA26449D546BFA47AB0C53F9856E2">
    <w:name w:val="67FEA26449D546BFA47AB0C53F9856E2"/>
    <w:rsid w:val="00E444B9"/>
  </w:style>
  <w:style w:type="paragraph" w:customStyle="1" w:styleId="9C0E6EC0226E4A3CB237F4CD6BAFAA7D">
    <w:name w:val="9C0E6EC0226E4A3CB237F4CD6BAFAA7D"/>
    <w:rsid w:val="00E444B9"/>
  </w:style>
  <w:style w:type="paragraph" w:customStyle="1" w:styleId="870CAC1BF7F24F6BA4627B6BD8774500">
    <w:name w:val="870CAC1BF7F24F6BA4627B6BD8774500"/>
    <w:rsid w:val="00E444B9"/>
  </w:style>
  <w:style w:type="paragraph" w:customStyle="1" w:styleId="ED954FE2F4E64D4389458F598502D883">
    <w:name w:val="ED954FE2F4E64D4389458F598502D883"/>
    <w:rsid w:val="00E444B9"/>
  </w:style>
  <w:style w:type="paragraph" w:customStyle="1" w:styleId="6231F9B841EF427192C7A3CF392B76A9">
    <w:name w:val="6231F9B841EF427192C7A3CF392B76A9"/>
    <w:rsid w:val="00E444B9"/>
  </w:style>
  <w:style w:type="paragraph" w:customStyle="1" w:styleId="14DD7A6F62884E3BBA86331BDCB045BB">
    <w:name w:val="14DD7A6F62884E3BBA86331BDCB045BB"/>
    <w:rsid w:val="00E444B9"/>
  </w:style>
  <w:style w:type="paragraph" w:customStyle="1" w:styleId="B4BEF183094A431F9AE2D745C13FBFEC">
    <w:name w:val="B4BEF183094A431F9AE2D745C13FBFEC"/>
    <w:rsid w:val="00E444B9"/>
  </w:style>
  <w:style w:type="paragraph" w:customStyle="1" w:styleId="BEE67D502D024F599A8B6675DC1578E1">
    <w:name w:val="BEE67D502D024F599A8B6675DC1578E1"/>
    <w:rsid w:val="00E444B9"/>
  </w:style>
  <w:style w:type="paragraph" w:customStyle="1" w:styleId="0D305FF0A7AF4DCBAE06DA97734E89A9">
    <w:name w:val="0D305FF0A7AF4DCBAE06DA97734E89A9"/>
    <w:rsid w:val="00E444B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FC33D267BA4EA588B73CAC73EA2D81">
    <w:name w:val="FDFC33D267BA4EA588B73CAC73EA2D81"/>
    <w:rsid w:val="00E444B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41989EE28DD41F08EDF881D8B629AAB">
    <w:name w:val="641989EE28DD41F08EDF881D8B629AAB"/>
    <w:rsid w:val="0081300B"/>
  </w:style>
  <w:style w:type="paragraph" w:customStyle="1" w:styleId="EF17290860EA40789E655C7F7D6B47FD">
    <w:name w:val="EF17290860EA40789E655C7F7D6B47FD"/>
    <w:rsid w:val="0081300B"/>
  </w:style>
  <w:style w:type="paragraph" w:customStyle="1" w:styleId="3671087419D64AA2B389576971F0B275">
    <w:name w:val="3671087419D64AA2B389576971F0B275"/>
    <w:rsid w:val="0081300B"/>
  </w:style>
  <w:style w:type="paragraph" w:customStyle="1" w:styleId="550DED7F769D49BFA94027D2D45B0B9F">
    <w:name w:val="550DED7F769D49BFA94027D2D45B0B9F"/>
    <w:rsid w:val="0081300B"/>
  </w:style>
  <w:style w:type="paragraph" w:customStyle="1" w:styleId="CFEBDD2112B4439D8A7E828E0D85E30B">
    <w:name w:val="CFEBDD2112B4439D8A7E828E0D85E30B"/>
    <w:rsid w:val="0081300B"/>
  </w:style>
  <w:style w:type="paragraph" w:customStyle="1" w:styleId="07E04E96EA524C9D94CED8B694F94F64">
    <w:name w:val="07E04E96EA524C9D94CED8B694F94F64"/>
    <w:rsid w:val="0081300B"/>
  </w:style>
  <w:style w:type="paragraph" w:customStyle="1" w:styleId="B2B8D549B56044759F1FD1EF77DE603F">
    <w:name w:val="B2B8D549B56044759F1FD1EF77DE603F"/>
    <w:rsid w:val="0081300B"/>
  </w:style>
  <w:style w:type="paragraph" w:customStyle="1" w:styleId="98C9CF2437554D4A9C9850203CB8875C">
    <w:name w:val="98C9CF2437554D4A9C9850203CB8875C"/>
    <w:rsid w:val="0081300B"/>
  </w:style>
  <w:style w:type="paragraph" w:customStyle="1" w:styleId="B1492A790A9B464BBA2E12CE7B90656C">
    <w:name w:val="B1492A790A9B464BBA2E12CE7B90656C"/>
    <w:rsid w:val="0081300B"/>
  </w:style>
  <w:style w:type="paragraph" w:customStyle="1" w:styleId="9970BD59AE7F4B8A98AB8ED01059E3FE">
    <w:name w:val="9970BD59AE7F4B8A98AB8ED01059E3FE"/>
    <w:rsid w:val="0081300B"/>
  </w:style>
  <w:style w:type="paragraph" w:customStyle="1" w:styleId="85FFDD35A2FB4C7BA2A928C9BD210ADB">
    <w:name w:val="85FFDD35A2FB4C7BA2A928C9BD210ADB"/>
    <w:rsid w:val="0081300B"/>
  </w:style>
  <w:style w:type="paragraph" w:customStyle="1" w:styleId="78DF7EE05B7E4C55BCD4A9E1B10D8988">
    <w:name w:val="78DF7EE05B7E4C55BCD4A9E1B10D8988"/>
    <w:rsid w:val="0081300B"/>
  </w:style>
  <w:style w:type="paragraph" w:customStyle="1" w:styleId="8C61F9625C834ECCA8F428BECC01A264">
    <w:name w:val="8C61F9625C834ECCA8F428BECC01A264"/>
    <w:rsid w:val="0081300B"/>
  </w:style>
  <w:style w:type="paragraph" w:customStyle="1" w:styleId="FF8C01FF003C4DAF9AB6F35A0988572E">
    <w:name w:val="FF8C01FF003C4DAF9AB6F35A0988572E"/>
    <w:rsid w:val="0081300B"/>
  </w:style>
  <w:style w:type="paragraph" w:customStyle="1" w:styleId="1B832236F46E43E89C43FD25A40E8124">
    <w:name w:val="1B832236F46E43E89C43FD25A40E8124"/>
    <w:rsid w:val="0081300B"/>
  </w:style>
  <w:style w:type="paragraph" w:customStyle="1" w:styleId="490E5C5016A14F7180A0BDBC63D8F82C">
    <w:name w:val="490E5C5016A14F7180A0BDBC63D8F82C"/>
    <w:rsid w:val="0081300B"/>
  </w:style>
  <w:style w:type="paragraph" w:customStyle="1" w:styleId="9DC0CF6144AC4EBFA8553EDE71541B0B">
    <w:name w:val="9DC0CF6144AC4EBFA8553EDE71541B0B"/>
    <w:rsid w:val="0081300B"/>
  </w:style>
  <w:style w:type="paragraph" w:customStyle="1" w:styleId="3504BCDA8D764D0B9FD528BF8258BBC3">
    <w:name w:val="3504BCDA8D764D0B9FD528BF8258BBC3"/>
    <w:rsid w:val="0081300B"/>
  </w:style>
  <w:style w:type="paragraph" w:customStyle="1" w:styleId="873CB5F3047547CF9199A5BDF2EE0B28">
    <w:name w:val="873CB5F3047547CF9199A5BDF2EE0B28"/>
    <w:rsid w:val="0081300B"/>
  </w:style>
  <w:style w:type="paragraph" w:customStyle="1" w:styleId="E1ACBA33473C40E8A617477EC7723D57">
    <w:name w:val="E1ACBA33473C40E8A617477EC7723D57"/>
    <w:rsid w:val="0081300B"/>
  </w:style>
  <w:style w:type="paragraph" w:customStyle="1" w:styleId="D66F0FFBF5E04A83B5A6C9A2A65E40B5">
    <w:name w:val="D66F0FFBF5E04A83B5A6C9A2A65E40B5"/>
    <w:rsid w:val="0081300B"/>
  </w:style>
  <w:style w:type="paragraph" w:customStyle="1" w:styleId="E12D3D38C88B4E9AA1068FD3A0E83480">
    <w:name w:val="E12D3D38C88B4E9AA1068FD3A0E83480"/>
    <w:rsid w:val="0081300B"/>
  </w:style>
  <w:style w:type="paragraph" w:customStyle="1" w:styleId="21D42AE610C046EF999B767E799148E8">
    <w:name w:val="21D42AE610C046EF999B767E799148E8"/>
    <w:rsid w:val="0081300B"/>
  </w:style>
  <w:style w:type="paragraph" w:customStyle="1" w:styleId="5F32B4FD7D154E4892D122869BA4C1DA">
    <w:name w:val="5F32B4FD7D154E4892D122869BA4C1DA"/>
    <w:rsid w:val="0081300B"/>
  </w:style>
  <w:style w:type="paragraph" w:customStyle="1" w:styleId="AF1FA95F946446FEBBB5DCE35DDEED09">
    <w:name w:val="AF1FA95F946446FEBBB5DCE35DDEED09"/>
    <w:rsid w:val="0081300B"/>
  </w:style>
  <w:style w:type="paragraph" w:customStyle="1" w:styleId="7310D6000A9E42C59E1A13EC612CDD9D">
    <w:name w:val="7310D6000A9E42C59E1A13EC612CDD9D"/>
    <w:rsid w:val="0081300B"/>
  </w:style>
  <w:style w:type="paragraph" w:customStyle="1" w:styleId="0D305FF0A7AF4DCBAE06DA97734E89A91">
    <w:name w:val="0D305FF0A7AF4DCBAE06DA97734E89A91"/>
    <w:rsid w:val="0081300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FC33D267BA4EA588B73CAC73EA2D811">
    <w:name w:val="FDFC33D267BA4EA588B73CAC73EA2D811"/>
    <w:rsid w:val="0081300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51028E9B5CE4D6CBB5136615275DCCF">
    <w:name w:val="051028E9B5CE4D6CBB5136615275DCCF"/>
    <w:rsid w:val="0081300B"/>
  </w:style>
  <w:style w:type="paragraph" w:customStyle="1" w:styleId="0A8B82FA88424692A4DCC3710DD558B3">
    <w:name w:val="0A8B82FA88424692A4DCC3710DD558B3"/>
    <w:rsid w:val="0081300B"/>
  </w:style>
  <w:style w:type="paragraph" w:customStyle="1" w:styleId="9DC06504B352498091B6C60065D116A6">
    <w:name w:val="9DC06504B352498091B6C60065D116A6"/>
    <w:rsid w:val="0081300B"/>
  </w:style>
  <w:style w:type="paragraph" w:customStyle="1" w:styleId="6C647341191444BB9EE81D1762B7F45F">
    <w:name w:val="6C647341191444BB9EE81D1762B7F45F"/>
    <w:rsid w:val="0081300B"/>
  </w:style>
  <w:style w:type="paragraph" w:customStyle="1" w:styleId="908368752C7F4D2C8FDB7EE15C03B5B3">
    <w:name w:val="908368752C7F4D2C8FDB7EE15C03B5B3"/>
    <w:rsid w:val="0081300B"/>
  </w:style>
  <w:style w:type="paragraph" w:customStyle="1" w:styleId="3CFA20B7DCA44ABF96B039F3C7287E1E">
    <w:name w:val="3CFA20B7DCA44ABF96B039F3C7287E1E"/>
    <w:rsid w:val="0081300B"/>
  </w:style>
  <w:style w:type="paragraph" w:customStyle="1" w:styleId="98FE38D11B6E4D49B53940ABF2EF9ED9">
    <w:name w:val="98FE38D11B6E4D49B53940ABF2EF9ED9"/>
    <w:rsid w:val="0081300B"/>
  </w:style>
  <w:style w:type="paragraph" w:customStyle="1" w:styleId="08BAA5F786194CB78CF23AFC91A31BF4">
    <w:name w:val="08BAA5F786194CB78CF23AFC91A31BF4"/>
    <w:rsid w:val="00FE4BC4"/>
  </w:style>
  <w:style w:type="paragraph" w:customStyle="1" w:styleId="ACC08803385B4E0FAC17878F82D9FF5A">
    <w:name w:val="ACC08803385B4E0FAC17878F82D9FF5A"/>
    <w:rsid w:val="00FE4BC4"/>
  </w:style>
  <w:style w:type="paragraph" w:customStyle="1" w:styleId="B8D9B71328174982BA018AF26ADAE09D">
    <w:name w:val="B8D9B71328174982BA018AF26ADAE09D"/>
    <w:rsid w:val="00FE4BC4"/>
  </w:style>
  <w:style w:type="paragraph" w:customStyle="1" w:styleId="9AE551EFB2B94AF68849B2E94BA27E9E">
    <w:name w:val="9AE551EFB2B94AF68849B2E94BA27E9E"/>
    <w:rsid w:val="00FE4BC4"/>
  </w:style>
  <w:style w:type="paragraph" w:customStyle="1" w:styleId="67ED39785CB942E691E25EA659220CC2">
    <w:name w:val="67ED39785CB942E691E25EA659220CC2"/>
    <w:rsid w:val="00FE4BC4"/>
  </w:style>
  <w:style w:type="paragraph" w:customStyle="1" w:styleId="BEA86FC139AA4335BB29A32F9610117B">
    <w:name w:val="BEA86FC139AA4335BB29A32F9610117B"/>
    <w:rsid w:val="00FE4BC4"/>
  </w:style>
  <w:style w:type="paragraph" w:customStyle="1" w:styleId="E91345B224364084A9E3A43A7B03B8C9">
    <w:name w:val="E91345B224364084A9E3A43A7B03B8C9"/>
    <w:rsid w:val="00FE4BC4"/>
  </w:style>
  <w:style w:type="paragraph" w:customStyle="1" w:styleId="D697925F73D14BA094D11D8D9578E286">
    <w:name w:val="D697925F73D14BA094D11D8D9578E286"/>
    <w:rsid w:val="00FE4BC4"/>
  </w:style>
  <w:style w:type="paragraph" w:customStyle="1" w:styleId="3140C818E8504DAD973E1732E4260FE2">
    <w:name w:val="3140C818E8504DAD973E1732E4260FE2"/>
    <w:rsid w:val="00FE4BC4"/>
  </w:style>
  <w:style w:type="paragraph" w:customStyle="1" w:styleId="858F06B3768F4C018101B4CBA96A2B2E">
    <w:name w:val="858F06B3768F4C018101B4CBA96A2B2E"/>
    <w:rsid w:val="00FE4BC4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58F06B3768F4C018101B4CBA96A2B2E1">
    <w:name w:val="858F06B3768F4C018101B4CBA96A2B2E1"/>
    <w:rsid w:val="00FE4BC4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58F06B3768F4C018101B4CBA96A2B2E2">
    <w:name w:val="858F06B3768F4C018101B4CBA96A2B2E2"/>
    <w:rsid w:val="00FE4BC4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A71023EB9B4F8183FD81C9E431CB1E">
    <w:name w:val="FCA71023EB9B4F8183FD81C9E431CB1E"/>
    <w:rsid w:val="00FE4BC4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F877-F8C6-43CA-9AD1-2C07F343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548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18</cp:revision>
  <cp:lastPrinted>2014-07-31T03:16:00Z</cp:lastPrinted>
  <dcterms:created xsi:type="dcterms:W3CDTF">2016-08-24T06:22:00Z</dcterms:created>
  <dcterms:modified xsi:type="dcterms:W3CDTF">2018-04-16T07:07:00Z</dcterms:modified>
</cp:coreProperties>
</file>