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F938" w14:textId="77777777" w:rsidR="00C838DC" w:rsidRDefault="00FB7FDB" w:rsidP="00C838DC">
      <w:pPr>
        <w:rPr>
          <w:b/>
          <w:caps/>
          <w:noProof/>
          <w:sz w:val="22"/>
          <w:szCs w:val="28"/>
        </w:rPr>
      </w:pPr>
      <w:r w:rsidRPr="00FB7FDB">
        <w:rPr>
          <w:b/>
          <w:caps/>
          <w:noProof/>
          <w:sz w:val="22"/>
          <w:szCs w:val="28"/>
        </w:rPr>
        <w:t>Rechtsschutzversicherung</w:t>
      </w:r>
    </w:p>
    <w:p w14:paraId="3F18A552" w14:textId="77777777" w:rsidR="00FB7FDB" w:rsidRPr="00C838DC" w:rsidRDefault="00FB7FDB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14:paraId="06B16A02" w14:textId="77777777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2F8B1BAC" w14:textId="77777777" w:rsidR="00C838DC" w:rsidRPr="00C838DC" w:rsidRDefault="00C838DC" w:rsidP="00075951">
            <w:pPr>
              <w:pStyle w:val="berschrift2Rot"/>
            </w:pPr>
            <w:r w:rsidRPr="00075951">
              <w:t>Beraterdaten</w:t>
            </w:r>
          </w:p>
        </w:tc>
      </w:tr>
      <w:tr w:rsidR="00C838DC" w:rsidRPr="00C838DC" w14:paraId="003EDB44" w14:textId="77777777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Content>
              <w:p w14:paraId="5F3C7E01" w14:textId="7267FF29"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14:paraId="2EBADDCE" w14:textId="77777777"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51DC01D3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5ACE7134" w14:textId="77777777" w:rsidTr="00C713E1">
        <w:trPr>
          <w:trHeight w:val="227"/>
        </w:trPr>
        <w:tc>
          <w:tcPr>
            <w:tcW w:w="6149" w:type="dxa"/>
            <w:vAlign w:val="center"/>
          </w:tcPr>
          <w:p w14:paraId="066E6A7E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14:paraId="54F80C63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14:paraId="4B00050C" w14:textId="3FDD92A0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</w:t>
            </w:r>
            <w:r w:rsidR="00DB53D6">
              <w:rPr>
                <w:sz w:val="13"/>
                <w:szCs w:val="14"/>
              </w:rPr>
              <w:t>N</w:t>
            </w:r>
            <w:r w:rsidRPr="00C838DC">
              <w:rPr>
                <w:sz w:val="13"/>
                <w:szCs w:val="14"/>
              </w:rPr>
              <w:t>ummer</w:t>
            </w:r>
          </w:p>
        </w:tc>
      </w:tr>
      <w:tr w:rsidR="00C838DC" w:rsidRPr="00C838DC" w14:paraId="0A75D6D2" w14:textId="77777777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Content>
              <w:p w14:paraId="3CD9BB8C" w14:textId="6268C48C" w:rsidR="00C838DC" w:rsidRPr="00C838DC" w:rsidRDefault="00DB53D6" w:rsidP="00C838DC">
                <w:r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14:paraId="07FCB3AB" w14:textId="77777777"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04855761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3F29F3AC" w14:textId="77777777" w:rsidTr="00C713E1">
        <w:trPr>
          <w:trHeight w:val="227"/>
        </w:trPr>
        <w:tc>
          <w:tcPr>
            <w:tcW w:w="6149" w:type="dxa"/>
            <w:vAlign w:val="center"/>
          </w:tcPr>
          <w:p w14:paraId="65BEDAB4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14:paraId="65D90FDE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14:paraId="5342A7BE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14:paraId="4775EA8C" w14:textId="77777777" w:rsidR="00C838DC" w:rsidRDefault="00C838DC" w:rsidP="00C838DC">
      <w:pPr>
        <w:rPr>
          <w:color w:val="000000"/>
          <w:szCs w:val="18"/>
        </w:rPr>
      </w:pPr>
    </w:p>
    <w:p w14:paraId="11B3C744" w14:textId="77777777" w:rsidR="00032BE8" w:rsidRDefault="00032BE8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14:paraId="736E10F0" w14:textId="77777777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14:paraId="38F03D57" w14:textId="77777777" w:rsidR="00C838DC" w:rsidRPr="00C838DC" w:rsidRDefault="00C838DC" w:rsidP="00075951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14:paraId="11FB4DF9" w14:textId="77777777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14:paraId="608CBB53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05ADA3B1" w14:textId="77777777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14:paraId="70EB15BB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14:paraId="356F8677" w14:textId="77777777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14:paraId="716D8168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14:paraId="110A7742" w14:textId="77777777"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Content>
            <w:tc>
              <w:tcPr>
                <w:tcW w:w="1413" w:type="dxa"/>
                <w:shd w:val="clear" w:color="auto" w:fill="E9E9E9"/>
                <w:vAlign w:val="center"/>
              </w:tcPr>
              <w:p w14:paraId="598DD7D9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14:paraId="319E7481" w14:textId="77777777"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26E83615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6920798B" w14:textId="77777777" w:rsidTr="00C713E1">
        <w:trPr>
          <w:trHeight w:val="227"/>
        </w:trPr>
        <w:tc>
          <w:tcPr>
            <w:tcW w:w="4619" w:type="dxa"/>
            <w:vAlign w:val="center"/>
          </w:tcPr>
          <w:p w14:paraId="12865DF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14:paraId="47CFCBA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09C4E0B3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14:paraId="60ECDF62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14:paraId="7A42A0D1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14:paraId="0DB0D293" w14:textId="77777777" w:rsidTr="00C713E1">
        <w:trPr>
          <w:trHeight w:val="227"/>
        </w:trPr>
        <w:tc>
          <w:tcPr>
            <w:tcW w:w="4619" w:type="dxa"/>
            <w:vAlign w:val="center"/>
          </w:tcPr>
          <w:p w14:paraId="1DE3C102" w14:textId="77777777"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14:paraId="457038B3" w14:textId="77777777"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7D3C1619" w14:textId="77777777"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14:paraId="0528AC94" w14:textId="77777777"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14:paraId="04716809" w14:textId="77777777"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14:paraId="78D43A6A" w14:textId="77777777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14:paraId="538B18CF" w14:textId="77777777"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14:paraId="1A439B03" w14:textId="77777777"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Content>
            <w:tc>
              <w:tcPr>
                <w:tcW w:w="1413" w:type="dxa"/>
                <w:shd w:val="clear" w:color="auto" w:fill="E9E9E9"/>
                <w:vAlign w:val="center"/>
              </w:tcPr>
              <w:p w14:paraId="2E9E8574" w14:textId="77777777"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14:paraId="127271EF" w14:textId="77777777"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14:paraId="4B89998B" w14:textId="77777777"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14:paraId="62257ED9" w14:textId="77777777" w:rsidTr="00C713E1">
        <w:trPr>
          <w:trHeight w:val="227"/>
        </w:trPr>
        <w:tc>
          <w:tcPr>
            <w:tcW w:w="4619" w:type="dxa"/>
            <w:vAlign w:val="center"/>
          </w:tcPr>
          <w:p w14:paraId="00D1FB4F" w14:textId="77777777"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14:paraId="12A2B07D" w14:textId="77777777"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14:paraId="06595407" w14:textId="77777777"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14:paraId="2BF93A64" w14:textId="77777777"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14:paraId="1341E61C" w14:textId="77777777"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14:paraId="51FA1404" w14:textId="77777777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14:paraId="538035A4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14:paraId="7896BED3" w14:textId="77777777"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14:paraId="4A239438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133950E5" w14:textId="77777777" w:rsidTr="00C713E1">
        <w:trPr>
          <w:trHeight w:val="227"/>
        </w:trPr>
        <w:tc>
          <w:tcPr>
            <w:tcW w:w="4619" w:type="dxa"/>
            <w:vAlign w:val="center"/>
          </w:tcPr>
          <w:p w14:paraId="01DEB7F8" w14:textId="77777777" w:rsidR="00C838DC" w:rsidRPr="00C838DC" w:rsidRDefault="00FB7FDB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Website</w:t>
            </w:r>
          </w:p>
        </w:tc>
        <w:tc>
          <w:tcPr>
            <w:tcW w:w="117" w:type="dxa"/>
            <w:vAlign w:val="center"/>
          </w:tcPr>
          <w:p w14:paraId="584468C1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14:paraId="53738EC7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14:paraId="18E12A8D" w14:textId="77777777" w:rsidR="00FB7FDB" w:rsidRDefault="00FB7FDB" w:rsidP="00FB7FDB">
      <w:pPr>
        <w:rPr>
          <w:b/>
        </w:rPr>
      </w:pPr>
    </w:p>
    <w:p w14:paraId="112A1008" w14:textId="77777777" w:rsidR="00032BE8" w:rsidRDefault="00032BE8" w:rsidP="00FB7FDB">
      <w:pPr>
        <w:rPr>
          <w:b/>
        </w:rPr>
      </w:pPr>
    </w:p>
    <w:p w14:paraId="15B5CE36" w14:textId="77777777" w:rsidR="00FB7FDB" w:rsidRDefault="00FB7FDB" w:rsidP="00FB7FDB">
      <w:pPr>
        <w:pStyle w:val="berschrift2Rot"/>
      </w:pPr>
      <w:r>
        <w:t>Laufzeit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FB7FDB" w:rsidRPr="00C838DC" w14:paraId="5F1E09EB" w14:textId="77777777" w:rsidTr="00D93AB9">
        <w:trPr>
          <w:trHeight w:val="283"/>
        </w:trPr>
        <w:sdt>
          <w:sdtPr>
            <w:id w:val="-2058460643"/>
            <w:placeholder>
              <w:docPart w:val="3DBE530E89D94A03AF9BCDBDAB44C13D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14:paraId="7AB4B625" w14:textId="77777777" w:rsidR="00FB7FDB" w:rsidRPr="00C838DC" w:rsidRDefault="00FB7FDB" w:rsidP="00D93AB9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14:paraId="01BCA30E" w14:textId="77777777" w:rsidR="00FB7FDB" w:rsidRPr="00C838DC" w:rsidRDefault="00FB7FDB" w:rsidP="00D93AB9"/>
        </w:tc>
        <w:sdt>
          <w:sdtPr>
            <w:id w:val="1313998603"/>
            <w:placeholder>
              <w:docPart w:val="3DBE530E89D94A03AF9BCDBDAB44C13D"/>
            </w:placeholder>
            <w:text/>
          </w:sdtPr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14:paraId="3CC7FC12" w14:textId="77777777" w:rsidR="00FB7FDB" w:rsidRPr="00C838DC" w:rsidRDefault="00FB7FDB" w:rsidP="00D93AB9">
                <w:r w:rsidRPr="00C838DC">
                  <w:t xml:space="preserve"> </w:t>
                </w:r>
              </w:p>
            </w:tc>
          </w:sdtContent>
        </w:sdt>
      </w:tr>
      <w:tr w:rsidR="00FB7FDB" w:rsidRPr="00C838DC" w14:paraId="2D970CEC" w14:textId="77777777" w:rsidTr="00D93AB9">
        <w:trPr>
          <w:trHeight w:val="227"/>
        </w:trPr>
        <w:tc>
          <w:tcPr>
            <w:tcW w:w="4619" w:type="dxa"/>
            <w:vAlign w:val="center"/>
          </w:tcPr>
          <w:p w14:paraId="1E6F62E0" w14:textId="77777777" w:rsidR="00FB7FDB" w:rsidRPr="00C838DC" w:rsidRDefault="00FB7FDB" w:rsidP="00D93AB9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Versicherungsbegi</w:t>
            </w:r>
            <w:r w:rsidRPr="00FD254C">
              <w:rPr>
                <w:sz w:val="13"/>
                <w:szCs w:val="14"/>
              </w:rPr>
              <w:t>nn</w:t>
            </w:r>
          </w:p>
        </w:tc>
        <w:tc>
          <w:tcPr>
            <w:tcW w:w="117" w:type="dxa"/>
            <w:vAlign w:val="center"/>
          </w:tcPr>
          <w:p w14:paraId="3230F16F" w14:textId="77777777" w:rsidR="00FB7FDB" w:rsidRPr="00C838DC" w:rsidRDefault="00FB7FDB" w:rsidP="00D93AB9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14:paraId="1AAB02CC" w14:textId="77777777" w:rsidR="00FB7FDB" w:rsidRPr="00C838DC" w:rsidRDefault="00FB7FDB" w:rsidP="00D93AB9">
            <w:pPr>
              <w:spacing w:line="200" w:lineRule="exact"/>
              <w:rPr>
                <w:sz w:val="13"/>
                <w:szCs w:val="14"/>
              </w:rPr>
            </w:pPr>
            <w:r w:rsidRPr="00FD254C">
              <w:rPr>
                <w:sz w:val="13"/>
                <w:szCs w:val="14"/>
              </w:rPr>
              <w:t>Versicherungsablauf</w:t>
            </w:r>
          </w:p>
        </w:tc>
      </w:tr>
    </w:tbl>
    <w:p w14:paraId="16D79826" w14:textId="77777777" w:rsidR="00FB7FDB" w:rsidRDefault="00FB7FDB" w:rsidP="00C838DC">
      <w:pPr>
        <w:rPr>
          <w:b/>
        </w:rPr>
      </w:pPr>
    </w:p>
    <w:p w14:paraId="67F4982F" w14:textId="77777777" w:rsidR="00032BE8" w:rsidRDefault="00032BE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42"/>
        <w:gridCol w:w="2126"/>
        <w:gridCol w:w="2409"/>
      </w:tblGrid>
      <w:tr w:rsidR="00FB7FDB" w:rsidRPr="00C838DC" w14:paraId="030611D8" w14:textId="77777777" w:rsidTr="00D93AB9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14:paraId="2D7F2DA0" w14:textId="77777777" w:rsidR="00FB7FDB" w:rsidRPr="00C838DC" w:rsidRDefault="00FB7FDB" w:rsidP="00075951">
            <w:pPr>
              <w:pStyle w:val="berschrift2Rot"/>
            </w:pPr>
            <w:r w:rsidRPr="00FB7FDB">
              <w:t>Fragen zum Gewerbe</w:t>
            </w:r>
          </w:p>
        </w:tc>
      </w:tr>
      <w:tr w:rsidR="00FB7FDB" w:rsidRPr="00C838DC" w14:paraId="7AD85211" w14:textId="77777777" w:rsidTr="00FB7FDB">
        <w:trPr>
          <w:trHeight w:val="283"/>
        </w:trPr>
        <w:tc>
          <w:tcPr>
            <w:tcW w:w="2127" w:type="dxa"/>
            <w:shd w:val="clear" w:color="auto" w:fill="FFFFFF" w:themeFill="background1"/>
            <w:vAlign w:val="center"/>
          </w:tcPr>
          <w:p w14:paraId="1AE74039" w14:textId="77777777" w:rsidR="00FB7FDB" w:rsidRDefault="00FB7FDB" w:rsidP="00FB7FDB">
            <w:r w:rsidRPr="00FB7FDB">
              <w:t>Risikobeschreibung d</w:t>
            </w:r>
            <w:r w:rsidRPr="00FB7FDB">
              <w:rPr>
                <w:color w:val="222222"/>
              </w:rPr>
              <w:t>e</w:t>
            </w:r>
            <w:r w:rsidRPr="00FB7FDB">
              <w:t>s ausgeübten Berufes:</w:t>
            </w:r>
          </w:p>
          <w:p w14:paraId="34977964" w14:textId="77777777" w:rsidR="00FB7FDB" w:rsidRPr="00FB7FDB" w:rsidRDefault="00FB7FDB" w:rsidP="00FB7FDB"/>
        </w:tc>
        <w:sdt>
          <w:sdtPr>
            <w:rPr>
              <w:color w:val="E9E9E9"/>
            </w:rPr>
            <w:id w:val="-1521623595"/>
            <w:placeholder>
              <w:docPart w:val="7DEC711C85EA40AD89FE53F830B92D29"/>
            </w:placeholder>
            <w:text/>
          </w:sdtPr>
          <w:sdtContent>
            <w:tc>
              <w:tcPr>
                <w:tcW w:w="7228" w:type="dxa"/>
                <w:gridSpan w:val="4"/>
                <w:shd w:val="clear" w:color="auto" w:fill="E9E9E9"/>
              </w:tcPr>
              <w:p w14:paraId="3218C207" w14:textId="77777777" w:rsidR="00FB7FDB" w:rsidRPr="00983C01" w:rsidRDefault="00FB7FDB" w:rsidP="00FB7FDB">
                <w:pPr>
                  <w:rPr>
                    <w:color w:val="E9E9E9"/>
                  </w:rPr>
                </w:pPr>
                <w:r w:rsidRPr="00983C01">
                  <w:rPr>
                    <w:color w:val="E9E9E9"/>
                  </w:rPr>
                  <w:t xml:space="preserve"> </w:t>
                </w:r>
              </w:p>
            </w:tc>
          </w:sdtContent>
        </w:sdt>
      </w:tr>
      <w:tr w:rsidR="00FB7FDB" w:rsidRPr="00C838DC" w14:paraId="157592C8" w14:textId="77777777" w:rsidTr="00FB7FDB">
        <w:trPr>
          <w:trHeight w:hRule="exact" w:val="57"/>
        </w:trPr>
        <w:tc>
          <w:tcPr>
            <w:tcW w:w="9355" w:type="dxa"/>
            <w:gridSpan w:val="5"/>
            <w:shd w:val="clear" w:color="auto" w:fill="FFFFFF" w:themeFill="background1"/>
          </w:tcPr>
          <w:p w14:paraId="57D159F9" w14:textId="77777777" w:rsidR="00FB7FDB" w:rsidRPr="00FB7FDB" w:rsidRDefault="00FB7FDB" w:rsidP="00FB7FDB"/>
        </w:tc>
      </w:tr>
      <w:tr w:rsidR="00FB7FDB" w:rsidRPr="00C838DC" w14:paraId="6F495ED3" w14:textId="77777777" w:rsidTr="00FB7FDB">
        <w:trPr>
          <w:trHeight w:val="283"/>
        </w:trPr>
        <w:tc>
          <w:tcPr>
            <w:tcW w:w="2127" w:type="dxa"/>
            <w:shd w:val="clear" w:color="auto" w:fill="FFFFFF" w:themeFill="background1"/>
            <w:vAlign w:val="center"/>
          </w:tcPr>
          <w:p w14:paraId="5A8CB6A8" w14:textId="77777777" w:rsidR="00FB7FDB" w:rsidRPr="00FB7FDB" w:rsidRDefault="00FB7FDB" w:rsidP="00FB7FDB">
            <w:r w:rsidRPr="00FB7FDB">
              <w:rPr>
                <w:rFonts w:cs="Helvetica"/>
                <w:color w:val="020202"/>
                <w:szCs w:val="15"/>
              </w:rPr>
              <w:t>Anzahl d. Beschäftigten:</w:t>
            </w:r>
          </w:p>
        </w:tc>
        <w:sdt>
          <w:sdtPr>
            <w:id w:val="1815988252"/>
            <w:placeholder>
              <w:docPart w:val="FC95CF40A90F45C0B537668AC27B7C53"/>
            </w:placeholder>
            <w:text/>
          </w:sdtPr>
          <w:sdtContent>
            <w:tc>
              <w:tcPr>
                <w:tcW w:w="2551" w:type="dxa"/>
                <w:shd w:val="clear" w:color="auto" w:fill="E9E9E9"/>
              </w:tcPr>
              <w:p w14:paraId="6348271E" w14:textId="77777777" w:rsidR="00FB7FDB" w:rsidRPr="00FB7FDB" w:rsidRDefault="00FB7FDB" w:rsidP="00FB7FDB">
                <w:r w:rsidRPr="00FB7FDB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</w:tcPr>
          <w:p w14:paraId="62118CCD" w14:textId="77777777" w:rsidR="00FB7FDB" w:rsidRPr="00FB7FDB" w:rsidRDefault="00FB7FDB" w:rsidP="00FB7FDB"/>
        </w:tc>
        <w:tc>
          <w:tcPr>
            <w:tcW w:w="2126" w:type="dxa"/>
            <w:shd w:val="clear" w:color="auto" w:fill="auto"/>
          </w:tcPr>
          <w:p w14:paraId="56538BAF" w14:textId="77777777" w:rsidR="00FB7FDB" w:rsidRPr="00FB7FDB" w:rsidRDefault="00FB7FDB" w:rsidP="00FB7FDB">
            <w:r w:rsidRPr="00FB7FDB">
              <w:rPr>
                <w:rFonts w:cs="Helvetica"/>
                <w:color w:val="020202"/>
                <w:szCs w:val="15"/>
              </w:rPr>
              <w:t>davon Teilzeit:</w:t>
            </w:r>
          </w:p>
        </w:tc>
        <w:sdt>
          <w:sdtPr>
            <w:id w:val="946897803"/>
            <w:placeholder>
              <w:docPart w:val="D24B000A16E54DBA8B4BEB83921ECFC4"/>
            </w:placeholder>
            <w:showingPlcHdr/>
            <w:text/>
          </w:sdtPr>
          <w:sdtContent>
            <w:tc>
              <w:tcPr>
                <w:tcW w:w="2409" w:type="dxa"/>
                <w:shd w:val="clear" w:color="auto" w:fill="E9E9E9"/>
              </w:tcPr>
              <w:p w14:paraId="5E229209" w14:textId="77777777" w:rsidR="00FB7FDB" w:rsidRPr="00FB7FDB" w:rsidRDefault="00032BE8" w:rsidP="00032BE8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B7FDB" w:rsidRPr="00C838DC" w14:paraId="441D56A8" w14:textId="77777777" w:rsidTr="00FB7FDB">
        <w:trPr>
          <w:trHeight w:hRule="exact" w:val="57"/>
        </w:trPr>
        <w:tc>
          <w:tcPr>
            <w:tcW w:w="9355" w:type="dxa"/>
            <w:gridSpan w:val="5"/>
            <w:shd w:val="clear" w:color="auto" w:fill="FFFFFF" w:themeFill="background1"/>
          </w:tcPr>
          <w:p w14:paraId="6CC7B2A5" w14:textId="77777777" w:rsidR="00FB7FDB" w:rsidRPr="00FB7FDB" w:rsidRDefault="00FB7FDB" w:rsidP="00FB7FDB"/>
        </w:tc>
      </w:tr>
      <w:tr w:rsidR="00FB7FDB" w:rsidRPr="00C838DC" w14:paraId="635E70DA" w14:textId="77777777" w:rsidTr="00FB7FDB">
        <w:trPr>
          <w:trHeight w:val="283"/>
        </w:trPr>
        <w:tc>
          <w:tcPr>
            <w:tcW w:w="2127" w:type="dxa"/>
            <w:shd w:val="clear" w:color="auto" w:fill="FFFFFF" w:themeFill="background1"/>
            <w:vAlign w:val="center"/>
          </w:tcPr>
          <w:p w14:paraId="34924878" w14:textId="77777777" w:rsidR="00FB7FDB" w:rsidRPr="00FB7FDB" w:rsidRDefault="00FB7FDB" w:rsidP="00FB7FDB">
            <w:r w:rsidRPr="00FB7FDB">
              <w:rPr>
                <w:rFonts w:cs="Helvetica"/>
                <w:color w:val="020202"/>
                <w:szCs w:val="15"/>
              </w:rPr>
              <w:t>davon Auszubildende:</w:t>
            </w:r>
          </w:p>
        </w:tc>
        <w:sdt>
          <w:sdtPr>
            <w:id w:val="-847714614"/>
            <w:placeholder>
              <w:docPart w:val="268FAB1E07744AAFA4FA63D2E7A8BBF5"/>
            </w:placeholder>
            <w:text/>
          </w:sdtPr>
          <w:sdtContent>
            <w:tc>
              <w:tcPr>
                <w:tcW w:w="2551" w:type="dxa"/>
                <w:shd w:val="clear" w:color="auto" w:fill="E9E9E9"/>
              </w:tcPr>
              <w:p w14:paraId="6AF2EA79" w14:textId="77777777" w:rsidR="00FB7FDB" w:rsidRPr="00FB7FDB" w:rsidRDefault="00FB7FDB" w:rsidP="00FB7FDB">
                <w:r w:rsidRPr="00FB7FDB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</w:tcPr>
          <w:p w14:paraId="041A1DB8" w14:textId="77777777" w:rsidR="00FB7FDB" w:rsidRPr="00FB7FDB" w:rsidRDefault="00FB7FDB" w:rsidP="00FB7FDB"/>
        </w:tc>
        <w:tc>
          <w:tcPr>
            <w:tcW w:w="2126" w:type="dxa"/>
            <w:shd w:val="clear" w:color="auto" w:fill="auto"/>
          </w:tcPr>
          <w:p w14:paraId="78F2D5C3" w14:textId="77777777" w:rsidR="00FB7FDB" w:rsidRPr="00FB7FDB" w:rsidRDefault="00FB7FDB" w:rsidP="00FB7FDB">
            <w:r w:rsidRPr="00FB7FDB">
              <w:rPr>
                <w:rFonts w:cs="Helvetica"/>
                <w:color w:val="020202"/>
                <w:szCs w:val="15"/>
              </w:rPr>
              <w:t>davon Pauschalkräfte:</w:t>
            </w:r>
          </w:p>
        </w:tc>
        <w:sdt>
          <w:sdtPr>
            <w:id w:val="-426658510"/>
            <w:placeholder>
              <w:docPart w:val="926FFE4F44C34476AF136646C01487FD"/>
            </w:placeholder>
            <w:showingPlcHdr/>
            <w:text/>
          </w:sdtPr>
          <w:sdtContent>
            <w:tc>
              <w:tcPr>
                <w:tcW w:w="2409" w:type="dxa"/>
                <w:shd w:val="clear" w:color="auto" w:fill="E9E9E9"/>
              </w:tcPr>
              <w:p w14:paraId="16FF8357" w14:textId="77777777" w:rsidR="00FB7FDB" w:rsidRPr="00FB7FDB" w:rsidRDefault="00032BE8" w:rsidP="00032BE8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B7FDB" w:rsidRPr="00C838DC" w14:paraId="0D41E861" w14:textId="77777777" w:rsidTr="00FB7FDB">
        <w:trPr>
          <w:trHeight w:hRule="exact" w:val="57"/>
        </w:trPr>
        <w:tc>
          <w:tcPr>
            <w:tcW w:w="9355" w:type="dxa"/>
            <w:gridSpan w:val="5"/>
            <w:shd w:val="clear" w:color="auto" w:fill="FFFFFF" w:themeFill="background1"/>
          </w:tcPr>
          <w:p w14:paraId="391C49A4" w14:textId="77777777" w:rsidR="00FB7FDB" w:rsidRPr="00FB7FDB" w:rsidRDefault="00FB7FDB" w:rsidP="00FB7FDB"/>
        </w:tc>
      </w:tr>
      <w:tr w:rsidR="00983C01" w:rsidRPr="00C838DC" w14:paraId="0E63899C" w14:textId="77777777" w:rsidTr="00983C01">
        <w:trPr>
          <w:trHeight w:val="283"/>
        </w:trPr>
        <w:tc>
          <w:tcPr>
            <w:tcW w:w="2127" w:type="dxa"/>
            <w:shd w:val="clear" w:color="auto" w:fill="FFFFFF" w:themeFill="background1"/>
            <w:vAlign w:val="center"/>
          </w:tcPr>
          <w:p w14:paraId="347C95E0" w14:textId="77777777" w:rsidR="00983C01" w:rsidRPr="00FB7FDB" w:rsidRDefault="00983C01" w:rsidP="00FB7FDB">
            <w:r w:rsidRPr="00FB7FDB">
              <w:rPr>
                <w:rFonts w:cs="Helvetica"/>
                <w:color w:val="020202"/>
                <w:szCs w:val="15"/>
              </w:rPr>
              <w:t>Anzahl Filialen:</w:t>
            </w:r>
          </w:p>
        </w:tc>
        <w:sdt>
          <w:sdtPr>
            <w:id w:val="-674412268"/>
            <w:placeholder>
              <w:docPart w:val="437F8E0614F75F4E94AF7B435A26AF30"/>
            </w:placeholder>
            <w:text/>
          </w:sdtPr>
          <w:sdtContent>
            <w:tc>
              <w:tcPr>
                <w:tcW w:w="2551" w:type="dxa"/>
                <w:shd w:val="clear" w:color="auto" w:fill="E9E9E9"/>
              </w:tcPr>
              <w:p w14:paraId="2A8E748A" w14:textId="77777777" w:rsidR="00983C01" w:rsidRPr="00FB7FDB" w:rsidRDefault="00983C01" w:rsidP="00FB7FDB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</w:tcPr>
          <w:p w14:paraId="0F000093" w14:textId="77777777" w:rsidR="00983C01" w:rsidRPr="00FB7FDB" w:rsidRDefault="00983C01" w:rsidP="00FB7FDB"/>
        </w:tc>
        <w:tc>
          <w:tcPr>
            <w:tcW w:w="2126" w:type="dxa"/>
            <w:shd w:val="clear" w:color="auto" w:fill="auto"/>
          </w:tcPr>
          <w:p w14:paraId="0E22B9D5" w14:textId="6216EE26" w:rsidR="00983C01" w:rsidRPr="00FB7FDB" w:rsidRDefault="00983C01" w:rsidP="00FB7FDB">
            <w:r>
              <w:t>Jahresumsatz:</w:t>
            </w:r>
          </w:p>
        </w:tc>
        <w:tc>
          <w:tcPr>
            <w:tcW w:w="2409" w:type="dxa"/>
            <w:shd w:val="clear" w:color="auto" w:fill="E9E9E9"/>
          </w:tcPr>
          <w:p w14:paraId="36199485" w14:textId="2F863CD2" w:rsidR="00983C01" w:rsidRPr="00FB7FDB" w:rsidRDefault="00000000" w:rsidP="00FB7FDB">
            <w:sdt>
              <w:sdtPr>
                <w:id w:val="-454101292"/>
                <w:placeholder>
                  <w:docPart w:val="309BE633D4A6E04188701B7A84AFD8F2"/>
                </w:placeholder>
                <w:showingPlcHdr/>
                <w:text/>
              </w:sdtPr>
              <w:sdtContent>
                <w:r w:rsidR="00983C01">
                  <w:rPr>
                    <w:rStyle w:val="Platzhaltertext"/>
                  </w:rPr>
                  <w:t xml:space="preserve"> </w:t>
                </w:r>
              </w:sdtContent>
            </w:sdt>
            <w:r w:rsidR="00983C01">
              <w:t xml:space="preserve"> </w:t>
            </w:r>
          </w:p>
        </w:tc>
      </w:tr>
    </w:tbl>
    <w:p w14:paraId="1BA2F09A" w14:textId="77777777" w:rsidR="00FB7FDB" w:rsidRDefault="00FB7FDB" w:rsidP="00C838DC">
      <w:pPr>
        <w:rPr>
          <w:b/>
        </w:rPr>
      </w:pPr>
    </w:p>
    <w:p w14:paraId="54F50FFF" w14:textId="77777777" w:rsidR="00032BE8" w:rsidRDefault="00032BE8" w:rsidP="00C838DC">
      <w:pPr>
        <w:rPr>
          <w:b/>
        </w:rPr>
      </w:pPr>
    </w:p>
    <w:p w14:paraId="5873917C" w14:textId="77777777" w:rsidR="00D93AB9" w:rsidRDefault="00D93AB9" w:rsidP="00D93AB9">
      <w:pPr>
        <w:pStyle w:val="berschrift2Rot"/>
      </w:pPr>
      <w:r>
        <w:t>V</w:t>
      </w:r>
      <w:r w:rsidRPr="00D93AB9">
        <w:t>orhandene Firmen- und Privatfahrzeuge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0"/>
        <w:gridCol w:w="2531"/>
        <w:gridCol w:w="142"/>
        <w:gridCol w:w="2267"/>
      </w:tblGrid>
      <w:tr w:rsidR="00D93AB9" w:rsidRPr="00C838DC" w14:paraId="18785C0C" w14:textId="77777777" w:rsidTr="00032BE8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64A138CE" w14:textId="77777777" w:rsidR="00D93AB9" w:rsidRPr="00D93AB9" w:rsidRDefault="00D93AB9" w:rsidP="00D93AB9">
            <w:pPr>
              <w:rPr>
                <w:rStyle w:val="BoldZeichen"/>
              </w:rPr>
            </w:pPr>
            <w:r w:rsidRPr="00D93AB9">
              <w:rPr>
                <w:rStyle w:val="BoldZeichen"/>
              </w:rPr>
              <w:t>Fahrzeugart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180D3338" w14:textId="77777777" w:rsidR="00D93AB9" w:rsidRPr="00D93AB9" w:rsidRDefault="00D93AB9" w:rsidP="00D93AB9">
            <w:pPr>
              <w:rPr>
                <w:rStyle w:val="BoldZeichen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4D72B2E6" w14:textId="77777777" w:rsidR="00D93AB9" w:rsidRPr="00D93AB9" w:rsidRDefault="00D93AB9" w:rsidP="00D93AB9">
            <w:pPr>
              <w:rPr>
                <w:rStyle w:val="BoldZeichen"/>
              </w:rPr>
            </w:pPr>
            <w:r w:rsidRPr="00D93AB9">
              <w:rPr>
                <w:rStyle w:val="BoldZeichen"/>
              </w:rPr>
              <w:t>Firma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44460D4D" w14:textId="77777777" w:rsidR="00D93AB9" w:rsidRPr="00D93AB9" w:rsidRDefault="00D93AB9" w:rsidP="00D93AB9">
            <w:pPr>
              <w:rPr>
                <w:rStyle w:val="BoldZeiche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E792474" w14:textId="77777777" w:rsidR="00D93AB9" w:rsidRPr="00D93AB9" w:rsidRDefault="00D93AB9" w:rsidP="00D93AB9">
            <w:pPr>
              <w:rPr>
                <w:rStyle w:val="BoldZeichen"/>
              </w:rPr>
            </w:pPr>
            <w:r w:rsidRPr="00D93AB9">
              <w:rPr>
                <w:rStyle w:val="BoldZeichen"/>
              </w:rPr>
              <w:t>Privat</w:t>
            </w:r>
          </w:p>
        </w:tc>
      </w:tr>
      <w:tr w:rsidR="00D93AB9" w:rsidRPr="00C838DC" w14:paraId="4A02A0A0" w14:textId="77777777" w:rsidTr="00032BE8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14:paraId="5C6FED08" w14:textId="77777777" w:rsidR="00D93AB9" w:rsidRPr="00C838DC" w:rsidRDefault="00D93AB9" w:rsidP="00D93AB9"/>
        </w:tc>
        <w:tc>
          <w:tcPr>
            <w:tcW w:w="20" w:type="dxa"/>
            <w:shd w:val="clear" w:color="auto" w:fill="auto"/>
            <w:vAlign w:val="center"/>
          </w:tcPr>
          <w:p w14:paraId="4CE54058" w14:textId="77777777" w:rsidR="00D93AB9" w:rsidRPr="00C838DC" w:rsidRDefault="00D93AB9" w:rsidP="00D93AB9"/>
        </w:tc>
        <w:tc>
          <w:tcPr>
            <w:tcW w:w="2531" w:type="dxa"/>
            <w:shd w:val="clear" w:color="auto" w:fill="auto"/>
            <w:vAlign w:val="center"/>
          </w:tcPr>
          <w:p w14:paraId="11E25427" w14:textId="77777777" w:rsidR="00D93AB9" w:rsidRPr="00C838DC" w:rsidRDefault="00D93AB9" w:rsidP="00D93AB9"/>
        </w:tc>
        <w:tc>
          <w:tcPr>
            <w:tcW w:w="142" w:type="dxa"/>
            <w:shd w:val="clear" w:color="auto" w:fill="auto"/>
            <w:vAlign w:val="center"/>
          </w:tcPr>
          <w:p w14:paraId="32C30A06" w14:textId="77777777" w:rsidR="00D93AB9" w:rsidRPr="00C838DC" w:rsidRDefault="00D93AB9" w:rsidP="00D93AB9"/>
        </w:tc>
        <w:tc>
          <w:tcPr>
            <w:tcW w:w="2267" w:type="dxa"/>
            <w:shd w:val="clear" w:color="auto" w:fill="auto"/>
            <w:vAlign w:val="center"/>
          </w:tcPr>
          <w:p w14:paraId="7F64684F" w14:textId="77777777" w:rsidR="00D93AB9" w:rsidRPr="00C838DC" w:rsidRDefault="00D93AB9" w:rsidP="00D93AB9"/>
        </w:tc>
      </w:tr>
      <w:tr w:rsidR="00D93AB9" w:rsidRPr="00C838DC" w14:paraId="48DD062B" w14:textId="77777777" w:rsidTr="00032BE8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61D8F2C3" w14:textId="77777777" w:rsidR="00D93AB9" w:rsidRPr="00C838DC" w:rsidRDefault="00D93AB9" w:rsidP="00D93AB9">
            <w:r>
              <w:t>PKW, Kombi: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5AE61E78" w14:textId="77777777" w:rsidR="00D93AB9" w:rsidRPr="00C838DC" w:rsidRDefault="00D93AB9" w:rsidP="00D93AB9"/>
        </w:tc>
        <w:sdt>
          <w:sdtPr>
            <w:id w:val="-1621452034"/>
            <w:placeholder>
              <w:docPart w:val="DefaultPlaceholder_-1854013440"/>
            </w:placeholder>
            <w:text/>
          </w:sdtPr>
          <w:sdtContent>
            <w:tc>
              <w:tcPr>
                <w:tcW w:w="2531" w:type="dxa"/>
                <w:shd w:val="clear" w:color="auto" w:fill="E9E9E9"/>
                <w:vAlign w:val="center"/>
              </w:tcPr>
              <w:p w14:paraId="492BD68E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31D2F42E" w14:textId="77777777" w:rsidR="00D93AB9" w:rsidRPr="00C838DC" w:rsidRDefault="00D93AB9" w:rsidP="00D93AB9"/>
        </w:tc>
        <w:sdt>
          <w:sdtPr>
            <w:id w:val="1996676177"/>
            <w:placeholder>
              <w:docPart w:val="DefaultPlaceholder_-1854013440"/>
            </w:placeholder>
            <w:text/>
          </w:sdtPr>
          <w:sdtContent>
            <w:tc>
              <w:tcPr>
                <w:tcW w:w="2267" w:type="dxa"/>
                <w:shd w:val="clear" w:color="auto" w:fill="E9E9E9"/>
                <w:vAlign w:val="center"/>
              </w:tcPr>
              <w:p w14:paraId="04EE6673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</w:tr>
      <w:tr w:rsidR="00D93AB9" w:rsidRPr="00C838DC" w14:paraId="6C96E60C" w14:textId="77777777" w:rsidTr="00032BE8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14:paraId="624288E5" w14:textId="77777777" w:rsidR="00D93AB9" w:rsidRPr="00C838DC" w:rsidRDefault="00D93AB9" w:rsidP="00D93AB9"/>
        </w:tc>
        <w:tc>
          <w:tcPr>
            <w:tcW w:w="20" w:type="dxa"/>
            <w:shd w:val="clear" w:color="auto" w:fill="auto"/>
            <w:vAlign w:val="center"/>
          </w:tcPr>
          <w:p w14:paraId="2D8A9AE6" w14:textId="77777777" w:rsidR="00D93AB9" w:rsidRPr="00C838DC" w:rsidRDefault="00D93AB9" w:rsidP="00D93AB9"/>
        </w:tc>
        <w:tc>
          <w:tcPr>
            <w:tcW w:w="2531" w:type="dxa"/>
            <w:shd w:val="clear" w:color="auto" w:fill="auto"/>
            <w:vAlign w:val="center"/>
          </w:tcPr>
          <w:p w14:paraId="39653E00" w14:textId="77777777" w:rsidR="00D93AB9" w:rsidRPr="00C838DC" w:rsidRDefault="00D93AB9" w:rsidP="00D93AB9"/>
        </w:tc>
        <w:tc>
          <w:tcPr>
            <w:tcW w:w="142" w:type="dxa"/>
            <w:shd w:val="clear" w:color="auto" w:fill="auto"/>
            <w:vAlign w:val="center"/>
          </w:tcPr>
          <w:p w14:paraId="7C0854AC" w14:textId="77777777" w:rsidR="00D93AB9" w:rsidRPr="00C838DC" w:rsidRDefault="00D93AB9" w:rsidP="00D93AB9"/>
        </w:tc>
        <w:tc>
          <w:tcPr>
            <w:tcW w:w="2267" w:type="dxa"/>
            <w:shd w:val="clear" w:color="auto" w:fill="auto"/>
            <w:vAlign w:val="center"/>
          </w:tcPr>
          <w:p w14:paraId="66A5400B" w14:textId="77777777" w:rsidR="00D93AB9" w:rsidRPr="00C838DC" w:rsidRDefault="00D93AB9" w:rsidP="00D93AB9"/>
        </w:tc>
      </w:tr>
      <w:tr w:rsidR="00D93AB9" w:rsidRPr="00C838DC" w14:paraId="2B4082DD" w14:textId="77777777" w:rsidTr="00032BE8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74044474" w14:textId="77777777" w:rsidR="00D93AB9" w:rsidRPr="00C838DC" w:rsidRDefault="00D93AB9" w:rsidP="00D93AB9">
            <w:r>
              <w:t>Kraftrad mit Versicherungskennzeichen: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62C31E22" w14:textId="77777777" w:rsidR="00D93AB9" w:rsidRPr="00C838DC" w:rsidRDefault="00D93AB9" w:rsidP="00D93AB9"/>
        </w:tc>
        <w:sdt>
          <w:sdtPr>
            <w:id w:val="-102045740"/>
            <w:placeholder>
              <w:docPart w:val="95EDAD8FAB114D63ADC11D7F9B5EAFA7"/>
            </w:placeholder>
            <w:text/>
          </w:sdtPr>
          <w:sdtContent>
            <w:tc>
              <w:tcPr>
                <w:tcW w:w="2531" w:type="dxa"/>
                <w:shd w:val="clear" w:color="auto" w:fill="E9E9E9"/>
                <w:vAlign w:val="center"/>
              </w:tcPr>
              <w:p w14:paraId="7267F243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18C5F478" w14:textId="77777777" w:rsidR="00D93AB9" w:rsidRPr="00C838DC" w:rsidRDefault="00D93AB9" w:rsidP="00D93AB9"/>
        </w:tc>
        <w:sdt>
          <w:sdtPr>
            <w:id w:val="415373290"/>
            <w:placeholder>
              <w:docPart w:val="95EDAD8FAB114D63ADC11D7F9B5EAFA7"/>
            </w:placeholder>
            <w:text/>
          </w:sdtPr>
          <w:sdtContent>
            <w:tc>
              <w:tcPr>
                <w:tcW w:w="2267" w:type="dxa"/>
                <w:shd w:val="clear" w:color="auto" w:fill="E9E9E9"/>
                <w:vAlign w:val="center"/>
              </w:tcPr>
              <w:p w14:paraId="7D406A72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</w:tr>
      <w:tr w:rsidR="00D93AB9" w:rsidRPr="00C838DC" w14:paraId="70C0D1B3" w14:textId="77777777" w:rsidTr="00032BE8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14:paraId="64E91E0B" w14:textId="77777777" w:rsidR="00D93AB9" w:rsidRPr="00C838DC" w:rsidRDefault="00D93AB9" w:rsidP="00D93AB9"/>
        </w:tc>
        <w:tc>
          <w:tcPr>
            <w:tcW w:w="20" w:type="dxa"/>
            <w:shd w:val="clear" w:color="auto" w:fill="auto"/>
            <w:vAlign w:val="center"/>
          </w:tcPr>
          <w:p w14:paraId="5E3269F4" w14:textId="77777777" w:rsidR="00D93AB9" w:rsidRPr="00C838DC" w:rsidRDefault="00D93AB9" w:rsidP="00D93AB9"/>
        </w:tc>
        <w:tc>
          <w:tcPr>
            <w:tcW w:w="2531" w:type="dxa"/>
            <w:shd w:val="clear" w:color="auto" w:fill="auto"/>
            <w:vAlign w:val="center"/>
          </w:tcPr>
          <w:p w14:paraId="4F17AD4D" w14:textId="77777777" w:rsidR="00D93AB9" w:rsidRPr="00C838DC" w:rsidRDefault="00D93AB9" w:rsidP="00D93AB9"/>
        </w:tc>
        <w:tc>
          <w:tcPr>
            <w:tcW w:w="142" w:type="dxa"/>
            <w:shd w:val="clear" w:color="auto" w:fill="auto"/>
            <w:vAlign w:val="center"/>
          </w:tcPr>
          <w:p w14:paraId="5A603FE2" w14:textId="77777777" w:rsidR="00D93AB9" w:rsidRPr="00C838DC" w:rsidRDefault="00D93AB9" w:rsidP="00D93AB9"/>
        </w:tc>
        <w:tc>
          <w:tcPr>
            <w:tcW w:w="2267" w:type="dxa"/>
            <w:shd w:val="clear" w:color="auto" w:fill="auto"/>
            <w:vAlign w:val="center"/>
          </w:tcPr>
          <w:p w14:paraId="397FA3EF" w14:textId="77777777" w:rsidR="00D93AB9" w:rsidRPr="00C838DC" w:rsidRDefault="00D93AB9" w:rsidP="00D93AB9"/>
        </w:tc>
      </w:tr>
      <w:tr w:rsidR="00D93AB9" w:rsidRPr="00C838DC" w14:paraId="39B50830" w14:textId="77777777" w:rsidTr="00032BE8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3039C3FA" w14:textId="77777777" w:rsidR="00D93AB9" w:rsidRPr="00C838DC" w:rsidRDefault="00D93AB9" w:rsidP="00D93AB9">
            <w:r>
              <w:t>Kraftrad mit amtl. Kennzeichen: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332022B7" w14:textId="77777777" w:rsidR="00D93AB9" w:rsidRPr="00C838DC" w:rsidRDefault="00D93AB9" w:rsidP="00D93AB9"/>
        </w:tc>
        <w:sdt>
          <w:sdtPr>
            <w:id w:val="1866559855"/>
            <w:placeholder>
              <w:docPart w:val="FF09142B20024E2FA25156C2BEFF3353"/>
            </w:placeholder>
            <w:text/>
          </w:sdtPr>
          <w:sdtContent>
            <w:tc>
              <w:tcPr>
                <w:tcW w:w="2531" w:type="dxa"/>
                <w:shd w:val="clear" w:color="auto" w:fill="E9E9E9"/>
                <w:vAlign w:val="center"/>
              </w:tcPr>
              <w:p w14:paraId="72E09899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2D4B28C8" w14:textId="77777777" w:rsidR="00D93AB9" w:rsidRPr="00C838DC" w:rsidRDefault="00D93AB9" w:rsidP="00D93AB9"/>
        </w:tc>
        <w:sdt>
          <w:sdtPr>
            <w:id w:val="63151604"/>
            <w:placeholder>
              <w:docPart w:val="FF09142B20024E2FA25156C2BEFF3353"/>
            </w:placeholder>
            <w:text/>
          </w:sdtPr>
          <w:sdtContent>
            <w:tc>
              <w:tcPr>
                <w:tcW w:w="2267" w:type="dxa"/>
                <w:shd w:val="clear" w:color="auto" w:fill="E9E9E9"/>
                <w:vAlign w:val="center"/>
              </w:tcPr>
              <w:p w14:paraId="37685C98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</w:tr>
      <w:tr w:rsidR="00D93AB9" w:rsidRPr="00C838DC" w14:paraId="65A3B4BE" w14:textId="77777777" w:rsidTr="00032BE8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14:paraId="7107F286" w14:textId="77777777" w:rsidR="00D93AB9" w:rsidRPr="00C838DC" w:rsidRDefault="00D93AB9" w:rsidP="00D93AB9"/>
        </w:tc>
        <w:tc>
          <w:tcPr>
            <w:tcW w:w="20" w:type="dxa"/>
            <w:shd w:val="clear" w:color="auto" w:fill="auto"/>
            <w:vAlign w:val="center"/>
          </w:tcPr>
          <w:p w14:paraId="58EFFDC2" w14:textId="77777777" w:rsidR="00D93AB9" w:rsidRPr="00C838DC" w:rsidRDefault="00D93AB9" w:rsidP="00D93AB9"/>
        </w:tc>
        <w:tc>
          <w:tcPr>
            <w:tcW w:w="2531" w:type="dxa"/>
            <w:shd w:val="clear" w:color="auto" w:fill="auto"/>
            <w:vAlign w:val="center"/>
          </w:tcPr>
          <w:p w14:paraId="09E6D7B8" w14:textId="77777777" w:rsidR="00D93AB9" w:rsidRPr="00C838DC" w:rsidRDefault="00D93AB9" w:rsidP="00D93AB9"/>
        </w:tc>
        <w:tc>
          <w:tcPr>
            <w:tcW w:w="142" w:type="dxa"/>
            <w:shd w:val="clear" w:color="auto" w:fill="auto"/>
            <w:vAlign w:val="center"/>
          </w:tcPr>
          <w:p w14:paraId="77EE51F5" w14:textId="77777777" w:rsidR="00D93AB9" w:rsidRPr="00C838DC" w:rsidRDefault="00D93AB9" w:rsidP="00D93AB9"/>
        </w:tc>
        <w:tc>
          <w:tcPr>
            <w:tcW w:w="2267" w:type="dxa"/>
            <w:shd w:val="clear" w:color="auto" w:fill="auto"/>
            <w:vAlign w:val="center"/>
          </w:tcPr>
          <w:p w14:paraId="0CCB12FA" w14:textId="77777777" w:rsidR="00D93AB9" w:rsidRPr="00C838DC" w:rsidRDefault="00D93AB9" w:rsidP="00D93AB9"/>
        </w:tc>
      </w:tr>
      <w:tr w:rsidR="00D93AB9" w:rsidRPr="00C838DC" w14:paraId="3948C48A" w14:textId="77777777" w:rsidTr="00032BE8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5459D881" w14:textId="77777777" w:rsidR="00D93AB9" w:rsidRPr="00C838DC" w:rsidRDefault="00D93AB9" w:rsidP="00D93AB9">
            <w:r>
              <w:t xml:space="preserve">LKW bis </w:t>
            </w:r>
            <w:r>
              <w:rPr>
                <w:color w:val="222222"/>
              </w:rPr>
              <w:t xml:space="preserve">4 </w:t>
            </w:r>
            <w:r>
              <w:t>t Nutzlast: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15D3B3E5" w14:textId="77777777" w:rsidR="00D93AB9" w:rsidRPr="00C838DC" w:rsidRDefault="00D93AB9" w:rsidP="00D93AB9"/>
        </w:tc>
        <w:sdt>
          <w:sdtPr>
            <w:id w:val="-1034960720"/>
            <w:placeholder>
              <w:docPart w:val="CDDA19EE4ACD4531819D4D2BD178EF1F"/>
            </w:placeholder>
            <w:text/>
          </w:sdtPr>
          <w:sdtContent>
            <w:tc>
              <w:tcPr>
                <w:tcW w:w="2531" w:type="dxa"/>
                <w:shd w:val="clear" w:color="auto" w:fill="E9E9E9"/>
                <w:vAlign w:val="center"/>
              </w:tcPr>
              <w:p w14:paraId="75A9024C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6FCA20F5" w14:textId="77777777" w:rsidR="00D93AB9" w:rsidRPr="00C838DC" w:rsidRDefault="00D93AB9" w:rsidP="00D93AB9"/>
        </w:tc>
        <w:sdt>
          <w:sdtPr>
            <w:id w:val="2111235827"/>
            <w:placeholder>
              <w:docPart w:val="CDDA19EE4ACD4531819D4D2BD178EF1F"/>
            </w:placeholder>
            <w:text/>
          </w:sdtPr>
          <w:sdtContent>
            <w:tc>
              <w:tcPr>
                <w:tcW w:w="2267" w:type="dxa"/>
                <w:shd w:val="clear" w:color="auto" w:fill="E9E9E9"/>
                <w:vAlign w:val="center"/>
              </w:tcPr>
              <w:p w14:paraId="385F40E1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</w:tr>
      <w:tr w:rsidR="00D93AB9" w:rsidRPr="00C838DC" w14:paraId="180124D3" w14:textId="77777777" w:rsidTr="00032BE8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14:paraId="37A8C2F1" w14:textId="77777777" w:rsidR="00D93AB9" w:rsidRPr="00C838DC" w:rsidRDefault="00D93AB9" w:rsidP="00D93AB9"/>
        </w:tc>
        <w:tc>
          <w:tcPr>
            <w:tcW w:w="20" w:type="dxa"/>
            <w:shd w:val="clear" w:color="auto" w:fill="auto"/>
            <w:vAlign w:val="center"/>
          </w:tcPr>
          <w:p w14:paraId="604B651A" w14:textId="77777777" w:rsidR="00D93AB9" w:rsidRPr="00C838DC" w:rsidRDefault="00D93AB9" w:rsidP="00D93AB9"/>
        </w:tc>
        <w:tc>
          <w:tcPr>
            <w:tcW w:w="2531" w:type="dxa"/>
            <w:shd w:val="clear" w:color="auto" w:fill="auto"/>
            <w:vAlign w:val="center"/>
          </w:tcPr>
          <w:p w14:paraId="47727036" w14:textId="77777777" w:rsidR="00D93AB9" w:rsidRPr="00C838DC" w:rsidRDefault="00D93AB9" w:rsidP="00D93AB9"/>
        </w:tc>
        <w:tc>
          <w:tcPr>
            <w:tcW w:w="142" w:type="dxa"/>
            <w:shd w:val="clear" w:color="auto" w:fill="auto"/>
            <w:vAlign w:val="center"/>
          </w:tcPr>
          <w:p w14:paraId="0C479253" w14:textId="77777777" w:rsidR="00D93AB9" w:rsidRPr="00C838DC" w:rsidRDefault="00D93AB9" w:rsidP="00D93AB9"/>
        </w:tc>
        <w:tc>
          <w:tcPr>
            <w:tcW w:w="2267" w:type="dxa"/>
            <w:shd w:val="clear" w:color="auto" w:fill="auto"/>
            <w:vAlign w:val="center"/>
          </w:tcPr>
          <w:p w14:paraId="30C5314D" w14:textId="77777777" w:rsidR="00D93AB9" w:rsidRPr="00C838DC" w:rsidRDefault="00D93AB9" w:rsidP="00D93AB9"/>
        </w:tc>
      </w:tr>
      <w:tr w:rsidR="00D93AB9" w:rsidRPr="00C838DC" w14:paraId="2DFE040D" w14:textId="77777777" w:rsidTr="00032BE8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7EEE81EC" w14:textId="77777777" w:rsidR="00D93AB9" w:rsidRPr="00C838DC" w:rsidRDefault="00D93AB9" w:rsidP="00D93AB9">
            <w:r>
              <w:t>LKW über 4 t Nutzlast: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1EFB41AF" w14:textId="77777777" w:rsidR="00D93AB9" w:rsidRPr="00C838DC" w:rsidRDefault="00D93AB9" w:rsidP="00D93AB9"/>
        </w:tc>
        <w:sdt>
          <w:sdtPr>
            <w:id w:val="1486811428"/>
            <w:placeholder>
              <w:docPart w:val="AC70F6E405BB42C0B02A072C741F7284"/>
            </w:placeholder>
            <w:text/>
          </w:sdtPr>
          <w:sdtContent>
            <w:tc>
              <w:tcPr>
                <w:tcW w:w="2531" w:type="dxa"/>
                <w:shd w:val="clear" w:color="auto" w:fill="E9E9E9"/>
                <w:vAlign w:val="center"/>
              </w:tcPr>
              <w:p w14:paraId="28138F4C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116D1D58" w14:textId="77777777" w:rsidR="00D93AB9" w:rsidRPr="00C838DC" w:rsidRDefault="00D93AB9" w:rsidP="00D93AB9"/>
        </w:tc>
        <w:sdt>
          <w:sdtPr>
            <w:id w:val="1520898780"/>
            <w:placeholder>
              <w:docPart w:val="AC70F6E405BB42C0B02A072C741F7284"/>
            </w:placeholder>
            <w:text/>
          </w:sdtPr>
          <w:sdtContent>
            <w:tc>
              <w:tcPr>
                <w:tcW w:w="2267" w:type="dxa"/>
                <w:shd w:val="clear" w:color="auto" w:fill="E9E9E9"/>
                <w:vAlign w:val="center"/>
              </w:tcPr>
              <w:p w14:paraId="220B7E6E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</w:tr>
      <w:tr w:rsidR="00D93AB9" w:rsidRPr="00C838DC" w14:paraId="05095E4E" w14:textId="77777777" w:rsidTr="00032BE8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14:paraId="04EE2225" w14:textId="77777777" w:rsidR="00D93AB9" w:rsidRPr="00C838DC" w:rsidRDefault="00D93AB9" w:rsidP="00D93AB9"/>
        </w:tc>
        <w:tc>
          <w:tcPr>
            <w:tcW w:w="20" w:type="dxa"/>
            <w:shd w:val="clear" w:color="auto" w:fill="auto"/>
            <w:vAlign w:val="center"/>
          </w:tcPr>
          <w:p w14:paraId="3EA09A7E" w14:textId="77777777" w:rsidR="00D93AB9" w:rsidRPr="00C838DC" w:rsidRDefault="00D93AB9" w:rsidP="00D93AB9"/>
        </w:tc>
        <w:tc>
          <w:tcPr>
            <w:tcW w:w="2531" w:type="dxa"/>
            <w:shd w:val="clear" w:color="auto" w:fill="auto"/>
            <w:vAlign w:val="center"/>
          </w:tcPr>
          <w:p w14:paraId="32539E54" w14:textId="77777777" w:rsidR="00D93AB9" w:rsidRPr="00C838DC" w:rsidRDefault="00D93AB9" w:rsidP="00D93AB9"/>
        </w:tc>
        <w:tc>
          <w:tcPr>
            <w:tcW w:w="142" w:type="dxa"/>
            <w:shd w:val="clear" w:color="auto" w:fill="auto"/>
            <w:vAlign w:val="center"/>
          </w:tcPr>
          <w:p w14:paraId="4CEDCC17" w14:textId="77777777" w:rsidR="00D93AB9" w:rsidRPr="00C838DC" w:rsidRDefault="00D93AB9" w:rsidP="00D93AB9"/>
        </w:tc>
        <w:tc>
          <w:tcPr>
            <w:tcW w:w="2267" w:type="dxa"/>
            <w:shd w:val="clear" w:color="auto" w:fill="auto"/>
            <w:vAlign w:val="center"/>
          </w:tcPr>
          <w:p w14:paraId="59BB6472" w14:textId="77777777" w:rsidR="00D93AB9" w:rsidRPr="00C838DC" w:rsidRDefault="00D93AB9" w:rsidP="00D93AB9"/>
        </w:tc>
      </w:tr>
      <w:tr w:rsidR="00D93AB9" w:rsidRPr="00C838DC" w14:paraId="7D67616C" w14:textId="77777777" w:rsidTr="00032BE8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53739799" w14:textId="77777777" w:rsidR="00D93AB9" w:rsidRPr="00C838DC" w:rsidRDefault="00D93AB9" w:rsidP="00D93AB9">
            <w:r>
              <w:t>Kraftomnibus: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148BAA71" w14:textId="77777777" w:rsidR="00D93AB9" w:rsidRPr="00C838DC" w:rsidRDefault="00D93AB9" w:rsidP="00D93AB9"/>
        </w:tc>
        <w:sdt>
          <w:sdtPr>
            <w:id w:val="-1035274091"/>
            <w:placeholder>
              <w:docPart w:val="C6D5CCE7DEFF486ABA13F1A59E4BA88E"/>
            </w:placeholder>
            <w:text/>
          </w:sdtPr>
          <w:sdtContent>
            <w:tc>
              <w:tcPr>
                <w:tcW w:w="2531" w:type="dxa"/>
                <w:shd w:val="clear" w:color="auto" w:fill="E9E9E9"/>
                <w:vAlign w:val="center"/>
              </w:tcPr>
              <w:p w14:paraId="4D166D11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706311F8" w14:textId="77777777" w:rsidR="00D93AB9" w:rsidRPr="00C838DC" w:rsidRDefault="00D93AB9" w:rsidP="00D93AB9"/>
        </w:tc>
        <w:sdt>
          <w:sdtPr>
            <w:id w:val="-718274318"/>
            <w:placeholder>
              <w:docPart w:val="C6D5CCE7DEFF486ABA13F1A59E4BA88E"/>
            </w:placeholder>
            <w:text/>
          </w:sdtPr>
          <w:sdtContent>
            <w:tc>
              <w:tcPr>
                <w:tcW w:w="2267" w:type="dxa"/>
                <w:shd w:val="clear" w:color="auto" w:fill="E9E9E9"/>
                <w:vAlign w:val="center"/>
              </w:tcPr>
              <w:p w14:paraId="23B54D68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</w:tr>
      <w:tr w:rsidR="00D93AB9" w:rsidRPr="00C838DC" w14:paraId="10B97603" w14:textId="77777777" w:rsidTr="00032BE8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14:paraId="021179DA" w14:textId="77777777" w:rsidR="00D93AB9" w:rsidRPr="00C838DC" w:rsidRDefault="00D93AB9" w:rsidP="00D93AB9"/>
        </w:tc>
        <w:tc>
          <w:tcPr>
            <w:tcW w:w="20" w:type="dxa"/>
            <w:shd w:val="clear" w:color="auto" w:fill="auto"/>
            <w:vAlign w:val="center"/>
          </w:tcPr>
          <w:p w14:paraId="737C5F5B" w14:textId="77777777" w:rsidR="00D93AB9" w:rsidRPr="00C838DC" w:rsidRDefault="00D93AB9" w:rsidP="00D93AB9"/>
        </w:tc>
        <w:tc>
          <w:tcPr>
            <w:tcW w:w="2531" w:type="dxa"/>
            <w:shd w:val="clear" w:color="auto" w:fill="auto"/>
            <w:vAlign w:val="center"/>
          </w:tcPr>
          <w:p w14:paraId="05632AFD" w14:textId="77777777" w:rsidR="00D93AB9" w:rsidRPr="00C838DC" w:rsidRDefault="00D93AB9" w:rsidP="00D93AB9"/>
        </w:tc>
        <w:tc>
          <w:tcPr>
            <w:tcW w:w="142" w:type="dxa"/>
            <w:shd w:val="clear" w:color="auto" w:fill="auto"/>
            <w:vAlign w:val="center"/>
          </w:tcPr>
          <w:p w14:paraId="4874D8F1" w14:textId="77777777" w:rsidR="00D93AB9" w:rsidRPr="00C838DC" w:rsidRDefault="00D93AB9" w:rsidP="00D93AB9"/>
        </w:tc>
        <w:tc>
          <w:tcPr>
            <w:tcW w:w="2267" w:type="dxa"/>
            <w:shd w:val="clear" w:color="auto" w:fill="auto"/>
            <w:vAlign w:val="center"/>
          </w:tcPr>
          <w:p w14:paraId="45B375C2" w14:textId="77777777" w:rsidR="00D93AB9" w:rsidRPr="00C838DC" w:rsidRDefault="00D93AB9" w:rsidP="00D93AB9"/>
        </w:tc>
      </w:tr>
      <w:tr w:rsidR="00D93AB9" w:rsidRPr="00C838DC" w14:paraId="133F76F2" w14:textId="77777777" w:rsidTr="00032BE8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35F0FF19" w14:textId="77777777" w:rsidR="00D93AB9" w:rsidRPr="00C838DC" w:rsidRDefault="00D93AB9" w:rsidP="00D93AB9">
            <w:r>
              <w:t>Selbstfahrvermietfahrzeuge: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797729C9" w14:textId="77777777" w:rsidR="00D93AB9" w:rsidRPr="00C838DC" w:rsidRDefault="00D93AB9" w:rsidP="00D93AB9"/>
        </w:tc>
        <w:sdt>
          <w:sdtPr>
            <w:id w:val="696586599"/>
            <w:placeholder>
              <w:docPart w:val="A2FFFE8740734B5EAF71BF876907C4CD"/>
            </w:placeholder>
            <w:text/>
          </w:sdtPr>
          <w:sdtContent>
            <w:tc>
              <w:tcPr>
                <w:tcW w:w="2531" w:type="dxa"/>
                <w:shd w:val="clear" w:color="auto" w:fill="E9E9E9"/>
                <w:vAlign w:val="center"/>
              </w:tcPr>
              <w:p w14:paraId="6B8AFDB3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4E33BBA1" w14:textId="77777777" w:rsidR="00D93AB9" w:rsidRPr="00C838DC" w:rsidRDefault="00D93AB9" w:rsidP="00D93AB9"/>
        </w:tc>
        <w:sdt>
          <w:sdtPr>
            <w:id w:val="-416024109"/>
            <w:placeholder>
              <w:docPart w:val="A2FFFE8740734B5EAF71BF876907C4CD"/>
            </w:placeholder>
            <w:text/>
          </w:sdtPr>
          <w:sdtContent>
            <w:tc>
              <w:tcPr>
                <w:tcW w:w="2267" w:type="dxa"/>
                <w:shd w:val="clear" w:color="auto" w:fill="E9E9E9"/>
                <w:vAlign w:val="center"/>
              </w:tcPr>
              <w:p w14:paraId="31B1F637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</w:tr>
      <w:tr w:rsidR="00D93AB9" w:rsidRPr="00C838DC" w14:paraId="61172BCF" w14:textId="77777777" w:rsidTr="00032BE8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14:paraId="04C2E906" w14:textId="77777777" w:rsidR="00D93AB9" w:rsidRPr="00C838DC" w:rsidRDefault="00D93AB9" w:rsidP="00D93AB9"/>
        </w:tc>
        <w:tc>
          <w:tcPr>
            <w:tcW w:w="20" w:type="dxa"/>
            <w:shd w:val="clear" w:color="auto" w:fill="auto"/>
            <w:vAlign w:val="center"/>
          </w:tcPr>
          <w:p w14:paraId="44724D1E" w14:textId="77777777" w:rsidR="00D93AB9" w:rsidRPr="00C838DC" w:rsidRDefault="00D93AB9" w:rsidP="00D93AB9"/>
        </w:tc>
        <w:tc>
          <w:tcPr>
            <w:tcW w:w="2531" w:type="dxa"/>
            <w:shd w:val="clear" w:color="auto" w:fill="auto"/>
            <w:vAlign w:val="center"/>
          </w:tcPr>
          <w:p w14:paraId="70054BBE" w14:textId="77777777" w:rsidR="00D93AB9" w:rsidRPr="00C838DC" w:rsidRDefault="00D93AB9" w:rsidP="00D93AB9"/>
        </w:tc>
        <w:tc>
          <w:tcPr>
            <w:tcW w:w="142" w:type="dxa"/>
            <w:shd w:val="clear" w:color="auto" w:fill="auto"/>
            <w:vAlign w:val="center"/>
          </w:tcPr>
          <w:p w14:paraId="16379BAE" w14:textId="77777777" w:rsidR="00D93AB9" w:rsidRPr="00C838DC" w:rsidRDefault="00D93AB9" w:rsidP="00D93AB9"/>
        </w:tc>
        <w:tc>
          <w:tcPr>
            <w:tcW w:w="2267" w:type="dxa"/>
            <w:shd w:val="clear" w:color="auto" w:fill="auto"/>
            <w:vAlign w:val="center"/>
          </w:tcPr>
          <w:p w14:paraId="6E5C2C2A" w14:textId="77777777" w:rsidR="00D93AB9" w:rsidRPr="00C838DC" w:rsidRDefault="00D93AB9" w:rsidP="00D93AB9"/>
        </w:tc>
      </w:tr>
      <w:tr w:rsidR="00D93AB9" w:rsidRPr="00C838DC" w14:paraId="4FA3B96C" w14:textId="77777777" w:rsidTr="00032BE8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50F89B69" w14:textId="77777777" w:rsidR="00D93AB9" w:rsidRPr="00C838DC" w:rsidRDefault="00D93AB9" w:rsidP="00D93AB9">
            <w:r>
              <w:rPr>
                <w:color w:val="222222"/>
              </w:rPr>
              <w:t>T</w:t>
            </w:r>
            <w:r>
              <w:t>axis/ Mietwagen: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6C6EE49B" w14:textId="77777777" w:rsidR="00D93AB9" w:rsidRPr="00C838DC" w:rsidRDefault="00D93AB9" w:rsidP="00D93AB9"/>
        </w:tc>
        <w:sdt>
          <w:sdtPr>
            <w:id w:val="-1958323711"/>
            <w:placeholder>
              <w:docPart w:val="1E7D0E4CD09449889BDA7E01DB9BE807"/>
            </w:placeholder>
            <w:text/>
          </w:sdtPr>
          <w:sdtContent>
            <w:tc>
              <w:tcPr>
                <w:tcW w:w="2531" w:type="dxa"/>
                <w:shd w:val="clear" w:color="auto" w:fill="E9E9E9"/>
                <w:vAlign w:val="center"/>
              </w:tcPr>
              <w:p w14:paraId="754509DD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7498515A" w14:textId="77777777" w:rsidR="00D93AB9" w:rsidRPr="00C838DC" w:rsidRDefault="00D93AB9" w:rsidP="00D93AB9"/>
        </w:tc>
        <w:sdt>
          <w:sdtPr>
            <w:id w:val="777452002"/>
            <w:placeholder>
              <w:docPart w:val="1E7D0E4CD09449889BDA7E01DB9BE807"/>
            </w:placeholder>
            <w:text/>
          </w:sdtPr>
          <w:sdtContent>
            <w:tc>
              <w:tcPr>
                <w:tcW w:w="2267" w:type="dxa"/>
                <w:shd w:val="clear" w:color="auto" w:fill="E9E9E9"/>
                <w:vAlign w:val="center"/>
              </w:tcPr>
              <w:p w14:paraId="1275E375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</w:tr>
      <w:tr w:rsidR="00D93AB9" w:rsidRPr="00C838DC" w14:paraId="4D9B000A" w14:textId="77777777" w:rsidTr="00032BE8">
        <w:trPr>
          <w:trHeight w:hRule="exact" w:val="57"/>
        </w:trPr>
        <w:tc>
          <w:tcPr>
            <w:tcW w:w="4395" w:type="dxa"/>
            <w:shd w:val="clear" w:color="auto" w:fill="auto"/>
            <w:vAlign w:val="center"/>
          </w:tcPr>
          <w:p w14:paraId="570D4DBB" w14:textId="77777777" w:rsidR="00D93AB9" w:rsidRPr="00C838DC" w:rsidRDefault="00D93AB9" w:rsidP="00D93AB9"/>
        </w:tc>
        <w:tc>
          <w:tcPr>
            <w:tcW w:w="20" w:type="dxa"/>
            <w:shd w:val="clear" w:color="auto" w:fill="auto"/>
            <w:vAlign w:val="center"/>
          </w:tcPr>
          <w:p w14:paraId="346BF58C" w14:textId="77777777" w:rsidR="00D93AB9" w:rsidRPr="00C838DC" w:rsidRDefault="00D93AB9" w:rsidP="00D93AB9"/>
        </w:tc>
        <w:tc>
          <w:tcPr>
            <w:tcW w:w="2531" w:type="dxa"/>
            <w:shd w:val="clear" w:color="auto" w:fill="auto"/>
            <w:vAlign w:val="center"/>
          </w:tcPr>
          <w:p w14:paraId="2CB7C3F1" w14:textId="77777777" w:rsidR="00D93AB9" w:rsidRPr="00C838DC" w:rsidRDefault="00D93AB9" w:rsidP="00D93AB9"/>
        </w:tc>
        <w:tc>
          <w:tcPr>
            <w:tcW w:w="142" w:type="dxa"/>
            <w:shd w:val="clear" w:color="auto" w:fill="auto"/>
            <w:vAlign w:val="center"/>
          </w:tcPr>
          <w:p w14:paraId="20E4C45A" w14:textId="77777777" w:rsidR="00D93AB9" w:rsidRPr="00C838DC" w:rsidRDefault="00D93AB9" w:rsidP="00D93AB9"/>
        </w:tc>
        <w:tc>
          <w:tcPr>
            <w:tcW w:w="2267" w:type="dxa"/>
            <w:shd w:val="clear" w:color="auto" w:fill="auto"/>
            <w:vAlign w:val="center"/>
          </w:tcPr>
          <w:p w14:paraId="034D7555" w14:textId="77777777" w:rsidR="00D93AB9" w:rsidRPr="00C838DC" w:rsidRDefault="00D93AB9" w:rsidP="00D93AB9"/>
        </w:tc>
      </w:tr>
      <w:tr w:rsidR="00D93AB9" w:rsidRPr="00C838DC" w14:paraId="29615894" w14:textId="77777777" w:rsidTr="00032BE8">
        <w:trPr>
          <w:trHeight w:val="283"/>
        </w:trPr>
        <w:tc>
          <w:tcPr>
            <w:tcW w:w="4395" w:type="dxa"/>
            <w:shd w:val="clear" w:color="auto" w:fill="auto"/>
            <w:vAlign w:val="center"/>
          </w:tcPr>
          <w:p w14:paraId="4E5D6862" w14:textId="77777777" w:rsidR="00D93AB9" w:rsidRPr="00C838DC" w:rsidRDefault="00D93AB9" w:rsidP="00032BE8">
            <w:r>
              <w:t xml:space="preserve">Zulassungspflichtige </w:t>
            </w:r>
            <w:r w:rsidR="00032BE8">
              <w:t>S</w:t>
            </w:r>
            <w:r>
              <w:t>onderfahrzeuge</w:t>
            </w:r>
            <w:r>
              <w:rPr>
                <w:color w:val="222222"/>
              </w:rPr>
              <w:t>/</w:t>
            </w:r>
            <w:r>
              <w:t>Arbeitsmaschinen:</w:t>
            </w:r>
          </w:p>
        </w:tc>
        <w:tc>
          <w:tcPr>
            <w:tcW w:w="20" w:type="dxa"/>
            <w:shd w:val="clear" w:color="auto" w:fill="auto"/>
            <w:vAlign w:val="center"/>
          </w:tcPr>
          <w:p w14:paraId="707A65E5" w14:textId="77777777" w:rsidR="00D93AB9" w:rsidRPr="00C838DC" w:rsidRDefault="00D93AB9" w:rsidP="00D93AB9"/>
        </w:tc>
        <w:sdt>
          <w:sdtPr>
            <w:id w:val="-920946866"/>
            <w:placeholder>
              <w:docPart w:val="3B4623CA81F54A5A810E930DF46217DE"/>
            </w:placeholder>
            <w:text/>
          </w:sdtPr>
          <w:sdtContent>
            <w:tc>
              <w:tcPr>
                <w:tcW w:w="2531" w:type="dxa"/>
                <w:shd w:val="clear" w:color="auto" w:fill="E9E9E9"/>
                <w:vAlign w:val="center"/>
              </w:tcPr>
              <w:p w14:paraId="22A3EA6B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0564D7D4" w14:textId="77777777" w:rsidR="00D93AB9" w:rsidRPr="00C838DC" w:rsidRDefault="00D93AB9" w:rsidP="00D93AB9"/>
        </w:tc>
        <w:sdt>
          <w:sdtPr>
            <w:id w:val="1038629369"/>
            <w:placeholder>
              <w:docPart w:val="3B4623CA81F54A5A810E930DF46217DE"/>
            </w:placeholder>
            <w:text/>
          </w:sdtPr>
          <w:sdtContent>
            <w:tc>
              <w:tcPr>
                <w:tcW w:w="2267" w:type="dxa"/>
                <w:shd w:val="clear" w:color="auto" w:fill="E9E9E9"/>
                <w:vAlign w:val="center"/>
              </w:tcPr>
              <w:p w14:paraId="08B88209" w14:textId="77777777" w:rsidR="00D93AB9" w:rsidRPr="00C838DC" w:rsidRDefault="00D93AB9" w:rsidP="00D93AB9">
                <w:r>
                  <w:t xml:space="preserve"> </w:t>
                </w:r>
              </w:p>
            </w:tc>
          </w:sdtContent>
        </w:sdt>
      </w:tr>
    </w:tbl>
    <w:p w14:paraId="16900048" w14:textId="77777777" w:rsidR="00D93AB9" w:rsidRDefault="00D93AB9" w:rsidP="00C838DC">
      <w:pPr>
        <w:rPr>
          <w:b/>
        </w:rPr>
      </w:pPr>
    </w:p>
    <w:p w14:paraId="2D678DD1" w14:textId="77777777" w:rsidR="00D93AB9" w:rsidRDefault="00D93AB9">
      <w:pPr>
        <w:spacing w:line="240" w:lineRule="auto"/>
        <w:rPr>
          <w:b/>
        </w:rPr>
      </w:pPr>
      <w:r>
        <w:rPr>
          <w:b/>
        </w:rPr>
        <w:br w:type="page"/>
      </w:r>
    </w:p>
    <w:p w14:paraId="78B86596" w14:textId="77777777" w:rsidR="00FB7FDB" w:rsidRPr="00075951" w:rsidRDefault="00FB7FDB" w:rsidP="00C838DC">
      <w:pPr>
        <w:rPr>
          <w:b/>
          <w:color w:val="E62333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09"/>
        <w:gridCol w:w="1134"/>
        <w:gridCol w:w="1134"/>
        <w:gridCol w:w="850"/>
        <w:gridCol w:w="851"/>
        <w:gridCol w:w="1276"/>
        <w:gridCol w:w="424"/>
      </w:tblGrid>
      <w:tr w:rsidR="00075951" w:rsidRPr="00075951" w14:paraId="0042EBA4" w14:textId="77777777" w:rsidTr="00D93AB9">
        <w:trPr>
          <w:trHeight w:val="283"/>
        </w:trPr>
        <w:tc>
          <w:tcPr>
            <w:tcW w:w="9355" w:type="dxa"/>
            <w:gridSpan w:val="8"/>
            <w:shd w:val="clear" w:color="auto" w:fill="auto"/>
            <w:vAlign w:val="center"/>
          </w:tcPr>
          <w:p w14:paraId="551E2374" w14:textId="341E6A9F" w:rsidR="00D93AB9" w:rsidRPr="00075951" w:rsidRDefault="00983C01" w:rsidP="00D93AB9">
            <w:pPr>
              <w:rPr>
                <w:b/>
                <w:color w:val="E62333"/>
              </w:rPr>
            </w:pPr>
            <w:r>
              <w:rPr>
                <w:b/>
                <w:color w:val="E62333"/>
              </w:rPr>
              <w:t>Immobilienbereich</w:t>
            </w:r>
          </w:p>
        </w:tc>
      </w:tr>
      <w:tr w:rsidR="00D93AB9" w:rsidRPr="00C838DC" w14:paraId="1009FE35" w14:textId="77777777" w:rsidTr="00822BAA">
        <w:trPr>
          <w:trHeight w:val="283"/>
        </w:trPr>
        <w:tc>
          <w:tcPr>
            <w:tcW w:w="2977" w:type="dxa"/>
            <w:shd w:val="clear" w:color="auto" w:fill="FFFFFF" w:themeFill="background1"/>
          </w:tcPr>
          <w:p w14:paraId="2256A588" w14:textId="77777777" w:rsidR="00D93AB9" w:rsidRPr="00C838DC" w:rsidRDefault="00000000" w:rsidP="006D3D49">
            <w:pPr>
              <w:pStyle w:val="Bold"/>
            </w:pPr>
            <w:sdt>
              <w:sdtPr>
                <w:id w:val="-26739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A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3AB9">
              <w:t xml:space="preserve"> Eigentümer </w:t>
            </w:r>
            <w:r w:rsidR="00D93AB9">
              <w:rPr>
                <w:sz w:val="16"/>
                <w:szCs w:val="16"/>
              </w:rPr>
              <w:t xml:space="preserve">oder </w:t>
            </w:r>
            <w:sdt>
              <w:sdtPr>
                <w:rPr>
                  <w:sz w:val="16"/>
                  <w:szCs w:val="16"/>
                </w:rPr>
                <w:id w:val="-19223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A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AB9">
              <w:rPr>
                <w:sz w:val="16"/>
                <w:szCs w:val="16"/>
              </w:rPr>
              <w:t xml:space="preserve"> </w:t>
            </w:r>
            <w:r w:rsidR="00D93AB9">
              <w:t>Mieter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711919A9" w14:textId="77777777" w:rsidR="00D93AB9" w:rsidRPr="00C838DC" w:rsidRDefault="00000000" w:rsidP="00D93AB9">
            <w:sdt>
              <w:sdtPr>
                <w:rPr>
                  <w:sz w:val="16"/>
                  <w:szCs w:val="16"/>
                </w:rPr>
                <w:id w:val="20570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3A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93AB9">
              <w:rPr>
                <w:sz w:val="16"/>
                <w:szCs w:val="16"/>
              </w:rPr>
              <w:t xml:space="preserve"> eines Ein-</w:t>
            </w:r>
            <w:r w:rsidR="00D93AB9">
              <w:rPr>
                <w:color w:val="202020"/>
                <w:sz w:val="16"/>
                <w:szCs w:val="16"/>
              </w:rPr>
              <w:t>/</w:t>
            </w:r>
            <w:r w:rsidR="00D93AB9">
              <w:rPr>
                <w:sz w:val="16"/>
                <w:szCs w:val="16"/>
              </w:rPr>
              <w:t>Zweifamilienhauses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AFA6D04" w14:textId="77777777" w:rsidR="00D93AB9" w:rsidRPr="00C838DC" w:rsidRDefault="00D93AB9" w:rsidP="00D93AB9">
            <w:r>
              <w:rPr>
                <w:sz w:val="16"/>
                <w:szCs w:val="16"/>
              </w:rPr>
              <w:t>Jahresbruttomiete:</w:t>
            </w:r>
          </w:p>
        </w:tc>
        <w:sdt>
          <w:sdtPr>
            <w:id w:val="1071085507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  <w:shd w:val="clear" w:color="auto" w:fill="E9E9E9"/>
              </w:tcPr>
              <w:p w14:paraId="24351FC7" w14:textId="77777777" w:rsidR="00D93AB9" w:rsidRPr="00C838DC" w:rsidRDefault="00032BE8" w:rsidP="00032BE8">
                <w:r>
                  <w:t xml:space="preserve"> </w:t>
                </w:r>
              </w:p>
            </w:tc>
          </w:sdtContent>
        </w:sdt>
        <w:tc>
          <w:tcPr>
            <w:tcW w:w="424" w:type="dxa"/>
            <w:shd w:val="clear" w:color="auto" w:fill="auto"/>
          </w:tcPr>
          <w:p w14:paraId="2510C95F" w14:textId="77777777" w:rsidR="00D93AB9" w:rsidRPr="00C838DC" w:rsidRDefault="006D3D49" w:rsidP="00D93AB9">
            <w:r>
              <w:t xml:space="preserve"> </w:t>
            </w:r>
            <w:r w:rsidR="00D93AB9">
              <w:t>€</w:t>
            </w:r>
          </w:p>
        </w:tc>
      </w:tr>
      <w:tr w:rsidR="006D3D49" w:rsidRPr="00C838DC" w14:paraId="488941D7" w14:textId="77777777" w:rsidTr="00822BAA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14:paraId="6A69EFAC" w14:textId="77777777" w:rsidR="006D3D49" w:rsidRDefault="006D3D49" w:rsidP="00D93AB9"/>
        </w:tc>
        <w:tc>
          <w:tcPr>
            <w:tcW w:w="2977" w:type="dxa"/>
            <w:gridSpan w:val="3"/>
            <w:shd w:val="clear" w:color="auto" w:fill="auto"/>
          </w:tcPr>
          <w:p w14:paraId="7D1C9111" w14:textId="77777777" w:rsidR="006D3D49" w:rsidRDefault="006D3D49" w:rsidP="00D93AB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BF6357B" w14:textId="77777777" w:rsidR="006D3D49" w:rsidRDefault="006D3D49" w:rsidP="00D93AB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F6E96B6" w14:textId="77777777" w:rsidR="006D3D49" w:rsidRPr="00C838DC" w:rsidRDefault="006D3D49" w:rsidP="00D93AB9"/>
        </w:tc>
        <w:tc>
          <w:tcPr>
            <w:tcW w:w="424" w:type="dxa"/>
            <w:shd w:val="clear" w:color="auto" w:fill="auto"/>
          </w:tcPr>
          <w:p w14:paraId="10989498" w14:textId="77777777" w:rsidR="006D3D49" w:rsidRDefault="006D3D49" w:rsidP="00D93AB9"/>
        </w:tc>
      </w:tr>
      <w:tr w:rsidR="006D3D49" w:rsidRPr="00C838DC" w14:paraId="3C9921E6" w14:textId="77777777" w:rsidTr="00822BAA">
        <w:trPr>
          <w:trHeight w:val="283"/>
        </w:trPr>
        <w:tc>
          <w:tcPr>
            <w:tcW w:w="2977" w:type="dxa"/>
            <w:shd w:val="clear" w:color="auto" w:fill="FFFFFF" w:themeFill="background1"/>
          </w:tcPr>
          <w:p w14:paraId="54AFBEE7" w14:textId="77777777" w:rsidR="006D3D49" w:rsidRDefault="006D3D49" w:rsidP="00D93AB9"/>
        </w:tc>
        <w:tc>
          <w:tcPr>
            <w:tcW w:w="2977" w:type="dxa"/>
            <w:gridSpan w:val="3"/>
            <w:shd w:val="clear" w:color="auto" w:fill="auto"/>
          </w:tcPr>
          <w:p w14:paraId="753B9009" w14:textId="77777777" w:rsidR="006D3D49" w:rsidRDefault="00000000" w:rsidP="00D93AB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696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D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D3D49">
              <w:rPr>
                <w:sz w:val="16"/>
                <w:szCs w:val="16"/>
              </w:rPr>
              <w:t xml:space="preserve"> einer Wohnung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911AD99" w14:textId="77777777" w:rsidR="006D3D49" w:rsidRDefault="006D3D49" w:rsidP="00D93A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Jahresbruttomiete:</w:t>
            </w:r>
          </w:p>
        </w:tc>
        <w:sdt>
          <w:sdtPr>
            <w:id w:val="951516223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  <w:shd w:val="clear" w:color="auto" w:fill="E9E9E9"/>
              </w:tcPr>
              <w:p w14:paraId="063D71AB" w14:textId="77777777" w:rsidR="006D3D49" w:rsidRPr="00C838DC" w:rsidRDefault="00032BE8" w:rsidP="00032BE8">
                <w:r>
                  <w:t xml:space="preserve"> </w:t>
                </w:r>
              </w:p>
            </w:tc>
          </w:sdtContent>
        </w:sdt>
        <w:tc>
          <w:tcPr>
            <w:tcW w:w="424" w:type="dxa"/>
            <w:shd w:val="clear" w:color="auto" w:fill="auto"/>
          </w:tcPr>
          <w:p w14:paraId="7E3E719A" w14:textId="77777777" w:rsidR="006D3D49" w:rsidRDefault="006D3D49" w:rsidP="00D93AB9">
            <w:r>
              <w:t xml:space="preserve"> €</w:t>
            </w:r>
          </w:p>
        </w:tc>
      </w:tr>
      <w:tr w:rsidR="006D3D49" w14:paraId="19A9E969" w14:textId="77777777" w:rsidTr="006C557A">
        <w:trPr>
          <w:trHeight w:hRule="exact" w:val="284"/>
        </w:trPr>
        <w:tc>
          <w:tcPr>
            <w:tcW w:w="2977" w:type="dxa"/>
            <w:shd w:val="clear" w:color="auto" w:fill="FFFFFF" w:themeFill="background1"/>
          </w:tcPr>
          <w:p w14:paraId="59B63F42" w14:textId="77777777" w:rsidR="006D3D49" w:rsidRDefault="006D3D49" w:rsidP="001528A7"/>
        </w:tc>
        <w:tc>
          <w:tcPr>
            <w:tcW w:w="2977" w:type="dxa"/>
            <w:gridSpan w:val="3"/>
            <w:shd w:val="clear" w:color="auto" w:fill="auto"/>
          </w:tcPr>
          <w:p w14:paraId="3FA5A47D" w14:textId="77777777" w:rsidR="006D3D49" w:rsidRDefault="006D3D49" w:rsidP="001528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0A41D43" w14:textId="77777777" w:rsidR="006D3D49" w:rsidRDefault="006D3D49" w:rsidP="001528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303629D" w14:textId="77777777" w:rsidR="006D3D49" w:rsidRPr="00C838DC" w:rsidRDefault="006D3D49" w:rsidP="001528A7"/>
        </w:tc>
        <w:tc>
          <w:tcPr>
            <w:tcW w:w="424" w:type="dxa"/>
            <w:shd w:val="clear" w:color="auto" w:fill="auto"/>
          </w:tcPr>
          <w:p w14:paraId="73EB019D" w14:textId="77777777" w:rsidR="006D3D49" w:rsidRDefault="006D3D49" w:rsidP="001528A7"/>
        </w:tc>
      </w:tr>
      <w:tr w:rsidR="006D3D49" w14:paraId="37B5B6D7" w14:textId="77777777" w:rsidTr="00822BAA">
        <w:trPr>
          <w:trHeight w:val="283"/>
        </w:trPr>
        <w:tc>
          <w:tcPr>
            <w:tcW w:w="2977" w:type="dxa"/>
            <w:shd w:val="clear" w:color="auto" w:fill="FFFFFF" w:themeFill="background1"/>
          </w:tcPr>
          <w:p w14:paraId="266C20E9" w14:textId="77777777" w:rsidR="006D3D49" w:rsidRDefault="00000000" w:rsidP="006D3D49">
            <w:pPr>
              <w:pStyle w:val="Bold"/>
            </w:pPr>
            <w:sdt>
              <w:sdtPr>
                <w:id w:val="41791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3D49">
              <w:t xml:space="preserve"> Vermietung Wohneinheiten</w:t>
            </w:r>
          </w:p>
        </w:tc>
        <w:tc>
          <w:tcPr>
            <w:tcW w:w="709" w:type="dxa"/>
            <w:shd w:val="clear" w:color="auto" w:fill="auto"/>
          </w:tcPr>
          <w:p w14:paraId="1D37543A" w14:textId="77777777" w:rsidR="006D3D49" w:rsidRDefault="006D3D49" w:rsidP="006D3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Anzahl:</w:t>
            </w:r>
          </w:p>
        </w:tc>
        <w:sdt>
          <w:sdtPr>
            <w:rPr>
              <w:sz w:val="16"/>
              <w:szCs w:val="16"/>
            </w:rPr>
            <w:id w:val="1753941000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shd w:val="clear" w:color="auto" w:fill="E9E9E9"/>
              </w:tcPr>
              <w:p w14:paraId="6EA6F6C8" w14:textId="77777777" w:rsidR="006D3D49" w:rsidRDefault="00032BE8" w:rsidP="00032BE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16563BF6" w14:textId="77777777" w:rsidR="006D3D49" w:rsidRDefault="006D3D49" w:rsidP="006D3D4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5471607" w14:textId="77777777" w:rsidR="006D3D49" w:rsidRDefault="006D3D49" w:rsidP="006D3D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Jahresbruttomiete:</w:t>
            </w:r>
          </w:p>
        </w:tc>
        <w:sdt>
          <w:sdtPr>
            <w:id w:val="1160036062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  <w:shd w:val="clear" w:color="auto" w:fill="E9E9E9"/>
              </w:tcPr>
              <w:p w14:paraId="1324ACDD" w14:textId="77777777" w:rsidR="006D3D49" w:rsidRPr="00C838DC" w:rsidRDefault="00032BE8" w:rsidP="00032BE8">
                <w:r>
                  <w:t xml:space="preserve"> </w:t>
                </w:r>
              </w:p>
            </w:tc>
          </w:sdtContent>
        </w:sdt>
        <w:tc>
          <w:tcPr>
            <w:tcW w:w="424" w:type="dxa"/>
            <w:shd w:val="clear" w:color="auto" w:fill="auto"/>
          </w:tcPr>
          <w:p w14:paraId="0108551C" w14:textId="77777777" w:rsidR="006D3D49" w:rsidRDefault="006D3D49" w:rsidP="006D3D49">
            <w:r>
              <w:t xml:space="preserve"> €</w:t>
            </w:r>
          </w:p>
        </w:tc>
      </w:tr>
      <w:tr w:rsidR="006D3D49" w14:paraId="4E3EA552" w14:textId="77777777" w:rsidTr="006C557A">
        <w:trPr>
          <w:trHeight w:hRule="exact" w:val="284"/>
        </w:trPr>
        <w:tc>
          <w:tcPr>
            <w:tcW w:w="2977" w:type="dxa"/>
            <w:shd w:val="clear" w:color="auto" w:fill="FFFFFF" w:themeFill="background1"/>
          </w:tcPr>
          <w:p w14:paraId="51341B44" w14:textId="77777777" w:rsidR="006D3D49" w:rsidRDefault="006D3D49" w:rsidP="001528A7"/>
        </w:tc>
        <w:tc>
          <w:tcPr>
            <w:tcW w:w="2977" w:type="dxa"/>
            <w:gridSpan w:val="3"/>
            <w:shd w:val="clear" w:color="auto" w:fill="auto"/>
          </w:tcPr>
          <w:p w14:paraId="5706D7BE" w14:textId="77777777" w:rsidR="006D3D49" w:rsidRDefault="006D3D49" w:rsidP="001528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C8F7E46" w14:textId="77777777" w:rsidR="006D3D49" w:rsidRDefault="006D3D49" w:rsidP="001528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7EC0CA2" w14:textId="77777777" w:rsidR="006D3D49" w:rsidRPr="00C838DC" w:rsidRDefault="006D3D49" w:rsidP="001528A7"/>
        </w:tc>
        <w:tc>
          <w:tcPr>
            <w:tcW w:w="424" w:type="dxa"/>
            <w:shd w:val="clear" w:color="auto" w:fill="auto"/>
          </w:tcPr>
          <w:p w14:paraId="65AD8E72" w14:textId="77777777" w:rsidR="006D3D49" w:rsidRDefault="006D3D49" w:rsidP="001528A7"/>
        </w:tc>
      </w:tr>
      <w:tr w:rsidR="006D3D49" w14:paraId="51B49BC6" w14:textId="77777777" w:rsidTr="00822BAA">
        <w:trPr>
          <w:trHeight w:val="283"/>
        </w:trPr>
        <w:tc>
          <w:tcPr>
            <w:tcW w:w="2977" w:type="dxa"/>
            <w:shd w:val="clear" w:color="auto" w:fill="FFFFFF" w:themeFill="background1"/>
          </w:tcPr>
          <w:p w14:paraId="545928EF" w14:textId="77777777" w:rsidR="006D3D49" w:rsidRDefault="00000000" w:rsidP="006D3D49">
            <w:pPr>
              <w:pStyle w:val="Bold"/>
            </w:pPr>
            <w:sdt>
              <w:sdtPr>
                <w:id w:val="214260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D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3D49">
              <w:t xml:space="preserve"> Vermietung Gewerbeeinheiten</w:t>
            </w:r>
          </w:p>
        </w:tc>
        <w:tc>
          <w:tcPr>
            <w:tcW w:w="709" w:type="dxa"/>
            <w:shd w:val="clear" w:color="auto" w:fill="auto"/>
          </w:tcPr>
          <w:p w14:paraId="7B84331C" w14:textId="77777777" w:rsidR="006D3D49" w:rsidRDefault="006D3D49" w:rsidP="001528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Anzahl:</w:t>
            </w:r>
          </w:p>
        </w:tc>
        <w:sdt>
          <w:sdtPr>
            <w:rPr>
              <w:sz w:val="16"/>
              <w:szCs w:val="16"/>
            </w:rPr>
            <w:id w:val="1626195112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shd w:val="clear" w:color="auto" w:fill="E9E9E9"/>
              </w:tcPr>
              <w:p w14:paraId="19A9B4A8" w14:textId="77777777" w:rsidR="006D3D49" w:rsidRDefault="00032BE8" w:rsidP="00032BE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1E8451B2" w14:textId="77777777" w:rsidR="006D3D49" w:rsidRDefault="006D3D49" w:rsidP="001528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53EEA23" w14:textId="77777777" w:rsidR="006D3D49" w:rsidRDefault="006D3D49" w:rsidP="001528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Jahresbruttomiete:</w:t>
            </w:r>
          </w:p>
        </w:tc>
        <w:sdt>
          <w:sdtPr>
            <w:id w:val="456072464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  <w:shd w:val="clear" w:color="auto" w:fill="E9E9E9"/>
              </w:tcPr>
              <w:p w14:paraId="69A91DB3" w14:textId="77777777" w:rsidR="006D3D49" w:rsidRPr="00C838DC" w:rsidRDefault="00032BE8" w:rsidP="00032BE8">
                <w:r>
                  <w:t xml:space="preserve"> </w:t>
                </w:r>
              </w:p>
            </w:tc>
          </w:sdtContent>
        </w:sdt>
        <w:tc>
          <w:tcPr>
            <w:tcW w:w="424" w:type="dxa"/>
            <w:shd w:val="clear" w:color="auto" w:fill="auto"/>
          </w:tcPr>
          <w:p w14:paraId="17E545D4" w14:textId="77777777" w:rsidR="006D3D49" w:rsidRDefault="006D3D49" w:rsidP="001528A7">
            <w:r>
              <w:t xml:space="preserve"> €</w:t>
            </w:r>
          </w:p>
        </w:tc>
      </w:tr>
      <w:tr w:rsidR="00822BAA" w14:paraId="7C67FB3C" w14:textId="77777777" w:rsidTr="006C557A">
        <w:trPr>
          <w:trHeight w:hRule="exact" w:val="284"/>
        </w:trPr>
        <w:tc>
          <w:tcPr>
            <w:tcW w:w="2977" w:type="dxa"/>
            <w:shd w:val="clear" w:color="auto" w:fill="FFFFFF" w:themeFill="background1"/>
          </w:tcPr>
          <w:p w14:paraId="18C8D8E4" w14:textId="77777777" w:rsidR="00822BAA" w:rsidRDefault="00822BAA" w:rsidP="001528A7"/>
        </w:tc>
        <w:tc>
          <w:tcPr>
            <w:tcW w:w="2977" w:type="dxa"/>
            <w:gridSpan w:val="3"/>
            <w:shd w:val="clear" w:color="auto" w:fill="auto"/>
          </w:tcPr>
          <w:p w14:paraId="6C35741F" w14:textId="77777777" w:rsidR="00822BAA" w:rsidRDefault="00822BAA" w:rsidP="001528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9B4CC89" w14:textId="77777777" w:rsidR="00822BAA" w:rsidRDefault="00822BAA" w:rsidP="001528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817869B" w14:textId="77777777" w:rsidR="00822BAA" w:rsidRPr="00C838DC" w:rsidRDefault="00822BAA" w:rsidP="001528A7"/>
        </w:tc>
        <w:tc>
          <w:tcPr>
            <w:tcW w:w="424" w:type="dxa"/>
            <w:shd w:val="clear" w:color="auto" w:fill="auto"/>
          </w:tcPr>
          <w:p w14:paraId="09938BD4" w14:textId="77777777" w:rsidR="00822BAA" w:rsidRDefault="00822BAA" w:rsidP="001528A7"/>
        </w:tc>
      </w:tr>
      <w:tr w:rsidR="00822BAA" w14:paraId="6BF09356" w14:textId="77777777" w:rsidTr="00E91191">
        <w:trPr>
          <w:trHeight w:val="283"/>
        </w:trPr>
        <w:tc>
          <w:tcPr>
            <w:tcW w:w="9355" w:type="dxa"/>
            <w:gridSpan w:val="8"/>
            <w:shd w:val="clear" w:color="auto" w:fill="FFFFFF" w:themeFill="background1"/>
          </w:tcPr>
          <w:p w14:paraId="3C1E27FB" w14:textId="77777777" w:rsidR="00822BAA" w:rsidRDefault="00000000" w:rsidP="00822BAA">
            <w:pPr>
              <w:pStyle w:val="Bold"/>
            </w:pPr>
            <w:sdt>
              <w:sdtPr>
                <w:id w:val="27684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BAA">
              <w:t xml:space="preserve"> </w:t>
            </w:r>
            <w:r w:rsidR="00822BAA" w:rsidRPr="00822BAA">
              <w:t xml:space="preserve">Eigentümer oder </w:t>
            </w:r>
            <w:sdt>
              <w:sdtPr>
                <w:id w:val="-210979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BAA" w:rsidRPr="00822BAA">
              <w:t xml:space="preserve"> Mieter von gewerblich genutzten Objekten</w:t>
            </w:r>
          </w:p>
        </w:tc>
      </w:tr>
      <w:tr w:rsidR="00822BAA" w14:paraId="36354A22" w14:textId="77777777" w:rsidTr="00822BAA">
        <w:trPr>
          <w:trHeight w:val="283"/>
        </w:trPr>
        <w:tc>
          <w:tcPr>
            <w:tcW w:w="2977" w:type="dxa"/>
            <w:shd w:val="clear" w:color="auto" w:fill="FFFFFF" w:themeFill="background1"/>
          </w:tcPr>
          <w:p w14:paraId="07512B34" w14:textId="77777777" w:rsidR="00822BAA" w:rsidRDefault="00822BAA" w:rsidP="00822BAA">
            <w:pPr>
              <w:pStyle w:val="Bold"/>
            </w:pPr>
          </w:p>
        </w:tc>
        <w:tc>
          <w:tcPr>
            <w:tcW w:w="709" w:type="dxa"/>
            <w:shd w:val="clear" w:color="auto" w:fill="auto"/>
          </w:tcPr>
          <w:p w14:paraId="4FF31F2A" w14:textId="77777777" w:rsidR="00822BAA" w:rsidRDefault="00822BAA" w:rsidP="00822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Fläche:</w:t>
            </w:r>
          </w:p>
        </w:tc>
        <w:sdt>
          <w:sdtPr>
            <w:rPr>
              <w:sz w:val="16"/>
              <w:szCs w:val="16"/>
            </w:rPr>
            <w:id w:val="-1617817975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shd w:val="clear" w:color="auto" w:fill="E9E9E9"/>
              </w:tcPr>
              <w:p w14:paraId="3CFF6DB8" w14:textId="77777777" w:rsidR="00822BAA" w:rsidRDefault="00032BE8" w:rsidP="00032BE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shd w:val="clear" w:color="auto" w:fill="auto"/>
          </w:tcPr>
          <w:p w14:paraId="2E20EF0E" w14:textId="77777777" w:rsidR="00822BAA" w:rsidRDefault="00822BAA" w:rsidP="00822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qm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07FC34E" w14:textId="77777777" w:rsidR="00822BAA" w:rsidRDefault="00822BAA" w:rsidP="00822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Jahresbruttomiete:</w:t>
            </w:r>
          </w:p>
        </w:tc>
        <w:sdt>
          <w:sdtPr>
            <w:id w:val="131998986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  <w:shd w:val="clear" w:color="auto" w:fill="E9E9E9"/>
              </w:tcPr>
              <w:p w14:paraId="00744B4D" w14:textId="77777777" w:rsidR="00822BAA" w:rsidRPr="00C838DC" w:rsidRDefault="00032BE8" w:rsidP="00032BE8">
                <w:r>
                  <w:t xml:space="preserve"> </w:t>
                </w:r>
              </w:p>
            </w:tc>
          </w:sdtContent>
        </w:sdt>
        <w:tc>
          <w:tcPr>
            <w:tcW w:w="424" w:type="dxa"/>
            <w:shd w:val="clear" w:color="auto" w:fill="auto"/>
          </w:tcPr>
          <w:p w14:paraId="087972C9" w14:textId="77777777" w:rsidR="00822BAA" w:rsidRDefault="00822BAA" w:rsidP="00822BAA">
            <w:r>
              <w:t xml:space="preserve"> €</w:t>
            </w:r>
          </w:p>
        </w:tc>
      </w:tr>
      <w:tr w:rsidR="00822BAA" w14:paraId="40E96F37" w14:textId="77777777" w:rsidTr="006C557A">
        <w:trPr>
          <w:trHeight w:hRule="exact" w:val="284"/>
        </w:trPr>
        <w:tc>
          <w:tcPr>
            <w:tcW w:w="2977" w:type="dxa"/>
            <w:shd w:val="clear" w:color="auto" w:fill="FFFFFF" w:themeFill="background1"/>
          </w:tcPr>
          <w:p w14:paraId="3569D9C6" w14:textId="77777777" w:rsidR="00822BAA" w:rsidRDefault="00822BAA" w:rsidP="001528A7"/>
        </w:tc>
        <w:tc>
          <w:tcPr>
            <w:tcW w:w="2977" w:type="dxa"/>
            <w:gridSpan w:val="3"/>
            <w:shd w:val="clear" w:color="auto" w:fill="auto"/>
          </w:tcPr>
          <w:p w14:paraId="38D453CD" w14:textId="77777777" w:rsidR="00822BAA" w:rsidRDefault="00822BAA" w:rsidP="001528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49FB544" w14:textId="77777777" w:rsidR="00822BAA" w:rsidRDefault="00822BAA" w:rsidP="001528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DF9CAB8" w14:textId="77777777" w:rsidR="00822BAA" w:rsidRPr="00C838DC" w:rsidRDefault="00822BAA" w:rsidP="001528A7"/>
        </w:tc>
        <w:tc>
          <w:tcPr>
            <w:tcW w:w="424" w:type="dxa"/>
            <w:shd w:val="clear" w:color="auto" w:fill="auto"/>
          </w:tcPr>
          <w:p w14:paraId="32E2C697" w14:textId="77777777" w:rsidR="00822BAA" w:rsidRDefault="00822BAA" w:rsidP="001528A7"/>
        </w:tc>
      </w:tr>
      <w:tr w:rsidR="00822BAA" w14:paraId="541156A7" w14:textId="77777777" w:rsidTr="00822BAA">
        <w:trPr>
          <w:trHeight w:val="283"/>
        </w:trPr>
        <w:tc>
          <w:tcPr>
            <w:tcW w:w="6804" w:type="dxa"/>
            <w:gridSpan w:val="5"/>
            <w:shd w:val="clear" w:color="auto" w:fill="FFFFFF" w:themeFill="background1"/>
          </w:tcPr>
          <w:p w14:paraId="565C5B15" w14:textId="77777777" w:rsidR="00822BAA" w:rsidRDefault="00000000" w:rsidP="00BB0637">
            <w:pPr>
              <w:pStyle w:val="Bold"/>
              <w:rPr>
                <w:sz w:val="16"/>
                <w:szCs w:val="16"/>
              </w:rPr>
            </w:pPr>
            <w:sdt>
              <w:sdtPr>
                <w:id w:val="18510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BAA">
              <w:t xml:space="preserve"> </w:t>
            </w:r>
            <w:r w:rsidR="00822BAA" w:rsidRPr="00822BAA">
              <w:t xml:space="preserve">Eigentümer oder </w:t>
            </w:r>
            <w:sdt>
              <w:sdtPr>
                <w:id w:val="-17933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BAA" w:rsidRPr="00822BAA">
              <w:t xml:space="preserve"> Pächter oder </w:t>
            </w:r>
            <w:sdt>
              <w:sdtPr>
                <w:id w:val="-155223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B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BAA" w:rsidRPr="00822BAA">
              <w:t xml:space="preserve"> Verpächter unbebauter Grundstücke</w:t>
            </w:r>
          </w:p>
        </w:tc>
        <w:tc>
          <w:tcPr>
            <w:tcW w:w="851" w:type="dxa"/>
            <w:shd w:val="clear" w:color="auto" w:fill="auto"/>
          </w:tcPr>
          <w:p w14:paraId="301F271F" w14:textId="77777777" w:rsidR="00822BAA" w:rsidRDefault="00822BAA" w:rsidP="001528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Fläche:</w:t>
            </w:r>
          </w:p>
        </w:tc>
        <w:sdt>
          <w:sdtPr>
            <w:id w:val="-591851641"/>
            <w:placeholder>
              <w:docPart w:val="DefaultPlaceholder_-1854013440"/>
            </w:placeholder>
            <w:text/>
          </w:sdtPr>
          <w:sdtContent>
            <w:tc>
              <w:tcPr>
                <w:tcW w:w="1276" w:type="dxa"/>
                <w:shd w:val="clear" w:color="auto" w:fill="E9E9E9"/>
              </w:tcPr>
              <w:p w14:paraId="362C98B8" w14:textId="77777777" w:rsidR="00822BAA" w:rsidRPr="00C838DC" w:rsidRDefault="00032BE8" w:rsidP="00032BE8">
                <w:r>
                  <w:t xml:space="preserve"> </w:t>
                </w:r>
              </w:p>
            </w:tc>
          </w:sdtContent>
        </w:sdt>
        <w:tc>
          <w:tcPr>
            <w:tcW w:w="424" w:type="dxa"/>
            <w:shd w:val="clear" w:color="auto" w:fill="auto"/>
          </w:tcPr>
          <w:p w14:paraId="67EB971E" w14:textId="77777777" w:rsidR="00822BAA" w:rsidRDefault="00822BAA" w:rsidP="001528A7">
            <w:r>
              <w:t xml:space="preserve"> qm</w:t>
            </w:r>
          </w:p>
        </w:tc>
      </w:tr>
      <w:tr w:rsidR="00BB0637" w14:paraId="64844D8C" w14:textId="77777777" w:rsidTr="006C557A">
        <w:trPr>
          <w:trHeight w:hRule="exact" w:val="284"/>
        </w:trPr>
        <w:tc>
          <w:tcPr>
            <w:tcW w:w="2977" w:type="dxa"/>
            <w:shd w:val="clear" w:color="auto" w:fill="FFFFFF" w:themeFill="background1"/>
          </w:tcPr>
          <w:p w14:paraId="38362F11" w14:textId="77777777" w:rsidR="00BB0637" w:rsidRDefault="00BB0637" w:rsidP="001528A7"/>
        </w:tc>
        <w:tc>
          <w:tcPr>
            <w:tcW w:w="2977" w:type="dxa"/>
            <w:gridSpan w:val="3"/>
            <w:shd w:val="clear" w:color="auto" w:fill="auto"/>
          </w:tcPr>
          <w:p w14:paraId="11B87652" w14:textId="77777777" w:rsidR="00BB0637" w:rsidRDefault="00BB0637" w:rsidP="001528A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C9FE4C7" w14:textId="77777777" w:rsidR="00BB0637" w:rsidRDefault="00BB0637" w:rsidP="001528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D18A0F3" w14:textId="77777777" w:rsidR="00BB0637" w:rsidRPr="00C838DC" w:rsidRDefault="00BB0637" w:rsidP="001528A7"/>
        </w:tc>
        <w:tc>
          <w:tcPr>
            <w:tcW w:w="424" w:type="dxa"/>
            <w:shd w:val="clear" w:color="auto" w:fill="auto"/>
          </w:tcPr>
          <w:p w14:paraId="44E37174" w14:textId="77777777" w:rsidR="00BB0637" w:rsidRDefault="00BB0637" w:rsidP="001528A7"/>
        </w:tc>
      </w:tr>
      <w:tr w:rsidR="00BB0637" w14:paraId="0C9F6448" w14:textId="77777777" w:rsidTr="00345E9E">
        <w:trPr>
          <w:trHeight w:val="283"/>
        </w:trPr>
        <w:tc>
          <w:tcPr>
            <w:tcW w:w="9355" w:type="dxa"/>
            <w:gridSpan w:val="8"/>
            <w:shd w:val="clear" w:color="auto" w:fill="FFFFFF" w:themeFill="background1"/>
          </w:tcPr>
          <w:p w14:paraId="429FEEF7" w14:textId="77777777" w:rsidR="00BB0637" w:rsidRDefault="00000000" w:rsidP="00BB0637">
            <w:pPr>
              <w:pStyle w:val="Bold"/>
            </w:pPr>
            <w:sdt>
              <w:sdtPr>
                <w:rPr>
                  <w:bCs/>
                  <w:szCs w:val="15"/>
                </w:rPr>
                <w:id w:val="207431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637">
                  <w:rPr>
                    <w:rFonts w:ascii="MS Gothic" w:eastAsia="MS Gothic" w:hAnsi="MS Gothic" w:hint="eastAsia"/>
                    <w:bCs/>
                    <w:szCs w:val="15"/>
                  </w:rPr>
                  <w:t>☐</w:t>
                </w:r>
              </w:sdtContent>
            </w:sdt>
            <w:r w:rsidR="00BB0637">
              <w:rPr>
                <w:bCs/>
                <w:szCs w:val="15"/>
              </w:rPr>
              <w:t xml:space="preserve"> Eigentümer </w:t>
            </w:r>
            <w:r w:rsidR="00BB0637">
              <w:t xml:space="preserve">oder </w:t>
            </w:r>
            <w:sdt>
              <w:sdtPr>
                <w:id w:val="-63695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6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637">
              <w:t xml:space="preserve"> </w:t>
            </w:r>
            <w:r w:rsidR="00BB0637">
              <w:rPr>
                <w:bCs/>
                <w:szCs w:val="15"/>
              </w:rPr>
              <w:t xml:space="preserve">Mieter </w:t>
            </w:r>
            <w:r w:rsidR="00BB0637">
              <w:t xml:space="preserve">von sonstigen Immobilien </w:t>
            </w:r>
            <w:r w:rsidR="00BB0637" w:rsidRPr="00BB0637">
              <w:rPr>
                <w:b w:val="0"/>
              </w:rPr>
              <w:t>(z.B. Garagen, Feriendomizil etc.)</w:t>
            </w:r>
          </w:p>
        </w:tc>
      </w:tr>
    </w:tbl>
    <w:p w14:paraId="59D6DCDF" w14:textId="77777777" w:rsidR="00FB7FDB" w:rsidRDefault="00FB7FDB" w:rsidP="00C838DC">
      <w:pPr>
        <w:rPr>
          <w:b/>
        </w:rPr>
      </w:pPr>
    </w:p>
    <w:p w14:paraId="22E43220" w14:textId="77777777" w:rsidR="00032BE8" w:rsidRDefault="00032BE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29C9" w:rsidRPr="00C838DC" w14:paraId="3A62E22E" w14:textId="77777777" w:rsidTr="001528A7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14:paraId="2763CAAC" w14:textId="77777777" w:rsidR="006729C9" w:rsidRPr="00C838DC" w:rsidRDefault="006729C9" w:rsidP="00075951">
            <w:pPr>
              <w:pStyle w:val="berschrift2Rot"/>
            </w:pPr>
            <w:r w:rsidRPr="006729C9">
              <w:t>Speziell für Landwirtschaft</w:t>
            </w:r>
          </w:p>
        </w:tc>
      </w:tr>
      <w:tr w:rsidR="006729C9" w:rsidRPr="00C838DC" w14:paraId="17597CBD" w14:textId="77777777" w:rsidTr="001528A7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3"/>
              <w:gridCol w:w="142"/>
              <w:gridCol w:w="1276"/>
              <w:gridCol w:w="424"/>
            </w:tblGrid>
            <w:tr w:rsidR="006729C9" w:rsidRPr="00C838DC" w14:paraId="74C5F0FA" w14:textId="77777777" w:rsidTr="006729C9">
              <w:trPr>
                <w:trHeight w:val="283"/>
              </w:trPr>
              <w:tc>
                <w:tcPr>
                  <w:tcW w:w="7513" w:type="dxa"/>
                  <w:shd w:val="clear" w:color="auto" w:fill="FFFFFF" w:themeFill="background1"/>
                </w:tcPr>
                <w:p w14:paraId="7E8BD34D" w14:textId="77777777" w:rsidR="006729C9" w:rsidRPr="00C838DC" w:rsidRDefault="006729C9" w:rsidP="006729C9">
                  <w:r>
                    <w:t>Wie viel landwirtschaftliche Fläche wird bewirtschaftet?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14:paraId="553633F2" w14:textId="77777777" w:rsidR="006729C9" w:rsidRPr="00C838DC" w:rsidRDefault="006729C9" w:rsidP="006729C9">
                  <w:pPr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208615967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1276" w:type="dxa"/>
                      <w:shd w:val="clear" w:color="auto" w:fill="E9E9E9"/>
                    </w:tcPr>
                    <w:p w14:paraId="1B73B83D" w14:textId="77777777" w:rsidR="006729C9" w:rsidRPr="00C838DC" w:rsidRDefault="00032BE8" w:rsidP="00032BE8"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424" w:type="dxa"/>
                  <w:shd w:val="clear" w:color="auto" w:fill="auto"/>
                </w:tcPr>
                <w:p w14:paraId="416FB029" w14:textId="77777777" w:rsidR="006729C9" w:rsidRPr="00C838DC" w:rsidRDefault="006729C9" w:rsidP="006729C9">
                  <w:r>
                    <w:t xml:space="preserve"> ha</w:t>
                  </w:r>
                </w:p>
              </w:tc>
            </w:tr>
            <w:tr w:rsidR="006729C9" w:rsidRPr="00C838DC" w14:paraId="5D023334" w14:textId="77777777" w:rsidTr="001528A7">
              <w:trPr>
                <w:trHeight w:hRule="exact" w:val="57"/>
              </w:trPr>
              <w:tc>
                <w:tcPr>
                  <w:tcW w:w="9355" w:type="dxa"/>
                  <w:gridSpan w:val="4"/>
                  <w:shd w:val="clear" w:color="auto" w:fill="FFFFFF" w:themeFill="background1"/>
                </w:tcPr>
                <w:p w14:paraId="68BAB016" w14:textId="77777777" w:rsidR="006729C9" w:rsidRPr="00C838DC" w:rsidRDefault="006729C9" w:rsidP="006729C9"/>
              </w:tc>
            </w:tr>
            <w:tr w:rsidR="006729C9" w:rsidRPr="00C838DC" w14:paraId="48AF0A85" w14:textId="77777777" w:rsidTr="006729C9">
              <w:trPr>
                <w:trHeight w:val="283"/>
              </w:trPr>
              <w:tc>
                <w:tcPr>
                  <w:tcW w:w="7513" w:type="dxa"/>
                  <w:shd w:val="clear" w:color="auto" w:fill="FFFFFF" w:themeFill="background1"/>
                </w:tcPr>
                <w:p w14:paraId="38732B5B" w14:textId="77777777" w:rsidR="006729C9" w:rsidRDefault="006729C9" w:rsidP="006729C9">
                  <w:r>
                    <w:t>Wird der Betrieb nach §13 EStG (Einkünfte aus Land-</w:t>
                  </w:r>
                  <w:r>
                    <w:rPr>
                      <w:color w:val="333333"/>
                    </w:rPr>
                    <w:t xml:space="preserve">+ </w:t>
                  </w:r>
                  <w:r>
                    <w:t>Forstwirtschaft) versteuert und gehört er</w:t>
                  </w:r>
                </w:p>
                <w:p w14:paraId="35531741" w14:textId="77777777" w:rsidR="006729C9" w:rsidRPr="00C838DC" w:rsidRDefault="006729C9" w:rsidP="006729C9">
                  <w:r>
                    <w:t>einer landwirtschaftlichen Berufsgenossenschaft oder einer Gartenbau-Berufsgenossenschaft an?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14:paraId="4FAFE03E" w14:textId="77777777" w:rsidR="006729C9" w:rsidRPr="00C838DC" w:rsidRDefault="006729C9" w:rsidP="006729C9">
                  <w:pPr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700" w:type="dxa"/>
                  <w:gridSpan w:val="2"/>
                  <w:shd w:val="clear" w:color="auto" w:fill="auto"/>
                </w:tcPr>
                <w:p w14:paraId="293A9D3E" w14:textId="77777777" w:rsidR="006729C9" w:rsidRPr="00C838DC" w:rsidRDefault="00000000" w:rsidP="006729C9">
                  <w:sdt>
                    <w:sdtPr>
                      <w:id w:val="-53781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729C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729C9" w:rsidRPr="00C838DC">
                    <w:t xml:space="preserve"> Nein     </w:t>
                  </w:r>
                  <w:sdt>
                    <w:sdtPr>
                      <w:id w:val="-1805533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729C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729C9" w:rsidRPr="00C838DC">
                    <w:t xml:space="preserve"> Ja</w:t>
                  </w:r>
                </w:p>
              </w:tc>
            </w:tr>
          </w:tbl>
          <w:p w14:paraId="7E337697" w14:textId="77777777" w:rsidR="006729C9" w:rsidRPr="00C838DC" w:rsidRDefault="006729C9" w:rsidP="001528A7">
            <w:pPr>
              <w:rPr>
                <w:b/>
              </w:rPr>
            </w:pPr>
          </w:p>
        </w:tc>
      </w:tr>
    </w:tbl>
    <w:p w14:paraId="5F131821" w14:textId="77777777" w:rsidR="00D93AB9" w:rsidRDefault="00D93AB9" w:rsidP="00C838DC">
      <w:pPr>
        <w:rPr>
          <w:b/>
        </w:rPr>
      </w:pPr>
    </w:p>
    <w:p w14:paraId="7A91900A" w14:textId="77777777" w:rsidR="00032BE8" w:rsidRDefault="00032BE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2920" w:rsidRPr="00C838DC" w14:paraId="3669FE95" w14:textId="77777777" w:rsidTr="001528A7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14:paraId="3D4FB89C" w14:textId="77777777" w:rsidR="00982920" w:rsidRPr="00C838DC" w:rsidRDefault="00982920" w:rsidP="00075951">
            <w:pPr>
              <w:pStyle w:val="berschrift2Rot"/>
            </w:pPr>
            <w:r>
              <w:t>G</w:t>
            </w:r>
            <w:r w:rsidRPr="00982920">
              <w:t>ewünschte Absicherung</w:t>
            </w:r>
          </w:p>
        </w:tc>
      </w:tr>
      <w:tr w:rsidR="00982920" w:rsidRPr="00C838DC" w14:paraId="4524BFEF" w14:textId="77777777" w:rsidTr="001528A7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2920" w:rsidRPr="00C838DC" w14:paraId="285AC5D1" w14:textId="77777777" w:rsidTr="001528A7">
              <w:trPr>
                <w:trHeight w:val="283"/>
              </w:trPr>
              <w:tc>
                <w:tcPr>
                  <w:tcW w:w="9355" w:type="dxa"/>
                  <w:shd w:val="clear" w:color="auto" w:fill="FFFFFF" w:themeFill="background1"/>
                </w:tcPr>
                <w:p w14:paraId="1B585FAA" w14:textId="77777777" w:rsidR="00982920" w:rsidRPr="00982920" w:rsidRDefault="00000000" w:rsidP="00982920">
                  <w:pPr>
                    <w:pStyle w:val="Bold"/>
                    <w:rPr>
                      <w:szCs w:val="15"/>
                    </w:rPr>
                  </w:pPr>
                  <w:sdt>
                    <w:sdtPr>
                      <w:rPr>
                        <w:szCs w:val="15"/>
                      </w:rPr>
                      <w:id w:val="729350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82920" w:rsidRPr="00982920">
                        <w:rPr>
                          <w:rFonts w:ascii="MS Gothic" w:eastAsia="MS Gothic" w:hAnsi="MS Gothic" w:hint="eastAsia"/>
                          <w:szCs w:val="15"/>
                        </w:rPr>
                        <w:t>☐</w:t>
                      </w:r>
                    </w:sdtContent>
                  </w:sdt>
                  <w:r w:rsidR="00982920" w:rsidRPr="00982920">
                    <w:rPr>
                      <w:szCs w:val="15"/>
                    </w:rPr>
                    <w:t xml:space="preserve"> Rechtsschutz im Firmenbereich</w:t>
                  </w:r>
                </w:p>
              </w:tc>
            </w:tr>
            <w:tr w:rsidR="00982920" w:rsidRPr="00C838DC" w14:paraId="3120587F" w14:textId="77777777" w:rsidTr="001528A7">
              <w:trPr>
                <w:trHeight w:hRule="exact" w:val="57"/>
              </w:trPr>
              <w:tc>
                <w:tcPr>
                  <w:tcW w:w="9355" w:type="dxa"/>
                  <w:shd w:val="clear" w:color="auto" w:fill="FFFFFF" w:themeFill="background1"/>
                </w:tcPr>
                <w:p w14:paraId="3D639A39" w14:textId="77777777" w:rsidR="00982920" w:rsidRPr="00982920" w:rsidRDefault="00982920" w:rsidP="00982920">
                  <w:pPr>
                    <w:rPr>
                      <w:szCs w:val="15"/>
                    </w:rPr>
                  </w:pPr>
                </w:p>
              </w:tc>
            </w:tr>
            <w:tr w:rsidR="00982920" w:rsidRPr="00C838DC" w14:paraId="22632A97" w14:textId="77777777" w:rsidTr="001528A7">
              <w:trPr>
                <w:trHeight w:val="283"/>
              </w:trPr>
              <w:tc>
                <w:tcPr>
                  <w:tcW w:w="9355" w:type="dxa"/>
                  <w:shd w:val="clear" w:color="auto" w:fill="FFFFFF" w:themeFill="background1"/>
                </w:tcPr>
                <w:p w14:paraId="40EFC72B" w14:textId="77777777" w:rsidR="00982920" w:rsidRPr="00982920" w:rsidRDefault="00000000" w:rsidP="00982920">
                  <w:pPr>
                    <w:tabs>
                      <w:tab w:val="left" w:pos="4395"/>
                    </w:tabs>
                    <w:rPr>
                      <w:b/>
                      <w:szCs w:val="15"/>
                    </w:rPr>
                  </w:pPr>
                  <w:sdt>
                    <w:sdtPr>
                      <w:rPr>
                        <w:szCs w:val="15"/>
                      </w:rPr>
                      <w:id w:val="320626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82920" w:rsidRPr="00982920">
                        <w:rPr>
                          <w:rFonts w:ascii="MS Gothic" w:eastAsia="MS Gothic" w:hAnsi="MS Gothic" w:hint="eastAsia"/>
                          <w:szCs w:val="15"/>
                        </w:rPr>
                        <w:t>☐</w:t>
                      </w:r>
                    </w:sdtContent>
                  </w:sdt>
                  <w:r w:rsidR="00982920" w:rsidRPr="00982920">
                    <w:rPr>
                      <w:szCs w:val="15"/>
                    </w:rPr>
                    <w:t xml:space="preserve"> RS als Arbeitgeber</w:t>
                  </w:r>
                  <w:r w:rsidR="00982920" w:rsidRPr="00982920">
                    <w:rPr>
                      <w:b/>
                      <w:szCs w:val="15"/>
                    </w:rPr>
                    <w:tab/>
                  </w:r>
                  <w:sdt>
                    <w:sdtPr>
                      <w:rPr>
                        <w:szCs w:val="15"/>
                      </w:rPr>
                      <w:id w:val="-1013994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82920" w:rsidRPr="00982920">
                        <w:rPr>
                          <w:rFonts w:ascii="MS Gothic" w:eastAsia="MS Gothic" w:hAnsi="MS Gothic" w:hint="eastAsia"/>
                          <w:szCs w:val="15"/>
                        </w:rPr>
                        <w:t>☐</w:t>
                      </w:r>
                    </w:sdtContent>
                  </w:sdt>
                  <w:r w:rsidR="00982920" w:rsidRPr="00982920">
                    <w:rPr>
                      <w:szCs w:val="15"/>
                    </w:rPr>
                    <w:t xml:space="preserve"> RS für den gewerbl</w:t>
                  </w:r>
                  <w:r w:rsidR="00032BE8">
                    <w:rPr>
                      <w:szCs w:val="15"/>
                    </w:rPr>
                    <w:t>ichen</w:t>
                  </w:r>
                  <w:r w:rsidR="00982920" w:rsidRPr="00982920">
                    <w:rPr>
                      <w:szCs w:val="15"/>
                    </w:rPr>
                    <w:t xml:space="preserve"> Immobilienbereich</w:t>
                  </w:r>
                  <w:r w:rsidR="00982920" w:rsidRPr="00982920">
                    <w:rPr>
                      <w:b/>
                      <w:szCs w:val="15"/>
                    </w:rPr>
                    <w:tab/>
                  </w:r>
                </w:p>
                <w:p w14:paraId="49B89DF4" w14:textId="77777777" w:rsidR="00982920" w:rsidRPr="00982920" w:rsidRDefault="00000000" w:rsidP="00982920">
                  <w:pPr>
                    <w:tabs>
                      <w:tab w:val="left" w:pos="4395"/>
                    </w:tabs>
                    <w:rPr>
                      <w:b/>
                      <w:szCs w:val="15"/>
                    </w:rPr>
                  </w:pPr>
                  <w:sdt>
                    <w:sdtPr>
                      <w:rPr>
                        <w:szCs w:val="15"/>
                      </w:rPr>
                      <w:id w:val="-4212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82920" w:rsidRPr="00982920">
                        <w:rPr>
                          <w:rFonts w:ascii="MS Gothic" w:eastAsia="MS Gothic" w:hAnsi="MS Gothic" w:hint="eastAsia"/>
                          <w:szCs w:val="15"/>
                        </w:rPr>
                        <w:t>☐</w:t>
                      </w:r>
                    </w:sdtContent>
                  </w:sdt>
                  <w:r w:rsidR="00982920" w:rsidRPr="00982920">
                    <w:rPr>
                      <w:szCs w:val="15"/>
                    </w:rPr>
                    <w:t xml:space="preserve"> R</w:t>
                  </w:r>
                  <w:r w:rsidR="00032BE8">
                    <w:rPr>
                      <w:szCs w:val="15"/>
                    </w:rPr>
                    <w:t>S für den gewerblichen</w:t>
                  </w:r>
                  <w:r w:rsidR="00982920" w:rsidRPr="00982920">
                    <w:rPr>
                      <w:szCs w:val="15"/>
                    </w:rPr>
                    <w:t xml:space="preserve"> Verkehrsbe</w:t>
                  </w:r>
                  <w:r w:rsidR="00982920" w:rsidRPr="00982920">
                    <w:rPr>
                      <w:color w:val="202020"/>
                      <w:szCs w:val="15"/>
                    </w:rPr>
                    <w:t>r</w:t>
                  </w:r>
                  <w:r w:rsidR="00982920" w:rsidRPr="00982920">
                    <w:rPr>
                      <w:szCs w:val="15"/>
                    </w:rPr>
                    <w:t>eich</w:t>
                  </w:r>
                  <w:r w:rsidR="00982920" w:rsidRPr="00982920">
                    <w:rPr>
                      <w:b/>
                      <w:szCs w:val="15"/>
                    </w:rPr>
                    <w:tab/>
                  </w:r>
                  <w:sdt>
                    <w:sdtPr>
                      <w:rPr>
                        <w:szCs w:val="15"/>
                      </w:rPr>
                      <w:id w:val="-835847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82920" w:rsidRPr="00982920">
                        <w:rPr>
                          <w:rFonts w:ascii="MS Gothic" w:eastAsia="MS Gothic" w:hAnsi="MS Gothic" w:hint="eastAsia"/>
                          <w:szCs w:val="15"/>
                        </w:rPr>
                        <w:t>☐</w:t>
                      </w:r>
                    </w:sdtContent>
                  </w:sdt>
                  <w:r w:rsidR="00982920" w:rsidRPr="00982920">
                    <w:rPr>
                      <w:szCs w:val="15"/>
                    </w:rPr>
                    <w:t xml:space="preserve"> erweiterter/Spezial-Straf-RS</w:t>
                  </w:r>
                  <w:r w:rsidR="00982920" w:rsidRPr="00982920">
                    <w:rPr>
                      <w:b/>
                      <w:szCs w:val="15"/>
                    </w:rPr>
                    <w:tab/>
                  </w:r>
                </w:p>
                <w:p w14:paraId="4A90719B" w14:textId="77777777" w:rsidR="00982920" w:rsidRPr="00982920" w:rsidRDefault="00000000" w:rsidP="00982920">
                  <w:pPr>
                    <w:tabs>
                      <w:tab w:val="left" w:pos="4395"/>
                    </w:tabs>
                    <w:rPr>
                      <w:szCs w:val="15"/>
                    </w:rPr>
                  </w:pPr>
                  <w:sdt>
                    <w:sdtPr>
                      <w:rPr>
                        <w:szCs w:val="15"/>
                      </w:rPr>
                      <w:id w:val="932162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82920" w:rsidRPr="00982920">
                        <w:rPr>
                          <w:rFonts w:ascii="MS Gothic" w:eastAsia="MS Gothic" w:hAnsi="MS Gothic" w:hint="eastAsia"/>
                          <w:szCs w:val="15"/>
                        </w:rPr>
                        <w:t>☐</w:t>
                      </w:r>
                    </w:sdtContent>
                  </w:sdt>
                  <w:r w:rsidR="00982920" w:rsidRPr="00982920">
                    <w:rPr>
                      <w:szCs w:val="15"/>
                    </w:rPr>
                    <w:t xml:space="preserve"> RS für Hilfsgeschäfte</w:t>
                  </w:r>
                  <w:r w:rsidR="00982920" w:rsidRPr="00982920">
                    <w:rPr>
                      <w:b/>
                      <w:szCs w:val="15"/>
                    </w:rPr>
                    <w:tab/>
                  </w:r>
                  <w:sdt>
                    <w:sdtPr>
                      <w:rPr>
                        <w:szCs w:val="15"/>
                      </w:rPr>
                      <w:id w:val="196383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82920" w:rsidRPr="00982920">
                        <w:rPr>
                          <w:rFonts w:ascii="MS Gothic" w:eastAsia="MS Gothic" w:hAnsi="MS Gothic" w:hint="eastAsia"/>
                          <w:szCs w:val="15"/>
                        </w:rPr>
                        <w:t>☐</w:t>
                      </w:r>
                    </w:sdtContent>
                  </w:sdt>
                  <w:r w:rsidR="00982920" w:rsidRPr="00982920">
                    <w:rPr>
                      <w:szCs w:val="15"/>
                    </w:rPr>
                    <w:t xml:space="preserve"> lnkassomanagement</w:t>
                  </w:r>
                </w:p>
              </w:tc>
            </w:tr>
          </w:tbl>
          <w:p w14:paraId="5165B02E" w14:textId="77777777" w:rsidR="00982920" w:rsidRPr="00C838DC" w:rsidRDefault="00982920" w:rsidP="001528A7">
            <w:pPr>
              <w:rPr>
                <w:b/>
              </w:rPr>
            </w:pPr>
          </w:p>
        </w:tc>
      </w:tr>
    </w:tbl>
    <w:p w14:paraId="2DE40AE4" w14:textId="77777777" w:rsidR="00D93AB9" w:rsidRDefault="00D93AB9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8"/>
        <w:gridCol w:w="2978"/>
        <w:gridCol w:w="3259"/>
      </w:tblGrid>
      <w:tr w:rsidR="00982920" w:rsidRPr="00C838DC" w14:paraId="4FA27B65" w14:textId="77777777" w:rsidTr="001528A7">
        <w:trPr>
          <w:trHeight w:val="283"/>
        </w:trPr>
        <w:tc>
          <w:tcPr>
            <w:tcW w:w="9355" w:type="dxa"/>
            <w:gridSpan w:val="4"/>
            <w:shd w:val="clear" w:color="auto" w:fill="FFFFFF" w:themeFill="background1"/>
          </w:tcPr>
          <w:p w14:paraId="2082A938" w14:textId="77777777" w:rsidR="00982920" w:rsidRPr="00C838DC" w:rsidRDefault="00000000" w:rsidP="00982920">
            <w:pPr>
              <w:pStyle w:val="Bold"/>
            </w:pPr>
            <w:sdt>
              <w:sdtPr>
                <w:id w:val="9707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920">
              <w:t xml:space="preserve"> Rechtsschutz im Privatbereich</w:t>
            </w:r>
          </w:p>
        </w:tc>
      </w:tr>
      <w:tr w:rsidR="00982920" w:rsidRPr="00C838DC" w14:paraId="5E03BBD5" w14:textId="77777777" w:rsidTr="001528A7">
        <w:trPr>
          <w:trHeight w:hRule="exact" w:val="57"/>
        </w:trPr>
        <w:tc>
          <w:tcPr>
            <w:tcW w:w="9355" w:type="dxa"/>
            <w:gridSpan w:val="4"/>
            <w:shd w:val="clear" w:color="auto" w:fill="FFFFFF" w:themeFill="background1"/>
          </w:tcPr>
          <w:p w14:paraId="2764B86B" w14:textId="77777777" w:rsidR="00982920" w:rsidRPr="00982920" w:rsidRDefault="00982920" w:rsidP="001528A7">
            <w:pPr>
              <w:rPr>
                <w:szCs w:val="15"/>
              </w:rPr>
            </w:pPr>
          </w:p>
        </w:tc>
      </w:tr>
      <w:tr w:rsidR="00FD2B6E" w:rsidRPr="00FD2B6E" w14:paraId="06AB95D3" w14:textId="77777777" w:rsidTr="000D720F">
        <w:trPr>
          <w:trHeight w:val="240"/>
        </w:trPr>
        <w:tc>
          <w:tcPr>
            <w:tcW w:w="2410" w:type="dxa"/>
            <w:shd w:val="clear" w:color="auto" w:fill="FFFFFF" w:themeFill="background1"/>
          </w:tcPr>
          <w:p w14:paraId="5049C7D9" w14:textId="77777777" w:rsidR="00FD2B6E" w:rsidRPr="00FD2B6E" w:rsidRDefault="00000000" w:rsidP="000D720F">
            <w:sdt>
              <w:sdtPr>
                <w:id w:val="-1624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6E" w:rsidRPr="00FD2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2B6E" w:rsidRPr="00FD2B6E">
              <w:t xml:space="preserve"> für Fam</w:t>
            </w:r>
            <w:r w:rsidR="00FD2B6E" w:rsidRPr="00FD2B6E">
              <w:rPr>
                <w:color w:val="202020"/>
              </w:rPr>
              <w:t>i</w:t>
            </w:r>
            <w:r w:rsidR="00FD2B6E" w:rsidRPr="00FD2B6E">
              <w:t>lie</w:t>
            </w:r>
            <w:r w:rsidR="00FD2B6E" w:rsidRPr="00FD2B6E">
              <w:rPr>
                <w:color w:val="4A4A4A"/>
              </w:rPr>
              <w:t>/</w:t>
            </w:r>
            <w:r w:rsidR="00FD2B6E" w:rsidRPr="00FD2B6E">
              <w:t>Lebenspartner</w:t>
            </w:r>
            <w:r w:rsidR="00FD2B6E">
              <w:t>:</w:t>
            </w:r>
          </w:p>
        </w:tc>
        <w:sdt>
          <w:sdtPr>
            <w:id w:val="-2096615195"/>
            <w:placeholder>
              <w:docPart w:val="DefaultPlaceholder_-1854013440"/>
            </w:placeholder>
            <w:text/>
          </w:sdtPr>
          <w:sdtContent>
            <w:tc>
              <w:tcPr>
                <w:tcW w:w="3686" w:type="dxa"/>
                <w:gridSpan w:val="2"/>
                <w:shd w:val="clear" w:color="auto" w:fill="E9E9E9"/>
              </w:tcPr>
              <w:p w14:paraId="3984B822" w14:textId="77777777" w:rsidR="00FD2B6E" w:rsidRPr="00FD2B6E" w:rsidRDefault="00FD2B6E" w:rsidP="000D720F">
                <w:r>
                  <w:t xml:space="preserve"> </w:t>
                </w:r>
              </w:p>
            </w:tc>
          </w:sdtContent>
        </w:sdt>
        <w:tc>
          <w:tcPr>
            <w:tcW w:w="3259" w:type="dxa"/>
            <w:shd w:val="clear" w:color="auto" w:fill="FFFFFF" w:themeFill="background1"/>
          </w:tcPr>
          <w:p w14:paraId="3398C433" w14:textId="77777777" w:rsidR="00FD2B6E" w:rsidRPr="00FD2B6E" w:rsidRDefault="00FD2B6E" w:rsidP="000D720F">
            <w:r>
              <w:t xml:space="preserve"> </w:t>
            </w:r>
            <w:sdt>
              <w:sdtPr>
                <w:id w:val="7567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2B6E">
              <w:t xml:space="preserve"> Single</w:t>
            </w:r>
            <w:r w:rsidRPr="00FD2B6E">
              <w:rPr>
                <w:color w:val="333333"/>
              </w:rPr>
              <w:t>/</w:t>
            </w:r>
            <w:r w:rsidRPr="00FD2B6E">
              <w:t>Alle</w:t>
            </w:r>
            <w:r w:rsidRPr="00FD2B6E">
              <w:rPr>
                <w:color w:val="202020"/>
              </w:rPr>
              <w:t>i</w:t>
            </w:r>
            <w:r w:rsidRPr="00FD2B6E">
              <w:t>nerziehende</w:t>
            </w:r>
          </w:p>
        </w:tc>
      </w:tr>
      <w:tr w:rsidR="00FD2B6E" w:rsidRPr="00FD2B6E" w14:paraId="14A437DB" w14:textId="77777777" w:rsidTr="000D720F">
        <w:trPr>
          <w:trHeight w:val="240"/>
        </w:trPr>
        <w:tc>
          <w:tcPr>
            <w:tcW w:w="3118" w:type="dxa"/>
            <w:gridSpan w:val="2"/>
            <w:shd w:val="clear" w:color="auto" w:fill="FFFFFF" w:themeFill="background1"/>
          </w:tcPr>
          <w:p w14:paraId="7F9F6317" w14:textId="77777777" w:rsidR="00FD2B6E" w:rsidRPr="00FD2B6E" w:rsidRDefault="00000000" w:rsidP="000D720F">
            <w:sdt>
              <w:sdtPr>
                <w:id w:val="-81063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A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2B6E" w:rsidRPr="00FD2B6E">
              <w:t xml:space="preserve"> RS für den beruflichen Bereich</w:t>
            </w:r>
          </w:p>
        </w:tc>
        <w:tc>
          <w:tcPr>
            <w:tcW w:w="2978" w:type="dxa"/>
            <w:shd w:val="clear" w:color="auto" w:fill="FFFFFF" w:themeFill="background1"/>
          </w:tcPr>
          <w:p w14:paraId="20A96657" w14:textId="77777777" w:rsidR="00FD2B6E" w:rsidRPr="00FD2B6E" w:rsidRDefault="00FD2B6E" w:rsidP="000D720F"/>
        </w:tc>
        <w:tc>
          <w:tcPr>
            <w:tcW w:w="3259" w:type="dxa"/>
            <w:shd w:val="clear" w:color="auto" w:fill="FFFFFF" w:themeFill="background1"/>
          </w:tcPr>
          <w:p w14:paraId="1DC7CA2F" w14:textId="77777777" w:rsidR="00FD2B6E" w:rsidRPr="00FD2B6E" w:rsidRDefault="00FD2B6E" w:rsidP="000D720F">
            <w:r>
              <w:rPr>
                <w:rFonts w:ascii="Segoe UI Symbol" w:hAnsi="Segoe UI Symbol" w:cs="Segoe UI Symbol"/>
              </w:rPr>
              <w:t xml:space="preserve"> </w:t>
            </w:r>
            <w:r w:rsidRPr="00FD2B6E">
              <w:rPr>
                <w:rFonts w:ascii="Segoe UI Symbol" w:hAnsi="Segoe UI Symbol" w:cs="Segoe UI Symbol"/>
              </w:rPr>
              <w:t>☐</w:t>
            </w:r>
            <w:r w:rsidRPr="00FD2B6E">
              <w:t xml:space="preserve"> RS f</w:t>
            </w:r>
            <w:r w:rsidRPr="00FD2B6E">
              <w:rPr>
                <w:rFonts w:cs="Verdana"/>
              </w:rPr>
              <w:t>ü</w:t>
            </w:r>
            <w:r w:rsidRPr="00FD2B6E">
              <w:t>r den privaten Immobilienbereich</w:t>
            </w:r>
          </w:p>
        </w:tc>
      </w:tr>
      <w:tr w:rsidR="00FD2B6E" w:rsidRPr="00FD2B6E" w14:paraId="20F14092" w14:textId="77777777" w:rsidTr="000D720F">
        <w:trPr>
          <w:trHeight w:val="240"/>
        </w:trPr>
        <w:tc>
          <w:tcPr>
            <w:tcW w:w="3118" w:type="dxa"/>
            <w:gridSpan w:val="2"/>
            <w:shd w:val="clear" w:color="auto" w:fill="FFFFFF" w:themeFill="background1"/>
          </w:tcPr>
          <w:p w14:paraId="7AFF8AAC" w14:textId="77777777" w:rsidR="00FD2B6E" w:rsidRPr="00FD2B6E" w:rsidRDefault="00000000" w:rsidP="000D720F">
            <w:sdt>
              <w:sdtPr>
                <w:id w:val="-183645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6E" w:rsidRPr="00FD2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2B6E" w:rsidRPr="00FD2B6E">
              <w:t xml:space="preserve"> </w:t>
            </w:r>
            <w:r w:rsidR="001F75A5">
              <w:t>R</w:t>
            </w:r>
            <w:r w:rsidR="00FD2B6E" w:rsidRPr="00FD2B6E">
              <w:t>S für den privaten Verkehrsbereich</w:t>
            </w:r>
          </w:p>
        </w:tc>
        <w:tc>
          <w:tcPr>
            <w:tcW w:w="2978" w:type="dxa"/>
            <w:shd w:val="clear" w:color="auto" w:fill="FFFFFF" w:themeFill="background1"/>
          </w:tcPr>
          <w:p w14:paraId="3877D894" w14:textId="77777777" w:rsidR="00FD2B6E" w:rsidRPr="00FD2B6E" w:rsidRDefault="00FD2B6E" w:rsidP="000D720F"/>
        </w:tc>
        <w:tc>
          <w:tcPr>
            <w:tcW w:w="3259" w:type="dxa"/>
            <w:shd w:val="clear" w:color="auto" w:fill="FFFFFF" w:themeFill="background1"/>
          </w:tcPr>
          <w:p w14:paraId="68BC756A" w14:textId="77777777" w:rsidR="00FD2B6E" w:rsidRPr="00FD2B6E" w:rsidRDefault="00FD2B6E" w:rsidP="000D720F">
            <w:r>
              <w:t xml:space="preserve"> </w:t>
            </w:r>
            <w:sdt>
              <w:sdtPr>
                <w:id w:val="1981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2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D2B6E">
              <w:t xml:space="preserve"> erweiterter/Spezial-Straf-</w:t>
            </w:r>
            <w:r w:rsidR="001F75A5">
              <w:t>R</w:t>
            </w:r>
            <w:r w:rsidRPr="00FD2B6E">
              <w:t>S</w:t>
            </w:r>
          </w:p>
        </w:tc>
      </w:tr>
    </w:tbl>
    <w:p w14:paraId="6246EB71" w14:textId="77777777" w:rsidR="00FD2B6E" w:rsidRDefault="00FD2B6E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8"/>
        <w:gridCol w:w="1135"/>
        <w:gridCol w:w="1843"/>
        <w:gridCol w:w="3259"/>
      </w:tblGrid>
      <w:tr w:rsidR="00032BE8" w:rsidRPr="00C838DC" w14:paraId="7A6A595F" w14:textId="77777777" w:rsidTr="00032BE8">
        <w:trPr>
          <w:trHeight w:val="283"/>
        </w:trPr>
        <w:tc>
          <w:tcPr>
            <w:tcW w:w="4253" w:type="dxa"/>
            <w:gridSpan w:val="3"/>
            <w:shd w:val="clear" w:color="auto" w:fill="FFFFFF" w:themeFill="background1"/>
          </w:tcPr>
          <w:p w14:paraId="55C3360D" w14:textId="77777777" w:rsidR="00032BE8" w:rsidRPr="00C838DC" w:rsidRDefault="00000000" w:rsidP="00032BE8">
            <w:pPr>
              <w:pStyle w:val="Bold"/>
            </w:pPr>
            <w:sdt>
              <w:sdtPr>
                <w:id w:val="-7664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BE8">
              <w:t xml:space="preserve"> weiterer Geschäftsführer </w:t>
            </w:r>
            <w:r w:rsidR="00032BE8" w:rsidRPr="00032BE8">
              <w:rPr>
                <w:b w:val="0"/>
              </w:rPr>
              <w:t>(Name und Anschrift:)</w:t>
            </w:r>
          </w:p>
        </w:tc>
        <w:tc>
          <w:tcPr>
            <w:tcW w:w="5102" w:type="dxa"/>
            <w:gridSpan w:val="2"/>
            <w:shd w:val="clear" w:color="auto" w:fill="E9E9E9"/>
          </w:tcPr>
          <w:sdt>
            <w:sdtPr>
              <w:id w:val="-383557172"/>
              <w:placeholder>
                <w:docPart w:val="DefaultPlaceholder_-1854013440"/>
              </w:placeholder>
              <w:text/>
            </w:sdtPr>
            <w:sdtContent>
              <w:p w14:paraId="3CFD6F0F" w14:textId="77777777" w:rsidR="00032BE8" w:rsidRDefault="00032BE8" w:rsidP="001528A7">
                <w:pPr>
                  <w:pStyle w:val="Bold"/>
                </w:pPr>
                <w:r>
                  <w:t xml:space="preserve"> </w:t>
                </w:r>
              </w:p>
            </w:sdtContent>
          </w:sdt>
          <w:p w14:paraId="619A6039" w14:textId="77777777" w:rsidR="00032BE8" w:rsidRPr="00C838DC" w:rsidRDefault="00032BE8" w:rsidP="001528A7">
            <w:pPr>
              <w:pStyle w:val="Bold"/>
            </w:pPr>
          </w:p>
        </w:tc>
      </w:tr>
      <w:tr w:rsidR="00032BE8" w:rsidRPr="00982920" w14:paraId="08CAB867" w14:textId="77777777" w:rsidTr="001528A7">
        <w:trPr>
          <w:trHeight w:hRule="exact" w:val="57"/>
        </w:trPr>
        <w:tc>
          <w:tcPr>
            <w:tcW w:w="9355" w:type="dxa"/>
            <w:gridSpan w:val="5"/>
            <w:shd w:val="clear" w:color="auto" w:fill="FFFFFF" w:themeFill="background1"/>
          </w:tcPr>
          <w:p w14:paraId="5CF39C94" w14:textId="77777777" w:rsidR="00032BE8" w:rsidRPr="00982920" w:rsidRDefault="00032BE8" w:rsidP="001528A7">
            <w:pPr>
              <w:rPr>
                <w:szCs w:val="15"/>
              </w:rPr>
            </w:pPr>
          </w:p>
        </w:tc>
      </w:tr>
      <w:tr w:rsidR="00FD2B6E" w:rsidRPr="00982920" w14:paraId="4D2A24DB" w14:textId="77777777" w:rsidTr="00FD2B6E">
        <w:trPr>
          <w:trHeight w:val="240"/>
        </w:trPr>
        <w:tc>
          <w:tcPr>
            <w:tcW w:w="2410" w:type="dxa"/>
            <w:shd w:val="clear" w:color="auto" w:fill="FFFFFF" w:themeFill="background1"/>
          </w:tcPr>
          <w:p w14:paraId="64110AB4" w14:textId="77777777" w:rsidR="00FD2B6E" w:rsidRPr="00FD2B6E" w:rsidRDefault="00000000" w:rsidP="00FD2B6E">
            <w:sdt>
              <w:sdtPr>
                <w:id w:val="4232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B6E" w:rsidRPr="00FD2B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D2B6E" w:rsidRPr="00FD2B6E">
              <w:t xml:space="preserve"> für Fam</w:t>
            </w:r>
            <w:r w:rsidR="00FD2B6E" w:rsidRPr="00FD2B6E">
              <w:rPr>
                <w:color w:val="202020"/>
              </w:rPr>
              <w:t>i</w:t>
            </w:r>
            <w:r w:rsidR="00FD2B6E" w:rsidRPr="00FD2B6E">
              <w:t>lie</w:t>
            </w:r>
            <w:r w:rsidR="00FD2B6E" w:rsidRPr="00FD2B6E">
              <w:rPr>
                <w:color w:val="4A4A4A"/>
              </w:rPr>
              <w:t>/</w:t>
            </w:r>
            <w:r w:rsidR="00FD2B6E" w:rsidRPr="00FD2B6E">
              <w:t>Lebenspartner</w:t>
            </w:r>
            <w:r w:rsidR="00FD2B6E">
              <w:t>:</w:t>
            </w:r>
          </w:p>
        </w:tc>
        <w:sdt>
          <w:sdtPr>
            <w:id w:val="1253245023"/>
            <w:placeholder>
              <w:docPart w:val="DefaultPlaceholder_-1854013440"/>
            </w:placeholder>
            <w:text/>
          </w:sdtPr>
          <w:sdtContent>
            <w:tc>
              <w:tcPr>
                <w:tcW w:w="3686" w:type="dxa"/>
                <w:gridSpan w:val="3"/>
                <w:shd w:val="clear" w:color="auto" w:fill="E9E9E9"/>
              </w:tcPr>
              <w:p w14:paraId="7CD47992" w14:textId="77777777" w:rsidR="00FD2B6E" w:rsidRPr="00FD2B6E" w:rsidRDefault="00FD2B6E" w:rsidP="00FD2B6E">
                <w:r>
                  <w:t xml:space="preserve"> </w:t>
                </w:r>
              </w:p>
            </w:tc>
          </w:sdtContent>
        </w:sdt>
        <w:tc>
          <w:tcPr>
            <w:tcW w:w="3259" w:type="dxa"/>
            <w:shd w:val="clear" w:color="auto" w:fill="FFFFFF" w:themeFill="background1"/>
          </w:tcPr>
          <w:p w14:paraId="7E48E29A" w14:textId="77777777" w:rsidR="00FD2B6E" w:rsidRPr="00FD2B6E" w:rsidRDefault="00FD2B6E" w:rsidP="00FD2B6E">
            <w:r>
              <w:t xml:space="preserve"> </w:t>
            </w:r>
            <w:sdt>
              <w:sdtPr>
                <w:id w:val="7929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2B6E">
              <w:t xml:space="preserve"> Single</w:t>
            </w:r>
            <w:r w:rsidRPr="00FD2B6E">
              <w:rPr>
                <w:color w:val="333333"/>
              </w:rPr>
              <w:t>/</w:t>
            </w:r>
            <w:r w:rsidRPr="00FD2B6E">
              <w:t>Alle</w:t>
            </w:r>
            <w:r w:rsidRPr="00FD2B6E">
              <w:rPr>
                <w:color w:val="202020"/>
              </w:rPr>
              <w:t>i</w:t>
            </w:r>
            <w:r w:rsidRPr="00FD2B6E">
              <w:t>nerziehende</w:t>
            </w:r>
          </w:p>
        </w:tc>
      </w:tr>
      <w:tr w:rsidR="00FD2B6E" w:rsidRPr="00982920" w14:paraId="4D79442B" w14:textId="77777777" w:rsidTr="00FD2B6E">
        <w:trPr>
          <w:trHeight w:val="240"/>
        </w:trPr>
        <w:tc>
          <w:tcPr>
            <w:tcW w:w="3118" w:type="dxa"/>
            <w:gridSpan w:val="2"/>
            <w:shd w:val="clear" w:color="auto" w:fill="FFFFFF" w:themeFill="background1"/>
          </w:tcPr>
          <w:p w14:paraId="64D4C996" w14:textId="77777777" w:rsidR="00FD2B6E" w:rsidRPr="00FD2B6E" w:rsidRDefault="00000000" w:rsidP="00FD2B6E">
            <w:sdt>
              <w:sdtPr>
                <w:id w:val="-5832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6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2B6E" w:rsidRPr="00FD2B6E">
              <w:t xml:space="preserve"> RS für den beruflichen Bereich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14:paraId="52466C23" w14:textId="77777777" w:rsidR="00FD2B6E" w:rsidRPr="00FD2B6E" w:rsidRDefault="00FD2B6E" w:rsidP="00FD2B6E"/>
        </w:tc>
        <w:tc>
          <w:tcPr>
            <w:tcW w:w="3259" w:type="dxa"/>
            <w:shd w:val="clear" w:color="auto" w:fill="FFFFFF" w:themeFill="background1"/>
          </w:tcPr>
          <w:p w14:paraId="72AF6316" w14:textId="77777777" w:rsidR="00FD2B6E" w:rsidRPr="00FD2B6E" w:rsidRDefault="00FD2B6E" w:rsidP="00FD2B6E">
            <w:r>
              <w:rPr>
                <w:rFonts w:ascii="Segoe UI Symbol" w:hAnsi="Segoe UI Symbol" w:cs="Segoe UI Symbol"/>
              </w:rPr>
              <w:t xml:space="preserve"> </w:t>
            </w:r>
            <w:r w:rsidRPr="00FD2B6E">
              <w:rPr>
                <w:rFonts w:ascii="Segoe UI Symbol" w:hAnsi="Segoe UI Symbol" w:cs="Segoe UI Symbol"/>
              </w:rPr>
              <w:t>☐</w:t>
            </w:r>
            <w:r w:rsidRPr="00FD2B6E">
              <w:t xml:space="preserve"> RS f</w:t>
            </w:r>
            <w:r w:rsidRPr="00FD2B6E">
              <w:rPr>
                <w:rFonts w:cs="Verdana"/>
              </w:rPr>
              <w:t>ü</w:t>
            </w:r>
            <w:r w:rsidRPr="00FD2B6E">
              <w:t>r den privaten Immobilienbereich</w:t>
            </w:r>
          </w:p>
        </w:tc>
      </w:tr>
      <w:tr w:rsidR="00FD2B6E" w:rsidRPr="00982920" w14:paraId="2FC83851" w14:textId="77777777" w:rsidTr="00FD2B6E">
        <w:trPr>
          <w:trHeight w:val="240"/>
        </w:trPr>
        <w:tc>
          <w:tcPr>
            <w:tcW w:w="3118" w:type="dxa"/>
            <w:gridSpan w:val="2"/>
            <w:shd w:val="clear" w:color="auto" w:fill="FFFFFF" w:themeFill="background1"/>
          </w:tcPr>
          <w:p w14:paraId="40390528" w14:textId="77777777" w:rsidR="00FD2B6E" w:rsidRPr="00FD2B6E" w:rsidRDefault="00000000" w:rsidP="00FD2B6E">
            <w:sdt>
              <w:sdtPr>
                <w:id w:val="179872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6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2B6E" w:rsidRPr="00FD2B6E">
              <w:t xml:space="preserve"> </w:t>
            </w:r>
            <w:r w:rsidR="001F75A5">
              <w:t>R</w:t>
            </w:r>
            <w:r w:rsidR="00FD2B6E" w:rsidRPr="00FD2B6E">
              <w:t>S für den privaten Verkehrsbereich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14:paraId="668799B5" w14:textId="77777777" w:rsidR="00FD2B6E" w:rsidRPr="00FD2B6E" w:rsidRDefault="00FD2B6E" w:rsidP="00FD2B6E"/>
        </w:tc>
        <w:tc>
          <w:tcPr>
            <w:tcW w:w="3259" w:type="dxa"/>
            <w:shd w:val="clear" w:color="auto" w:fill="FFFFFF" w:themeFill="background1"/>
          </w:tcPr>
          <w:p w14:paraId="7B20AE36" w14:textId="77777777" w:rsidR="00FD2B6E" w:rsidRPr="00FD2B6E" w:rsidRDefault="00FD2B6E" w:rsidP="00FD2B6E">
            <w:r>
              <w:t xml:space="preserve"> </w:t>
            </w:r>
            <w:sdt>
              <w:sdtPr>
                <w:id w:val="165147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6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2B6E">
              <w:t xml:space="preserve"> erweiterter/Spezial-Straf-</w:t>
            </w:r>
            <w:r w:rsidR="001F75A5">
              <w:t>R</w:t>
            </w:r>
            <w:r w:rsidRPr="00FD2B6E">
              <w:t>S</w:t>
            </w:r>
          </w:p>
        </w:tc>
      </w:tr>
    </w:tbl>
    <w:p w14:paraId="2F254814" w14:textId="77777777" w:rsidR="00032BE8" w:rsidRDefault="00032BE8" w:rsidP="00C838DC">
      <w:pPr>
        <w:rPr>
          <w:b/>
        </w:rPr>
      </w:pPr>
    </w:p>
    <w:p w14:paraId="444AFA23" w14:textId="77777777" w:rsidR="00032BE8" w:rsidRDefault="00032BE8" w:rsidP="00C838DC">
      <w:pPr>
        <w:rPr>
          <w:b/>
        </w:rPr>
      </w:pPr>
    </w:p>
    <w:p w14:paraId="0B6AE683" w14:textId="77777777" w:rsidR="00D93AB9" w:rsidRDefault="00FD2B6E" w:rsidP="00032BE8">
      <w:pPr>
        <w:pStyle w:val="berschrift2Rot"/>
      </w:pPr>
      <w:r>
        <w:t>G</w:t>
      </w:r>
      <w:r w:rsidR="00032BE8" w:rsidRPr="00032BE8">
        <w:t>ewünschte Erweiterungen des Versicherungsschutzes</w:t>
      </w:r>
      <w:r w:rsidR="00982920">
        <w:tab/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42"/>
        <w:gridCol w:w="1700"/>
      </w:tblGrid>
      <w:tr w:rsidR="00032BE8" w:rsidRPr="00C838DC" w14:paraId="79CF80B3" w14:textId="77777777" w:rsidTr="001528A7">
        <w:trPr>
          <w:trHeight w:val="283"/>
        </w:trPr>
        <w:tc>
          <w:tcPr>
            <w:tcW w:w="7513" w:type="dxa"/>
            <w:shd w:val="clear" w:color="auto" w:fill="FFFFFF" w:themeFill="background1"/>
          </w:tcPr>
          <w:p w14:paraId="1F19E23E" w14:textId="77777777" w:rsidR="00032BE8" w:rsidRPr="00C838DC" w:rsidRDefault="00032BE8" w:rsidP="001528A7">
            <w:r w:rsidRPr="00032BE8">
              <w:t>Firmen-Vertrags-</w:t>
            </w:r>
            <w:r w:rsidR="001F75A5">
              <w:t>R</w:t>
            </w:r>
            <w:r w:rsidRPr="00032BE8">
              <w:t>S (eingeschränkte Gesellschaftsauswahl</w:t>
            </w:r>
            <w:r w:rsidR="00FD2B6E">
              <w:t>)</w:t>
            </w:r>
            <w:r>
              <w:t>:</w:t>
            </w:r>
          </w:p>
        </w:tc>
        <w:tc>
          <w:tcPr>
            <w:tcW w:w="142" w:type="dxa"/>
            <w:shd w:val="clear" w:color="auto" w:fill="FFFFFF" w:themeFill="background1"/>
          </w:tcPr>
          <w:p w14:paraId="3F093645" w14:textId="77777777" w:rsidR="00032BE8" w:rsidRPr="00C838DC" w:rsidRDefault="00032BE8" w:rsidP="001528A7">
            <w:pPr>
              <w:rPr>
                <w:sz w:val="13"/>
                <w:szCs w:val="14"/>
              </w:rPr>
            </w:pPr>
          </w:p>
        </w:tc>
        <w:tc>
          <w:tcPr>
            <w:tcW w:w="1700" w:type="dxa"/>
            <w:shd w:val="clear" w:color="auto" w:fill="auto"/>
          </w:tcPr>
          <w:p w14:paraId="5F73D56C" w14:textId="77777777" w:rsidR="00032BE8" w:rsidRPr="00C838DC" w:rsidRDefault="00000000" w:rsidP="001528A7">
            <w:sdt>
              <w:sdtPr>
                <w:id w:val="-173854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BE8" w:rsidRPr="00C838DC">
              <w:t xml:space="preserve"> Nein     </w:t>
            </w:r>
            <w:sdt>
              <w:sdtPr>
                <w:id w:val="11029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BE8" w:rsidRPr="00C838DC">
              <w:t xml:space="preserve"> Ja</w:t>
            </w:r>
          </w:p>
        </w:tc>
      </w:tr>
      <w:tr w:rsidR="00032BE8" w:rsidRPr="00C838DC" w14:paraId="6BF59EA5" w14:textId="77777777" w:rsidTr="00032BE8">
        <w:trPr>
          <w:trHeight w:hRule="exact" w:val="57"/>
        </w:trPr>
        <w:tc>
          <w:tcPr>
            <w:tcW w:w="7513" w:type="dxa"/>
            <w:shd w:val="clear" w:color="auto" w:fill="FFFFFF" w:themeFill="background1"/>
          </w:tcPr>
          <w:p w14:paraId="28894585" w14:textId="77777777" w:rsidR="00032BE8" w:rsidRPr="00032BE8" w:rsidRDefault="00032BE8" w:rsidP="001528A7"/>
        </w:tc>
        <w:tc>
          <w:tcPr>
            <w:tcW w:w="142" w:type="dxa"/>
            <w:shd w:val="clear" w:color="auto" w:fill="FFFFFF" w:themeFill="background1"/>
          </w:tcPr>
          <w:p w14:paraId="353CC7C6" w14:textId="77777777" w:rsidR="00032BE8" w:rsidRPr="00C838DC" w:rsidRDefault="00032BE8" w:rsidP="001528A7">
            <w:pPr>
              <w:rPr>
                <w:sz w:val="13"/>
                <w:szCs w:val="14"/>
              </w:rPr>
            </w:pPr>
          </w:p>
        </w:tc>
        <w:tc>
          <w:tcPr>
            <w:tcW w:w="1700" w:type="dxa"/>
            <w:shd w:val="clear" w:color="auto" w:fill="auto"/>
          </w:tcPr>
          <w:p w14:paraId="77C8C334" w14:textId="77777777" w:rsidR="00032BE8" w:rsidRDefault="00032BE8" w:rsidP="001528A7"/>
        </w:tc>
      </w:tr>
      <w:tr w:rsidR="00032BE8" w:rsidRPr="00C838DC" w14:paraId="67C15369" w14:textId="77777777" w:rsidTr="001528A7">
        <w:trPr>
          <w:trHeight w:val="283"/>
        </w:trPr>
        <w:tc>
          <w:tcPr>
            <w:tcW w:w="7513" w:type="dxa"/>
            <w:shd w:val="clear" w:color="auto" w:fill="FFFFFF" w:themeFill="background1"/>
          </w:tcPr>
          <w:p w14:paraId="48D40A6A" w14:textId="77777777" w:rsidR="00032BE8" w:rsidRPr="00032BE8" w:rsidRDefault="00032BE8" w:rsidP="001528A7">
            <w:r w:rsidRPr="00032BE8">
              <w:t>Rechtsschutz in Urheberrechtssachen (eingeschränkte Gesellschaftsauswahl)</w:t>
            </w:r>
          </w:p>
        </w:tc>
        <w:tc>
          <w:tcPr>
            <w:tcW w:w="142" w:type="dxa"/>
            <w:shd w:val="clear" w:color="auto" w:fill="FFFFFF" w:themeFill="background1"/>
          </w:tcPr>
          <w:p w14:paraId="09A062B2" w14:textId="77777777" w:rsidR="00032BE8" w:rsidRPr="00C838DC" w:rsidRDefault="00032BE8" w:rsidP="001528A7">
            <w:pPr>
              <w:rPr>
                <w:sz w:val="13"/>
                <w:szCs w:val="14"/>
              </w:rPr>
            </w:pPr>
          </w:p>
        </w:tc>
        <w:tc>
          <w:tcPr>
            <w:tcW w:w="1700" w:type="dxa"/>
            <w:shd w:val="clear" w:color="auto" w:fill="auto"/>
          </w:tcPr>
          <w:p w14:paraId="68F70680" w14:textId="77777777" w:rsidR="00032BE8" w:rsidRDefault="00000000" w:rsidP="001528A7">
            <w:sdt>
              <w:sdtPr>
                <w:id w:val="1869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BE8" w:rsidRPr="00C838DC">
              <w:t xml:space="preserve"> Nein     </w:t>
            </w:r>
            <w:sdt>
              <w:sdtPr>
                <w:id w:val="169734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2BE8" w:rsidRPr="00C838DC">
              <w:t xml:space="preserve"> Ja</w:t>
            </w:r>
          </w:p>
        </w:tc>
      </w:tr>
    </w:tbl>
    <w:p w14:paraId="7EA9C718" w14:textId="77777777" w:rsidR="00032BE8" w:rsidRDefault="00032BE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D2B6E" w:rsidRPr="00C838DC" w14:paraId="2CC5D20D" w14:textId="77777777" w:rsidTr="000D720F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14:paraId="5247EFC2" w14:textId="77777777" w:rsidR="00FD2B6E" w:rsidRPr="00C838DC" w:rsidRDefault="00FD2B6E" w:rsidP="00075951">
            <w:pPr>
              <w:pStyle w:val="berschrift2Rot"/>
            </w:pPr>
            <w:r>
              <w:t>Besonderheiten, Hinweise, Sonstiges</w:t>
            </w:r>
          </w:p>
        </w:tc>
      </w:tr>
      <w:tr w:rsidR="00FD2B6E" w:rsidRPr="00C838DC" w14:paraId="019A5D3C" w14:textId="77777777" w:rsidTr="000D720F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D2B6E" w:rsidRPr="00C838DC" w14:paraId="56DEA558" w14:textId="77777777" w:rsidTr="00FD2B6E">
              <w:trPr>
                <w:trHeight w:val="283"/>
              </w:trPr>
              <w:tc>
                <w:tcPr>
                  <w:tcW w:w="9355" w:type="dxa"/>
                  <w:shd w:val="clear" w:color="auto" w:fill="E9E9E9"/>
                </w:tcPr>
                <w:p w14:paraId="3C17F7C4" w14:textId="77777777" w:rsidR="00FD2B6E" w:rsidRDefault="00000000" w:rsidP="000D720F">
                  <w:sdt>
                    <w:sdtPr>
                      <w:id w:val="-133957169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 w:rsidR="00FD2B6E">
                        <w:t xml:space="preserve"> </w:t>
                      </w:r>
                    </w:sdtContent>
                  </w:sdt>
                </w:p>
                <w:p w14:paraId="7E88F922" w14:textId="77777777" w:rsidR="00FD2B6E" w:rsidRDefault="00FD2B6E" w:rsidP="000D720F"/>
                <w:p w14:paraId="67CA92DF" w14:textId="77777777" w:rsidR="00FD2B6E" w:rsidRDefault="00FD2B6E" w:rsidP="000D720F"/>
                <w:p w14:paraId="61716939" w14:textId="77777777" w:rsidR="00FD2B6E" w:rsidRPr="00C838DC" w:rsidRDefault="00FD2B6E" w:rsidP="000D720F"/>
              </w:tc>
            </w:tr>
          </w:tbl>
          <w:p w14:paraId="367A018D" w14:textId="77777777" w:rsidR="00FD2B6E" w:rsidRPr="00C838DC" w:rsidRDefault="00FD2B6E" w:rsidP="000D720F">
            <w:pPr>
              <w:rPr>
                <w:b/>
              </w:rPr>
            </w:pPr>
          </w:p>
        </w:tc>
      </w:tr>
    </w:tbl>
    <w:p w14:paraId="19F78690" w14:textId="77777777" w:rsidR="00032BE8" w:rsidRDefault="00032BE8" w:rsidP="00C838DC">
      <w:pPr>
        <w:rPr>
          <w:b/>
        </w:rPr>
      </w:pPr>
    </w:p>
    <w:p w14:paraId="47F20BE5" w14:textId="77777777" w:rsidR="00FD2B6E" w:rsidRDefault="00FD2B6E">
      <w:pPr>
        <w:spacing w:line="240" w:lineRule="auto"/>
        <w:rPr>
          <w:b/>
        </w:rPr>
      </w:pPr>
      <w:r>
        <w:rPr>
          <w:b/>
        </w:rPr>
        <w:br w:type="page"/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851"/>
        <w:gridCol w:w="3118"/>
        <w:gridCol w:w="992"/>
        <w:gridCol w:w="283"/>
      </w:tblGrid>
      <w:tr w:rsidR="00C838DC" w:rsidRPr="00C838DC" w14:paraId="3F953284" w14:textId="77777777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BBF1D68" w14:textId="77777777" w:rsidR="00C838DC" w:rsidRPr="00C838DC" w:rsidRDefault="00C838DC" w:rsidP="00C838DC">
            <w:r w:rsidRPr="00C838DC">
              <w:lastRenderedPageBreak/>
              <w:t>Zahlungsweise: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5DD7EC68" w14:textId="77777777" w:rsidR="00C838DC" w:rsidRPr="00C838DC" w:rsidRDefault="00000000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128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jährlich</w:t>
            </w:r>
            <w:r w:rsidR="00C838DC" w:rsidRPr="00C838DC">
              <w:tab/>
            </w:r>
            <w:sdt>
              <w:sdtPr>
                <w:id w:val="-856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halbjährlich</w:t>
            </w:r>
            <w:r w:rsidR="00C838DC" w:rsidRPr="00C838DC">
              <w:tab/>
            </w:r>
            <w:sdt>
              <w:sdtPr>
                <w:id w:val="1278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vierteljährlich </w:t>
            </w:r>
            <w:r w:rsidR="00C838DC" w:rsidRPr="00C838DC">
              <w:tab/>
            </w:r>
            <w:sdt>
              <w:sdtPr>
                <w:id w:val="13988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monatlich</w:t>
            </w:r>
          </w:p>
        </w:tc>
      </w:tr>
      <w:tr w:rsidR="00C713E1" w:rsidRPr="00C838DC" w14:paraId="50502699" w14:textId="77777777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59BFB889" w14:textId="77777777" w:rsidR="00C713E1" w:rsidRPr="00C838DC" w:rsidRDefault="00C713E1" w:rsidP="00C838DC">
            <w:r w:rsidRPr="00C838DC">
              <w:t>Selbstbehalt: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2B173DA8" w14:textId="77777777" w:rsidR="00C713E1" w:rsidRPr="00C838DC" w:rsidRDefault="00000000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4311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>
              <w:t xml:space="preserve"> 0 €</w:t>
            </w:r>
            <w:r w:rsidR="00C713E1" w:rsidRPr="00C713E1">
              <w:tab/>
            </w:r>
            <w:sdt>
              <w:sdtPr>
                <w:id w:val="501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250 €</w:t>
            </w:r>
            <w:r w:rsidR="00C713E1" w:rsidRPr="00C838DC">
              <w:tab/>
            </w:r>
            <w:sdt>
              <w:sdtPr>
                <w:id w:val="-7282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500 €</w:t>
            </w:r>
            <w:r w:rsidR="00C713E1" w:rsidRPr="00C838DC">
              <w:tab/>
            </w:r>
            <w:sdt>
              <w:sdtPr>
                <w:id w:val="3819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1.000 € </w:t>
            </w:r>
            <w:r w:rsidR="00C713E1" w:rsidRPr="00C838DC">
              <w:tab/>
            </w:r>
            <w:sdt>
              <w:sdtPr>
                <w:id w:val="1175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</w:t>
            </w:r>
            <w:r w:rsidR="00C713E1">
              <w:t>Sonstige</w:t>
            </w:r>
          </w:p>
        </w:tc>
        <w:sdt>
          <w:sdtPr>
            <w:id w:val="2087034202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shd w:val="clear" w:color="auto" w:fill="E9E9E9"/>
                <w:vAlign w:val="center"/>
              </w:tcPr>
              <w:p w14:paraId="35A5205C" w14:textId="77777777" w:rsidR="00C713E1" w:rsidRPr="00C838DC" w:rsidRDefault="00C713E1" w:rsidP="00C713E1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1AD74A75" w14:textId="77777777" w:rsidR="00C713E1" w:rsidRPr="00C838DC" w:rsidRDefault="00C713E1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C838DC" w:rsidRPr="00C838DC" w14:paraId="7452F0D1" w14:textId="77777777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DE588FC" w14:textId="77777777" w:rsidR="00C838DC" w:rsidRPr="00C838DC" w:rsidRDefault="00C838DC" w:rsidP="00C838DC">
            <w:r w:rsidRPr="00C838DC">
              <w:t>Zahlungsart: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59C4F760" w14:textId="77777777" w:rsidR="00C838DC" w:rsidRPr="00C838DC" w:rsidRDefault="00000000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379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Lastschrift</w:t>
            </w:r>
            <w:r w:rsidR="00C838DC" w:rsidRPr="00C838DC">
              <w:tab/>
            </w:r>
            <w:sdt>
              <w:sdtPr>
                <w:id w:val="-237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Rechnung</w:t>
            </w:r>
          </w:p>
        </w:tc>
      </w:tr>
      <w:tr w:rsidR="00C838DC" w:rsidRPr="00C838DC" w14:paraId="53504282" w14:textId="77777777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CED850D" w14:textId="77777777" w:rsidR="00C838DC" w:rsidRPr="00C838DC" w:rsidRDefault="00C838DC" w:rsidP="00C838DC">
            <w:r w:rsidRPr="00C838DC">
              <w:t>Versicherungsbeginn:</w:t>
            </w:r>
          </w:p>
        </w:tc>
        <w:sdt>
          <w:sdtPr>
            <w:rPr>
              <w:rFonts w:ascii="Segoe UI Symbol" w:hAnsi="Segoe UI Symbol" w:cs="Segoe UI Symbol"/>
            </w:rPr>
            <w:id w:val="1331958144"/>
            <w:placeholder>
              <w:docPart w:val="701443EBF99D4118A7C49B21BAE5C822"/>
            </w:placeholder>
            <w:text/>
          </w:sdtPr>
          <w:sdtContent>
            <w:tc>
              <w:tcPr>
                <w:tcW w:w="2410" w:type="dxa"/>
                <w:shd w:val="clear" w:color="auto" w:fill="E9E9E9"/>
                <w:vAlign w:val="center"/>
              </w:tcPr>
              <w:p w14:paraId="2F1618C5" w14:textId="77777777" w:rsidR="00C838DC" w:rsidRPr="00C838DC" w:rsidRDefault="00C838DC" w:rsidP="00C838D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  <w:rPr>
                    <w:rFonts w:ascii="Segoe UI Symbol" w:hAnsi="Segoe UI Symbol" w:cs="Segoe UI Symbol"/>
                  </w:rPr>
                </w:pPr>
                <w:r w:rsidRPr="00C838DC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p w14:paraId="7DC0F742" w14:textId="77777777" w:rsidR="00C838DC" w:rsidRPr="00C838DC" w:rsidRDefault="00C838DC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C838DC">
              <w:t xml:space="preserve"> Laufzeit:</w:t>
            </w:r>
          </w:p>
        </w:tc>
        <w:tc>
          <w:tcPr>
            <w:tcW w:w="4393" w:type="dxa"/>
            <w:gridSpan w:val="3"/>
            <w:shd w:val="clear" w:color="auto" w:fill="auto"/>
            <w:vAlign w:val="center"/>
          </w:tcPr>
          <w:p w14:paraId="6EDA99EE" w14:textId="77777777" w:rsidR="00C838DC" w:rsidRPr="00C838DC" w:rsidRDefault="00C44CBF" w:rsidP="00C838DC">
            <w:pPr>
              <w:tabs>
                <w:tab w:val="left" w:pos="708"/>
                <w:tab w:val="left" w:pos="2126"/>
                <w:tab w:val="left" w:pos="3969"/>
                <w:tab w:val="left" w:pos="5386"/>
              </w:tabs>
            </w:pPr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6282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838DC" w:rsidRPr="00C838DC">
              <w:t xml:space="preserve"> 1 Jahr</w:t>
            </w:r>
            <w:r w:rsidR="00C838DC" w:rsidRPr="00C838DC">
              <w:tab/>
            </w:r>
            <w:sdt>
              <w:sdtPr>
                <w:id w:val="-506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3 Jahre</w:t>
            </w:r>
          </w:p>
        </w:tc>
      </w:tr>
    </w:tbl>
    <w:p w14:paraId="49146997" w14:textId="77777777" w:rsidR="00032BE8" w:rsidRDefault="00032BE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14:paraId="05339B85" w14:textId="77777777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14:paraId="2F23A311" w14:textId="77777777" w:rsidR="00C838DC" w:rsidRPr="00C838DC" w:rsidRDefault="00C838DC" w:rsidP="00075951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14:paraId="42E59A8C" w14:textId="77777777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14:paraId="21934796" w14:textId="77777777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14:paraId="27E1F6B7" w14:textId="77777777"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14:paraId="22C28334" w14:textId="77777777"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14:paraId="1B3028A0" w14:textId="77777777" w:rsidR="00C838DC" w:rsidRPr="00C838DC" w:rsidRDefault="00000000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14:paraId="2A2E0795" w14:textId="77777777"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14:paraId="4E4F464B" w14:textId="77777777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D66C845" w14:textId="77777777"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6B1DEFFB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14:paraId="768C6631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14:paraId="0339694E" w14:textId="77777777"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Content>
            <w:tc>
              <w:tcPr>
                <w:tcW w:w="1181" w:type="dxa"/>
                <w:shd w:val="clear" w:color="auto" w:fill="E9E9E9"/>
                <w:vAlign w:val="center"/>
              </w:tcPr>
              <w:p w14:paraId="4C89806B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521073B8" w14:textId="77777777"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Content>
            <w:tc>
              <w:tcPr>
                <w:tcW w:w="1843" w:type="dxa"/>
                <w:shd w:val="clear" w:color="auto" w:fill="E9E9E9"/>
                <w:vAlign w:val="center"/>
              </w:tcPr>
              <w:p w14:paraId="5C344B6F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14:paraId="5D3EC940" w14:textId="77777777"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14:paraId="4CBB739E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16636E35" w14:textId="77777777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5248998A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46372B5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D87354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14:paraId="57148C62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A5A7B65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0C3CABD5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98D190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17AC4A38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14:paraId="47A81611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14:paraId="13194926" w14:textId="77777777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14:paraId="7F87AD88" w14:textId="77777777" w:rsidR="00C838DC" w:rsidRPr="00C838DC" w:rsidRDefault="00C838DC" w:rsidP="00C838DC"/>
        </w:tc>
      </w:tr>
      <w:tr w:rsidR="00C838DC" w:rsidRPr="00C838DC" w14:paraId="5A1A2217" w14:textId="77777777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C17EB54" w14:textId="77777777"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4CABDC04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14:paraId="782471DF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293171D9" w14:textId="77777777"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68E952CB" w14:textId="77777777"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14:paraId="06FBD40C" w14:textId="77777777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79ABF3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46A6B2A4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04201B9E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5ED02E4D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738D18C3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14:paraId="5BB9F1E0" w14:textId="77777777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14:paraId="060296B9" w14:textId="77777777" w:rsidR="00C838DC" w:rsidRPr="00C838DC" w:rsidRDefault="00C838DC" w:rsidP="00C838DC">
            <w:r w:rsidRPr="00C838DC">
              <w:t xml:space="preserve">Vorschäden (auch unversicherte) letzte </w:t>
            </w:r>
            <w:r w:rsidR="00FD2B6E">
              <w:t>5 Jahre</w:t>
            </w:r>
            <w:r w:rsidRPr="00C838DC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14:paraId="2C5CD9D3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011D4A59" w14:textId="77777777" w:rsidR="00C838DC" w:rsidRPr="00C838DC" w:rsidRDefault="00000000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14:paraId="5E3F45E1" w14:textId="77777777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7810B67" w14:textId="77777777"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7C9F1201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14:paraId="7D82BB47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1B578A02" w14:textId="77777777"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14:paraId="085621E8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14:paraId="6B5F7714" w14:textId="77777777"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Content>
            <w:tc>
              <w:tcPr>
                <w:tcW w:w="1255" w:type="dxa"/>
                <w:shd w:val="clear" w:color="auto" w:fill="E9E9E9"/>
                <w:vAlign w:val="center"/>
              </w:tcPr>
              <w:p w14:paraId="48682424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5B65E144" w14:textId="77777777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C68A98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163D2D6A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4403EEE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65F12B5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7018D2D7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14:paraId="035D7653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3390F724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14:paraId="6AA14F9F" w14:textId="77777777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E7FC897" w14:textId="77777777"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373F2F5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14:paraId="0E08A27C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7C4E1C26" w14:textId="77777777"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14:paraId="5B9AEB58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14:paraId="61436D74" w14:textId="77777777"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Content>
            <w:tc>
              <w:tcPr>
                <w:tcW w:w="1255" w:type="dxa"/>
                <w:shd w:val="clear" w:color="auto" w:fill="E9E9E9"/>
                <w:vAlign w:val="center"/>
              </w:tcPr>
              <w:p w14:paraId="72CAD6DA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3B2D000B" w14:textId="77777777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9786C4A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2BDF3172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2C789EB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2A6E4E3E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64BC5FF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14:paraId="29BB40FB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0FB8AF62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14:paraId="3629CA1D" w14:textId="77777777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8677DBD" w14:textId="77777777"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454F8A0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14:paraId="176F54F6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14:paraId="251B251B" w14:textId="77777777"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14:paraId="1D6B3814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14:paraId="355324BE" w14:textId="77777777"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Content>
            <w:tc>
              <w:tcPr>
                <w:tcW w:w="1255" w:type="dxa"/>
                <w:shd w:val="clear" w:color="auto" w:fill="E9E9E9"/>
                <w:vAlign w:val="center"/>
              </w:tcPr>
              <w:p w14:paraId="51B55FD2" w14:textId="77777777"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14:paraId="751B37B5" w14:textId="77777777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C3B97AB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153672DC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64E11F96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2B85AA24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14:paraId="41DCE917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14:paraId="52E6F22B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00E53B29" w14:textId="77777777"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0C4EC5" w:rsidRPr="00C838DC" w14:paraId="14031558" w14:textId="77777777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0351437" w14:textId="77777777"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14:paraId="7F5551ED" w14:textId="77777777"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14:paraId="0734EA09" w14:textId="77777777" w:rsidR="000C4EC5" w:rsidRPr="00C838DC" w:rsidRDefault="000C4EC5" w:rsidP="00C838DC"/>
        </w:tc>
      </w:tr>
      <w:tr w:rsidR="000C4EC5" w:rsidRPr="00C838DC" w14:paraId="5B6A4F2C" w14:textId="77777777" w:rsidTr="00FD2B6E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55567BAD" w14:textId="77777777"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bottom"/>
          </w:tcPr>
          <w:p w14:paraId="71D38A37" w14:textId="77777777" w:rsidR="000C4EC5" w:rsidRPr="00C838DC" w:rsidRDefault="00000000" w:rsidP="00FD2B6E">
            <w:pPr>
              <w:tabs>
                <w:tab w:val="left" w:pos="1419"/>
                <w:tab w:val="left" w:pos="4256"/>
              </w:tabs>
            </w:pP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</w:p>
        </w:tc>
      </w:tr>
    </w:tbl>
    <w:p w14:paraId="186C3A1B" w14:textId="77777777"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7489" w14:textId="77777777" w:rsidR="00C54322" w:rsidRDefault="00C54322" w:rsidP="002A7F66">
      <w:pPr>
        <w:spacing w:line="240" w:lineRule="auto"/>
      </w:pPr>
      <w:r>
        <w:separator/>
      </w:r>
    </w:p>
  </w:endnote>
  <w:endnote w:type="continuationSeparator" w:id="0">
    <w:p w14:paraId="46CBF43B" w14:textId="77777777" w:rsidR="00C54322" w:rsidRDefault="00C54322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7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2902" w14:textId="70A93351" w:rsidR="00D93AB9" w:rsidRPr="00C21F11" w:rsidRDefault="00032BE8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A.134.</w:t>
    </w:r>
    <w:r w:rsidR="00983C01">
      <w:rPr>
        <w:sz w:val="10"/>
        <w:szCs w:val="10"/>
      </w:rPr>
      <w:t>0623</w:t>
    </w:r>
    <w:r w:rsidR="00D93AB9">
      <w:rPr>
        <w:sz w:val="10"/>
        <w:szCs w:val="10"/>
      </w:rPr>
      <w:tab/>
    </w:r>
    <w:r w:rsidR="00D93AB9">
      <w:rPr>
        <w:sz w:val="10"/>
        <w:szCs w:val="10"/>
      </w:rPr>
      <w:tab/>
    </w:r>
    <w:r w:rsidR="00D93AB9" w:rsidRPr="00C21F11">
      <w:rPr>
        <w:rStyle w:val="Zeichenklein"/>
      </w:rPr>
      <w:fldChar w:fldCharType="begin"/>
    </w:r>
    <w:r w:rsidR="00D93AB9" w:rsidRPr="00C21F11">
      <w:rPr>
        <w:rStyle w:val="Zeichenklein"/>
      </w:rPr>
      <w:instrText>PAGE   \* MERGEFORMAT</w:instrText>
    </w:r>
    <w:r w:rsidR="00D93AB9" w:rsidRPr="00C21F11">
      <w:rPr>
        <w:rStyle w:val="Zeichenklein"/>
      </w:rPr>
      <w:fldChar w:fldCharType="separate"/>
    </w:r>
    <w:r w:rsidR="00250AE8">
      <w:rPr>
        <w:rStyle w:val="Zeichenklein"/>
        <w:noProof/>
      </w:rPr>
      <w:t>1</w:t>
    </w:r>
    <w:r w:rsidR="00D93AB9" w:rsidRPr="00C21F11">
      <w:rPr>
        <w:rStyle w:val="Zeichenklein"/>
      </w:rPr>
      <w:fldChar w:fldCharType="end"/>
    </w:r>
    <w:r w:rsidR="00D93AB9">
      <w:rPr>
        <w:rStyle w:val="Zeichenklein"/>
      </w:rPr>
      <w:t xml:space="preserve"> von </w:t>
    </w:r>
    <w:r>
      <w:rPr>
        <w:rStyle w:val="Zeichenklei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B233" w14:textId="77777777" w:rsidR="00C54322" w:rsidRDefault="00C54322" w:rsidP="002A7F66">
      <w:pPr>
        <w:spacing w:line="240" w:lineRule="auto"/>
      </w:pPr>
      <w:r>
        <w:separator/>
      </w:r>
    </w:p>
  </w:footnote>
  <w:footnote w:type="continuationSeparator" w:id="0">
    <w:p w14:paraId="58EF836C" w14:textId="77777777" w:rsidR="00C54322" w:rsidRDefault="00C54322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6EB8" w14:textId="77777777" w:rsidR="00D93AB9" w:rsidRDefault="00D93AB9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958AA4" wp14:editId="1BF4B14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316C20" w14:textId="77777777" w:rsidR="00D93AB9" w:rsidRDefault="00D93AB9">
    <w:pPr>
      <w:pStyle w:val="Kopfzeile"/>
    </w:pPr>
  </w:p>
  <w:p w14:paraId="7E0DD4F3" w14:textId="77777777" w:rsidR="00D93AB9" w:rsidRDefault="00D93AB9">
    <w:pPr>
      <w:pStyle w:val="Kopfzeile"/>
    </w:pPr>
  </w:p>
  <w:p w14:paraId="73AF597F" w14:textId="77777777" w:rsidR="00D93AB9" w:rsidRDefault="00D93AB9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6920">
    <w:abstractNumId w:val="1"/>
  </w:num>
  <w:num w:numId="2" w16cid:durableId="91116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5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25689"/>
    <w:rsid w:val="00032BE8"/>
    <w:rsid w:val="00034AFA"/>
    <w:rsid w:val="00045442"/>
    <w:rsid w:val="00050164"/>
    <w:rsid w:val="00050B9D"/>
    <w:rsid w:val="0005281C"/>
    <w:rsid w:val="00057CF6"/>
    <w:rsid w:val="0006121E"/>
    <w:rsid w:val="000668CA"/>
    <w:rsid w:val="00072A17"/>
    <w:rsid w:val="000743AC"/>
    <w:rsid w:val="00075951"/>
    <w:rsid w:val="0009020D"/>
    <w:rsid w:val="000932B5"/>
    <w:rsid w:val="000A2FCD"/>
    <w:rsid w:val="000A70A7"/>
    <w:rsid w:val="000B191E"/>
    <w:rsid w:val="000C4EC5"/>
    <w:rsid w:val="000E0BE0"/>
    <w:rsid w:val="000E19C3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581A"/>
    <w:rsid w:val="001471E4"/>
    <w:rsid w:val="00155FE6"/>
    <w:rsid w:val="00161953"/>
    <w:rsid w:val="00171F84"/>
    <w:rsid w:val="001723ED"/>
    <w:rsid w:val="001850DA"/>
    <w:rsid w:val="00187D67"/>
    <w:rsid w:val="0019659D"/>
    <w:rsid w:val="001C6B52"/>
    <w:rsid w:val="001C6BB5"/>
    <w:rsid w:val="001D5B79"/>
    <w:rsid w:val="001D5CE6"/>
    <w:rsid w:val="001E69C0"/>
    <w:rsid w:val="001E71E8"/>
    <w:rsid w:val="001E7EC3"/>
    <w:rsid w:val="001F75A5"/>
    <w:rsid w:val="00205600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0AE8"/>
    <w:rsid w:val="00257630"/>
    <w:rsid w:val="00270A1B"/>
    <w:rsid w:val="00273182"/>
    <w:rsid w:val="002739F3"/>
    <w:rsid w:val="00273C24"/>
    <w:rsid w:val="00292F25"/>
    <w:rsid w:val="002A3CB2"/>
    <w:rsid w:val="002A7F66"/>
    <w:rsid w:val="002B6618"/>
    <w:rsid w:val="002C2E85"/>
    <w:rsid w:val="002D3305"/>
    <w:rsid w:val="002E1A1A"/>
    <w:rsid w:val="002E1FE4"/>
    <w:rsid w:val="002E53B8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404EAA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FC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40E53"/>
    <w:rsid w:val="00657178"/>
    <w:rsid w:val="00666256"/>
    <w:rsid w:val="006729C9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C557A"/>
    <w:rsid w:val="006D3D49"/>
    <w:rsid w:val="006D5063"/>
    <w:rsid w:val="006D5641"/>
    <w:rsid w:val="006D6674"/>
    <w:rsid w:val="006E355A"/>
    <w:rsid w:val="006F0F8F"/>
    <w:rsid w:val="006F685B"/>
    <w:rsid w:val="00702FBE"/>
    <w:rsid w:val="00710AFA"/>
    <w:rsid w:val="00711F9E"/>
    <w:rsid w:val="007257D5"/>
    <w:rsid w:val="00727538"/>
    <w:rsid w:val="00741989"/>
    <w:rsid w:val="00751B52"/>
    <w:rsid w:val="00752CD6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D3050"/>
    <w:rsid w:val="007E0178"/>
    <w:rsid w:val="007F07A2"/>
    <w:rsid w:val="007F0F96"/>
    <w:rsid w:val="007F283B"/>
    <w:rsid w:val="007F333F"/>
    <w:rsid w:val="007F7610"/>
    <w:rsid w:val="00810294"/>
    <w:rsid w:val="00811445"/>
    <w:rsid w:val="00812E53"/>
    <w:rsid w:val="00815295"/>
    <w:rsid w:val="00822BAA"/>
    <w:rsid w:val="00826884"/>
    <w:rsid w:val="0083426D"/>
    <w:rsid w:val="00834666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957F9"/>
    <w:rsid w:val="008C181F"/>
    <w:rsid w:val="008C3027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7249E"/>
    <w:rsid w:val="0097543E"/>
    <w:rsid w:val="0098183B"/>
    <w:rsid w:val="00982920"/>
    <w:rsid w:val="00983C01"/>
    <w:rsid w:val="00985AB2"/>
    <w:rsid w:val="00990905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A036F3"/>
    <w:rsid w:val="00A06966"/>
    <w:rsid w:val="00A1567C"/>
    <w:rsid w:val="00A412D6"/>
    <w:rsid w:val="00A459A5"/>
    <w:rsid w:val="00A53CDD"/>
    <w:rsid w:val="00A56F59"/>
    <w:rsid w:val="00A61A92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E65E6"/>
    <w:rsid w:val="00AF23E8"/>
    <w:rsid w:val="00B12E74"/>
    <w:rsid w:val="00B13113"/>
    <w:rsid w:val="00B169C2"/>
    <w:rsid w:val="00B16C7D"/>
    <w:rsid w:val="00B27C91"/>
    <w:rsid w:val="00B32245"/>
    <w:rsid w:val="00B33469"/>
    <w:rsid w:val="00B41512"/>
    <w:rsid w:val="00B45772"/>
    <w:rsid w:val="00B56EC3"/>
    <w:rsid w:val="00B625DF"/>
    <w:rsid w:val="00B7689E"/>
    <w:rsid w:val="00B807DA"/>
    <w:rsid w:val="00B85C03"/>
    <w:rsid w:val="00B938C3"/>
    <w:rsid w:val="00BB0362"/>
    <w:rsid w:val="00BB0637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0F0C"/>
    <w:rsid w:val="00C512C2"/>
    <w:rsid w:val="00C54322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D35C4"/>
    <w:rsid w:val="00CF0F3B"/>
    <w:rsid w:val="00CF3A4D"/>
    <w:rsid w:val="00CF4262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73112"/>
    <w:rsid w:val="00D73FDD"/>
    <w:rsid w:val="00D90943"/>
    <w:rsid w:val="00D93AB9"/>
    <w:rsid w:val="00D96D31"/>
    <w:rsid w:val="00DA10D6"/>
    <w:rsid w:val="00DA214B"/>
    <w:rsid w:val="00DA2792"/>
    <w:rsid w:val="00DA37D3"/>
    <w:rsid w:val="00DB22FD"/>
    <w:rsid w:val="00DB53D6"/>
    <w:rsid w:val="00DD73B0"/>
    <w:rsid w:val="00DF403C"/>
    <w:rsid w:val="00E000FA"/>
    <w:rsid w:val="00E00C0B"/>
    <w:rsid w:val="00E02A5A"/>
    <w:rsid w:val="00E240D0"/>
    <w:rsid w:val="00E25724"/>
    <w:rsid w:val="00E30134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4E4C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E47"/>
    <w:rsid w:val="00F6096C"/>
    <w:rsid w:val="00F65625"/>
    <w:rsid w:val="00F6616C"/>
    <w:rsid w:val="00F67F1C"/>
    <w:rsid w:val="00F72798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B7FDB"/>
    <w:rsid w:val="00FD261D"/>
    <w:rsid w:val="00FD2B6E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E5FD57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5826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075951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BE530E89D94A03AF9BCDBDAB44C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6F5A5-4985-4BF0-822C-8B06E6ACE06F}"/>
      </w:docPartPr>
      <w:docPartBody>
        <w:p w:rsidR="0022082B" w:rsidRDefault="0022082B" w:rsidP="0022082B">
          <w:pPr>
            <w:pStyle w:val="3DBE530E89D94A03AF9BCDBDAB44C13D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EC711C85EA40AD89FE53F830B92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7AE6C-CA42-4023-BEE3-54162CAA09A7}"/>
      </w:docPartPr>
      <w:docPartBody>
        <w:p w:rsidR="0022082B" w:rsidRDefault="0022082B" w:rsidP="0022082B">
          <w:pPr>
            <w:pStyle w:val="7DEC711C85EA40AD89FE53F830B92D29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95CF40A90F45C0B537668AC27B7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E21DA-12D7-44E6-8613-2BFA84ED3288}"/>
      </w:docPartPr>
      <w:docPartBody>
        <w:p w:rsidR="0022082B" w:rsidRDefault="0022082B" w:rsidP="0022082B">
          <w:pPr>
            <w:pStyle w:val="FC95CF40A90F45C0B537668AC27B7C53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8FAB1E07744AAFA4FA63D2E7A8B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4022F-8A4C-430E-92FD-6C3752177C65}"/>
      </w:docPartPr>
      <w:docPartBody>
        <w:p w:rsidR="0022082B" w:rsidRDefault="0022082B" w:rsidP="0022082B">
          <w:pPr>
            <w:pStyle w:val="268FAB1E07744AAFA4FA63D2E7A8BBF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EDAD8FAB114D63ADC11D7F9B5EA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51A3B-16A3-424B-9C02-DE4C571616AC}"/>
      </w:docPartPr>
      <w:docPartBody>
        <w:p w:rsidR="0022082B" w:rsidRDefault="0022082B" w:rsidP="0022082B">
          <w:pPr>
            <w:pStyle w:val="95EDAD8FAB114D63ADC11D7F9B5EAFA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09142B20024E2FA25156C2BEFF3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A7E87-F745-447D-9E02-B0293DED98BF}"/>
      </w:docPartPr>
      <w:docPartBody>
        <w:p w:rsidR="0022082B" w:rsidRDefault="0022082B" w:rsidP="0022082B">
          <w:pPr>
            <w:pStyle w:val="FF09142B20024E2FA25156C2BEFF3353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A19EE4ACD4531819D4D2BD178E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65DEC-117A-4D68-AE72-368822C0C74A}"/>
      </w:docPartPr>
      <w:docPartBody>
        <w:p w:rsidR="0022082B" w:rsidRDefault="0022082B" w:rsidP="0022082B">
          <w:pPr>
            <w:pStyle w:val="CDDA19EE4ACD4531819D4D2BD178EF1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70F6E405BB42C0B02A072C741F7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C6C47-E2DF-463A-985A-D8D4927137DC}"/>
      </w:docPartPr>
      <w:docPartBody>
        <w:p w:rsidR="0022082B" w:rsidRDefault="0022082B" w:rsidP="0022082B">
          <w:pPr>
            <w:pStyle w:val="AC70F6E405BB42C0B02A072C741F7284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D5CCE7DEFF486ABA13F1A59E4BA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9E49E-7FC4-470B-80F3-BAD41FEA42D5}"/>
      </w:docPartPr>
      <w:docPartBody>
        <w:p w:rsidR="0022082B" w:rsidRDefault="0022082B" w:rsidP="0022082B">
          <w:pPr>
            <w:pStyle w:val="C6D5CCE7DEFF486ABA13F1A59E4BA88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FFFE8740734B5EAF71BF876907C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CE225-2990-4889-8EBD-D5B4486E8FBC}"/>
      </w:docPartPr>
      <w:docPartBody>
        <w:p w:rsidR="0022082B" w:rsidRDefault="0022082B" w:rsidP="0022082B">
          <w:pPr>
            <w:pStyle w:val="A2FFFE8740734B5EAF71BF876907C4C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7D0E4CD09449889BDA7E01DB9BE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4FA93-96E0-4662-99AC-E5686CB0D48B}"/>
      </w:docPartPr>
      <w:docPartBody>
        <w:p w:rsidR="0022082B" w:rsidRDefault="0022082B" w:rsidP="0022082B">
          <w:pPr>
            <w:pStyle w:val="1E7D0E4CD09449889BDA7E01DB9BE80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4623CA81F54A5A810E930DF4621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47CB3-0FDE-48D5-B747-29896BB45F7B}"/>
      </w:docPartPr>
      <w:docPartBody>
        <w:p w:rsidR="0022082B" w:rsidRDefault="0022082B" w:rsidP="0022082B">
          <w:pPr>
            <w:pStyle w:val="3B4623CA81F54A5A810E930DF46217D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4B000A16E54DBA8B4BEB83921EC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814C6-115A-48EC-952C-A945CDD100BC}"/>
      </w:docPartPr>
      <w:docPartBody>
        <w:p w:rsidR="00014C55" w:rsidRDefault="00C70DE4" w:rsidP="00C70DE4">
          <w:pPr>
            <w:pStyle w:val="D24B000A16E54DBA8B4BEB83921ECFC4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26FFE4F44C34476AF136646C0148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31B07-5A27-4A72-8AB7-9A8763CB0D57}"/>
      </w:docPartPr>
      <w:docPartBody>
        <w:p w:rsidR="00014C55" w:rsidRDefault="00C70DE4" w:rsidP="00C70DE4">
          <w:pPr>
            <w:pStyle w:val="926FFE4F44C34476AF136646C01487FD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37F8E0614F75F4E94AF7B435A26A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9437-293B-7B42-9879-77DD52280834}"/>
      </w:docPartPr>
      <w:docPartBody>
        <w:p w:rsidR="00CA42F4" w:rsidRDefault="00552255" w:rsidP="00552255">
          <w:pPr>
            <w:pStyle w:val="437F8E0614F75F4E94AF7B435A26AF30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9BE633D4A6E04188701B7A84AFD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00DC7-8118-FB42-97AF-34C66368A657}"/>
      </w:docPartPr>
      <w:docPartBody>
        <w:p w:rsidR="00CA42F4" w:rsidRDefault="00552255" w:rsidP="00552255">
          <w:pPr>
            <w:pStyle w:val="309BE633D4A6E04188701B7A84AFD8F2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7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014C55"/>
    <w:rsid w:val="00180684"/>
    <w:rsid w:val="001B1D80"/>
    <w:rsid w:val="0022082B"/>
    <w:rsid w:val="00257B6F"/>
    <w:rsid w:val="002770F5"/>
    <w:rsid w:val="00277A02"/>
    <w:rsid w:val="002B22DB"/>
    <w:rsid w:val="002D7FBF"/>
    <w:rsid w:val="00316164"/>
    <w:rsid w:val="0037525D"/>
    <w:rsid w:val="004B39D4"/>
    <w:rsid w:val="004E1991"/>
    <w:rsid w:val="00552255"/>
    <w:rsid w:val="00583018"/>
    <w:rsid w:val="00655D2E"/>
    <w:rsid w:val="006B4CB4"/>
    <w:rsid w:val="006D1EAB"/>
    <w:rsid w:val="007962FE"/>
    <w:rsid w:val="008F2027"/>
    <w:rsid w:val="009626A9"/>
    <w:rsid w:val="00A05E17"/>
    <w:rsid w:val="00A135B7"/>
    <w:rsid w:val="00AC4111"/>
    <w:rsid w:val="00B45141"/>
    <w:rsid w:val="00B8241E"/>
    <w:rsid w:val="00C63B62"/>
    <w:rsid w:val="00C70DE4"/>
    <w:rsid w:val="00CA42F4"/>
    <w:rsid w:val="00D115A4"/>
    <w:rsid w:val="00D507FA"/>
    <w:rsid w:val="00E41479"/>
    <w:rsid w:val="00EA748B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2255"/>
    <w:rPr>
      <w:color w:val="808080"/>
    </w:rPr>
  </w:style>
  <w:style w:type="paragraph" w:customStyle="1" w:styleId="391DBBC003EE3B4AA1AB919A4B0DBE30">
    <w:name w:val="391DBBC003EE3B4AA1AB919A4B0DBE30"/>
    <w:rsid w:val="00552255"/>
    <w:pPr>
      <w:spacing w:after="0" w:line="240" w:lineRule="auto"/>
    </w:pPr>
    <w:rPr>
      <w:sz w:val="24"/>
      <w:szCs w:val="24"/>
    </w:rPr>
  </w:style>
  <w:style w:type="paragraph" w:customStyle="1" w:styleId="E559B799E10F9943BDC568377ECB532B">
    <w:name w:val="E559B799E10F9943BDC568377ECB532B"/>
    <w:rsid w:val="00552255"/>
    <w:pPr>
      <w:spacing w:after="0" w:line="240" w:lineRule="auto"/>
    </w:pPr>
    <w:rPr>
      <w:sz w:val="24"/>
      <w:szCs w:val="24"/>
    </w:rPr>
  </w:style>
  <w:style w:type="paragraph" w:customStyle="1" w:styleId="3C2EAB9F8CE44A40A936873E9C2F5BD9">
    <w:name w:val="3C2EAB9F8CE44A40A936873E9C2F5BD9"/>
    <w:rsid w:val="00552255"/>
    <w:pPr>
      <w:spacing w:after="0" w:line="240" w:lineRule="auto"/>
    </w:pPr>
    <w:rPr>
      <w:sz w:val="24"/>
      <w:szCs w:val="24"/>
    </w:rPr>
  </w:style>
  <w:style w:type="paragraph" w:customStyle="1" w:styleId="EA34EC800ABA9744AAAD01B54CA01007">
    <w:name w:val="EA34EC800ABA9744AAAD01B54CA01007"/>
    <w:rsid w:val="00552255"/>
    <w:pPr>
      <w:spacing w:after="0" w:line="240" w:lineRule="auto"/>
    </w:pPr>
    <w:rPr>
      <w:sz w:val="24"/>
      <w:szCs w:val="24"/>
    </w:rPr>
  </w:style>
  <w:style w:type="paragraph" w:customStyle="1" w:styleId="437F8E0614F75F4E94AF7B435A26AF30">
    <w:name w:val="437F8E0614F75F4E94AF7B435A26AF30"/>
    <w:rsid w:val="00552255"/>
    <w:pPr>
      <w:spacing w:after="0" w:line="240" w:lineRule="auto"/>
    </w:pPr>
    <w:rPr>
      <w:sz w:val="24"/>
      <w:szCs w:val="24"/>
    </w:rPr>
  </w:style>
  <w:style w:type="paragraph" w:customStyle="1" w:styleId="309BE633D4A6E04188701B7A84AFD8F2">
    <w:name w:val="309BE633D4A6E04188701B7A84AFD8F2"/>
    <w:rsid w:val="00552255"/>
    <w:pPr>
      <w:spacing w:after="0" w:line="240" w:lineRule="auto"/>
    </w:pPr>
    <w:rPr>
      <w:sz w:val="24"/>
      <w:szCs w:val="24"/>
    </w:rPr>
  </w:style>
  <w:style w:type="paragraph" w:customStyle="1" w:styleId="2A46A5328147A748BAC75CCA98494F66">
    <w:name w:val="2A46A5328147A748BAC75CCA98494F66"/>
    <w:rsid w:val="00552255"/>
    <w:pPr>
      <w:spacing w:after="0" w:line="240" w:lineRule="auto"/>
    </w:pPr>
    <w:rPr>
      <w:sz w:val="24"/>
      <w:szCs w:val="24"/>
    </w:rPr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3DBE530E89D94A03AF9BCDBDAB44C13D">
    <w:name w:val="3DBE530E89D94A03AF9BCDBDAB44C13D"/>
    <w:rsid w:val="0022082B"/>
  </w:style>
  <w:style w:type="paragraph" w:customStyle="1" w:styleId="7DEC711C85EA40AD89FE53F830B92D29">
    <w:name w:val="7DEC711C85EA40AD89FE53F830B92D29"/>
    <w:rsid w:val="0022082B"/>
  </w:style>
  <w:style w:type="paragraph" w:customStyle="1" w:styleId="FC95CF40A90F45C0B537668AC27B7C53">
    <w:name w:val="FC95CF40A90F45C0B537668AC27B7C53"/>
    <w:rsid w:val="0022082B"/>
  </w:style>
  <w:style w:type="paragraph" w:customStyle="1" w:styleId="268FAB1E07744AAFA4FA63D2E7A8BBF5">
    <w:name w:val="268FAB1E07744AAFA4FA63D2E7A8BBF5"/>
    <w:rsid w:val="0022082B"/>
  </w:style>
  <w:style w:type="paragraph" w:customStyle="1" w:styleId="95EDAD8FAB114D63ADC11D7F9B5EAFA7">
    <w:name w:val="95EDAD8FAB114D63ADC11D7F9B5EAFA7"/>
    <w:rsid w:val="0022082B"/>
  </w:style>
  <w:style w:type="paragraph" w:customStyle="1" w:styleId="FF09142B20024E2FA25156C2BEFF3353">
    <w:name w:val="FF09142B20024E2FA25156C2BEFF3353"/>
    <w:rsid w:val="0022082B"/>
  </w:style>
  <w:style w:type="paragraph" w:customStyle="1" w:styleId="CDDA19EE4ACD4531819D4D2BD178EF1F">
    <w:name w:val="CDDA19EE4ACD4531819D4D2BD178EF1F"/>
    <w:rsid w:val="0022082B"/>
  </w:style>
  <w:style w:type="paragraph" w:customStyle="1" w:styleId="AC70F6E405BB42C0B02A072C741F7284">
    <w:name w:val="AC70F6E405BB42C0B02A072C741F7284"/>
    <w:rsid w:val="0022082B"/>
  </w:style>
  <w:style w:type="paragraph" w:customStyle="1" w:styleId="C6D5CCE7DEFF486ABA13F1A59E4BA88E">
    <w:name w:val="C6D5CCE7DEFF486ABA13F1A59E4BA88E"/>
    <w:rsid w:val="0022082B"/>
  </w:style>
  <w:style w:type="paragraph" w:customStyle="1" w:styleId="A2FFFE8740734B5EAF71BF876907C4CD">
    <w:name w:val="A2FFFE8740734B5EAF71BF876907C4CD"/>
    <w:rsid w:val="0022082B"/>
  </w:style>
  <w:style w:type="paragraph" w:customStyle="1" w:styleId="1E7D0E4CD09449889BDA7E01DB9BE807">
    <w:name w:val="1E7D0E4CD09449889BDA7E01DB9BE807"/>
    <w:rsid w:val="0022082B"/>
  </w:style>
  <w:style w:type="paragraph" w:customStyle="1" w:styleId="3B4623CA81F54A5A810E930DF46217DE">
    <w:name w:val="3B4623CA81F54A5A810E930DF46217DE"/>
    <w:rsid w:val="0022082B"/>
  </w:style>
  <w:style w:type="paragraph" w:customStyle="1" w:styleId="D24B000A16E54DBA8B4BEB83921ECFC44">
    <w:name w:val="D24B000A16E54DBA8B4BEB83921ECFC44"/>
    <w:rsid w:val="00C70DE4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26FFE4F44C34476AF136646C01487FD4">
    <w:name w:val="926FFE4F44C34476AF136646C01487FD4"/>
    <w:rsid w:val="00C70DE4"/>
    <w:pPr>
      <w:spacing w:after="0" w:line="240" w:lineRule="exact"/>
    </w:pPr>
    <w:rPr>
      <w:rFonts w:ascii="Verdana" w:hAnsi="Verdana"/>
      <w:sz w:val="15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A744-E760-4F3C-902D-4C7B9A3F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C:\Users\Yvonne\Geschäftliche Daten\BCA\Vorlagen\A.47_0714_BCA_FB_Bestellschein fb-xpert.dotx</Template>
  <TotalTime>0</TotalTime>
  <Pages>3</Pages>
  <Words>536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 </cp:lastModifiedBy>
  <cp:revision>4</cp:revision>
  <cp:lastPrinted>2014-07-31T03:16:00Z</cp:lastPrinted>
  <dcterms:created xsi:type="dcterms:W3CDTF">2023-06-15T07:09:00Z</dcterms:created>
  <dcterms:modified xsi:type="dcterms:W3CDTF">2023-06-15T07:16:00Z</dcterms:modified>
</cp:coreProperties>
</file>