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Default="00FD254C" w:rsidP="00C838DC">
      <w:pPr>
        <w:rPr>
          <w:b/>
          <w:caps/>
          <w:noProof/>
          <w:sz w:val="22"/>
          <w:szCs w:val="28"/>
          <w:lang w:val="en-US"/>
        </w:rPr>
      </w:pPr>
      <w:r>
        <w:rPr>
          <w:b/>
          <w:caps/>
          <w:noProof/>
          <w:sz w:val="22"/>
          <w:szCs w:val="28"/>
          <w:lang w:val="en-US"/>
        </w:rPr>
        <w:t>W</w:t>
      </w:r>
      <w:r w:rsidRPr="00FD254C">
        <w:rPr>
          <w:b/>
          <w:caps/>
          <w:noProof/>
          <w:sz w:val="22"/>
          <w:szCs w:val="28"/>
          <w:lang w:val="en-US"/>
        </w:rPr>
        <w:t>erk</w:t>
      </w:r>
      <w:r>
        <w:rPr>
          <w:b/>
          <w:caps/>
          <w:noProof/>
          <w:sz w:val="22"/>
          <w:szCs w:val="28"/>
          <w:lang w:val="en-US"/>
        </w:rPr>
        <w:t>sverkehr</w:t>
      </w:r>
      <w:r w:rsidRPr="00FD254C">
        <w:rPr>
          <w:b/>
          <w:caps/>
          <w:noProof/>
          <w:sz w:val="22"/>
          <w:szCs w:val="28"/>
          <w:lang w:val="en-US"/>
        </w:rPr>
        <w:t>/Autoinhaltsversicherun</w:t>
      </w:r>
      <w:r>
        <w:rPr>
          <w:b/>
          <w:caps/>
          <w:noProof/>
          <w:sz w:val="22"/>
          <w:szCs w:val="28"/>
          <w:lang w:val="en-US"/>
        </w:rPr>
        <w:t>g</w:t>
      </w:r>
    </w:p>
    <w:p w:rsidR="00FD254C" w:rsidRPr="00C838DC" w:rsidRDefault="00FD254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C11DD5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p w:rsidR="00B32B53" w:rsidRDefault="00B32B53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C11DD5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FD254C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p w:rsidR="00B32B53" w:rsidRDefault="00B32B53" w:rsidP="00C838DC">
      <w:pPr>
        <w:rPr>
          <w:b/>
        </w:rPr>
      </w:pPr>
    </w:p>
    <w:p w:rsidR="00FD254C" w:rsidRDefault="00FD254C" w:rsidP="00FD254C">
      <w:pPr>
        <w:pStyle w:val="berschrift2Rot"/>
      </w:pPr>
      <w:r>
        <w:t>Laufzeit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FD254C" w:rsidRPr="00C838DC" w:rsidTr="00FD254C">
        <w:trPr>
          <w:trHeight w:val="283"/>
        </w:trPr>
        <w:sdt>
          <w:sdtPr>
            <w:id w:val="-2058460643"/>
            <w:placeholder>
              <w:docPart w:val="305A4725D2F843268961FEF064E37DB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FD254C" w:rsidRPr="00C838DC" w:rsidRDefault="00FD254C" w:rsidP="00FD254C"/>
        </w:tc>
        <w:sdt>
          <w:sdtPr>
            <w:id w:val="1313998603"/>
            <w:placeholder>
              <w:docPart w:val="305A4725D2F843268961FEF064E37DB5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</w:tr>
      <w:tr w:rsidR="00FD254C" w:rsidRPr="00C838DC" w:rsidTr="00FD254C">
        <w:trPr>
          <w:trHeight w:val="227"/>
        </w:trPr>
        <w:tc>
          <w:tcPr>
            <w:tcW w:w="4619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Versicherungsbegi</w:t>
            </w:r>
            <w:r w:rsidRPr="00FD254C">
              <w:rPr>
                <w:sz w:val="13"/>
                <w:szCs w:val="14"/>
              </w:rPr>
              <w:t>nn</w:t>
            </w:r>
          </w:p>
        </w:tc>
        <w:tc>
          <w:tcPr>
            <w:tcW w:w="117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 w:rsidRPr="00FD254C">
              <w:rPr>
                <w:sz w:val="13"/>
                <w:szCs w:val="14"/>
              </w:rPr>
              <w:t>Versicherungsablauf</w:t>
            </w:r>
          </w:p>
        </w:tc>
      </w:tr>
    </w:tbl>
    <w:p w:rsidR="00FD254C" w:rsidRDefault="00FD254C" w:rsidP="00C838DC">
      <w:pPr>
        <w:rPr>
          <w:b/>
        </w:rPr>
      </w:pPr>
    </w:p>
    <w:p w:rsidR="00B32B53" w:rsidRDefault="00B32B53" w:rsidP="00C838DC">
      <w:pPr>
        <w:rPr>
          <w:b/>
        </w:rPr>
      </w:pPr>
    </w:p>
    <w:p w:rsidR="00FD254C" w:rsidRDefault="00FD254C" w:rsidP="00FD254C">
      <w:pPr>
        <w:pStyle w:val="berschrift2Rot"/>
      </w:pPr>
      <w:r w:rsidRPr="00FD254C">
        <w:t>Betriebsgründungsjahr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FD254C" w:rsidRPr="00C838DC" w:rsidTr="00FD254C">
        <w:trPr>
          <w:trHeight w:val="283"/>
        </w:trPr>
        <w:sdt>
          <w:sdtPr>
            <w:id w:val="-1244323365"/>
            <w:placeholder>
              <w:docPart w:val="4C9DCFADD1F34BD49CD3BEE0436A0E28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FD254C" w:rsidRPr="00C838DC" w:rsidRDefault="00FD254C" w:rsidP="00FD254C"/>
        </w:tc>
        <w:tc>
          <w:tcPr>
            <w:tcW w:w="4619" w:type="dxa"/>
            <w:shd w:val="clear" w:color="auto" w:fill="auto"/>
            <w:vAlign w:val="center"/>
          </w:tcPr>
          <w:p w:rsidR="00FD254C" w:rsidRPr="00C838DC" w:rsidRDefault="00FD254C" w:rsidP="00FD254C"/>
        </w:tc>
      </w:tr>
      <w:tr w:rsidR="00FD254C" w:rsidRPr="00C838DC" w:rsidTr="00FD254C">
        <w:trPr>
          <w:trHeight w:val="227"/>
        </w:trPr>
        <w:tc>
          <w:tcPr>
            <w:tcW w:w="4619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 w:rsidRPr="00FD254C">
              <w:rPr>
                <w:sz w:val="13"/>
                <w:szCs w:val="14"/>
              </w:rPr>
              <w:t>(Monat + Jahr - Rabatt möglich)</w:t>
            </w:r>
          </w:p>
        </w:tc>
        <w:tc>
          <w:tcPr>
            <w:tcW w:w="117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</w:p>
        </w:tc>
      </w:tr>
    </w:tbl>
    <w:p w:rsidR="00FD254C" w:rsidRDefault="00FD254C" w:rsidP="00C838DC">
      <w:pPr>
        <w:rPr>
          <w:b/>
        </w:rPr>
      </w:pPr>
    </w:p>
    <w:p w:rsidR="00B32B53" w:rsidRDefault="00B32B53" w:rsidP="00C838DC">
      <w:pPr>
        <w:rPr>
          <w:b/>
        </w:rPr>
      </w:pPr>
    </w:p>
    <w:p w:rsidR="00FD254C" w:rsidRDefault="00FD254C" w:rsidP="00FD254C">
      <w:pPr>
        <w:pStyle w:val="berschrift2Rot"/>
      </w:pPr>
      <w:r>
        <w:t>Risikofragen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FD254C" w:rsidRPr="00C838DC" w:rsidTr="00FD254C">
        <w:trPr>
          <w:trHeight w:val="283"/>
        </w:trPr>
        <w:sdt>
          <w:sdtPr>
            <w:id w:val="-914857651"/>
            <w:placeholder>
              <w:docPart w:val="74A57E5858F048BD8E357E6F7964ADD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FD254C" w:rsidRPr="00C838DC" w:rsidRDefault="00FD254C" w:rsidP="00FD254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FD254C" w:rsidRPr="00C838DC" w:rsidRDefault="00FD254C" w:rsidP="00FD254C"/>
        </w:tc>
        <w:tc>
          <w:tcPr>
            <w:tcW w:w="4619" w:type="dxa"/>
            <w:shd w:val="clear" w:color="auto" w:fill="auto"/>
            <w:vAlign w:val="center"/>
          </w:tcPr>
          <w:p w:rsidR="00FD254C" w:rsidRPr="00C838DC" w:rsidRDefault="00FD254C" w:rsidP="00FD254C"/>
        </w:tc>
      </w:tr>
      <w:tr w:rsidR="00FD254C" w:rsidRPr="00C838DC" w:rsidTr="00FD254C">
        <w:trPr>
          <w:trHeight w:val="227"/>
        </w:trPr>
        <w:tc>
          <w:tcPr>
            <w:tcW w:w="4619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  <w:r w:rsidRPr="00FD254C">
              <w:rPr>
                <w:sz w:val="13"/>
                <w:szCs w:val="14"/>
              </w:rPr>
              <w:t>Branche des Unternehmens</w:t>
            </w:r>
          </w:p>
        </w:tc>
        <w:tc>
          <w:tcPr>
            <w:tcW w:w="117" w:type="dxa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FD254C" w:rsidRPr="00C838DC" w:rsidRDefault="00FD254C" w:rsidP="00FD254C">
            <w:pPr>
              <w:spacing w:line="200" w:lineRule="exact"/>
              <w:rPr>
                <w:sz w:val="13"/>
                <w:szCs w:val="14"/>
              </w:rPr>
            </w:pPr>
          </w:p>
        </w:tc>
      </w:tr>
    </w:tbl>
    <w:p w:rsidR="00FD254C" w:rsidRDefault="00FD254C" w:rsidP="00C838DC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42"/>
        <w:gridCol w:w="1417"/>
        <w:gridCol w:w="1134"/>
        <w:gridCol w:w="1134"/>
        <w:gridCol w:w="142"/>
        <w:gridCol w:w="1134"/>
        <w:gridCol w:w="142"/>
        <w:gridCol w:w="1701"/>
      </w:tblGrid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</w:tcPr>
          <w:p w:rsidR="00DD1CDB" w:rsidRPr="00C838DC" w:rsidRDefault="00DD1CDB" w:rsidP="00DD1CDB">
            <w:r>
              <w:t>Nr.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DD1CDB">
            <w:proofErr w:type="spellStart"/>
            <w:r>
              <w:t>Wagenart</w:t>
            </w:r>
            <w:proofErr w:type="spellEnd"/>
            <w:r>
              <w:t xml:space="preserve"> (PKW, LKW, </w:t>
            </w:r>
            <w:r>
              <w:br/>
              <w:t>&lt; 3,5 t; &gt;3,5 t)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DD1CDB">
            <w:r>
              <w:rPr>
                <w:w w:val="105"/>
              </w:rPr>
              <w:t xml:space="preserve">Geschlossener </w:t>
            </w:r>
            <w:r>
              <w:rPr>
                <w:w w:val="110"/>
              </w:rPr>
              <w:t>Kasten/PKW</w:t>
            </w:r>
          </w:p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DD1CDB">
            <w:r>
              <w:rPr>
                <w:w w:val="110"/>
              </w:rPr>
              <w:t>Spriegel</w:t>
            </w:r>
            <w:r>
              <w:rPr>
                <w:color w:val="151515"/>
                <w:w w:val="110"/>
              </w:rPr>
              <w:t xml:space="preserve">/ </w:t>
            </w:r>
            <w:r>
              <w:rPr>
                <w:w w:val="110"/>
              </w:rPr>
              <w:t>Plane</w:t>
            </w:r>
          </w:p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FD254C">
            <w:r>
              <w:rPr>
                <w:w w:val="105"/>
              </w:rPr>
              <w:t>offene Ladefläche</w:t>
            </w:r>
          </w:p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FD254C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FD254C">
            <w:r>
              <w:rPr>
                <w:w w:val="105"/>
              </w:rPr>
              <w:t>Kennzeichen</w:t>
            </w:r>
          </w:p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FD254C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FD254C">
            <w:r>
              <w:rPr>
                <w:w w:val="105"/>
              </w:rPr>
              <w:t>Versicherungssumme</w:t>
            </w:r>
          </w:p>
        </w:tc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FD254C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FD254C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FD254C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FD254C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FD254C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FD254C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FD254C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FD254C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FD254C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FD254C">
            <w:r>
              <w:t>1</w:t>
            </w:r>
          </w:p>
        </w:tc>
        <w:sdt>
          <w:sdtPr>
            <w:id w:val="20894254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57636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DD1C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637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DD1CDB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473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DD1CDB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FD254C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53131693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FD254C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5008623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2</w:t>
            </w:r>
          </w:p>
        </w:tc>
        <w:sdt>
          <w:sdtPr>
            <w:id w:val="-16859659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52537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10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432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20919999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8963955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3</w:t>
            </w:r>
          </w:p>
        </w:tc>
        <w:sdt>
          <w:sdtPr>
            <w:id w:val="-7703059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5030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848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89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314727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17664621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4</w:t>
            </w:r>
          </w:p>
        </w:tc>
        <w:sdt>
          <w:sdtPr>
            <w:id w:val="19047169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61332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767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454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6978310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95965163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5</w:t>
            </w:r>
          </w:p>
        </w:tc>
        <w:sdt>
          <w:sdtPr>
            <w:id w:val="10192818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41752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681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067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7308930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177990863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6</w:t>
            </w:r>
          </w:p>
        </w:tc>
        <w:sdt>
          <w:sdtPr>
            <w:id w:val="-20600820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69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531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713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456762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6761134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7</w:t>
            </w:r>
          </w:p>
        </w:tc>
        <w:sdt>
          <w:sdtPr>
            <w:id w:val="-11064961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5310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398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490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4670455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166978241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8</w:t>
            </w:r>
          </w:p>
        </w:tc>
        <w:sdt>
          <w:sdtPr>
            <w:id w:val="-14289593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0404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595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41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4527946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36960378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9</w:t>
            </w:r>
          </w:p>
        </w:tc>
        <w:sdt>
          <w:sdtPr>
            <w:id w:val="-18769968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16732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007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373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13166915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15923561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Default="00DD1CDB" w:rsidP="00A17CD1"/>
        </w:tc>
        <w:tc>
          <w:tcPr>
            <w:tcW w:w="1984" w:type="dxa"/>
            <w:shd w:val="clear" w:color="auto" w:fill="FFFFFF" w:themeFill="background1"/>
            <w:vAlign w:val="center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134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/>
        </w:tc>
        <w:tc>
          <w:tcPr>
            <w:tcW w:w="1701" w:type="dxa"/>
            <w:shd w:val="clear" w:color="auto" w:fill="FFFFFF" w:themeFill="background1"/>
          </w:tcPr>
          <w:p w:rsidR="00DD1CDB" w:rsidRPr="00C838DC" w:rsidRDefault="00DD1CDB" w:rsidP="00A17CD1"/>
        </w:tc>
      </w:tr>
      <w:tr w:rsidR="00DD1CDB" w:rsidRPr="00C838DC" w:rsidTr="00DD1CDB">
        <w:trPr>
          <w:trHeight w:val="283"/>
        </w:trPr>
        <w:tc>
          <w:tcPr>
            <w:tcW w:w="426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r>
              <w:t>10</w:t>
            </w:r>
          </w:p>
        </w:tc>
        <w:sdt>
          <w:sdtPr>
            <w:id w:val="-7667796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DD1CDB" w:rsidRPr="00C838DC" w:rsidRDefault="00B32B53" w:rsidP="00B32B5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DD1CDB" w:rsidRPr="00C838DC" w:rsidRDefault="00DD1CDB" w:rsidP="00A17CD1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52097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DD1CDB" w:rsidRPr="00C838DC" w:rsidRDefault="00DD1CDB" w:rsidP="00A17C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006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988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:rsidR="00DD1CDB" w:rsidRPr="00C838DC" w:rsidRDefault="00DD1CDB" w:rsidP="00A17CD1">
                <w:pPr>
                  <w:tabs>
                    <w:tab w:val="left" w:pos="2693"/>
                    <w:tab w:val="left" w:pos="4394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5356358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34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</w:tcPr>
          <w:p w:rsidR="00DD1CDB" w:rsidRPr="00C838DC" w:rsidRDefault="00DD1CDB" w:rsidP="00A17CD1">
            <w:pPr>
              <w:tabs>
                <w:tab w:val="left" w:pos="2693"/>
                <w:tab w:val="left" w:pos="4394"/>
              </w:tabs>
            </w:pPr>
          </w:p>
        </w:tc>
        <w:sdt>
          <w:sdtPr>
            <w:id w:val="-8568905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9E9E9"/>
              </w:tcPr>
              <w:p w:rsidR="00DD1CDB" w:rsidRPr="00C838DC" w:rsidRDefault="00B32B53" w:rsidP="00B32B53">
                <w:pPr>
                  <w:tabs>
                    <w:tab w:val="left" w:pos="2693"/>
                    <w:tab w:val="left" w:pos="4394"/>
                  </w:tabs>
                </w:pPr>
                <w:r>
                  <w:t xml:space="preserve"> </w:t>
                </w:r>
              </w:p>
            </w:tc>
          </w:sdtContent>
        </w:sdt>
      </w:tr>
      <w:tr w:rsidR="00DD1CDB" w:rsidRPr="00C838DC" w:rsidTr="00DD1CDB">
        <w:trPr>
          <w:trHeight w:hRule="exact" w:val="57"/>
        </w:trPr>
        <w:tc>
          <w:tcPr>
            <w:tcW w:w="426" w:type="dxa"/>
            <w:shd w:val="clear" w:color="auto" w:fill="auto"/>
            <w:vAlign w:val="center"/>
          </w:tcPr>
          <w:p w:rsidR="00DD1CDB" w:rsidRPr="00C838DC" w:rsidRDefault="00DD1CDB" w:rsidP="00FD254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1CDB" w:rsidRPr="00C838DC" w:rsidRDefault="00DD1CDB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DD1CDB" w:rsidRPr="00C838DC" w:rsidRDefault="00DD1CDB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1CDB" w:rsidRPr="00C838DC" w:rsidRDefault="00DD1CDB" w:rsidP="00FD254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387" w:type="dxa"/>
            <w:gridSpan w:val="6"/>
            <w:shd w:val="clear" w:color="auto" w:fill="FFFFFF" w:themeFill="background1"/>
          </w:tcPr>
          <w:p w:rsidR="00DD1CDB" w:rsidRPr="00C838DC" w:rsidRDefault="00DD1CDB" w:rsidP="00FD254C">
            <w:pPr>
              <w:tabs>
                <w:tab w:val="left" w:pos="2693"/>
                <w:tab w:val="left" w:pos="4394"/>
              </w:tabs>
              <w:spacing w:line="200" w:lineRule="exact"/>
              <w:rPr>
                <w:sz w:val="13"/>
                <w:szCs w:val="14"/>
              </w:rPr>
            </w:pPr>
          </w:p>
        </w:tc>
      </w:tr>
    </w:tbl>
    <w:p w:rsidR="00FD254C" w:rsidRDefault="00FD254C" w:rsidP="00C838DC">
      <w:pPr>
        <w:rPr>
          <w:b/>
        </w:rPr>
      </w:pPr>
    </w:p>
    <w:p w:rsidR="00DD1CDB" w:rsidRDefault="00DD1CDB">
      <w:pPr>
        <w:spacing w:line="240" w:lineRule="auto"/>
        <w:rPr>
          <w:b/>
        </w:rPr>
      </w:pPr>
      <w:r>
        <w:rPr>
          <w:b/>
        </w:rPr>
        <w:br w:type="page"/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820"/>
        <w:gridCol w:w="3401"/>
      </w:tblGrid>
      <w:tr w:rsidR="00DD1CDB" w:rsidRPr="00C838DC" w:rsidTr="00A17CD1">
        <w:trPr>
          <w:trHeight w:val="253"/>
        </w:trPr>
        <w:tc>
          <w:tcPr>
            <w:tcW w:w="9355" w:type="dxa"/>
            <w:gridSpan w:val="3"/>
            <w:shd w:val="clear" w:color="auto" w:fill="FFFFFF" w:themeFill="background1"/>
          </w:tcPr>
          <w:p w:rsidR="00DD1CDB" w:rsidRPr="00C838DC" w:rsidRDefault="00B32B53" w:rsidP="00C11DD5">
            <w:pPr>
              <w:pStyle w:val="berschrift2Rot"/>
            </w:pPr>
            <w:r w:rsidRPr="00B32B53">
              <w:lastRenderedPageBreak/>
              <w:t>Güterarten</w:t>
            </w:r>
          </w:p>
        </w:tc>
      </w:tr>
      <w:tr w:rsidR="00B7447D" w:rsidRPr="00C838DC" w:rsidTr="009966C3">
        <w:trPr>
          <w:trHeight w:val="240"/>
        </w:trPr>
        <w:tc>
          <w:tcPr>
            <w:tcW w:w="9355" w:type="dxa"/>
            <w:gridSpan w:val="3"/>
            <w:shd w:val="clear" w:color="auto" w:fill="FFFFFF" w:themeFill="background1"/>
          </w:tcPr>
          <w:p w:rsidR="00B7447D" w:rsidRPr="00B7447D" w:rsidRDefault="004261CD" w:rsidP="00B32B53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b/>
              </w:rPr>
            </w:pPr>
            <w:sdt>
              <w:sdtPr>
                <w:rPr>
                  <w:w w:val="105"/>
                </w:rPr>
                <w:id w:val="-7332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Handelsgüter</w:t>
            </w:r>
            <w:r w:rsidR="00B7447D">
              <w:rPr>
                <w:b/>
              </w:rPr>
              <w:tab/>
            </w:r>
            <w:sdt>
              <w:sdtPr>
                <w:rPr>
                  <w:w w:val="105"/>
                </w:rPr>
                <w:id w:val="162072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Baumaschinen</w:t>
            </w:r>
            <w:r w:rsidR="00B7447D">
              <w:rPr>
                <w:b/>
              </w:rPr>
              <w:tab/>
            </w:r>
            <w:sdt>
              <w:sdtPr>
                <w:rPr>
                  <w:w w:val="105"/>
                </w:rPr>
                <w:id w:val="-144284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Material</w:t>
            </w:r>
            <w:r w:rsidR="00B7447D">
              <w:rPr>
                <w:b/>
              </w:rPr>
              <w:tab/>
            </w:r>
            <w:sdt>
              <w:sdtPr>
                <w:rPr>
                  <w:w w:val="105"/>
                </w:rPr>
                <w:id w:val="-10032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Medikamente</w:t>
            </w:r>
            <w:r w:rsidR="00B7447D">
              <w:rPr>
                <w:b/>
              </w:rPr>
              <w:tab/>
            </w:r>
            <w:sdt>
              <w:sdtPr>
                <w:rPr>
                  <w:w w:val="105"/>
                </w:rPr>
                <w:id w:val="-125073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Werkzeuge</w:t>
            </w:r>
            <w:r w:rsidR="00B7447D">
              <w:rPr>
                <w:b/>
              </w:rPr>
              <w:tab/>
            </w:r>
            <w:sdt>
              <w:sdtPr>
                <w:rPr>
                  <w:color w:val="333333"/>
                  <w:w w:val="105"/>
                </w:rPr>
                <w:id w:val="92176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color w:val="333333"/>
                    <w:w w:val="105"/>
                  </w:rPr>
                  <w:t>☐</w:t>
                </w:r>
              </w:sdtContent>
            </w:sdt>
            <w:r w:rsidR="00B7447D">
              <w:rPr>
                <w:color w:val="333333"/>
                <w:w w:val="105"/>
              </w:rPr>
              <w:t xml:space="preserve"> T</w:t>
            </w:r>
            <w:r w:rsidR="00B7447D">
              <w:rPr>
                <w:w w:val="105"/>
              </w:rPr>
              <w:t>abakwaren</w:t>
            </w:r>
            <w:r w:rsidR="00B7447D">
              <w:rPr>
                <w:b/>
              </w:rPr>
              <w:tab/>
            </w:r>
          </w:p>
        </w:tc>
      </w:tr>
      <w:tr w:rsidR="00B7447D" w:rsidRPr="00C838DC" w:rsidTr="00B7447D">
        <w:trPr>
          <w:trHeight w:hRule="exact" w:val="57"/>
        </w:trPr>
        <w:tc>
          <w:tcPr>
            <w:tcW w:w="9355" w:type="dxa"/>
            <w:gridSpan w:val="3"/>
            <w:shd w:val="clear" w:color="auto" w:fill="FFFFFF" w:themeFill="background1"/>
          </w:tcPr>
          <w:p w:rsidR="00B7447D" w:rsidRDefault="00B7447D" w:rsidP="00B32B53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w w:val="105"/>
              </w:rPr>
            </w:pPr>
          </w:p>
        </w:tc>
      </w:tr>
      <w:tr w:rsidR="00B7447D" w:rsidRPr="00C838DC" w:rsidTr="00B7447D">
        <w:trPr>
          <w:trHeight w:val="240"/>
        </w:trPr>
        <w:tc>
          <w:tcPr>
            <w:tcW w:w="5954" w:type="dxa"/>
            <w:gridSpan w:val="2"/>
            <w:shd w:val="clear" w:color="auto" w:fill="FFFFFF" w:themeFill="background1"/>
          </w:tcPr>
          <w:p w:rsidR="00B7447D" w:rsidRDefault="004261CD" w:rsidP="00B7447D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w w:val="105"/>
              </w:rPr>
            </w:pPr>
            <w:sdt>
              <w:sdtPr>
                <w:rPr>
                  <w:w w:val="105"/>
                </w:rPr>
                <w:id w:val="-20223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Musterkollektion</w:t>
            </w:r>
            <w:r w:rsidR="00B7447D">
              <w:rPr>
                <w:b/>
              </w:rPr>
              <w:tab/>
            </w:r>
            <w:sdt>
              <w:sdtPr>
                <w:rPr>
                  <w:w w:val="105"/>
                </w:rPr>
                <w:id w:val="5120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Spirituosen</w:t>
            </w:r>
            <w:r w:rsidR="00B7447D">
              <w:rPr>
                <w:b/>
              </w:rPr>
              <w:tab/>
            </w:r>
            <w:sdt>
              <w:sdtPr>
                <w:rPr>
                  <w:w w:val="105"/>
                </w:rPr>
                <w:id w:val="18235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Kühlgut, Art des Kühlguts:</w:t>
            </w:r>
          </w:p>
        </w:tc>
        <w:sdt>
          <w:sdtPr>
            <w:rPr>
              <w:w w:val="105"/>
            </w:rPr>
            <w:id w:val="-15352651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401" w:type="dxa"/>
                <w:shd w:val="clear" w:color="auto" w:fill="E9E9E9"/>
              </w:tcPr>
              <w:p w:rsidR="00B7447D" w:rsidRDefault="00B7447D" w:rsidP="00B32B53">
                <w:pPr>
                  <w:tabs>
                    <w:tab w:val="left" w:pos="1843"/>
                    <w:tab w:val="left" w:pos="3544"/>
                    <w:tab w:val="left" w:pos="4820"/>
                    <w:tab w:val="left" w:pos="6379"/>
                  </w:tabs>
                  <w:rPr>
                    <w:w w:val="105"/>
                  </w:rPr>
                </w:pPr>
                <w:r>
                  <w:rPr>
                    <w:w w:val="105"/>
                  </w:rPr>
                  <w:t xml:space="preserve"> </w:t>
                </w:r>
              </w:p>
            </w:tc>
          </w:sdtContent>
        </w:sdt>
      </w:tr>
      <w:tr w:rsidR="00B7447D" w:rsidRPr="00C838DC" w:rsidTr="00B7447D">
        <w:trPr>
          <w:trHeight w:hRule="exact" w:val="57"/>
        </w:trPr>
        <w:tc>
          <w:tcPr>
            <w:tcW w:w="5954" w:type="dxa"/>
            <w:gridSpan w:val="2"/>
            <w:shd w:val="clear" w:color="auto" w:fill="auto"/>
          </w:tcPr>
          <w:p w:rsidR="00B7447D" w:rsidRDefault="00B7447D" w:rsidP="00B7447D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w w:val="105"/>
              </w:rPr>
            </w:pPr>
          </w:p>
        </w:tc>
        <w:tc>
          <w:tcPr>
            <w:tcW w:w="3401" w:type="dxa"/>
            <w:shd w:val="clear" w:color="auto" w:fill="auto"/>
          </w:tcPr>
          <w:p w:rsidR="00B7447D" w:rsidRDefault="00B7447D" w:rsidP="00B32B53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w w:val="105"/>
              </w:rPr>
            </w:pPr>
          </w:p>
        </w:tc>
      </w:tr>
      <w:tr w:rsidR="00B7447D" w:rsidRPr="00C838DC" w:rsidTr="00B7447D">
        <w:trPr>
          <w:trHeight w:val="240"/>
        </w:trPr>
        <w:tc>
          <w:tcPr>
            <w:tcW w:w="1134" w:type="dxa"/>
            <w:shd w:val="clear" w:color="auto" w:fill="FFFFFF" w:themeFill="background1"/>
          </w:tcPr>
          <w:p w:rsidR="00B7447D" w:rsidRDefault="004261CD" w:rsidP="00B7447D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w w:val="105"/>
              </w:rPr>
            </w:pPr>
            <w:sdt>
              <w:sdtPr>
                <w:rPr>
                  <w:w w:val="105"/>
                </w:rPr>
                <w:id w:val="7090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47D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7447D">
              <w:rPr>
                <w:w w:val="105"/>
              </w:rPr>
              <w:t xml:space="preserve"> Sonstiges:</w:t>
            </w:r>
          </w:p>
        </w:tc>
        <w:tc>
          <w:tcPr>
            <w:tcW w:w="8221" w:type="dxa"/>
            <w:gridSpan w:val="2"/>
            <w:shd w:val="clear" w:color="auto" w:fill="E9E9E9"/>
          </w:tcPr>
          <w:p w:rsidR="00B7447D" w:rsidRDefault="00B7447D" w:rsidP="00B32B53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w w:val="105"/>
              </w:rPr>
            </w:pPr>
          </w:p>
        </w:tc>
      </w:tr>
    </w:tbl>
    <w:p w:rsidR="00FD254C" w:rsidRDefault="00FD254C" w:rsidP="00C838DC">
      <w:pPr>
        <w:rPr>
          <w:b/>
        </w:rPr>
      </w:pPr>
    </w:p>
    <w:p w:rsidR="00B32B53" w:rsidRDefault="00B32B53" w:rsidP="00C838DC">
      <w:pPr>
        <w:rPr>
          <w:b/>
        </w:rPr>
      </w:pP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B32B53" w:rsidRPr="00C838DC" w:rsidTr="00B32B53">
        <w:trPr>
          <w:trHeight w:val="253"/>
        </w:trPr>
        <w:tc>
          <w:tcPr>
            <w:tcW w:w="9356" w:type="dxa"/>
            <w:gridSpan w:val="2"/>
            <w:shd w:val="clear" w:color="auto" w:fill="FFFFFF" w:themeFill="background1"/>
          </w:tcPr>
          <w:p w:rsidR="00B32B53" w:rsidRPr="00C838DC" w:rsidRDefault="00B32B53" w:rsidP="00C11DD5">
            <w:pPr>
              <w:pStyle w:val="berschrift2Rot"/>
            </w:pPr>
            <w:r w:rsidRPr="00B32B53">
              <w:t>Geltungsbereich</w:t>
            </w:r>
          </w:p>
        </w:tc>
      </w:tr>
      <w:tr w:rsidR="00B32B53" w:rsidRPr="00C838DC" w:rsidTr="00B32B53">
        <w:trPr>
          <w:trHeight w:val="120"/>
        </w:trPr>
        <w:tc>
          <w:tcPr>
            <w:tcW w:w="9356" w:type="dxa"/>
            <w:gridSpan w:val="2"/>
            <w:shd w:val="clear" w:color="auto" w:fill="FFFFFF" w:themeFill="background1"/>
          </w:tcPr>
          <w:p w:rsidR="00B32B53" w:rsidRDefault="004261CD" w:rsidP="00A17CD1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b/>
              </w:rPr>
            </w:pPr>
            <w:sdt>
              <w:sdtPr>
                <w:rPr>
                  <w:w w:val="105"/>
                </w:rPr>
                <w:id w:val="-7449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Deutschland</w:t>
            </w:r>
            <w:r w:rsidR="00B32B53">
              <w:rPr>
                <w:b/>
              </w:rPr>
              <w:tab/>
            </w:r>
            <w:sdt>
              <w:sdtPr>
                <w:rPr>
                  <w:w w:val="105"/>
                </w:rPr>
                <w:id w:val="58241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Dänemark</w:t>
            </w:r>
            <w:r w:rsidR="00B32B53">
              <w:rPr>
                <w:b/>
              </w:rPr>
              <w:tab/>
            </w:r>
            <w:sdt>
              <w:sdtPr>
                <w:rPr>
                  <w:w w:val="105"/>
                </w:rPr>
                <w:id w:val="24970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Frankreich</w:t>
            </w:r>
            <w:r w:rsidR="00B32B53">
              <w:rPr>
                <w:b/>
              </w:rPr>
              <w:tab/>
            </w:r>
            <w:sdt>
              <w:sdtPr>
                <w:rPr>
                  <w:w w:val="105"/>
                </w:rPr>
                <w:id w:val="127845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Belgien</w:t>
            </w:r>
            <w:r w:rsidR="00B32B53">
              <w:rPr>
                <w:b/>
              </w:rPr>
              <w:tab/>
            </w:r>
            <w:sdt>
              <w:sdtPr>
                <w:rPr>
                  <w:w w:val="105"/>
                </w:rPr>
                <w:id w:val="-18289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Luxemburg</w:t>
            </w:r>
            <w:r w:rsidR="00B32B53">
              <w:rPr>
                <w:b/>
              </w:rPr>
              <w:tab/>
            </w:r>
            <w:sdt>
              <w:sdtPr>
                <w:rPr>
                  <w:color w:val="333333"/>
                  <w:w w:val="105"/>
                </w:rPr>
                <w:id w:val="83542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color w:val="333333"/>
                    <w:w w:val="105"/>
                  </w:rPr>
                  <w:t>☐</w:t>
                </w:r>
              </w:sdtContent>
            </w:sdt>
            <w:r w:rsidR="00B32B53">
              <w:rPr>
                <w:color w:val="333333"/>
                <w:w w:val="105"/>
              </w:rPr>
              <w:t xml:space="preserve"> Niederlande</w:t>
            </w:r>
            <w:r w:rsidR="00B32B53">
              <w:rPr>
                <w:b/>
              </w:rPr>
              <w:tab/>
            </w:r>
          </w:p>
          <w:p w:rsidR="00B32B53" w:rsidRPr="00C838DC" w:rsidRDefault="004261CD" w:rsidP="00B32B53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</w:pPr>
            <w:sdt>
              <w:sdtPr>
                <w:rPr>
                  <w:w w:val="105"/>
                </w:rPr>
                <w:id w:val="-69238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Österreich</w:t>
            </w:r>
            <w:r w:rsidR="00B32B53">
              <w:rPr>
                <w:b/>
              </w:rPr>
              <w:tab/>
            </w:r>
            <w:sdt>
              <w:sdtPr>
                <w:rPr>
                  <w:w w:val="105"/>
                </w:rPr>
                <w:id w:val="-201013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Schweiz</w:t>
            </w:r>
            <w:r w:rsidR="00B32B53">
              <w:rPr>
                <w:b/>
              </w:rPr>
              <w:t xml:space="preserve"> </w:t>
            </w:r>
            <w:r w:rsidR="00B32B53">
              <w:rPr>
                <w:b/>
              </w:rPr>
              <w:tab/>
            </w:r>
            <w:sdt>
              <w:sdtPr>
                <w:rPr>
                  <w:w w:val="105"/>
                </w:rPr>
                <w:id w:val="166274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Polen</w:t>
            </w:r>
            <w:r w:rsidR="00B32B53">
              <w:rPr>
                <w:b/>
              </w:rPr>
              <w:t xml:space="preserve"> </w:t>
            </w:r>
            <w:r w:rsidR="00B32B53">
              <w:rPr>
                <w:b/>
              </w:rPr>
              <w:tab/>
            </w:r>
            <w:sdt>
              <w:sdtPr>
                <w:rPr>
                  <w:w w:val="105"/>
                </w:rPr>
                <w:id w:val="-10671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Tschechien</w:t>
            </w:r>
          </w:p>
        </w:tc>
      </w:tr>
      <w:tr w:rsidR="00B32B53" w:rsidRPr="00C838DC" w:rsidTr="00B32B53">
        <w:trPr>
          <w:trHeight w:hRule="exact" w:val="57"/>
        </w:trPr>
        <w:tc>
          <w:tcPr>
            <w:tcW w:w="9356" w:type="dxa"/>
            <w:gridSpan w:val="2"/>
            <w:shd w:val="clear" w:color="auto" w:fill="FFFFFF" w:themeFill="background1"/>
          </w:tcPr>
          <w:p w:rsidR="00B32B53" w:rsidRDefault="00B32B53" w:rsidP="00A17CD1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w w:val="105"/>
              </w:rPr>
            </w:pPr>
          </w:p>
        </w:tc>
      </w:tr>
      <w:tr w:rsidR="00B32B53" w:rsidRPr="00C838DC" w:rsidTr="00B32B53">
        <w:trPr>
          <w:trHeight w:val="120"/>
        </w:trPr>
        <w:tc>
          <w:tcPr>
            <w:tcW w:w="1134" w:type="dxa"/>
            <w:shd w:val="clear" w:color="auto" w:fill="FFFFFF" w:themeFill="background1"/>
          </w:tcPr>
          <w:p w:rsidR="00B32B53" w:rsidRDefault="004261CD" w:rsidP="00A17CD1">
            <w:pPr>
              <w:tabs>
                <w:tab w:val="left" w:pos="1843"/>
                <w:tab w:val="left" w:pos="3544"/>
                <w:tab w:val="left" w:pos="4820"/>
                <w:tab w:val="left" w:pos="6379"/>
              </w:tabs>
              <w:rPr>
                <w:w w:val="105"/>
              </w:rPr>
            </w:pPr>
            <w:sdt>
              <w:sdtPr>
                <w:rPr>
                  <w:w w:val="105"/>
                </w:rPr>
                <w:id w:val="-4234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B53"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  <w:r w:rsidR="00B32B53">
              <w:rPr>
                <w:w w:val="105"/>
              </w:rPr>
              <w:t xml:space="preserve"> Sonstige:</w:t>
            </w:r>
          </w:p>
        </w:tc>
        <w:sdt>
          <w:sdtPr>
            <w:rPr>
              <w:w w:val="105"/>
            </w:rPr>
            <w:id w:val="-21198297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222" w:type="dxa"/>
                <w:shd w:val="clear" w:color="auto" w:fill="E9E9E9"/>
              </w:tcPr>
              <w:p w:rsidR="00B32B53" w:rsidRDefault="00364344" w:rsidP="00364344">
                <w:pPr>
                  <w:tabs>
                    <w:tab w:val="left" w:pos="1843"/>
                    <w:tab w:val="left" w:pos="3544"/>
                    <w:tab w:val="left" w:pos="4820"/>
                    <w:tab w:val="left" w:pos="6379"/>
                  </w:tabs>
                  <w:rPr>
                    <w:w w:val="105"/>
                  </w:rPr>
                </w:pPr>
                <w:r>
                  <w:rPr>
                    <w:w w:val="105"/>
                  </w:rPr>
                  <w:t xml:space="preserve"> </w:t>
                </w:r>
              </w:p>
            </w:tc>
          </w:sdtContent>
        </w:sdt>
      </w:tr>
    </w:tbl>
    <w:p w:rsidR="00FD254C" w:rsidRDefault="00B32B53" w:rsidP="00C838DC">
      <w:pPr>
        <w:rPr>
          <w:b/>
        </w:rPr>
      </w:pPr>
      <w:r>
        <w:rPr>
          <w:b/>
        </w:rPr>
        <w:tab/>
      </w:r>
    </w:p>
    <w:p w:rsidR="00B32B53" w:rsidRDefault="00B32B53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851"/>
        <w:gridCol w:w="1701"/>
        <w:gridCol w:w="2409"/>
        <w:gridCol w:w="283"/>
      </w:tblGrid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4261CD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jährlich</w:t>
            </w:r>
            <w:r w:rsidR="00C838DC" w:rsidRPr="00C838DC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halbjährlich</w:t>
            </w:r>
            <w:r w:rsidR="00C838DC" w:rsidRPr="00C838DC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vierteljährlich </w:t>
            </w:r>
            <w:r w:rsidR="00C838DC" w:rsidRPr="00C838DC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monatlich</w:t>
            </w:r>
          </w:p>
        </w:tc>
      </w:tr>
      <w:tr w:rsidR="00C713E1" w:rsidRPr="00C838DC" w:rsidTr="001906F2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713E1" w:rsidRPr="00C838DC" w:rsidRDefault="00C713E1" w:rsidP="00C838DC">
            <w:r w:rsidRPr="00C838DC">
              <w:t>Selbstbehalt: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C713E1" w:rsidRPr="00C838DC" w:rsidRDefault="004261CD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250 €</w:t>
            </w:r>
            <w:r w:rsidR="00C713E1" w:rsidRPr="00C838DC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500 €</w:t>
            </w:r>
            <w:r w:rsidR="00C713E1" w:rsidRPr="00C838DC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1.000 € </w:t>
            </w:r>
            <w:r w:rsidR="00C713E1" w:rsidRPr="00C838DC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</w:t>
            </w:r>
            <w:proofErr w:type="gramStart"/>
            <w:r w:rsidR="00C713E1">
              <w:t>Sonstige</w:t>
            </w:r>
            <w:proofErr w:type="gramEnd"/>
          </w:p>
        </w:tc>
        <w:sdt>
          <w:sdtPr>
            <w:id w:val="2087034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09" w:type="dxa"/>
                <w:shd w:val="clear" w:color="auto" w:fill="E9E9E9"/>
                <w:vAlign w:val="center"/>
              </w:tcPr>
              <w:p w:rsidR="00C713E1" w:rsidRPr="00C838DC" w:rsidRDefault="00C713E1" w:rsidP="00C713E1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713E1" w:rsidRPr="00C838DC" w:rsidRDefault="00C713E1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Zahlungsart: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4261CD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Lastschrift</w:t>
            </w:r>
            <w:r w:rsidR="00C838DC" w:rsidRPr="00C838DC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Rechnung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Versicherungsbeginn:</w:t>
            </w:r>
          </w:p>
        </w:tc>
        <w:sdt>
          <w:sdtPr>
            <w:rPr>
              <w:rFonts w:ascii="Segoe UI Symbol" w:hAnsi="Segoe UI Symbol" w:cs="Segoe UI Symbol"/>
            </w:rPr>
            <w:id w:val="13319581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C838DC" w:rsidRPr="00C838DC" w:rsidRDefault="00C838DC" w:rsidP="00C838D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:rsidR="00C838DC" w:rsidRPr="00C838DC" w:rsidRDefault="00C838DC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C838DC">
              <w:t xml:space="preserve"> Laufzeit: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:rsidR="00C838DC" w:rsidRPr="00C838DC" w:rsidRDefault="00C44CBF" w:rsidP="00C838DC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838DC" w:rsidRPr="00C838DC">
              <w:t xml:space="preserve"> 1 Jahr</w:t>
            </w:r>
            <w:r w:rsidR="00C838DC" w:rsidRPr="00C838DC">
              <w:tab/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3 Jahre</w:t>
            </w:r>
          </w:p>
        </w:tc>
      </w:tr>
    </w:tbl>
    <w:p w:rsidR="00C838DC" w:rsidRDefault="00C838DC" w:rsidP="00C838DC">
      <w:pPr>
        <w:rPr>
          <w:b/>
        </w:rPr>
      </w:pPr>
    </w:p>
    <w:p w:rsidR="002F42B8" w:rsidRPr="00C838DC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C11DD5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4261CD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Vorschäden (auch unversicherte) letzte 5 Jahre (bei Elementar 10 Jahre):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4261CD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0C4EC5" w:rsidRPr="00C838DC" w:rsidRDefault="004261CD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17619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Bilder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CD" w:rsidRDefault="004261CD" w:rsidP="002A7F66">
      <w:pPr>
        <w:spacing w:line="240" w:lineRule="auto"/>
      </w:pPr>
      <w:r>
        <w:separator/>
      </w:r>
    </w:p>
  </w:endnote>
  <w:endnote w:type="continuationSeparator" w:id="0">
    <w:p w:rsidR="004261CD" w:rsidRDefault="004261CD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4C" w:rsidRPr="00C21F11" w:rsidRDefault="00FD254C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</w:t>
    </w:r>
    <w:r w:rsidR="00B32B53">
      <w:rPr>
        <w:sz w:val="10"/>
        <w:szCs w:val="10"/>
      </w:rPr>
      <w:t>33</w:t>
    </w:r>
    <w:r>
      <w:rPr>
        <w:sz w:val="10"/>
        <w:szCs w:val="10"/>
      </w:rPr>
      <w:t>.0</w:t>
    </w:r>
    <w:r w:rsidR="00A11A30">
      <w:rPr>
        <w:sz w:val="10"/>
        <w:szCs w:val="10"/>
      </w:rPr>
      <w:t>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 w:rsidR="00B7447D">
      <w:rPr>
        <w:rStyle w:val="Zeichenklein"/>
        <w:noProof/>
      </w:rPr>
      <w:t>1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CD" w:rsidRDefault="004261CD" w:rsidP="002A7F66">
      <w:pPr>
        <w:spacing w:line="240" w:lineRule="auto"/>
      </w:pPr>
      <w:r>
        <w:separator/>
      </w:r>
    </w:p>
  </w:footnote>
  <w:footnote w:type="continuationSeparator" w:id="0">
    <w:p w:rsidR="004261CD" w:rsidRDefault="004261CD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4C" w:rsidRDefault="00FD254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254C" w:rsidRDefault="00FD254C">
    <w:pPr>
      <w:pStyle w:val="Kopfzeile"/>
    </w:pPr>
  </w:p>
  <w:p w:rsidR="00FD254C" w:rsidRDefault="00FD254C">
    <w:pPr>
      <w:pStyle w:val="Kopfzeile"/>
    </w:pPr>
  </w:p>
  <w:p w:rsidR="00FD254C" w:rsidRDefault="00FD254C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4BCC"/>
    <w:multiLevelType w:val="hybridMultilevel"/>
    <w:tmpl w:val="80C22C9C"/>
    <w:lvl w:ilvl="0" w:tplc="F322F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09FE"/>
    <w:multiLevelType w:val="hybridMultilevel"/>
    <w:tmpl w:val="4160901C"/>
    <w:lvl w:ilvl="0" w:tplc="DC1803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Xt4nnEfaZkXjst2MuaMSFbrsGhS0j6mf/uh0mhBO7xrG2MVMXWAov7ZJG1E1yAz+2KW8EHk3JONGG8GPlKhfw==" w:salt="mIFmSm7mQTtZAa+ukVqIZA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06F2"/>
    <w:rsid w:val="0019659D"/>
    <w:rsid w:val="001A44AC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64344"/>
    <w:rsid w:val="003731A1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4EAA"/>
    <w:rsid w:val="004261CD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62F6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6884"/>
    <w:rsid w:val="0083426D"/>
    <w:rsid w:val="00834666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23B1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1A30"/>
    <w:rsid w:val="00A1329B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2B53"/>
    <w:rsid w:val="00B33469"/>
    <w:rsid w:val="00B41512"/>
    <w:rsid w:val="00B45772"/>
    <w:rsid w:val="00B56EC3"/>
    <w:rsid w:val="00B625DF"/>
    <w:rsid w:val="00B7447D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1DD5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86779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90943"/>
    <w:rsid w:val="00D96D31"/>
    <w:rsid w:val="00DA10D6"/>
    <w:rsid w:val="00DA214B"/>
    <w:rsid w:val="00DA2792"/>
    <w:rsid w:val="00DA37D3"/>
    <w:rsid w:val="00DB22FD"/>
    <w:rsid w:val="00DD1CDB"/>
    <w:rsid w:val="00DD73B0"/>
    <w:rsid w:val="00DF403C"/>
    <w:rsid w:val="00E000FA"/>
    <w:rsid w:val="00E00C0B"/>
    <w:rsid w:val="00E02A5A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54C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5826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C11DD5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DD1CDB"/>
    <w:pPr>
      <w:widowControl w:val="0"/>
      <w:spacing w:before="11" w:line="240" w:lineRule="auto"/>
      <w:jc w:val="center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5A4725D2F843268961FEF064E37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35277-7F0D-4675-9BAA-1327858D2C8F}"/>
      </w:docPartPr>
      <w:docPartBody>
        <w:p w:rsidR="00AE3804" w:rsidRDefault="00AE3804" w:rsidP="00AE3804">
          <w:pPr>
            <w:pStyle w:val="305A4725D2F843268961FEF064E37DB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9DCFADD1F34BD49CD3BEE0436A0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4AD5A-9488-4F09-8A42-AF24EF26F506}"/>
      </w:docPartPr>
      <w:docPartBody>
        <w:p w:rsidR="00AE3804" w:rsidRDefault="00AE3804" w:rsidP="00AE3804">
          <w:pPr>
            <w:pStyle w:val="4C9DCFADD1F34BD49CD3BEE0436A0E28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A57E5858F048BD8E357E6F7964A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18F9B-D5AA-4F36-8FB3-F7AE0438CC22}"/>
      </w:docPartPr>
      <w:docPartBody>
        <w:p w:rsidR="00AE3804" w:rsidRDefault="00AE3804" w:rsidP="00AE3804">
          <w:pPr>
            <w:pStyle w:val="74A57E5858F048BD8E357E6F7964ADD0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B1D80"/>
    <w:rsid w:val="00213E5A"/>
    <w:rsid w:val="00257B6F"/>
    <w:rsid w:val="002B22DB"/>
    <w:rsid w:val="00316164"/>
    <w:rsid w:val="003446D1"/>
    <w:rsid w:val="0037525D"/>
    <w:rsid w:val="004E1991"/>
    <w:rsid w:val="00583018"/>
    <w:rsid w:val="006B4CB4"/>
    <w:rsid w:val="006D1EAB"/>
    <w:rsid w:val="007962FE"/>
    <w:rsid w:val="008F2027"/>
    <w:rsid w:val="009626A9"/>
    <w:rsid w:val="009D21EA"/>
    <w:rsid w:val="00A05E17"/>
    <w:rsid w:val="00A135B7"/>
    <w:rsid w:val="00AC4111"/>
    <w:rsid w:val="00AE3804"/>
    <w:rsid w:val="00C63B62"/>
    <w:rsid w:val="00CA63A5"/>
    <w:rsid w:val="00D115A4"/>
    <w:rsid w:val="00D507FA"/>
    <w:rsid w:val="00E4147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3804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305A4725D2F843268961FEF064E37DB5">
    <w:name w:val="305A4725D2F843268961FEF064E37DB5"/>
    <w:rsid w:val="00AE3804"/>
  </w:style>
  <w:style w:type="paragraph" w:customStyle="1" w:styleId="4C9DCFADD1F34BD49CD3BEE0436A0E28">
    <w:name w:val="4C9DCFADD1F34BD49CD3BEE0436A0E28"/>
    <w:rsid w:val="00AE3804"/>
  </w:style>
  <w:style w:type="paragraph" w:customStyle="1" w:styleId="74A57E5858F048BD8E357E6F7964ADD0">
    <w:name w:val="74A57E5858F048BD8E357E6F7964ADD0"/>
    <w:rsid w:val="00AE3804"/>
  </w:style>
  <w:style w:type="paragraph" w:customStyle="1" w:styleId="218BAFB26D714BC889144CB79706F980">
    <w:name w:val="218BAFB26D714BC889144CB79706F980"/>
    <w:rsid w:val="00AE3804"/>
  </w:style>
  <w:style w:type="paragraph" w:customStyle="1" w:styleId="0658C130473F4DF192319A682F610679">
    <w:name w:val="0658C130473F4DF192319A682F610679"/>
    <w:rsid w:val="00AE3804"/>
  </w:style>
  <w:style w:type="paragraph" w:customStyle="1" w:styleId="1D50D906E5E04756B8276CE607D2F324">
    <w:name w:val="1D50D906E5E04756B8276CE607D2F324"/>
    <w:rsid w:val="00AE3804"/>
  </w:style>
  <w:style w:type="paragraph" w:customStyle="1" w:styleId="AE7867225D8C4EA4A00686BA4371DFD7">
    <w:name w:val="AE7867225D8C4EA4A00686BA4371DFD7"/>
    <w:rsid w:val="00AE3804"/>
  </w:style>
  <w:style w:type="paragraph" w:customStyle="1" w:styleId="C6691471D23E4F1F9CEE8526772C2537">
    <w:name w:val="C6691471D23E4F1F9CEE8526772C2537"/>
    <w:rsid w:val="00AE3804"/>
  </w:style>
  <w:style w:type="paragraph" w:customStyle="1" w:styleId="4E9A4DDECBFC4887ADE83BF3A3601E2B">
    <w:name w:val="4E9A4DDECBFC4887ADE83BF3A3601E2B"/>
    <w:rsid w:val="00AE3804"/>
  </w:style>
  <w:style w:type="paragraph" w:customStyle="1" w:styleId="8E3553407B874FA8AD29C12FCF67AF5A">
    <w:name w:val="8E3553407B874FA8AD29C12FCF67AF5A"/>
    <w:rsid w:val="00AE3804"/>
  </w:style>
  <w:style w:type="paragraph" w:customStyle="1" w:styleId="3A1DF431425D4376B031907840DC10CD">
    <w:name w:val="3A1DF431425D4376B031907840DC10CD"/>
    <w:rsid w:val="00AE3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C806-E817-4079-9E3D-DC269B12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315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10</cp:revision>
  <cp:lastPrinted>2014-07-31T03:16:00Z</cp:lastPrinted>
  <dcterms:created xsi:type="dcterms:W3CDTF">2016-08-22T08:20:00Z</dcterms:created>
  <dcterms:modified xsi:type="dcterms:W3CDTF">2018-04-16T06:57:00Z</dcterms:modified>
</cp:coreProperties>
</file>