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8DC" w:rsidRPr="00C838DC" w:rsidRDefault="006906CB" w:rsidP="00C838DC">
      <w:pPr>
        <w:rPr>
          <w:b/>
          <w:caps/>
          <w:noProof/>
          <w:sz w:val="22"/>
          <w:szCs w:val="28"/>
        </w:rPr>
      </w:pPr>
      <w:r>
        <w:rPr>
          <w:b/>
          <w:caps/>
          <w:noProof/>
          <w:sz w:val="22"/>
          <w:szCs w:val="28"/>
        </w:rPr>
        <w:t>Betriebshaftpflicht IT-Dienstleister</w:t>
      </w:r>
    </w:p>
    <w:p w:rsidR="00C838DC" w:rsidRPr="00C838DC" w:rsidRDefault="00C838DC" w:rsidP="00C838DC">
      <w:pPr>
        <w:rPr>
          <w:b/>
          <w:caps/>
          <w:noProof/>
          <w:sz w:val="22"/>
          <w:szCs w:val="28"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9"/>
        <w:gridCol w:w="113"/>
        <w:gridCol w:w="3093"/>
      </w:tblGrid>
      <w:tr w:rsidR="00C838DC" w:rsidRPr="00C838DC" w:rsidTr="00C713E1">
        <w:trPr>
          <w:trHeight w:val="283"/>
        </w:trPr>
        <w:tc>
          <w:tcPr>
            <w:tcW w:w="9355" w:type="dxa"/>
            <w:gridSpan w:val="3"/>
            <w:shd w:val="clear" w:color="auto" w:fill="auto"/>
            <w:vAlign w:val="center"/>
          </w:tcPr>
          <w:p w:rsidR="00C838DC" w:rsidRPr="00C838DC" w:rsidRDefault="00C838DC" w:rsidP="0084237F">
            <w:pPr>
              <w:pStyle w:val="berschrift2Rot"/>
            </w:pPr>
            <w:r w:rsidRPr="00C838DC">
              <w:t>Beraterdaten</w:t>
            </w:r>
          </w:p>
        </w:tc>
      </w:tr>
      <w:tr w:rsidR="00C838DC" w:rsidRPr="00C838DC" w:rsidTr="00C713E1">
        <w:trPr>
          <w:trHeight w:val="283"/>
        </w:trPr>
        <w:tc>
          <w:tcPr>
            <w:tcW w:w="6149" w:type="dxa"/>
            <w:shd w:val="clear" w:color="auto" w:fill="E9E9E9"/>
            <w:vAlign w:val="center"/>
          </w:tcPr>
          <w:sdt>
            <w:sdtPr>
              <w:id w:val="1217698612"/>
              <w:placeholder>
                <w:docPart w:val="F683D70898934B7CAF686FB9A9948935"/>
              </w:placeholder>
              <w:text/>
            </w:sdtPr>
            <w:sdtEndPr/>
            <w:sdtContent>
              <w:p w:rsidR="00C838DC" w:rsidRPr="00C838DC" w:rsidRDefault="00C838DC" w:rsidP="00C838DC">
                <w:r w:rsidRPr="00C838DC">
                  <w:t xml:space="preserve"> </w:t>
                </w:r>
              </w:p>
            </w:sdtContent>
          </w:sdt>
        </w:tc>
        <w:tc>
          <w:tcPr>
            <w:tcW w:w="113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577021753"/>
            <w:placeholder>
              <w:docPart w:val="6C59967B2CD449718B66533053F47A18"/>
            </w:placeholder>
            <w:text/>
          </w:sdtPr>
          <w:sdtEndPr/>
          <w:sdtContent>
            <w:tc>
              <w:tcPr>
                <w:tcW w:w="3093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227"/>
        </w:trPr>
        <w:tc>
          <w:tcPr>
            <w:tcW w:w="6149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Name/Vorname</w:t>
            </w:r>
          </w:p>
        </w:tc>
        <w:tc>
          <w:tcPr>
            <w:tcW w:w="11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BCA-Nummer</w:t>
            </w:r>
          </w:p>
        </w:tc>
      </w:tr>
      <w:tr w:rsidR="00C838DC" w:rsidRPr="00C838DC" w:rsidTr="00C713E1">
        <w:trPr>
          <w:trHeight w:val="283"/>
        </w:trPr>
        <w:tc>
          <w:tcPr>
            <w:tcW w:w="6149" w:type="dxa"/>
            <w:shd w:val="clear" w:color="auto" w:fill="E9E9E9"/>
            <w:vAlign w:val="center"/>
          </w:tcPr>
          <w:sdt>
            <w:sdtPr>
              <w:id w:val="1585182652"/>
              <w:placeholder>
                <w:docPart w:val="61CF8BDA679548F58EE4302A2AB70D5E"/>
              </w:placeholder>
              <w:text/>
            </w:sdtPr>
            <w:sdtEndPr/>
            <w:sdtContent>
              <w:p w:rsidR="00C838DC" w:rsidRPr="00C838DC" w:rsidRDefault="00C838DC" w:rsidP="00C838DC">
                <w:r w:rsidRPr="00C838DC">
                  <w:t xml:space="preserve"> </w:t>
                </w:r>
              </w:p>
            </w:sdtContent>
          </w:sdt>
        </w:tc>
        <w:tc>
          <w:tcPr>
            <w:tcW w:w="113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1255947321"/>
            <w:placeholder>
              <w:docPart w:val="63CEDAF5614E4377AFA1E682AE232AD3"/>
            </w:placeholder>
            <w:text/>
          </w:sdtPr>
          <w:sdtEndPr/>
          <w:sdtContent>
            <w:tc>
              <w:tcPr>
                <w:tcW w:w="3093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227"/>
        </w:trPr>
        <w:tc>
          <w:tcPr>
            <w:tcW w:w="6149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E-Mail</w:t>
            </w:r>
          </w:p>
        </w:tc>
        <w:tc>
          <w:tcPr>
            <w:tcW w:w="11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Telefon</w:t>
            </w:r>
          </w:p>
        </w:tc>
      </w:tr>
    </w:tbl>
    <w:p w:rsidR="00C838DC" w:rsidRDefault="00C838DC" w:rsidP="00C838DC">
      <w:pPr>
        <w:rPr>
          <w:color w:val="000000"/>
          <w:szCs w:val="18"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9"/>
        <w:gridCol w:w="117"/>
        <w:gridCol w:w="1413"/>
        <w:gridCol w:w="113"/>
        <w:gridCol w:w="3093"/>
      </w:tblGrid>
      <w:tr w:rsidR="00C838DC" w:rsidRPr="00C838DC" w:rsidTr="00C713E1">
        <w:trPr>
          <w:trHeight w:val="283"/>
        </w:trPr>
        <w:tc>
          <w:tcPr>
            <w:tcW w:w="9355" w:type="dxa"/>
            <w:gridSpan w:val="5"/>
            <w:shd w:val="clear" w:color="auto" w:fill="auto"/>
            <w:vAlign w:val="center"/>
          </w:tcPr>
          <w:p w:rsidR="00C838DC" w:rsidRPr="00C838DC" w:rsidRDefault="00C838DC" w:rsidP="0084237F">
            <w:pPr>
              <w:pStyle w:val="berschrift2Rot"/>
            </w:pPr>
            <w:r w:rsidRPr="00C838DC">
              <w:t>Mandantendaten</w:t>
            </w:r>
          </w:p>
        </w:tc>
      </w:tr>
      <w:tr w:rsidR="00C838DC" w:rsidRPr="00C838DC" w:rsidTr="00C713E1">
        <w:trPr>
          <w:trHeight w:val="283"/>
        </w:trPr>
        <w:sdt>
          <w:sdtPr>
            <w:id w:val="-1753818972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9355" w:type="dxa"/>
                <w:gridSpan w:val="5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227"/>
        </w:trPr>
        <w:tc>
          <w:tcPr>
            <w:tcW w:w="9355" w:type="dxa"/>
            <w:gridSpan w:val="5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Name/Vorname/Anrede</w:t>
            </w:r>
          </w:p>
        </w:tc>
      </w:tr>
      <w:tr w:rsidR="00C838DC" w:rsidRPr="00C838DC" w:rsidTr="00C713E1">
        <w:trPr>
          <w:trHeight w:val="283"/>
        </w:trPr>
        <w:sdt>
          <w:sdtPr>
            <w:id w:val="-1453782126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4619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17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1107316070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1413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13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1393617382"/>
            <w:placeholder>
              <w:docPart w:val="41A18963052243C295980D283E943A32"/>
            </w:placeholder>
            <w:text/>
          </w:sdtPr>
          <w:sdtEndPr/>
          <w:sdtContent>
            <w:tc>
              <w:tcPr>
                <w:tcW w:w="3093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227"/>
        </w:trPr>
        <w:tc>
          <w:tcPr>
            <w:tcW w:w="4619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Straße, Hausnummer</w:t>
            </w:r>
          </w:p>
        </w:tc>
        <w:tc>
          <w:tcPr>
            <w:tcW w:w="117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1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PLZ</w:t>
            </w:r>
          </w:p>
        </w:tc>
        <w:tc>
          <w:tcPr>
            <w:tcW w:w="11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Ort</w:t>
            </w:r>
          </w:p>
        </w:tc>
      </w:tr>
      <w:tr w:rsidR="00461E96" w:rsidRPr="00C838DC" w:rsidTr="00C713E1">
        <w:trPr>
          <w:trHeight w:val="227"/>
        </w:trPr>
        <w:tc>
          <w:tcPr>
            <w:tcW w:w="4619" w:type="dxa"/>
            <w:vAlign w:val="center"/>
          </w:tcPr>
          <w:p w:rsidR="00461E96" w:rsidRPr="00C838DC" w:rsidRDefault="00461E96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17" w:type="dxa"/>
            <w:vAlign w:val="center"/>
          </w:tcPr>
          <w:p w:rsidR="00461E96" w:rsidRPr="00C838DC" w:rsidRDefault="00461E96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13" w:type="dxa"/>
            <w:vAlign w:val="center"/>
          </w:tcPr>
          <w:p w:rsidR="00461E96" w:rsidRPr="00C838DC" w:rsidRDefault="00461E96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13" w:type="dxa"/>
            <w:vAlign w:val="center"/>
          </w:tcPr>
          <w:p w:rsidR="00461E96" w:rsidRPr="00C838DC" w:rsidRDefault="00461E96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:rsidR="00461E96" w:rsidRPr="00C838DC" w:rsidRDefault="00461E96" w:rsidP="00C838DC">
            <w:pPr>
              <w:spacing w:line="200" w:lineRule="exact"/>
              <w:rPr>
                <w:sz w:val="13"/>
                <w:szCs w:val="14"/>
              </w:rPr>
            </w:pPr>
          </w:p>
        </w:tc>
      </w:tr>
      <w:tr w:rsidR="00226438" w:rsidRPr="00C838DC" w:rsidTr="00C713E1">
        <w:trPr>
          <w:trHeight w:val="283"/>
        </w:trPr>
        <w:sdt>
          <w:sdtPr>
            <w:id w:val="151049376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619" w:type="dxa"/>
                <w:shd w:val="clear" w:color="auto" w:fill="E9E9E9"/>
                <w:vAlign w:val="center"/>
              </w:tcPr>
              <w:p w:rsidR="00226438" w:rsidRPr="00C838DC" w:rsidRDefault="00226438" w:rsidP="00226438">
                <w:r>
                  <w:t xml:space="preserve"> </w:t>
                </w:r>
              </w:p>
            </w:tc>
          </w:sdtContent>
        </w:sdt>
        <w:tc>
          <w:tcPr>
            <w:tcW w:w="117" w:type="dxa"/>
            <w:shd w:val="clear" w:color="auto" w:fill="auto"/>
            <w:vAlign w:val="center"/>
          </w:tcPr>
          <w:p w:rsidR="00226438" w:rsidRPr="00C838DC" w:rsidRDefault="00226438" w:rsidP="00C713E1"/>
        </w:tc>
        <w:sdt>
          <w:sdtPr>
            <w:id w:val="149553432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13" w:type="dxa"/>
                <w:shd w:val="clear" w:color="auto" w:fill="E9E9E9"/>
                <w:vAlign w:val="center"/>
              </w:tcPr>
              <w:p w:rsidR="00226438" w:rsidRPr="00C838DC" w:rsidRDefault="00226438" w:rsidP="00226438">
                <w:r>
                  <w:t xml:space="preserve"> </w:t>
                </w:r>
              </w:p>
            </w:tc>
          </w:sdtContent>
        </w:sdt>
        <w:tc>
          <w:tcPr>
            <w:tcW w:w="113" w:type="dxa"/>
            <w:shd w:val="clear" w:color="auto" w:fill="auto"/>
            <w:vAlign w:val="center"/>
          </w:tcPr>
          <w:p w:rsidR="00226438" w:rsidRPr="00C838DC" w:rsidRDefault="00226438" w:rsidP="00C713E1"/>
        </w:tc>
        <w:sdt>
          <w:sdtPr>
            <w:id w:val="-25490758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093" w:type="dxa"/>
                <w:shd w:val="clear" w:color="auto" w:fill="E9E9E9"/>
                <w:vAlign w:val="center"/>
              </w:tcPr>
              <w:p w:rsidR="00226438" w:rsidRPr="00C838DC" w:rsidRDefault="00226438" w:rsidP="00226438">
                <w:r>
                  <w:t xml:space="preserve"> </w:t>
                </w:r>
              </w:p>
            </w:tc>
          </w:sdtContent>
        </w:sdt>
      </w:tr>
      <w:tr w:rsidR="00226438" w:rsidRPr="00C838DC" w:rsidTr="00C713E1">
        <w:trPr>
          <w:trHeight w:val="227"/>
        </w:trPr>
        <w:tc>
          <w:tcPr>
            <w:tcW w:w="4619" w:type="dxa"/>
            <w:vAlign w:val="center"/>
          </w:tcPr>
          <w:p w:rsidR="00226438" w:rsidRPr="00C838DC" w:rsidRDefault="00226438" w:rsidP="00226438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Abweichender Versicherungsort (Straße, Hausnummer)</w:t>
            </w:r>
          </w:p>
        </w:tc>
        <w:tc>
          <w:tcPr>
            <w:tcW w:w="117" w:type="dxa"/>
            <w:vAlign w:val="center"/>
          </w:tcPr>
          <w:p w:rsidR="00226438" w:rsidRPr="00C838DC" w:rsidRDefault="00226438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13" w:type="dxa"/>
            <w:vAlign w:val="center"/>
          </w:tcPr>
          <w:p w:rsidR="00226438" w:rsidRPr="00C838DC" w:rsidRDefault="00226438" w:rsidP="00C838DC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PLZ</w:t>
            </w:r>
          </w:p>
        </w:tc>
        <w:tc>
          <w:tcPr>
            <w:tcW w:w="113" w:type="dxa"/>
            <w:vAlign w:val="center"/>
          </w:tcPr>
          <w:p w:rsidR="00226438" w:rsidRPr="00C838DC" w:rsidRDefault="00226438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:rsidR="00226438" w:rsidRPr="00C838DC" w:rsidRDefault="00226438" w:rsidP="00C838DC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Ort</w:t>
            </w:r>
          </w:p>
        </w:tc>
      </w:tr>
      <w:tr w:rsidR="00C838DC" w:rsidRPr="00C838DC" w:rsidTr="00C713E1">
        <w:trPr>
          <w:trHeight w:val="283"/>
        </w:trPr>
        <w:sdt>
          <w:sdtPr>
            <w:id w:val="1116411429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4619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17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1759184284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4619" w:type="dxa"/>
                <w:gridSpan w:val="3"/>
                <w:shd w:val="clear" w:color="auto" w:fill="E9E9E9" w:themeFill="accent4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227"/>
        </w:trPr>
        <w:tc>
          <w:tcPr>
            <w:tcW w:w="4619" w:type="dxa"/>
            <w:vAlign w:val="center"/>
          </w:tcPr>
          <w:p w:rsidR="00C838DC" w:rsidRPr="00C838DC" w:rsidRDefault="00D71336" w:rsidP="00C838DC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Website</w:t>
            </w:r>
          </w:p>
        </w:tc>
        <w:tc>
          <w:tcPr>
            <w:tcW w:w="117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4619" w:type="dxa"/>
            <w:gridSpan w:val="3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Geburtsdatum</w:t>
            </w:r>
          </w:p>
        </w:tc>
      </w:tr>
    </w:tbl>
    <w:p w:rsidR="00822D38" w:rsidRDefault="00822D38" w:rsidP="00822D38">
      <w:pPr>
        <w:pStyle w:val="berschrift2Rot"/>
        <w:rPr>
          <w:lang w:eastAsia="en-US"/>
        </w:rPr>
      </w:pPr>
    </w:p>
    <w:p w:rsidR="00822D38" w:rsidRDefault="00822D38" w:rsidP="00822D38">
      <w:pPr>
        <w:pStyle w:val="berschrift2Rot"/>
        <w:rPr>
          <w:lang w:eastAsia="en-US"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9"/>
        <w:gridCol w:w="117"/>
        <w:gridCol w:w="4619"/>
      </w:tblGrid>
      <w:tr w:rsidR="00822D38" w:rsidRPr="00C838DC" w:rsidTr="004924A7">
        <w:trPr>
          <w:trHeight w:val="283"/>
        </w:trPr>
        <w:sdt>
          <w:sdtPr>
            <w:id w:val="944580546"/>
            <w:placeholder>
              <w:docPart w:val="4A465763322641F0BEE74B378BAC2F25"/>
            </w:placeholder>
            <w:text/>
          </w:sdtPr>
          <w:sdtEndPr/>
          <w:sdtContent>
            <w:tc>
              <w:tcPr>
                <w:tcW w:w="4619" w:type="dxa"/>
                <w:shd w:val="clear" w:color="auto" w:fill="E9E9E9"/>
                <w:vAlign w:val="center"/>
              </w:tcPr>
              <w:p w:rsidR="00822D38" w:rsidRPr="00C838DC" w:rsidRDefault="00822D38" w:rsidP="004924A7">
                <w:r w:rsidRPr="00C838DC">
                  <w:t xml:space="preserve"> </w:t>
                </w:r>
              </w:p>
            </w:tc>
          </w:sdtContent>
        </w:sdt>
        <w:tc>
          <w:tcPr>
            <w:tcW w:w="117" w:type="dxa"/>
            <w:shd w:val="clear" w:color="auto" w:fill="auto"/>
            <w:vAlign w:val="center"/>
          </w:tcPr>
          <w:p w:rsidR="00822D38" w:rsidRPr="00C838DC" w:rsidRDefault="00822D38" w:rsidP="004924A7"/>
        </w:tc>
        <w:sdt>
          <w:sdtPr>
            <w:id w:val="-1846773258"/>
            <w:placeholder>
              <w:docPart w:val="4A465763322641F0BEE74B378BAC2F25"/>
            </w:placeholder>
            <w:text/>
          </w:sdtPr>
          <w:sdtEndPr/>
          <w:sdtContent>
            <w:tc>
              <w:tcPr>
                <w:tcW w:w="4619" w:type="dxa"/>
                <w:shd w:val="clear" w:color="auto" w:fill="E9E9E9" w:themeFill="accent4"/>
                <w:vAlign w:val="center"/>
              </w:tcPr>
              <w:p w:rsidR="00822D38" w:rsidRPr="00C838DC" w:rsidRDefault="00822D38" w:rsidP="004924A7">
                <w:r w:rsidRPr="00C838DC">
                  <w:t xml:space="preserve"> </w:t>
                </w:r>
              </w:p>
            </w:tc>
          </w:sdtContent>
        </w:sdt>
      </w:tr>
      <w:tr w:rsidR="00822D38" w:rsidRPr="00C838DC" w:rsidTr="004924A7">
        <w:trPr>
          <w:trHeight w:val="227"/>
        </w:trPr>
        <w:tc>
          <w:tcPr>
            <w:tcW w:w="4619" w:type="dxa"/>
            <w:vAlign w:val="center"/>
          </w:tcPr>
          <w:p w:rsidR="00822D38" w:rsidRPr="00C838DC" w:rsidRDefault="00822D38" w:rsidP="00822D38">
            <w:pPr>
              <w:pStyle w:val="Textklein"/>
            </w:pPr>
            <w:r w:rsidRPr="002C5AC5">
              <w:t>Versicherungsbeginn</w:t>
            </w:r>
          </w:p>
        </w:tc>
        <w:tc>
          <w:tcPr>
            <w:tcW w:w="117" w:type="dxa"/>
            <w:vAlign w:val="center"/>
          </w:tcPr>
          <w:p w:rsidR="00822D38" w:rsidRPr="00C838DC" w:rsidRDefault="00822D38" w:rsidP="00822D38">
            <w:pPr>
              <w:pStyle w:val="Textklein"/>
            </w:pPr>
          </w:p>
        </w:tc>
        <w:tc>
          <w:tcPr>
            <w:tcW w:w="4619" w:type="dxa"/>
            <w:shd w:val="clear" w:color="auto" w:fill="auto"/>
            <w:vAlign w:val="center"/>
          </w:tcPr>
          <w:p w:rsidR="00822D38" w:rsidRPr="00C838DC" w:rsidRDefault="00822D38" w:rsidP="00822D38">
            <w:pPr>
              <w:pStyle w:val="Textklein"/>
            </w:pPr>
            <w:r w:rsidRPr="002C5AC5">
              <w:t>Betriebsgründung</w:t>
            </w:r>
          </w:p>
        </w:tc>
      </w:tr>
    </w:tbl>
    <w:p w:rsidR="00822D38" w:rsidRDefault="00822D38" w:rsidP="00822D38">
      <w:pPr>
        <w:pStyle w:val="berschrift2Rot"/>
        <w:rPr>
          <w:lang w:eastAsia="en-US"/>
        </w:rPr>
      </w:pPr>
    </w:p>
    <w:p w:rsidR="00822D38" w:rsidRPr="00822D38" w:rsidRDefault="00822D38" w:rsidP="00822D38">
      <w:pPr>
        <w:pStyle w:val="berschrift2Rot"/>
        <w:rPr>
          <w:lang w:eastAsia="en-US"/>
        </w:rPr>
      </w:pPr>
      <w:r w:rsidRPr="00822D38">
        <w:rPr>
          <w:lang w:eastAsia="en-US"/>
        </w:rPr>
        <w:t>Allgemeine Angaben</w:t>
      </w:r>
    </w:p>
    <w:p w:rsidR="00822D38" w:rsidRDefault="00822D38" w:rsidP="00822D38">
      <w:pPr>
        <w:rPr>
          <w:lang w:eastAsia="en-US"/>
        </w:rPr>
      </w:pPr>
      <w:r w:rsidRPr="00822D38">
        <w:rPr>
          <w:lang w:eastAsia="en-US"/>
        </w:rPr>
        <w:t>Persönliche Qualifikation der Firmeninhaber, Geschäftsführer und Mitarbeiter in Schlüsselfunktion:</w:t>
      </w:r>
    </w:p>
    <w:p w:rsidR="00822D38" w:rsidRDefault="00822D38" w:rsidP="00822D38">
      <w:pPr>
        <w:rPr>
          <w:b/>
        </w:rPr>
      </w:pPr>
    </w:p>
    <w:tbl>
      <w:tblPr>
        <w:tblStyle w:val="Tabellenraster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42"/>
        <w:gridCol w:w="1134"/>
        <w:gridCol w:w="141"/>
        <w:gridCol w:w="3261"/>
        <w:gridCol w:w="142"/>
        <w:gridCol w:w="2126"/>
      </w:tblGrid>
      <w:tr w:rsidR="00822D38" w:rsidRPr="00C838DC" w:rsidTr="00822D38">
        <w:trPr>
          <w:trHeight w:val="136"/>
        </w:trPr>
        <w:tc>
          <w:tcPr>
            <w:tcW w:w="2410" w:type="dxa"/>
            <w:shd w:val="clear" w:color="auto" w:fill="FFFFFF" w:themeFill="background1"/>
            <w:vAlign w:val="bottom"/>
          </w:tcPr>
          <w:p w:rsidR="00822D38" w:rsidRPr="00C838DC" w:rsidRDefault="00822D38" w:rsidP="004A7D13">
            <w:r>
              <w:t>Name</w:t>
            </w:r>
          </w:p>
        </w:tc>
        <w:tc>
          <w:tcPr>
            <w:tcW w:w="142" w:type="dxa"/>
            <w:shd w:val="clear" w:color="auto" w:fill="auto"/>
            <w:vAlign w:val="bottom"/>
          </w:tcPr>
          <w:p w:rsidR="00822D38" w:rsidRPr="00C838DC" w:rsidRDefault="00822D38" w:rsidP="004A7D13"/>
        </w:tc>
        <w:tc>
          <w:tcPr>
            <w:tcW w:w="1134" w:type="dxa"/>
            <w:shd w:val="clear" w:color="auto" w:fill="auto"/>
            <w:vAlign w:val="bottom"/>
          </w:tcPr>
          <w:p w:rsidR="00822D38" w:rsidRPr="00C838DC" w:rsidRDefault="00822D38" w:rsidP="004A7D13">
            <w:r>
              <w:t>Alter</w:t>
            </w:r>
          </w:p>
        </w:tc>
        <w:tc>
          <w:tcPr>
            <w:tcW w:w="141" w:type="dxa"/>
            <w:shd w:val="clear" w:color="auto" w:fill="auto"/>
            <w:vAlign w:val="bottom"/>
          </w:tcPr>
          <w:p w:rsidR="00822D38" w:rsidRPr="00C838DC" w:rsidRDefault="00822D38" w:rsidP="004A7D13"/>
        </w:tc>
        <w:tc>
          <w:tcPr>
            <w:tcW w:w="3261" w:type="dxa"/>
            <w:shd w:val="clear" w:color="auto" w:fill="auto"/>
            <w:vAlign w:val="bottom"/>
          </w:tcPr>
          <w:p w:rsidR="00822D38" w:rsidRPr="00C838DC" w:rsidRDefault="00822D38" w:rsidP="004A7D13">
            <w:r w:rsidRPr="002C5AC5">
              <w:t>Berufliche Qualifikation, Diplome</w:t>
            </w:r>
          </w:p>
        </w:tc>
        <w:tc>
          <w:tcPr>
            <w:tcW w:w="142" w:type="dxa"/>
            <w:shd w:val="clear" w:color="auto" w:fill="auto"/>
            <w:vAlign w:val="bottom"/>
          </w:tcPr>
          <w:p w:rsidR="00822D38" w:rsidRPr="00C838DC" w:rsidRDefault="00822D38" w:rsidP="004A7D13"/>
        </w:tc>
        <w:tc>
          <w:tcPr>
            <w:tcW w:w="2126" w:type="dxa"/>
            <w:shd w:val="clear" w:color="auto" w:fill="auto"/>
            <w:vAlign w:val="bottom"/>
          </w:tcPr>
          <w:p w:rsidR="00822D38" w:rsidRPr="00C838DC" w:rsidRDefault="00822D38" w:rsidP="004A7D13">
            <w:r w:rsidRPr="002C5AC5">
              <w:t>Erfahrung (</w:t>
            </w:r>
            <w:proofErr w:type="spellStart"/>
            <w:r w:rsidRPr="002C5AC5">
              <w:t>Art+Dauer</w:t>
            </w:r>
            <w:proofErr w:type="spellEnd"/>
            <w:r w:rsidRPr="002C5AC5">
              <w:t>)</w:t>
            </w:r>
          </w:p>
        </w:tc>
      </w:tr>
      <w:tr w:rsidR="00822D38" w:rsidRPr="00C838DC" w:rsidTr="00822D38">
        <w:trPr>
          <w:trHeight w:hRule="exact" w:val="57"/>
        </w:trPr>
        <w:tc>
          <w:tcPr>
            <w:tcW w:w="2410" w:type="dxa"/>
            <w:shd w:val="clear" w:color="auto" w:fill="FFFFFF" w:themeFill="background1"/>
            <w:vAlign w:val="center"/>
          </w:tcPr>
          <w:p w:rsidR="00822D38" w:rsidRDefault="00822D38" w:rsidP="004924A7"/>
        </w:tc>
        <w:tc>
          <w:tcPr>
            <w:tcW w:w="142" w:type="dxa"/>
            <w:shd w:val="clear" w:color="auto" w:fill="auto"/>
            <w:vAlign w:val="center"/>
          </w:tcPr>
          <w:p w:rsidR="00822D38" w:rsidRPr="00C838DC" w:rsidRDefault="00822D38" w:rsidP="004924A7"/>
        </w:tc>
        <w:tc>
          <w:tcPr>
            <w:tcW w:w="1134" w:type="dxa"/>
            <w:shd w:val="clear" w:color="auto" w:fill="auto"/>
            <w:vAlign w:val="center"/>
          </w:tcPr>
          <w:p w:rsidR="00822D38" w:rsidRDefault="00822D38" w:rsidP="004924A7"/>
        </w:tc>
        <w:tc>
          <w:tcPr>
            <w:tcW w:w="141" w:type="dxa"/>
            <w:shd w:val="clear" w:color="auto" w:fill="auto"/>
            <w:vAlign w:val="center"/>
          </w:tcPr>
          <w:p w:rsidR="00822D38" w:rsidRPr="00C838DC" w:rsidRDefault="00822D38" w:rsidP="004924A7"/>
        </w:tc>
        <w:tc>
          <w:tcPr>
            <w:tcW w:w="3261" w:type="dxa"/>
            <w:shd w:val="clear" w:color="auto" w:fill="auto"/>
            <w:vAlign w:val="center"/>
          </w:tcPr>
          <w:p w:rsidR="00822D38" w:rsidRDefault="00822D38" w:rsidP="004924A7"/>
        </w:tc>
        <w:tc>
          <w:tcPr>
            <w:tcW w:w="142" w:type="dxa"/>
            <w:shd w:val="clear" w:color="auto" w:fill="auto"/>
            <w:vAlign w:val="center"/>
          </w:tcPr>
          <w:p w:rsidR="00822D38" w:rsidRPr="00C838DC" w:rsidRDefault="00822D38" w:rsidP="004924A7"/>
        </w:tc>
        <w:tc>
          <w:tcPr>
            <w:tcW w:w="2126" w:type="dxa"/>
            <w:shd w:val="clear" w:color="auto" w:fill="auto"/>
            <w:vAlign w:val="center"/>
          </w:tcPr>
          <w:p w:rsidR="00822D38" w:rsidRDefault="00822D38" w:rsidP="004924A7"/>
        </w:tc>
      </w:tr>
      <w:tr w:rsidR="00822D38" w:rsidRPr="00C838DC" w:rsidTr="00822D38">
        <w:trPr>
          <w:trHeight w:val="283"/>
        </w:trPr>
        <w:sdt>
          <w:sdtPr>
            <w:id w:val="-971823716"/>
            <w:placeholder>
              <w:docPart w:val="D1BDD80301284C1FA37835239FBEF360"/>
            </w:placeholder>
            <w:text/>
          </w:sdtPr>
          <w:sdtEndPr/>
          <w:sdtContent>
            <w:tc>
              <w:tcPr>
                <w:tcW w:w="2410" w:type="dxa"/>
                <w:shd w:val="clear" w:color="auto" w:fill="E9E9E9"/>
                <w:vAlign w:val="center"/>
              </w:tcPr>
              <w:p w:rsidR="00822D38" w:rsidRDefault="00822D38" w:rsidP="00383781">
                <w:r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822D38" w:rsidRPr="00C838DC" w:rsidRDefault="00822D38" w:rsidP="004924A7"/>
        </w:tc>
        <w:sdt>
          <w:sdtPr>
            <w:id w:val="866413774"/>
            <w:placeholder>
              <w:docPart w:val="D1BDD80301284C1FA37835239FBEF360"/>
            </w:placeholder>
            <w:text/>
          </w:sdtPr>
          <w:sdtEndPr/>
          <w:sdtContent>
            <w:tc>
              <w:tcPr>
                <w:tcW w:w="1134" w:type="dxa"/>
                <w:shd w:val="clear" w:color="auto" w:fill="E9E9E9"/>
                <w:vAlign w:val="center"/>
              </w:tcPr>
              <w:p w:rsidR="00822D38" w:rsidRDefault="00822D38" w:rsidP="00383781">
                <w:r>
                  <w:t xml:space="preserve"> </w:t>
                </w:r>
              </w:p>
            </w:tc>
          </w:sdtContent>
        </w:sdt>
        <w:tc>
          <w:tcPr>
            <w:tcW w:w="141" w:type="dxa"/>
            <w:shd w:val="clear" w:color="auto" w:fill="auto"/>
            <w:vAlign w:val="center"/>
          </w:tcPr>
          <w:p w:rsidR="00822D38" w:rsidRPr="00C838DC" w:rsidRDefault="00822D38" w:rsidP="004924A7"/>
        </w:tc>
        <w:sdt>
          <w:sdtPr>
            <w:id w:val="-1761446324"/>
            <w:placeholder>
              <w:docPart w:val="D1BDD80301284C1FA37835239FBEF360"/>
            </w:placeholder>
            <w:text/>
          </w:sdtPr>
          <w:sdtEndPr/>
          <w:sdtContent>
            <w:tc>
              <w:tcPr>
                <w:tcW w:w="3261" w:type="dxa"/>
                <w:shd w:val="clear" w:color="auto" w:fill="E9E9E9"/>
                <w:vAlign w:val="center"/>
              </w:tcPr>
              <w:p w:rsidR="00822D38" w:rsidRDefault="00822D38" w:rsidP="00383781">
                <w:r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822D38" w:rsidRPr="00C838DC" w:rsidRDefault="00822D38" w:rsidP="004924A7"/>
        </w:tc>
        <w:sdt>
          <w:sdtPr>
            <w:id w:val="-175499748"/>
            <w:placeholder>
              <w:docPart w:val="D1BDD80301284C1FA37835239FBEF360"/>
            </w:placeholder>
            <w:text/>
          </w:sdtPr>
          <w:sdtEndPr/>
          <w:sdtContent>
            <w:tc>
              <w:tcPr>
                <w:tcW w:w="2126" w:type="dxa"/>
                <w:shd w:val="clear" w:color="auto" w:fill="E9E9E9"/>
                <w:vAlign w:val="center"/>
              </w:tcPr>
              <w:p w:rsidR="00822D38" w:rsidRDefault="00822D38" w:rsidP="00383781">
                <w:r>
                  <w:t xml:space="preserve"> </w:t>
                </w:r>
              </w:p>
            </w:tc>
          </w:sdtContent>
        </w:sdt>
      </w:tr>
      <w:tr w:rsidR="00822D38" w:rsidTr="00822D38">
        <w:trPr>
          <w:trHeight w:hRule="exact" w:val="57"/>
        </w:trPr>
        <w:tc>
          <w:tcPr>
            <w:tcW w:w="2410" w:type="dxa"/>
            <w:shd w:val="clear" w:color="auto" w:fill="FFFFFF" w:themeFill="background1"/>
            <w:vAlign w:val="center"/>
          </w:tcPr>
          <w:p w:rsidR="00822D38" w:rsidRDefault="00822D38" w:rsidP="004924A7"/>
        </w:tc>
        <w:tc>
          <w:tcPr>
            <w:tcW w:w="142" w:type="dxa"/>
            <w:shd w:val="clear" w:color="auto" w:fill="auto"/>
            <w:vAlign w:val="center"/>
          </w:tcPr>
          <w:p w:rsidR="00822D38" w:rsidRPr="00C838DC" w:rsidRDefault="00822D38" w:rsidP="004924A7"/>
        </w:tc>
        <w:tc>
          <w:tcPr>
            <w:tcW w:w="1134" w:type="dxa"/>
            <w:shd w:val="clear" w:color="auto" w:fill="auto"/>
            <w:vAlign w:val="center"/>
          </w:tcPr>
          <w:p w:rsidR="00822D38" w:rsidRDefault="00822D38" w:rsidP="004924A7"/>
        </w:tc>
        <w:tc>
          <w:tcPr>
            <w:tcW w:w="141" w:type="dxa"/>
            <w:shd w:val="clear" w:color="auto" w:fill="auto"/>
            <w:vAlign w:val="center"/>
          </w:tcPr>
          <w:p w:rsidR="00822D38" w:rsidRPr="00C838DC" w:rsidRDefault="00822D38" w:rsidP="004924A7"/>
        </w:tc>
        <w:tc>
          <w:tcPr>
            <w:tcW w:w="3261" w:type="dxa"/>
            <w:shd w:val="clear" w:color="auto" w:fill="auto"/>
            <w:vAlign w:val="center"/>
          </w:tcPr>
          <w:p w:rsidR="00822D38" w:rsidRDefault="00822D38" w:rsidP="004924A7"/>
        </w:tc>
        <w:tc>
          <w:tcPr>
            <w:tcW w:w="142" w:type="dxa"/>
            <w:shd w:val="clear" w:color="auto" w:fill="auto"/>
            <w:vAlign w:val="center"/>
          </w:tcPr>
          <w:p w:rsidR="00822D38" w:rsidRPr="00C838DC" w:rsidRDefault="00822D38" w:rsidP="004924A7"/>
        </w:tc>
        <w:tc>
          <w:tcPr>
            <w:tcW w:w="2126" w:type="dxa"/>
            <w:shd w:val="clear" w:color="auto" w:fill="auto"/>
            <w:vAlign w:val="center"/>
          </w:tcPr>
          <w:p w:rsidR="00822D38" w:rsidRDefault="00822D38" w:rsidP="004924A7"/>
        </w:tc>
      </w:tr>
      <w:tr w:rsidR="00822D38" w:rsidTr="00822D38">
        <w:trPr>
          <w:trHeight w:val="283"/>
        </w:trPr>
        <w:sdt>
          <w:sdtPr>
            <w:id w:val="-1048293644"/>
            <w:placeholder>
              <w:docPart w:val="E68132224959427A9265873FFCFC8225"/>
            </w:placeholder>
            <w:text/>
          </w:sdtPr>
          <w:sdtEndPr/>
          <w:sdtContent>
            <w:tc>
              <w:tcPr>
                <w:tcW w:w="2410" w:type="dxa"/>
                <w:shd w:val="clear" w:color="auto" w:fill="E9E9E9"/>
                <w:vAlign w:val="center"/>
              </w:tcPr>
              <w:p w:rsidR="00822D38" w:rsidRDefault="00822D38" w:rsidP="004924A7">
                <w:r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822D38" w:rsidRPr="00C838DC" w:rsidRDefault="00822D38" w:rsidP="004924A7"/>
        </w:tc>
        <w:sdt>
          <w:sdtPr>
            <w:id w:val="1255868772"/>
            <w:placeholder>
              <w:docPart w:val="E68132224959427A9265873FFCFC8225"/>
            </w:placeholder>
            <w:text/>
          </w:sdtPr>
          <w:sdtEndPr/>
          <w:sdtContent>
            <w:tc>
              <w:tcPr>
                <w:tcW w:w="1134" w:type="dxa"/>
                <w:shd w:val="clear" w:color="auto" w:fill="E9E9E9"/>
                <w:vAlign w:val="center"/>
              </w:tcPr>
              <w:p w:rsidR="00822D38" w:rsidRDefault="00822D38" w:rsidP="004924A7">
                <w:r>
                  <w:t xml:space="preserve"> </w:t>
                </w:r>
              </w:p>
            </w:tc>
          </w:sdtContent>
        </w:sdt>
        <w:tc>
          <w:tcPr>
            <w:tcW w:w="141" w:type="dxa"/>
            <w:shd w:val="clear" w:color="auto" w:fill="auto"/>
            <w:vAlign w:val="center"/>
          </w:tcPr>
          <w:p w:rsidR="00822D38" w:rsidRPr="00C838DC" w:rsidRDefault="00822D38" w:rsidP="004924A7"/>
        </w:tc>
        <w:sdt>
          <w:sdtPr>
            <w:id w:val="-1696999430"/>
            <w:placeholder>
              <w:docPart w:val="E68132224959427A9265873FFCFC8225"/>
            </w:placeholder>
            <w:text/>
          </w:sdtPr>
          <w:sdtEndPr/>
          <w:sdtContent>
            <w:tc>
              <w:tcPr>
                <w:tcW w:w="3261" w:type="dxa"/>
                <w:shd w:val="clear" w:color="auto" w:fill="E9E9E9"/>
                <w:vAlign w:val="center"/>
              </w:tcPr>
              <w:p w:rsidR="00822D38" w:rsidRDefault="00822D38" w:rsidP="004924A7">
                <w:r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822D38" w:rsidRPr="00C838DC" w:rsidRDefault="00822D38" w:rsidP="004924A7"/>
        </w:tc>
        <w:sdt>
          <w:sdtPr>
            <w:id w:val="146490213"/>
            <w:placeholder>
              <w:docPart w:val="E68132224959427A9265873FFCFC8225"/>
            </w:placeholder>
            <w:text/>
          </w:sdtPr>
          <w:sdtEndPr/>
          <w:sdtContent>
            <w:tc>
              <w:tcPr>
                <w:tcW w:w="2126" w:type="dxa"/>
                <w:shd w:val="clear" w:color="auto" w:fill="E9E9E9"/>
                <w:vAlign w:val="center"/>
              </w:tcPr>
              <w:p w:rsidR="00822D38" w:rsidRDefault="00822D38" w:rsidP="004924A7">
                <w:r>
                  <w:t xml:space="preserve"> </w:t>
                </w:r>
              </w:p>
            </w:tc>
          </w:sdtContent>
        </w:sdt>
      </w:tr>
      <w:tr w:rsidR="00822D38" w:rsidTr="00822D38">
        <w:trPr>
          <w:trHeight w:hRule="exact" w:val="57"/>
        </w:trPr>
        <w:tc>
          <w:tcPr>
            <w:tcW w:w="2410" w:type="dxa"/>
            <w:shd w:val="clear" w:color="auto" w:fill="FFFFFF" w:themeFill="background1"/>
            <w:vAlign w:val="center"/>
          </w:tcPr>
          <w:p w:rsidR="00822D38" w:rsidRDefault="00822D38" w:rsidP="004924A7"/>
        </w:tc>
        <w:tc>
          <w:tcPr>
            <w:tcW w:w="142" w:type="dxa"/>
            <w:shd w:val="clear" w:color="auto" w:fill="auto"/>
            <w:vAlign w:val="center"/>
          </w:tcPr>
          <w:p w:rsidR="00822D38" w:rsidRPr="00C838DC" w:rsidRDefault="00822D38" w:rsidP="004924A7"/>
        </w:tc>
        <w:tc>
          <w:tcPr>
            <w:tcW w:w="1134" w:type="dxa"/>
            <w:shd w:val="clear" w:color="auto" w:fill="auto"/>
            <w:vAlign w:val="center"/>
          </w:tcPr>
          <w:p w:rsidR="00822D38" w:rsidRDefault="00822D38" w:rsidP="004924A7"/>
        </w:tc>
        <w:tc>
          <w:tcPr>
            <w:tcW w:w="141" w:type="dxa"/>
            <w:shd w:val="clear" w:color="auto" w:fill="auto"/>
            <w:vAlign w:val="center"/>
          </w:tcPr>
          <w:p w:rsidR="00822D38" w:rsidRPr="00C838DC" w:rsidRDefault="00822D38" w:rsidP="004924A7"/>
        </w:tc>
        <w:tc>
          <w:tcPr>
            <w:tcW w:w="3261" w:type="dxa"/>
            <w:shd w:val="clear" w:color="auto" w:fill="auto"/>
            <w:vAlign w:val="center"/>
          </w:tcPr>
          <w:p w:rsidR="00822D38" w:rsidRDefault="00822D38" w:rsidP="004924A7"/>
        </w:tc>
        <w:tc>
          <w:tcPr>
            <w:tcW w:w="142" w:type="dxa"/>
            <w:shd w:val="clear" w:color="auto" w:fill="auto"/>
            <w:vAlign w:val="center"/>
          </w:tcPr>
          <w:p w:rsidR="00822D38" w:rsidRPr="00C838DC" w:rsidRDefault="00822D38" w:rsidP="004924A7"/>
        </w:tc>
        <w:tc>
          <w:tcPr>
            <w:tcW w:w="2126" w:type="dxa"/>
            <w:shd w:val="clear" w:color="auto" w:fill="auto"/>
            <w:vAlign w:val="center"/>
          </w:tcPr>
          <w:p w:rsidR="00822D38" w:rsidRDefault="00822D38" w:rsidP="004924A7"/>
        </w:tc>
      </w:tr>
      <w:tr w:rsidR="00822D38" w:rsidTr="00822D38">
        <w:trPr>
          <w:trHeight w:val="283"/>
        </w:trPr>
        <w:sdt>
          <w:sdtPr>
            <w:id w:val="1918819097"/>
            <w:placeholder>
              <w:docPart w:val="F5D2764C196F4CE6A5F8757ACAD89838"/>
            </w:placeholder>
            <w:text/>
          </w:sdtPr>
          <w:sdtEndPr/>
          <w:sdtContent>
            <w:tc>
              <w:tcPr>
                <w:tcW w:w="2410" w:type="dxa"/>
                <w:shd w:val="clear" w:color="auto" w:fill="E9E9E9"/>
                <w:vAlign w:val="center"/>
              </w:tcPr>
              <w:p w:rsidR="00822D38" w:rsidRDefault="00822D38" w:rsidP="004924A7">
                <w:r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822D38" w:rsidRPr="00C838DC" w:rsidRDefault="00822D38" w:rsidP="004924A7"/>
        </w:tc>
        <w:sdt>
          <w:sdtPr>
            <w:id w:val="-1014453654"/>
            <w:placeholder>
              <w:docPart w:val="F5D2764C196F4CE6A5F8757ACAD89838"/>
            </w:placeholder>
            <w:text/>
          </w:sdtPr>
          <w:sdtEndPr/>
          <w:sdtContent>
            <w:tc>
              <w:tcPr>
                <w:tcW w:w="1134" w:type="dxa"/>
                <w:shd w:val="clear" w:color="auto" w:fill="E9E9E9"/>
                <w:vAlign w:val="center"/>
              </w:tcPr>
              <w:p w:rsidR="00822D38" w:rsidRDefault="00822D38" w:rsidP="004924A7">
                <w:r>
                  <w:t xml:space="preserve"> </w:t>
                </w:r>
              </w:p>
            </w:tc>
          </w:sdtContent>
        </w:sdt>
        <w:tc>
          <w:tcPr>
            <w:tcW w:w="141" w:type="dxa"/>
            <w:shd w:val="clear" w:color="auto" w:fill="auto"/>
            <w:vAlign w:val="center"/>
          </w:tcPr>
          <w:p w:rsidR="00822D38" w:rsidRPr="00C838DC" w:rsidRDefault="00822D38" w:rsidP="004924A7"/>
        </w:tc>
        <w:sdt>
          <w:sdtPr>
            <w:id w:val="-103263077"/>
            <w:placeholder>
              <w:docPart w:val="F5D2764C196F4CE6A5F8757ACAD89838"/>
            </w:placeholder>
            <w:text/>
          </w:sdtPr>
          <w:sdtEndPr/>
          <w:sdtContent>
            <w:tc>
              <w:tcPr>
                <w:tcW w:w="3261" w:type="dxa"/>
                <w:shd w:val="clear" w:color="auto" w:fill="E9E9E9"/>
                <w:vAlign w:val="center"/>
              </w:tcPr>
              <w:p w:rsidR="00822D38" w:rsidRDefault="00822D38" w:rsidP="004924A7">
                <w:r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822D38" w:rsidRPr="00C838DC" w:rsidRDefault="00822D38" w:rsidP="004924A7"/>
        </w:tc>
        <w:sdt>
          <w:sdtPr>
            <w:id w:val="475720125"/>
            <w:placeholder>
              <w:docPart w:val="F5D2764C196F4CE6A5F8757ACAD89838"/>
            </w:placeholder>
            <w:text/>
          </w:sdtPr>
          <w:sdtEndPr/>
          <w:sdtContent>
            <w:tc>
              <w:tcPr>
                <w:tcW w:w="2126" w:type="dxa"/>
                <w:shd w:val="clear" w:color="auto" w:fill="E9E9E9"/>
                <w:vAlign w:val="center"/>
              </w:tcPr>
              <w:p w:rsidR="00822D38" w:rsidRDefault="00822D38" w:rsidP="004924A7">
                <w:r>
                  <w:t xml:space="preserve"> </w:t>
                </w:r>
              </w:p>
            </w:tc>
          </w:sdtContent>
        </w:sdt>
      </w:tr>
    </w:tbl>
    <w:p w:rsidR="00822D38" w:rsidRDefault="00822D38" w:rsidP="00822D38">
      <w:pPr>
        <w:pStyle w:val="berschrift2Rot"/>
        <w:rPr>
          <w:lang w:eastAsia="en-US"/>
        </w:rPr>
      </w:pPr>
    </w:p>
    <w:p w:rsidR="0022552E" w:rsidRDefault="0022552E" w:rsidP="00822D38">
      <w:pPr>
        <w:pStyle w:val="berschrift2Rot"/>
        <w:rPr>
          <w:lang w:eastAsia="en-US"/>
        </w:rPr>
      </w:pPr>
    </w:p>
    <w:tbl>
      <w:tblPr>
        <w:tblStyle w:val="Tabellenraster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42"/>
        <w:gridCol w:w="5528"/>
      </w:tblGrid>
      <w:tr w:rsidR="00AC70DE" w:rsidRPr="008F5CD0" w:rsidTr="00AC70DE">
        <w:trPr>
          <w:trHeight w:val="283"/>
        </w:trPr>
        <w:tc>
          <w:tcPr>
            <w:tcW w:w="3686" w:type="dxa"/>
            <w:shd w:val="clear" w:color="auto" w:fill="auto"/>
            <w:vAlign w:val="center"/>
          </w:tcPr>
          <w:p w:rsidR="00AC70DE" w:rsidRPr="008F5CD0" w:rsidRDefault="00AC70DE" w:rsidP="008F5CD0">
            <w:r w:rsidRPr="008F5CD0">
              <w:t>Erwarteter Jahresumsatz in Euro (ohne MwSt</w:t>
            </w:r>
            <w:r w:rsidR="008F5CD0">
              <w:t>.</w:t>
            </w:r>
            <w:r w:rsidRPr="008F5CD0">
              <w:t>)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AC70DE" w:rsidRPr="008F5CD0" w:rsidRDefault="00AC70DE" w:rsidP="008F5CD0"/>
        </w:tc>
        <w:sdt>
          <w:sdtPr>
            <w:id w:val="1334576350"/>
            <w:placeholder>
              <w:docPart w:val="CB4F385553F3476289129364942C6568"/>
            </w:placeholder>
            <w:text/>
          </w:sdtPr>
          <w:sdtEndPr/>
          <w:sdtContent>
            <w:tc>
              <w:tcPr>
                <w:tcW w:w="5528" w:type="dxa"/>
                <w:shd w:val="clear" w:color="auto" w:fill="E9E9E9"/>
                <w:vAlign w:val="center"/>
              </w:tcPr>
              <w:p w:rsidR="00AC70DE" w:rsidRPr="008F5CD0" w:rsidRDefault="00AC70DE" w:rsidP="008F5CD0">
                <w:r w:rsidRPr="008F5CD0">
                  <w:t xml:space="preserve"> </w:t>
                </w:r>
              </w:p>
            </w:tc>
          </w:sdtContent>
        </w:sdt>
      </w:tr>
      <w:tr w:rsidR="00AC70DE" w:rsidRPr="008F5CD0" w:rsidTr="00AC70DE">
        <w:trPr>
          <w:trHeight w:hRule="exact" w:val="57"/>
        </w:trPr>
        <w:tc>
          <w:tcPr>
            <w:tcW w:w="3686" w:type="dxa"/>
            <w:shd w:val="clear" w:color="auto" w:fill="auto"/>
            <w:vAlign w:val="center"/>
          </w:tcPr>
          <w:p w:rsidR="00AC70DE" w:rsidRPr="008F5CD0" w:rsidRDefault="00AC70DE" w:rsidP="008F5CD0"/>
        </w:tc>
        <w:tc>
          <w:tcPr>
            <w:tcW w:w="142" w:type="dxa"/>
            <w:shd w:val="clear" w:color="auto" w:fill="auto"/>
            <w:vAlign w:val="center"/>
          </w:tcPr>
          <w:p w:rsidR="00AC70DE" w:rsidRPr="008F5CD0" w:rsidRDefault="00AC70DE" w:rsidP="008F5CD0"/>
        </w:tc>
        <w:tc>
          <w:tcPr>
            <w:tcW w:w="5528" w:type="dxa"/>
            <w:shd w:val="clear" w:color="auto" w:fill="auto"/>
            <w:vAlign w:val="center"/>
          </w:tcPr>
          <w:p w:rsidR="00AC70DE" w:rsidRPr="008F5CD0" w:rsidRDefault="00AC70DE" w:rsidP="008F5CD0"/>
        </w:tc>
      </w:tr>
      <w:tr w:rsidR="00AC70DE" w:rsidRPr="008F5CD0" w:rsidTr="00AC70DE">
        <w:trPr>
          <w:trHeight w:val="283"/>
        </w:trPr>
        <w:tc>
          <w:tcPr>
            <w:tcW w:w="3686" w:type="dxa"/>
            <w:shd w:val="clear" w:color="auto" w:fill="auto"/>
            <w:vAlign w:val="center"/>
          </w:tcPr>
          <w:p w:rsidR="00AC70DE" w:rsidRPr="008F5CD0" w:rsidRDefault="008F5CD0" w:rsidP="008F5CD0">
            <w:r>
              <w:rPr>
                <w:rFonts w:cs="ArialMT"/>
              </w:rPr>
              <w:t>davon</w:t>
            </w:r>
            <w:r w:rsidR="00AC70DE" w:rsidRPr="008F5CD0">
              <w:rPr>
                <w:rFonts w:cs="ArialMT"/>
              </w:rPr>
              <w:t>: - USA / Kanada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AC70DE" w:rsidRPr="008F5CD0" w:rsidRDefault="00AC70DE" w:rsidP="008F5CD0"/>
        </w:tc>
        <w:sdt>
          <w:sdtPr>
            <w:id w:val="-672882795"/>
            <w:placeholder>
              <w:docPart w:val="0BEE61F145A446CDA2B2EB034FB4DC73"/>
            </w:placeholder>
            <w:text/>
          </w:sdtPr>
          <w:sdtEndPr/>
          <w:sdtContent>
            <w:tc>
              <w:tcPr>
                <w:tcW w:w="5528" w:type="dxa"/>
                <w:shd w:val="clear" w:color="auto" w:fill="E9E9E9"/>
                <w:vAlign w:val="center"/>
              </w:tcPr>
              <w:p w:rsidR="00AC70DE" w:rsidRPr="008F5CD0" w:rsidRDefault="00AC70DE" w:rsidP="008F5CD0">
                <w:r w:rsidRPr="008F5CD0">
                  <w:t xml:space="preserve"> </w:t>
                </w:r>
              </w:p>
            </w:tc>
          </w:sdtContent>
        </w:sdt>
      </w:tr>
      <w:tr w:rsidR="00AC70DE" w:rsidRPr="008F5CD0" w:rsidTr="00AC70DE">
        <w:trPr>
          <w:trHeight w:hRule="exact" w:val="57"/>
        </w:trPr>
        <w:tc>
          <w:tcPr>
            <w:tcW w:w="3686" w:type="dxa"/>
            <w:shd w:val="clear" w:color="auto" w:fill="auto"/>
            <w:vAlign w:val="center"/>
          </w:tcPr>
          <w:p w:rsidR="00AC70DE" w:rsidRPr="008F5CD0" w:rsidRDefault="00AC70DE" w:rsidP="008F5CD0"/>
        </w:tc>
        <w:tc>
          <w:tcPr>
            <w:tcW w:w="142" w:type="dxa"/>
            <w:shd w:val="clear" w:color="auto" w:fill="auto"/>
            <w:vAlign w:val="center"/>
          </w:tcPr>
          <w:p w:rsidR="00AC70DE" w:rsidRPr="008F5CD0" w:rsidRDefault="00AC70DE" w:rsidP="008F5CD0"/>
        </w:tc>
        <w:tc>
          <w:tcPr>
            <w:tcW w:w="5528" w:type="dxa"/>
            <w:shd w:val="clear" w:color="auto" w:fill="auto"/>
            <w:vAlign w:val="center"/>
          </w:tcPr>
          <w:p w:rsidR="00AC70DE" w:rsidRPr="008F5CD0" w:rsidRDefault="00AC70DE" w:rsidP="008F5CD0"/>
        </w:tc>
      </w:tr>
      <w:tr w:rsidR="00AC70DE" w:rsidRPr="008F5CD0" w:rsidTr="00AC70DE">
        <w:trPr>
          <w:trHeight w:val="283"/>
        </w:trPr>
        <w:tc>
          <w:tcPr>
            <w:tcW w:w="3686" w:type="dxa"/>
            <w:shd w:val="clear" w:color="auto" w:fill="auto"/>
            <w:vAlign w:val="center"/>
          </w:tcPr>
          <w:p w:rsidR="00AC70DE" w:rsidRPr="008F5CD0" w:rsidRDefault="00AC70DE" w:rsidP="008F5CD0">
            <w:r w:rsidRPr="008F5CD0">
              <w:t xml:space="preserve">           </w:t>
            </w:r>
            <w:r w:rsidRPr="008F5CD0">
              <w:rPr>
                <w:rFonts w:cs="ArialMT"/>
              </w:rPr>
              <w:t>- übriges Ausland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AC70DE" w:rsidRPr="008F5CD0" w:rsidRDefault="00AC70DE" w:rsidP="008F5CD0"/>
        </w:tc>
        <w:sdt>
          <w:sdtPr>
            <w:id w:val="2083333238"/>
            <w:placeholder>
              <w:docPart w:val="1AD114A807FF4906A53AA72F776DA8BC"/>
            </w:placeholder>
            <w:text/>
          </w:sdtPr>
          <w:sdtEndPr/>
          <w:sdtContent>
            <w:tc>
              <w:tcPr>
                <w:tcW w:w="5528" w:type="dxa"/>
                <w:shd w:val="clear" w:color="auto" w:fill="E9E9E9"/>
                <w:vAlign w:val="center"/>
              </w:tcPr>
              <w:p w:rsidR="00AC70DE" w:rsidRPr="008F5CD0" w:rsidRDefault="00AC70DE" w:rsidP="008F5CD0">
                <w:r w:rsidRPr="008F5CD0">
                  <w:t xml:space="preserve"> </w:t>
                </w:r>
              </w:p>
            </w:tc>
          </w:sdtContent>
        </w:sdt>
      </w:tr>
      <w:tr w:rsidR="00AC70DE" w:rsidRPr="008F5CD0" w:rsidTr="004924A7">
        <w:trPr>
          <w:trHeight w:hRule="exact" w:val="57"/>
        </w:trPr>
        <w:tc>
          <w:tcPr>
            <w:tcW w:w="3686" w:type="dxa"/>
            <w:shd w:val="clear" w:color="auto" w:fill="auto"/>
            <w:vAlign w:val="center"/>
          </w:tcPr>
          <w:p w:rsidR="00AC70DE" w:rsidRPr="008F5CD0" w:rsidRDefault="00AC70DE" w:rsidP="008F5CD0"/>
        </w:tc>
        <w:tc>
          <w:tcPr>
            <w:tcW w:w="142" w:type="dxa"/>
            <w:shd w:val="clear" w:color="auto" w:fill="auto"/>
            <w:vAlign w:val="center"/>
          </w:tcPr>
          <w:p w:rsidR="00AC70DE" w:rsidRPr="008F5CD0" w:rsidRDefault="00AC70DE" w:rsidP="008F5CD0"/>
        </w:tc>
        <w:tc>
          <w:tcPr>
            <w:tcW w:w="5528" w:type="dxa"/>
            <w:shd w:val="clear" w:color="auto" w:fill="auto"/>
            <w:vAlign w:val="center"/>
          </w:tcPr>
          <w:p w:rsidR="00AC70DE" w:rsidRPr="008F5CD0" w:rsidRDefault="00AC70DE" w:rsidP="008F5CD0"/>
        </w:tc>
      </w:tr>
      <w:tr w:rsidR="008F5CD0" w:rsidRPr="008F5CD0" w:rsidTr="008F5CD0">
        <w:trPr>
          <w:trHeight w:val="283"/>
        </w:trPr>
        <w:tc>
          <w:tcPr>
            <w:tcW w:w="3686" w:type="dxa"/>
            <w:shd w:val="clear" w:color="auto" w:fill="auto"/>
            <w:vAlign w:val="center"/>
          </w:tcPr>
          <w:p w:rsidR="008F5CD0" w:rsidRPr="008F5CD0" w:rsidRDefault="008F5CD0" w:rsidP="008F5CD0">
            <w:r w:rsidRPr="008F5CD0">
              <w:t>Haben Sie einen Hauptauftraggeber?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8F5CD0" w:rsidRPr="008F5CD0" w:rsidRDefault="008F5CD0" w:rsidP="008F5CD0"/>
        </w:tc>
        <w:tc>
          <w:tcPr>
            <w:tcW w:w="5528" w:type="dxa"/>
            <w:shd w:val="clear" w:color="auto" w:fill="auto"/>
            <w:vAlign w:val="center"/>
          </w:tcPr>
          <w:p w:rsidR="008F5CD0" w:rsidRPr="008F5CD0" w:rsidRDefault="004D496A" w:rsidP="008F5CD0">
            <w:sdt>
              <w:sdtPr>
                <w:id w:val="371740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CD0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F5CD0" w:rsidRPr="008F5CD0">
              <w:t xml:space="preserve"> Nein     </w:t>
            </w:r>
            <w:sdt>
              <w:sdtPr>
                <w:id w:val="-1058318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CD0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F5CD0" w:rsidRPr="008F5CD0">
              <w:t xml:space="preserve"> Ja</w:t>
            </w:r>
          </w:p>
        </w:tc>
      </w:tr>
    </w:tbl>
    <w:tbl>
      <w:tblPr>
        <w:tblStyle w:val="Tabellenraster12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42"/>
        <w:gridCol w:w="5528"/>
      </w:tblGrid>
      <w:tr w:rsidR="00AC70DE" w:rsidRPr="008F5CD0" w:rsidTr="004924A7">
        <w:trPr>
          <w:trHeight w:hRule="exact" w:val="57"/>
        </w:trPr>
        <w:tc>
          <w:tcPr>
            <w:tcW w:w="3686" w:type="dxa"/>
            <w:shd w:val="clear" w:color="auto" w:fill="auto"/>
            <w:vAlign w:val="center"/>
          </w:tcPr>
          <w:p w:rsidR="00AC70DE" w:rsidRPr="008F5CD0" w:rsidRDefault="00AC70DE" w:rsidP="008F5CD0"/>
        </w:tc>
        <w:tc>
          <w:tcPr>
            <w:tcW w:w="142" w:type="dxa"/>
            <w:shd w:val="clear" w:color="auto" w:fill="auto"/>
            <w:vAlign w:val="center"/>
          </w:tcPr>
          <w:p w:rsidR="00AC70DE" w:rsidRPr="008F5CD0" w:rsidRDefault="00AC70DE" w:rsidP="008F5CD0"/>
        </w:tc>
        <w:tc>
          <w:tcPr>
            <w:tcW w:w="5528" w:type="dxa"/>
            <w:shd w:val="clear" w:color="auto" w:fill="auto"/>
            <w:vAlign w:val="center"/>
          </w:tcPr>
          <w:p w:rsidR="00AC70DE" w:rsidRPr="008F5CD0" w:rsidRDefault="00AC70DE" w:rsidP="008F5CD0"/>
        </w:tc>
      </w:tr>
      <w:tr w:rsidR="00AC70DE" w:rsidRPr="008F5CD0" w:rsidTr="004924A7">
        <w:trPr>
          <w:trHeight w:val="283"/>
        </w:trPr>
        <w:tc>
          <w:tcPr>
            <w:tcW w:w="3686" w:type="dxa"/>
            <w:shd w:val="clear" w:color="auto" w:fill="auto"/>
            <w:vAlign w:val="center"/>
          </w:tcPr>
          <w:p w:rsidR="00AC70DE" w:rsidRPr="008F5CD0" w:rsidRDefault="00AC70DE" w:rsidP="008F5CD0">
            <w:r w:rsidRPr="008F5CD0">
              <w:rPr>
                <w:rFonts w:cs="ArialMT"/>
              </w:rPr>
              <w:t>Anteil am Gesamtumsatz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AC70DE" w:rsidRPr="008F5CD0" w:rsidRDefault="00AC70DE" w:rsidP="008F5CD0"/>
        </w:tc>
        <w:sdt>
          <w:sdtPr>
            <w:id w:val="1248469900"/>
            <w:placeholder>
              <w:docPart w:val="8BCDBC29655F4600BB25045C5612528E"/>
            </w:placeholder>
            <w:text/>
          </w:sdtPr>
          <w:sdtEndPr/>
          <w:sdtContent>
            <w:tc>
              <w:tcPr>
                <w:tcW w:w="5528" w:type="dxa"/>
                <w:shd w:val="clear" w:color="auto" w:fill="E9E9E9"/>
                <w:vAlign w:val="center"/>
              </w:tcPr>
              <w:p w:rsidR="00AC70DE" w:rsidRPr="008F5CD0" w:rsidRDefault="00AC70DE" w:rsidP="008F5CD0">
                <w:r w:rsidRPr="008F5CD0">
                  <w:t xml:space="preserve"> </w:t>
                </w:r>
              </w:p>
            </w:tc>
          </w:sdtContent>
        </w:sdt>
      </w:tr>
    </w:tbl>
    <w:tbl>
      <w:tblPr>
        <w:tblStyle w:val="Tabellenraster1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42"/>
        <w:gridCol w:w="4110"/>
        <w:gridCol w:w="1134"/>
        <w:gridCol w:w="284"/>
      </w:tblGrid>
      <w:tr w:rsidR="00AC70DE" w:rsidRPr="008F5CD0" w:rsidTr="004924A7">
        <w:trPr>
          <w:trHeight w:hRule="exact" w:val="57"/>
        </w:trPr>
        <w:tc>
          <w:tcPr>
            <w:tcW w:w="3686" w:type="dxa"/>
            <w:shd w:val="clear" w:color="auto" w:fill="auto"/>
            <w:vAlign w:val="center"/>
          </w:tcPr>
          <w:p w:rsidR="00AC70DE" w:rsidRPr="008F5CD0" w:rsidRDefault="00AC70DE" w:rsidP="008F5CD0"/>
        </w:tc>
        <w:tc>
          <w:tcPr>
            <w:tcW w:w="142" w:type="dxa"/>
            <w:shd w:val="clear" w:color="auto" w:fill="auto"/>
            <w:vAlign w:val="center"/>
          </w:tcPr>
          <w:p w:rsidR="00AC70DE" w:rsidRPr="008F5CD0" w:rsidRDefault="00AC70DE" w:rsidP="008F5CD0"/>
        </w:tc>
        <w:tc>
          <w:tcPr>
            <w:tcW w:w="5528" w:type="dxa"/>
            <w:gridSpan w:val="3"/>
            <w:shd w:val="clear" w:color="auto" w:fill="auto"/>
            <w:vAlign w:val="center"/>
          </w:tcPr>
          <w:p w:rsidR="00AC70DE" w:rsidRPr="008F5CD0" w:rsidRDefault="00AC70DE" w:rsidP="008F5CD0"/>
        </w:tc>
      </w:tr>
      <w:tr w:rsidR="00AC70DE" w:rsidRPr="008F5CD0" w:rsidTr="004924A7">
        <w:trPr>
          <w:trHeight w:val="283"/>
        </w:trPr>
        <w:tc>
          <w:tcPr>
            <w:tcW w:w="3686" w:type="dxa"/>
            <w:shd w:val="clear" w:color="auto" w:fill="auto"/>
            <w:vAlign w:val="center"/>
          </w:tcPr>
          <w:p w:rsidR="00AC70DE" w:rsidRPr="008F5CD0" w:rsidRDefault="00AC70DE" w:rsidP="008F5CD0">
            <w:r w:rsidRPr="008F5CD0">
              <w:rPr>
                <w:rFonts w:cs="ArialMT"/>
              </w:rPr>
              <w:t>Name des Hauptauftraggebers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AC70DE" w:rsidRPr="008F5CD0" w:rsidRDefault="00AC70DE" w:rsidP="008F5CD0"/>
        </w:tc>
        <w:sdt>
          <w:sdtPr>
            <w:id w:val="-927033031"/>
            <w:placeholder>
              <w:docPart w:val="13AAF56A0D3F49B09C3F3F7D8D3CE9F9"/>
            </w:placeholder>
            <w:text/>
          </w:sdtPr>
          <w:sdtEndPr/>
          <w:sdtContent>
            <w:tc>
              <w:tcPr>
                <w:tcW w:w="5528" w:type="dxa"/>
                <w:gridSpan w:val="3"/>
                <w:shd w:val="clear" w:color="auto" w:fill="E9E9E9"/>
                <w:vAlign w:val="center"/>
              </w:tcPr>
              <w:p w:rsidR="00AC70DE" w:rsidRPr="008F5CD0" w:rsidRDefault="00AC70DE" w:rsidP="008F5CD0">
                <w:r w:rsidRPr="008F5CD0">
                  <w:t xml:space="preserve"> </w:t>
                </w:r>
              </w:p>
            </w:tc>
          </w:sdtContent>
        </w:sdt>
      </w:tr>
      <w:tr w:rsidR="00AC70DE" w:rsidRPr="008F5CD0" w:rsidTr="004924A7">
        <w:trPr>
          <w:trHeight w:hRule="exact" w:val="57"/>
        </w:trPr>
        <w:tc>
          <w:tcPr>
            <w:tcW w:w="3686" w:type="dxa"/>
            <w:shd w:val="clear" w:color="auto" w:fill="auto"/>
            <w:vAlign w:val="center"/>
          </w:tcPr>
          <w:p w:rsidR="00AC70DE" w:rsidRPr="008F5CD0" w:rsidRDefault="00AC70DE" w:rsidP="008F5CD0"/>
        </w:tc>
        <w:tc>
          <w:tcPr>
            <w:tcW w:w="142" w:type="dxa"/>
            <w:shd w:val="clear" w:color="auto" w:fill="auto"/>
            <w:vAlign w:val="center"/>
          </w:tcPr>
          <w:p w:rsidR="00AC70DE" w:rsidRPr="008F5CD0" w:rsidRDefault="00AC70DE" w:rsidP="008F5CD0"/>
        </w:tc>
        <w:tc>
          <w:tcPr>
            <w:tcW w:w="5528" w:type="dxa"/>
            <w:gridSpan w:val="3"/>
            <w:shd w:val="clear" w:color="auto" w:fill="auto"/>
            <w:vAlign w:val="center"/>
          </w:tcPr>
          <w:p w:rsidR="00AC70DE" w:rsidRPr="008F5CD0" w:rsidRDefault="00AC70DE" w:rsidP="008F5CD0"/>
        </w:tc>
      </w:tr>
      <w:tr w:rsidR="008F5CD0" w:rsidRPr="008F5CD0" w:rsidTr="008F5CD0">
        <w:trPr>
          <w:trHeight w:val="283"/>
        </w:trPr>
        <w:tc>
          <w:tcPr>
            <w:tcW w:w="3686" w:type="dxa"/>
            <w:shd w:val="clear" w:color="auto" w:fill="auto"/>
            <w:vAlign w:val="center"/>
          </w:tcPr>
          <w:p w:rsidR="008F5CD0" w:rsidRPr="008F5CD0" w:rsidRDefault="008F5CD0" w:rsidP="008F5CD0">
            <w:r>
              <w:rPr>
                <w:rFonts w:cs="ArialMT"/>
              </w:rPr>
              <w:t>B</w:t>
            </w:r>
            <w:r w:rsidRPr="008F5CD0">
              <w:rPr>
                <w:rFonts w:cs="ArialMT"/>
              </w:rPr>
              <w:t>estehen Gesellschaftsverhältnisse,</w:t>
            </w:r>
            <w:r>
              <w:rPr>
                <w:rFonts w:cs="ArialMT"/>
              </w:rPr>
              <w:t xml:space="preserve"> </w:t>
            </w:r>
            <w:r w:rsidRPr="008F5CD0">
              <w:rPr>
                <w:rFonts w:cs="ArialMT"/>
              </w:rPr>
              <w:t>Kapitalbeteiligungen oder personelle</w:t>
            </w:r>
            <w:r>
              <w:rPr>
                <w:rFonts w:cs="ArialMT"/>
              </w:rPr>
              <w:t xml:space="preserve"> </w:t>
            </w:r>
            <w:r w:rsidRPr="008F5CD0">
              <w:rPr>
                <w:rFonts w:cs="ArialMT"/>
              </w:rPr>
              <w:t xml:space="preserve">Verflechtungen </w:t>
            </w:r>
            <w:r>
              <w:rPr>
                <w:rFonts w:cs="ArialMT"/>
              </w:rPr>
              <w:br/>
            </w:r>
            <w:r w:rsidRPr="008F5CD0">
              <w:rPr>
                <w:rFonts w:cs="ArialMT"/>
              </w:rPr>
              <w:t>zu Auftraggebern?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8F5CD0" w:rsidRPr="008F5CD0" w:rsidRDefault="008F5CD0" w:rsidP="008F5CD0"/>
        </w:tc>
        <w:tc>
          <w:tcPr>
            <w:tcW w:w="5528" w:type="dxa"/>
            <w:gridSpan w:val="3"/>
            <w:shd w:val="clear" w:color="auto" w:fill="auto"/>
          </w:tcPr>
          <w:p w:rsidR="008F5CD0" w:rsidRPr="008F5CD0" w:rsidRDefault="004D496A" w:rsidP="008F5CD0">
            <w:sdt>
              <w:sdtPr>
                <w:id w:val="-237478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CD0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F5CD0" w:rsidRPr="008F5CD0">
              <w:t xml:space="preserve"> Nein     </w:t>
            </w:r>
            <w:sdt>
              <w:sdtPr>
                <w:id w:val="-718589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CD0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F5CD0" w:rsidRPr="008F5CD0">
              <w:t xml:space="preserve"> Ja</w:t>
            </w:r>
          </w:p>
        </w:tc>
      </w:tr>
      <w:tr w:rsidR="008F5CD0" w:rsidRPr="008F5CD0" w:rsidTr="004924A7">
        <w:trPr>
          <w:trHeight w:hRule="exact" w:val="57"/>
        </w:trPr>
        <w:tc>
          <w:tcPr>
            <w:tcW w:w="3686" w:type="dxa"/>
            <w:shd w:val="clear" w:color="auto" w:fill="auto"/>
            <w:vAlign w:val="center"/>
          </w:tcPr>
          <w:p w:rsidR="008F5CD0" w:rsidRPr="008F5CD0" w:rsidRDefault="008F5CD0" w:rsidP="008F5CD0"/>
        </w:tc>
        <w:tc>
          <w:tcPr>
            <w:tcW w:w="142" w:type="dxa"/>
            <w:shd w:val="clear" w:color="auto" w:fill="auto"/>
            <w:vAlign w:val="center"/>
          </w:tcPr>
          <w:p w:rsidR="008F5CD0" w:rsidRPr="008F5CD0" w:rsidRDefault="008F5CD0" w:rsidP="008F5CD0"/>
        </w:tc>
        <w:tc>
          <w:tcPr>
            <w:tcW w:w="5528" w:type="dxa"/>
            <w:gridSpan w:val="3"/>
            <w:shd w:val="clear" w:color="auto" w:fill="auto"/>
            <w:vAlign w:val="center"/>
          </w:tcPr>
          <w:p w:rsidR="008F5CD0" w:rsidRPr="008F5CD0" w:rsidRDefault="008F5CD0" w:rsidP="008F5CD0"/>
        </w:tc>
      </w:tr>
      <w:tr w:rsidR="008F5CD0" w:rsidRPr="008F5CD0" w:rsidTr="004924A7">
        <w:trPr>
          <w:trHeight w:val="283"/>
        </w:trPr>
        <w:tc>
          <w:tcPr>
            <w:tcW w:w="3686" w:type="dxa"/>
            <w:shd w:val="clear" w:color="auto" w:fill="auto"/>
            <w:vAlign w:val="center"/>
          </w:tcPr>
          <w:p w:rsidR="008F5CD0" w:rsidRPr="008F5CD0" w:rsidRDefault="008F5CD0" w:rsidP="008F5CD0">
            <w:r w:rsidRPr="008F5CD0">
              <w:rPr>
                <w:rFonts w:cs="ArialMT"/>
              </w:rPr>
              <w:t>Welche?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8F5CD0" w:rsidRPr="008F5CD0" w:rsidRDefault="008F5CD0" w:rsidP="008F5CD0"/>
        </w:tc>
        <w:sdt>
          <w:sdtPr>
            <w:id w:val="-1956090106"/>
            <w:placeholder>
              <w:docPart w:val="2A15BD7DB39F4E72BBF4C8B42856766E"/>
            </w:placeholder>
            <w:text/>
          </w:sdtPr>
          <w:sdtEndPr/>
          <w:sdtContent>
            <w:tc>
              <w:tcPr>
                <w:tcW w:w="5528" w:type="dxa"/>
                <w:gridSpan w:val="3"/>
                <w:shd w:val="clear" w:color="auto" w:fill="E9E9E9"/>
                <w:vAlign w:val="center"/>
              </w:tcPr>
              <w:p w:rsidR="008F5CD0" w:rsidRPr="008F5CD0" w:rsidRDefault="008F5CD0" w:rsidP="008F5CD0">
                <w:r w:rsidRPr="008F5CD0">
                  <w:t xml:space="preserve"> </w:t>
                </w:r>
              </w:p>
            </w:tc>
          </w:sdtContent>
        </w:sdt>
      </w:tr>
      <w:tr w:rsidR="008F5CD0" w:rsidRPr="008F5CD0" w:rsidTr="004924A7">
        <w:trPr>
          <w:trHeight w:hRule="exact" w:val="57"/>
        </w:trPr>
        <w:tc>
          <w:tcPr>
            <w:tcW w:w="3686" w:type="dxa"/>
            <w:shd w:val="clear" w:color="auto" w:fill="auto"/>
            <w:vAlign w:val="center"/>
          </w:tcPr>
          <w:p w:rsidR="008F5CD0" w:rsidRPr="008F5CD0" w:rsidRDefault="008F5CD0" w:rsidP="008F5CD0"/>
        </w:tc>
        <w:tc>
          <w:tcPr>
            <w:tcW w:w="142" w:type="dxa"/>
            <w:shd w:val="clear" w:color="auto" w:fill="auto"/>
            <w:vAlign w:val="center"/>
          </w:tcPr>
          <w:p w:rsidR="008F5CD0" w:rsidRPr="008F5CD0" w:rsidRDefault="008F5CD0" w:rsidP="008F5CD0"/>
        </w:tc>
        <w:tc>
          <w:tcPr>
            <w:tcW w:w="5528" w:type="dxa"/>
            <w:gridSpan w:val="3"/>
            <w:shd w:val="clear" w:color="auto" w:fill="auto"/>
            <w:vAlign w:val="center"/>
          </w:tcPr>
          <w:p w:rsidR="008F5CD0" w:rsidRPr="008F5CD0" w:rsidRDefault="008F5CD0" w:rsidP="008F5CD0"/>
        </w:tc>
      </w:tr>
      <w:tr w:rsidR="008F5CD0" w:rsidRPr="008F5CD0" w:rsidTr="00AC70DE">
        <w:trPr>
          <w:trHeight w:val="283"/>
        </w:trPr>
        <w:tc>
          <w:tcPr>
            <w:tcW w:w="3686" w:type="dxa"/>
            <w:shd w:val="clear" w:color="auto" w:fill="auto"/>
            <w:vAlign w:val="center"/>
          </w:tcPr>
          <w:p w:rsidR="008F5CD0" w:rsidRPr="008F5CD0" w:rsidRDefault="008F5CD0" w:rsidP="008F5CD0">
            <w:r w:rsidRPr="008F5CD0">
              <w:t>Sind Sie als Subunternehmer tätig?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8F5CD0" w:rsidRPr="008F5CD0" w:rsidRDefault="008F5CD0" w:rsidP="008F5CD0"/>
        </w:tc>
        <w:tc>
          <w:tcPr>
            <w:tcW w:w="4110" w:type="dxa"/>
            <w:shd w:val="clear" w:color="auto" w:fill="auto"/>
            <w:vAlign w:val="center"/>
          </w:tcPr>
          <w:p w:rsidR="008F5CD0" w:rsidRPr="008F5CD0" w:rsidRDefault="004D496A" w:rsidP="008F5CD0">
            <w:sdt>
              <w:sdtPr>
                <w:id w:val="73074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CD0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F5CD0" w:rsidRPr="008F5CD0">
              <w:t xml:space="preserve"> Nein     </w:t>
            </w:r>
            <w:sdt>
              <w:sdtPr>
                <w:id w:val="-169026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CD0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F5CD0" w:rsidRPr="008F5CD0">
              <w:t xml:space="preserve"> Ja, </w:t>
            </w:r>
            <w:r w:rsidR="008F5CD0" w:rsidRPr="008F5CD0">
              <w:rPr>
                <w:rFonts w:cs="ArialMT"/>
              </w:rPr>
              <w:t>Anteil am Gesamtumsatz:</w:t>
            </w:r>
          </w:p>
        </w:tc>
        <w:sdt>
          <w:sdtPr>
            <w:id w:val="-507604410"/>
            <w:placeholder>
              <w:docPart w:val="F7725FCB0E324CA1B4B3D99E908E5F90"/>
            </w:placeholder>
            <w:showingPlcHdr/>
            <w:text/>
          </w:sdtPr>
          <w:sdtEndPr/>
          <w:sdtContent>
            <w:tc>
              <w:tcPr>
                <w:tcW w:w="1134" w:type="dxa"/>
                <w:shd w:val="clear" w:color="auto" w:fill="E9E9E9"/>
                <w:vAlign w:val="center"/>
              </w:tcPr>
              <w:p w:rsidR="008F5CD0" w:rsidRPr="008F5CD0" w:rsidRDefault="009E6999" w:rsidP="009E6999"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:rsidR="008F5CD0" w:rsidRPr="008F5CD0" w:rsidRDefault="008F5CD0" w:rsidP="008F5CD0">
            <w:r w:rsidRPr="008F5CD0">
              <w:t xml:space="preserve"> %</w:t>
            </w:r>
          </w:p>
        </w:tc>
      </w:tr>
      <w:tr w:rsidR="008F5CD0" w:rsidRPr="008F5CD0" w:rsidTr="004924A7">
        <w:trPr>
          <w:trHeight w:hRule="exact" w:val="57"/>
        </w:trPr>
        <w:tc>
          <w:tcPr>
            <w:tcW w:w="3686" w:type="dxa"/>
            <w:shd w:val="clear" w:color="auto" w:fill="auto"/>
            <w:vAlign w:val="center"/>
          </w:tcPr>
          <w:p w:rsidR="008F5CD0" w:rsidRPr="008F5CD0" w:rsidRDefault="008F5CD0" w:rsidP="008F5CD0"/>
        </w:tc>
        <w:tc>
          <w:tcPr>
            <w:tcW w:w="142" w:type="dxa"/>
            <w:shd w:val="clear" w:color="auto" w:fill="auto"/>
            <w:vAlign w:val="center"/>
          </w:tcPr>
          <w:p w:rsidR="008F5CD0" w:rsidRPr="008F5CD0" w:rsidRDefault="008F5CD0" w:rsidP="008F5CD0"/>
        </w:tc>
        <w:tc>
          <w:tcPr>
            <w:tcW w:w="5528" w:type="dxa"/>
            <w:gridSpan w:val="3"/>
            <w:shd w:val="clear" w:color="auto" w:fill="auto"/>
            <w:vAlign w:val="center"/>
          </w:tcPr>
          <w:p w:rsidR="008F5CD0" w:rsidRPr="008F5CD0" w:rsidRDefault="008F5CD0" w:rsidP="008F5CD0"/>
        </w:tc>
      </w:tr>
      <w:tr w:rsidR="006906CB" w:rsidRPr="008F5CD0" w:rsidTr="006906CB">
        <w:trPr>
          <w:trHeight w:val="160"/>
        </w:trPr>
        <w:tc>
          <w:tcPr>
            <w:tcW w:w="3686" w:type="dxa"/>
            <w:vMerge w:val="restart"/>
            <w:shd w:val="clear" w:color="auto" w:fill="auto"/>
            <w:vAlign w:val="center"/>
          </w:tcPr>
          <w:p w:rsidR="006906CB" w:rsidRPr="008F5CD0" w:rsidRDefault="006906CB" w:rsidP="008F5CD0">
            <w:r w:rsidRPr="008F5CD0">
              <w:t>Sind Sie als freier Mitarbeiter</w:t>
            </w:r>
          </w:p>
          <w:p w:rsidR="006906CB" w:rsidRPr="008F5CD0" w:rsidRDefault="006906CB" w:rsidP="008F5CD0">
            <w:r w:rsidRPr="008F5CD0">
              <w:t>und/oder für Rechnung Dritter tätig?</w:t>
            </w:r>
          </w:p>
        </w:tc>
        <w:tc>
          <w:tcPr>
            <w:tcW w:w="142" w:type="dxa"/>
            <w:vMerge w:val="restart"/>
            <w:shd w:val="clear" w:color="auto" w:fill="auto"/>
            <w:vAlign w:val="center"/>
          </w:tcPr>
          <w:p w:rsidR="006906CB" w:rsidRPr="008F5CD0" w:rsidRDefault="006906CB" w:rsidP="008F5CD0"/>
        </w:tc>
        <w:tc>
          <w:tcPr>
            <w:tcW w:w="4110" w:type="dxa"/>
            <w:vMerge w:val="restart"/>
            <w:shd w:val="clear" w:color="auto" w:fill="auto"/>
          </w:tcPr>
          <w:p w:rsidR="006906CB" w:rsidRPr="008F5CD0" w:rsidRDefault="004D496A" w:rsidP="006906CB">
            <w:sdt>
              <w:sdtPr>
                <w:id w:val="-103880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6CB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906CB" w:rsidRPr="008F5CD0">
              <w:t xml:space="preserve"> Nein     </w:t>
            </w:r>
            <w:sdt>
              <w:sdtPr>
                <w:id w:val="162209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6CB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906CB" w:rsidRPr="008F5CD0">
              <w:t xml:space="preserve"> Ja, </w:t>
            </w:r>
            <w:r w:rsidR="006906CB" w:rsidRPr="008F5CD0">
              <w:rPr>
                <w:rFonts w:cs="ArialMT"/>
              </w:rPr>
              <w:t>Anteil am Gesamtumsatz:</w:t>
            </w:r>
          </w:p>
        </w:tc>
        <w:sdt>
          <w:sdtPr>
            <w:id w:val="-1478990070"/>
            <w:placeholder>
              <w:docPart w:val="10EFC3CA94174EA2A506847482C532F1"/>
            </w:placeholder>
            <w:showingPlcHdr/>
            <w:text/>
          </w:sdtPr>
          <w:sdtEndPr/>
          <w:sdtContent>
            <w:tc>
              <w:tcPr>
                <w:tcW w:w="1134" w:type="dxa"/>
                <w:shd w:val="clear" w:color="auto" w:fill="E9E9E9"/>
                <w:vAlign w:val="center"/>
              </w:tcPr>
              <w:p w:rsidR="006906CB" w:rsidRPr="008F5CD0" w:rsidRDefault="009E6999" w:rsidP="009E6999"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tc>
          <w:tcPr>
            <w:tcW w:w="284" w:type="dxa"/>
            <w:vMerge w:val="restart"/>
            <w:shd w:val="clear" w:color="auto" w:fill="auto"/>
            <w:vAlign w:val="center"/>
          </w:tcPr>
          <w:p w:rsidR="006906CB" w:rsidRPr="008F5CD0" w:rsidRDefault="006906CB" w:rsidP="008F5CD0">
            <w:r w:rsidRPr="008F5CD0">
              <w:t xml:space="preserve"> %</w:t>
            </w:r>
          </w:p>
        </w:tc>
      </w:tr>
      <w:tr w:rsidR="006906CB" w:rsidRPr="008F5CD0" w:rsidTr="006906CB">
        <w:trPr>
          <w:trHeight w:val="160"/>
        </w:trPr>
        <w:tc>
          <w:tcPr>
            <w:tcW w:w="3686" w:type="dxa"/>
            <w:vMerge/>
            <w:shd w:val="clear" w:color="auto" w:fill="auto"/>
            <w:vAlign w:val="center"/>
          </w:tcPr>
          <w:p w:rsidR="006906CB" w:rsidRPr="008F5CD0" w:rsidRDefault="006906CB" w:rsidP="008F5CD0"/>
        </w:tc>
        <w:tc>
          <w:tcPr>
            <w:tcW w:w="142" w:type="dxa"/>
            <w:vMerge/>
            <w:shd w:val="clear" w:color="auto" w:fill="auto"/>
            <w:vAlign w:val="center"/>
          </w:tcPr>
          <w:p w:rsidR="006906CB" w:rsidRPr="008F5CD0" w:rsidRDefault="006906CB" w:rsidP="008F5CD0"/>
        </w:tc>
        <w:tc>
          <w:tcPr>
            <w:tcW w:w="4110" w:type="dxa"/>
            <w:vMerge/>
            <w:shd w:val="clear" w:color="auto" w:fill="auto"/>
            <w:vAlign w:val="center"/>
          </w:tcPr>
          <w:p w:rsidR="006906CB" w:rsidRPr="008F5CD0" w:rsidRDefault="006906CB" w:rsidP="008F5CD0"/>
        </w:tc>
        <w:tc>
          <w:tcPr>
            <w:tcW w:w="1134" w:type="dxa"/>
            <w:shd w:val="clear" w:color="auto" w:fill="auto"/>
            <w:vAlign w:val="center"/>
          </w:tcPr>
          <w:p w:rsidR="006906CB" w:rsidRPr="008F5CD0" w:rsidRDefault="006906CB" w:rsidP="008F5CD0"/>
        </w:tc>
        <w:tc>
          <w:tcPr>
            <w:tcW w:w="284" w:type="dxa"/>
            <w:vMerge/>
            <w:shd w:val="clear" w:color="auto" w:fill="auto"/>
            <w:vAlign w:val="center"/>
          </w:tcPr>
          <w:p w:rsidR="006906CB" w:rsidRPr="008F5CD0" w:rsidRDefault="006906CB" w:rsidP="008F5CD0"/>
        </w:tc>
      </w:tr>
      <w:tr w:rsidR="008F5CD0" w:rsidRPr="008F5CD0" w:rsidTr="004924A7">
        <w:trPr>
          <w:trHeight w:hRule="exact" w:val="57"/>
        </w:trPr>
        <w:tc>
          <w:tcPr>
            <w:tcW w:w="3686" w:type="dxa"/>
            <w:shd w:val="clear" w:color="auto" w:fill="auto"/>
            <w:vAlign w:val="center"/>
          </w:tcPr>
          <w:p w:rsidR="008F5CD0" w:rsidRPr="008F5CD0" w:rsidRDefault="008F5CD0" w:rsidP="008F5CD0"/>
        </w:tc>
        <w:tc>
          <w:tcPr>
            <w:tcW w:w="142" w:type="dxa"/>
            <w:shd w:val="clear" w:color="auto" w:fill="auto"/>
            <w:vAlign w:val="center"/>
          </w:tcPr>
          <w:p w:rsidR="008F5CD0" w:rsidRPr="008F5CD0" w:rsidRDefault="008F5CD0" w:rsidP="008F5CD0"/>
        </w:tc>
        <w:tc>
          <w:tcPr>
            <w:tcW w:w="5528" w:type="dxa"/>
            <w:gridSpan w:val="3"/>
            <w:shd w:val="clear" w:color="auto" w:fill="auto"/>
            <w:vAlign w:val="center"/>
          </w:tcPr>
          <w:p w:rsidR="008F5CD0" w:rsidRPr="008F5CD0" w:rsidRDefault="008F5CD0" w:rsidP="008F5CD0"/>
        </w:tc>
      </w:tr>
      <w:tr w:rsidR="008F5CD0" w:rsidRPr="008F5CD0" w:rsidTr="006906CB">
        <w:trPr>
          <w:trHeight w:val="283"/>
        </w:trPr>
        <w:tc>
          <w:tcPr>
            <w:tcW w:w="3686" w:type="dxa"/>
            <w:shd w:val="clear" w:color="auto" w:fill="auto"/>
            <w:vAlign w:val="center"/>
          </w:tcPr>
          <w:p w:rsidR="008F5CD0" w:rsidRPr="008F5CD0" w:rsidRDefault="008F5CD0" w:rsidP="008F5CD0">
            <w:r w:rsidRPr="008F5CD0">
              <w:t>Handelt es sich um ein ausgegliedertes</w:t>
            </w:r>
          </w:p>
          <w:p w:rsidR="008F5CD0" w:rsidRPr="008F5CD0" w:rsidRDefault="008F5CD0" w:rsidP="008F5CD0">
            <w:r w:rsidRPr="008F5CD0">
              <w:t>Unternehmen? (Outsourcing)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8F5CD0" w:rsidRPr="008F5CD0" w:rsidRDefault="008F5CD0" w:rsidP="008F5CD0"/>
        </w:tc>
        <w:tc>
          <w:tcPr>
            <w:tcW w:w="5528" w:type="dxa"/>
            <w:gridSpan w:val="3"/>
            <w:shd w:val="clear" w:color="auto" w:fill="auto"/>
          </w:tcPr>
          <w:p w:rsidR="008F5CD0" w:rsidRPr="008F5CD0" w:rsidRDefault="004D496A" w:rsidP="006906CB">
            <w:sdt>
              <w:sdtPr>
                <w:id w:val="-2114811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CD0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F5CD0" w:rsidRPr="008F5CD0">
              <w:t xml:space="preserve"> Nein     </w:t>
            </w:r>
            <w:sdt>
              <w:sdtPr>
                <w:id w:val="-64504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CD0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F5CD0" w:rsidRPr="008F5CD0">
              <w:t xml:space="preserve"> Ja</w:t>
            </w:r>
          </w:p>
        </w:tc>
      </w:tr>
    </w:tbl>
    <w:p w:rsidR="0022552E" w:rsidRDefault="0022552E" w:rsidP="00822D38">
      <w:pPr>
        <w:pStyle w:val="berschrift2Rot"/>
        <w:rPr>
          <w:lang w:eastAsia="en-US"/>
        </w:rPr>
      </w:pPr>
    </w:p>
    <w:p w:rsidR="0022552E" w:rsidRDefault="0022552E" w:rsidP="00822D38">
      <w:pPr>
        <w:pStyle w:val="berschrift2Rot"/>
        <w:rPr>
          <w:lang w:eastAsia="en-US"/>
        </w:rPr>
      </w:pPr>
    </w:p>
    <w:p w:rsidR="0022552E" w:rsidRDefault="0022552E" w:rsidP="00822D38">
      <w:pPr>
        <w:pStyle w:val="berschrift2Rot"/>
        <w:rPr>
          <w:lang w:eastAsia="en-US"/>
        </w:rPr>
      </w:pPr>
    </w:p>
    <w:p w:rsidR="0022552E" w:rsidRDefault="0022552E" w:rsidP="00822D38">
      <w:pPr>
        <w:pStyle w:val="berschrift2Rot"/>
        <w:rPr>
          <w:lang w:eastAsia="en-US"/>
        </w:rPr>
      </w:pPr>
    </w:p>
    <w:p w:rsidR="0022552E" w:rsidRDefault="0022552E" w:rsidP="00822D38">
      <w:pPr>
        <w:pStyle w:val="berschrift2Rot"/>
        <w:rPr>
          <w:lang w:eastAsia="en-US"/>
        </w:rPr>
      </w:pPr>
    </w:p>
    <w:p w:rsidR="0022552E" w:rsidRDefault="0022552E" w:rsidP="00822D38">
      <w:pPr>
        <w:pStyle w:val="berschrift2Rot"/>
        <w:rPr>
          <w:lang w:eastAsia="en-US"/>
        </w:rPr>
      </w:pPr>
    </w:p>
    <w:p w:rsidR="0022552E" w:rsidRDefault="008F5CD0" w:rsidP="00822D38">
      <w:pPr>
        <w:pStyle w:val="berschrift2Rot"/>
        <w:rPr>
          <w:lang w:eastAsia="en-US"/>
        </w:rPr>
      </w:pPr>
      <w:r>
        <w:rPr>
          <w:lang w:eastAsia="en-US"/>
        </w:rPr>
        <w:t>Subunternehmer</w:t>
      </w:r>
    </w:p>
    <w:tbl>
      <w:tblPr>
        <w:tblStyle w:val="Tabellenraster1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141"/>
        <w:gridCol w:w="3402"/>
        <w:gridCol w:w="1134"/>
        <w:gridCol w:w="284"/>
      </w:tblGrid>
      <w:tr w:rsidR="008F5CD0" w:rsidRPr="008F5CD0" w:rsidTr="008F5CD0">
        <w:trPr>
          <w:trHeight w:val="283"/>
        </w:trPr>
        <w:tc>
          <w:tcPr>
            <w:tcW w:w="4395" w:type="dxa"/>
            <w:shd w:val="clear" w:color="auto" w:fill="auto"/>
            <w:vAlign w:val="center"/>
          </w:tcPr>
          <w:p w:rsidR="008F5CD0" w:rsidRPr="008F5CD0" w:rsidRDefault="008F5CD0" w:rsidP="008F5CD0">
            <w:r>
              <w:t>Vergeben Sie Leistungen an Subunternehmer?</w:t>
            </w:r>
          </w:p>
        </w:tc>
        <w:tc>
          <w:tcPr>
            <w:tcW w:w="141" w:type="dxa"/>
            <w:shd w:val="clear" w:color="auto" w:fill="auto"/>
            <w:vAlign w:val="center"/>
          </w:tcPr>
          <w:p w:rsidR="008F5CD0" w:rsidRPr="008F5CD0" w:rsidRDefault="008F5CD0" w:rsidP="004924A7"/>
        </w:tc>
        <w:tc>
          <w:tcPr>
            <w:tcW w:w="3402" w:type="dxa"/>
            <w:shd w:val="clear" w:color="auto" w:fill="auto"/>
            <w:vAlign w:val="center"/>
          </w:tcPr>
          <w:p w:rsidR="008F5CD0" w:rsidRPr="008F5CD0" w:rsidRDefault="004D496A" w:rsidP="004924A7">
            <w:sdt>
              <w:sdtPr>
                <w:id w:val="248547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CD0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F5CD0" w:rsidRPr="008F5CD0">
              <w:t xml:space="preserve"> Nein     </w:t>
            </w:r>
            <w:sdt>
              <w:sdtPr>
                <w:id w:val="-140740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CD0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F5CD0" w:rsidRPr="008F5CD0">
              <w:t xml:space="preserve"> Ja, </w:t>
            </w:r>
            <w:r w:rsidR="008F5CD0" w:rsidRPr="008F5CD0">
              <w:rPr>
                <w:rFonts w:cs="ArialMT"/>
              </w:rPr>
              <w:t>Anteil am Gesamtumsatz:</w:t>
            </w:r>
          </w:p>
        </w:tc>
        <w:sdt>
          <w:sdtPr>
            <w:id w:val="-168021709"/>
            <w:placeholder>
              <w:docPart w:val="18EFAF7E5E9D4175AF817DEAD221FBDC"/>
            </w:placeholder>
            <w:showingPlcHdr/>
            <w:text/>
          </w:sdtPr>
          <w:sdtEndPr/>
          <w:sdtContent>
            <w:tc>
              <w:tcPr>
                <w:tcW w:w="1134" w:type="dxa"/>
                <w:shd w:val="clear" w:color="auto" w:fill="E9E9E9"/>
                <w:vAlign w:val="center"/>
              </w:tcPr>
              <w:p w:rsidR="008F5CD0" w:rsidRPr="008F5CD0" w:rsidRDefault="009E6999" w:rsidP="009E6999"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:rsidR="008F5CD0" w:rsidRPr="008F5CD0" w:rsidRDefault="008F5CD0" w:rsidP="004924A7">
            <w:r w:rsidRPr="008F5CD0">
              <w:t xml:space="preserve"> %</w:t>
            </w:r>
          </w:p>
        </w:tc>
      </w:tr>
      <w:tr w:rsidR="008F5CD0" w:rsidRPr="008F5CD0" w:rsidTr="008F5CD0">
        <w:trPr>
          <w:trHeight w:hRule="exact" w:val="57"/>
        </w:trPr>
        <w:tc>
          <w:tcPr>
            <w:tcW w:w="4395" w:type="dxa"/>
            <w:shd w:val="clear" w:color="auto" w:fill="auto"/>
            <w:vAlign w:val="center"/>
          </w:tcPr>
          <w:p w:rsidR="008F5CD0" w:rsidRPr="008F5CD0" w:rsidRDefault="008F5CD0" w:rsidP="004924A7"/>
        </w:tc>
        <w:tc>
          <w:tcPr>
            <w:tcW w:w="141" w:type="dxa"/>
            <w:shd w:val="clear" w:color="auto" w:fill="auto"/>
            <w:vAlign w:val="center"/>
          </w:tcPr>
          <w:p w:rsidR="008F5CD0" w:rsidRPr="008F5CD0" w:rsidRDefault="008F5CD0" w:rsidP="004924A7"/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8F5CD0" w:rsidRPr="008F5CD0" w:rsidRDefault="008F5CD0" w:rsidP="004924A7"/>
        </w:tc>
      </w:tr>
      <w:tr w:rsidR="008F5CD0" w:rsidRPr="008F5CD0" w:rsidTr="008F5CD0">
        <w:trPr>
          <w:trHeight w:val="283"/>
        </w:trPr>
        <w:tc>
          <w:tcPr>
            <w:tcW w:w="4395" w:type="dxa"/>
            <w:shd w:val="clear" w:color="auto" w:fill="auto"/>
            <w:vAlign w:val="center"/>
          </w:tcPr>
          <w:p w:rsidR="008F5CD0" w:rsidRPr="008F5CD0" w:rsidRDefault="008F5CD0" w:rsidP="008F5CD0">
            <w:r>
              <w:t>Wird Inhalt und Umfang der Haftpflichtverträge geprüft?</w:t>
            </w:r>
          </w:p>
        </w:tc>
        <w:tc>
          <w:tcPr>
            <w:tcW w:w="141" w:type="dxa"/>
            <w:shd w:val="clear" w:color="auto" w:fill="auto"/>
            <w:vAlign w:val="center"/>
          </w:tcPr>
          <w:p w:rsidR="008F5CD0" w:rsidRPr="008F5CD0" w:rsidRDefault="008F5CD0" w:rsidP="004924A7"/>
        </w:tc>
        <w:tc>
          <w:tcPr>
            <w:tcW w:w="3402" w:type="dxa"/>
            <w:shd w:val="clear" w:color="auto" w:fill="auto"/>
            <w:vAlign w:val="center"/>
          </w:tcPr>
          <w:p w:rsidR="008F5CD0" w:rsidRPr="008F5CD0" w:rsidRDefault="004D496A" w:rsidP="004924A7">
            <w:sdt>
              <w:sdtPr>
                <w:id w:val="410966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CD0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F5CD0" w:rsidRPr="008F5CD0">
              <w:t xml:space="preserve"> Nein     </w:t>
            </w:r>
            <w:sdt>
              <w:sdtPr>
                <w:id w:val="69535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CD0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F5CD0" w:rsidRPr="008F5CD0">
              <w:t xml:space="preserve"> Ja, </w:t>
            </w:r>
            <w:r w:rsidR="008F5CD0" w:rsidRPr="008F5CD0">
              <w:rPr>
                <w:rFonts w:cs="ArialMT"/>
              </w:rPr>
              <w:t>Anteil am Gesamtumsatz:</w:t>
            </w:r>
          </w:p>
        </w:tc>
        <w:sdt>
          <w:sdtPr>
            <w:id w:val="-90477639"/>
            <w:placeholder>
              <w:docPart w:val="FF9AAFEE13C54940B707113325C360F5"/>
            </w:placeholder>
            <w:showingPlcHdr/>
            <w:text/>
          </w:sdtPr>
          <w:sdtEndPr/>
          <w:sdtContent>
            <w:tc>
              <w:tcPr>
                <w:tcW w:w="1134" w:type="dxa"/>
                <w:shd w:val="clear" w:color="auto" w:fill="E9E9E9"/>
                <w:vAlign w:val="center"/>
              </w:tcPr>
              <w:p w:rsidR="008F5CD0" w:rsidRPr="008F5CD0" w:rsidRDefault="009E6999" w:rsidP="009E6999"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:rsidR="008F5CD0" w:rsidRPr="008F5CD0" w:rsidRDefault="008F5CD0" w:rsidP="004924A7">
            <w:r w:rsidRPr="008F5CD0">
              <w:t xml:space="preserve"> %</w:t>
            </w:r>
          </w:p>
        </w:tc>
      </w:tr>
      <w:tr w:rsidR="008F5CD0" w:rsidRPr="008F5CD0" w:rsidTr="008F5CD0">
        <w:trPr>
          <w:trHeight w:hRule="exact" w:val="57"/>
        </w:trPr>
        <w:tc>
          <w:tcPr>
            <w:tcW w:w="4395" w:type="dxa"/>
            <w:shd w:val="clear" w:color="auto" w:fill="auto"/>
            <w:vAlign w:val="center"/>
          </w:tcPr>
          <w:p w:rsidR="008F5CD0" w:rsidRPr="008F5CD0" w:rsidRDefault="008F5CD0" w:rsidP="004924A7"/>
        </w:tc>
        <w:tc>
          <w:tcPr>
            <w:tcW w:w="141" w:type="dxa"/>
            <w:shd w:val="clear" w:color="auto" w:fill="auto"/>
            <w:vAlign w:val="center"/>
          </w:tcPr>
          <w:p w:rsidR="008F5CD0" w:rsidRPr="008F5CD0" w:rsidRDefault="008F5CD0" w:rsidP="004924A7"/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8F5CD0" w:rsidRPr="008F5CD0" w:rsidRDefault="008F5CD0" w:rsidP="004924A7"/>
        </w:tc>
      </w:tr>
      <w:tr w:rsidR="008F5CD0" w:rsidRPr="008F5CD0" w:rsidTr="004924A7">
        <w:trPr>
          <w:trHeight w:val="283"/>
        </w:trPr>
        <w:tc>
          <w:tcPr>
            <w:tcW w:w="4395" w:type="dxa"/>
            <w:shd w:val="clear" w:color="auto" w:fill="auto"/>
          </w:tcPr>
          <w:p w:rsidR="008F5CD0" w:rsidRPr="008F5CD0" w:rsidRDefault="008F5CD0" w:rsidP="008F5CD0">
            <w:r>
              <w:t>W</w:t>
            </w:r>
            <w:r w:rsidRPr="008F5CD0">
              <w:t>ie wird die Qualifikation des Subunternehmers geprüft?</w:t>
            </w:r>
          </w:p>
        </w:tc>
        <w:tc>
          <w:tcPr>
            <w:tcW w:w="141" w:type="dxa"/>
            <w:shd w:val="clear" w:color="auto" w:fill="auto"/>
          </w:tcPr>
          <w:p w:rsidR="008F5CD0" w:rsidRPr="008F5CD0" w:rsidRDefault="008F5CD0" w:rsidP="008F5CD0"/>
        </w:tc>
        <w:tc>
          <w:tcPr>
            <w:tcW w:w="4820" w:type="dxa"/>
            <w:gridSpan w:val="3"/>
            <w:shd w:val="clear" w:color="auto" w:fill="E9E9E9"/>
          </w:tcPr>
          <w:sdt>
            <w:sdtPr>
              <w:id w:val="-766375665"/>
              <w:placeholder>
                <w:docPart w:val="DefaultPlaceholder_-1854013440"/>
              </w:placeholder>
              <w:text/>
            </w:sdtPr>
            <w:sdtEndPr/>
            <w:sdtContent>
              <w:p w:rsidR="008F5CD0" w:rsidRDefault="008F5CD0" w:rsidP="004924A7">
                <w:r>
                  <w:t xml:space="preserve"> </w:t>
                </w:r>
              </w:p>
            </w:sdtContent>
          </w:sdt>
          <w:p w:rsidR="008F5CD0" w:rsidRDefault="008F5CD0" w:rsidP="004924A7"/>
          <w:p w:rsidR="008F5CD0" w:rsidRDefault="008F5CD0" w:rsidP="004924A7"/>
          <w:p w:rsidR="008F5CD0" w:rsidRPr="008F5CD0" w:rsidRDefault="008F5CD0" w:rsidP="004924A7"/>
        </w:tc>
      </w:tr>
    </w:tbl>
    <w:p w:rsidR="008F5CD0" w:rsidRDefault="008F5CD0" w:rsidP="008F5CD0">
      <w:pPr>
        <w:pStyle w:val="berschrift2Rot"/>
        <w:rPr>
          <w:lang w:eastAsia="en-US"/>
        </w:rPr>
      </w:pPr>
    </w:p>
    <w:p w:rsidR="004924A7" w:rsidRDefault="004924A7" w:rsidP="004924A7">
      <w:pPr>
        <w:pStyle w:val="berschrift2Rot"/>
        <w:rPr>
          <w:lang w:eastAsia="en-US"/>
        </w:rPr>
      </w:pPr>
      <w:r w:rsidRPr="004924A7">
        <w:rPr>
          <w:lang w:eastAsia="en-US"/>
        </w:rPr>
        <w:t>Tätigkeiten</w:t>
      </w:r>
    </w:p>
    <w:tbl>
      <w:tblPr>
        <w:tblStyle w:val="Tabellenraster1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141"/>
        <w:gridCol w:w="3402"/>
        <w:gridCol w:w="1134"/>
        <w:gridCol w:w="284"/>
      </w:tblGrid>
      <w:tr w:rsidR="004924A7" w:rsidRPr="008F5CD0" w:rsidTr="004924A7">
        <w:trPr>
          <w:trHeight w:val="283"/>
        </w:trPr>
        <w:tc>
          <w:tcPr>
            <w:tcW w:w="4395" w:type="dxa"/>
            <w:shd w:val="clear" w:color="auto" w:fill="auto"/>
            <w:vAlign w:val="center"/>
          </w:tcPr>
          <w:p w:rsidR="004924A7" w:rsidRPr="008F5CD0" w:rsidRDefault="000245C9" w:rsidP="004924A7">
            <w:r>
              <w:t>Internet Provider:</w:t>
            </w:r>
          </w:p>
        </w:tc>
        <w:tc>
          <w:tcPr>
            <w:tcW w:w="141" w:type="dxa"/>
            <w:shd w:val="clear" w:color="auto" w:fill="auto"/>
            <w:vAlign w:val="center"/>
          </w:tcPr>
          <w:p w:rsidR="004924A7" w:rsidRPr="008F5CD0" w:rsidRDefault="004924A7" w:rsidP="004924A7"/>
        </w:tc>
        <w:tc>
          <w:tcPr>
            <w:tcW w:w="3402" w:type="dxa"/>
            <w:shd w:val="clear" w:color="auto" w:fill="auto"/>
            <w:vAlign w:val="center"/>
          </w:tcPr>
          <w:p w:rsidR="004924A7" w:rsidRPr="008F5CD0" w:rsidRDefault="004D496A" w:rsidP="004924A7">
            <w:sdt>
              <w:sdtPr>
                <w:id w:val="-1235463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4A7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924A7" w:rsidRPr="008F5CD0">
              <w:t xml:space="preserve"> Nein     </w:t>
            </w:r>
            <w:sdt>
              <w:sdtPr>
                <w:id w:val="-21381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4A7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924A7" w:rsidRPr="008F5CD0">
              <w:t xml:space="preserve"> Ja, </w:t>
            </w:r>
            <w:r w:rsidR="004924A7" w:rsidRPr="008F5CD0">
              <w:rPr>
                <w:rFonts w:cs="ArialMT"/>
              </w:rPr>
              <w:t>Anteil am Gesamtumsatz:</w:t>
            </w:r>
          </w:p>
        </w:tc>
        <w:sdt>
          <w:sdtPr>
            <w:id w:val="-266156421"/>
            <w:placeholder>
              <w:docPart w:val="F676B009910443F48F5135CB28B5E098"/>
            </w:placeholder>
            <w:showingPlcHdr/>
            <w:text/>
          </w:sdtPr>
          <w:sdtEndPr/>
          <w:sdtContent>
            <w:tc>
              <w:tcPr>
                <w:tcW w:w="1134" w:type="dxa"/>
                <w:shd w:val="clear" w:color="auto" w:fill="E9E9E9"/>
                <w:vAlign w:val="center"/>
              </w:tcPr>
              <w:p w:rsidR="004924A7" w:rsidRPr="008F5CD0" w:rsidRDefault="009E6999" w:rsidP="009E6999"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:rsidR="004924A7" w:rsidRPr="008F5CD0" w:rsidRDefault="004924A7" w:rsidP="004924A7">
            <w:r w:rsidRPr="008F5CD0">
              <w:t xml:space="preserve"> %</w:t>
            </w:r>
          </w:p>
        </w:tc>
      </w:tr>
      <w:tr w:rsidR="004924A7" w:rsidRPr="008F5CD0" w:rsidTr="004924A7">
        <w:trPr>
          <w:trHeight w:hRule="exact" w:val="57"/>
        </w:trPr>
        <w:tc>
          <w:tcPr>
            <w:tcW w:w="4395" w:type="dxa"/>
            <w:shd w:val="clear" w:color="auto" w:fill="auto"/>
            <w:vAlign w:val="center"/>
          </w:tcPr>
          <w:p w:rsidR="004924A7" w:rsidRPr="008F5CD0" w:rsidRDefault="004924A7" w:rsidP="004924A7"/>
        </w:tc>
        <w:tc>
          <w:tcPr>
            <w:tcW w:w="141" w:type="dxa"/>
            <w:shd w:val="clear" w:color="auto" w:fill="auto"/>
            <w:vAlign w:val="center"/>
          </w:tcPr>
          <w:p w:rsidR="004924A7" w:rsidRPr="008F5CD0" w:rsidRDefault="004924A7" w:rsidP="004924A7"/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4924A7" w:rsidRPr="008F5CD0" w:rsidRDefault="004924A7" w:rsidP="004924A7"/>
        </w:tc>
      </w:tr>
      <w:tr w:rsidR="004924A7" w:rsidRPr="008F5CD0" w:rsidTr="004924A7">
        <w:trPr>
          <w:trHeight w:val="283"/>
        </w:trPr>
        <w:tc>
          <w:tcPr>
            <w:tcW w:w="4395" w:type="dxa"/>
            <w:shd w:val="clear" w:color="auto" w:fill="auto"/>
          </w:tcPr>
          <w:p w:rsidR="004924A7" w:rsidRPr="00E979F6" w:rsidRDefault="004924A7" w:rsidP="004924A7">
            <w:pPr>
              <w:rPr>
                <w:lang w:val="en-GB"/>
              </w:rPr>
            </w:pPr>
            <w:proofErr w:type="spellStart"/>
            <w:r w:rsidRPr="00E979F6">
              <w:rPr>
                <w:lang w:val="en-GB"/>
              </w:rPr>
              <w:t>Welche</w:t>
            </w:r>
            <w:proofErr w:type="spellEnd"/>
            <w:r w:rsidRPr="00E979F6">
              <w:rPr>
                <w:lang w:val="en-GB"/>
              </w:rPr>
              <w:t xml:space="preserve"> Art (Access-, Host- </w:t>
            </w:r>
            <w:proofErr w:type="spellStart"/>
            <w:r w:rsidRPr="00E979F6">
              <w:rPr>
                <w:lang w:val="en-GB"/>
              </w:rPr>
              <w:t>oder</w:t>
            </w:r>
            <w:proofErr w:type="spellEnd"/>
            <w:r w:rsidRPr="00E979F6">
              <w:rPr>
                <w:lang w:val="en-GB"/>
              </w:rPr>
              <w:t xml:space="preserve"> Content-Providing)?</w:t>
            </w:r>
          </w:p>
        </w:tc>
        <w:tc>
          <w:tcPr>
            <w:tcW w:w="141" w:type="dxa"/>
            <w:shd w:val="clear" w:color="auto" w:fill="auto"/>
          </w:tcPr>
          <w:p w:rsidR="004924A7" w:rsidRPr="00E979F6" w:rsidRDefault="004924A7" w:rsidP="004924A7">
            <w:pPr>
              <w:rPr>
                <w:lang w:val="en-GB"/>
              </w:rPr>
            </w:pPr>
          </w:p>
        </w:tc>
        <w:tc>
          <w:tcPr>
            <w:tcW w:w="4820" w:type="dxa"/>
            <w:gridSpan w:val="3"/>
            <w:shd w:val="clear" w:color="auto" w:fill="E9E9E9"/>
          </w:tcPr>
          <w:sdt>
            <w:sdtPr>
              <w:id w:val="-814872507"/>
              <w:placeholder>
                <w:docPart w:val="D71FBC9E36194231B5F8E3EA2EC7DF97"/>
              </w:placeholder>
              <w:text/>
            </w:sdtPr>
            <w:sdtEndPr/>
            <w:sdtContent>
              <w:p w:rsidR="004924A7" w:rsidRDefault="004924A7" w:rsidP="004924A7">
                <w:r>
                  <w:t xml:space="preserve"> </w:t>
                </w:r>
              </w:p>
            </w:sdtContent>
          </w:sdt>
          <w:p w:rsidR="004924A7" w:rsidRDefault="004924A7" w:rsidP="004924A7"/>
          <w:p w:rsidR="004924A7" w:rsidRPr="008F5CD0" w:rsidRDefault="004924A7" w:rsidP="004924A7"/>
        </w:tc>
      </w:tr>
      <w:tr w:rsidR="004924A7" w:rsidRPr="008F5CD0" w:rsidTr="004924A7">
        <w:trPr>
          <w:trHeight w:hRule="exact" w:val="57"/>
        </w:trPr>
        <w:tc>
          <w:tcPr>
            <w:tcW w:w="4395" w:type="dxa"/>
            <w:shd w:val="clear" w:color="auto" w:fill="auto"/>
            <w:vAlign w:val="center"/>
          </w:tcPr>
          <w:p w:rsidR="004924A7" w:rsidRPr="008F5CD0" w:rsidRDefault="004924A7" w:rsidP="004924A7"/>
        </w:tc>
        <w:tc>
          <w:tcPr>
            <w:tcW w:w="141" w:type="dxa"/>
            <w:shd w:val="clear" w:color="auto" w:fill="auto"/>
            <w:vAlign w:val="center"/>
          </w:tcPr>
          <w:p w:rsidR="004924A7" w:rsidRPr="008F5CD0" w:rsidRDefault="004924A7" w:rsidP="004924A7"/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4924A7" w:rsidRPr="008F5CD0" w:rsidRDefault="004924A7" w:rsidP="004924A7"/>
        </w:tc>
      </w:tr>
      <w:tr w:rsidR="00CD619E" w:rsidRPr="008F5CD0" w:rsidTr="00CD619E">
        <w:trPr>
          <w:trHeight w:val="240"/>
        </w:trPr>
        <w:tc>
          <w:tcPr>
            <w:tcW w:w="4395" w:type="dxa"/>
            <w:vMerge w:val="restart"/>
            <w:shd w:val="clear" w:color="auto" w:fill="auto"/>
            <w:vAlign w:val="center"/>
          </w:tcPr>
          <w:p w:rsidR="00CD619E" w:rsidRPr="008F5CD0" w:rsidRDefault="00CD619E" w:rsidP="004924A7">
            <w:r>
              <w:t>S</w:t>
            </w:r>
            <w:r w:rsidRPr="004924A7">
              <w:t>onstige Online-Dienstleistungen</w:t>
            </w:r>
            <w:r>
              <w:t xml:space="preserve"> </w:t>
            </w:r>
            <w:r>
              <w:br/>
              <w:t>(z.B. Online-</w:t>
            </w:r>
            <w:r w:rsidRPr="004924A7">
              <w:t>Datenbanken)</w:t>
            </w:r>
            <w:r>
              <w:t>:</w:t>
            </w:r>
          </w:p>
        </w:tc>
        <w:tc>
          <w:tcPr>
            <w:tcW w:w="141" w:type="dxa"/>
            <w:vMerge w:val="restart"/>
            <w:shd w:val="clear" w:color="auto" w:fill="auto"/>
            <w:vAlign w:val="center"/>
          </w:tcPr>
          <w:p w:rsidR="00CD619E" w:rsidRPr="008F5CD0" w:rsidRDefault="00CD619E" w:rsidP="004924A7"/>
        </w:tc>
        <w:tc>
          <w:tcPr>
            <w:tcW w:w="3402" w:type="dxa"/>
            <w:shd w:val="clear" w:color="auto" w:fill="auto"/>
          </w:tcPr>
          <w:p w:rsidR="00CD619E" w:rsidRPr="008F5CD0" w:rsidRDefault="004D496A" w:rsidP="00CD619E">
            <w:sdt>
              <w:sdtPr>
                <w:id w:val="581410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19E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D619E" w:rsidRPr="008F5CD0">
              <w:t xml:space="preserve"> Nein     </w:t>
            </w:r>
            <w:sdt>
              <w:sdtPr>
                <w:id w:val="-654383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19E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D619E" w:rsidRPr="008F5CD0">
              <w:t xml:space="preserve"> Ja, </w:t>
            </w:r>
            <w:r w:rsidR="00CD619E" w:rsidRPr="008F5CD0">
              <w:rPr>
                <w:rFonts w:cs="ArialMT"/>
              </w:rPr>
              <w:t>Anteil am Gesamtumsatz:</w:t>
            </w:r>
          </w:p>
        </w:tc>
        <w:sdt>
          <w:sdtPr>
            <w:id w:val="1360313092"/>
            <w:placeholder>
              <w:docPart w:val="F0C1676ACF1F40B483C5728D0483A27B"/>
            </w:placeholder>
            <w:showingPlcHdr/>
            <w:text/>
          </w:sdtPr>
          <w:sdtEndPr/>
          <w:sdtContent>
            <w:tc>
              <w:tcPr>
                <w:tcW w:w="1134" w:type="dxa"/>
                <w:shd w:val="clear" w:color="auto" w:fill="E9E9E9"/>
              </w:tcPr>
              <w:p w:rsidR="00CD619E" w:rsidRPr="008F5CD0" w:rsidRDefault="009E6999" w:rsidP="009E6999"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</w:tcPr>
          <w:p w:rsidR="00CD619E" w:rsidRPr="008F5CD0" w:rsidRDefault="00CD619E" w:rsidP="00CD619E">
            <w:r w:rsidRPr="008F5CD0">
              <w:t xml:space="preserve"> %</w:t>
            </w:r>
          </w:p>
        </w:tc>
      </w:tr>
      <w:tr w:rsidR="00CD619E" w:rsidRPr="008F5CD0" w:rsidTr="00CD619E">
        <w:trPr>
          <w:trHeight w:val="240"/>
        </w:trPr>
        <w:tc>
          <w:tcPr>
            <w:tcW w:w="4395" w:type="dxa"/>
            <w:vMerge/>
            <w:shd w:val="clear" w:color="auto" w:fill="auto"/>
            <w:vAlign w:val="center"/>
          </w:tcPr>
          <w:p w:rsidR="00CD619E" w:rsidRDefault="00CD619E" w:rsidP="004924A7"/>
        </w:tc>
        <w:tc>
          <w:tcPr>
            <w:tcW w:w="141" w:type="dxa"/>
            <w:vMerge/>
            <w:shd w:val="clear" w:color="auto" w:fill="auto"/>
            <w:vAlign w:val="center"/>
          </w:tcPr>
          <w:p w:rsidR="00CD619E" w:rsidRPr="008F5CD0" w:rsidRDefault="00CD619E" w:rsidP="004924A7"/>
        </w:tc>
        <w:tc>
          <w:tcPr>
            <w:tcW w:w="3402" w:type="dxa"/>
            <w:shd w:val="clear" w:color="auto" w:fill="auto"/>
          </w:tcPr>
          <w:p w:rsidR="00CD619E" w:rsidRPr="008F5CD0" w:rsidRDefault="00CD619E" w:rsidP="00CD619E"/>
        </w:tc>
        <w:tc>
          <w:tcPr>
            <w:tcW w:w="1134" w:type="dxa"/>
            <w:shd w:val="clear" w:color="auto" w:fill="auto"/>
          </w:tcPr>
          <w:p w:rsidR="00CD619E" w:rsidRPr="008F5CD0" w:rsidRDefault="00CD619E" w:rsidP="00CD619E"/>
        </w:tc>
        <w:tc>
          <w:tcPr>
            <w:tcW w:w="284" w:type="dxa"/>
            <w:shd w:val="clear" w:color="auto" w:fill="auto"/>
          </w:tcPr>
          <w:p w:rsidR="00CD619E" w:rsidRPr="008F5CD0" w:rsidRDefault="00CD619E" w:rsidP="00CD619E"/>
        </w:tc>
      </w:tr>
      <w:tr w:rsidR="004924A7" w:rsidRPr="008F5CD0" w:rsidTr="004924A7">
        <w:trPr>
          <w:trHeight w:hRule="exact" w:val="57"/>
        </w:trPr>
        <w:tc>
          <w:tcPr>
            <w:tcW w:w="4395" w:type="dxa"/>
            <w:shd w:val="clear" w:color="auto" w:fill="auto"/>
            <w:vAlign w:val="center"/>
          </w:tcPr>
          <w:p w:rsidR="004924A7" w:rsidRPr="008F5CD0" w:rsidRDefault="004924A7" w:rsidP="004924A7"/>
        </w:tc>
        <w:tc>
          <w:tcPr>
            <w:tcW w:w="141" w:type="dxa"/>
            <w:shd w:val="clear" w:color="auto" w:fill="auto"/>
            <w:vAlign w:val="center"/>
          </w:tcPr>
          <w:p w:rsidR="004924A7" w:rsidRPr="008F5CD0" w:rsidRDefault="004924A7" w:rsidP="004924A7"/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4924A7" w:rsidRPr="008F5CD0" w:rsidRDefault="004924A7" w:rsidP="004924A7"/>
        </w:tc>
      </w:tr>
      <w:tr w:rsidR="004924A7" w:rsidRPr="008F5CD0" w:rsidTr="004924A7">
        <w:trPr>
          <w:trHeight w:val="461"/>
        </w:trPr>
        <w:tc>
          <w:tcPr>
            <w:tcW w:w="4395" w:type="dxa"/>
            <w:shd w:val="clear" w:color="auto" w:fill="auto"/>
          </w:tcPr>
          <w:p w:rsidR="004924A7" w:rsidRPr="008F5CD0" w:rsidRDefault="004924A7" w:rsidP="004924A7">
            <w:r w:rsidRPr="004924A7">
              <w:t>Für welche Bereiche?</w:t>
            </w:r>
          </w:p>
        </w:tc>
        <w:tc>
          <w:tcPr>
            <w:tcW w:w="141" w:type="dxa"/>
            <w:shd w:val="clear" w:color="auto" w:fill="auto"/>
          </w:tcPr>
          <w:p w:rsidR="004924A7" w:rsidRPr="008F5CD0" w:rsidRDefault="004924A7" w:rsidP="004924A7"/>
        </w:tc>
        <w:tc>
          <w:tcPr>
            <w:tcW w:w="4820" w:type="dxa"/>
            <w:gridSpan w:val="3"/>
            <w:shd w:val="clear" w:color="auto" w:fill="E9E9E9"/>
          </w:tcPr>
          <w:sdt>
            <w:sdtPr>
              <w:id w:val="1107704399"/>
              <w:placeholder>
                <w:docPart w:val="4E29EFA9C7CA403195B2574121407DA2"/>
              </w:placeholder>
              <w:text/>
            </w:sdtPr>
            <w:sdtEndPr/>
            <w:sdtContent>
              <w:p w:rsidR="004924A7" w:rsidRDefault="004924A7" w:rsidP="004924A7">
                <w:r>
                  <w:t xml:space="preserve"> </w:t>
                </w:r>
              </w:p>
            </w:sdtContent>
          </w:sdt>
          <w:p w:rsidR="004924A7" w:rsidRDefault="004924A7" w:rsidP="004924A7"/>
          <w:p w:rsidR="004924A7" w:rsidRPr="008F5CD0" w:rsidRDefault="004924A7" w:rsidP="004924A7"/>
        </w:tc>
      </w:tr>
      <w:tr w:rsidR="004924A7" w:rsidRPr="008F5CD0" w:rsidTr="004924A7">
        <w:trPr>
          <w:trHeight w:hRule="exact" w:val="57"/>
        </w:trPr>
        <w:tc>
          <w:tcPr>
            <w:tcW w:w="4395" w:type="dxa"/>
            <w:shd w:val="clear" w:color="auto" w:fill="auto"/>
            <w:vAlign w:val="center"/>
          </w:tcPr>
          <w:p w:rsidR="004924A7" w:rsidRPr="008F5CD0" w:rsidRDefault="004924A7" w:rsidP="004924A7"/>
        </w:tc>
        <w:tc>
          <w:tcPr>
            <w:tcW w:w="141" w:type="dxa"/>
            <w:shd w:val="clear" w:color="auto" w:fill="auto"/>
            <w:vAlign w:val="center"/>
          </w:tcPr>
          <w:p w:rsidR="004924A7" w:rsidRPr="008F5CD0" w:rsidRDefault="004924A7" w:rsidP="004924A7"/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4924A7" w:rsidRPr="008F5CD0" w:rsidRDefault="004924A7" w:rsidP="004924A7"/>
        </w:tc>
      </w:tr>
      <w:tr w:rsidR="004924A7" w:rsidRPr="008F5CD0" w:rsidTr="004924A7">
        <w:trPr>
          <w:trHeight w:val="283"/>
        </w:trPr>
        <w:tc>
          <w:tcPr>
            <w:tcW w:w="4395" w:type="dxa"/>
            <w:shd w:val="clear" w:color="auto" w:fill="auto"/>
            <w:vAlign w:val="center"/>
          </w:tcPr>
          <w:p w:rsidR="004924A7" w:rsidRPr="008F5CD0" w:rsidRDefault="004924A7" w:rsidP="004924A7">
            <w:r>
              <w:t xml:space="preserve">Software-Erstellung, -Anpassung, </w:t>
            </w:r>
            <w:r w:rsidR="000245C9">
              <w:t>-Pflege:</w:t>
            </w:r>
          </w:p>
        </w:tc>
        <w:tc>
          <w:tcPr>
            <w:tcW w:w="141" w:type="dxa"/>
            <w:shd w:val="clear" w:color="auto" w:fill="auto"/>
            <w:vAlign w:val="center"/>
          </w:tcPr>
          <w:p w:rsidR="004924A7" w:rsidRPr="008F5CD0" w:rsidRDefault="004924A7" w:rsidP="004924A7"/>
        </w:tc>
        <w:tc>
          <w:tcPr>
            <w:tcW w:w="3402" w:type="dxa"/>
            <w:shd w:val="clear" w:color="auto" w:fill="auto"/>
            <w:vAlign w:val="center"/>
          </w:tcPr>
          <w:p w:rsidR="004924A7" w:rsidRPr="008F5CD0" w:rsidRDefault="004D496A" w:rsidP="004924A7">
            <w:sdt>
              <w:sdtPr>
                <w:id w:val="-1098326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4A7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924A7" w:rsidRPr="008F5CD0">
              <w:t xml:space="preserve"> Nein     </w:t>
            </w:r>
            <w:sdt>
              <w:sdtPr>
                <w:id w:val="281071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4A7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924A7" w:rsidRPr="008F5CD0">
              <w:t xml:space="preserve"> Ja, </w:t>
            </w:r>
            <w:r w:rsidR="004924A7" w:rsidRPr="008F5CD0">
              <w:rPr>
                <w:rFonts w:cs="ArialMT"/>
              </w:rPr>
              <w:t>Anteil am Gesamtumsatz:</w:t>
            </w:r>
          </w:p>
        </w:tc>
        <w:sdt>
          <w:sdtPr>
            <w:id w:val="861481282"/>
            <w:placeholder>
              <w:docPart w:val="744EFFA20D154D7D970EF2817FED96D9"/>
            </w:placeholder>
            <w:showingPlcHdr/>
            <w:text/>
          </w:sdtPr>
          <w:sdtEndPr/>
          <w:sdtContent>
            <w:tc>
              <w:tcPr>
                <w:tcW w:w="1134" w:type="dxa"/>
                <w:shd w:val="clear" w:color="auto" w:fill="E9E9E9"/>
                <w:vAlign w:val="center"/>
              </w:tcPr>
              <w:p w:rsidR="004924A7" w:rsidRPr="008F5CD0" w:rsidRDefault="009E6999" w:rsidP="009E6999"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:rsidR="004924A7" w:rsidRPr="008F5CD0" w:rsidRDefault="004924A7" w:rsidP="004924A7">
            <w:r w:rsidRPr="008F5CD0">
              <w:t xml:space="preserve"> %</w:t>
            </w:r>
          </w:p>
        </w:tc>
      </w:tr>
      <w:tr w:rsidR="004924A7" w:rsidRPr="008F5CD0" w:rsidTr="004924A7">
        <w:trPr>
          <w:trHeight w:hRule="exact" w:val="57"/>
        </w:trPr>
        <w:tc>
          <w:tcPr>
            <w:tcW w:w="4395" w:type="dxa"/>
            <w:shd w:val="clear" w:color="auto" w:fill="auto"/>
            <w:vAlign w:val="center"/>
          </w:tcPr>
          <w:p w:rsidR="004924A7" w:rsidRPr="008F5CD0" w:rsidRDefault="004924A7" w:rsidP="004924A7"/>
        </w:tc>
        <w:tc>
          <w:tcPr>
            <w:tcW w:w="141" w:type="dxa"/>
            <w:shd w:val="clear" w:color="auto" w:fill="auto"/>
            <w:vAlign w:val="center"/>
          </w:tcPr>
          <w:p w:rsidR="004924A7" w:rsidRPr="008F5CD0" w:rsidRDefault="004924A7" w:rsidP="004924A7"/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4924A7" w:rsidRPr="008F5CD0" w:rsidRDefault="004924A7" w:rsidP="004924A7"/>
        </w:tc>
      </w:tr>
      <w:tr w:rsidR="004924A7" w:rsidRPr="008F5CD0" w:rsidTr="004924A7">
        <w:trPr>
          <w:trHeight w:val="461"/>
        </w:trPr>
        <w:tc>
          <w:tcPr>
            <w:tcW w:w="4395" w:type="dxa"/>
            <w:shd w:val="clear" w:color="auto" w:fill="auto"/>
          </w:tcPr>
          <w:p w:rsidR="004924A7" w:rsidRPr="008F5CD0" w:rsidRDefault="004924A7" w:rsidP="004924A7">
            <w:r w:rsidRPr="004924A7">
              <w:t>Für welche Bereiche?</w:t>
            </w:r>
          </w:p>
        </w:tc>
        <w:tc>
          <w:tcPr>
            <w:tcW w:w="141" w:type="dxa"/>
            <w:shd w:val="clear" w:color="auto" w:fill="auto"/>
          </w:tcPr>
          <w:p w:rsidR="004924A7" w:rsidRPr="008F5CD0" w:rsidRDefault="004924A7" w:rsidP="004924A7"/>
        </w:tc>
        <w:tc>
          <w:tcPr>
            <w:tcW w:w="4820" w:type="dxa"/>
            <w:gridSpan w:val="3"/>
            <w:shd w:val="clear" w:color="auto" w:fill="E9E9E9"/>
          </w:tcPr>
          <w:sdt>
            <w:sdtPr>
              <w:id w:val="-1034500407"/>
              <w:placeholder>
                <w:docPart w:val="A6C123C853D243568E53ED9905C0C12E"/>
              </w:placeholder>
              <w:text/>
            </w:sdtPr>
            <w:sdtEndPr/>
            <w:sdtContent>
              <w:p w:rsidR="004924A7" w:rsidRDefault="004924A7" w:rsidP="004924A7">
                <w:r>
                  <w:t xml:space="preserve"> </w:t>
                </w:r>
              </w:p>
            </w:sdtContent>
          </w:sdt>
          <w:p w:rsidR="004924A7" w:rsidRDefault="004924A7" w:rsidP="004924A7"/>
          <w:p w:rsidR="004924A7" w:rsidRPr="008F5CD0" w:rsidRDefault="004924A7" w:rsidP="004924A7"/>
        </w:tc>
      </w:tr>
      <w:tr w:rsidR="004924A7" w:rsidRPr="008F5CD0" w:rsidTr="004924A7">
        <w:trPr>
          <w:trHeight w:hRule="exact" w:val="57"/>
        </w:trPr>
        <w:tc>
          <w:tcPr>
            <w:tcW w:w="4395" w:type="dxa"/>
            <w:shd w:val="clear" w:color="auto" w:fill="auto"/>
            <w:vAlign w:val="center"/>
          </w:tcPr>
          <w:p w:rsidR="004924A7" w:rsidRPr="008F5CD0" w:rsidRDefault="004924A7" w:rsidP="004924A7"/>
        </w:tc>
        <w:tc>
          <w:tcPr>
            <w:tcW w:w="141" w:type="dxa"/>
            <w:shd w:val="clear" w:color="auto" w:fill="auto"/>
            <w:vAlign w:val="center"/>
          </w:tcPr>
          <w:p w:rsidR="004924A7" w:rsidRPr="008F5CD0" w:rsidRDefault="004924A7" w:rsidP="004924A7"/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4924A7" w:rsidRPr="008F5CD0" w:rsidRDefault="004924A7" w:rsidP="004924A7"/>
        </w:tc>
      </w:tr>
      <w:tr w:rsidR="004924A7" w:rsidRPr="008F5CD0" w:rsidTr="004924A7">
        <w:trPr>
          <w:trHeight w:val="283"/>
        </w:trPr>
        <w:tc>
          <w:tcPr>
            <w:tcW w:w="4395" w:type="dxa"/>
            <w:shd w:val="clear" w:color="auto" w:fill="auto"/>
            <w:vAlign w:val="center"/>
          </w:tcPr>
          <w:p w:rsidR="004924A7" w:rsidRPr="008F5CD0" w:rsidRDefault="004924A7" w:rsidP="004924A7">
            <w:r>
              <w:t xml:space="preserve">Software-Erstellung, -Anpassung, </w:t>
            </w:r>
            <w:r w:rsidR="000245C9">
              <w:t>-Pflege:</w:t>
            </w:r>
          </w:p>
        </w:tc>
        <w:tc>
          <w:tcPr>
            <w:tcW w:w="141" w:type="dxa"/>
            <w:shd w:val="clear" w:color="auto" w:fill="auto"/>
            <w:vAlign w:val="center"/>
          </w:tcPr>
          <w:p w:rsidR="004924A7" w:rsidRPr="008F5CD0" w:rsidRDefault="004924A7" w:rsidP="004924A7"/>
        </w:tc>
        <w:tc>
          <w:tcPr>
            <w:tcW w:w="3402" w:type="dxa"/>
            <w:shd w:val="clear" w:color="auto" w:fill="auto"/>
            <w:vAlign w:val="center"/>
          </w:tcPr>
          <w:p w:rsidR="004924A7" w:rsidRPr="008F5CD0" w:rsidRDefault="004D496A" w:rsidP="004924A7">
            <w:sdt>
              <w:sdtPr>
                <w:id w:val="75335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4A7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924A7" w:rsidRPr="008F5CD0">
              <w:t xml:space="preserve"> Nein     </w:t>
            </w:r>
            <w:sdt>
              <w:sdtPr>
                <w:id w:val="347061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4A7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924A7" w:rsidRPr="008F5CD0">
              <w:t xml:space="preserve"> Ja, </w:t>
            </w:r>
            <w:r w:rsidR="004924A7" w:rsidRPr="008F5CD0">
              <w:rPr>
                <w:rFonts w:cs="ArialMT"/>
              </w:rPr>
              <w:t>Anteil am Gesamtumsatz:</w:t>
            </w:r>
          </w:p>
        </w:tc>
        <w:sdt>
          <w:sdtPr>
            <w:id w:val="1195273393"/>
            <w:placeholder>
              <w:docPart w:val="4E31636F6A104EAFBFB7B6642FB48935"/>
            </w:placeholder>
            <w:showingPlcHdr/>
            <w:text/>
          </w:sdtPr>
          <w:sdtEndPr/>
          <w:sdtContent>
            <w:tc>
              <w:tcPr>
                <w:tcW w:w="1134" w:type="dxa"/>
                <w:shd w:val="clear" w:color="auto" w:fill="E9E9E9"/>
                <w:vAlign w:val="center"/>
              </w:tcPr>
              <w:p w:rsidR="004924A7" w:rsidRPr="008F5CD0" w:rsidRDefault="009E6999" w:rsidP="009E6999"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:rsidR="004924A7" w:rsidRPr="008F5CD0" w:rsidRDefault="004924A7" w:rsidP="004924A7">
            <w:r w:rsidRPr="008F5CD0">
              <w:t xml:space="preserve"> %</w:t>
            </w:r>
          </w:p>
        </w:tc>
      </w:tr>
      <w:tr w:rsidR="004924A7" w:rsidRPr="008F5CD0" w:rsidTr="004924A7">
        <w:trPr>
          <w:trHeight w:hRule="exact" w:val="57"/>
        </w:trPr>
        <w:tc>
          <w:tcPr>
            <w:tcW w:w="4395" w:type="dxa"/>
            <w:shd w:val="clear" w:color="auto" w:fill="auto"/>
            <w:vAlign w:val="center"/>
          </w:tcPr>
          <w:p w:rsidR="004924A7" w:rsidRPr="008F5CD0" w:rsidRDefault="004924A7" w:rsidP="004924A7"/>
        </w:tc>
        <w:tc>
          <w:tcPr>
            <w:tcW w:w="141" w:type="dxa"/>
            <w:shd w:val="clear" w:color="auto" w:fill="auto"/>
            <w:vAlign w:val="center"/>
          </w:tcPr>
          <w:p w:rsidR="004924A7" w:rsidRPr="008F5CD0" w:rsidRDefault="004924A7" w:rsidP="004924A7"/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4924A7" w:rsidRPr="008F5CD0" w:rsidRDefault="004924A7" w:rsidP="004924A7"/>
        </w:tc>
      </w:tr>
      <w:tr w:rsidR="004924A7" w:rsidRPr="008F5CD0" w:rsidTr="004924A7">
        <w:trPr>
          <w:trHeight w:val="283"/>
        </w:trPr>
        <w:tc>
          <w:tcPr>
            <w:tcW w:w="4395" w:type="dxa"/>
            <w:shd w:val="clear" w:color="auto" w:fill="auto"/>
            <w:vAlign w:val="center"/>
          </w:tcPr>
          <w:p w:rsidR="004924A7" w:rsidRPr="008F5CD0" w:rsidRDefault="004924A7" w:rsidP="000245C9">
            <w:r>
              <w:t xml:space="preserve">Anpassung von Betriebssystemen und </w:t>
            </w:r>
            <w:r w:rsidR="000245C9">
              <w:t>A</w:t>
            </w:r>
            <w:r>
              <w:t>nwendungsprogrammen, Pflege und Wartung von Datenbeständen</w:t>
            </w:r>
            <w:r w:rsidR="000245C9">
              <w:t>:</w:t>
            </w:r>
          </w:p>
        </w:tc>
        <w:tc>
          <w:tcPr>
            <w:tcW w:w="141" w:type="dxa"/>
            <w:shd w:val="clear" w:color="auto" w:fill="auto"/>
            <w:vAlign w:val="center"/>
          </w:tcPr>
          <w:p w:rsidR="004924A7" w:rsidRPr="008F5CD0" w:rsidRDefault="004924A7" w:rsidP="004924A7"/>
        </w:tc>
        <w:tc>
          <w:tcPr>
            <w:tcW w:w="3402" w:type="dxa"/>
            <w:shd w:val="clear" w:color="auto" w:fill="auto"/>
            <w:vAlign w:val="center"/>
          </w:tcPr>
          <w:p w:rsidR="004924A7" w:rsidRPr="008F5CD0" w:rsidRDefault="004D496A" w:rsidP="004924A7">
            <w:sdt>
              <w:sdtPr>
                <w:id w:val="-41441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4A7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924A7" w:rsidRPr="008F5CD0">
              <w:t xml:space="preserve"> Nein     </w:t>
            </w:r>
            <w:sdt>
              <w:sdtPr>
                <w:id w:val="957604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4A7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924A7" w:rsidRPr="008F5CD0">
              <w:t xml:space="preserve"> Ja, </w:t>
            </w:r>
            <w:r w:rsidR="004924A7" w:rsidRPr="008F5CD0">
              <w:rPr>
                <w:rFonts w:cs="ArialMT"/>
              </w:rPr>
              <w:t>Anteil am Gesamtumsatz:</w:t>
            </w:r>
          </w:p>
        </w:tc>
        <w:sdt>
          <w:sdtPr>
            <w:id w:val="930557772"/>
            <w:placeholder>
              <w:docPart w:val="38D8CA9D25544177B73BB7D51E2CAC47"/>
            </w:placeholder>
            <w:showingPlcHdr/>
            <w:text/>
          </w:sdtPr>
          <w:sdtEndPr/>
          <w:sdtContent>
            <w:tc>
              <w:tcPr>
                <w:tcW w:w="1134" w:type="dxa"/>
                <w:shd w:val="clear" w:color="auto" w:fill="E9E9E9"/>
                <w:vAlign w:val="center"/>
              </w:tcPr>
              <w:p w:rsidR="004924A7" w:rsidRPr="008F5CD0" w:rsidRDefault="009E6999" w:rsidP="009E6999"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:rsidR="004924A7" w:rsidRPr="008F5CD0" w:rsidRDefault="004924A7" w:rsidP="004924A7">
            <w:r w:rsidRPr="008F5CD0">
              <w:t xml:space="preserve"> %</w:t>
            </w:r>
          </w:p>
        </w:tc>
      </w:tr>
      <w:tr w:rsidR="004924A7" w:rsidRPr="008F5CD0" w:rsidTr="004924A7">
        <w:trPr>
          <w:trHeight w:hRule="exact" w:val="57"/>
        </w:trPr>
        <w:tc>
          <w:tcPr>
            <w:tcW w:w="4395" w:type="dxa"/>
            <w:shd w:val="clear" w:color="auto" w:fill="auto"/>
            <w:vAlign w:val="center"/>
          </w:tcPr>
          <w:p w:rsidR="004924A7" w:rsidRPr="008F5CD0" w:rsidRDefault="004924A7" w:rsidP="000245C9"/>
        </w:tc>
        <w:tc>
          <w:tcPr>
            <w:tcW w:w="141" w:type="dxa"/>
            <w:shd w:val="clear" w:color="auto" w:fill="auto"/>
            <w:vAlign w:val="center"/>
          </w:tcPr>
          <w:p w:rsidR="004924A7" w:rsidRPr="008F5CD0" w:rsidRDefault="004924A7" w:rsidP="004924A7"/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4924A7" w:rsidRPr="008F5CD0" w:rsidRDefault="004924A7" w:rsidP="004924A7"/>
        </w:tc>
      </w:tr>
      <w:tr w:rsidR="004924A7" w:rsidRPr="008F5CD0" w:rsidTr="004924A7">
        <w:trPr>
          <w:trHeight w:val="283"/>
        </w:trPr>
        <w:tc>
          <w:tcPr>
            <w:tcW w:w="4395" w:type="dxa"/>
            <w:shd w:val="clear" w:color="auto" w:fill="auto"/>
            <w:vAlign w:val="center"/>
          </w:tcPr>
          <w:p w:rsidR="004924A7" w:rsidRPr="008F5CD0" w:rsidRDefault="004924A7" w:rsidP="000245C9">
            <w:r>
              <w:t>Inbetriebnahme, Implementierung, technischer Service</w:t>
            </w:r>
            <w:r w:rsidR="000245C9">
              <w:t>:</w:t>
            </w:r>
          </w:p>
        </w:tc>
        <w:tc>
          <w:tcPr>
            <w:tcW w:w="141" w:type="dxa"/>
            <w:shd w:val="clear" w:color="auto" w:fill="auto"/>
            <w:vAlign w:val="center"/>
          </w:tcPr>
          <w:p w:rsidR="004924A7" w:rsidRPr="008F5CD0" w:rsidRDefault="004924A7" w:rsidP="004924A7"/>
        </w:tc>
        <w:tc>
          <w:tcPr>
            <w:tcW w:w="3402" w:type="dxa"/>
            <w:shd w:val="clear" w:color="auto" w:fill="auto"/>
            <w:vAlign w:val="center"/>
          </w:tcPr>
          <w:p w:rsidR="004924A7" w:rsidRPr="008F5CD0" w:rsidRDefault="004D496A" w:rsidP="004924A7">
            <w:sdt>
              <w:sdtPr>
                <w:id w:val="-1434746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4A7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924A7" w:rsidRPr="008F5CD0">
              <w:t xml:space="preserve"> Nein     </w:t>
            </w:r>
            <w:sdt>
              <w:sdtPr>
                <w:id w:val="175640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4A7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924A7" w:rsidRPr="008F5CD0">
              <w:t xml:space="preserve"> Ja, </w:t>
            </w:r>
            <w:r w:rsidR="004924A7" w:rsidRPr="008F5CD0">
              <w:rPr>
                <w:rFonts w:cs="ArialMT"/>
              </w:rPr>
              <w:t>Anteil am Gesamtumsatz:</w:t>
            </w:r>
          </w:p>
        </w:tc>
        <w:sdt>
          <w:sdtPr>
            <w:id w:val="210157813"/>
            <w:placeholder>
              <w:docPart w:val="F0693B0733884DA4AFD135DB297252E1"/>
            </w:placeholder>
            <w:showingPlcHdr/>
            <w:text/>
          </w:sdtPr>
          <w:sdtEndPr/>
          <w:sdtContent>
            <w:tc>
              <w:tcPr>
                <w:tcW w:w="1134" w:type="dxa"/>
                <w:shd w:val="clear" w:color="auto" w:fill="E9E9E9"/>
                <w:vAlign w:val="center"/>
              </w:tcPr>
              <w:p w:rsidR="004924A7" w:rsidRPr="008F5CD0" w:rsidRDefault="009E6999" w:rsidP="009E6999"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:rsidR="004924A7" w:rsidRPr="008F5CD0" w:rsidRDefault="004924A7" w:rsidP="004924A7">
            <w:r w:rsidRPr="008F5CD0">
              <w:t xml:space="preserve"> %</w:t>
            </w:r>
          </w:p>
        </w:tc>
      </w:tr>
      <w:tr w:rsidR="004924A7" w:rsidRPr="008F5CD0" w:rsidTr="004924A7">
        <w:trPr>
          <w:trHeight w:hRule="exact" w:val="57"/>
        </w:trPr>
        <w:tc>
          <w:tcPr>
            <w:tcW w:w="4395" w:type="dxa"/>
            <w:shd w:val="clear" w:color="auto" w:fill="auto"/>
            <w:vAlign w:val="center"/>
          </w:tcPr>
          <w:p w:rsidR="004924A7" w:rsidRPr="008F5CD0" w:rsidRDefault="004924A7" w:rsidP="000245C9"/>
        </w:tc>
        <w:tc>
          <w:tcPr>
            <w:tcW w:w="141" w:type="dxa"/>
            <w:shd w:val="clear" w:color="auto" w:fill="auto"/>
            <w:vAlign w:val="center"/>
          </w:tcPr>
          <w:p w:rsidR="004924A7" w:rsidRPr="008F5CD0" w:rsidRDefault="004924A7" w:rsidP="004924A7"/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4924A7" w:rsidRPr="008F5CD0" w:rsidRDefault="004924A7" w:rsidP="004924A7"/>
        </w:tc>
      </w:tr>
      <w:tr w:rsidR="004924A7" w:rsidRPr="008F5CD0" w:rsidTr="004924A7">
        <w:trPr>
          <w:trHeight w:val="283"/>
        </w:trPr>
        <w:tc>
          <w:tcPr>
            <w:tcW w:w="4395" w:type="dxa"/>
            <w:shd w:val="clear" w:color="auto" w:fill="auto"/>
            <w:vAlign w:val="center"/>
          </w:tcPr>
          <w:p w:rsidR="004924A7" w:rsidRPr="008F5CD0" w:rsidRDefault="004924A7" w:rsidP="000245C9">
            <w:r>
              <w:t>EDV-Beratung (z. B. EDV-Organisation, Schulung)</w:t>
            </w:r>
            <w:r w:rsidR="000245C9">
              <w:t>:</w:t>
            </w:r>
          </w:p>
        </w:tc>
        <w:tc>
          <w:tcPr>
            <w:tcW w:w="141" w:type="dxa"/>
            <w:shd w:val="clear" w:color="auto" w:fill="auto"/>
            <w:vAlign w:val="center"/>
          </w:tcPr>
          <w:p w:rsidR="004924A7" w:rsidRPr="008F5CD0" w:rsidRDefault="004924A7" w:rsidP="004924A7"/>
        </w:tc>
        <w:tc>
          <w:tcPr>
            <w:tcW w:w="3402" w:type="dxa"/>
            <w:shd w:val="clear" w:color="auto" w:fill="auto"/>
            <w:vAlign w:val="center"/>
          </w:tcPr>
          <w:p w:rsidR="004924A7" w:rsidRPr="008F5CD0" w:rsidRDefault="004D496A" w:rsidP="004924A7">
            <w:sdt>
              <w:sdtPr>
                <w:id w:val="1565070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4A7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924A7" w:rsidRPr="008F5CD0">
              <w:t xml:space="preserve"> Nein     </w:t>
            </w:r>
            <w:sdt>
              <w:sdtPr>
                <w:id w:val="-52000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4A7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924A7" w:rsidRPr="008F5CD0">
              <w:t xml:space="preserve"> Ja, </w:t>
            </w:r>
            <w:r w:rsidR="004924A7" w:rsidRPr="008F5CD0">
              <w:rPr>
                <w:rFonts w:cs="ArialMT"/>
              </w:rPr>
              <w:t>Anteil am Gesamtumsatz:</w:t>
            </w:r>
          </w:p>
        </w:tc>
        <w:sdt>
          <w:sdtPr>
            <w:id w:val="-1373843752"/>
            <w:placeholder>
              <w:docPart w:val="9C1CF54A1DE64882B6717BCCDDD80672"/>
            </w:placeholder>
            <w:showingPlcHdr/>
            <w:text/>
          </w:sdtPr>
          <w:sdtEndPr/>
          <w:sdtContent>
            <w:tc>
              <w:tcPr>
                <w:tcW w:w="1134" w:type="dxa"/>
                <w:shd w:val="clear" w:color="auto" w:fill="E9E9E9"/>
                <w:vAlign w:val="center"/>
              </w:tcPr>
              <w:p w:rsidR="004924A7" w:rsidRPr="008F5CD0" w:rsidRDefault="009E6999" w:rsidP="009E6999"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:rsidR="004924A7" w:rsidRPr="008F5CD0" w:rsidRDefault="004924A7" w:rsidP="004924A7">
            <w:r w:rsidRPr="008F5CD0">
              <w:t xml:space="preserve"> %</w:t>
            </w:r>
          </w:p>
        </w:tc>
      </w:tr>
      <w:tr w:rsidR="004924A7" w:rsidRPr="008F5CD0" w:rsidTr="004924A7">
        <w:trPr>
          <w:trHeight w:hRule="exact" w:val="57"/>
        </w:trPr>
        <w:tc>
          <w:tcPr>
            <w:tcW w:w="4395" w:type="dxa"/>
            <w:shd w:val="clear" w:color="auto" w:fill="auto"/>
            <w:vAlign w:val="center"/>
          </w:tcPr>
          <w:p w:rsidR="004924A7" w:rsidRPr="008F5CD0" w:rsidRDefault="004924A7" w:rsidP="000245C9"/>
        </w:tc>
        <w:tc>
          <w:tcPr>
            <w:tcW w:w="141" w:type="dxa"/>
            <w:shd w:val="clear" w:color="auto" w:fill="auto"/>
            <w:vAlign w:val="center"/>
          </w:tcPr>
          <w:p w:rsidR="004924A7" w:rsidRPr="008F5CD0" w:rsidRDefault="004924A7" w:rsidP="004924A7"/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4924A7" w:rsidRPr="008F5CD0" w:rsidRDefault="004924A7" w:rsidP="004924A7"/>
        </w:tc>
      </w:tr>
      <w:tr w:rsidR="004924A7" w:rsidRPr="008F5CD0" w:rsidTr="004924A7">
        <w:trPr>
          <w:trHeight w:val="283"/>
        </w:trPr>
        <w:tc>
          <w:tcPr>
            <w:tcW w:w="4395" w:type="dxa"/>
            <w:shd w:val="clear" w:color="auto" w:fill="auto"/>
            <w:vAlign w:val="center"/>
          </w:tcPr>
          <w:p w:rsidR="004924A7" w:rsidRPr="008F5CD0" w:rsidRDefault="004924A7" w:rsidP="000245C9">
            <w:r>
              <w:t>Datennetzbetreiber (z.B. Telekommunikation)</w:t>
            </w:r>
            <w:r w:rsidR="000245C9">
              <w:t>:</w:t>
            </w:r>
          </w:p>
        </w:tc>
        <w:tc>
          <w:tcPr>
            <w:tcW w:w="141" w:type="dxa"/>
            <w:shd w:val="clear" w:color="auto" w:fill="auto"/>
            <w:vAlign w:val="center"/>
          </w:tcPr>
          <w:p w:rsidR="004924A7" w:rsidRPr="008F5CD0" w:rsidRDefault="004924A7" w:rsidP="004924A7"/>
        </w:tc>
        <w:tc>
          <w:tcPr>
            <w:tcW w:w="3402" w:type="dxa"/>
            <w:shd w:val="clear" w:color="auto" w:fill="auto"/>
            <w:vAlign w:val="center"/>
          </w:tcPr>
          <w:p w:rsidR="004924A7" w:rsidRPr="008F5CD0" w:rsidRDefault="004D496A" w:rsidP="004924A7">
            <w:sdt>
              <w:sdtPr>
                <w:id w:val="-663784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4A7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924A7" w:rsidRPr="008F5CD0">
              <w:t xml:space="preserve"> Nein     </w:t>
            </w:r>
            <w:sdt>
              <w:sdtPr>
                <w:id w:val="115950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4A7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924A7" w:rsidRPr="008F5CD0">
              <w:t xml:space="preserve"> Ja, </w:t>
            </w:r>
            <w:r w:rsidR="004924A7" w:rsidRPr="008F5CD0">
              <w:rPr>
                <w:rFonts w:cs="ArialMT"/>
              </w:rPr>
              <w:t>Anteil am Gesamtumsatz:</w:t>
            </w:r>
          </w:p>
        </w:tc>
        <w:sdt>
          <w:sdtPr>
            <w:id w:val="1247379369"/>
            <w:placeholder>
              <w:docPart w:val="4CB967FFD03F47E2A6D90B9B0DFFCD16"/>
            </w:placeholder>
            <w:showingPlcHdr/>
            <w:text/>
          </w:sdtPr>
          <w:sdtEndPr/>
          <w:sdtContent>
            <w:tc>
              <w:tcPr>
                <w:tcW w:w="1134" w:type="dxa"/>
                <w:shd w:val="clear" w:color="auto" w:fill="E9E9E9"/>
                <w:vAlign w:val="center"/>
              </w:tcPr>
              <w:p w:rsidR="004924A7" w:rsidRPr="008F5CD0" w:rsidRDefault="009E6999" w:rsidP="009E6999"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:rsidR="004924A7" w:rsidRPr="008F5CD0" w:rsidRDefault="004924A7" w:rsidP="004924A7">
            <w:r w:rsidRPr="008F5CD0">
              <w:t xml:space="preserve"> %</w:t>
            </w:r>
          </w:p>
        </w:tc>
      </w:tr>
      <w:tr w:rsidR="000245C9" w:rsidRPr="008F5CD0" w:rsidTr="00C978BC">
        <w:trPr>
          <w:trHeight w:hRule="exact" w:val="57"/>
        </w:trPr>
        <w:tc>
          <w:tcPr>
            <w:tcW w:w="4395" w:type="dxa"/>
            <w:shd w:val="clear" w:color="auto" w:fill="auto"/>
            <w:vAlign w:val="center"/>
          </w:tcPr>
          <w:p w:rsidR="000245C9" w:rsidRPr="008F5CD0" w:rsidRDefault="000245C9" w:rsidP="00C978BC"/>
        </w:tc>
        <w:tc>
          <w:tcPr>
            <w:tcW w:w="141" w:type="dxa"/>
            <w:shd w:val="clear" w:color="auto" w:fill="auto"/>
            <w:vAlign w:val="center"/>
          </w:tcPr>
          <w:p w:rsidR="000245C9" w:rsidRPr="008F5CD0" w:rsidRDefault="000245C9" w:rsidP="00C978BC"/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0245C9" w:rsidRPr="008F5CD0" w:rsidRDefault="000245C9" w:rsidP="00C978BC"/>
        </w:tc>
      </w:tr>
      <w:tr w:rsidR="000245C9" w:rsidRPr="008F5CD0" w:rsidTr="00C978BC">
        <w:trPr>
          <w:trHeight w:val="461"/>
        </w:trPr>
        <w:tc>
          <w:tcPr>
            <w:tcW w:w="4395" w:type="dxa"/>
            <w:shd w:val="clear" w:color="auto" w:fill="auto"/>
          </w:tcPr>
          <w:p w:rsidR="000245C9" w:rsidRPr="008F5CD0" w:rsidRDefault="000245C9" w:rsidP="00C978BC">
            <w:r w:rsidRPr="004924A7">
              <w:t>Für welche Bereiche?</w:t>
            </w:r>
          </w:p>
        </w:tc>
        <w:tc>
          <w:tcPr>
            <w:tcW w:w="141" w:type="dxa"/>
            <w:shd w:val="clear" w:color="auto" w:fill="auto"/>
          </w:tcPr>
          <w:p w:rsidR="000245C9" w:rsidRPr="008F5CD0" w:rsidRDefault="000245C9" w:rsidP="00C978BC"/>
        </w:tc>
        <w:tc>
          <w:tcPr>
            <w:tcW w:w="4820" w:type="dxa"/>
            <w:gridSpan w:val="3"/>
            <w:shd w:val="clear" w:color="auto" w:fill="E9E9E9"/>
          </w:tcPr>
          <w:sdt>
            <w:sdtPr>
              <w:id w:val="855930560"/>
              <w:placeholder>
                <w:docPart w:val="9D083DCA017941549F2B268A30B02186"/>
              </w:placeholder>
              <w:text/>
            </w:sdtPr>
            <w:sdtEndPr/>
            <w:sdtContent>
              <w:p w:rsidR="000245C9" w:rsidRDefault="000245C9" w:rsidP="00C978BC">
                <w:r>
                  <w:t xml:space="preserve"> </w:t>
                </w:r>
              </w:p>
            </w:sdtContent>
          </w:sdt>
          <w:p w:rsidR="000245C9" w:rsidRDefault="000245C9" w:rsidP="00C978BC"/>
          <w:p w:rsidR="000245C9" w:rsidRPr="008F5CD0" w:rsidRDefault="000245C9" w:rsidP="00C978BC"/>
        </w:tc>
      </w:tr>
      <w:tr w:rsidR="004924A7" w:rsidRPr="008F5CD0" w:rsidTr="004924A7">
        <w:trPr>
          <w:trHeight w:hRule="exact" w:val="57"/>
        </w:trPr>
        <w:tc>
          <w:tcPr>
            <w:tcW w:w="4395" w:type="dxa"/>
            <w:shd w:val="clear" w:color="auto" w:fill="auto"/>
            <w:vAlign w:val="center"/>
          </w:tcPr>
          <w:p w:rsidR="004924A7" w:rsidRPr="008F5CD0" w:rsidRDefault="004924A7" w:rsidP="000245C9"/>
        </w:tc>
        <w:tc>
          <w:tcPr>
            <w:tcW w:w="141" w:type="dxa"/>
            <w:shd w:val="clear" w:color="auto" w:fill="auto"/>
            <w:vAlign w:val="center"/>
          </w:tcPr>
          <w:p w:rsidR="004924A7" w:rsidRPr="008F5CD0" w:rsidRDefault="004924A7" w:rsidP="004924A7"/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4924A7" w:rsidRPr="008F5CD0" w:rsidRDefault="004924A7" w:rsidP="004924A7"/>
        </w:tc>
      </w:tr>
      <w:tr w:rsidR="004924A7" w:rsidRPr="008F5CD0" w:rsidTr="004924A7">
        <w:trPr>
          <w:trHeight w:val="283"/>
        </w:trPr>
        <w:tc>
          <w:tcPr>
            <w:tcW w:w="4395" w:type="dxa"/>
            <w:shd w:val="clear" w:color="auto" w:fill="auto"/>
            <w:vAlign w:val="center"/>
          </w:tcPr>
          <w:p w:rsidR="004924A7" w:rsidRPr="008F5CD0" w:rsidRDefault="000245C9" w:rsidP="000245C9">
            <w:r>
              <w:t>Datenverarbeitung für Dritte:</w:t>
            </w:r>
          </w:p>
        </w:tc>
        <w:tc>
          <w:tcPr>
            <w:tcW w:w="141" w:type="dxa"/>
            <w:shd w:val="clear" w:color="auto" w:fill="auto"/>
            <w:vAlign w:val="center"/>
          </w:tcPr>
          <w:p w:rsidR="004924A7" w:rsidRPr="008F5CD0" w:rsidRDefault="004924A7" w:rsidP="004924A7"/>
        </w:tc>
        <w:tc>
          <w:tcPr>
            <w:tcW w:w="3402" w:type="dxa"/>
            <w:shd w:val="clear" w:color="auto" w:fill="auto"/>
            <w:vAlign w:val="center"/>
          </w:tcPr>
          <w:p w:rsidR="004924A7" w:rsidRPr="008F5CD0" w:rsidRDefault="004D496A" w:rsidP="004924A7">
            <w:sdt>
              <w:sdtPr>
                <w:id w:val="37905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4A7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924A7" w:rsidRPr="008F5CD0">
              <w:t xml:space="preserve"> Nein     </w:t>
            </w:r>
            <w:sdt>
              <w:sdtPr>
                <w:id w:val="-771158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4A7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924A7" w:rsidRPr="008F5CD0">
              <w:t xml:space="preserve"> Ja, </w:t>
            </w:r>
            <w:r w:rsidR="004924A7" w:rsidRPr="008F5CD0">
              <w:rPr>
                <w:rFonts w:cs="ArialMT"/>
              </w:rPr>
              <w:t>Anteil am Gesamtumsatz:</w:t>
            </w:r>
          </w:p>
        </w:tc>
        <w:sdt>
          <w:sdtPr>
            <w:id w:val="-943302783"/>
            <w:placeholder>
              <w:docPart w:val="4AF89D12DAF14BB9A2C7D810592A84B3"/>
            </w:placeholder>
            <w:showingPlcHdr/>
            <w:text/>
          </w:sdtPr>
          <w:sdtEndPr/>
          <w:sdtContent>
            <w:tc>
              <w:tcPr>
                <w:tcW w:w="1134" w:type="dxa"/>
                <w:shd w:val="clear" w:color="auto" w:fill="E9E9E9"/>
                <w:vAlign w:val="center"/>
              </w:tcPr>
              <w:p w:rsidR="004924A7" w:rsidRPr="008F5CD0" w:rsidRDefault="009E6999" w:rsidP="009E6999"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:rsidR="004924A7" w:rsidRPr="008F5CD0" w:rsidRDefault="004924A7" w:rsidP="004924A7">
            <w:r w:rsidRPr="008F5CD0">
              <w:t xml:space="preserve"> %</w:t>
            </w:r>
          </w:p>
        </w:tc>
      </w:tr>
      <w:tr w:rsidR="000245C9" w:rsidRPr="008F5CD0" w:rsidTr="00C978BC">
        <w:trPr>
          <w:trHeight w:hRule="exact" w:val="57"/>
        </w:trPr>
        <w:tc>
          <w:tcPr>
            <w:tcW w:w="4395" w:type="dxa"/>
            <w:shd w:val="clear" w:color="auto" w:fill="auto"/>
            <w:vAlign w:val="center"/>
          </w:tcPr>
          <w:p w:rsidR="000245C9" w:rsidRPr="008F5CD0" w:rsidRDefault="000245C9" w:rsidP="00C978BC"/>
        </w:tc>
        <w:tc>
          <w:tcPr>
            <w:tcW w:w="141" w:type="dxa"/>
            <w:shd w:val="clear" w:color="auto" w:fill="auto"/>
            <w:vAlign w:val="center"/>
          </w:tcPr>
          <w:p w:rsidR="000245C9" w:rsidRPr="008F5CD0" w:rsidRDefault="000245C9" w:rsidP="00C978BC"/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0245C9" w:rsidRPr="008F5CD0" w:rsidRDefault="000245C9" w:rsidP="00C978BC"/>
        </w:tc>
      </w:tr>
      <w:tr w:rsidR="000245C9" w:rsidRPr="008F5CD0" w:rsidTr="00C978BC">
        <w:trPr>
          <w:trHeight w:val="461"/>
        </w:trPr>
        <w:tc>
          <w:tcPr>
            <w:tcW w:w="4395" w:type="dxa"/>
            <w:shd w:val="clear" w:color="auto" w:fill="auto"/>
          </w:tcPr>
          <w:p w:rsidR="000245C9" w:rsidRPr="008F5CD0" w:rsidRDefault="000245C9" w:rsidP="00C978BC">
            <w:r w:rsidRPr="004924A7">
              <w:t>Für welche Bereiche?</w:t>
            </w:r>
          </w:p>
        </w:tc>
        <w:tc>
          <w:tcPr>
            <w:tcW w:w="141" w:type="dxa"/>
            <w:shd w:val="clear" w:color="auto" w:fill="auto"/>
          </w:tcPr>
          <w:p w:rsidR="000245C9" w:rsidRPr="008F5CD0" w:rsidRDefault="000245C9" w:rsidP="00C978BC"/>
        </w:tc>
        <w:tc>
          <w:tcPr>
            <w:tcW w:w="4820" w:type="dxa"/>
            <w:gridSpan w:val="3"/>
            <w:shd w:val="clear" w:color="auto" w:fill="E9E9E9"/>
          </w:tcPr>
          <w:sdt>
            <w:sdtPr>
              <w:id w:val="953833274"/>
              <w:placeholder>
                <w:docPart w:val="B9B0BBD820974BCDB707654F070A12A9"/>
              </w:placeholder>
              <w:text/>
            </w:sdtPr>
            <w:sdtEndPr/>
            <w:sdtContent>
              <w:p w:rsidR="000245C9" w:rsidRDefault="000245C9" w:rsidP="00C978BC">
                <w:r>
                  <w:t xml:space="preserve"> </w:t>
                </w:r>
              </w:p>
            </w:sdtContent>
          </w:sdt>
          <w:p w:rsidR="000245C9" w:rsidRDefault="000245C9" w:rsidP="00C978BC"/>
          <w:p w:rsidR="000245C9" w:rsidRPr="008F5CD0" w:rsidRDefault="000245C9" w:rsidP="00C978BC"/>
        </w:tc>
      </w:tr>
      <w:tr w:rsidR="004924A7" w:rsidRPr="008F5CD0" w:rsidTr="004924A7">
        <w:trPr>
          <w:trHeight w:hRule="exact" w:val="57"/>
        </w:trPr>
        <w:tc>
          <w:tcPr>
            <w:tcW w:w="4395" w:type="dxa"/>
            <w:shd w:val="clear" w:color="auto" w:fill="auto"/>
            <w:vAlign w:val="center"/>
          </w:tcPr>
          <w:p w:rsidR="004924A7" w:rsidRPr="008F5CD0" w:rsidRDefault="004924A7" w:rsidP="000245C9"/>
        </w:tc>
        <w:tc>
          <w:tcPr>
            <w:tcW w:w="141" w:type="dxa"/>
            <w:shd w:val="clear" w:color="auto" w:fill="auto"/>
            <w:vAlign w:val="center"/>
          </w:tcPr>
          <w:p w:rsidR="004924A7" w:rsidRPr="008F5CD0" w:rsidRDefault="004924A7" w:rsidP="004924A7"/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4924A7" w:rsidRPr="008F5CD0" w:rsidRDefault="004924A7" w:rsidP="004924A7"/>
        </w:tc>
      </w:tr>
      <w:tr w:rsidR="004924A7" w:rsidRPr="008F5CD0" w:rsidTr="004924A7">
        <w:trPr>
          <w:trHeight w:val="283"/>
        </w:trPr>
        <w:tc>
          <w:tcPr>
            <w:tcW w:w="4395" w:type="dxa"/>
            <w:shd w:val="clear" w:color="auto" w:fill="auto"/>
            <w:vAlign w:val="center"/>
          </w:tcPr>
          <w:p w:rsidR="004924A7" w:rsidRPr="008F5CD0" w:rsidRDefault="000245C9" w:rsidP="000245C9">
            <w:r>
              <w:t>Hardware-Herstellung:</w:t>
            </w:r>
          </w:p>
        </w:tc>
        <w:tc>
          <w:tcPr>
            <w:tcW w:w="141" w:type="dxa"/>
            <w:shd w:val="clear" w:color="auto" w:fill="auto"/>
            <w:vAlign w:val="center"/>
          </w:tcPr>
          <w:p w:rsidR="004924A7" w:rsidRPr="008F5CD0" w:rsidRDefault="004924A7" w:rsidP="004924A7"/>
        </w:tc>
        <w:tc>
          <w:tcPr>
            <w:tcW w:w="3402" w:type="dxa"/>
            <w:shd w:val="clear" w:color="auto" w:fill="auto"/>
            <w:vAlign w:val="center"/>
          </w:tcPr>
          <w:p w:rsidR="004924A7" w:rsidRPr="008F5CD0" w:rsidRDefault="004D496A" w:rsidP="004924A7">
            <w:sdt>
              <w:sdtPr>
                <w:id w:val="-1195459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4A7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924A7" w:rsidRPr="008F5CD0">
              <w:t xml:space="preserve"> Nein     </w:t>
            </w:r>
            <w:sdt>
              <w:sdtPr>
                <w:id w:val="-168929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4A7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924A7" w:rsidRPr="008F5CD0">
              <w:t xml:space="preserve"> Ja, </w:t>
            </w:r>
            <w:r w:rsidR="004924A7" w:rsidRPr="008F5CD0">
              <w:rPr>
                <w:rFonts w:cs="ArialMT"/>
              </w:rPr>
              <w:t>Anteil am Gesamtumsatz:</w:t>
            </w:r>
          </w:p>
        </w:tc>
        <w:sdt>
          <w:sdtPr>
            <w:id w:val="-1363282451"/>
            <w:placeholder>
              <w:docPart w:val="1C9A376A71014C2B8C9AECC18473F2F1"/>
            </w:placeholder>
            <w:showingPlcHdr/>
            <w:text/>
          </w:sdtPr>
          <w:sdtEndPr/>
          <w:sdtContent>
            <w:tc>
              <w:tcPr>
                <w:tcW w:w="1134" w:type="dxa"/>
                <w:shd w:val="clear" w:color="auto" w:fill="E9E9E9"/>
                <w:vAlign w:val="center"/>
              </w:tcPr>
              <w:p w:rsidR="004924A7" w:rsidRPr="008F5CD0" w:rsidRDefault="009E6999" w:rsidP="009E6999"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:rsidR="004924A7" w:rsidRPr="008F5CD0" w:rsidRDefault="004924A7" w:rsidP="004924A7">
            <w:r w:rsidRPr="008F5CD0">
              <w:t xml:space="preserve"> %</w:t>
            </w:r>
          </w:p>
        </w:tc>
      </w:tr>
      <w:tr w:rsidR="000245C9" w:rsidRPr="008F5CD0" w:rsidTr="00C978BC">
        <w:trPr>
          <w:trHeight w:hRule="exact" w:val="57"/>
        </w:trPr>
        <w:tc>
          <w:tcPr>
            <w:tcW w:w="4395" w:type="dxa"/>
            <w:shd w:val="clear" w:color="auto" w:fill="auto"/>
            <w:vAlign w:val="center"/>
          </w:tcPr>
          <w:p w:rsidR="000245C9" w:rsidRPr="008F5CD0" w:rsidRDefault="000245C9" w:rsidP="00C978BC"/>
        </w:tc>
        <w:tc>
          <w:tcPr>
            <w:tcW w:w="141" w:type="dxa"/>
            <w:shd w:val="clear" w:color="auto" w:fill="auto"/>
            <w:vAlign w:val="center"/>
          </w:tcPr>
          <w:p w:rsidR="000245C9" w:rsidRPr="008F5CD0" w:rsidRDefault="000245C9" w:rsidP="00C978BC"/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0245C9" w:rsidRPr="008F5CD0" w:rsidRDefault="000245C9" w:rsidP="00C978BC"/>
        </w:tc>
      </w:tr>
      <w:tr w:rsidR="000245C9" w:rsidRPr="008F5CD0" w:rsidTr="009E6999">
        <w:trPr>
          <w:trHeight w:val="461"/>
        </w:trPr>
        <w:tc>
          <w:tcPr>
            <w:tcW w:w="4395" w:type="dxa"/>
            <w:shd w:val="clear" w:color="auto" w:fill="auto"/>
          </w:tcPr>
          <w:p w:rsidR="000245C9" w:rsidRPr="008F5CD0" w:rsidRDefault="000245C9" w:rsidP="00C978BC">
            <w:r>
              <w:t>Welcher Art?</w:t>
            </w:r>
          </w:p>
        </w:tc>
        <w:tc>
          <w:tcPr>
            <w:tcW w:w="141" w:type="dxa"/>
            <w:shd w:val="clear" w:color="auto" w:fill="auto"/>
          </w:tcPr>
          <w:p w:rsidR="000245C9" w:rsidRPr="008F5CD0" w:rsidRDefault="000245C9" w:rsidP="00C978BC"/>
        </w:tc>
        <w:tc>
          <w:tcPr>
            <w:tcW w:w="4820" w:type="dxa"/>
            <w:gridSpan w:val="3"/>
            <w:shd w:val="clear" w:color="auto" w:fill="E9E9E9"/>
          </w:tcPr>
          <w:p w:rsidR="000245C9" w:rsidRDefault="000245C9" w:rsidP="009E6999">
            <w:r>
              <w:t xml:space="preserve"> </w:t>
            </w:r>
            <w:sdt>
              <w:sdtPr>
                <w:id w:val="223652208"/>
                <w:placeholder>
                  <w:docPart w:val="E7BA7FDD428C493091AC54C10648F9B4"/>
                </w:placeholder>
                <w:showingPlcHdr/>
                <w:text/>
              </w:sdtPr>
              <w:sdtEndPr/>
              <w:sdtContent>
                <w:r w:rsidR="009E6999">
                  <w:rPr>
                    <w:rStyle w:val="Platzhaltertext"/>
                  </w:rPr>
                  <w:t xml:space="preserve"> </w:t>
                </w:r>
              </w:sdtContent>
            </w:sdt>
          </w:p>
          <w:p w:rsidR="009E6999" w:rsidRDefault="009E6999" w:rsidP="009E6999"/>
          <w:p w:rsidR="009E6999" w:rsidRPr="008F5CD0" w:rsidRDefault="009E6999" w:rsidP="009E6999"/>
        </w:tc>
      </w:tr>
      <w:tr w:rsidR="004924A7" w:rsidRPr="008F5CD0" w:rsidTr="004924A7">
        <w:trPr>
          <w:trHeight w:hRule="exact" w:val="57"/>
        </w:trPr>
        <w:tc>
          <w:tcPr>
            <w:tcW w:w="4395" w:type="dxa"/>
            <w:shd w:val="clear" w:color="auto" w:fill="auto"/>
            <w:vAlign w:val="center"/>
          </w:tcPr>
          <w:p w:rsidR="004924A7" w:rsidRPr="008F5CD0" w:rsidRDefault="004924A7" w:rsidP="000245C9"/>
        </w:tc>
        <w:tc>
          <w:tcPr>
            <w:tcW w:w="141" w:type="dxa"/>
            <w:shd w:val="clear" w:color="auto" w:fill="auto"/>
            <w:vAlign w:val="center"/>
          </w:tcPr>
          <w:p w:rsidR="004924A7" w:rsidRPr="008F5CD0" w:rsidRDefault="004924A7" w:rsidP="004924A7"/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4924A7" w:rsidRPr="008F5CD0" w:rsidRDefault="004924A7" w:rsidP="004924A7"/>
        </w:tc>
      </w:tr>
      <w:tr w:rsidR="004924A7" w:rsidRPr="008F5CD0" w:rsidTr="004924A7">
        <w:trPr>
          <w:trHeight w:val="283"/>
        </w:trPr>
        <w:tc>
          <w:tcPr>
            <w:tcW w:w="4395" w:type="dxa"/>
            <w:shd w:val="clear" w:color="auto" w:fill="auto"/>
            <w:vAlign w:val="center"/>
          </w:tcPr>
          <w:p w:rsidR="004924A7" w:rsidRPr="008F5CD0" w:rsidRDefault="004924A7" w:rsidP="000245C9">
            <w:r>
              <w:t>Handel mit nicht selbst hergestellter</w:t>
            </w:r>
            <w:r w:rsidR="000245C9">
              <w:t xml:space="preserve"> Hard- und Software:</w:t>
            </w:r>
          </w:p>
        </w:tc>
        <w:tc>
          <w:tcPr>
            <w:tcW w:w="141" w:type="dxa"/>
            <w:shd w:val="clear" w:color="auto" w:fill="auto"/>
            <w:vAlign w:val="center"/>
          </w:tcPr>
          <w:p w:rsidR="004924A7" w:rsidRPr="008F5CD0" w:rsidRDefault="004924A7" w:rsidP="004924A7"/>
        </w:tc>
        <w:tc>
          <w:tcPr>
            <w:tcW w:w="3402" w:type="dxa"/>
            <w:shd w:val="clear" w:color="auto" w:fill="auto"/>
            <w:vAlign w:val="center"/>
          </w:tcPr>
          <w:p w:rsidR="004924A7" w:rsidRPr="008F5CD0" w:rsidRDefault="004D496A" w:rsidP="004924A7">
            <w:sdt>
              <w:sdtPr>
                <w:id w:val="155966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4A7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924A7" w:rsidRPr="008F5CD0">
              <w:t xml:space="preserve"> Nein     </w:t>
            </w:r>
            <w:sdt>
              <w:sdtPr>
                <w:id w:val="-299153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4A7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924A7" w:rsidRPr="008F5CD0">
              <w:t xml:space="preserve"> Ja, </w:t>
            </w:r>
            <w:r w:rsidR="004924A7" w:rsidRPr="008F5CD0">
              <w:rPr>
                <w:rFonts w:cs="ArialMT"/>
              </w:rPr>
              <w:t>Anteil am Gesamtumsatz:</w:t>
            </w:r>
          </w:p>
        </w:tc>
        <w:sdt>
          <w:sdtPr>
            <w:id w:val="-449400517"/>
            <w:placeholder>
              <w:docPart w:val="CF4038FFFEE74939A1A3E4CEAD4B4886"/>
            </w:placeholder>
            <w:showingPlcHdr/>
            <w:text/>
          </w:sdtPr>
          <w:sdtEndPr/>
          <w:sdtContent>
            <w:tc>
              <w:tcPr>
                <w:tcW w:w="1134" w:type="dxa"/>
                <w:shd w:val="clear" w:color="auto" w:fill="E9E9E9"/>
                <w:vAlign w:val="center"/>
              </w:tcPr>
              <w:p w:rsidR="004924A7" w:rsidRPr="008F5CD0" w:rsidRDefault="009E6999" w:rsidP="009E6999"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:rsidR="004924A7" w:rsidRPr="008F5CD0" w:rsidRDefault="004924A7" w:rsidP="004924A7">
            <w:r w:rsidRPr="008F5CD0">
              <w:t xml:space="preserve"> %</w:t>
            </w:r>
          </w:p>
        </w:tc>
      </w:tr>
      <w:tr w:rsidR="004924A7" w:rsidRPr="008F5CD0" w:rsidTr="004924A7">
        <w:trPr>
          <w:trHeight w:hRule="exact" w:val="57"/>
        </w:trPr>
        <w:tc>
          <w:tcPr>
            <w:tcW w:w="4395" w:type="dxa"/>
            <w:shd w:val="clear" w:color="auto" w:fill="auto"/>
            <w:vAlign w:val="center"/>
          </w:tcPr>
          <w:p w:rsidR="004924A7" w:rsidRPr="008F5CD0" w:rsidRDefault="004924A7" w:rsidP="000245C9"/>
        </w:tc>
        <w:tc>
          <w:tcPr>
            <w:tcW w:w="141" w:type="dxa"/>
            <w:shd w:val="clear" w:color="auto" w:fill="auto"/>
            <w:vAlign w:val="center"/>
          </w:tcPr>
          <w:p w:rsidR="004924A7" w:rsidRPr="008F5CD0" w:rsidRDefault="004924A7" w:rsidP="004924A7"/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4924A7" w:rsidRPr="008F5CD0" w:rsidRDefault="004924A7" w:rsidP="004924A7"/>
        </w:tc>
      </w:tr>
      <w:tr w:rsidR="004924A7" w:rsidRPr="008F5CD0" w:rsidTr="004924A7">
        <w:trPr>
          <w:trHeight w:val="283"/>
        </w:trPr>
        <w:tc>
          <w:tcPr>
            <w:tcW w:w="4395" w:type="dxa"/>
            <w:shd w:val="clear" w:color="auto" w:fill="auto"/>
            <w:vAlign w:val="center"/>
          </w:tcPr>
          <w:p w:rsidR="004924A7" w:rsidRPr="008F5CD0" w:rsidRDefault="000245C9" w:rsidP="000245C9">
            <w:r>
              <w:t>Sonstige Leistungen:</w:t>
            </w:r>
          </w:p>
        </w:tc>
        <w:tc>
          <w:tcPr>
            <w:tcW w:w="141" w:type="dxa"/>
            <w:shd w:val="clear" w:color="auto" w:fill="auto"/>
            <w:vAlign w:val="center"/>
          </w:tcPr>
          <w:p w:rsidR="004924A7" w:rsidRPr="008F5CD0" w:rsidRDefault="004924A7" w:rsidP="004924A7"/>
        </w:tc>
        <w:tc>
          <w:tcPr>
            <w:tcW w:w="3402" w:type="dxa"/>
            <w:shd w:val="clear" w:color="auto" w:fill="auto"/>
            <w:vAlign w:val="center"/>
          </w:tcPr>
          <w:p w:rsidR="004924A7" w:rsidRPr="008F5CD0" w:rsidRDefault="004D496A" w:rsidP="004924A7">
            <w:sdt>
              <w:sdtPr>
                <w:id w:val="-19029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4A7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924A7" w:rsidRPr="008F5CD0">
              <w:t xml:space="preserve"> Nein     </w:t>
            </w:r>
            <w:sdt>
              <w:sdtPr>
                <w:id w:val="199830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4A7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924A7" w:rsidRPr="008F5CD0">
              <w:t xml:space="preserve"> Ja, </w:t>
            </w:r>
            <w:r w:rsidR="004924A7" w:rsidRPr="008F5CD0">
              <w:rPr>
                <w:rFonts w:cs="ArialMT"/>
              </w:rPr>
              <w:t>Anteil am Gesamtumsatz:</w:t>
            </w:r>
          </w:p>
        </w:tc>
        <w:sdt>
          <w:sdtPr>
            <w:id w:val="631362829"/>
            <w:placeholder>
              <w:docPart w:val="44197035F79B489AAC6A0AFC8F487BF9"/>
            </w:placeholder>
            <w:showingPlcHdr/>
            <w:text/>
          </w:sdtPr>
          <w:sdtEndPr/>
          <w:sdtContent>
            <w:tc>
              <w:tcPr>
                <w:tcW w:w="1134" w:type="dxa"/>
                <w:shd w:val="clear" w:color="auto" w:fill="E9E9E9"/>
                <w:vAlign w:val="center"/>
              </w:tcPr>
              <w:p w:rsidR="004924A7" w:rsidRPr="008F5CD0" w:rsidRDefault="009E6999" w:rsidP="009E6999"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:rsidR="004924A7" w:rsidRPr="008F5CD0" w:rsidRDefault="004924A7" w:rsidP="004924A7">
            <w:r w:rsidRPr="008F5CD0">
              <w:t xml:space="preserve"> %</w:t>
            </w:r>
          </w:p>
        </w:tc>
      </w:tr>
      <w:tr w:rsidR="000245C9" w:rsidRPr="008F5CD0" w:rsidTr="00C978BC">
        <w:trPr>
          <w:trHeight w:hRule="exact" w:val="57"/>
        </w:trPr>
        <w:tc>
          <w:tcPr>
            <w:tcW w:w="4395" w:type="dxa"/>
            <w:shd w:val="clear" w:color="auto" w:fill="auto"/>
            <w:vAlign w:val="center"/>
          </w:tcPr>
          <w:p w:rsidR="000245C9" w:rsidRPr="008F5CD0" w:rsidRDefault="000245C9" w:rsidP="00C978BC"/>
        </w:tc>
        <w:tc>
          <w:tcPr>
            <w:tcW w:w="141" w:type="dxa"/>
            <w:shd w:val="clear" w:color="auto" w:fill="auto"/>
            <w:vAlign w:val="center"/>
          </w:tcPr>
          <w:p w:rsidR="000245C9" w:rsidRPr="008F5CD0" w:rsidRDefault="000245C9" w:rsidP="00C978BC"/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0245C9" w:rsidRPr="008F5CD0" w:rsidRDefault="000245C9" w:rsidP="00C978BC"/>
        </w:tc>
      </w:tr>
      <w:tr w:rsidR="000245C9" w:rsidRPr="008F5CD0" w:rsidTr="00C978BC">
        <w:trPr>
          <w:trHeight w:val="461"/>
        </w:trPr>
        <w:tc>
          <w:tcPr>
            <w:tcW w:w="4395" w:type="dxa"/>
            <w:shd w:val="clear" w:color="auto" w:fill="auto"/>
          </w:tcPr>
          <w:p w:rsidR="000245C9" w:rsidRPr="008F5CD0" w:rsidRDefault="000245C9" w:rsidP="00C978BC">
            <w:r>
              <w:t>Welcher Art?</w:t>
            </w:r>
          </w:p>
        </w:tc>
        <w:tc>
          <w:tcPr>
            <w:tcW w:w="141" w:type="dxa"/>
            <w:shd w:val="clear" w:color="auto" w:fill="auto"/>
          </w:tcPr>
          <w:p w:rsidR="000245C9" w:rsidRPr="008F5CD0" w:rsidRDefault="000245C9" w:rsidP="00C978BC"/>
        </w:tc>
        <w:tc>
          <w:tcPr>
            <w:tcW w:w="4820" w:type="dxa"/>
            <w:gridSpan w:val="3"/>
            <w:shd w:val="clear" w:color="auto" w:fill="E9E9E9"/>
          </w:tcPr>
          <w:sdt>
            <w:sdtPr>
              <w:id w:val="1660263520"/>
              <w:placeholder>
                <w:docPart w:val="748CD45711764E91AA3FD1B3ADA29E77"/>
              </w:placeholder>
              <w:text/>
            </w:sdtPr>
            <w:sdtEndPr/>
            <w:sdtContent>
              <w:p w:rsidR="000245C9" w:rsidRDefault="000245C9" w:rsidP="00C978BC">
                <w:r>
                  <w:t xml:space="preserve"> </w:t>
                </w:r>
              </w:p>
            </w:sdtContent>
          </w:sdt>
          <w:p w:rsidR="000245C9" w:rsidRDefault="000245C9" w:rsidP="00C978BC"/>
          <w:p w:rsidR="000245C9" w:rsidRPr="008F5CD0" w:rsidRDefault="000245C9" w:rsidP="00C978BC"/>
        </w:tc>
      </w:tr>
    </w:tbl>
    <w:p w:rsidR="0022552E" w:rsidRDefault="0022552E" w:rsidP="00822D38">
      <w:pPr>
        <w:pStyle w:val="berschrift2Rot"/>
        <w:rPr>
          <w:lang w:eastAsia="en-US"/>
        </w:rPr>
      </w:pPr>
    </w:p>
    <w:p w:rsidR="0022552E" w:rsidRDefault="0022552E" w:rsidP="00822D38">
      <w:pPr>
        <w:pStyle w:val="berschrift2Rot"/>
        <w:rPr>
          <w:lang w:eastAsia="en-US"/>
        </w:rPr>
      </w:pPr>
    </w:p>
    <w:p w:rsidR="006906CB" w:rsidRDefault="006906CB" w:rsidP="00822D38">
      <w:pPr>
        <w:pStyle w:val="berschrift2Rot"/>
        <w:rPr>
          <w:lang w:eastAsia="en-US"/>
        </w:rPr>
      </w:pPr>
    </w:p>
    <w:p w:rsidR="006906CB" w:rsidRDefault="006906CB" w:rsidP="00822D38">
      <w:pPr>
        <w:pStyle w:val="berschrift2Rot"/>
        <w:rPr>
          <w:lang w:eastAsia="en-US"/>
        </w:rPr>
      </w:pPr>
    </w:p>
    <w:p w:rsidR="000245C9" w:rsidRDefault="000245C9" w:rsidP="00822D38">
      <w:pPr>
        <w:pStyle w:val="berschrift2Rot"/>
        <w:rPr>
          <w:lang w:eastAsia="en-US"/>
        </w:rPr>
      </w:pPr>
    </w:p>
    <w:p w:rsidR="000245C9" w:rsidRDefault="000245C9" w:rsidP="000245C9">
      <w:pPr>
        <w:pStyle w:val="berschrift2Rot"/>
        <w:rPr>
          <w:lang w:eastAsia="en-US"/>
        </w:rPr>
      </w:pPr>
      <w:r>
        <w:rPr>
          <w:lang w:eastAsia="en-US"/>
        </w:rPr>
        <w:lastRenderedPageBreak/>
        <w:t>Einsatzgebiete</w:t>
      </w:r>
    </w:p>
    <w:tbl>
      <w:tblPr>
        <w:tblStyle w:val="Tabellenraster1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141"/>
        <w:gridCol w:w="3402"/>
        <w:gridCol w:w="1134"/>
        <w:gridCol w:w="284"/>
      </w:tblGrid>
      <w:tr w:rsidR="006906CB" w:rsidRPr="008F5CD0" w:rsidTr="006906CB">
        <w:trPr>
          <w:trHeight w:val="160"/>
        </w:trPr>
        <w:tc>
          <w:tcPr>
            <w:tcW w:w="4395" w:type="dxa"/>
            <w:vMerge w:val="restart"/>
            <w:shd w:val="clear" w:color="auto" w:fill="auto"/>
            <w:vAlign w:val="center"/>
          </w:tcPr>
          <w:p w:rsidR="006906CB" w:rsidRPr="000245C9" w:rsidRDefault="006906CB" w:rsidP="009E6999">
            <w:pPr>
              <w:rPr>
                <w:color w:val="000000" w:themeColor="text1"/>
              </w:rPr>
            </w:pPr>
            <w:r w:rsidRPr="000245C9">
              <w:rPr>
                <w:color w:val="000000" w:themeColor="text1"/>
              </w:rPr>
              <w:t>Bürokommunikation, Verwaltung, Lager-, Warenwirtsch</w:t>
            </w:r>
            <w:r w:rsidR="009E6999">
              <w:rPr>
                <w:color w:val="000000" w:themeColor="text1"/>
              </w:rPr>
              <w:t>aft</w:t>
            </w:r>
            <w:r w:rsidRPr="000245C9">
              <w:rPr>
                <w:color w:val="000000" w:themeColor="text1"/>
              </w:rPr>
              <w:t>:</w:t>
            </w:r>
          </w:p>
        </w:tc>
        <w:tc>
          <w:tcPr>
            <w:tcW w:w="141" w:type="dxa"/>
            <w:vMerge w:val="restart"/>
            <w:shd w:val="clear" w:color="auto" w:fill="auto"/>
            <w:vAlign w:val="center"/>
          </w:tcPr>
          <w:p w:rsidR="006906CB" w:rsidRPr="008F5CD0" w:rsidRDefault="006906CB" w:rsidP="00C978BC"/>
        </w:tc>
        <w:tc>
          <w:tcPr>
            <w:tcW w:w="3402" w:type="dxa"/>
            <w:vMerge w:val="restart"/>
            <w:shd w:val="clear" w:color="auto" w:fill="auto"/>
          </w:tcPr>
          <w:p w:rsidR="006906CB" w:rsidRPr="008F5CD0" w:rsidRDefault="004D496A" w:rsidP="006906CB">
            <w:sdt>
              <w:sdtPr>
                <w:id w:val="126881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6CB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906CB" w:rsidRPr="008F5CD0">
              <w:t xml:space="preserve"> Nein     </w:t>
            </w:r>
            <w:sdt>
              <w:sdtPr>
                <w:id w:val="-120006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6CB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906CB" w:rsidRPr="008F5CD0">
              <w:t xml:space="preserve"> Ja, </w:t>
            </w:r>
            <w:r w:rsidR="006906CB" w:rsidRPr="008F5CD0">
              <w:rPr>
                <w:rFonts w:cs="ArialMT"/>
              </w:rPr>
              <w:t>Anteil am Gesamtumsatz:</w:t>
            </w:r>
          </w:p>
        </w:tc>
        <w:sdt>
          <w:sdtPr>
            <w:id w:val="-20964383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34" w:type="dxa"/>
                <w:shd w:val="clear" w:color="auto" w:fill="E9E9E9"/>
              </w:tcPr>
              <w:p w:rsidR="006906CB" w:rsidRPr="008F5CD0" w:rsidRDefault="009E6999" w:rsidP="009E6999">
                <w:r>
                  <w:t xml:space="preserve"> </w:t>
                </w:r>
              </w:p>
            </w:tc>
          </w:sdtContent>
        </w:sdt>
        <w:tc>
          <w:tcPr>
            <w:tcW w:w="284" w:type="dxa"/>
            <w:vMerge w:val="restart"/>
            <w:shd w:val="clear" w:color="auto" w:fill="auto"/>
          </w:tcPr>
          <w:p w:rsidR="006906CB" w:rsidRPr="008F5CD0" w:rsidRDefault="006906CB" w:rsidP="006906CB">
            <w:r w:rsidRPr="008F5CD0">
              <w:t xml:space="preserve"> %</w:t>
            </w:r>
          </w:p>
        </w:tc>
      </w:tr>
      <w:tr w:rsidR="006906CB" w:rsidRPr="008F5CD0" w:rsidTr="006906CB">
        <w:trPr>
          <w:trHeight w:val="160"/>
        </w:trPr>
        <w:tc>
          <w:tcPr>
            <w:tcW w:w="4395" w:type="dxa"/>
            <w:vMerge/>
            <w:shd w:val="clear" w:color="auto" w:fill="auto"/>
            <w:vAlign w:val="center"/>
          </w:tcPr>
          <w:p w:rsidR="006906CB" w:rsidRPr="000245C9" w:rsidRDefault="006906CB" w:rsidP="000245C9">
            <w:pPr>
              <w:rPr>
                <w:color w:val="000000" w:themeColor="text1"/>
              </w:rPr>
            </w:pPr>
          </w:p>
        </w:tc>
        <w:tc>
          <w:tcPr>
            <w:tcW w:w="141" w:type="dxa"/>
            <w:vMerge/>
            <w:shd w:val="clear" w:color="auto" w:fill="auto"/>
            <w:vAlign w:val="center"/>
          </w:tcPr>
          <w:p w:rsidR="006906CB" w:rsidRPr="008F5CD0" w:rsidRDefault="006906CB" w:rsidP="00C978BC"/>
        </w:tc>
        <w:tc>
          <w:tcPr>
            <w:tcW w:w="3402" w:type="dxa"/>
            <w:vMerge/>
            <w:shd w:val="clear" w:color="auto" w:fill="auto"/>
          </w:tcPr>
          <w:p w:rsidR="006906CB" w:rsidRPr="008F5CD0" w:rsidRDefault="006906CB" w:rsidP="006906CB"/>
        </w:tc>
        <w:tc>
          <w:tcPr>
            <w:tcW w:w="1134" w:type="dxa"/>
            <w:shd w:val="clear" w:color="auto" w:fill="auto"/>
          </w:tcPr>
          <w:p w:rsidR="006906CB" w:rsidRPr="008F5CD0" w:rsidRDefault="006906CB" w:rsidP="006906CB"/>
        </w:tc>
        <w:tc>
          <w:tcPr>
            <w:tcW w:w="284" w:type="dxa"/>
            <w:vMerge/>
            <w:shd w:val="clear" w:color="auto" w:fill="auto"/>
          </w:tcPr>
          <w:p w:rsidR="006906CB" w:rsidRPr="008F5CD0" w:rsidRDefault="006906CB" w:rsidP="006906CB"/>
        </w:tc>
      </w:tr>
      <w:tr w:rsidR="000245C9" w:rsidRPr="008F5CD0" w:rsidTr="00C978BC">
        <w:trPr>
          <w:trHeight w:hRule="exact" w:val="57"/>
        </w:trPr>
        <w:tc>
          <w:tcPr>
            <w:tcW w:w="4395" w:type="dxa"/>
            <w:shd w:val="clear" w:color="auto" w:fill="auto"/>
            <w:vAlign w:val="center"/>
          </w:tcPr>
          <w:p w:rsidR="000245C9" w:rsidRPr="000245C9" w:rsidRDefault="000245C9" w:rsidP="000245C9">
            <w:pPr>
              <w:rPr>
                <w:color w:val="000000" w:themeColor="text1"/>
              </w:rPr>
            </w:pPr>
          </w:p>
        </w:tc>
        <w:tc>
          <w:tcPr>
            <w:tcW w:w="141" w:type="dxa"/>
            <w:shd w:val="clear" w:color="auto" w:fill="auto"/>
            <w:vAlign w:val="center"/>
          </w:tcPr>
          <w:p w:rsidR="000245C9" w:rsidRPr="008F5CD0" w:rsidRDefault="000245C9" w:rsidP="00C978BC"/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0245C9" w:rsidRPr="008F5CD0" w:rsidRDefault="000245C9" w:rsidP="00C978BC"/>
        </w:tc>
      </w:tr>
      <w:tr w:rsidR="000245C9" w:rsidRPr="008F5CD0" w:rsidTr="00C978BC">
        <w:trPr>
          <w:trHeight w:val="283"/>
        </w:trPr>
        <w:tc>
          <w:tcPr>
            <w:tcW w:w="4395" w:type="dxa"/>
            <w:shd w:val="clear" w:color="auto" w:fill="auto"/>
            <w:vAlign w:val="center"/>
          </w:tcPr>
          <w:p w:rsidR="000245C9" w:rsidRPr="000245C9" w:rsidRDefault="000245C9" w:rsidP="000245C9">
            <w:pPr>
              <w:rPr>
                <w:color w:val="000000" w:themeColor="text1"/>
              </w:rPr>
            </w:pPr>
            <w:r w:rsidRPr="000245C9">
              <w:rPr>
                <w:color w:val="000000" w:themeColor="text1"/>
              </w:rPr>
              <w:t>Finanzbereich, Abrechnung, Zahlungsvorgänge:</w:t>
            </w:r>
          </w:p>
        </w:tc>
        <w:tc>
          <w:tcPr>
            <w:tcW w:w="141" w:type="dxa"/>
            <w:shd w:val="clear" w:color="auto" w:fill="auto"/>
            <w:vAlign w:val="center"/>
          </w:tcPr>
          <w:p w:rsidR="000245C9" w:rsidRPr="008F5CD0" w:rsidRDefault="000245C9" w:rsidP="00C978BC"/>
        </w:tc>
        <w:tc>
          <w:tcPr>
            <w:tcW w:w="3402" w:type="dxa"/>
            <w:shd w:val="clear" w:color="auto" w:fill="auto"/>
            <w:vAlign w:val="center"/>
          </w:tcPr>
          <w:p w:rsidR="000245C9" w:rsidRPr="008F5CD0" w:rsidRDefault="004D496A" w:rsidP="00C978BC">
            <w:sdt>
              <w:sdtPr>
                <w:id w:val="-138532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5C9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45C9" w:rsidRPr="008F5CD0">
              <w:t xml:space="preserve"> Nein     </w:t>
            </w:r>
            <w:sdt>
              <w:sdtPr>
                <w:id w:val="49854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5C9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45C9" w:rsidRPr="008F5CD0">
              <w:t xml:space="preserve"> Ja, </w:t>
            </w:r>
            <w:r w:rsidR="000245C9" w:rsidRPr="008F5CD0">
              <w:rPr>
                <w:rFonts w:cs="ArialMT"/>
              </w:rPr>
              <w:t>Anteil am Gesamtumsatz:</w:t>
            </w:r>
          </w:p>
        </w:tc>
        <w:sdt>
          <w:sdtPr>
            <w:id w:val="30720912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34" w:type="dxa"/>
                <w:shd w:val="clear" w:color="auto" w:fill="E9E9E9"/>
                <w:vAlign w:val="center"/>
              </w:tcPr>
              <w:p w:rsidR="000245C9" w:rsidRPr="008F5CD0" w:rsidRDefault="009E6999" w:rsidP="009E6999">
                <w: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:rsidR="000245C9" w:rsidRPr="008F5CD0" w:rsidRDefault="000245C9" w:rsidP="00C978BC">
            <w:r w:rsidRPr="008F5CD0">
              <w:t xml:space="preserve"> %</w:t>
            </w:r>
          </w:p>
        </w:tc>
      </w:tr>
      <w:tr w:rsidR="000245C9" w:rsidRPr="008F5CD0" w:rsidTr="00C978BC">
        <w:trPr>
          <w:trHeight w:hRule="exact" w:val="57"/>
        </w:trPr>
        <w:tc>
          <w:tcPr>
            <w:tcW w:w="4395" w:type="dxa"/>
            <w:shd w:val="clear" w:color="auto" w:fill="auto"/>
            <w:vAlign w:val="center"/>
          </w:tcPr>
          <w:p w:rsidR="000245C9" w:rsidRPr="000245C9" w:rsidRDefault="000245C9" w:rsidP="000245C9">
            <w:pPr>
              <w:rPr>
                <w:color w:val="000000" w:themeColor="text1"/>
              </w:rPr>
            </w:pPr>
          </w:p>
        </w:tc>
        <w:tc>
          <w:tcPr>
            <w:tcW w:w="141" w:type="dxa"/>
            <w:shd w:val="clear" w:color="auto" w:fill="auto"/>
            <w:vAlign w:val="center"/>
          </w:tcPr>
          <w:p w:rsidR="000245C9" w:rsidRPr="008F5CD0" w:rsidRDefault="000245C9" w:rsidP="00C978BC"/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0245C9" w:rsidRPr="008F5CD0" w:rsidRDefault="000245C9" w:rsidP="00C978BC"/>
        </w:tc>
      </w:tr>
      <w:tr w:rsidR="000245C9" w:rsidRPr="008F5CD0" w:rsidTr="00C978BC">
        <w:trPr>
          <w:trHeight w:val="283"/>
        </w:trPr>
        <w:tc>
          <w:tcPr>
            <w:tcW w:w="4395" w:type="dxa"/>
            <w:shd w:val="clear" w:color="auto" w:fill="auto"/>
            <w:vAlign w:val="center"/>
          </w:tcPr>
          <w:p w:rsidR="000245C9" w:rsidRPr="000245C9" w:rsidRDefault="000245C9" w:rsidP="000245C9">
            <w:pPr>
              <w:rPr>
                <w:color w:val="000000" w:themeColor="text1"/>
              </w:rPr>
            </w:pPr>
            <w:r w:rsidRPr="000245C9">
              <w:rPr>
                <w:color w:val="000000" w:themeColor="text1"/>
              </w:rPr>
              <w:t>Expertensysteme für Banken, Versicherungen:</w:t>
            </w:r>
          </w:p>
        </w:tc>
        <w:tc>
          <w:tcPr>
            <w:tcW w:w="141" w:type="dxa"/>
            <w:shd w:val="clear" w:color="auto" w:fill="auto"/>
            <w:vAlign w:val="center"/>
          </w:tcPr>
          <w:p w:rsidR="000245C9" w:rsidRPr="008F5CD0" w:rsidRDefault="000245C9" w:rsidP="00C978BC"/>
        </w:tc>
        <w:tc>
          <w:tcPr>
            <w:tcW w:w="3402" w:type="dxa"/>
            <w:shd w:val="clear" w:color="auto" w:fill="auto"/>
            <w:vAlign w:val="center"/>
          </w:tcPr>
          <w:p w:rsidR="000245C9" w:rsidRPr="008F5CD0" w:rsidRDefault="004D496A" w:rsidP="00C978BC">
            <w:sdt>
              <w:sdtPr>
                <w:id w:val="2001386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5C9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45C9" w:rsidRPr="008F5CD0">
              <w:t xml:space="preserve"> Nein     </w:t>
            </w:r>
            <w:sdt>
              <w:sdtPr>
                <w:id w:val="3054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5C9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45C9" w:rsidRPr="008F5CD0">
              <w:t xml:space="preserve"> Ja, </w:t>
            </w:r>
            <w:r w:rsidR="000245C9" w:rsidRPr="008F5CD0">
              <w:rPr>
                <w:rFonts w:cs="ArialMT"/>
              </w:rPr>
              <w:t>Anteil am Gesamtumsatz:</w:t>
            </w:r>
          </w:p>
        </w:tc>
        <w:sdt>
          <w:sdtPr>
            <w:id w:val="-57227976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34" w:type="dxa"/>
                <w:shd w:val="clear" w:color="auto" w:fill="E9E9E9"/>
                <w:vAlign w:val="center"/>
              </w:tcPr>
              <w:p w:rsidR="000245C9" w:rsidRPr="008F5CD0" w:rsidRDefault="009E6999" w:rsidP="009E6999">
                <w: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:rsidR="000245C9" w:rsidRPr="008F5CD0" w:rsidRDefault="000245C9" w:rsidP="00C978BC">
            <w:r w:rsidRPr="008F5CD0">
              <w:t xml:space="preserve"> %</w:t>
            </w:r>
          </w:p>
        </w:tc>
      </w:tr>
      <w:tr w:rsidR="000245C9" w:rsidRPr="008F5CD0" w:rsidTr="00C978BC">
        <w:trPr>
          <w:trHeight w:hRule="exact" w:val="57"/>
        </w:trPr>
        <w:tc>
          <w:tcPr>
            <w:tcW w:w="4395" w:type="dxa"/>
            <w:shd w:val="clear" w:color="auto" w:fill="auto"/>
            <w:vAlign w:val="center"/>
          </w:tcPr>
          <w:p w:rsidR="000245C9" w:rsidRPr="000245C9" w:rsidRDefault="000245C9" w:rsidP="000245C9">
            <w:pPr>
              <w:rPr>
                <w:color w:val="000000" w:themeColor="text1"/>
              </w:rPr>
            </w:pPr>
          </w:p>
        </w:tc>
        <w:tc>
          <w:tcPr>
            <w:tcW w:w="141" w:type="dxa"/>
            <w:shd w:val="clear" w:color="auto" w:fill="auto"/>
            <w:vAlign w:val="center"/>
          </w:tcPr>
          <w:p w:rsidR="000245C9" w:rsidRPr="008F5CD0" w:rsidRDefault="000245C9" w:rsidP="00C978BC"/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0245C9" w:rsidRPr="008F5CD0" w:rsidRDefault="000245C9" w:rsidP="00C978BC"/>
        </w:tc>
      </w:tr>
      <w:tr w:rsidR="000245C9" w:rsidRPr="008F5CD0" w:rsidTr="00C978BC">
        <w:trPr>
          <w:trHeight w:val="283"/>
        </w:trPr>
        <w:tc>
          <w:tcPr>
            <w:tcW w:w="4395" w:type="dxa"/>
            <w:shd w:val="clear" w:color="auto" w:fill="auto"/>
            <w:vAlign w:val="center"/>
          </w:tcPr>
          <w:p w:rsidR="000245C9" w:rsidRPr="000245C9" w:rsidRDefault="000245C9" w:rsidP="000245C9">
            <w:pPr>
              <w:rPr>
                <w:color w:val="000000" w:themeColor="text1"/>
              </w:rPr>
            </w:pPr>
            <w:r w:rsidRPr="000245C9">
              <w:rPr>
                <w:color w:val="000000" w:themeColor="text1"/>
              </w:rPr>
              <w:t>Management Informationssysteme:</w:t>
            </w:r>
          </w:p>
        </w:tc>
        <w:tc>
          <w:tcPr>
            <w:tcW w:w="141" w:type="dxa"/>
            <w:shd w:val="clear" w:color="auto" w:fill="auto"/>
            <w:vAlign w:val="center"/>
          </w:tcPr>
          <w:p w:rsidR="000245C9" w:rsidRPr="008F5CD0" w:rsidRDefault="000245C9" w:rsidP="00C978BC"/>
        </w:tc>
        <w:tc>
          <w:tcPr>
            <w:tcW w:w="3402" w:type="dxa"/>
            <w:shd w:val="clear" w:color="auto" w:fill="auto"/>
            <w:vAlign w:val="center"/>
          </w:tcPr>
          <w:p w:rsidR="000245C9" w:rsidRPr="008F5CD0" w:rsidRDefault="004D496A" w:rsidP="00C978BC">
            <w:sdt>
              <w:sdtPr>
                <w:id w:val="788167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5C9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45C9" w:rsidRPr="008F5CD0">
              <w:t xml:space="preserve"> Nein     </w:t>
            </w:r>
            <w:sdt>
              <w:sdtPr>
                <w:id w:val="-114935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5C9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45C9" w:rsidRPr="008F5CD0">
              <w:t xml:space="preserve"> Ja, </w:t>
            </w:r>
            <w:r w:rsidR="000245C9" w:rsidRPr="008F5CD0">
              <w:rPr>
                <w:rFonts w:cs="ArialMT"/>
              </w:rPr>
              <w:t>Anteil am Gesamtumsatz:</w:t>
            </w:r>
          </w:p>
        </w:tc>
        <w:sdt>
          <w:sdtPr>
            <w:id w:val="-15785230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34" w:type="dxa"/>
                <w:shd w:val="clear" w:color="auto" w:fill="E9E9E9"/>
                <w:vAlign w:val="center"/>
              </w:tcPr>
              <w:p w:rsidR="000245C9" w:rsidRPr="008F5CD0" w:rsidRDefault="009E6999" w:rsidP="009E6999">
                <w: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:rsidR="000245C9" w:rsidRPr="008F5CD0" w:rsidRDefault="000245C9" w:rsidP="00C978BC">
            <w:r w:rsidRPr="008F5CD0">
              <w:t xml:space="preserve"> %</w:t>
            </w:r>
          </w:p>
        </w:tc>
      </w:tr>
      <w:tr w:rsidR="000245C9" w:rsidRPr="008F5CD0" w:rsidTr="00C978BC">
        <w:trPr>
          <w:trHeight w:hRule="exact" w:val="57"/>
        </w:trPr>
        <w:tc>
          <w:tcPr>
            <w:tcW w:w="4395" w:type="dxa"/>
            <w:shd w:val="clear" w:color="auto" w:fill="auto"/>
            <w:vAlign w:val="center"/>
          </w:tcPr>
          <w:p w:rsidR="000245C9" w:rsidRPr="000245C9" w:rsidRDefault="000245C9" w:rsidP="000245C9">
            <w:pPr>
              <w:rPr>
                <w:color w:val="000000" w:themeColor="text1"/>
              </w:rPr>
            </w:pPr>
          </w:p>
        </w:tc>
        <w:tc>
          <w:tcPr>
            <w:tcW w:w="141" w:type="dxa"/>
            <w:shd w:val="clear" w:color="auto" w:fill="auto"/>
            <w:vAlign w:val="center"/>
          </w:tcPr>
          <w:p w:rsidR="000245C9" w:rsidRPr="008F5CD0" w:rsidRDefault="000245C9" w:rsidP="00C978BC"/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0245C9" w:rsidRPr="008F5CD0" w:rsidRDefault="000245C9" w:rsidP="00C978BC"/>
        </w:tc>
      </w:tr>
      <w:tr w:rsidR="000245C9" w:rsidRPr="008F5CD0" w:rsidTr="00C978BC">
        <w:trPr>
          <w:trHeight w:val="283"/>
        </w:trPr>
        <w:tc>
          <w:tcPr>
            <w:tcW w:w="4395" w:type="dxa"/>
            <w:shd w:val="clear" w:color="auto" w:fill="auto"/>
            <w:vAlign w:val="center"/>
          </w:tcPr>
          <w:p w:rsidR="000245C9" w:rsidRPr="000245C9" w:rsidRDefault="000245C9" w:rsidP="000245C9">
            <w:pPr>
              <w:rPr>
                <w:color w:val="000000" w:themeColor="text1"/>
              </w:rPr>
            </w:pPr>
            <w:r w:rsidRPr="000245C9">
              <w:rPr>
                <w:color w:val="000000" w:themeColor="text1"/>
              </w:rPr>
              <w:t>Workflow innerhalb eines Betriebes:</w:t>
            </w:r>
          </w:p>
        </w:tc>
        <w:tc>
          <w:tcPr>
            <w:tcW w:w="141" w:type="dxa"/>
            <w:shd w:val="clear" w:color="auto" w:fill="auto"/>
            <w:vAlign w:val="center"/>
          </w:tcPr>
          <w:p w:rsidR="000245C9" w:rsidRPr="008F5CD0" w:rsidRDefault="000245C9" w:rsidP="00C978BC"/>
        </w:tc>
        <w:tc>
          <w:tcPr>
            <w:tcW w:w="3402" w:type="dxa"/>
            <w:shd w:val="clear" w:color="auto" w:fill="auto"/>
            <w:vAlign w:val="center"/>
          </w:tcPr>
          <w:p w:rsidR="000245C9" w:rsidRPr="008F5CD0" w:rsidRDefault="004D496A" w:rsidP="00C978BC">
            <w:sdt>
              <w:sdtPr>
                <w:id w:val="156114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5C9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45C9" w:rsidRPr="008F5CD0">
              <w:t xml:space="preserve"> Nein     </w:t>
            </w:r>
            <w:sdt>
              <w:sdtPr>
                <w:id w:val="-1278249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5C9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45C9" w:rsidRPr="008F5CD0">
              <w:t xml:space="preserve"> Ja, </w:t>
            </w:r>
            <w:r w:rsidR="000245C9" w:rsidRPr="008F5CD0">
              <w:rPr>
                <w:rFonts w:cs="ArialMT"/>
              </w:rPr>
              <w:t>Anteil am Gesamtumsatz:</w:t>
            </w:r>
          </w:p>
        </w:tc>
        <w:sdt>
          <w:sdtPr>
            <w:id w:val="965677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34" w:type="dxa"/>
                <w:shd w:val="clear" w:color="auto" w:fill="E9E9E9"/>
                <w:vAlign w:val="center"/>
              </w:tcPr>
              <w:p w:rsidR="000245C9" w:rsidRPr="008F5CD0" w:rsidRDefault="009E6999" w:rsidP="009E6999">
                <w: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:rsidR="000245C9" w:rsidRPr="008F5CD0" w:rsidRDefault="000245C9" w:rsidP="00C978BC">
            <w:r w:rsidRPr="008F5CD0">
              <w:t xml:space="preserve"> %</w:t>
            </w:r>
          </w:p>
        </w:tc>
      </w:tr>
      <w:tr w:rsidR="000245C9" w:rsidRPr="008F5CD0" w:rsidTr="00C978BC">
        <w:trPr>
          <w:trHeight w:hRule="exact" w:val="57"/>
        </w:trPr>
        <w:tc>
          <w:tcPr>
            <w:tcW w:w="4395" w:type="dxa"/>
            <w:shd w:val="clear" w:color="auto" w:fill="auto"/>
            <w:vAlign w:val="center"/>
          </w:tcPr>
          <w:p w:rsidR="000245C9" w:rsidRPr="000245C9" w:rsidRDefault="000245C9" w:rsidP="000245C9">
            <w:pPr>
              <w:rPr>
                <w:color w:val="000000" w:themeColor="text1"/>
              </w:rPr>
            </w:pPr>
          </w:p>
        </w:tc>
        <w:tc>
          <w:tcPr>
            <w:tcW w:w="141" w:type="dxa"/>
            <w:shd w:val="clear" w:color="auto" w:fill="auto"/>
            <w:vAlign w:val="center"/>
          </w:tcPr>
          <w:p w:rsidR="000245C9" w:rsidRPr="008F5CD0" w:rsidRDefault="000245C9" w:rsidP="00C978BC"/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0245C9" w:rsidRPr="008F5CD0" w:rsidRDefault="000245C9" w:rsidP="00C978BC"/>
        </w:tc>
      </w:tr>
      <w:tr w:rsidR="000245C9" w:rsidRPr="008F5CD0" w:rsidTr="00C978BC">
        <w:trPr>
          <w:trHeight w:val="283"/>
        </w:trPr>
        <w:tc>
          <w:tcPr>
            <w:tcW w:w="4395" w:type="dxa"/>
            <w:shd w:val="clear" w:color="auto" w:fill="auto"/>
            <w:vAlign w:val="center"/>
          </w:tcPr>
          <w:p w:rsidR="000245C9" w:rsidRPr="000245C9" w:rsidRDefault="000245C9" w:rsidP="000245C9">
            <w:pPr>
              <w:rPr>
                <w:color w:val="000000" w:themeColor="text1"/>
              </w:rPr>
            </w:pPr>
            <w:r w:rsidRPr="000245C9">
              <w:rPr>
                <w:color w:val="000000" w:themeColor="text1"/>
              </w:rPr>
              <w:t>Kundenberatungssysteme:</w:t>
            </w:r>
          </w:p>
        </w:tc>
        <w:tc>
          <w:tcPr>
            <w:tcW w:w="141" w:type="dxa"/>
            <w:shd w:val="clear" w:color="auto" w:fill="auto"/>
            <w:vAlign w:val="center"/>
          </w:tcPr>
          <w:p w:rsidR="000245C9" w:rsidRPr="008F5CD0" w:rsidRDefault="000245C9" w:rsidP="00C978BC"/>
        </w:tc>
        <w:tc>
          <w:tcPr>
            <w:tcW w:w="3402" w:type="dxa"/>
            <w:shd w:val="clear" w:color="auto" w:fill="auto"/>
            <w:vAlign w:val="center"/>
          </w:tcPr>
          <w:p w:rsidR="000245C9" w:rsidRPr="008F5CD0" w:rsidRDefault="004D496A" w:rsidP="00C978BC">
            <w:sdt>
              <w:sdtPr>
                <w:id w:val="-2107573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5C9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45C9" w:rsidRPr="008F5CD0">
              <w:t xml:space="preserve"> Nein     </w:t>
            </w:r>
            <w:sdt>
              <w:sdtPr>
                <w:id w:val="2001915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5C9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45C9" w:rsidRPr="008F5CD0">
              <w:t xml:space="preserve"> Ja, </w:t>
            </w:r>
            <w:r w:rsidR="000245C9" w:rsidRPr="008F5CD0">
              <w:rPr>
                <w:rFonts w:cs="ArialMT"/>
              </w:rPr>
              <w:t>Anteil am Gesamtumsatz:</w:t>
            </w:r>
          </w:p>
        </w:tc>
        <w:sdt>
          <w:sdtPr>
            <w:id w:val="90464972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34" w:type="dxa"/>
                <w:shd w:val="clear" w:color="auto" w:fill="E9E9E9"/>
                <w:vAlign w:val="center"/>
              </w:tcPr>
              <w:p w:rsidR="000245C9" w:rsidRPr="008F5CD0" w:rsidRDefault="009E6999" w:rsidP="009E6999">
                <w: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:rsidR="000245C9" w:rsidRPr="008F5CD0" w:rsidRDefault="000245C9" w:rsidP="00C978BC">
            <w:r w:rsidRPr="008F5CD0">
              <w:t xml:space="preserve"> %</w:t>
            </w:r>
          </w:p>
        </w:tc>
      </w:tr>
      <w:tr w:rsidR="000245C9" w:rsidRPr="008F5CD0" w:rsidTr="00C978BC">
        <w:trPr>
          <w:trHeight w:hRule="exact" w:val="57"/>
        </w:trPr>
        <w:tc>
          <w:tcPr>
            <w:tcW w:w="4395" w:type="dxa"/>
            <w:shd w:val="clear" w:color="auto" w:fill="auto"/>
            <w:vAlign w:val="center"/>
          </w:tcPr>
          <w:p w:rsidR="000245C9" w:rsidRPr="000245C9" w:rsidRDefault="000245C9" w:rsidP="000245C9">
            <w:pPr>
              <w:rPr>
                <w:color w:val="000000" w:themeColor="text1"/>
              </w:rPr>
            </w:pPr>
          </w:p>
        </w:tc>
        <w:tc>
          <w:tcPr>
            <w:tcW w:w="141" w:type="dxa"/>
            <w:shd w:val="clear" w:color="auto" w:fill="auto"/>
            <w:vAlign w:val="center"/>
          </w:tcPr>
          <w:p w:rsidR="000245C9" w:rsidRPr="008F5CD0" w:rsidRDefault="000245C9" w:rsidP="00C978BC"/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0245C9" w:rsidRPr="008F5CD0" w:rsidRDefault="000245C9" w:rsidP="00C978BC"/>
        </w:tc>
      </w:tr>
      <w:tr w:rsidR="000245C9" w:rsidRPr="008F5CD0" w:rsidTr="00C978BC">
        <w:trPr>
          <w:trHeight w:val="283"/>
        </w:trPr>
        <w:tc>
          <w:tcPr>
            <w:tcW w:w="4395" w:type="dxa"/>
            <w:shd w:val="clear" w:color="auto" w:fill="auto"/>
            <w:vAlign w:val="center"/>
          </w:tcPr>
          <w:p w:rsidR="000245C9" w:rsidRPr="000245C9" w:rsidRDefault="000245C9" w:rsidP="000245C9">
            <w:pPr>
              <w:rPr>
                <w:color w:val="000000" w:themeColor="text1"/>
              </w:rPr>
            </w:pPr>
            <w:r w:rsidRPr="000245C9">
              <w:rPr>
                <w:color w:val="000000" w:themeColor="text1"/>
              </w:rPr>
              <w:t>Termin und Fristenkontrolle:</w:t>
            </w:r>
          </w:p>
        </w:tc>
        <w:tc>
          <w:tcPr>
            <w:tcW w:w="141" w:type="dxa"/>
            <w:shd w:val="clear" w:color="auto" w:fill="auto"/>
            <w:vAlign w:val="center"/>
          </w:tcPr>
          <w:p w:rsidR="000245C9" w:rsidRPr="008F5CD0" w:rsidRDefault="000245C9" w:rsidP="00C978BC"/>
        </w:tc>
        <w:tc>
          <w:tcPr>
            <w:tcW w:w="3402" w:type="dxa"/>
            <w:shd w:val="clear" w:color="auto" w:fill="auto"/>
            <w:vAlign w:val="center"/>
          </w:tcPr>
          <w:p w:rsidR="000245C9" w:rsidRPr="008F5CD0" w:rsidRDefault="004D496A" w:rsidP="00C978BC">
            <w:sdt>
              <w:sdtPr>
                <w:id w:val="-91015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5C9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45C9" w:rsidRPr="008F5CD0">
              <w:t xml:space="preserve"> Nein     </w:t>
            </w:r>
            <w:sdt>
              <w:sdtPr>
                <w:id w:val="-2045353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5C9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45C9" w:rsidRPr="008F5CD0">
              <w:t xml:space="preserve"> Ja, </w:t>
            </w:r>
            <w:r w:rsidR="000245C9" w:rsidRPr="008F5CD0">
              <w:rPr>
                <w:rFonts w:cs="ArialMT"/>
              </w:rPr>
              <w:t>Anteil am Gesamtumsatz:</w:t>
            </w:r>
          </w:p>
        </w:tc>
        <w:sdt>
          <w:sdtPr>
            <w:id w:val="143810209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34" w:type="dxa"/>
                <w:shd w:val="clear" w:color="auto" w:fill="E9E9E9"/>
                <w:vAlign w:val="center"/>
              </w:tcPr>
              <w:p w:rsidR="000245C9" w:rsidRPr="008F5CD0" w:rsidRDefault="009E6999" w:rsidP="009E6999">
                <w: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:rsidR="000245C9" w:rsidRPr="008F5CD0" w:rsidRDefault="000245C9" w:rsidP="00C978BC">
            <w:r w:rsidRPr="008F5CD0">
              <w:t xml:space="preserve"> %</w:t>
            </w:r>
          </w:p>
        </w:tc>
      </w:tr>
      <w:tr w:rsidR="000245C9" w:rsidRPr="008F5CD0" w:rsidTr="00C978BC">
        <w:trPr>
          <w:trHeight w:hRule="exact" w:val="57"/>
        </w:trPr>
        <w:tc>
          <w:tcPr>
            <w:tcW w:w="4395" w:type="dxa"/>
            <w:shd w:val="clear" w:color="auto" w:fill="auto"/>
            <w:vAlign w:val="center"/>
          </w:tcPr>
          <w:p w:rsidR="000245C9" w:rsidRPr="000245C9" w:rsidRDefault="000245C9" w:rsidP="000245C9">
            <w:pPr>
              <w:rPr>
                <w:color w:val="000000" w:themeColor="text1"/>
              </w:rPr>
            </w:pPr>
          </w:p>
        </w:tc>
        <w:tc>
          <w:tcPr>
            <w:tcW w:w="141" w:type="dxa"/>
            <w:shd w:val="clear" w:color="auto" w:fill="auto"/>
            <w:vAlign w:val="center"/>
          </w:tcPr>
          <w:p w:rsidR="000245C9" w:rsidRPr="008F5CD0" w:rsidRDefault="000245C9" w:rsidP="00C978BC"/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0245C9" w:rsidRPr="008F5CD0" w:rsidRDefault="000245C9" w:rsidP="00C978BC"/>
        </w:tc>
      </w:tr>
      <w:tr w:rsidR="000245C9" w:rsidRPr="008F5CD0" w:rsidTr="00C978BC">
        <w:trPr>
          <w:trHeight w:val="283"/>
        </w:trPr>
        <w:tc>
          <w:tcPr>
            <w:tcW w:w="4395" w:type="dxa"/>
            <w:shd w:val="clear" w:color="auto" w:fill="auto"/>
            <w:vAlign w:val="center"/>
          </w:tcPr>
          <w:p w:rsidR="000245C9" w:rsidRPr="000245C9" w:rsidRDefault="000245C9" w:rsidP="000245C9">
            <w:pPr>
              <w:rPr>
                <w:color w:val="000000" w:themeColor="text1"/>
              </w:rPr>
            </w:pPr>
            <w:r w:rsidRPr="000245C9">
              <w:rPr>
                <w:color w:val="000000" w:themeColor="text1"/>
              </w:rPr>
              <w:t>CAD, CIM, CAM:</w:t>
            </w:r>
          </w:p>
        </w:tc>
        <w:tc>
          <w:tcPr>
            <w:tcW w:w="141" w:type="dxa"/>
            <w:shd w:val="clear" w:color="auto" w:fill="auto"/>
            <w:vAlign w:val="center"/>
          </w:tcPr>
          <w:p w:rsidR="000245C9" w:rsidRPr="008F5CD0" w:rsidRDefault="000245C9" w:rsidP="00C978BC"/>
        </w:tc>
        <w:tc>
          <w:tcPr>
            <w:tcW w:w="3402" w:type="dxa"/>
            <w:shd w:val="clear" w:color="auto" w:fill="auto"/>
            <w:vAlign w:val="center"/>
          </w:tcPr>
          <w:p w:rsidR="000245C9" w:rsidRPr="008F5CD0" w:rsidRDefault="004D496A" w:rsidP="00C978BC">
            <w:sdt>
              <w:sdtPr>
                <w:id w:val="140241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5C9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45C9" w:rsidRPr="008F5CD0">
              <w:t xml:space="preserve"> Nein     </w:t>
            </w:r>
            <w:sdt>
              <w:sdtPr>
                <w:id w:val="-143427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5C9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45C9" w:rsidRPr="008F5CD0">
              <w:t xml:space="preserve"> Ja, </w:t>
            </w:r>
            <w:r w:rsidR="000245C9" w:rsidRPr="008F5CD0">
              <w:rPr>
                <w:rFonts w:cs="ArialMT"/>
              </w:rPr>
              <w:t>Anteil am Gesamtumsatz:</w:t>
            </w:r>
          </w:p>
        </w:tc>
        <w:sdt>
          <w:sdtPr>
            <w:id w:val="-7891622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34" w:type="dxa"/>
                <w:shd w:val="clear" w:color="auto" w:fill="E9E9E9"/>
                <w:vAlign w:val="center"/>
              </w:tcPr>
              <w:p w:rsidR="000245C9" w:rsidRPr="008F5CD0" w:rsidRDefault="009E6999" w:rsidP="009E6999">
                <w: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:rsidR="000245C9" w:rsidRPr="008F5CD0" w:rsidRDefault="000245C9" w:rsidP="00C978BC">
            <w:r w:rsidRPr="008F5CD0">
              <w:t xml:space="preserve"> %</w:t>
            </w:r>
          </w:p>
        </w:tc>
      </w:tr>
      <w:tr w:rsidR="000245C9" w:rsidRPr="008F5CD0" w:rsidTr="00C978BC">
        <w:trPr>
          <w:trHeight w:hRule="exact" w:val="57"/>
        </w:trPr>
        <w:tc>
          <w:tcPr>
            <w:tcW w:w="4395" w:type="dxa"/>
            <w:shd w:val="clear" w:color="auto" w:fill="auto"/>
            <w:vAlign w:val="center"/>
          </w:tcPr>
          <w:p w:rsidR="000245C9" w:rsidRPr="000245C9" w:rsidRDefault="000245C9" w:rsidP="000245C9">
            <w:pPr>
              <w:rPr>
                <w:color w:val="000000" w:themeColor="text1"/>
              </w:rPr>
            </w:pPr>
          </w:p>
        </w:tc>
        <w:tc>
          <w:tcPr>
            <w:tcW w:w="141" w:type="dxa"/>
            <w:shd w:val="clear" w:color="auto" w:fill="auto"/>
            <w:vAlign w:val="center"/>
          </w:tcPr>
          <w:p w:rsidR="000245C9" w:rsidRPr="008F5CD0" w:rsidRDefault="000245C9" w:rsidP="00C978BC"/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0245C9" w:rsidRPr="008F5CD0" w:rsidRDefault="000245C9" w:rsidP="00C978BC"/>
        </w:tc>
      </w:tr>
      <w:tr w:rsidR="000245C9" w:rsidRPr="008F5CD0" w:rsidTr="00C978BC">
        <w:trPr>
          <w:trHeight w:val="283"/>
        </w:trPr>
        <w:tc>
          <w:tcPr>
            <w:tcW w:w="4395" w:type="dxa"/>
            <w:shd w:val="clear" w:color="auto" w:fill="auto"/>
            <w:vAlign w:val="center"/>
          </w:tcPr>
          <w:p w:rsidR="000245C9" w:rsidRPr="000245C9" w:rsidRDefault="000245C9" w:rsidP="000245C9">
            <w:pPr>
              <w:rPr>
                <w:color w:val="000000" w:themeColor="text1"/>
              </w:rPr>
            </w:pPr>
            <w:r w:rsidRPr="000245C9">
              <w:rPr>
                <w:color w:val="000000" w:themeColor="text1"/>
              </w:rPr>
              <w:t>Telekommunikation, Netzwerk, Internet:</w:t>
            </w:r>
          </w:p>
        </w:tc>
        <w:tc>
          <w:tcPr>
            <w:tcW w:w="141" w:type="dxa"/>
            <w:shd w:val="clear" w:color="auto" w:fill="auto"/>
            <w:vAlign w:val="center"/>
          </w:tcPr>
          <w:p w:rsidR="000245C9" w:rsidRPr="008F5CD0" w:rsidRDefault="000245C9" w:rsidP="00C978BC"/>
        </w:tc>
        <w:tc>
          <w:tcPr>
            <w:tcW w:w="3402" w:type="dxa"/>
            <w:shd w:val="clear" w:color="auto" w:fill="auto"/>
            <w:vAlign w:val="center"/>
          </w:tcPr>
          <w:p w:rsidR="000245C9" w:rsidRPr="008F5CD0" w:rsidRDefault="004D496A" w:rsidP="00C978BC">
            <w:sdt>
              <w:sdtPr>
                <w:id w:val="1119414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5C9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45C9" w:rsidRPr="008F5CD0">
              <w:t xml:space="preserve"> Nein     </w:t>
            </w:r>
            <w:sdt>
              <w:sdtPr>
                <w:id w:val="1313133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5C9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45C9" w:rsidRPr="008F5CD0">
              <w:t xml:space="preserve"> Ja, </w:t>
            </w:r>
            <w:r w:rsidR="000245C9" w:rsidRPr="008F5CD0">
              <w:rPr>
                <w:rFonts w:cs="ArialMT"/>
              </w:rPr>
              <w:t>Anteil am Gesamtumsatz:</w:t>
            </w:r>
          </w:p>
        </w:tc>
        <w:sdt>
          <w:sdtPr>
            <w:id w:val="135485010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34" w:type="dxa"/>
                <w:shd w:val="clear" w:color="auto" w:fill="E9E9E9"/>
                <w:vAlign w:val="center"/>
              </w:tcPr>
              <w:p w:rsidR="000245C9" w:rsidRPr="008F5CD0" w:rsidRDefault="009E6999" w:rsidP="009E6999">
                <w: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:rsidR="000245C9" w:rsidRPr="008F5CD0" w:rsidRDefault="000245C9" w:rsidP="00C978BC">
            <w:r w:rsidRPr="008F5CD0">
              <w:t xml:space="preserve"> %</w:t>
            </w:r>
          </w:p>
        </w:tc>
      </w:tr>
      <w:tr w:rsidR="000245C9" w:rsidRPr="008F5CD0" w:rsidTr="00C978BC">
        <w:trPr>
          <w:trHeight w:hRule="exact" w:val="57"/>
        </w:trPr>
        <w:tc>
          <w:tcPr>
            <w:tcW w:w="4395" w:type="dxa"/>
            <w:shd w:val="clear" w:color="auto" w:fill="auto"/>
            <w:vAlign w:val="center"/>
          </w:tcPr>
          <w:p w:rsidR="000245C9" w:rsidRPr="000245C9" w:rsidRDefault="000245C9" w:rsidP="000245C9">
            <w:pPr>
              <w:rPr>
                <w:color w:val="000000" w:themeColor="text1"/>
              </w:rPr>
            </w:pPr>
          </w:p>
        </w:tc>
        <w:tc>
          <w:tcPr>
            <w:tcW w:w="141" w:type="dxa"/>
            <w:shd w:val="clear" w:color="auto" w:fill="auto"/>
            <w:vAlign w:val="center"/>
          </w:tcPr>
          <w:p w:rsidR="000245C9" w:rsidRPr="008F5CD0" w:rsidRDefault="000245C9" w:rsidP="00C978BC"/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0245C9" w:rsidRPr="008F5CD0" w:rsidRDefault="000245C9" w:rsidP="00C978BC"/>
        </w:tc>
      </w:tr>
      <w:tr w:rsidR="000245C9" w:rsidRPr="008F5CD0" w:rsidTr="00C978BC">
        <w:trPr>
          <w:trHeight w:val="283"/>
        </w:trPr>
        <w:tc>
          <w:tcPr>
            <w:tcW w:w="4395" w:type="dxa"/>
            <w:shd w:val="clear" w:color="auto" w:fill="auto"/>
            <w:vAlign w:val="center"/>
          </w:tcPr>
          <w:p w:rsidR="000245C9" w:rsidRPr="000245C9" w:rsidRDefault="000245C9" w:rsidP="000245C9">
            <w:pPr>
              <w:rPr>
                <w:color w:val="000000" w:themeColor="text1"/>
              </w:rPr>
            </w:pPr>
            <w:r w:rsidRPr="000245C9">
              <w:rPr>
                <w:color w:val="000000" w:themeColor="text1"/>
              </w:rPr>
              <w:t>Prozess, Produktionssteuerung:</w:t>
            </w:r>
          </w:p>
        </w:tc>
        <w:tc>
          <w:tcPr>
            <w:tcW w:w="141" w:type="dxa"/>
            <w:shd w:val="clear" w:color="auto" w:fill="auto"/>
            <w:vAlign w:val="center"/>
          </w:tcPr>
          <w:p w:rsidR="000245C9" w:rsidRPr="008F5CD0" w:rsidRDefault="000245C9" w:rsidP="00C978BC"/>
        </w:tc>
        <w:tc>
          <w:tcPr>
            <w:tcW w:w="3402" w:type="dxa"/>
            <w:shd w:val="clear" w:color="auto" w:fill="auto"/>
            <w:vAlign w:val="center"/>
          </w:tcPr>
          <w:p w:rsidR="000245C9" w:rsidRPr="008F5CD0" w:rsidRDefault="004D496A" w:rsidP="00C978BC">
            <w:sdt>
              <w:sdtPr>
                <w:id w:val="-63364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5C9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45C9" w:rsidRPr="008F5CD0">
              <w:t xml:space="preserve"> Nein     </w:t>
            </w:r>
            <w:sdt>
              <w:sdtPr>
                <w:id w:val="-519710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5C9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45C9" w:rsidRPr="008F5CD0">
              <w:t xml:space="preserve"> Ja, </w:t>
            </w:r>
            <w:r w:rsidR="000245C9" w:rsidRPr="008F5CD0">
              <w:rPr>
                <w:rFonts w:cs="ArialMT"/>
              </w:rPr>
              <w:t>Anteil am Gesamtumsatz:</w:t>
            </w:r>
          </w:p>
        </w:tc>
        <w:sdt>
          <w:sdtPr>
            <w:id w:val="36109562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34" w:type="dxa"/>
                <w:shd w:val="clear" w:color="auto" w:fill="E9E9E9"/>
                <w:vAlign w:val="center"/>
              </w:tcPr>
              <w:p w:rsidR="000245C9" w:rsidRPr="008F5CD0" w:rsidRDefault="009E6999" w:rsidP="009E6999">
                <w: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:rsidR="000245C9" w:rsidRPr="008F5CD0" w:rsidRDefault="000245C9" w:rsidP="00C978BC">
            <w:r w:rsidRPr="008F5CD0">
              <w:t xml:space="preserve"> %</w:t>
            </w:r>
          </w:p>
        </w:tc>
      </w:tr>
      <w:tr w:rsidR="000245C9" w:rsidRPr="008F5CD0" w:rsidTr="00C978BC">
        <w:trPr>
          <w:trHeight w:hRule="exact" w:val="57"/>
        </w:trPr>
        <w:tc>
          <w:tcPr>
            <w:tcW w:w="4395" w:type="dxa"/>
            <w:shd w:val="clear" w:color="auto" w:fill="auto"/>
            <w:vAlign w:val="center"/>
          </w:tcPr>
          <w:p w:rsidR="000245C9" w:rsidRPr="000245C9" w:rsidRDefault="000245C9" w:rsidP="000245C9">
            <w:pPr>
              <w:rPr>
                <w:color w:val="000000" w:themeColor="text1"/>
              </w:rPr>
            </w:pPr>
          </w:p>
        </w:tc>
        <w:tc>
          <w:tcPr>
            <w:tcW w:w="141" w:type="dxa"/>
            <w:shd w:val="clear" w:color="auto" w:fill="auto"/>
            <w:vAlign w:val="center"/>
          </w:tcPr>
          <w:p w:rsidR="000245C9" w:rsidRPr="008F5CD0" w:rsidRDefault="000245C9" w:rsidP="00C978BC"/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0245C9" w:rsidRPr="008F5CD0" w:rsidRDefault="000245C9" w:rsidP="00C978BC"/>
        </w:tc>
      </w:tr>
      <w:tr w:rsidR="000245C9" w:rsidRPr="008F5CD0" w:rsidTr="00C978BC">
        <w:trPr>
          <w:trHeight w:val="283"/>
        </w:trPr>
        <w:tc>
          <w:tcPr>
            <w:tcW w:w="4395" w:type="dxa"/>
            <w:shd w:val="clear" w:color="auto" w:fill="auto"/>
            <w:vAlign w:val="center"/>
          </w:tcPr>
          <w:p w:rsidR="000245C9" w:rsidRPr="000245C9" w:rsidRDefault="000245C9" w:rsidP="000245C9">
            <w:pPr>
              <w:rPr>
                <w:color w:val="000000" w:themeColor="text1"/>
              </w:rPr>
            </w:pPr>
            <w:r w:rsidRPr="000245C9">
              <w:rPr>
                <w:color w:val="000000" w:themeColor="text1"/>
              </w:rPr>
              <w:t>Sicherheitssysteme, Kryptographie:</w:t>
            </w:r>
          </w:p>
        </w:tc>
        <w:tc>
          <w:tcPr>
            <w:tcW w:w="141" w:type="dxa"/>
            <w:shd w:val="clear" w:color="auto" w:fill="auto"/>
            <w:vAlign w:val="center"/>
          </w:tcPr>
          <w:p w:rsidR="000245C9" w:rsidRPr="008F5CD0" w:rsidRDefault="000245C9" w:rsidP="00C978BC"/>
        </w:tc>
        <w:tc>
          <w:tcPr>
            <w:tcW w:w="3402" w:type="dxa"/>
            <w:shd w:val="clear" w:color="auto" w:fill="auto"/>
            <w:vAlign w:val="center"/>
          </w:tcPr>
          <w:p w:rsidR="000245C9" w:rsidRPr="008F5CD0" w:rsidRDefault="004D496A" w:rsidP="00C978BC">
            <w:sdt>
              <w:sdtPr>
                <w:id w:val="-18220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5C9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45C9" w:rsidRPr="008F5CD0">
              <w:t xml:space="preserve"> Nein     </w:t>
            </w:r>
            <w:sdt>
              <w:sdtPr>
                <w:id w:val="371039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5C9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45C9" w:rsidRPr="008F5CD0">
              <w:t xml:space="preserve"> Ja, </w:t>
            </w:r>
            <w:r w:rsidR="000245C9" w:rsidRPr="008F5CD0">
              <w:rPr>
                <w:rFonts w:cs="ArialMT"/>
              </w:rPr>
              <w:t>Anteil am Gesamtumsatz:</w:t>
            </w:r>
          </w:p>
        </w:tc>
        <w:sdt>
          <w:sdtPr>
            <w:id w:val="107833098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34" w:type="dxa"/>
                <w:shd w:val="clear" w:color="auto" w:fill="E9E9E9"/>
                <w:vAlign w:val="center"/>
              </w:tcPr>
              <w:p w:rsidR="000245C9" w:rsidRPr="008F5CD0" w:rsidRDefault="009E6999" w:rsidP="009E6999">
                <w: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:rsidR="000245C9" w:rsidRPr="008F5CD0" w:rsidRDefault="000245C9" w:rsidP="00C978BC">
            <w:r w:rsidRPr="008F5CD0">
              <w:t xml:space="preserve"> %</w:t>
            </w:r>
          </w:p>
        </w:tc>
      </w:tr>
      <w:tr w:rsidR="000245C9" w:rsidRPr="008F5CD0" w:rsidTr="00C978BC">
        <w:trPr>
          <w:trHeight w:hRule="exact" w:val="57"/>
        </w:trPr>
        <w:tc>
          <w:tcPr>
            <w:tcW w:w="4395" w:type="dxa"/>
            <w:shd w:val="clear" w:color="auto" w:fill="auto"/>
            <w:vAlign w:val="center"/>
          </w:tcPr>
          <w:p w:rsidR="000245C9" w:rsidRPr="000245C9" w:rsidRDefault="000245C9" w:rsidP="000245C9">
            <w:pPr>
              <w:rPr>
                <w:color w:val="000000" w:themeColor="text1"/>
              </w:rPr>
            </w:pPr>
          </w:p>
        </w:tc>
        <w:tc>
          <w:tcPr>
            <w:tcW w:w="141" w:type="dxa"/>
            <w:shd w:val="clear" w:color="auto" w:fill="auto"/>
            <w:vAlign w:val="center"/>
          </w:tcPr>
          <w:p w:rsidR="000245C9" w:rsidRPr="008F5CD0" w:rsidRDefault="000245C9" w:rsidP="00C978BC"/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0245C9" w:rsidRPr="008F5CD0" w:rsidRDefault="000245C9" w:rsidP="00C978BC"/>
        </w:tc>
      </w:tr>
      <w:tr w:rsidR="000245C9" w:rsidRPr="008F5CD0" w:rsidTr="00C978BC">
        <w:trPr>
          <w:trHeight w:val="283"/>
        </w:trPr>
        <w:tc>
          <w:tcPr>
            <w:tcW w:w="4395" w:type="dxa"/>
            <w:shd w:val="clear" w:color="auto" w:fill="auto"/>
            <w:vAlign w:val="center"/>
          </w:tcPr>
          <w:p w:rsidR="000245C9" w:rsidRPr="000245C9" w:rsidRDefault="000245C9" w:rsidP="000245C9">
            <w:pPr>
              <w:rPr>
                <w:color w:val="000000" w:themeColor="text1"/>
              </w:rPr>
            </w:pPr>
            <w:r w:rsidRPr="000245C9">
              <w:rPr>
                <w:color w:val="000000" w:themeColor="text1"/>
              </w:rPr>
              <w:t>Verkehrsleittechnik:</w:t>
            </w:r>
          </w:p>
        </w:tc>
        <w:tc>
          <w:tcPr>
            <w:tcW w:w="141" w:type="dxa"/>
            <w:shd w:val="clear" w:color="auto" w:fill="auto"/>
            <w:vAlign w:val="center"/>
          </w:tcPr>
          <w:p w:rsidR="000245C9" w:rsidRPr="008F5CD0" w:rsidRDefault="000245C9" w:rsidP="00C978BC"/>
        </w:tc>
        <w:tc>
          <w:tcPr>
            <w:tcW w:w="3402" w:type="dxa"/>
            <w:shd w:val="clear" w:color="auto" w:fill="auto"/>
            <w:vAlign w:val="center"/>
          </w:tcPr>
          <w:p w:rsidR="000245C9" w:rsidRPr="008F5CD0" w:rsidRDefault="004D496A" w:rsidP="00C978BC">
            <w:sdt>
              <w:sdtPr>
                <w:id w:val="-934440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5C9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45C9" w:rsidRPr="008F5CD0">
              <w:t xml:space="preserve"> Nein     </w:t>
            </w:r>
            <w:sdt>
              <w:sdtPr>
                <w:id w:val="-198789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5C9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45C9" w:rsidRPr="008F5CD0">
              <w:t xml:space="preserve"> Ja, </w:t>
            </w:r>
            <w:r w:rsidR="000245C9" w:rsidRPr="008F5CD0">
              <w:rPr>
                <w:rFonts w:cs="ArialMT"/>
              </w:rPr>
              <w:t>Anteil am Gesamtumsatz:</w:t>
            </w:r>
          </w:p>
        </w:tc>
        <w:sdt>
          <w:sdtPr>
            <w:id w:val="-33006200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34" w:type="dxa"/>
                <w:shd w:val="clear" w:color="auto" w:fill="E9E9E9"/>
                <w:vAlign w:val="center"/>
              </w:tcPr>
              <w:p w:rsidR="000245C9" w:rsidRPr="008F5CD0" w:rsidRDefault="009E6999" w:rsidP="009E6999">
                <w: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:rsidR="000245C9" w:rsidRPr="008F5CD0" w:rsidRDefault="000245C9" w:rsidP="00C978BC">
            <w:r w:rsidRPr="008F5CD0">
              <w:t xml:space="preserve"> %</w:t>
            </w:r>
          </w:p>
        </w:tc>
      </w:tr>
      <w:tr w:rsidR="000245C9" w:rsidRPr="008F5CD0" w:rsidTr="00C978BC">
        <w:trPr>
          <w:trHeight w:hRule="exact" w:val="57"/>
        </w:trPr>
        <w:tc>
          <w:tcPr>
            <w:tcW w:w="4395" w:type="dxa"/>
            <w:shd w:val="clear" w:color="auto" w:fill="auto"/>
            <w:vAlign w:val="center"/>
          </w:tcPr>
          <w:p w:rsidR="000245C9" w:rsidRPr="000245C9" w:rsidRDefault="000245C9" w:rsidP="000245C9">
            <w:pPr>
              <w:rPr>
                <w:color w:val="000000" w:themeColor="text1"/>
              </w:rPr>
            </w:pPr>
          </w:p>
        </w:tc>
        <w:tc>
          <w:tcPr>
            <w:tcW w:w="141" w:type="dxa"/>
            <w:shd w:val="clear" w:color="auto" w:fill="auto"/>
            <w:vAlign w:val="center"/>
          </w:tcPr>
          <w:p w:rsidR="000245C9" w:rsidRPr="008F5CD0" w:rsidRDefault="000245C9" w:rsidP="00C978BC"/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0245C9" w:rsidRPr="008F5CD0" w:rsidRDefault="000245C9" w:rsidP="00C978BC"/>
        </w:tc>
      </w:tr>
      <w:tr w:rsidR="000245C9" w:rsidRPr="008F5CD0" w:rsidTr="00C978BC">
        <w:trPr>
          <w:trHeight w:val="283"/>
        </w:trPr>
        <w:tc>
          <w:tcPr>
            <w:tcW w:w="4395" w:type="dxa"/>
            <w:shd w:val="clear" w:color="auto" w:fill="auto"/>
            <w:vAlign w:val="center"/>
          </w:tcPr>
          <w:p w:rsidR="000245C9" w:rsidRPr="000245C9" w:rsidRDefault="000245C9" w:rsidP="000245C9">
            <w:pPr>
              <w:rPr>
                <w:color w:val="000000" w:themeColor="text1"/>
              </w:rPr>
            </w:pPr>
            <w:r w:rsidRPr="000245C9">
              <w:rPr>
                <w:color w:val="000000" w:themeColor="text1"/>
              </w:rPr>
              <w:t>Grafik, Akustik, Optik, Spiele:</w:t>
            </w:r>
          </w:p>
        </w:tc>
        <w:tc>
          <w:tcPr>
            <w:tcW w:w="141" w:type="dxa"/>
            <w:shd w:val="clear" w:color="auto" w:fill="auto"/>
            <w:vAlign w:val="center"/>
          </w:tcPr>
          <w:p w:rsidR="000245C9" w:rsidRPr="008F5CD0" w:rsidRDefault="000245C9" w:rsidP="00C978BC"/>
        </w:tc>
        <w:tc>
          <w:tcPr>
            <w:tcW w:w="3402" w:type="dxa"/>
            <w:shd w:val="clear" w:color="auto" w:fill="auto"/>
            <w:vAlign w:val="center"/>
          </w:tcPr>
          <w:p w:rsidR="000245C9" w:rsidRPr="008F5CD0" w:rsidRDefault="004D496A" w:rsidP="00C978BC">
            <w:sdt>
              <w:sdtPr>
                <w:id w:val="-699386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5C9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45C9" w:rsidRPr="008F5CD0">
              <w:t xml:space="preserve"> Nein     </w:t>
            </w:r>
            <w:sdt>
              <w:sdtPr>
                <w:id w:val="-173484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5C9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45C9" w:rsidRPr="008F5CD0">
              <w:t xml:space="preserve"> Ja, </w:t>
            </w:r>
            <w:r w:rsidR="000245C9" w:rsidRPr="008F5CD0">
              <w:rPr>
                <w:rFonts w:cs="ArialMT"/>
              </w:rPr>
              <w:t>Anteil am Gesamtumsatz:</w:t>
            </w:r>
          </w:p>
        </w:tc>
        <w:sdt>
          <w:sdtPr>
            <w:id w:val="-48077828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34" w:type="dxa"/>
                <w:shd w:val="clear" w:color="auto" w:fill="E9E9E9"/>
                <w:vAlign w:val="center"/>
              </w:tcPr>
              <w:p w:rsidR="000245C9" w:rsidRPr="008F5CD0" w:rsidRDefault="009E6999" w:rsidP="009E6999">
                <w: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:rsidR="000245C9" w:rsidRPr="008F5CD0" w:rsidRDefault="000245C9" w:rsidP="00C978BC">
            <w:r w:rsidRPr="008F5CD0">
              <w:t xml:space="preserve"> %</w:t>
            </w:r>
          </w:p>
        </w:tc>
      </w:tr>
      <w:tr w:rsidR="000245C9" w:rsidRPr="008F5CD0" w:rsidTr="000245C9">
        <w:trPr>
          <w:trHeight w:hRule="exact" w:val="405"/>
        </w:trPr>
        <w:tc>
          <w:tcPr>
            <w:tcW w:w="4395" w:type="dxa"/>
            <w:shd w:val="clear" w:color="auto" w:fill="auto"/>
            <w:vAlign w:val="center"/>
          </w:tcPr>
          <w:p w:rsidR="000245C9" w:rsidRPr="000245C9" w:rsidRDefault="000245C9" w:rsidP="000245C9">
            <w:pPr>
              <w:rPr>
                <w:color w:val="000000" w:themeColor="text1"/>
              </w:rPr>
            </w:pPr>
          </w:p>
        </w:tc>
        <w:tc>
          <w:tcPr>
            <w:tcW w:w="141" w:type="dxa"/>
            <w:shd w:val="clear" w:color="auto" w:fill="auto"/>
            <w:vAlign w:val="center"/>
          </w:tcPr>
          <w:p w:rsidR="000245C9" w:rsidRPr="008F5CD0" w:rsidRDefault="000245C9" w:rsidP="00C978BC"/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0245C9" w:rsidRPr="008F5CD0" w:rsidRDefault="000245C9" w:rsidP="00C978BC"/>
        </w:tc>
      </w:tr>
      <w:tr w:rsidR="000245C9" w:rsidRPr="008F5CD0" w:rsidTr="00F30E4B">
        <w:trPr>
          <w:trHeight w:val="283"/>
        </w:trPr>
        <w:tc>
          <w:tcPr>
            <w:tcW w:w="9356" w:type="dxa"/>
            <w:gridSpan w:val="5"/>
            <w:shd w:val="clear" w:color="auto" w:fill="auto"/>
            <w:vAlign w:val="center"/>
          </w:tcPr>
          <w:p w:rsidR="000245C9" w:rsidRPr="000245C9" w:rsidRDefault="000245C9" w:rsidP="000245C9">
            <w:pPr>
              <w:pStyle w:val="Bold"/>
            </w:pPr>
            <w:r>
              <w:t>Wenn eine der nachfolgenden Fragen mit „Ja“</w:t>
            </w:r>
            <w:r w:rsidRPr="000245C9">
              <w:t xml:space="preserve"> beantwortet wird, bitte auf einem Beiblatt nähere Erläuterungen zu</w:t>
            </w:r>
            <w:r>
              <w:t xml:space="preserve"> </w:t>
            </w:r>
            <w:r w:rsidRPr="000245C9">
              <w:t>den Produkten (Einsatzbereich, Verwendungszweck, etc.) abgeben.</w:t>
            </w:r>
          </w:p>
        </w:tc>
      </w:tr>
      <w:tr w:rsidR="000245C9" w:rsidRPr="008F5CD0" w:rsidTr="00C978BC">
        <w:trPr>
          <w:trHeight w:hRule="exact" w:val="57"/>
        </w:trPr>
        <w:tc>
          <w:tcPr>
            <w:tcW w:w="4395" w:type="dxa"/>
            <w:shd w:val="clear" w:color="auto" w:fill="auto"/>
            <w:vAlign w:val="center"/>
          </w:tcPr>
          <w:p w:rsidR="000245C9" w:rsidRPr="000245C9" w:rsidRDefault="000245C9" w:rsidP="000245C9">
            <w:pPr>
              <w:rPr>
                <w:color w:val="000000" w:themeColor="text1"/>
              </w:rPr>
            </w:pPr>
          </w:p>
        </w:tc>
        <w:tc>
          <w:tcPr>
            <w:tcW w:w="141" w:type="dxa"/>
            <w:shd w:val="clear" w:color="auto" w:fill="auto"/>
            <w:vAlign w:val="center"/>
          </w:tcPr>
          <w:p w:rsidR="000245C9" w:rsidRPr="008F5CD0" w:rsidRDefault="000245C9" w:rsidP="00C978BC"/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0245C9" w:rsidRPr="008F5CD0" w:rsidRDefault="000245C9" w:rsidP="00C978BC"/>
        </w:tc>
      </w:tr>
      <w:tr w:rsidR="000245C9" w:rsidRPr="008F5CD0" w:rsidTr="00C978BC">
        <w:trPr>
          <w:trHeight w:val="283"/>
        </w:trPr>
        <w:tc>
          <w:tcPr>
            <w:tcW w:w="4395" w:type="dxa"/>
            <w:shd w:val="clear" w:color="auto" w:fill="auto"/>
            <w:vAlign w:val="center"/>
          </w:tcPr>
          <w:p w:rsidR="000245C9" w:rsidRPr="000245C9" w:rsidRDefault="000245C9" w:rsidP="000245C9">
            <w:pPr>
              <w:rPr>
                <w:color w:val="000000" w:themeColor="text1"/>
              </w:rPr>
            </w:pPr>
            <w:r w:rsidRPr="000245C9">
              <w:rPr>
                <w:color w:val="000000" w:themeColor="text1"/>
              </w:rPr>
              <w:t>Zahlungsverkehr, E-Commerce, E-Cash:</w:t>
            </w:r>
          </w:p>
        </w:tc>
        <w:tc>
          <w:tcPr>
            <w:tcW w:w="141" w:type="dxa"/>
            <w:shd w:val="clear" w:color="auto" w:fill="auto"/>
            <w:vAlign w:val="center"/>
          </w:tcPr>
          <w:p w:rsidR="000245C9" w:rsidRPr="008F5CD0" w:rsidRDefault="000245C9" w:rsidP="00C978BC"/>
        </w:tc>
        <w:tc>
          <w:tcPr>
            <w:tcW w:w="3402" w:type="dxa"/>
            <w:shd w:val="clear" w:color="auto" w:fill="auto"/>
            <w:vAlign w:val="center"/>
          </w:tcPr>
          <w:p w:rsidR="000245C9" w:rsidRPr="008F5CD0" w:rsidRDefault="004D496A" w:rsidP="00C978BC">
            <w:sdt>
              <w:sdtPr>
                <w:id w:val="-1253891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5C9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45C9" w:rsidRPr="008F5CD0">
              <w:t xml:space="preserve"> Nein     </w:t>
            </w:r>
            <w:sdt>
              <w:sdtPr>
                <w:id w:val="-893203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5C9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45C9" w:rsidRPr="008F5CD0">
              <w:t xml:space="preserve"> Ja, </w:t>
            </w:r>
            <w:r w:rsidR="000245C9" w:rsidRPr="008F5CD0">
              <w:rPr>
                <w:rFonts w:cs="ArialMT"/>
              </w:rPr>
              <w:t>Anteil am Gesamtumsatz:</w:t>
            </w:r>
          </w:p>
        </w:tc>
        <w:sdt>
          <w:sdtPr>
            <w:id w:val="-213432495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34" w:type="dxa"/>
                <w:shd w:val="clear" w:color="auto" w:fill="E9E9E9"/>
                <w:vAlign w:val="center"/>
              </w:tcPr>
              <w:p w:rsidR="000245C9" w:rsidRPr="008F5CD0" w:rsidRDefault="009E6999" w:rsidP="009E6999">
                <w: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:rsidR="000245C9" w:rsidRPr="008F5CD0" w:rsidRDefault="000245C9" w:rsidP="00C978BC">
            <w:r w:rsidRPr="008F5CD0">
              <w:t xml:space="preserve"> %</w:t>
            </w:r>
          </w:p>
        </w:tc>
      </w:tr>
      <w:tr w:rsidR="000245C9" w:rsidRPr="008F5CD0" w:rsidTr="00C978BC">
        <w:trPr>
          <w:trHeight w:hRule="exact" w:val="57"/>
        </w:trPr>
        <w:tc>
          <w:tcPr>
            <w:tcW w:w="4395" w:type="dxa"/>
            <w:shd w:val="clear" w:color="auto" w:fill="auto"/>
            <w:vAlign w:val="center"/>
          </w:tcPr>
          <w:p w:rsidR="000245C9" w:rsidRPr="000245C9" w:rsidRDefault="000245C9" w:rsidP="000245C9">
            <w:pPr>
              <w:rPr>
                <w:color w:val="000000" w:themeColor="text1"/>
              </w:rPr>
            </w:pPr>
          </w:p>
        </w:tc>
        <w:tc>
          <w:tcPr>
            <w:tcW w:w="141" w:type="dxa"/>
            <w:shd w:val="clear" w:color="auto" w:fill="auto"/>
            <w:vAlign w:val="center"/>
          </w:tcPr>
          <w:p w:rsidR="000245C9" w:rsidRPr="008F5CD0" w:rsidRDefault="000245C9" w:rsidP="00C978BC"/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0245C9" w:rsidRPr="008F5CD0" w:rsidRDefault="000245C9" w:rsidP="00C978BC"/>
        </w:tc>
      </w:tr>
      <w:tr w:rsidR="000245C9" w:rsidRPr="008F5CD0" w:rsidTr="00C978BC">
        <w:trPr>
          <w:trHeight w:val="283"/>
        </w:trPr>
        <w:tc>
          <w:tcPr>
            <w:tcW w:w="4395" w:type="dxa"/>
            <w:shd w:val="clear" w:color="auto" w:fill="auto"/>
            <w:vAlign w:val="center"/>
          </w:tcPr>
          <w:p w:rsidR="000245C9" w:rsidRPr="000245C9" w:rsidRDefault="000245C9" w:rsidP="000245C9">
            <w:pPr>
              <w:rPr>
                <w:color w:val="000000" w:themeColor="text1"/>
              </w:rPr>
            </w:pPr>
            <w:r w:rsidRPr="000245C9">
              <w:rPr>
                <w:color w:val="000000" w:themeColor="text1"/>
              </w:rPr>
              <w:t>Medizinische Anwendungen:</w:t>
            </w:r>
          </w:p>
        </w:tc>
        <w:tc>
          <w:tcPr>
            <w:tcW w:w="141" w:type="dxa"/>
            <w:shd w:val="clear" w:color="auto" w:fill="auto"/>
            <w:vAlign w:val="center"/>
          </w:tcPr>
          <w:p w:rsidR="000245C9" w:rsidRPr="008F5CD0" w:rsidRDefault="000245C9" w:rsidP="00C978BC"/>
        </w:tc>
        <w:tc>
          <w:tcPr>
            <w:tcW w:w="3402" w:type="dxa"/>
            <w:shd w:val="clear" w:color="auto" w:fill="auto"/>
            <w:vAlign w:val="center"/>
          </w:tcPr>
          <w:p w:rsidR="000245C9" w:rsidRPr="008F5CD0" w:rsidRDefault="004D496A" w:rsidP="00C978BC">
            <w:sdt>
              <w:sdtPr>
                <w:id w:val="1692717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5C9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45C9" w:rsidRPr="008F5CD0">
              <w:t xml:space="preserve"> Nein     </w:t>
            </w:r>
            <w:sdt>
              <w:sdtPr>
                <w:id w:val="1519884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5C9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45C9" w:rsidRPr="008F5CD0">
              <w:t xml:space="preserve"> Ja, </w:t>
            </w:r>
            <w:r w:rsidR="000245C9" w:rsidRPr="008F5CD0">
              <w:rPr>
                <w:rFonts w:cs="ArialMT"/>
              </w:rPr>
              <w:t>Anteil am Gesamtumsatz:</w:t>
            </w:r>
          </w:p>
        </w:tc>
        <w:sdt>
          <w:sdtPr>
            <w:id w:val="-94438966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34" w:type="dxa"/>
                <w:shd w:val="clear" w:color="auto" w:fill="E9E9E9"/>
                <w:vAlign w:val="center"/>
              </w:tcPr>
              <w:p w:rsidR="000245C9" w:rsidRPr="008F5CD0" w:rsidRDefault="009E6999" w:rsidP="009E6999">
                <w: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:rsidR="000245C9" w:rsidRPr="008F5CD0" w:rsidRDefault="000245C9" w:rsidP="00C978BC">
            <w:r w:rsidRPr="008F5CD0">
              <w:t xml:space="preserve"> %</w:t>
            </w:r>
          </w:p>
        </w:tc>
      </w:tr>
      <w:tr w:rsidR="000245C9" w:rsidRPr="008F5CD0" w:rsidTr="00C978BC">
        <w:trPr>
          <w:trHeight w:hRule="exact" w:val="57"/>
        </w:trPr>
        <w:tc>
          <w:tcPr>
            <w:tcW w:w="4395" w:type="dxa"/>
            <w:shd w:val="clear" w:color="auto" w:fill="auto"/>
            <w:vAlign w:val="center"/>
          </w:tcPr>
          <w:p w:rsidR="000245C9" w:rsidRPr="000245C9" w:rsidRDefault="000245C9" w:rsidP="000245C9">
            <w:pPr>
              <w:rPr>
                <w:color w:val="000000" w:themeColor="text1"/>
              </w:rPr>
            </w:pPr>
          </w:p>
        </w:tc>
        <w:tc>
          <w:tcPr>
            <w:tcW w:w="141" w:type="dxa"/>
            <w:shd w:val="clear" w:color="auto" w:fill="auto"/>
            <w:vAlign w:val="center"/>
          </w:tcPr>
          <w:p w:rsidR="000245C9" w:rsidRPr="008F5CD0" w:rsidRDefault="000245C9" w:rsidP="00C978BC"/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0245C9" w:rsidRPr="008F5CD0" w:rsidRDefault="000245C9" w:rsidP="00C978BC"/>
        </w:tc>
      </w:tr>
      <w:tr w:rsidR="000245C9" w:rsidRPr="008F5CD0" w:rsidTr="00C978BC">
        <w:trPr>
          <w:trHeight w:val="283"/>
        </w:trPr>
        <w:tc>
          <w:tcPr>
            <w:tcW w:w="4395" w:type="dxa"/>
            <w:shd w:val="clear" w:color="auto" w:fill="auto"/>
            <w:vAlign w:val="center"/>
          </w:tcPr>
          <w:p w:rsidR="000245C9" w:rsidRPr="000245C9" w:rsidRDefault="000245C9" w:rsidP="000245C9">
            <w:pPr>
              <w:rPr>
                <w:color w:val="000000" w:themeColor="text1"/>
              </w:rPr>
            </w:pPr>
            <w:r w:rsidRPr="000245C9">
              <w:rPr>
                <w:color w:val="000000" w:themeColor="text1"/>
              </w:rPr>
              <w:t>Laborbereich:</w:t>
            </w:r>
          </w:p>
        </w:tc>
        <w:tc>
          <w:tcPr>
            <w:tcW w:w="141" w:type="dxa"/>
            <w:shd w:val="clear" w:color="auto" w:fill="auto"/>
            <w:vAlign w:val="center"/>
          </w:tcPr>
          <w:p w:rsidR="000245C9" w:rsidRPr="008F5CD0" w:rsidRDefault="000245C9" w:rsidP="00C978BC"/>
        </w:tc>
        <w:tc>
          <w:tcPr>
            <w:tcW w:w="3402" w:type="dxa"/>
            <w:shd w:val="clear" w:color="auto" w:fill="auto"/>
            <w:vAlign w:val="center"/>
          </w:tcPr>
          <w:p w:rsidR="000245C9" w:rsidRPr="008F5CD0" w:rsidRDefault="004D496A" w:rsidP="00C978BC">
            <w:sdt>
              <w:sdtPr>
                <w:id w:val="-2046592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5C9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45C9" w:rsidRPr="008F5CD0">
              <w:t xml:space="preserve"> Nein     </w:t>
            </w:r>
            <w:sdt>
              <w:sdtPr>
                <w:id w:val="-209993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5C9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45C9" w:rsidRPr="008F5CD0">
              <w:t xml:space="preserve"> Ja, </w:t>
            </w:r>
            <w:r w:rsidR="000245C9" w:rsidRPr="008F5CD0">
              <w:rPr>
                <w:rFonts w:cs="ArialMT"/>
              </w:rPr>
              <w:t>Anteil am Gesamtumsatz:</w:t>
            </w:r>
          </w:p>
        </w:tc>
        <w:sdt>
          <w:sdtPr>
            <w:id w:val="60438761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34" w:type="dxa"/>
                <w:shd w:val="clear" w:color="auto" w:fill="E9E9E9"/>
                <w:vAlign w:val="center"/>
              </w:tcPr>
              <w:p w:rsidR="000245C9" w:rsidRPr="008F5CD0" w:rsidRDefault="009E6999" w:rsidP="009E6999">
                <w: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:rsidR="000245C9" w:rsidRPr="008F5CD0" w:rsidRDefault="000245C9" w:rsidP="00C978BC">
            <w:r w:rsidRPr="008F5CD0">
              <w:t xml:space="preserve"> %</w:t>
            </w:r>
          </w:p>
        </w:tc>
      </w:tr>
      <w:tr w:rsidR="000245C9" w:rsidRPr="008F5CD0" w:rsidTr="00C978BC">
        <w:trPr>
          <w:trHeight w:hRule="exact" w:val="57"/>
        </w:trPr>
        <w:tc>
          <w:tcPr>
            <w:tcW w:w="4395" w:type="dxa"/>
            <w:shd w:val="clear" w:color="auto" w:fill="auto"/>
            <w:vAlign w:val="center"/>
          </w:tcPr>
          <w:p w:rsidR="000245C9" w:rsidRPr="000245C9" w:rsidRDefault="000245C9" w:rsidP="000245C9">
            <w:pPr>
              <w:rPr>
                <w:color w:val="000000" w:themeColor="text1"/>
              </w:rPr>
            </w:pPr>
          </w:p>
        </w:tc>
        <w:tc>
          <w:tcPr>
            <w:tcW w:w="141" w:type="dxa"/>
            <w:shd w:val="clear" w:color="auto" w:fill="auto"/>
            <w:vAlign w:val="center"/>
          </w:tcPr>
          <w:p w:rsidR="000245C9" w:rsidRPr="008F5CD0" w:rsidRDefault="000245C9" w:rsidP="00C978BC"/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0245C9" w:rsidRPr="008F5CD0" w:rsidRDefault="000245C9" w:rsidP="00C978BC"/>
        </w:tc>
      </w:tr>
      <w:tr w:rsidR="000245C9" w:rsidRPr="008F5CD0" w:rsidTr="00C978BC">
        <w:trPr>
          <w:trHeight w:val="283"/>
        </w:trPr>
        <w:tc>
          <w:tcPr>
            <w:tcW w:w="4395" w:type="dxa"/>
            <w:shd w:val="clear" w:color="auto" w:fill="auto"/>
            <w:vAlign w:val="center"/>
          </w:tcPr>
          <w:p w:rsidR="000245C9" w:rsidRPr="000245C9" w:rsidRDefault="000245C9" w:rsidP="000245C9">
            <w:pPr>
              <w:rPr>
                <w:color w:val="000000" w:themeColor="text1"/>
              </w:rPr>
            </w:pPr>
            <w:r w:rsidRPr="000245C9">
              <w:rPr>
                <w:color w:val="000000" w:themeColor="text1"/>
              </w:rPr>
              <w:t>Luft-/Raumfahrt:</w:t>
            </w:r>
          </w:p>
        </w:tc>
        <w:tc>
          <w:tcPr>
            <w:tcW w:w="141" w:type="dxa"/>
            <w:shd w:val="clear" w:color="auto" w:fill="auto"/>
            <w:vAlign w:val="center"/>
          </w:tcPr>
          <w:p w:rsidR="000245C9" w:rsidRPr="008F5CD0" w:rsidRDefault="000245C9" w:rsidP="00C978BC"/>
        </w:tc>
        <w:tc>
          <w:tcPr>
            <w:tcW w:w="3402" w:type="dxa"/>
            <w:shd w:val="clear" w:color="auto" w:fill="auto"/>
            <w:vAlign w:val="center"/>
          </w:tcPr>
          <w:p w:rsidR="000245C9" w:rsidRPr="008F5CD0" w:rsidRDefault="004D496A" w:rsidP="00C978BC">
            <w:sdt>
              <w:sdtPr>
                <w:id w:val="-43397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5C9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45C9" w:rsidRPr="008F5CD0">
              <w:t xml:space="preserve"> Nein     </w:t>
            </w:r>
            <w:sdt>
              <w:sdtPr>
                <w:id w:val="-17134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5C9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45C9" w:rsidRPr="008F5CD0">
              <w:t xml:space="preserve"> Ja, </w:t>
            </w:r>
            <w:r w:rsidR="000245C9" w:rsidRPr="008F5CD0">
              <w:rPr>
                <w:rFonts w:cs="ArialMT"/>
              </w:rPr>
              <w:t>Anteil am Gesamtumsatz:</w:t>
            </w:r>
          </w:p>
        </w:tc>
        <w:sdt>
          <w:sdtPr>
            <w:id w:val="-25266594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34" w:type="dxa"/>
                <w:shd w:val="clear" w:color="auto" w:fill="E9E9E9"/>
                <w:vAlign w:val="center"/>
              </w:tcPr>
              <w:p w:rsidR="000245C9" w:rsidRPr="008F5CD0" w:rsidRDefault="009E6999" w:rsidP="009E6999">
                <w: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:rsidR="000245C9" w:rsidRPr="008F5CD0" w:rsidRDefault="000245C9" w:rsidP="00C978BC">
            <w:r w:rsidRPr="008F5CD0">
              <w:t xml:space="preserve"> %</w:t>
            </w:r>
          </w:p>
        </w:tc>
      </w:tr>
      <w:tr w:rsidR="000245C9" w:rsidRPr="008F5CD0" w:rsidTr="00C978BC">
        <w:trPr>
          <w:trHeight w:hRule="exact" w:val="57"/>
        </w:trPr>
        <w:tc>
          <w:tcPr>
            <w:tcW w:w="4395" w:type="dxa"/>
            <w:shd w:val="clear" w:color="auto" w:fill="auto"/>
            <w:vAlign w:val="center"/>
          </w:tcPr>
          <w:p w:rsidR="000245C9" w:rsidRPr="000245C9" w:rsidRDefault="000245C9" w:rsidP="000245C9">
            <w:pPr>
              <w:rPr>
                <w:color w:val="000000" w:themeColor="text1"/>
              </w:rPr>
            </w:pPr>
          </w:p>
        </w:tc>
        <w:tc>
          <w:tcPr>
            <w:tcW w:w="141" w:type="dxa"/>
            <w:shd w:val="clear" w:color="auto" w:fill="auto"/>
            <w:vAlign w:val="center"/>
          </w:tcPr>
          <w:p w:rsidR="000245C9" w:rsidRPr="008F5CD0" w:rsidRDefault="000245C9" w:rsidP="00C978BC"/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0245C9" w:rsidRPr="008F5CD0" w:rsidRDefault="000245C9" w:rsidP="00C978BC"/>
        </w:tc>
      </w:tr>
      <w:tr w:rsidR="000245C9" w:rsidRPr="008F5CD0" w:rsidTr="00C978BC">
        <w:trPr>
          <w:trHeight w:val="283"/>
        </w:trPr>
        <w:tc>
          <w:tcPr>
            <w:tcW w:w="4395" w:type="dxa"/>
            <w:shd w:val="clear" w:color="auto" w:fill="auto"/>
            <w:vAlign w:val="center"/>
          </w:tcPr>
          <w:p w:rsidR="000245C9" w:rsidRPr="000245C9" w:rsidRDefault="000245C9" w:rsidP="000245C9">
            <w:pPr>
              <w:rPr>
                <w:color w:val="000000" w:themeColor="text1"/>
              </w:rPr>
            </w:pPr>
            <w:r w:rsidRPr="000245C9">
              <w:rPr>
                <w:color w:val="000000" w:themeColor="text1"/>
              </w:rPr>
              <w:t>Energietechnik:</w:t>
            </w:r>
          </w:p>
        </w:tc>
        <w:tc>
          <w:tcPr>
            <w:tcW w:w="141" w:type="dxa"/>
            <w:shd w:val="clear" w:color="auto" w:fill="auto"/>
            <w:vAlign w:val="center"/>
          </w:tcPr>
          <w:p w:rsidR="000245C9" w:rsidRPr="008F5CD0" w:rsidRDefault="000245C9" w:rsidP="00C978BC"/>
        </w:tc>
        <w:tc>
          <w:tcPr>
            <w:tcW w:w="3402" w:type="dxa"/>
            <w:shd w:val="clear" w:color="auto" w:fill="auto"/>
            <w:vAlign w:val="center"/>
          </w:tcPr>
          <w:p w:rsidR="000245C9" w:rsidRPr="008F5CD0" w:rsidRDefault="004D496A" w:rsidP="00C978BC">
            <w:sdt>
              <w:sdtPr>
                <w:id w:val="822930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5C9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45C9" w:rsidRPr="008F5CD0">
              <w:t xml:space="preserve"> Nein     </w:t>
            </w:r>
            <w:sdt>
              <w:sdtPr>
                <w:id w:val="-728925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5C9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45C9" w:rsidRPr="008F5CD0">
              <w:t xml:space="preserve"> Ja, </w:t>
            </w:r>
            <w:r w:rsidR="000245C9" w:rsidRPr="008F5CD0">
              <w:rPr>
                <w:rFonts w:cs="ArialMT"/>
              </w:rPr>
              <w:t>Anteil am Gesamtumsatz:</w:t>
            </w:r>
          </w:p>
        </w:tc>
        <w:sdt>
          <w:sdtPr>
            <w:id w:val="210105675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34" w:type="dxa"/>
                <w:shd w:val="clear" w:color="auto" w:fill="E9E9E9"/>
                <w:vAlign w:val="center"/>
              </w:tcPr>
              <w:p w:rsidR="000245C9" w:rsidRPr="008F5CD0" w:rsidRDefault="009E6999" w:rsidP="009E6999">
                <w: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:rsidR="000245C9" w:rsidRPr="008F5CD0" w:rsidRDefault="000245C9" w:rsidP="00C978BC">
            <w:r w:rsidRPr="008F5CD0">
              <w:t xml:space="preserve"> %</w:t>
            </w:r>
          </w:p>
        </w:tc>
      </w:tr>
      <w:tr w:rsidR="000245C9" w:rsidRPr="008F5CD0" w:rsidTr="00C978BC">
        <w:trPr>
          <w:trHeight w:hRule="exact" w:val="57"/>
        </w:trPr>
        <w:tc>
          <w:tcPr>
            <w:tcW w:w="4395" w:type="dxa"/>
            <w:shd w:val="clear" w:color="auto" w:fill="auto"/>
            <w:vAlign w:val="center"/>
          </w:tcPr>
          <w:p w:rsidR="000245C9" w:rsidRPr="000245C9" w:rsidRDefault="000245C9" w:rsidP="000245C9">
            <w:pPr>
              <w:rPr>
                <w:color w:val="000000" w:themeColor="text1"/>
              </w:rPr>
            </w:pPr>
          </w:p>
        </w:tc>
        <w:tc>
          <w:tcPr>
            <w:tcW w:w="141" w:type="dxa"/>
            <w:shd w:val="clear" w:color="auto" w:fill="auto"/>
            <w:vAlign w:val="center"/>
          </w:tcPr>
          <w:p w:rsidR="000245C9" w:rsidRPr="008F5CD0" w:rsidRDefault="000245C9" w:rsidP="00C978BC"/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0245C9" w:rsidRPr="008F5CD0" w:rsidRDefault="000245C9" w:rsidP="00C978BC"/>
        </w:tc>
      </w:tr>
      <w:tr w:rsidR="000245C9" w:rsidRPr="008F5CD0" w:rsidTr="00C978BC">
        <w:trPr>
          <w:trHeight w:val="283"/>
        </w:trPr>
        <w:tc>
          <w:tcPr>
            <w:tcW w:w="4395" w:type="dxa"/>
            <w:shd w:val="clear" w:color="auto" w:fill="auto"/>
            <w:vAlign w:val="center"/>
          </w:tcPr>
          <w:p w:rsidR="000245C9" w:rsidRPr="000245C9" w:rsidRDefault="000245C9" w:rsidP="000245C9">
            <w:pPr>
              <w:rPr>
                <w:color w:val="000000" w:themeColor="text1"/>
              </w:rPr>
            </w:pPr>
            <w:r w:rsidRPr="000245C9">
              <w:rPr>
                <w:color w:val="000000" w:themeColor="text1"/>
              </w:rPr>
              <w:t>Atomtechnik:</w:t>
            </w:r>
          </w:p>
        </w:tc>
        <w:tc>
          <w:tcPr>
            <w:tcW w:w="141" w:type="dxa"/>
            <w:shd w:val="clear" w:color="auto" w:fill="auto"/>
            <w:vAlign w:val="center"/>
          </w:tcPr>
          <w:p w:rsidR="000245C9" w:rsidRPr="008F5CD0" w:rsidRDefault="000245C9" w:rsidP="00C978BC"/>
        </w:tc>
        <w:tc>
          <w:tcPr>
            <w:tcW w:w="3402" w:type="dxa"/>
            <w:shd w:val="clear" w:color="auto" w:fill="auto"/>
            <w:vAlign w:val="center"/>
          </w:tcPr>
          <w:p w:rsidR="000245C9" w:rsidRPr="008F5CD0" w:rsidRDefault="004D496A" w:rsidP="00C978BC">
            <w:sdt>
              <w:sdtPr>
                <w:id w:val="-319195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5C9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45C9" w:rsidRPr="008F5CD0">
              <w:t xml:space="preserve"> Nein     </w:t>
            </w:r>
            <w:sdt>
              <w:sdtPr>
                <w:id w:val="-1748501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5C9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45C9" w:rsidRPr="008F5CD0">
              <w:t xml:space="preserve"> Ja, </w:t>
            </w:r>
            <w:r w:rsidR="000245C9" w:rsidRPr="008F5CD0">
              <w:rPr>
                <w:rFonts w:cs="ArialMT"/>
              </w:rPr>
              <w:t>Anteil am Gesamtumsatz:</w:t>
            </w:r>
          </w:p>
        </w:tc>
        <w:sdt>
          <w:sdtPr>
            <w:id w:val="48120046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34" w:type="dxa"/>
                <w:shd w:val="clear" w:color="auto" w:fill="E9E9E9"/>
                <w:vAlign w:val="center"/>
              </w:tcPr>
              <w:p w:rsidR="000245C9" w:rsidRPr="008F5CD0" w:rsidRDefault="009E6999" w:rsidP="009E6999">
                <w: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:rsidR="000245C9" w:rsidRPr="008F5CD0" w:rsidRDefault="000245C9" w:rsidP="00C978BC">
            <w:r w:rsidRPr="008F5CD0">
              <w:t xml:space="preserve"> %</w:t>
            </w:r>
          </w:p>
        </w:tc>
      </w:tr>
      <w:tr w:rsidR="000245C9" w:rsidRPr="008F5CD0" w:rsidTr="00C978BC">
        <w:trPr>
          <w:trHeight w:hRule="exact" w:val="57"/>
        </w:trPr>
        <w:tc>
          <w:tcPr>
            <w:tcW w:w="4395" w:type="dxa"/>
            <w:shd w:val="clear" w:color="auto" w:fill="auto"/>
            <w:vAlign w:val="center"/>
          </w:tcPr>
          <w:p w:rsidR="000245C9" w:rsidRPr="000245C9" w:rsidRDefault="000245C9" w:rsidP="000245C9">
            <w:pPr>
              <w:rPr>
                <w:color w:val="000000" w:themeColor="text1"/>
              </w:rPr>
            </w:pPr>
          </w:p>
        </w:tc>
        <w:tc>
          <w:tcPr>
            <w:tcW w:w="141" w:type="dxa"/>
            <w:shd w:val="clear" w:color="auto" w:fill="auto"/>
            <w:vAlign w:val="center"/>
          </w:tcPr>
          <w:p w:rsidR="000245C9" w:rsidRPr="008F5CD0" w:rsidRDefault="000245C9" w:rsidP="00C978BC"/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0245C9" w:rsidRPr="008F5CD0" w:rsidRDefault="000245C9" w:rsidP="00C978BC"/>
        </w:tc>
      </w:tr>
      <w:tr w:rsidR="000245C9" w:rsidRPr="008F5CD0" w:rsidTr="00C978BC">
        <w:trPr>
          <w:trHeight w:val="283"/>
        </w:trPr>
        <w:tc>
          <w:tcPr>
            <w:tcW w:w="4395" w:type="dxa"/>
            <w:shd w:val="clear" w:color="auto" w:fill="auto"/>
            <w:vAlign w:val="center"/>
          </w:tcPr>
          <w:p w:rsidR="000245C9" w:rsidRPr="000245C9" w:rsidRDefault="000245C9" w:rsidP="000245C9">
            <w:pPr>
              <w:rPr>
                <w:color w:val="000000" w:themeColor="text1"/>
              </w:rPr>
            </w:pPr>
            <w:r w:rsidRPr="000245C9">
              <w:rPr>
                <w:color w:val="000000" w:themeColor="text1"/>
              </w:rPr>
              <w:t>Wehrtechnik:</w:t>
            </w:r>
          </w:p>
        </w:tc>
        <w:tc>
          <w:tcPr>
            <w:tcW w:w="141" w:type="dxa"/>
            <w:shd w:val="clear" w:color="auto" w:fill="auto"/>
            <w:vAlign w:val="center"/>
          </w:tcPr>
          <w:p w:rsidR="000245C9" w:rsidRPr="008F5CD0" w:rsidRDefault="000245C9" w:rsidP="00C978BC"/>
        </w:tc>
        <w:tc>
          <w:tcPr>
            <w:tcW w:w="3402" w:type="dxa"/>
            <w:shd w:val="clear" w:color="auto" w:fill="auto"/>
            <w:vAlign w:val="center"/>
          </w:tcPr>
          <w:p w:rsidR="000245C9" w:rsidRPr="008F5CD0" w:rsidRDefault="004D496A" w:rsidP="00C978BC">
            <w:sdt>
              <w:sdtPr>
                <w:id w:val="-126436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5C9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45C9" w:rsidRPr="008F5CD0">
              <w:t xml:space="preserve"> Nein     </w:t>
            </w:r>
            <w:sdt>
              <w:sdtPr>
                <w:id w:val="-197806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5C9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45C9" w:rsidRPr="008F5CD0">
              <w:t xml:space="preserve"> Ja, </w:t>
            </w:r>
            <w:r w:rsidR="000245C9" w:rsidRPr="008F5CD0">
              <w:rPr>
                <w:rFonts w:cs="ArialMT"/>
              </w:rPr>
              <w:t>Anteil am Gesamtumsatz:</w:t>
            </w:r>
          </w:p>
        </w:tc>
        <w:sdt>
          <w:sdtPr>
            <w:id w:val="109852595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34" w:type="dxa"/>
                <w:shd w:val="clear" w:color="auto" w:fill="E9E9E9"/>
                <w:vAlign w:val="center"/>
              </w:tcPr>
              <w:p w:rsidR="000245C9" w:rsidRPr="008F5CD0" w:rsidRDefault="009E6999" w:rsidP="009E6999">
                <w: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:rsidR="000245C9" w:rsidRPr="008F5CD0" w:rsidRDefault="000245C9" w:rsidP="00C978BC">
            <w:r w:rsidRPr="008F5CD0">
              <w:t xml:space="preserve"> %</w:t>
            </w:r>
          </w:p>
        </w:tc>
      </w:tr>
      <w:tr w:rsidR="000245C9" w:rsidRPr="008F5CD0" w:rsidTr="00C978BC">
        <w:trPr>
          <w:trHeight w:hRule="exact" w:val="57"/>
        </w:trPr>
        <w:tc>
          <w:tcPr>
            <w:tcW w:w="4395" w:type="dxa"/>
            <w:shd w:val="clear" w:color="auto" w:fill="auto"/>
            <w:vAlign w:val="center"/>
          </w:tcPr>
          <w:p w:rsidR="000245C9" w:rsidRPr="000245C9" w:rsidRDefault="000245C9" w:rsidP="000245C9">
            <w:pPr>
              <w:rPr>
                <w:color w:val="000000" w:themeColor="text1"/>
              </w:rPr>
            </w:pPr>
          </w:p>
        </w:tc>
        <w:tc>
          <w:tcPr>
            <w:tcW w:w="141" w:type="dxa"/>
            <w:shd w:val="clear" w:color="auto" w:fill="auto"/>
            <w:vAlign w:val="center"/>
          </w:tcPr>
          <w:p w:rsidR="000245C9" w:rsidRPr="008F5CD0" w:rsidRDefault="000245C9" w:rsidP="00C978BC"/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0245C9" w:rsidRPr="008F5CD0" w:rsidRDefault="000245C9" w:rsidP="00C978BC"/>
        </w:tc>
      </w:tr>
      <w:tr w:rsidR="000245C9" w:rsidRPr="008F5CD0" w:rsidTr="00C978BC">
        <w:trPr>
          <w:trHeight w:val="283"/>
        </w:trPr>
        <w:tc>
          <w:tcPr>
            <w:tcW w:w="4395" w:type="dxa"/>
            <w:shd w:val="clear" w:color="auto" w:fill="auto"/>
            <w:vAlign w:val="center"/>
          </w:tcPr>
          <w:p w:rsidR="000245C9" w:rsidRPr="000245C9" w:rsidRDefault="000245C9" w:rsidP="000245C9">
            <w:pPr>
              <w:rPr>
                <w:color w:val="000000" w:themeColor="text1"/>
              </w:rPr>
            </w:pPr>
            <w:r w:rsidRPr="000245C9">
              <w:rPr>
                <w:color w:val="000000" w:themeColor="text1"/>
              </w:rPr>
              <w:t>Umwelttechnik:</w:t>
            </w:r>
          </w:p>
        </w:tc>
        <w:tc>
          <w:tcPr>
            <w:tcW w:w="141" w:type="dxa"/>
            <w:shd w:val="clear" w:color="auto" w:fill="auto"/>
            <w:vAlign w:val="center"/>
          </w:tcPr>
          <w:p w:rsidR="000245C9" w:rsidRPr="008F5CD0" w:rsidRDefault="000245C9" w:rsidP="00C978BC"/>
        </w:tc>
        <w:tc>
          <w:tcPr>
            <w:tcW w:w="3402" w:type="dxa"/>
            <w:shd w:val="clear" w:color="auto" w:fill="auto"/>
            <w:vAlign w:val="center"/>
          </w:tcPr>
          <w:p w:rsidR="000245C9" w:rsidRPr="008F5CD0" w:rsidRDefault="004D496A" w:rsidP="00C978BC">
            <w:sdt>
              <w:sdtPr>
                <w:id w:val="-171171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5C9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45C9" w:rsidRPr="008F5CD0">
              <w:t xml:space="preserve"> Nein     </w:t>
            </w:r>
            <w:sdt>
              <w:sdtPr>
                <w:id w:val="513813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5C9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45C9" w:rsidRPr="008F5CD0">
              <w:t xml:space="preserve"> Ja, </w:t>
            </w:r>
            <w:r w:rsidR="000245C9" w:rsidRPr="008F5CD0">
              <w:rPr>
                <w:rFonts w:cs="ArialMT"/>
              </w:rPr>
              <w:t>Anteil am Gesamtumsatz:</w:t>
            </w:r>
          </w:p>
        </w:tc>
        <w:sdt>
          <w:sdtPr>
            <w:id w:val="-74056586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34" w:type="dxa"/>
                <w:shd w:val="clear" w:color="auto" w:fill="E9E9E9"/>
                <w:vAlign w:val="center"/>
              </w:tcPr>
              <w:p w:rsidR="000245C9" w:rsidRPr="008F5CD0" w:rsidRDefault="009E6999" w:rsidP="009E6999">
                <w: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:rsidR="000245C9" w:rsidRPr="008F5CD0" w:rsidRDefault="000245C9" w:rsidP="00C978BC">
            <w:r w:rsidRPr="008F5CD0">
              <w:t xml:space="preserve"> %</w:t>
            </w:r>
          </w:p>
        </w:tc>
      </w:tr>
      <w:tr w:rsidR="000245C9" w:rsidRPr="008F5CD0" w:rsidTr="00C978BC">
        <w:trPr>
          <w:trHeight w:hRule="exact" w:val="57"/>
        </w:trPr>
        <w:tc>
          <w:tcPr>
            <w:tcW w:w="4395" w:type="dxa"/>
            <w:shd w:val="clear" w:color="auto" w:fill="auto"/>
            <w:vAlign w:val="center"/>
          </w:tcPr>
          <w:p w:rsidR="000245C9" w:rsidRPr="000245C9" w:rsidRDefault="000245C9" w:rsidP="000245C9">
            <w:pPr>
              <w:rPr>
                <w:color w:val="000000" w:themeColor="text1"/>
              </w:rPr>
            </w:pPr>
          </w:p>
        </w:tc>
        <w:tc>
          <w:tcPr>
            <w:tcW w:w="141" w:type="dxa"/>
            <w:shd w:val="clear" w:color="auto" w:fill="auto"/>
            <w:vAlign w:val="center"/>
          </w:tcPr>
          <w:p w:rsidR="000245C9" w:rsidRPr="008F5CD0" w:rsidRDefault="000245C9" w:rsidP="00C978BC"/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0245C9" w:rsidRPr="008F5CD0" w:rsidRDefault="000245C9" w:rsidP="00C978BC"/>
        </w:tc>
      </w:tr>
      <w:tr w:rsidR="000245C9" w:rsidRPr="008F5CD0" w:rsidTr="00C978BC">
        <w:trPr>
          <w:trHeight w:val="283"/>
        </w:trPr>
        <w:tc>
          <w:tcPr>
            <w:tcW w:w="4395" w:type="dxa"/>
            <w:shd w:val="clear" w:color="auto" w:fill="auto"/>
            <w:vAlign w:val="center"/>
          </w:tcPr>
          <w:p w:rsidR="000245C9" w:rsidRPr="000245C9" w:rsidRDefault="000245C9" w:rsidP="000245C9">
            <w:pPr>
              <w:rPr>
                <w:color w:val="000000" w:themeColor="text1"/>
              </w:rPr>
            </w:pPr>
            <w:r w:rsidRPr="000245C9">
              <w:rPr>
                <w:color w:val="000000" w:themeColor="text1"/>
              </w:rPr>
              <w:t>sonstige Einsatzgebiete:</w:t>
            </w:r>
          </w:p>
        </w:tc>
        <w:tc>
          <w:tcPr>
            <w:tcW w:w="141" w:type="dxa"/>
            <w:shd w:val="clear" w:color="auto" w:fill="auto"/>
            <w:vAlign w:val="center"/>
          </w:tcPr>
          <w:p w:rsidR="000245C9" w:rsidRPr="008F5CD0" w:rsidRDefault="000245C9" w:rsidP="00C978BC"/>
        </w:tc>
        <w:tc>
          <w:tcPr>
            <w:tcW w:w="3402" w:type="dxa"/>
            <w:shd w:val="clear" w:color="auto" w:fill="auto"/>
            <w:vAlign w:val="center"/>
          </w:tcPr>
          <w:p w:rsidR="000245C9" w:rsidRPr="008F5CD0" w:rsidRDefault="004D496A" w:rsidP="00C978BC">
            <w:sdt>
              <w:sdtPr>
                <w:id w:val="3331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5C9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45C9" w:rsidRPr="008F5CD0">
              <w:t xml:space="preserve"> Nein     </w:t>
            </w:r>
            <w:sdt>
              <w:sdtPr>
                <w:id w:val="-205476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5C9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45C9" w:rsidRPr="008F5CD0">
              <w:t xml:space="preserve"> Ja, </w:t>
            </w:r>
            <w:r w:rsidR="000245C9" w:rsidRPr="008F5CD0">
              <w:rPr>
                <w:rFonts w:cs="ArialMT"/>
              </w:rPr>
              <w:t>Anteil am Gesamtumsatz:</w:t>
            </w:r>
          </w:p>
        </w:tc>
        <w:sdt>
          <w:sdtPr>
            <w:id w:val="-66586253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34" w:type="dxa"/>
                <w:shd w:val="clear" w:color="auto" w:fill="E9E9E9"/>
                <w:vAlign w:val="center"/>
              </w:tcPr>
              <w:p w:rsidR="000245C9" w:rsidRPr="008F5CD0" w:rsidRDefault="009E6999" w:rsidP="009E6999">
                <w: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:rsidR="000245C9" w:rsidRPr="008F5CD0" w:rsidRDefault="000245C9" w:rsidP="00C978BC">
            <w:r w:rsidRPr="008F5CD0">
              <w:t xml:space="preserve"> %</w:t>
            </w:r>
          </w:p>
        </w:tc>
      </w:tr>
      <w:tr w:rsidR="000245C9" w:rsidRPr="008F5CD0" w:rsidTr="00C978BC">
        <w:trPr>
          <w:trHeight w:hRule="exact" w:val="57"/>
        </w:trPr>
        <w:tc>
          <w:tcPr>
            <w:tcW w:w="4395" w:type="dxa"/>
            <w:shd w:val="clear" w:color="auto" w:fill="auto"/>
            <w:vAlign w:val="center"/>
          </w:tcPr>
          <w:p w:rsidR="000245C9" w:rsidRPr="008F5CD0" w:rsidRDefault="000245C9" w:rsidP="00C978BC"/>
        </w:tc>
        <w:tc>
          <w:tcPr>
            <w:tcW w:w="141" w:type="dxa"/>
            <w:shd w:val="clear" w:color="auto" w:fill="auto"/>
            <w:vAlign w:val="center"/>
          </w:tcPr>
          <w:p w:rsidR="000245C9" w:rsidRPr="008F5CD0" w:rsidRDefault="000245C9" w:rsidP="00C978BC"/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0245C9" w:rsidRPr="008F5CD0" w:rsidRDefault="000245C9" w:rsidP="00C978BC"/>
        </w:tc>
      </w:tr>
      <w:tr w:rsidR="000245C9" w:rsidRPr="008F5CD0" w:rsidTr="00C978BC">
        <w:trPr>
          <w:trHeight w:val="283"/>
        </w:trPr>
        <w:tc>
          <w:tcPr>
            <w:tcW w:w="4395" w:type="dxa"/>
            <w:shd w:val="clear" w:color="auto" w:fill="auto"/>
            <w:vAlign w:val="center"/>
          </w:tcPr>
          <w:p w:rsidR="000245C9" w:rsidRPr="008F5CD0" w:rsidRDefault="000245C9" w:rsidP="00C978BC"/>
        </w:tc>
        <w:tc>
          <w:tcPr>
            <w:tcW w:w="141" w:type="dxa"/>
            <w:shd w:val="clear" w:color="auto" w:fill="auto"/>
            <w:vAlign w:val="center"/>
          </w:tcPr>
          <w:p w:rsidR="000245C9" w:rsidRPr="008F5CD0" w:rsidRDefault="000245C9" w:rsidP="00C978BC"/>
        </w:tc>
        <w:tc>
          <w:tcPr>
            <w:tcW w:w="3402" w:type="dxa"/>
            <w:shd w:val="clear" w:color="auto" w:fill="auto"/>
            <w:vAlign w:val="center"/>
          </w:tcPr>
          <w:p w:rsidR="000245C9" w:rsidRPr="008F5CD0" w:rsidRDefault="004D496A" w:rsidP="00C978BC">
            <w:sdt>
              <w:sdtPr>
                <w:id w:val="-613981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5C9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45C9" w:rsidRPr="008F5CD0">
              <w:t xml:space="preserve"> Nein     </w:t>
            </w:r>
            <w:sdt>
              <w:sdtPr>
                <w:id w:val="1303889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5C9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45C9" w:rsidRPr="008F5CD0">
              <w:t xml:space="preserve"> Ja, </w:t>
            </w:r>
            <w:r w:rsidR="000245C9" w:rsidRPr="008F5CD0">
              <w:rPr>
                <w:rFonts w:cs="ArialMT"/>
              </w:rPr>
              <w:t>Anteil am Gesamtumsatz:</w:t>
            </w:r>
          </w:p>
        </w:tc>
        <w:sdt>
          <w:sdtPr>
            <w:id w:val="132015308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34" w:type="dxa"/>
                <w:shd w:val="clear" w:color="auto" w:fill="E9E9E9"/>
                <w:vAlign w:val="center"/>
              </w:tcPr>
              <w:p w:rsidR="000245C9" w:rsidRPr="008F5CD0" w:rsidRDefault="009E6999" w:rsidP="009E6999">
                <w: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:rsidR="000245C9" w:rsidRPr="008F5CD0" w:rsidRDefault="000245C9" w:rsidP="00C978BC">
            <w:r w:rsidRPr="008F5CD0">
              <w:t xml:space="preserve"> %</w:t>
            </w:r>
          </w:p>
        </w:tc>
      </w:tr>
    </w:tbl>
    <w:p w:rsidR="000245C9" w:rsidRDefault="000245C9" w:rsidP="00822D38">
      <w:pPr>
        <w:pStyle w:val="berschrift2Rot"/>
        <w:rPr>
          <w:lang w:eastAsia="en-US"/>
        </w:rPr>
      </w:pPr>
    </w:p>
    <w:p w:rsidR="00CD619E" w:rsidRDefault="00CD619E" w:rsidP="00CD619E">
      <w:pPr>
        <w:pStyle w:val="berschrift2Rot"/>
        <w:rPr>
          <w:lang w:eastAsia="en-US"/>
        </w:rPr>
      </w:pPr>
      <w:r>
        <w:rPr>
          <w:lang w:eastAsia="en-US"/>
        </w:rPr>
        <w:t>Ausland</w:t>
      </w:r>
    </w:p>
    <w:tbl>
      <w:tblPr>
        <w:tblStyle w:val="Tabellenraster1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141"/>
        <w:gridCol w:w="3402"/>
        <w:gridCol w:w="1134"/>
        <w:gridCol w:w="284"/>
      </w:tblGrid>
      <w:tr w:rsidR="00CD619E" w:rsidRPr="008F5CD0" w:rsidTr="00CD619E">
        <w:trPr>
          <w:trHeight w:val="240"/>
        </w:trPr>
        <w:tc>
          <w:tcPr>
            <w:tcW w:w="4395" w:type="dxa"/>
            <w:vMerge w:val="restart"/>
            <w:shd w:val="clear" w:color="auto" w:fill="auto"/>
            <w:vAlign w:val="center"/>
          </w:tcPr>
          <w:p w:rsidR="00CD619E" w:rsidRPr="00CD619E" w:rsidRDefault="00CD619E" w:rsidP="00CD619E">
            <w:r w:rsidRPr="00CD619E">
              <w:t xml:space="preserve">Entwickeln Sie Aktivitäten </w:t>
            </w:r>
            <w:r>
              <w:t xml:space="preserve">im Ausland </w:t>
            </w:r>
            <w:r>
              <w:br/>
              <w:t>(nicht USA/</w:t>
            </w:r>
            <w:r w:rsidRPr="00CD619E">
              <w:t>Kanada)</w:t>
            </w:r>
          </w:p>
        </w:tc>
        <w:tc>
          <w:tcPr>
            <w:tcW w:w="141" w:type="dxa"/>
            <w:vMerge w:val="restart"/>
            <w:shd w:val="clear" w:color="auto" w:fill="auto"/>
            <w:vAlign w:val="center"/>
          </w:tcPr>
          <w:p w:rsidR="00CD619E" w:rsidRPr="008F5CD0" w:rsidRDefault="00CD619E" w:rsidP="00C978BC"/>
        </w:tc>
        <w:tc>
          <w:tcPr>
            <w:tcW w:w="3402" w:type="dxa"/>
            <w:vMerge w:val="restart"/>
            <w:shd w:val="clear" w:color="auto" w:fill="auto"/>
          </w:tcPr>
          <w:p w:rsidR="00CD619E" w:rsidRPr="008F5CD0" w:rsidRDefault="004D496A" w:rsidP="00CD619E">
            <w:sdt>
              <w:sdtPr>
                <w:id w:val="-2067017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19E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D619E" w:rsidRPr="008F5CD0">
              <w:t xml:space="preserve"> Nein     </w:t>
            </w:r>
            <w:sdt>
              <w:sdtPr>
                <w:id w:val="1094052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19E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D619E" w:rsidRPr="008F5CD0">
              <w:t xml:space="preserve"> Ja, </w:t>
            </w:r>
            <w:r w:rsidR="00CD619E" w:rsidRPr="008F5CD0">
              <w:rPr>
                <w:rFonts w:cs="ArialMT"/>
              </w:rPr>
              <w:t>Anteil am Gesamtumsatz:</w:t>
            </w:r>
          </w:p>
        </w:tc>
        <w:sdt>
          <w:sdtPr>
            <w:id w:val="-139450620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34" w:type="dxa"/>
                <w:shd w:val="clear" w:color="auto" w:fill="E9E9E9"/>
              </w:tcPr>
              <w:p w:rsidR="00CD619E" w:rsidRPr="008F5CD0" w:rsidRDefault="009E6999" w:rsidP="009E6999">
                <w:r>
                  <w:t xml:space="preserve"> </w:t>
                </w:r>
              </w:p>
            </w:tc>
          </w:sdtContent>
        </w:sdt>
        <w:tc>
          <w:tcPr>
            <w:tcW w:w="284" w:type="dxa"/>
            <w:vMerge w:val="restart"/>
            <w:shd w:val="clear" w:color="auto" w:fill="auto"/>
          </w:tcPr>
          <w:p w:rsidR="00CD619E" w:rsidRPr="008F5CD0" w:rsidRDefault="00CD619E" w:rsidP="00CD619E">
            <w:r w:rsidRPr="008F5CD0">
              <w:t xml:space="preserve"> %</w:t>
            </w:r>
          </w:p>
        </w:tc>
      </w:tr>
      <w:tr w:rsidR="00CD619E" w:rsidRPr="008F5CD0" w:rsidTr="00CD619E">
        <w:trPr>
          <w:trHeight w:val="240"/>
        </w:trPr>
        <w:tc>
          <w:tcPr>
            <w:tcW w:w="4395" w:type="dxa"/>
            <w:vMerge/>
            <w:shd w:val="clear" w:color="auto" w:fill="auto"/>
            <w:vAlign w:val="center"/>
          </w:tcPr>
          <w:p w:rsidR="00CD619E" w:rsidRPr="00CD619E" w:rsidRDefault="00CD619E" w:rsidP="00CD619E"/>
        </w:tc>
        <w:tc>
          <w:tcPr>
            <w:tcW w:w="141" w:type="dxa"/>
            <w:vMerge/>
            <w:shd w:val="clear" w:color="auto" w:fill="auto"/>
            <w:vAlign w:val="center"/>
          </w:tcPr>
          <w:p w:rsidR="00CD619E" w:rsidRPr="008F5CD0" w:rsidRDefault="00CD619E" w:rsidP="00C978BC"/>
        </w:tc>
        <w:tc>
          <w:tcPr>
            <w:tcW w:w="3402" w:type="dxa"/>
            <w:vMerge/>
            <w:shd w:val="clear" w:color="auto" w:fill="auto"/>
          </w:tcPr>
          <w:p w:rsidR="00CD619E" w:rsidRPr="008F5CD0" w:rsidRDefault="00CD619E" w:rsidP="00CD619E"/>
        </w:tc>
        <w:tc>
          <w:tcPr>
            <w:tcW w:w="1134" w:type="dxa"/>
            <w:shd w:val="clear" w:color="auto" w:fill="auto"/>
          </w:tcPr>
          <w:p w:rsidR="00CD619E" w:rsidRPr="008F5CD0" w:rsidRDefault="00CD619E" w:rsidP="00CD619E"/>
        </w:tc>
        <w:tc>
          <w:tcPr>
            <w:tcW w:w="284" w:type="dxa"/>
            <w:vMerge/>
            <w:shd w:val="clear" w:color="auto" w:fill="auto"/>
          </w:tcPr>
          <w:p w:rsidR="00CD619E" w:rsidRPr="008F5CD0" w:rsidRDefault="00CD619E" w:rsidP="00CD619E"/>
        </w:tc>
      </w:tr>
      <w:tr w:rsidR="00CD619E" w:rsidRPr="008F5CD0" w:rsidTr="00C978BC">
        <w:trPr>
          <w:trHeight w:hRule="exact" w:val="57"/>
        </w:trPr>
        <w:tc>
          <w:tcPr>
            <w:tcW w:w="4395" w:type="dxa"/>
            <w:shd w:val="clear" w:color="auto" w:fill="auto"/>
            <w:vAlign w:val="center"/>
          </w:tcPr>
          <w:p w:rsidR="00CD619E" w:rsidRPr="00CD619E" w:rsidRDefault="00CD619E" w:rsidP="00CD619E"/>
        </w:tc>
        <w:tc>
          <w:tcPr>
            <w:tcW w:w="141" w:type="dxa"/>
            <w:shd w:val="clear" w:color="auto" w:fill="auto"/>
            <w:vAlign w:val="center"/>
          </w:tcPr>
          <w:p w:rsidR="00CD619E" w:rsidRPr="008F5CD0" w:rsidRDefault="00CD619E" w:rsidP="00C978BC"/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CD619E" w:rsidRPr="008F5CD0" w:rsidRDefault="00CD619E" w:rsidP="00C978BC"/>
        </w:tc>
      </w:tr>
      <w:tr w:rsidR="00CD619E" w:rsidRPr="008F5CD0" w:rsidTr="00C978BC">
        <w:trPr>
          <w:trHeight w:val="283"/>
        </w:trPr>
        <w:tc>
          <w:tcPr>
            <w:tcW w:w="4395" w:type="dxa"/>
            <w:shd w:val="clear" w:color="auto" w:fill="auto"/>
          </w:tcPr>
          <w:p w:rsidR="00CD619E" w:rsidRPr="00CD619E" w:rsidRDefault="00CD619E" w:rsidP="00CD619E">
            <w:r w:rsidRPr="00CD619E">
              <w:t>Welcher Art und in welchen Ländern?</w:t>
            </w:r>
          </w:p>
        </w:tc>
        <w:tc>
          <w:tcPr>
            <w:tcW w:w="141" w:type="dxa"/>
            <w:shd w:val="clear" w:color="auto" w:fill="auto"/>
          </w:tcPr>
          <w:p w:rsidR="00CD619E" w:rsidRPr="008F5CD0" w:rsidRDefault="00CD619E" w:rsidP="00C978BC"/>
        </w:tc>
        <w:tc>
          <w:tcPr>
            <w:tcW w:w="4820" w:type="dxa"/>
            <w:gridSpan w:val="3"/>
            <w:shd w:val="clear" w:color="auto" w:fill="E9E9E9"/>
          </w:tcPr>
          <w:sdt>
            <w:sdtPr>
              <w:id w:val="-506127840"/>
              <w:placeholder>
                <w:docPart w:val="70179C8C96FE474B97CF4D4AA56E7AB3"/>
              </w:placeholder>
              <w:text/>
            </w:sdtPr>
            <w:sdtEndPr/>
            <w:sdtContent>
              <w:p w:rsidR="00CD619E" w:rsidRDefault="00CD619E" w:rsidP="00C978BC">
                <w:r>
                  <w:t xml:space="preserve"> </w:t>
                </w:r>
              </w:p>
            </w:sdtContent>
          </w:sdt>
          <w:p w:rsidR="00CD619E" w:rsidRDefault="00CD619E" w:rsidP="00C978BC"/>
          <w:p w:rsidR="00CD619E" w:rsidRDefault="00CD619E" w:rsidP="00C978BC"/>
          <w:p w:rsidR="00CD619E" w:rsidRDefault="00CD619E" w:rsidP="00C978BC"/>
          <w:p w:rsidR="00CD619E" w:rsidRDefault="00CD619E" w:rsidP="00C978BC"/>
          <w:p w:rsidR="00CD619E" w:rsidRPr="008F5CD0" w:rsidRDefault="00CD619E" w:rsidP="00C978BC"/>
        </w:tc>
      </w:tr>
      <w:tr w:rsidR="00CD619E" w:rsidRPr="008F5CD0" w:rsidTr="00C978BC">
        <w:trPr>
          <w:trHeight w:hRule="exact" w:val="57"/>
        </w:trPr>
        <w:tc>
          <w:tcPr>
            <w:tcW w:w="4395" w:type="dxa"/>
            <w:shd w:val="clear" w:color="auto" w:fill="auto"/>
            <w:vAlign w:val="center"/>
          </w:tcPr>
          <w:p w:rsidR="00CD619E" w:rsidRPr="00CD619E" w:rsidRDefault="00CD619E" w:rsidP="00CD619E"/>
        </w:tc>
        <w:tc>
          <w:tcPr>
            <w:tcW w:w="141" w:type="dxa"/>
            <w:shd w:val="clear" w:color="auto" w:fill="auto"/>
            <w:vAlign w:val="center"/>
          </w:tcPr>
          <w:p w:rsidR="00CD619E" w:rsidRPr="008F5CD0" w:rsidRDefault="00CD619E" w:rsidP="00C978BC"/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CD619E" w:rsidRPr="008F5CD0" w:rsidRDefault="00CD619E" w:rsidP="00C978BC"/>
        </w:tc>
      </w:tr>
      <w:tr w:rsidR="00CD619E" w:rsidRPr="008F5CD0" w:rsidTr="00CD619E">
        <w:trPr>
          <w:trHeight w:hRule="exact" w:val="284"/>
        </w:trPr>
        <w:tc>
          <w:tcPr>
            <w:tcW w:w="4395" w:type="dxa"/>
            <w:shd w:val="clear" w:color="auto" w:fill="auto"/>
            <w:vAlign w:val="center"/>
          </w:tcPr>
          <w:p w:rsidR="00CD619E" w:rsidRPr="00CD619E" w:rsidRDefault="00CD619E" w:rsidP="00CD619E">
            <w:r w:rsidRPr="00CD619E">
              <w:t xml:space="preserve">Entwickeln Sie Aktivitäten </w:t>
            </w:r>
            <w:r>
              <w:t>in USA/</w:t>
            </w:r>
            <w:r w:rsidRPr="00CD619E">
              <w:t>Kanada</w:t>
            </w:r>
          </w:p>
        </w:tc>
        <w:tc>
          <w:tcPr>
            <w:tcW w:w="141" w:type="dxa"/>
            <w:shd w:val="clear" w:color="auto" w:fill="auto"/>
            <w:vAlign w:val="center"/>
          </w:tcPr>
          <w:p w:rsidR="00CD619E" w:rsidRPr="008F5CD0" w:rsidRDefault="00CD619E" w:rsidP="00C978BC"/>
        </w:tc>
        <w:tc>
          <w:tcPr>
            <w:tcW w:w="3402" w:type="dxa"/>
            <w:shd w:val="clear" w:color="auto" w:fill="auto"/>
            <w:vAlign w:val="center"/>
          </w:tcPr>
          <w:p w:rsidR="00CD619E" w:rsidRPr="008F5CD0" w:rsidRDefault="004D496A" w:rsidP="00C978BC">
            <w:sdt>
              <w:sdtPr>
                <w:id w:val="-2017608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19E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D619E" w:rsidRPr="008F5CD0">
              <w:t xml:space="preserve"> Nein     </w:t>
            </w:r>
            <w:sdt>
              <w:sdtPr>
                <w:id w:val="-133760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19E" w:rsidRPr="008F5C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D619E" w:rsidRPr="008F5CD0">
              <w:t xml:space="preserve"> Ja, </w:t>
            </w:r>
            <w:r w:rsidR="00CD619E" w:rsidRPr="008F5CD0">
              <w:rPr>
                <w:rFonts w:cs="ArialMT"/>
              </w:rPr>
              <w:t>Anteil am Gesamtumsatz:</w:t>
            </w:r>
          </w:p>
        </w:tc>
        <w:sdt>
          <w:sdtPr>
            <w:id w:val="93062591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34" w:type="dxa"/>
                <w:shd w:val="clear" w:color="auto" w:fill="E9E9E9"/>
                <w:vAlign w:val="center"/>
              </w:tcPr>
              <w:p w:rsidR="00CD619E" w:rsidRPr="008F5CD0" w:rsidRDefault="009E6999" w:rsidP="009E6999">
                <w: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:rsidR="00CD619E" w:rsidRPr="008F5CD0" w:rsidRDefault="00CD619E" w:rsidP="00C978BC">
            <w:r w:rsidRPr="008F5CD0">
              <w:t xml:space="preserve"> %</w:t>
            </w:r>
          </w:p>
        </w:tc>
      </w:tr>
      <w:tr w:rsidR="00CD619E" w:rsidRPr="008F5CD0" w:rsidTr="00C978BC">
        <w:trPr>
          <w:trHeight w:hRule="exact" w:val="57"/>
        </w:trPr>
        <w:tc>
          <w:tcPr>
            <w:tcW w:w="4395" w:type="dxa"/>
            <w:shd w:val="clear" w:color="auto" w:fill="auto"/>
            <w:vAlign w:val="center"/>
          </w:tcPr>
          <w:p w:rsidR="00CD619E" w:rsidRPr="00CD619E" w:rsidRDefault="00CD619E" w:rsidP="00CD619E"/>
        </w:tc>
        <w:tc>
          <w:tcPr>
            <w:tcW w:w="141" w:type="dxa"/>
            <w:shd w:val="clear" w:color="auto" w:fill="auto"/>
            <w:vAlign w:val="center"/>
          </w:tcPr>
          <w:p w:rsidR="00CD619E" w:rsidRPr="008F5CD0" w:rsidRDefault="00CD619E" w:rsidP="00C978BC"/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CD619E" w:rsidRPr="008F5CD0" w:rsidRDefault="00CD619E" w:rsidP="00C978BC"/>
        </w:tc>
      </w:tr>
      <w:tr w:rsidR="00CD619E" w:rsidRPr="008F5CD0" w:rsidTr="00C978BC">
        <w:trPr>
          <w:trHeight w:val="461"/>
        </w:trPr>
        <w:tc>
          <w:tcPr>
            <w:tcW w:w="4395" w:type="dxa"/>
            <w:shd w:val="clear" w:color="auto" w:fill="auto"/>
          </w:tcPr>
          <w:p w:rsidR="00CD619E" w:rsidRPr="00CD619E" w:rsidRDefault="00CD619E" w:rsidP="00CD619E">
            <w:r w:rsidRPr="00CD619E">
              <w:t>Welcher Art?</w:t>
            </w:r>
          </w:p>
        </w:tc>
        <w:tc>
          <w:tcPr>
            <w:tcW w:w="141" w:type="dxa"/>
            <w:shd w:val="clear" w:color="auto" w:fill="auto"/>
          </w:tcPr>
          <w:p w:rsidR="00CD619E" w:rsidRPr="008F5CD0" w:rsidRDefault="00CD619E" w:rsidP="00C978BC"/>
        </w:tc>
        <w:tc>
          <w:tcPr>
            <w:tcW w:w="4820" w:type="dxa"/>
            <w:gridSpan w:val="3"/>
            <w:shd w:val="clear" w:color="auto" w:fill="E9E9E9"/>
          </w:tcPr>
          <w:sdt>
            <w:sdtPr>
              <w:id w:val="-2022846849"/>
              <w:placeholder>
                <w:docPart w:val="7E7DD9B4EE9940389F34E125C92C247B"/>
              </w:placeholder>
              <w:text/>
            </w:sdtPr>
            <w:sdtEndPr/>
            <w:sdtContent>
              <w:p w:rsidR="00CD619E" w:rsidRDefault="00CD619E" w:rsidP="00C978BC">
                <w:r>
                  <w:t xml:space="preserve"> </w:t>
                </w:r>
              </w:p>
            </w:sdtContent>
          </w:sdt>
          <w:p w:rsidR="00CD619E" w:rsidRDefault="00CD619E" w:rsidP="00C978BC"/>
          <w:p w:rsidR="00CD619E" w:rsidRPr="008F5CD0" w:rsidRDefault="00CD619E" w:rsidP="00C978BC"/>
        </w:tc>
      </w:tr>
    </w:tbl>
    <w:p w:rsidR="0022552E" w:rsidRDefault="0022552E" w:rsidP="00822D38">
      <w:pPr>
        <w:pStyle w:val="berschrift2Rot"/>
        <w:rPr>
          <w:lang w:eastAsia="en-US"/>
        </w:rPr>
      </w:pPr>
    </w:p>
    <w:p w:rsidR="00CD619E" w:rsidRDefault="00CD619E" w:rsidP="00822D38">
      <w:pPr>
        <w:pStyle w:val="berschrift2Rot"/>
        <w:rPr>
          <w:lang w:eastAsia="en-US"/>
        </w:rPr>
      </w:pPr>
    </w:p>
    <w:p w:rsidR="00CD619E" w:rsidRDefault="00CD619E" w:rsidP="00822D38">
      <w:pPr>
        <w:pStyle w:val="berschrift2Rot"/>
        <w:rPr>
          <w:lang w:eastAsia="en-US"/>
        </w:rPr>
      </w:pPr>
    </w:p>
    <w:p w:rsidR="00CD619E" w:rsidRDefault="00CD619E" w:rsidP="00822D38">
      <w:pPr>
        <w:pStyle w:val="berschrift2Rot"/>
        <w:rPr>
          <w:lang w:eastAsia="en-US"/>
        </w:rPr>
      </w:pPr>
    </w:p>
    <w:p w:rsidR="00CD619E" w:rsidRDefault="00CD619E" w:rsidP="00822D38">
      <w:pPr>
        <w:pStyle w:val="berschrift2Rot"/>
        <w:rPr>
          <w:lang w:eastAsia="en-US"/>
        </w:rPr>
      </w:pPr>
    </w:p>
    <w:p w:rsidR="00CD619E" w:rsidRDefault="00CD619E" w:rsidP="00822D38">
      <w:pPr>
        <w:pStyle w:val="berschrift2Rot"/>
        <w:rPr>
          <w:lang w:eastAsia="en-US"/>
        </w:rPr>
      </w:pPr>
    </w:p>
    <w:p w:rsidR="00CD619E" w:rsidRDefault="00CD619E" w:rsidP="00822D38">
      <w:pPr>
        <w:pStyle w:val="berschrift2Rot"/>
        <w:rPr>
          <w:lang w:eastAsia="en-US"/>
        </w:rPr>
      </w:pPr>
      <w:r>
        <w:rPr>
          <w:lang w:eastAsia="en-US"/>
        </w:rPr>
        <w:t>Qualitätssicherung</w:t>
      </w:r>
    </w:p>
    <w:tbl>
      <w:tblPr>
        <w:tblStyle w:val="Tabellenraster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8"/>
        <w:gridCol w:w="142"/>
        <w:gridCol w:w="1276"/>
      </w:tblGrid>
      <w:tr w:rsidR="005D0C7D" w:rsidRPr="005D0C7D" w:rsidTr="00CD619E">
        <w:trPr>
          <w:trHeight w:val="283"/>
        </w:trPr>
        <w:tc>
          <w:tcPr>
            <w:tcW w:w="7938" w:type="dxa"/>
            <w:shd w:val="clear" w:color="auto" w:fill="auto"/>
          </w:tcPr>
          <w:p w:rsidR="00CD619E" w:rsidRPr="005D0C7D" w:rsidRDefault="00CD619E" w:rsidP="005D0C7D">
            <w:pPr>
              <w:rPr>
                <w:rStyle w:val="BoldZeichen"/>
                <w:b w:val="0"/>
                <w:szCs w:val="15"/>
              </w:rPr>
            </w:pPr>
            <w:r w:rsidRPr="005D0C7D">
              <w:rPr>
                <w:rStyle w:val="BoldZeichen"/>
                <w:b w:val="0"/>
                <w:szCs w:val="15"/>
              </w:rPr>
              <w:t>Werden selbst hergestellte Programme sowie gelieferte Systeme vor ihrer Einführung auf vermeidbare Fehler getestet?</w:t>
            </w:r>
          </w:p>
        </w:tc>
        <w:tc>
          <w:tcPr>
            <w:tcW w:w="142" w:type="dxa"/>
            <w:shd w:val="clear" w:color="auto" w:fill="auto"/>
          </w:tcPr>
          <w:p w:rsidR="00CD619E" w:rsidRPr="005D0C7D" w:rsidRDefault="00CD619E" w:rsidP="005D0C7D">
            <w:pPr>
              <w:rPr>
                <w:rStyle w:val="BoldZeichen"/>
                <w:b w:val="0"/>
                <w:szCs w:val="15"/>
              </w:rPr>
            </w:pPr>
          </w:p>
        </w:tc>
        <w:tc>
          <w:tcPr>
            <w:tcW w:w="1276" w:type="dxa"/>
            <w:shd w:val="clear" w:color="auto" w:fill="auto"/>
          </w:tcPr>
          <w:p w:rsidR="00CD619E" w:rsidRPr="005D0C7D" w:rsidRDefault="004D496A" w:rsidP="005D0C7D">
            <w:pPr>
              <w:rPr>
                <w:rStyle w:val="BoldZeichen"/>
                <w:b w:val="0"/>
                <w:szCs w:val="15"/>
              </w:rPr>
            </w:pPr>
            <w:sdt>
              <w:sdtPr>
                <w:rPr>
                  <w:rStyle w:val="BoldZeichen"/>
                  <w:b w:val="0"/>
                  <w:szCs w:val="15"/>
                </w:rPr>
                <w:id w:val="62750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ldZeichen"/>
                </w:rPr>
              </w:sdtEndPr>
              <w:sdtContent>
                <w:r w:rsidR="00CD619E" w:rsidRPr="005D0C7D">
                  <w:rPr>
                    <w:rStyle w:val="BoldZeichen"/>
                    <w:rFonts w:ascii="Segoe UI Symbol" w:hAnsi="Segoe UI Symbol" w:cs="Segoe UI Symbol"/>
                    <w:b w:val="0"/>
                    <w:szCs w:val="15"/>
                  </w:rPr>
                  <w:t>☐</w:t>
                </w:r>
              </w:sdtContent>
            </w:sdt>
            <w:r w:rsidR="00CD619E" w:rsidRPr="005D0C7D">
              <w:rPr>
                <w:rStyle w:val="BoldZeichen"/>
                <w:b w:val="0"/>
                <w:szCs w:val="15"/>
              </w:rPr>
              <w:t xml:space="preserve"> Nein     </w:t>
            </w:r>
            <w:sdt>
              <w:sdtPr>
                <w:rPr>
                  <w:rStyle w:val="BoldZeichen"/>
                  <w:b w:val="0"/>
                  <w:szCs w:val="15"/>
                </w:rPr>
                <w:id w:val="-1078895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ldZeichen"/>
                </w:rPr>
              </w:sdtEndPr>
              <w:sdtContent>
                <w:r w:rsidR="00CD619E" w:rsidRPr="005D0C7D">
                  <w:rPr>
                    <w:rStyle w:val="BoldZeichen"/>
                    <w:rFonts w:ascii="Segoe UI Symbol" w:hAnsi="Segoe UI Symbol" w:cs="Segoe UI Symbol"/>
                    <w:b w:val="0"/>
                    <w:szCs w:val="15"/>
                  </w:rPr>
                  <w:t>☐</w:t>
                </w:r>
              </w:sdtContent>
            </w:sdt>
            <w:r w:rsidR="00CD619E" w:rsidRPr="005D0C7D">
              <w:rPr>
                <w:rStyle w:val="BoldZeichen"/>
                <w:b w:val="0"/>
                <w:szCs w:val="15"/>
              </w:rPr>
              <w:t xml:space="preserve"> Ja</w:t>
            </w:r>
          </w:p>
        </w:tc>
      </w:tr>
    </w:tbl>
    <w:tbl>
      <w:tblPr>
        <w:tblStyle w:val="Tabellenraster12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8"/>
        <w:gridCol w:w="142"/>
        <w:gridCol w:w="1276"/>
      </w:tblGrid>
      <w:tr w:rsidR="005D0C7D" w:rsidRPr="005D0C7D" w:rsidTr="00CD619E">
        <w:trPr>
          <w:trHeight w:hRule="exact" w:val="57"/>
        </w:trPr>
        <w:tc>
          <w:tcPr>
            <w:tcW w:w="7938" w:type="dxa"/>
            <w:shd w:val="clear" w:color="auto" w:fill="auto"/>
            <w:vAlign w:val="center"/>
          </w:tcPr>
          <w:p w:rsidR="00CD619E" w:rsidRPr="005D0C7D" w:rsidRDefault="00CD619E" w:rsidP="005D0C7D">
            <w:pPr>
              <w:rPr>
                <w:rStyle w:val="BoldZeichen"/>
                <w:b w:val="0"/>
                <w:szCs w:val="15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:rsidR="00CD619E" w:rsidRPr="005D0C7D" w:rsidRDefault="00CD619E" w:rsidP="005D0C7D">
            <w:pPr>
              <w:rPr>
                <w:rStyle w:val="BoldZeichen"/>
                <w:b w:val="0"/>
                <w:szCs w:val="15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D619E" w:rsidRPr="005D0C7D" w:rsidRDefault="00CD619E" w:rsidP="005D0C7D">
            <w:pPr>
              <w:rPr>
                <w:rStyle w:val="BoldZeichen"/>
                <w:b w:val="0"/>
                <w:szCs w:val="15"/>
              </w:rPr>
            </w:pPr>
          </w:p>
        </w:tc>
      </w:tr>
      <w:tr w:rsidR="00CD619E" w:rsidRPr="005D0C7D" w:rsidTr="00CD619E">
        <w:trPr>
          <w:trHeight w:hRule="exact" w:val="284"/>
        </w:trPr>
        <w:tc>
          <w:tcPr>
            <w:tcW w:w="7938" w:type="dxa"/>
            <w:shd w:val="clear" w:color="auto" w:fill="auto"/>
          </w:tcPr>
          <w:p w:rsidR="00CD619E" w:rsidRPr="005D0C7D" w:rsidRDefault="00CD619E" w:rsidP="005D0C7D">
            <w:pPr>
              <w:rPr>
                <w:rStyle w:val="BoldZeichen"/>
                <w:b w:val="0"/>
                <w:szCs w:val="15"/>
              </w:rPr>
            </w:pPr>
            <w:r w:rsidRPr="005D0C7D">
              <w:rPr>
                <w:rStyle w:val="BoldZeichen"/>
                <w:b w:val="0"/>
                <w:szCs w:val="15"/>
              </w:rPr>
              <w:t>Werden Pflichtenhefte erstellt?</w:t>
            </w:r>
          </w:p>
        </w:tc>
        <w:tc>
          <w:tcPr>
            <w:tcW w:w="142" w:type="dxa"/>
            <w:shd w:val="clear" w:color="auto" w:fill="auto"/>
          </w:tcPr>
          <w:p w:rsidR="00CD619E" w:rsidRPr="005D0C7D" w:rsidRDefault="00CD619E" w:rsidP="005D0C7D">
            <w:pPr>
              <w:rPr>
                <w:rStyle w:val="BoldZeichen"/>
                <w:b w:val="0"/>
                <w:szCs w:val="15"/>
              </w:rPr>
            </w:pPr>
          </w:p>
        </w:tc>
        <w:tc>
          <w:tcPr>
            <w:tcW w:w="1276" w:type="dxa"/>
            <w:shd w:val="clear" w:color="auto" w:fill="auto"/>
          </w:tcPr>
          <w:p w:rsidR="00CD619E" w:rsidRPr="005D0C7D" w:rsidRDefault="004D496A" w:rsidP="005D0C7D">
            <w:pPr>
              <w:rPr>
                <w:rStyle w:val="BoldZeichen"/>
                <w:b w:val="0"/>
                <w:szCs w:val="15"/>
              </w:rPr>
            </w:pPr>
            <w:sdt>
              <w:sdtPr>
                <w:rPr>
                  <w:rStyle w:val="BoldZeichen"/>
                  <w:b w:val="0"/>
                  <w:szCs w:val="15"/>
                </w:rPr>
                <w:id w:val="-2104951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ldZeichen"/>
                </w:rPr>
              </w:sdtEndPr>
              <w:sdtContent>
                <w:r w:rsidR="00CD619E" w:rsidRPr="005D0C7D">
                  <w:rPr>
                    <w:rStyle w:val="BoldZeichen"/>
                    <w:rFonts w:ascii="Segoe UI Symbol" w:hAnsi="Segoe UI Symbol" w:cs="Segoe UI Symbol"/>
                    <w:b w:val="0"/>
                    <w:szCs w:val="15"/>
                  </w:rPr>
                  <w:t>☐</w:t>
                </w:r>
              </w:sdtContent>
            </w:sdt>
            <w:r w:rsidR="00CD619E" w:rsidRPr="005D0C7D">
              <w:rPr>
                <w:rStyle w:val="BoldZeichen"/>
                <w:b w:val="0"/>
                <w:szCs w:val="15"/>
              </w:rPr>
              <w:t xml:space="preserve"> Nein     </w:t>
            </w:r>
            <w:sdt>
              <w:sdtPr>
                <w:rPr>
                  <w:rStyle w:val="BoldZeichen"/>
                  <w:b w:val="0"/>
                  <w:szCs w:val="15"/>
                </w:rPr>
                <w:id w:val="-63256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ldZeichen"/>
                </w:rPr>
              </w:sdtEndPr>
              <w:sdtContent>
                <w:r w:rsidR="00CD619E" w:rsidRPr="005D0C7D">
                  <w:rPr>
                    <w:rStyle w:val="BoldZeichen"/>
                    <w:rFonts w:ascii="Segoe UI Symbol" w:hAnsi="Segoe UI Symbol" w:cs="Segoe UI Symbol"/>
                    <w:b w:val="0"/>
                    <w:szCs w:val="15"/>
                  </w:rPr>
                  <w:t>☐</w:t>
                </w:r>
              </w:sdtContent>
            </w:sdt>
            <w:r w:rsidR="00CD619E" w:rsidRPr="005D0C7D">
              <w:rPr>
                <w:rStyle w:val="BoldZeichen"/>
                <w:b w:val="0"/>
                <w:szCs w:val="15"/>
              </w:rPr>
              <w:t xml:space="preserve"> Ja</w:t>
            </w:r>
          </w:p>
        </w:tc>
      </w:tr>
      <w:tr w:rsidR="005D0C7D" w:rsidRPr="005D0C7D" w:rsidTr="005D0C7D">
        <w:trPr>
          <w:trHeight w:hRule="exact" w:val="57"/>
        </w:trPr>
        <w:tc>
          <w:tcPr>
            <w:tcW w:w="7938" w:type="dxa"/>
            <w:shd w:val="clear" w:color="auto" w:fill="auto"/>
          </w:tcPr>
          <w:p w:rsidR="005D0C7D" w:rsidRPr="005D0C7D" w:rsidRDefault="005D0C7D" w:rsidP="005D0C7D">
            <w:pPr>
              <w:rPr>
                <w:rStyle w:val="BoldZeichen"/>
                <w:b w:val="0"/>
                <w:szCs w:val="15"/>
              </w:rPr>
            </w:pPr>
          </w:p>
        </w:tc>
        <w:tc>
          <w:tcPr>
            <w:tcW w:w="142" w:type="dxa"/>
            <w:shd w:val="clear" w:color="auto" w:fill="auto"/>
          </w:tcPr>
          <w:p w:rsidR="005D0C7D" w:rsidRPr="005D0C7D" w:rsidRDefault="005D0C7D" w:rsidP="005D0C7D">
            <w:pPr>
              <w:rPr>
                <w:rStyle w:val="BoldZeichen"/>
                <w:b w:val="0"/>
                <w:szCs w:val="15"/>
              </w:rPr>
            </w:pPr>
          </w:p>
        </w:tc>
        <w:tc>
          <w:tcPr>
            <w:tcW w:w="1276" w:type="dxa"/>
            <w:shd w:val="clear" w:color="auto" w:fill="auto"/>
          </w:tcPr>
          <w:p w:rsidR="005D0C7D" w:rsidRPr="005D0C7D" w:rsidRDefault="005D0C7D" w:rsidP="005D0C7D">
            <w:pPr>
              <w:rPr>
                <w:rStyle w:val="BoldZeichen"/>
                <w:b w:val="0"/>
                <w:szCs w:val="15"/>
              </w:rPr>
            </w:pPr>
          </w:p>
        </w:tc>
      </w:tr>
      <w:tr w:rsidR="005D0C7D" w:rsidRPr="005D0C7D" w:rsidTr="003A4DAD">
        <w:trPr>
          <w:trHeight w:hRule="exact" w:val="284"/>
        </w:trPr>
        <w:tc>
          <w:tcPr>
            <w:tcW w:w="9356" w:type="dxa"/>
            <w:gridSpan w:val="3"/>
            <w:shd w:val="clear" w:color="auto" w:fill="auto"/>
          </w:tcPr>
          <w:p w:rsidR="005D0C7D" w:rsidRPr="005D0C7D" w:rsidRDefault="005D0C7D" w:rsidP="005D0C7D">
            <w:pPr>
              <w:rPr>
                <w:rStyle w:val="BoldZeichen"/>
                <w:b w:val="0"/>
                <w:szCs w:val="15"/>
              </w:rPr>
            </w:pPr>
            <w:r w:rsidRPr="005D0C7D">
              <w:rPr>
                <w:rStyle w:val="BoldZeichen"/>
                <w:b w:val="0"/>
                <w:szCs w:val="15"/>
              </w:rPr>
              <w:t>Wie werden Abweichungen von Auftragsvorgaben dokumentiert?</w:t>
            </w:r>
          </w:p>
        </w:tc>
      </w:tr>
      <w:tr w:rsidR="005D0C7D" w:rsidRPr="005D0C7D" w:rsidTr="005D0C7D">
        <w:trPr>
          <w:trHeight w:hRule="exact" w:val="284"/>
        </w:trPr>
        <w:sdt>
          <w:sdtPr>
            <w:rPr>
              <w:rStyle w:val="BoldZeichen"/>
              <w:b w:val="0"/>
              <w:szCs w:val="15"/>
            </w:rPr>
            <w:id w:val="999394026"/>
            <w:placeholder>
              <w:docPart w:val="938C184B1C2F4868A96BE5F24FF2ED8D"/>
            </w:placeholder>
            <w:showingPlcHdr/>
            <w:text/>
          </w:sdtPr>
          <w:sdtEndPr>
            <w:rPr>
              <w:rStyle w:val="BoldZeichen"/>
            </w:rPr>
          </w:sdtEndPr>
          <w:sdtContent>
            <w:tc>
              <w:tcPr>
                <w:tcW w:w="9356" w:type="dxa"/>
                <w:gridSpan w:val="3"/>
                <w:shd w:val="clear" w:color="auto" w:fill="E9E9E9"/>
              </w:tcPr>
              <w:p w:rsidR="005D0C7D" w:rsidRPr="005D0C7D" w:rsidRDefault="009E6999" w:rsidP="009E6999">
                <w:pPr>
                  <w:rPr>
                    <w:rStyle w:val="BoldZeichen"/>
                    <w:b w:val="0"/>
                    <w:szCs w:val="15"/>
                  </w:rPr>
                </w:pPr>
                <w:r>
                  <w:rPr>
                    <w:rStyle w:val="BoldZeichen"/>
                    <w:b w:val="0"/>
                    <w:szCs w:val="15"/>
                  </w:rPr>
                  <w:t xml:space="preserve"> </w:t>
                </w:r>
              </w:p>
            </w:tc>
          </w:sdtContent>
        </w:sdt>
      </w:tr>
      <w:tr w:rsidR="005D0C7D" w:rsidRPr="005D0C7D" w:rsidTr="00C978BC">
        <w:trPr>
          <w:trHeight w:hRule="exact" w:val="57"/>
        </w:trPr>
        <w:tc>
          <w:tcPr>
            <w:tcW w:w="7938" w:type="dxa"/>
            <w:shd w:val="clear" w:color="auto" w:fill="auto"/>
            <w:vAlign w:val="center"/>
          </w:tcPr>
          <w:p w:rsidR="00CD619E" w:rsidRPr="005D0C7D" w:rsidRDefault="00CD619E" w:rsidP="005D0C7D">
            <w:pPr>
              <w:rPr>
                <w:rStyle w:val="BoldZeichen"/>
                <w:b w:val="0"/>
                <w:szCs w:val="15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:rsidR="00CD619E" w:rsidRPr="005D0C7D" w:rsidRDefault="00CD619E" w:rsidP="005D0C7D">
            <w:pPr>
              <w:rPr>
                <w:rStyle w:val="BoldZeichen"/>
                <w:b w:val="0"/>
                <w:szCs w:val="15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D619E" w:rsidRPr="005D0C7D" w:rsidRDefault="00CD619E" w:rsidP="005D0C7D">
            <w:pPr>
              <w:rPr>
                <w:rStyle w:val="BoldZeichen"/>
                <w:b w:val="0"/>
                <w:szCs w:val="15"/>
              </w:rPr>
            </w:pPr>
          </w:p>
        </w:tc>
      </w:tr>
      <w:tr w:rsidR="005D0C7D" w:rsidRPr="005D0C7D" w:rsidTr="00CD619E">
        <w:trPr>
          <w:trHeight w:hRule="exact" w:val="284"/>
        </w:trPr>
        <w:tc>
          <w:tcPr>
            <w:tcW w:w="7938" w:type="dxa"/>
            <w:shd w:val="clear" w:color="auto" w:fill="auto"/>
          </w:tcPr>
          <w:p w:rsidR="00CD619E" w:rsidRPr="005D0C7D" w:rsidRDefault="005D0C7D" w:rsidP="005D0C7D">
            <w:pPr>
              <w:rPr>
                <w:rStyle w:val="BoldZeichen"/>
                <w:b w:val="0"/>
                <w:szCs w:val="15"/>
              </w:rPr>
            </w:pPr>
            <w:r w:rsidRPr="005D0C7D">
              <w:rPr>
                <w:rStyle w:val="BoldZeichen"/>
                <w:b w:val="0"/>
                <w:szCs w:val="15"/>
              </w:rPr>
              <w:t>Werden bei Software- und Systeminstallationen bei Kunden Probeläufe unternommen?</w:t>
            </w:r>
          </w:p>
        </w:tc>
        <w:tc>
          <w:tcPr>
            <w:tcW w:w="142" w:type="dxa"/>
            <w:shd w:val="clear" w:color="auto" w:fill="auto"/>
          </w:tcPr>
          <w:p w:rsidR="00CD619E" w:rsidRPr="005D0C7D" w:rsidRDefault="00CD619E" w:rsidP="005D0C7D">
            <w:pPr>
              <w:rPr>
                <w:rStyle w:val="BoldZeichen"/>
                <w:b w:val="0"/>
                <w:szCs w:val="15"/>
              </w:rPr>
            </w:pPr>
          </w:p>
        </w:tc>
        <w:tc>
          <w:tcPr>
            <w:tcW w:w="1276" w:type="dxa"/>
            <w:shd w:val="clear" w:color="auto" w:fill="auto"/>
          </w:tcPr>
          <w:p w:rsidR="00CD619E" w:rsidRPr="005D0C7D" w:rsidRDefault="004D496A" w:rsidP="005D0C7D">
            <w:pPr>
              <w:rPr>
                <w:rStyle w:val="BoldZeichen"/>
                <w:b w:val="0"/>
                <w:szCs w:val="15"/>
              </w:rPr>
            </w:pPr>
            <w:sdt>
              <w:sdtPr>
                <w:rPr>
                  <w:rStyle w:val="BoldZeichen"/>
                  <w:b w:val="0"/>
                  <w:szCs w:val="15"/>
                </w:rPr>
                <w:id w:val="-50528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ldZeichen"/>
                </w:rPr>
              </w:sdtEndPr>
              <w:sdtContent>
                <w:r w:rsidR="00CD619E" w:rsidRPr="005D0C7D">
                  <w:rPr>
                    <w:rStyle w:val="BoldZeichen"/>
                    <w:rFonts w:ascii="Segoe UI Symbol" w:hAnsi="Segoe UI Symbol" w:cs="Segoe UI Symbol"/>
                    <w:b w:val="0"/>
                    <w:szCs w:val="15"/>
                  </w:rPr>
                  <w:t>☐</w:t>
                </w:r>
              </w:sdtContent>
            </w:sdt>
            <w:r w:rsidR="00CD619E" w:rsidRPr="005D0C7D">
              <w:rPr>
                <w:rStyle w:val="BoldZeichen"/>
                <w:b w:val="0"/>
                <w:szCs w:val="15"/>
              </w:rPr>
              <w:t xml:space="preserve"> Nein     </w:t>
            </w:r>
            <w:sdt>
              <w:sdtPr>
                <w:rPr>
                  <w:rStyle w:val="BoldZeichen"/>
                  <w:b w:val="0"/>
                  <w:szCs w:val="15"/>
                </w:rPr>
                <w:id w:val="-2000038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ldZeichen"/>
                </w:rPr>
              </w:sdtEndPr>
              <w:sdtContent>
                <w:r w:rsidR="00CD619E" w:rsidRPr="005D0C7D">
                  <w:rPr>
                    <w:rStyle w:val="BoldZeichen"/>
                    <w:rFonts w:ascii="Segoe UI Symbol" w:hAnsi="Segoe UI Symbol" w:cs="Segoe UI Symbol"/>
                    <w:b w:val="0"/>
                    <w:szCs w:val="15"/>
                  </w:rPr>
                  <w:t>☐</w:t>
                </w:r>
              </w:sdtContent>
            </w:sdt>
            <w:r w:rsidR="00CD619E" w:rsidRPr="005D0C7D">
              <w:rPr>
                <w:rStyle w:val="BoldZeichen"/>
                <w:b w:val="0"/>
                <w:szCs w:val="15"/>
              </w:rPr>
              <w:t xml:space="preserve"> Ja</w:t>
            </w:r>
          </w:p>
        </w:tc>
      </w:tr>
      <w:tr w:rsidR="005D0C7D" w:rsidRPr="005D0C7D" w:rsidTr="00C978BC">
        <w:trPr>
          <w:trHeight w:hRule="exact" w:val="57"/>
        </w:trPr>
        <w:tc>
          <w:tcPr>
            <w:tcW w:w="7938" w:type="dxa"/>
            <w:shd w:val="clear" w:color="auto" w:fill="auto"/>
            <w:vAlign w:val="center"/>
          </w:tcPr>
          <w:p w:rsidR="005D0C7D" w:rsidRPr="005D0C7D" w:rsidRDefault="005D0C7D" w:rsidP="005D0C7D">
            <w:pPr>
              <w:rPr>
                <w:rStyle w:val="BoldZeichen"/>
                <w:b w:val="0"/>
                <w:szCs w:val="15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:rsidR="005D0C7D" w:rsidRPr="005D0C7D" w:rsidRDefault="005D0C7D" w:rsidP="005D0C7D">
            <w:pPr>
              <w:rPr>
                <w:rStyle w:val="BoldZeichen"/>
                <w:b w:val="0"/>
                <w:szCs w:val="15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D0C7D" w:rsidRPr="005D0C7D" w:rsidRDefault="005D0C7D" w:rsidP="005D0C7D">
            <w:pPr>
              <w:rPr>
                <w:rStyle w:val="BoldZeichen"/>
                <w:b w:val="0"/>
                <w:szCs w:val="15"/>
              </w:rPr>
            </w:pPr>
          </w:p>
        </w:tc>
      </w:tr>
      <w:tr w:rsidR="005D0C7D" w:rsidRPr="005D0C7D" w:rsidTr="00C978BC">
        <w:trPr>
          <w:trHeight w:hRule="exact" w:val="284"/>
        </w:trPr>
        <w:tc>
          <w:tcPr>
            <w:tcW w:w="7938" w:type="dxa"/>
            <w:shd w:val="clear" w:color="auto" w:fill="auto"/>
          </w:tcPr>
          <w:p w:rsidR="005D0C7D" w:rsidRPr="005D0C7D" w:rsidRDefault="005D0C7D" w:rsidP="005D0C7D">
            <w:pPr>
              <w:rPr>
                <w:rStyle w:val="BoldZeichen"/>
                <w:b w:val="0"/>
                <w:szCs w:val="15"/>
              </w:rPr>
            </w:pPr>
            <w:r w:rsidRPr="005D0C7D">
              <w:rPr>
                <w:rStyle w:val="BoldZeichen"/>
                <w:b w:val="0"/>
                <w:szCs w:val="15"/>
              </w:rPr>
              <w:t>Verwenden Sie Virenscanner nach dem Stand der Technik?</w:t>
            </w:r>
          </w:p>
        </w:tc>
        <w:tc>
          <w:tcPr>
            <w:tcW w:w="142" w:type="dxa"/>
            <w:shd w:val="clear" w:color="auto" w:fill="auto"/>
          </w:tcPr>
          <w:p w:rsidR="005D0C7D" w:rsidRPr="005D0C7D" w:rsidRDefault="005D0C7D" w:rsidP="005D0C7D">
            <w:pPr>
              <w:rPr>
                <w:rStyle w:val="BoldZeichen"/>
                <w:b w:val="0"/>
                <w:szCs w:val="15"/>
              </w:rPr>
            </w:pPr>
          </w:p>
        </w:tc>
        <w:tc>
          <w:tcPr>
            <w:tcW w:w="1276" w:type="dxa"/>
            <w:shd w:val="clear" w:color="auto" w:fill="auto"/>
          </w:tcPr>
          <w:p w:rsidR="005D0C7D" w:rsidRPr="005D0C7D" w:rsidRDefault="004D496A" w:rsidP="005D0C7D">
            <w:pPr>
              <w:rPr>
                <w:rStyle w:val="BoldZeichen"/>
                <w:b w:val="0"/>
                <w:szCs w:val="15"/>
              </w:rPr>
            </w:pPr>
            <w:sdt>
              <w:sdtPr>
                <w:rPr>
                  <w:rStyle w:val="BoldZeichen"/>
                  <w:b w:val="0"/>
                  <w:szCs w:val="15"/>
                </w:rPr>
                <w:id w:val="730119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ldZeichen"/>
                </w:rPr>
              </w:sdtEndPr>
              <w:sdtContent>
                <w:r w:rsidR="005D0C7D" w:rsidRPr="005D0C7D">
                  <w:rPr>
                    <w:rStyle w:val="BoldZeichen"/>
                    <w:rFonts w:ascii="Segoe UI Symbol" w:hAnsi="Segoe UI Symbol" w:cs="Segoe UI Symbol"/>
                    <w:b w:val="0"/>
                    <w:szCs w:val="15"/>
                  </w:rPr>
                  <w:t>☐</w:t>
                </w:r>
              </w:sdtContent>
            </w:sdt>
            <w:r w:rsidR="005D0C7D" w:rsidRPr="005D0C7D">
              <w:rPr>
                <w:rStyle w:val="BoldZeichen"/>
                <w:b w:val="0"/>
                <w:szCs w:val="15"/>
              </w:rPr>
              <w:t xml:space="preserve"> Nein     </w:t>
            </w:r>
            <w:sdt>
              <w:sdtPr>
                <w:rPr>
                  <w:rStyle w:val="BoldZeichen"/>
                  <w:b w:val="0"/>
                  <w:szCs w:val="15"/>
                </w:rPr>
                <w:id w:val="-606115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ldZeichen"/>
                </w:rPr>
              </w:sdtEndPr>
              <w:sdtContent>
                <w:r w:rsidR="005D0C7D" w:rsidRPr="005D0C7D">
                  <w:rPr>
                    <w:rStyle w:val="BoldZeichen"/>
                    <w:rFonts w:ascii="Segoe UI Symbol" w:hAnsi="Segoe UI Symbol" w:cs="Segoe UI Symbol"/>
                    <w:b w:val="0"/>
                    <w:szCs w:val="15"/>
                  </w:rPr>
                  <w:t>☐</w:t>
                </w:r>
              </w:sdtContent>
            </w:sdt>
            <w:r w:rsidR="005D0C7D" w:rsidRPr="005D0C7D">
              <w:rPr>
                <w:rStyle w:val="BoldZeichen"/>
                <w:b w:val="0"/>
                <w:szCs w:val="15"/>
              </w:rPr>
              <w:t xml:space="preserve"> Ja</w:t>
            </w:r>
          </w:p>
        </w:tc>
      </w:tr>
      <w:tr w:rsidR="005D0C7D" w:rsidRPr="005D0C7D" w:rsidTr="00C978BC">
        <w:trPr>
          <w:trHeight w:hRule="exact" w:val="57"/>
        </w:trPr>
        <w:tc>
          <w:tcPr>
            <w:tcW w:w="7938" w:type="dxa"/>
            <w:shd w:val="clear" w:color="auto" w:fill="auto"/>
            <w:vAlign w:val="center"/>
          </w:tcPr>
          <w:p w:rsidR="005D0C7D" w:rsidRPr="005D0C7D" w:rsidRDefault="005D0C7D" w:rsidP="005D0C7D">
            <w:pPr>
              <w:rPr>
                <w:rStyle w:val="BoldZeichen"/>
                <w:b w:val="0"/>
                <w:szCs w:val="15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:rsidR="005D0C7D" w:rsidRPr="005D0C7D" w:rsidRDefault="005D0C7D" w:rsidP="005D0C7D">
            <w:pPr>
              <w:rPr>
                <w:rStyle w:val="BoldZeichen"/>
                <w:b w:val="0"/>
                <w:szCs w:val="15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D0C7D" w:rsidRPr="005D0C7D" w:rsidRDefault="005D0C7D" w:rsidP="005D0C7D">
            <w:pPr>
              <w:rPr>
                <w:rStyle w:val="BoldZeichen"/>
                <w:b w:val="0"/>
                <w:szCs w:val="15"/>
              </w:rPr>
            </w:pPr>
          </w:p>
        </w:tc>
      </w:tr>
      <w:tr w:rsidR="005D0C7D" w:rsidRPr="005D0C7D" w:rsidTr="00C978BC">
        <w:trPr>
          <w:trHeight w:hRule="exact" w:val="284"/>
        </w:trPr>
        <w:tc>
          <w:tcPr>
            <w:tcW w:w="7938" w:type="dxa"/>
            <w:shd w:val="clear" w:color="auto" w:fill="auto"/>
          </w:tcPr>
          <w:p w:rsidR="005D0C7D" w:rsidRPr="005D0C7D" w:rsidRDefault="005D0C7D" w:rsidP="005D0C7D">
            <w:pPr>
              <w:rPr>
                <w:rStyle w:val="BoldZeichen"/>
                <w:b w:val="0"/>
                <w:szCs w:val="15"/>
              </w:rPr>
            </w:pPr>
            <w:r w:rsidRPr="005D0C7D">
              <w:rPr>
                <w:rStyle w:val="BoldZeichen"/>
                <w:b w:val="0"/>
                <w:szCs w:val="15"/>
              </w:rPr>
              <w:t>Benutzen Sie beim Hosting Sicherheitssysteme nach dem Stand der Technik? (z.B. aktuelle Firewalls)</w:t>
            </w:r>
          </w:p>
        </w:tc>
        <w:tc>
          <w:tcPr>
            <w:tcW w:w="142" w:type="dxa"/>
            <w:shd w:val="clear" w:color="auto" w:fill="auto"/>
          </w:tcPr>
          <w:p w:rsidR="005D0C7D" w:rsidRPr="005D0C7D" w:rsidRDefault="005D0C7D" w:rsidP="005D0C7D">
            <w:pPr>
              <w:rPr>
                <w:rStyle w:val="BoldZeichen"/>
                <w:b w:val="0"/>
                <w:szCs w:val="15"/>
              </w:rPr>
            </w:pPr>
          </w:p>
        </w:tc>
        <w:tc>
          <w:tcPr>
            <w:tcW w:w="1276" w:type="dxa"/>
            <w:shd w:val="clear" w:color="auto" w:fill="auto"/>
          </w:tcPr>
          <w:p w:rsidR="005D0C7D" w:rsidRPr="005D0C7D" w:rsidRDefault="004D496A" w:rsidP="005D0C7D">
            <w:pPr>
              <w:rPr>
                <w:rStyle w:val="BoldZeichen"/>
                <w:b w:val="0"/>
                <w:szCs w:val="15"/>
              </w:rPr>
            </w:pPr>
            <w:sdt>
              <w:sdtPr>
                <w:rPr>
                  <w:rStyle w:val="BoldZeichen"/>
                  <w:b w:val="0"/>
                  <w:szCs w:val="15"/>
                </w:rPr>
                <w:id w:val="1273975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ldZeichen"/>
                </w:rPr>
              </w:sdtEndPr>
              <w:sdtContent>
                <w:r w:rsidR="005D0C7D" w:rsidRPr="005D0C7D">
                  <w:rPr>
                    <w:rStyle w:val="BoldZeichen"/>
                    <w:rFonts w:ascii="Segoe UI Symbol" w:hAnsi="Segoe UI Symbol" w:cs="Segoe UI Symbol"/>
                    <w:b w:val="0"/>
                    <w:szCs w:val="15"/>
                  </w:rPr>
                  <w:t>☐</w:t>
                </w:r>
              </w:sdtContent>
            </w:sdt>
            <w:r w:rsidR="005D0C7D" w:rsidRPr="005D0C7D">
              <w:rPr>
                <w:rStyle w:val="BoldZeichen"/>
                <w:b w:val="0"/>
                <w:szCs w:val="15"/>
              </w:rPr>
              <w:t xml:space="preserve"> Nein     </w:t>
            </w:r>
            <w:sdt>
              <w:sdtPr>
                <w:rPr>
                  <w:rStyle w:val="BoldZeichen"/>
                  <w:b w:val="0"/>
                  <w:szCs w:val="15"/>
                </w:rPr>
                <w:id w:val="992672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ldZeichen"/>
                </w:rPr>
              </w:sdtEndPr>
              <w:sdtContent>
                <w:r w:rsidR="005D0C7D" w:rsidRPr="005D0C7D">
                  <w:rPr>
                    <w:rStyle w:val="BoldZeichen"/>
                    <w:rFonts w:ascii="Segoe UI Symbol" w:hAnsi="Segoe UI Symbol" w:cs="Segoe UI Symbol"/>
                    <w:b w:val="0"/>
                    <w:szCs w:val="15"/>
                  </w:rPr>
                  <w:t>☐</w:t>
                </w:r>
              </w:sdtContent>
            </w:sdt>
            <w:r w:rsidR="005D0C7D" w:rsidRPr="005D0C7D">
              <w:rPr>
                <w:rStyle w:val="BoldZeichen"/>
                <w:b w:val="0"/>
                <w:szCs w:val="15"/>
              </w:rPr>
              <w:t xml:space="preserve"> Ja</w:t>
            </w:r>
          </w:p>
        </w:tc>
      </w:tr>
      <w:tr w:rsidR="005D0C7D" w:rsidRPr="005D0C7D" w:rsidTr="00C978BC">
        <w:trPr>
          <w:trHeight w:hRule="exact" w:val="57"/>
        </w:trPr>
        <w:tc>
          <w:tcPr>
            <w:tcW w:w="7938" w:type="dxa"/>
            <w:shd w:val="clear" w:color="auto" w:fill="auto"/>
            <w:vAlign w:val="center"/>
          </w:tcPr>
          <w:p w:rsidR="005D0C7D" w:rsidRPr="005D0C7D" w:rsidRDefault="005D0C7D" w:rsidP="005D0C7D">
            <w:pPr>
              <w:rPr>
                <w:rStyle w:val="BoldZeichen"/>
                <w:b w:val="0"/>
                <w:szCs w:val="15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:rsidR="005D0C7D" w:rsidRPr="005D0C7D" w:rsidRDefault="005D0C7D" w:rsidP="005D0C7D">
            <w:pPr>
              <w:rPr>
                <w:rStyle w:val="BoldZeichen"/>
                <w:b w:val="0"/>
                <w:szCs w:val="15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D0C7D" w:rsidRPr="005D0C7D" w:rsidRDefault="005D0C7D" w:rsidP="005D0C7D">
            <w:pPr>
              <w:rPr>
                <w:rStyle w:val="BoldZeichen"/>
                <w:b w:val="0"/>
                <w:szCs w:val="15"/>
              </w:rPr>
            </w:pPr>
          </w:p>
        </w:tc>
      </w:tr>
      <w:tr w:rsidR="005D0C7D" w:rsidRPr="005D0C7D" w:rsidTr="008E11F8">
        <w:trPr>
          <w:trHeight w:hRule="exact" w:val="284"/>
        </w:trPr>
        <w:tc>
          <w:tcPr>
            <w:tcW w:w="9356" w:type="dxa"/>
            <w:gridSpan w:val="3"/>
            <w:shd w:val="clear" w:color="auto" w:fill="auto"/>
          </w:tcPr>
          <w:p w:rsidR="005D0C7D" w:rsidRPr="005D0C7D" w:rsidRDefault="005D0C7D" w:rsidP="005D0C7D">
            <w:pPr>
              <w:rPr>
                <w:rStyle w:val="BoldZeichen"/>
                <w:b w:val="0"/>
                <w:szCs w:val="15"/>
              </w:rPr>
            </w:pPr>
            <w:r w:rsidRPr="005D0C7D">
              <w:rPr>
                <w:rStyle w:val="BoldZeichen"/>
                <w:b w:val="0"/>
                <w:szCs w:val="15"/>
              </w:rPr>
              <w:t>Welche Maßnahmen werden zur Sicherung von Daten getroffen (z.B. gegen Fremdeingriffe)?</w:t>
            </w:r>
          </w:p>
        </w:tc>
      </w:tr>
      <w:tr w:rsidR="005D0C7D" w:rsidRPr="005D0C7D" w:rsidTr="005D0C7D">
        <w:trPr>
          <w:trHeight w:hRule="exact" w:val="284"/>
        </w:trPr>
        <w:sdt>
          <w:sdtPr>
            <w:rPr>
              <w:rStyle w:val="BoldZeichen"/>
              <w:b w:val="0"/>
              <w:szCs w:val="15"/>
            </w:rPr>
            <w:id w:val="-442609202"/>
            <w:placeholder>
              <w:docPart w:val="D45E7A3503F645B4BD5F58D9BF609D0B"/>
            </w:placeholder>
            <w:showingPlcHdr/>
            <w:text/>
          </w:sdtPr>
          <w:sdtEndPr>
            <w:rPr>
              <w:rStyle w:val="BoldZeichen"/>
            </w:rPr>
          </w:sdtEndPr>
          <w:sdtContent>
            <w:tc>
              <w:tcPr>
                <w:tcW w:w="9356" w:type="dxa"/>
                <w:gridSpan w:val="3"/>
                <w:shd w:val="clear" w:color="auto" w:fill="E9E9E9"/>
              </w:tcPr>
              <w:p w:rsidR="005D0C7D" w:rsidRPr="005D0C7D" w:rsidRDefault="009E6999" w:rsidP="009E6999">
                <w:pPr>
                  <w:rPr>
                    <w:rStyle w:val="BoldZeichen"/>
                    <w:b w:val="0"/>
                    <w:szCs w:val="15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5D0C7D" w:rsidRPr="005D0C7D" w:rsidTr="00C978BC">
        <w:trPr>
          <w:trHeight w:hRule="exact" w:val="57"/>
        </w:trPr>
        <w:tc>
          <w:tcPr>
            <w:tcW w:w="7938" w:type="dxa"/>
            <w:shd w:val="clear" w:color="auto" w:fill="auto"/>
            <w:vAlign w:val="center"/>
          </w:tcPr>
          <w:p w:rsidR="005D0C7D" w:rsidRPr="005D0C7D" w:rsidRDefault="005D0C7D" w:rsidP="005D0C7D">
            <w:pPr>
              <w:rPr>
                <w:rStyle w:val="BoldZeichen"/>
                <w:b w:val="0"/>
                <w:szCs w:val="15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:rsidR="005D0C7D" w:rsidRPr="005D0C7D" w:rsidRDefault="005D0C7D" w:rsidP="005D0C7D">
            <w:pPr>
              <w:rPr>
                <w:rStyle w:val="BoldZeichen"/>
                <w:b w:val="0"/>
                <w:szCs w:val="15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D0C7D" w:rsidRPr="005D0C7D" w:rsidRDefault="005D0C7D" w:rsidP="005D0C7D">
            <w:pPr>
              <w:rPr>
                <w:rStyle w:val="BoldZeichen"/>
                <w:b w:val="0"/>
                <w:szCs w:val="15"/>
              </w:rPr>
            </w:pPr>
          </w:p>
        </w:tc>
      </w:tr>
      <w:tr w:rsidR="005D0C7D" w:rsidRPr="005D0C7D" w:rsidTr="00C978BC">
        <w:trPr>
          <w:trHeight w:hRule="exact" w:val="284"/>
        </w:trPr>
        <w:tc>
          <w:tcPr>
            <w:tcW w:w="7938" w:type="dxa"/>
            <w:shd w:val="clear" w:color="auto" w:fill="auto"/>
          </w:tcPr>
          <w:p w:rsidR="005D0C7D" w:rsidRPr="005D0C7D" w:rsidRDefault="005D0C7D" w:rsidP="005D0C7D">
            <w:pPr>
              <w:rPr>
                <w:rStyle w:val="BoldZeichen"/>
                <w:b w:val="0"/>
                <w:szCs w:val="15"/>
              </w:rPr>
            </w:pPr>
            <w:r w:rsidRPr="005D0C7D">
              <w:rPr>
                <w:rStyle w:val="BoldZeichen"/>
                <w:b w:val="0"/>
                <w:szCs w:val="15"/>
              </w:rPr>
              <w:t>Werden Sicherheitssysteme regelmäßig überprüft/aktualisiert?</w:t>
            </w:r>
          </w:p>
        </w:tc>
        <w:tc>
          <w:tcPr>
            <w:tcW w:w="142" w:type="dxa"/>
            <w:shd w:val="clear" w:color="auto" w:fill="auto"/>
          </w:tcPr>
          <w:p w:rsidR="005D0C7D" w:rsidRPr="005D0C7D" w:rsidRDefault="005D0C7D" w:rsidP="005D0C7D">
            <w:pPr>
              <w:rPr>
                <w:rStyle w:val="BoldZeichen"/>
                <w:b w:val="0"/>
                <w:szCs w:val="15"/>
              </w:rPr>
            </w:pPr>
          </w:p>
        </w:tc>
        <w:tc>
          <w:tcPr>
            <w:tcW w:w="1276" w:type="dxa"/>
            <w:shd w:val="clear" w:color="auto" w:fill="auto"/>
          </w:tcPr>
          <w:p w:rsidR="005D0C7D" w:rsidRPr="005D0C7D" w:rsidRDefault="004D496A" w:rsidP="005D0C7D">
            <w:pPr>
              <w:rPr>
                <w:rStyle w:val="BoldZeichen"/>
                <w:b w:val="0"/>
                <w:szCs w:val="15"/>
              </w:rPr>
            </w:pPr>
            <w:sdt>
              <w:sdtPr>
                <w:rPr>
                  <w:rStyle w:val="BoldZeichen"/>
                  <w:b w:val="0"/>
                  <w:szCs w:val="15"/>
                </w:rPr>
                <w:id w:val="-83770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ldZeichen"/>
                </w:rPr>
              </w:sdtEndPr>
              <w:sdtContent>
                <w:r w:rsidR="005D0C7D" w:rsidRPr="005D0C7D">
                  <w:rPr>
                    <w:rStyle w:val="BoldZeichen"/>
                    <w:rFonts w:ascii="Segoe UI Symbol" w:hAnsi="Segoe UI Symbol" w:cs="Segoe UI Symbol"/>
                    <w:b w:val="0"/>
                    <w:szCs w:val="15"/>
                  </w:rPr>
                  <w:t>☐</w:t>
                </w:r>
              </w:sdtContent>
            </w:sdt>
            <w:r w:rsidR="005D0C7D" w:rsidRPr="005D0C7D">
              <w:rPr>
                <w:rStyle w:val="BoldZeichen"/>
                <w:b w:val="0"/>
                <w:szCs w:val="15"/>
              </w:rPr>
              <w:t xml:space="preserve"> Nein     </w:t>
            </w:r>
            <w:sdt>
              <w:sdtPr>
                <w:rPr>
                  <w:rStyle w:val="BoldZeichen"/>
                  <w:b w:val="0"/>
                  <w:szCs w:val="15"/>
                </w:rPr>
                <w:id w:val="-26739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ldZeichen"/>
                </w:rPr>
              </w:sdtEndPr>
              <w:sdtContent>
                <w:r w:rsidR="005D0C7D" w:rsidRPr="005D0C7D">
                  <w:rPr>
                    <w:rStyle w:val="BoldZeichen"/>
                    <w:rFonts w:ascii="Segoe UI Symbol" w:hAnsi="Segoe UI Symbol" w:cs="Segoe UI Symbol"/>
                    <w:b w:val="0"/>
                    <w:szCs w:val="15"/>
                  </w:rPr>
                  <w:t>☐</w:t>
                </w:r>
              </w:sdtContent>
            </w:sdt>
            <w:r w:rsidR="005D0C7D" w:rsidRPr="005D0C7D">
              <w:rPr>
                <w:rStyle w:val="BoldZeichen"/>
                <w:b w:val="0"/>
                <w:szCs w:val="15"/>
              </w:rPr>
              <w:t xml:space="preserve"> Ja</w:t>
            </w:r>
          </w:p>
        </w:tc>
      </w:tr>
      <w:tr w:rsidR="005D0C7D" w:rsidRPr="005D0C7D" w:rsidTr="00C978BC">
        <w:trPr>
          <w:trHeight w:hRule="exact" w:val="57"/>
        </w:trPr>
        <w:tc>
          <w:tcPr>
            <w:tcW w:w="7938" w:type="dxa"/>
            <w:shd w:val="clear" w:color="auto" w:fill="auto"/>
            <w:vAlign w:val="center"/>
          </w:tcPr>
          <w:p w:rsidR="005D0C7D" w:rsidRPr="005D0C7D" w:rsidRDefault="005D0C7D" w:rsidP="005D0C7D">
            <w:pPr>
              <w:rPr>
                <w:rStyle w:val="BoldZeichen"/>
                <w:b w:val="0"/>
                <w:szCs w:val="15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:rsidR="005D0C7D" w:rsidRPr="005D0C7D" w:rsidRDefault="005D0C7D" w:rsidP="005D0C7D">
            <w:pPr>
              <w:rPr>
                <w:rStyle w:val="BoldZeichen"/>
                <w:b w:val="0"/>
                <w:szCs w:val="15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D0C7D" w:rsidRPr="005D0C7D" w:rsidRDefault="005D0C7D" w:rsidP="005D0C7D">
            <w:pPr>
              <w:rPr>
                <w:rStyle w:val="BoldZeichen"/>
                <w:b w:val="0"/>
                <w:szCs w:val="15"/>
              </w:rPr>
            </w:pPr>
          </w:p>
        </w:tc>
      </w:tr>
      <w:tr w:rsidR="005D0C7D" w:rsidRPr="005D0C7D" w:rsidTr="005D0C7D">
        <w:trPr>
          <w:trHeight w:val="284"/>
        </w:trPr>
        <w:tc>
          <w:tcPr>
            <w:tcW w:w="7938" w:type="dxa"/>
            <w:shd w:val="clear" w:color="auto" w:fill="auto"/>
          </w:tcPr>
          <w:p w:rsidR="005D0C7D" w:rsidRPr="005D0C7D" w:rsidRDefault="005D0C7D" w:rsidP="005D0C7D">
            <w:pPr>
              <w:rPr>
                <w:rStyle w:val="BoldZeichen"/>
                <w:b w:val="0"/>
                <w:szCs w:val="15"/>
              </w:rPr>
            </w:pPr>
            <w:r w:rsidRPr="005D0C7D">
              <w:rPr>
                <w:rStyle w:val="BoldZeichen"/>
                <w:b w:val="0"/>
                <w:szCs w:val="15"/>
              </w:rPr>
              <w:t xml:space="preserve">Gibt es Redundanzen </w:t>
            </w:r>
            <w:r>
              <w:rPr>
                <w:rStyle w:val="BoldZeichen"/>
                <w:b w:val="0"/>
                <w:szCs w:val="15"/>
              </w:rPr>
              <w:t xml:space="preserve">(z.B. </w:t>
            </w:r>
            <w:r w:rsidRPr="005D0C7D">
              <w:rPr>
                <w:rStyle w:val="BoldZeichen"/>
                <w:b w:val="0"/>
                <w:szCs w:val="15"/>
              </w:rPr>
              <w:t xml:space="preserve">doppelte Datenspeicherung, zusätzliche Datenauslagerung, </w:t>
            </w:r>
            <w:proofErr w:type="spellStart"/>
            <w:r w:rsidRPr="005D0C7D">
              <w:rPr>
                <w:rStyle w:val="BoldZeichen"/>
                <w:b w:val="0"/>
                <w:szCs w:val="15"/>
              </w:rPr>
              <w:t>zusätzl</w:t>
            </w:r>
            <w:proofErr w:type="spellEnd"/>
            <w:r>
              <w:rPr>
                <w:rStyle w:val="BoldZeichen"/>
                <w:b w:val="0"/>
                <w:szCs w:val="15"/>
              </w:rPr>
              <w:t>.</w:t>
            </w:r>
            <w:r w:rsidRPr="005D0C7D">
              <w:rPr>
                <w:rStyle w:val="BoldZeichen"/>
                <w:b w:val="0"/>
                <w:szCs w:val="15"/>
              </w:rPr>
              <w:t xml:space="preserve"> Server)?</w:t>
            </w:r>
          </w:p>
        </w:tc>
        <w:tc>
          <w:tcPr>
            <w:tcW w:w="142" w:type="dxa"/>
            <w:shd w:val="clear" w:color="auto" w:fill="auto"/>
          </w:tcPr>
          <w:p w:rsidR="005D0C7D" w:rsidRPr="005D0C7D" w:rsidRDefault="005D0C7D" w:rsidP="005D0C7D">
            <w:pPr>
              <w:rPr>
                <w:rStyle w:val="BoldZeichen"/>
                <w:b w:val="0"/>
                <w:szCs w:val="15"/>
              </w:rPr>
            </w:pPr>
          </w:p>
        </w:tc>
        <w:tc>
          <w:tcPr>
            <w:tcW w:w="1276" w:type="dxa"/>
            <w:shd w:val="clear" w:color="auto" w:fill="auto"/>
          </w:tcPr>
          <w:p w:rsidR="005D0C7D" w:rsidRPr="005D0C7D" w:rsidRDefault="004D496A" w:rsidP="005D0C7D">
            <w:pPr>
              <w:rPr>
                <w:rStyle w:val="BoldZeichen"/>
                <w:b w:val="0"/>
                <w:szCs w:val="15"/>
              </w:rPr>
            </w:pPr>
            <w:sdt>
              <w:sdtPr>
                <w:rPr>
                  <w:rStyle w:val="BoldZeichen"/>
                  <w:b w:val="0"/>
                  <w:szCs w:val="15"/>
                </w:rPr>
                <w:id w:val="-1520534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ldZeichen"/>
                </w:rPr>
              </w:sdtEndPr>
              <w:sdtContent>
                <w:r w:rsidR="005D0C7D" w:rsidRPr="005D0C7D">
                  <w:rPr>
                    <w:rStyle w:val="BoldZeichen"/>
                    <w:rFonts w:ascii="Segoe UI Symbol" w:hAnsi="Segoe UI Symbol" w:cs="Segoe UI Symbol"/>
                    <w:b w:val="0"/>
                    <w:szCs w:val="15"/>
                  </w:rPr>
                  <w:t>☐</w:t>
                </w:r>
              </w:sdtContent>
            </w:sdt>
            <w:r w:rsidR="005D0C7D" w:rsidRPr="005D0C7D">
              <w:rPr>
                <w:rStyle w:val="BoldZeichen"/>
                <w:b w:val="0"/>
                <w:szCs w:val="15"/>
              </w:rPr>
              <w:t xml:space="preserve"> Nein     </w:t>
            </w:r>
            <w:sdt>
              <w:sdtPr>
                <w:rPr>
                  <w:rStyle w:val="BoldZeichen"/>
                  <w:b w:val="0"/>
                  <w:szCs w:val="15"/>
                </w:rPr>
                <w:id w:val="-131601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ldZeichen"/>
                </w:rPr>
              </w:sdtEndPr>
              <w:sdtContent>
                <w:r w:rsidR="005D0C7D" w:rsidRPr="005D0C7D">
                  <w:rPr>
                    <w:rStyle w:val="BoldZeichen"/>
                    <w:rFonts w:ascii="Segoe UI Symbol" w:hAnsi="Segoe UI Symbol" w:cs="Segoe UI Symbol"/>
                    <w:b w:val="0"/>
                    <w:szCs w:val="15"/>
                  </w:rPr>
                  <w:t>☐</w:t>
                </w:r>
              </w:sdtContent>
            </w:sdt>
            <w:r w:rsidR="005D0C7D" w:rsidRPr="005D0C7D">
              <w:rPr>
                <w:rStyle w:val="BoldZeichen"/>
                <w:b w:val="0"/>
                <w:szCs w:val="15"/>
              </w:rPr>
              <w:t xml:space="preserve"> Ja</w:t>
            </w:r>
          </w:p>
        </w:tc>
      </w:tr>
    </w:tbl>
    <w:p w:rsidR="0022552E" w:rsidRDefault="0022552E" w:rsidP="00822D38">
      <w:pPr>
        <w:pStyle w:val="berschrift2Rot"/>
        <w:rPr>
          <w:lang w:eastAsia="en-US"/>
        </w:rPr>
      </w:pPr>
    </w:p>
    <w:p w:rsidR="00E534A3" w:rsidRPr="00822D38" w:rsidRDefault="00822D38" w:rsidP="00822D38">
      <w:pPr>
        <w:pStyle w:val="berschrift2Rot"/>
        <w:rPr>
          <w:lang w:eastAsia="en-US"/>
        </w:rPr>
      </w:pPr>
      <w:r w:rsidRPr="00822D38">
        <w:rPr>
          <w:lang w:eastAsia="en-US"/>
        </w:rPr>
        <w:t>Vertragliche Vereinbarungen</w:t>
      </w: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9"/>
        <w:gridCol w:w="2976"/>
      </w:tblGrid>
      <w:tr w:rsidR="00E534A3" w:rsidRPr="00C838DC" w:rsidTr="00822D38">
        <w:trPr>
          <w:trHeight w:val="283"/>
        </w:trPr>
        <w:tc>
          <w:tcPr>
            <w:tcW w:w="6379" w:type="dxa"/>
            <w:shd w:val="clear" w:color="auto" w:fill="FFFFFF" w:themeFill="background1"/>
          </w:tcPr>
          <w:p w:rsidR="00E534A3" w:rsidRPr="00C838DC" w:rsidRDefault="00822D38" w:rsidP="00E534A3">
            <w:r w:rsidRPr="001D41B4">
              <w:rPr>
                <w:rFonts w:cs="Arial-BoldMT"/>
                <w:bCs/>
              </w:rPr>
              <w:t>Sichern Sie</w:t>
            </w:r>
            <w:r w:rsidR="005D0C7D">
              <w:rPr>
                <w:rFonts w:cs="Arial-BoldMT"/>
                <w:bCs/>
              </w:rPr>
              <w:t xml:space="preserve"> Eigenschaften Ihrer Programme/</w:t>
            </w:r>
            <w:r w:rsidRPr="001D41B4">
              <w:rPr>
                <w:rFonts w:cs="Arial-BoldMT"/>
                <w:bCs/>
              </w:rPr>
              <w:t>Produkte bzw. Dienstleistungen zu?</w:t>
            </w:r>
          </w:p>
        </w:tc>
        <w:tc>
          <w:tcPr>
            <w:tcW w:w="2976" w:type="dxa"/>
            <w:shd w:val="clear" w:color="auto" w:fill="FFFFFF" w:themeFill="background1"/>
          </w:tcPr>
          <w:p w:rsidR="00E534A3" w:rsidRPr="00C838DC" w:rsidRDefault="004D496A" w:rsidP="004924A7">
            <w:sdt>
              <w:sdtPr>
                <w:id w:val="-392118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4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34A3" w:rsidRPr="00C838DC">
              <w:t xml:space="preserve"> Nein     </w:t>
            </w:r>
            <w:sdt>
              <w:sdtPr>
                <w:id w:val="-103095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4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34A3" w:rsidRPr="00C838DC">
              <w:t xml:space="preserve"> Ja</w:t>
            </w:r>
          </w:p>
        </w:tc>
      </w:tr>
      <w:tr w:rsidR="00822D38" w:rsidRPr="00C838DC" w:rsidTr="00822D38">
        <w:trPr>
          <w:trHeight w:val="283"/>
        </w:trPr>
        <w:tc>
          <w:tcPr>
            <w:tcW w:w="6379" w:type="dxa"/>
            <w:shd w:val="clear" w:color="auto" w:fill="FFFFFF" w:themeFill="background1"/>
          </w:tcPr>
          <w:p w:rsidR="00822D38" w:rsidRPr="001D41B4" w:rsidRDefault="00822D38" w:rsidP="00E534A3">
            <w:pPr>
              <w:rPr>
                <w:rFonts w:cs="Arial-BoldMT"/>
                <w:bCs/>
              </w:rPr>
            </w:pPr>
            <w:r w:rsidRPr="001D41B4">
              <w:rPr>
                <w:rFonts w:cs="Arial-BoldMT"/>
                <w:bCs/>
              </w:rPr>
              <w:t>Verwenden Sie Allgemeine Geschäftsbedingungen (ggf. Kopie beifügen)?</w:t>
            </w:r>
          </w:p>
        </w:tc>
        <w:tc>
          <w:tcPr>
            <w:tcW w:w="2976" w:type="dxa"/>
            <w:shd w:val="clear" w:color="auto" w:fill="FFFFFF" w:themeFill="background1"/>
          </w:tcPr>
          <w:p w:rsidR="00822D38" w:rsidRDefault="004D496A" w:rsidP="004924A7">
            <w:sdt>
              <w:sdtPr>
                <w:id w:val="38252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D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2D38" w:rsidRPr="00C838DC">
              <w:t xml:space="preserve"> Nein     </w:t>
            </w:r>
            <w:sdt>
              <w:sdtPr>
                <w:id w:val="89864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D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2D38" w:rsidRPr="00C838DC">
              <w:t xml:space="preserve"> Ja</w:t>
            </w:r>
          </w:p>
        </w:tc>
      </w:tr>
    </w:tbl>
    <w:p w:rsidR="004A7D13" w:rsidRDefault="004A7D13" w:rsidP="00C838DC">
      <w:pPr>
        <w:rPr>
          <w:b/>
        </w:rPr>
      </w:pPr>
    </w:p>
    <w:tbl>
      <w:tblPr>
        <w:tblStyle w:val="Tabellenraster1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142"/>
        <w:gridCol w:w="6379"/>
      </w:tblGrid>
      <w:tr w:rsidR="005717BF" w:rsidRPr="000E0993" w:rsidTr="004924A7">
        <w:trPr>
          <w:trHeight w:val="283"/>
        </w:trPr>
        <w:tc>
          <w:tcPr>
            <w:tcW w:w="9356" w:type="dxa"/>
            <w:gridSpan w:val="3"/>
            <w:shd w:val="clear" w:color="auto" w:fill="auto"/>
            <w:vAlign w:val="center"/>
          </w:tcPr>
          <w:p w:rsidR="005717BF" w:rsidRPr="000E0993" w:rsidRDefault="005717BF" w:rsidP="005717BF">
            <w:r>
              <w:t>Besonderheiten/Sonstiges:</w:t>
            </w:r>
          </w:p>
        </w:tc>
      </w:tr>
      <w:tr w:rsidR="005717BF" w:rsidRPr="000E0993" w:rsidTr="004924A7">
        <w:trPr>
          <w:gridAfter w:val="1"/>
          <w:wAfter w:w="6379" w:type="dxa"/>
          <w:trHeight w:hRule="exact" w:val="57"/>
        </w:trPr>
        <w:tc>
          <w:tcPr>
            <w:tcW w:w="2835" w:type="dxa"/>
            <w:shd w:val="clear" w:color="auto" w:fill="auto"/>
            <w:vAlign w:val="center"/>
          </w:tcPr>
          <w:p w:rsidR="005717BF" w:rsidRPr="000E0993" w:rsidRDefault="005717BF" w:rsidP="004924A7"/>
        </w:tc>
        <w:tc>
          <w:tcPr>
            <w:tcW w:w="142" w:type="dxa"/>
            <w:shd w:val="clear" w:color="auto" w:fill="auto"/>
            <w:vAlign w:val="center"/>
          </w:tcPr>
          <w:p w:rsidR="005717BF" w:rsidRPr="000E0993" w:rsidRDefault="005717BF" w:rsidP="004924A7"/>
        </w:tc>
      </w:tr>
      <w:tr w:rsidR="005717BF" w:rsidRPr="000E0993" w:rsidTr="004924A7">
        <w:trPr>
          <w:trHeight w:val="1047"/>
        </w:trPr>
        <w:tc>
          <w:tcPr>
            <w:tcW w:w="9356" w:type="dxa"/>
            <w:gridSpan w:val="3"/>
            <w:shd w:val="clear" w:color="auto" w:fill="E9E9E9"/>
            <w:vAlign w:val="center"/>
          </w:tcPr>
          <w:sdt>
            <w:sdtPr>
              <w:id w:val="1043170754"/>
              <w:placeholder>
                <w:docPart w:val="74C96690EC4744E9B07B817F966E615F"/>
              </w:placeholder>
              <w:showingPlcHdr/>
              <w:text/>
            </w:sdtPr>
            <w:sdtEndPr/>
            <w:sdtContent>
              <w:p w:rsidR="005717BF" w:rsidRDefault="005717BF" w:rsidP="004924A7">
                <w:r>
                  <w:rPr>
                    <w:rStyle w:val="Platzhaltertext"/>
                  </w:rPr>
                  <w:t xml:space="preserve"> </w:t>
                </w:r>
              </w:p>
            </w:sdtContent>
          </w:sdt>
          <w:p w:rsidR="005717BF" w:rsidRDefault="005717BF" w:rsidP="004924A7"/>
          <w:p w:rsidR="005717BF" w:rsidRDefault="005717BF" w:rsidP="004924A7"/>
          <w:p w:rsidR="005717BF" w:rsidRPr="000E0993" w:rsidRDefault="005717BF" w:rsidP="004924A7"/>
        </w:tc>
      </w:tr>
    </w:tbl>
    <w:p w:rsidR="005717BF" w:rsidRDefault="005717BF" w:rsidP="00C838DC">
      <w:pPr>
        <w:rPr>
          <w:b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4253"/>
        <w:gridCol w:w="1984"/>
        <w:gridCol w:w="283"/>
      </w:tblGrid>
      <w:tr w:rsidR="0077417B" w:rsidRPr="00C838DC" w:rsidTr="0077417B">
        <w:trPr>
          <w:trHeight w:val="283"/>
        </w:trPr>
        <w:tc>
          <w:tcPr>
            <w:tcW w:w="2835" w:type="dxa"/>
            <w:shd w:val="clear" w:color="auto" w:fill="FFFFFF" w:themeFill="background1"/>
            <w:vAlign w:val="center"/>
          </w:tcPr>
          <w:p w:rsidR="0077417B" w:rsidRPr="00C838DC" w:rsidRDefault="0077417B" w:rsidP="00F01684">
            <w:r>
              <w:t>Gewünschte Versicherungssumme</w:t>
            </w:r>
            <w:r w:rsidRPr="00C838DC">
              <w:t>: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7417B" w:rsidRPr="00C838DC" w:rsidRDefault="004D496A" w:rsidP="00F0168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sdt>
              <w:sdtPr>
                <w:id w:val="-133575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1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417B">
              <w:t xml:space="preserve"> 100.000 €</w:t>
            </w:r>
            <w:r w:rsidR="0077417B" w:rsidRPr="00C713E1">
              <w:tab/>
            </w:r>
            <w:sdt>
              <w:sdtPr>
                <w:id w:val="-821433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1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417B" w:rsidRPr="00C838DC">
              <w:t xml:space="preserve"> 250</w:t>
            </w:r>
            <w:r w:rsidR="0077417B">
              <w:t>.000</w:t>
            </w:r>
            <w:r w:rsidR="0077417B" w:rsidRPr="00C838DC">
              <w:t xml:space="preserve"> €</w:t>
            </w:r>
            <w:r w:rsidR="0077417B" w:rsidRPr="00C838DC">
              <w:tab/>
            </w:r>
            <w:sdt>
              <w:sdtPr>
                <w:id w:val="669834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1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417B" w:rsidRPr="00C838DC">
              <w:t xml:space="preserve"> 500</w:t>
            </w:r>
            <w:r w:rsidR="0077417B">
              <w:t>.000</w:t>
            </w:r>
            <w:r w:rsidR="0077417B" w:rsidRPr="00C838DC">
              <w:t xml:space="preserve"> €</w:t>
            </w:r>
            <w:r w:rsidR="0077417B" w:rsidRPr="00C838DC">
              <w:tab/>
            </w:r>
            <w:sdt>
              <w:sdtPr>
                <w:id w:val="172686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1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417B" w:rsidRPr="00C838DC">
              <w:t xml:space="preserve"> </w:t>
            </w:r>
          </w:p>
        </w:tc>
        <w:sdt>
          <w:sdtPr>
            <w:id w:val="917987018"/>
            <w:placeholder>
              <w:docPart w:val="4ADEBC3877474BFC958719EB3444B94F"/>
            </w:placeholder>
            <w:text/>
          </w:sdtPr>
          <w:sdtEndPr/>
          <w:sdtContent>
            <w:tc>
              <w:tcPr>
                <w:tcW w:w="1984" w:type="dxa"/>
                <w:shd w:val="clear" w:color="auto" w:fill="E9E9E9"/>
                <w:vAlign w:val="center"/>
              </w:tcPr>
              <w:p w:rsidR="0077417B" w:rsidRPr="00C838DC" w:rsidRDefault="0077417B" w:rsidP="00F01684">
                <w:pPr>
                  <w:tabs>
                    <w:tab w:val="left" w:pos="1134"/>
                    <w:tab w:val="left" w:pos="2442"/>
                    <w:tab w:val="left" w:pos="3969"/>
                    <w:tab w:val="left" w:pos="5386"/>
                  </w:tabs>
                </w:pPr>
                <w:r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  <w:vAlign w:val="center"/>
          </w:tcPr>
          <w:p w:rsidR="0077417B" w:rsidRPr="00C838DC" w:rsidRDefault="0077417B" w:rsidP="00F01684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r>
              <w:t xml:space="preserve"> €</w:t>
            </w:r>
          </w:p>
        </w:tc>
      </w:tr>
      <w:tr w:rsidR="0077417B" w:rsidRPr="00C838DC" w:rsidTr="00901329">
        <w:trPr>
          <w:trHeight w:val="283"/>
        </w:trPr>
        <w:tc>
          <w:tcPr>
            <w:tcW w:w="2835" w:type="dxa"/>
            <w:shd w:val="clear" w:color="auto" w:fill="FFFFFF" w:themeFill="background1"/>
            <w:vAlign w:val="center"/>
          </w:tcPr>
          <w:p w:rsidR="0077417B" w:rsidRPr="00C838DC" w:rsidRDefault="0077417B" w:rsidP="0077417B">
            <w:r w:rsidRPr="0077417B">
              <w:t>Einschluss Betriebshaftpflicht:</w:t>
            </w:r>
          </w:p>
        </w:tc>
        <w:tc>
          <w:tcPr>
            <w:tcW w:w="6520" w:type="dxa"/>
            <w:gridSpan w:val="3"/>
            <w:shd w:val="clear" w:color="auto" w:fill="auto"/>
          </w:tcPr>
          <w:p w:rsidR="0077417B" w:rsidRPr="005D0C7D" w:rsidRDefault="004D496A" w:rsidP="0077417B">
            <w:pPr>
              <w:rPr>
                <w:rStyle w:val="BoldZeichen"/>
                <w:b w:val="0"/>
                <w:szCs w:val="15"/>
              </w:rPr>
            </w:pPr>
            <w:sdt>
              <w:sdtPr>
                <w:rPr>
                  <w:rStyle w:val="BoldZeichen"/>
                  <w:b w:val="0"/>
                  <w:szCs w:val="15"/>
                </w:rPr>
                <w:id w:val="-1526863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ldZeichen"/>
                </w:rPr>
              </w:sdtEndPr>
              <w:sdtContent>
                <w:r w:rsidR="0077417B" w:rsidRPr="005D0C7D">
                  <w:rPr>
                    <w:rStyle w:val="BoldZeichen"/>
                    <w:rFonts w:ascii="Segoe UI Symbol" w:hAnsi="Segoe UI Symbol" w:cs="Segoe UI Symbol"/>
                    <w:b w:val="0"/>
                    <w:szCs w:val="15"/>
                  </w:rPr>
                  <w:t>☐</w:t>
                </w:r>
              </w:sdtContent>
            </w:sdt>
            <w:r w:rsidR="0077417B" w:rsidRPr="005D0C7D">
              <w:rPr>
                <w:rStyle w:val="BoldZeichen"/>
                <w:b w:val="0"/>
                <w:szCs w:val="15"/>
              </w:rPr>
              <w:t xml:space="preserve"> Nein     </w:t>
            </w:r>
            <w:sdt>
              <w:sdtPr>
                <w:rPr>
                  <w:rStyle w:val="BoldZeichen"/>
                  <w:b w:val="0"/>
                  <w:szCs w:val="15"/>
                </w:rPr>
                <w:id w:val="1141224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ldZeichen"/>
                </w:rPr>
              </w:sdtEndPr>
              <w:sdtContent>
                <w:r w:rsidR="0077417B" w:rsidRPr="005D0C7D">
                  <w:rPr>
                    <w:rStyle w:val="BoldZeichen"/>
                    <w:rFonts w:ascii="Segoe UI Symbol" w:hAnsi="Segoe UI Symbol" w:cs="Segoe UI Symbol"/>
                    <w:b w:val="0"/>
                    <w:szCs w:val="15"/>
                  </w:rPr>
                  <w:t>☐</w:t>
                </w:r>
              </w:sdtContent>
            </w:sdt>
            <w:r w:rsidR="0077417B" w:rsidRPr="005D0C7D">
              <w:rPr>
                <w:rStyle w:val="BoldZeichen"/>
                <w:b w:val="0"/>
                <w:szCs w:val="15"/>
              </w:rPr>
              <w:t xml:space="preserve"> Ja</w:t>
            </w:r>
          </w:p>
        </w:tc>
      </w:tr>
    </w:tbl>
    <w:p w:rsidR="0077417B" w:rsidRDefault="0077417B" w:rsidP="00C838DC">
      <w:pPr>
        <w:rPr>
          <w:b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410"/>
        <w:gridCol w:w="851"/>
        <w:gridCol w:w="3118"/>
        <w:gridCol w:w="992"/>
        <w:gridCol w:w="283"/>
      </w:tblGrid>
      <w:tr w:rsidR="00C838DC" w:rsidRPr="00C838DC" w:rsidTr="00C713E1">
        <w:trPr>
          <w:trHeight w:val="283"/>
        </w:trPr>
        <w:tc>
          <w:tcPr>
            <w:tcW w:w="1701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Zahlungsweise:</w:t>
            </w:r>
          </w:p>
        </w:tc>
        <w:tc>
          <w:tcPr>
            <w:tcW w:w="7654" w:type="dxa"/>
            <w:gridSpan w:val="5"/>
            <w:shd w:val="clear" w:color="auto" w:fill="auto"/>
            <w:vAlign w:val="center"/>
          </w:tcPr>
          <w:p w:rsidR="00C838DC" w:rsidRPr="00C838DC" w:rsidRDefault="004D496A" w:rsidP="00C838DC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sdt>
              <w:sdtPr>
                <w:id w:val="-1612814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F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 jährlich</w:t>
            </w:r>
            <w:r w:rsidR="00C838DC" w:rsidRPr="00C838DC">
              <w:tab/>
            </w:r>
            <w:sdt>
              <w:sdtPr>
                <w:id w:val="-85658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 halbjährlich</w:t>
            </w:r>
            <w:r w:rsidR="00C838DC" w:rsidRPr="00C838DC">
              <w:tab/>
            </w:r>
            <w:sdt>
              <w:sdtPr>
                <w:id w:val="1278762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 vierteljährlich </w:t>
            </w:r>
            <w:r w:rsidR="00C838DC" w:rsidRPr="00C838DC">
              <w:tab/>
            </w:r>
            <w:sdt>
              <w:sdtPr>
                <w:id w:val="139887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 monatlich</w:t>
            </w:r>
          </w:p>
        </w:tc>
      </w:tr>
      <w:tr w:rsidR="00C713E1" w:rsidRPr="00C838DC" w:rsidTr="00C713E1">
        <w:trPr>
          <w:trHeight w:val="283"/>
        </w:trPr>
        <w:tc>
          <w:tcPr>
            <w:tcW w:w="1701" w:type="dxa"/>
            <w:shd w:val="clear" w:color="auto" w:fill="FFFFFF" w:themeFill="background1"/>
            <w:vAlign w:val="center"/>
          </w:tcPr>
          <w:p w:rsidR="00C713E1" w:rsidRPr="00C838DC" w:rsidRDefault="00C713E1" w:rsidP="00C838DC">
            <w:r w:rsidRPr="00C838DC">
              <w:t>Selbstbehalt: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:rsidR="00C713E1" w:rsidRPr="00C838DC" w:rsidRDefault="004D496A" w:rsidP="00C713E1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sdt>
              <w:sdtPr>
                <w:id w:val="431178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13E1">
              <w:t xml:space="preserve"> 0 €</w:t>
            </w:r>
            <w:r w:rsidR="00C713E1" w:rsidRPr="00C713E1">
              <w:tab/>
            </w:r>
            <w:sdt>
              <w:sdtPr>
                <w:id w:val="50102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13E1" w:rsidRPr="00C838DC">
              <w:t xml:space="preserve"> 250 €</w:t>
            </w:r>
            <w:r w:rsidR="00C713E1" w:rsidRPr="00C838DC">
              <w:tab/>
            </w:r>
            <w:sdt>
              <w:sdtPr>
                <w:id w:val="-72829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13E1" w:rsidRPr="00C838DC">
              <w:t xml:space="preserve"> 500 €</w:t>
            </w:r>
            <w:r w:rsidR="00C713E1" w:rsidRPr="00C838DC">
              <w:tab/>
            </w:r>
            <w:sdt>
              <w:sdtPr>
                <w:id w:val="38190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13E1" w:rsidRPr="00C838DC">
              <w:t xml:space="preserve"> 1.000 € </w:t>
            </w:r>
            <w:r w:rsidR="00C713E1" w:rsidRPr="00C838DC">
              <w:tab/>
            </w:r>
            <w:sdt>
              <w:sdtPr>
                <w:id w:val="117568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13E1" w:rsidRPr="00C838DC">
              <w:t xml:space="preserve"> </w:t>
            </w:r>
            <w:proofErr w:type="gramStart"/>
            <w:r w:rsidR="00C713E1">
              <w:t>Sonstige</w:t>
            </w:r>
            <w:proofErr w:type="gramEnd"/>
          </w:p>
        </w:tc>
        <w:sdt>
          <w:sdtPr>
            <w:id w:val="208703420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92" w:type="dxa"/>
                <w:shd w:val="clear" w:color="auto" w:fill="E9E9E9"/>
                <w:vAlign w:val="center"/>
              </w:tcPr>
              <w:p w:rsidR="00C713E1" w:rsidRPr="00C838DC" w:rsidRDefault="00C713E1" w:rsidP="00C713E1">
                <w:pPr>
                  <w:tabs>
                    <w:tab w:val="left" w:pos="1134"/>
                    <w:tab w:val="left" w:pos="2442"/>
                    <w:tab w:val="left" w:pos="3969"/>
                    <w:tab w:val="left" w:pos="5386"/>
                  </w:tabs>
                </w:pPr>
                <w:r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  <w:vAlign w:val="center"/>
          </w:tcPr>
          <w:p w:rsidR="00C713E1" w:rsidRPr="00C838DC" w:rsidRDefault="00C713E1" w:rsidP="00C713E1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r>
              <w:t xml:space="preserve"> €</w:t>
            </w:r>
          </w:p>
        </w:tc>
      </w:tr>
      <w:tr w:rsidR="00C838DC" w:rsidRPr="00C838DC" w:rsidTr="00C713E1">
        <w:trPr>
          <w:trHeight w:val="283"/>
        </w:trPr>
        <w:tc>
          <w:tcPr>
            <w:tcW w:w="1701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Zahlungsart:</w:t>
            </w:r>
          </w:p>
        </w:tc>
        <w:tc>
          <w:tcPr>
            <w:tcW w:w="7654" w:type="dxa"/>
            <w:gridSpan w:val="5"/>
            <w:shd w:val="clear" w:color="auto" w:fill="auto"/>
            <w:vAlign w:val="center"/>
          </w:tcPr>
          <w:p w:rsidR="00C838DC" w:rsidRPr="00C838DC" w:rsidRDefault="004D496A" w:rsidP="00C838DC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sdt>
              <w:sdtPr>
                <w:id w:val="937958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 Lastschrift</w:t>
            </w:r>
            <w:r w:rsidR="00C838DC" w:rsidRPr="00C838DC">
              <w:tab/>
            </w:r>
            <w:sdt>
              <w:sdtPr>
                <w:id w:val="-2370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 Rechnung</w:t>
            </w:r>
          </w:p>
        </w:tc>
      </w:tr>
      <w:tr w:rsidR="00C838DC" w:rsidRPr="00C838DC" w:rsidTr="00C713E1">
        <w:trPr>
          <w:trHeight w:val="283"/>
        </w:trPr>
        <w:tc>
          <w:tcPr>
            <w:tcW w:w="1701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Versicherungsbeginn:</w:t>
            </w:r>
          </w:p>
        </w:tc>
        <w:sdt>
          <w:sdtPr>
            <w:rPr>
              <w:rFonts w:ascii="Segoe UI Symbol" w:hAnsi="Segoe UI Symbol" w:cs="Segoe UI Symbol"/>
            </w:rPr>
            <w:id w:val="1331958144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2410" w:type="dxa"/>
                <w:shd w:val="clear" w:color="auto" w:fill="E9E9E9"/>
                <w:vAlign w:val="center"/>
              </w:tcPr>
              <w:p w:rsidR="00C838DC" w:rsidRPr="00C838DC" w:rsidRDefault="00C838DC" w:rsidP="00C838DC">
                <w:pPr>
                  <w:tabs>
                    <w:tab w:val="left" w:pos="1134"/>
                    <w:tab w:val="left" w:pos="2442"/>
                    <w:tab w:val="left" w:pos="3969"/>
                    <w:tab w:val="left" w:pos="5386"/>
                  </w:tabs>
                  <w:rPr>
                    <w:rFonts w:ascii="Segoe UI Symbol" w:hAnsi="Segoe UI Symbol" w:cs="Segoe UI Symbol"/>
                  </w:rPr>
                </w:pPr>
                <w:r w:rsidRPr="00C838DC">
                  <w:rPr>
                    <w:rFonts w:ascii="Segoe UI Symbol" w:hAnsi="Segoe UI Symbol" w:cs="Segoe UI Symbol"/>
                  </w:rPr>
                  <w:t xml:space="preserve"> </w:t>
                </w:r>
              </w:p>
            </w:tc>
          </w:sdtContent>
        </w:sdt>
        <w:tc>
          <w:tcPr>
            <w:tcW w:w="851" w:type="dxa"/>
            <w:shd w:val="clear" w:color="auto" w:fill="auto"/>
            <w:vAlign w:val="center"/>
          </w:tcPr>
          <w:p w:rsidR="00C838DC" w:rsidRPr="00C838DC" w:rsidRDefault="00C838DC" w:rsidP="00C838DC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r w:rsidRPr="00C838DC">
              <w:t xml:space="preserve"> Laufzeit:</w:t>
            </w:r>
          </w:p>
        </w:tc>
        <w:tc>
          <w:tcPr>
            <w:tcW w:w="4393" w:type="dxa"/>
            <w:gridSpan w:val="3"/>
            <w:shd w:val="clear" w:color="auto" w:fill="auto"/>
            <w:vAlign w:val="center"/>
          </w:tcPr>
          <w:p w:rsidR="00C838DC" w:rsidRPr="00C838DC" w:rsidRDefault="00C44CBF" w:rsidP="00C838DC">
            <w:pPr>
              <w:tabs>
                <w:tab w:val="left" w:pos="708"/>
                <w:tab w:val="left" w:pos="2126"/>
                <w:tab w:val="left" w:pos="3969"/>
                <w:tab w:val="left" w:pos="5386"/>
              </w:tabs>
            </w:pPr>
            <w:r>
              <w:rPr>
                <w:rFonts w:ascii="Segoe UI Symbol" w:hAnsi="Segoe UI Symbol" w:cs="Segoe UI Symbol"/>
              </w:rPr>
              <w:tab/>
            </w:r>
            <w:sdt>
              <w:sdtPr>
                <w:rPr>
                  <w:rFonts w:ascii="Segoe UI Symbol" w:hAnsi="Segoe UI Symbol" w:cs="Segoe UI Symbol"/>
                </w:rPr>
                <w:id w:val="-162823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838DC" w:rsidRPr="00C838DC">
              <w:t xml:space="preserve"> 1 Jahr</w:t>
            </w:r>
            <w:r w:rsidR="00C838DC" w:rsidRPr="00C838DC">
              <w:tab/>
            </w:r>
            <w:sdt>
              <w:sdtPr>
                <w:id w:val="-506750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 3 Jahre</w:t>
            </w:r>
          </w:p>
        </w:tc>
      </w:tr>
    </w:tbl>
    <w:p w:rsidR="00C838DC" w:rsidRDefault="00C838DC" w:rsidP="00C838DC">
      <w:pPr>
        <w:rPr>
          <w:b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42"/>
        <w:gridCol w:w="708"/>
        <w:gridCol w:w="1560"/>
        <w:gridCol w:w="94"/>
        <w:gridCol w:w="1181"/>
        <w:gridCol w:w="142"/>
        <w:gridCol w:w="1843"/>
        <w:gridCol w:w="142"/>
        <w:gridCol w:w="141"/>
        <w:gridCol w:w="162"/>
        <w:gridCol w:w="1255"/>
      </w:tblGrid>
      <w:tr w:rsidR="00C838DC" w:rsidRPr="00C838DC" w:rsidTr="00C713E1">
        <w:trPr>
          <w:trHeight w:val="283"/>
        </w:trPr>
        <w:tc>
          <w:tcPr>
            <w:tcW w:w="9355" w:type="dxa"/>
            <w:gridSpan w:val="12"/>
            <w:shd w:val="clear" w:color="auto" w:fill="auto"/>
            <w:vAlign w:val="center"/>
          </w:tcPr>
          <w:p w:rsidR="00C838DC" w:rsidRPr="00C838DC" w:rsidRDefault="00C838DC" w:rsidP="0084237F">
            <w:pPr>
              <w:pStyle w:val="berschrift2Rot"/>
            </w:pPr>
            <w:r w:rsidRPr="00C838DC">
              <w:t>Vorversicherung/Vorschäden</w:t>
            </w:r>
          </w:p>
        </w:tc>
      </w:tr>
      <w:tr w:rsidR="00C838DC" w:rsidRPr="00C838DC" w:rsidTr="00C713E1">
        <w:trPr>
          <w:trHeight w:val="283"/>
        </w:trPr>
        <w:tc>
          <w:tcPr>
            <w:tcW w:w="9355" w:type="dxa"/>
            <w:gridSpan w:val="12"/>
            <w:shd w:val="clear" w:color="auto" w:fill="auto"/>
            <w:vAlign w:val="center"/>
          </w:tcPr>
          <w:tbl>
            <w:tblPr>
              <w:tblStyle w:val="Tabellenraster1"/>
              <w:tblW w:w="93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5"/>
              <w:gridCol w:w="142"/>
              <w:gridCol w:w="7228"/>
            </w:tblGrid>
            <w:tr w:rsidR="00C838DC" w:rsidRPr="00C838DC" w:rsidTr="00C713E1">
              <w:trPr>
                <w:trHeight w:val="283"/>
              </w:trPr>
              <w:tc>
                <w:tcPr>
                  <w:tcW w:w="1985" w:type="dxa"/>
                  <w:shd w:val="clear" w:color="auto" w:fill="FFFFFF" w:themeFill="background1"/>
                  <w:vAlign w:val="center"/>
                </w:tcPr>
                <w:p w:rsidR="00C838DC" w:rsidRPr="00C838DC" w:rsidRDefault="00C838DC" w:rsidP="00C838DC">
                  <w:r w:rsidRPr="00C838DC">
                    <w:t>Vorversicherung:</w:t>
                  </w:r>
                </w:p>
              </w:tc>
              <w:tc>
                <w:tcPr>
                  <w:tcW w:w="142" w:type="dxa"/>
                  <w:shd w:val="clear" w:color="auto" w:fill="FFFFFF" w:themeFill="background1"/>
                  <w:vAlign w:val="center"/>
                </w:tcPr>
                <w:p w:rsidR="00C838DC" w:rsidRPr="00C838DC" w:rsidRDefault="00C838DC" w:rsidP="00C838DC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7228" w:type="dxa"/>
                  <w:shd w:val="clear" w:color="auto" w:fill="auto"/>
                  <w:vAlign w:val="center"/>
                </w:tcPr>
                <w:p w:rsidR="00C838DC" w:rsidRPr="00C838DC" w:rsidRDefault="004D496A" w:rsidP="00C838DC">
                  <w:sdt>
                    <w:sdtPr>
                      <w:id w:val="2745251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364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C838DC" w:rsidRPr="00C838DC">
                    <w:t xml:space="preserve"> Nein     </w:t>
                  </w:r>
                  <w:sdt>
                    <w:sdtPr>
                      <w:id w:val="15877227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364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C838DC" w:rsidRPr="00C838DC">
                    <w:t xml:space="preserve"> Ja</w:t>
                  </w:r>
                </w:p>
              </w:tc>
            </w:tr>
          </w:tbl>
          <w:p w:rsidR="00C838DC" w:rsidRPr="00C838DC" w:rsidRDefault="00C838DC" w:rsidP="00C838DC">
            <w:pPr>
              <w:rPr>
                <w:b/>
              </w:rPr>
            </w:pPr>
          </w:p>
        </w:tc>
      </w:tr>
      <w:tr w:rsidR="00C838DC" w:rsidRPr="00C838DC" w:rsidTr="00C713E1">
        <w:trPr>
          <w:trHeight w:val="283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Falls ja: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-1010453129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2268" w:type="dxa"/>
                <w:gridSpan w:val="2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94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softHyphen/>
            </w:r>
          </w:p>
        </w:tc>
        <w:sdt>
          <w:sdtPr>
            <w:id w:val="-1706788527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1181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-1404751744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1843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/>
        </w:tc>
        <w:sdt>
          <w:sdtPr>
            <w:id w:val="313448051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1558" w:type="dxa"/>
                <w:gridSpan w:val="3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184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Gesellschaft</w:t>
            </w:r>
          </w:p>
        </w:tc>
        <w:tc>
          <w:tcPr>
            <w:tcW w:w="94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Jahresbeitrag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Versicherungsnummer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558" w:type="dxa"/>
            <w:gridSpan w:val="3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Versicherungssumme</w:t>
            </w:r>
          </w:p>
        </w:tc>
      </w:tr>
      <w:tr w:rsidR="00C838DC" w:rsidRPr="00C838DC" w:rsidTr="00C713E1">
        <w:trPr>
          <w:trHeight w:hRule="exact" w:val="57"/>
        </w:trPr>
        <w:tc>
          <w:tcPr>
            <w:tcW w:w="9355" w:type="dxa"/>
            <w:gridSpan w:val="12"/>
            <w:shd w:val="clear" w:color="auto" w:fill="FFFFFF" w:themeFill="background1"/>
            <w:vAlign w:val="center"/>
          </w:tcPr>
          <w:p w:rsidR="00C838DC" w:rsidRPr="00C838DC" w:rsidRDefault="00C838DC" w:rsidP="00C838DC"/>
        </w:tc>
      </w:tr>
      <w:tr w:rsidR="00C838DC" w:rsidRPr="00C838DC" w:rsidTr="00C713E1">
        <w:trPr>
          <w:trHeight w:val="48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Gekündigt zum: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-1347247011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3543" w:type="dxa"/>
                <w:gridSpan w:val="4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/>
        </w:tc>
        <w:tc>
          <w:tcPr>
            <w:tcW w:w="3543" w:type="dxa"/>
            <w:gridSpan w:val="5"/>
            <w:shd w:val="clear" w:color="auto" w:fill="auto"/>
            <w:vAlign w:val="center"/>
          </w:tcPr>
          <w:p w:rsidR="00C838DC" w:rsidRPr="00C838DC" w:rsidRDefault="00C838DC" w:rsidP="00C838DC">
            <w:r w:rsidRPr="00C838DC">
              <w:t xml:space="preserve">vom </w:t>
            </w:r>
            <w:sdt>
              <w:sdtPr>
                <w:id w:val="159219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838DC">
              <w:t xml:space="preserve"> Antragsteller     </w:t>
            </w:r>
            <w:sdt>
              <w:sdtPr>
                <w:id w:val="-201312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838DC">
              <w:t xml:space="preserve"> Versicherer</w:t>
            </w:r>
          </w:p>
        </w:tc>
      </w:tr>
      <w:tr w:rsidR="00C838DC" w:rsidRPr="00C838DC" w:rsidTr="00C713E1">
        <w:trPr>
          <w:trHeight w:val="48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4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Datum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5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</w:tr>
      <w:tr w:rsidR="00C838DC" w:rsidRPr="00C838DC" w:rsidTr="00C713E1">
        <w:trPr>
          <w:trHeight w:val="48"/>
        </w:trPr>
        <w:tc>
          <w:tcPr>
            <w:tcW w:w="5670" w:type="dxa"/>
            <w:gridSpan w:val="6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Vorschäden (auch unversicherte) letzte 5 Jahre (bei Elementar 10 Jahre):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5"/>
            <w:shd w:val="clear" w:color="auto" w:fill="auto"/>
            <w:vAlign w:val="center"/>
          </w:tcPr>
          <w:p w:rsidR="00C838DC" w:rsidRPr="00C838DC" w:rsidRDefault="004D496A" w:rsidP="00C838DC">
            <w:sdt>
              <w:sdtPr>
                <w:id w:val="1025913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64D">
              <w:t xml:space="preserve"> </w:t>
            </w:r>
            <w:r w:rsidR="00C838DC" w:rsidRPr="00C838DC">
              <w:t xml:space="preserve">Nein     </w:t>
            </w:r>
            <w:sdt>
              <w:sdtPr>
                <w:id w:val="90426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rPr>
                <w:rFonts w:ascii="Segoe UI Symbol" w:hAnsi="Segoe UI Symbol" w:cs="Segoe UI Symbol"/>
              </w:rPr>
              <w:t xml:space="preserve"> </w:t>
            </w:r>
            <w:r w:rsidR="00C838DC" w:rsidRPr="00C838DC">
              <w:t>Ja, falls ja:</w:t>
            </w:r>
          </w:p>
        </w:tc>
      </w:tr>
      <w:tr w:rsidR="00C838DC" w:rsidRPr="00C838DC" w:rsidTr="00C713E1">
        <w:trPr>
          <w:trHeight w:val="283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Schaden 1: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-1294127016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3543" w:type="dxa"/>
                <w:gridSpan w:val="4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-308564288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2126" w:type="dxa"/>
                <w:gridSpan w:val="3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62" w:type="dxa"/>
            <w:shd w:val="clear" w:color="auto" w:fill="FFFFFF" w:themeFill="background1"/>
            <w:vAlign w:val="center"/>
          </w:tcPr>
          <w:p w:rsidR="00C838DC" w:rsidRPr="00C838DC" w:rsidRDefault="00C838DC" w:rsidP="00C838DC"/>
        </w:tc>
        <w:sdt>
          <w:sdtPr>
            <w:id w:val="342210864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1255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170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4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Art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Höhe</w:t>
            </w:r>
          </w:p>
        </w:tc>
        <w:tc>
          <w:tcPr>
            <w:tcW w:w="16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Jahr</w:t>
            </w:r>
          </w:p>
        </w:tc>
      </w:tr>
      <w:tr w:rsidR="00C838DC" w:rsidRPr="00C838DC" w:rsidTr="00C713E1">
        <w:trPr>
          <w:trHeight w:val="283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Schaden 2: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60373881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3543" w:type="dxa"/>
                <w:gridSpan w:val="4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-248127665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2126" w:type="dxa"/>
                <w:gridSpan w:val="3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62" w:type="dxa"/>
            <w:shd w:val="clear" w:color="auto" w:fill="FFFFFF" w:themeFill="background1"/>
            <w:vAlign w:val="center"/>
          </w:tcPr>
          <w:p w:rsidR="00C838DC" w:rsidRPr="00C838DC" w:rsidRDefault="00C838DC" w:rsidP="00C838DC"/>
        </w:tc>
        <w:sdt>
          <w:sdtPr>
            <w:id w:val="-428731215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1255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170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4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Art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Höhe</w:t>
            </w:r>
          </w:p>
        </w:tc>
        <w:tc>
          <w:tcPr>
            <w:tcW w:w="16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Jahr</w:t>
            </w:r>
          </w:p>
        </w:tc>
      </w:tr>
      <w:tr w:rsidR="00C838DC" w:rsidRPr="00C838DC" w:rsidTr="00C713E1">
        <w:trPr>
          <w:trHeight w:val="283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Schaden 3: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1485273696"/>
            <w:placeholder>
              <w:docPart w:val="60D59B7A3B354673B2EE282AEA05BBAF"/>
            </w:placeholder>
            <w:text/>
          </w:sdtPr>
          <w:sdtEndPr/>
          <w:sdtContent>
            <w:tc>
              <w:tcPr>
                <w:tcW w:w="3543" w:type="dxa"/>
                <w:gridSpan w:val="4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303887897"/>
            <w:placeholder>
              <w:docPart w:val="60D59B7A3B354673B2EE282AEA05BBAF"/>
            </w:placeholder>
            <w:text/>
          </w:sdtPr>
          <w:sdtEndPr/>
          <w:sdtContent>
            <w:tc>
              <w:tcPr>
                <w:tcW w:w="2126" w:type="dxa"/>
                <w:gridSpan w:val="3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62" w:type="dxa"/>
            <w:shd w:val="clear" w:color="auto" w:fill="FFFFFF" w:themeFill="background1"/>
            <w:vAlign w:val="center"/>
          </w:tcPr>
          <w:p w:rsidR="00C838DC" w:rsidRPr="00C838DC" w:rsidRDefault="00C838DC" w:rsidP="00C838DC"/>
        </w:tc>
        <w:sdt>
          <w:sdtPr>
            <w:id w:val="-2073964390"/>
            <w:placeholder>
              <w:docPart w:val="60D59B7A3B354673B2EE282AEA05BBAF"/>
            </w:placeholder>
            <w:text/>
          </w:sdtPr>
          <w:sdtEndPr/>
          <w:sdtContent>
            <w:tc>
              <w:tcPr>
                <w:tcW w:w="1255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170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4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Art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Höhe</w:t>
            </w:r>
          </w:p>
        </w:tc>
        <w:tc>
          <w:tcPr>
            <w:tcW w:w="16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Jahr</w:t>
            </w:r>
          </w:p>
        </w:tc>
      </w:tr>
      <w:tr w:rsidR="000C4EC5" w:rsidRPr="00C838DC" w:rsidTr="00570922">
        <w:trPr>
          <w:trHeight w:hRule="exact" w:val="199"/>
        </w:trPr>
        <w:tc>
          <w:tcPr>
            <w:tcW w:w="1985" w:type="dxa"/>
            <w:shd w:val="clear" w:color="auto" w:fill="FFFFFF" w:themeFill="background1"/>
            <w:vAlign w:val="center"/>
          </w:tcPr>
          <w:p w:rsidR="000C4EC5" w:rsidRPr="00C838DC" w:rsidRDefault="000C4EC5" w:rsidP="00C838DC"/>
        </w:tc>
        <w:tc>
          <w:tcPr>
            <w:tcW w:w="142" w:type="dxa"/>
            <w:shd w:val="clear" w:color="auto" w:fill="FFFFFF" w:themeFill="background1"/>
            <w:vAlign w:val="center"/>
          </w:tcPr>
          <w:p w:rsidR="000C4EC5" w:rsidRPr="00C838DC" w:rsidRDefault="000C4EC5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7228" w:type="dxa"/>
            <w:gridSpan w:val="10"/>
            <w:shd w:val="clear" w:color="auto" w:fill="FFFFFF" w:themeFill="background1"/>
            <w:vAlign w:val="center"/>
          </w:tcPr>
          <w:p w:rsidR="000C4EC5" w:rsidRPr="00C838DC" w:rsidRDefault="000C4EC5" w:rsidP="00C838DC"/>
        </w:tc>
      </w:tr>
      <w:tr w:rsidR="000C4EC5" w:rsidRPr="00C838DC" w:rsidTr="00C713E1">
        <w:trPr>
          <w:trHeight w:val="283"/>
        </w:trPr>
        <w:tc>
          <w:tcPr>
            <w:tcW w:w="2835" w:type="dxa"/>
            <w:gridSpan w:val="3"/>
            <w:shd w:val="clear" w:color="auto" w:fill="FFFFFF" w:themeFill="background1"/>
            <w:vAlign w:val="center"/>
          </w:tcPr>
          <w:p w:rsidR="000C4EC5" w:rsidRPr="00C838DC" w:rsidRDefault="000C4EC5" w:rsidP="00C713E1">
            <w:pPr>
              <w:rPr>
                <w:b/>
              </w:rPr>
            </w:pPr>
            <w:r w:rsidRPr="00C838DC">
              <w:rPr>
                <w:b/>
              </w:rPr>
              <w:t xml:space="preserve">Hilfreich: Dem Fragebogen </w:t>
            </w:r>
            <w:r w:rsidRPr="00C838DC">
              <w:rPr>
                <w:b/>
              </w:rPr>
              <w:br/>
              <w:t>liegen folgende Unterlagen bei:</w:t>
            </w:r>
          </w:p>
        </w:tc>
        <w:tc>
          <w:tcPr>
            <w:tcW w:w="6520" w:type="dxa"/>
            <w:gridSpan w:val="9"/>
            <w:shd w:val="clear" w:color="auto" w:fill="auto"/>
            <w:vAlign w:val="center"/>
          </w:tcPr>
          <w:p w:rsidR="000C4EC5" w:rsidRPr="00C838DC" w:rsidRDefault="004D496A" w:rsidP="00D71336">
            <w:pPr>
              <w:tabs>
                <w:tab w:val="left" w:pos="1419"/>
                <w:tab w:val="left" w:pos="4256"/>
              </w:tabs>
            </w:pPr>
            <w:sdt>
              <w:sdtPr>
                <w:id w:val="-957404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4EC5" w:rsidRPr="00C838DC">
              <w:t xml:space="preserve"> </w:t>
            </w:r>
            <w:r w:rsidR="00D71336">
              <w:t>Gutachten</w:t>
            </w:r>
            <w:r w:rsidR="000C4EC5" w:rsidRPr="00C838DC">
              <w:tab/>
            </w:r>
            <w:sdt>
              <w:sdtPr>
                <w:id w:val="-1995242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64D">
              <w:t xml:space="preserve"> </w:t>
            </w:r>
            <w:r w:rsidR="000C4EC5" w:rsidRPr="00C838DC">
              <w:t>Info über Ausgleichsgeschäft</w:t>
            </w:r>
          </w:p>
        </w:tc>
      </w:tr>
    </w:tbl>
    <w:p w:rsidR="00822D38" w:rsidRDefault="00822D38" w:rsidP="00570922">
      <w:pPr>
        <w:rPr>
          <w:b/>
          <w:sz w:val="10"/>
          <w:szCs w:val="10"/>
        </w:rPr>
      </w:pPr>
    </w:p>
    <w:sectPr w:rsidR="00822D38" w:rsidSect="000C4EC5">
      <w:headerReference w:type="default" r:id="rId8"/>
      <w:footerReference w:type="default" r:id="rId9"/>
      <w:pgSz w:w="11901" w:h="16817"/>
      <w:pgMar w:top="1985" w:right="851" w:bottom="426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496A" w:rsidRDefault="004D496A" w:rsidP="002A7F66">
      <w:pPr>
        <w:spacing w:line="240" w:lineRule="auto"/>
      </w:pPr>
      <w:r>
        <w:separator/>
      </w:r>
    </w:p>
  </w:endnote>
  <w:endnote w:type="continuationSeparator" w:id="0">
    <w:p w:rsidR="004D496A" w:rsidRDefault="004D496A" w:rsidP="002A7F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4A7" w:rsidRPr="00C21F11" w:rsidRDefault="004924A7" w:rsidP="000A70A7">
    <w:pPr>
      <w:pStyle w:val="Fuzeile"/>
      <w:pBdr>
        <w:top w:val="single" w:sz="4" w:space="1" w:color="auto"/>
      </w:pBdr>
      <w:tabs>
        <w:tab w:val="clear" w:pos="9072"/>
        <w:tab w:val="center" w:pos="9299"/>
      </w:tabs>
      <w:rPr>
        <w:rStyle w:val="Zeichenklein"/>
      </w:rPr>
    </w:pPr>
    <w:r>
      <w:rPr>
        <w:sz w:val="10"/>
        <w:szCs w:val="10"/>
      </w:rPr>
      <w:t>A.131.0</w:t>
    </w:r>
    <w:r w:rsidR="00E979F6">
      <w:rPr>
        <w:sz w:val="10"/>
        <w:szCs w:val="10"/>
      </w:rPr>
      <w:t>518</w:t>
    </w:r>
    <w:r>
      <w:rPr>
        <w:sz w:val="10"/>
        <w:szCs w:val="10"/>
      </w:rPr>
      <w:tab/>
    </w:r>
    <w:r>
      <w:rPr>
        <w:sz w:val="10"/>
        <w:szCs w:val="10"/>
      </w:rPr>
      <w:tab/>
    </w:r>
    <w:r w:rsidRPr="00C21F11">
      <w:rPr>
        <w:rStyle w:val="Zeichenklein"/>
      </w:rPr>
      <w:fldChar w:fldCharType="begin"/>
    </w:r>
    <w:r w:rsidRPr="00C21F11">
      <w:rPr>
        <w:rStyle w:val="Zeichenklein"/>
      </w:rPr>
      <w:instrText>PAGE   \* MERGEFORMAT</w:instrText>
    </w:r>
    <w:r w:rsidRPr="00C21F11">
      <w:rPr>
        <w:rStyle w:val="Zeichenklein"/>
      </w:rPr>
      <w:fldChar w:fldCharType="separate"/>
    </w:r>
    <w:r w:rsidR="00750637">
      <w:rPr>
        <w:rStyle w:val="Zeichenklein"/>
        <w:noProof/>
      </w:rPr>
      <w:t>3</w:t>
    </w:r>
    <w:r w:rsidRPr="00C21F11">
      <w:rPr>
        <w:rStyle w:val="Zeichenklein"/>
      </w:rPr>
      <w:fldChar w:fldCharType="end"/>
    </w:r>
    <w:r>
      <w:rPr>
        <w:rStyle w:val="Zeichenklein"/>
      </w:rPr>
      <w:t xml:space="preserve"> von </w:t>
    </w:r>
    <w:r w:rsidR="009E6999">
      <w:rPr>
        <w:rStyle w:val="Zeichenklein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496A" w:rsidRDefault="004D496A" w:rsidP="002A7F66">
      <w:pPr>
        <w:spacing w:line="240" w:lineRule="auto"/>
      </w:pPr>
      <w:r>
        <w:separator/>
      </w:r>
    </w:p>
  </w:footnote>
  <w:footnote w:type="continuationSeparator" w:id="0">
    <w:p w:rsidR="004D496A" w:rsidRDefault="004D496A" w:rsidP="002A7F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4A7" w:rsidRDefault="004924A7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96000" cy="1083600"/>
          <wp:effectExtent l="0" t="0" r="5080" b="254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mularkopf_BC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6000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924A7" w:rsidRDefault="004924A7">
    <w:pPr>
      <w:pStyle w:val="Kopfzeile"/>
    </w:pPr>
  </w:p>
  <w:p w:rsidR="004924A7" w:rsidRDefault="004924A7">
    <w:pPr>
      <w:pStyle w:val="Kopfzeile"/>
    </w:pPr>
  </w:p>
  <w:p w:rsidR="004924A7" w:rsidRDefault="004924A7" w:rsidP="009C0572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0474DB"/>
    <w:multiLevelType w:val="hybridMultilevel"/>
    <w:tmpl w:val="219CCEB2"/>
    <w:lvl w:ilvl="0" w:tplc="B0E2578C">
      <w:start w:val="20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B123C4"/>
    <w:multiLevelType w:val="hybridMultilevel"/>
    <w:tmpl w:val="B65427A2"/>
    <w:lvl w:ilvl="0" w:tplc="DA88479C">
      <w:start w:val="5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de-DE" w:vendorID="64" w:dllVersion="6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+8/4fetEGswsfJk746LiF/0k3HuFOwJgcSjjAv9+8zbdU505QwPK9isGRKmTR9ehy99SHsiun/wTVx4aHj8xXA==" w:salt="XTrdvKB77ohLNQD2IYF9Iw=="/>
  <w:defaultTabStop w:val="709"/>
  <w:autoHyphenation/>
  <w:hyphenationZone w:val="425"/>
  <w:drawingGridHorizontalSpacing w:val="357"/>
  <w:drawingGridVerticalSpacing w:val="357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EA8"/>
    <w:rsid w:val="00004E98"/>
    <w:rsid w:val="00011DCE"/>
    <w:rsid w:val="000150A5"/>
    <w:rsid w:val="00016F58"/>
    <w:rsid w:val="000245C9"/>
    <w:rsid w:val="00034AFA"/>
    <w:rsid w:val="00045442"/>
    <w:rsid w:val="00050164"/>
    <w:rsid w:val="00050B9D"/>
    <w:rsid w:val="0005281C"/>
    <w:rsid w:val="0006121E"/>
    <w:rsid w:val="000668CA"/>
    <w:rsid w:val="00072A17"/>
    <w:rsid w:val="000743AC"/>
    <w:rsid w:val="0009020D"/>
    <w:rsid w:val="000932B5"/>
    <w:rsid w:val="000A2FCD"/>
    <w:rsid w:val="000A6F95"/>
    <w:rsid w:val="000A70A7"/>
    <w:rsid w:val="000B191E"/>
    <w:rsid w:val="000B389E"/>
    <w:rsid w:val="000C4EC5"/>
    <w:rsid w:val="000E0BE0"/>
    <w:rsid w:val="000E19C3"/>
    <w:rsid w:val="000F647C"/>
    <w:rsid w:val="00112726"/>
    <w:rsid w:val="00112A52"/>
    <w:rsid w:val="001173E3"/>
    <w:rsid w:val="001200DA"/>
    <w:rsid w:val="00120C71"/>
    <w:rsid w:val="0012338F"/>
    <w:rsid w:val="001277A9"/>
    <w:rsid w:val="00133E47"/>
    <w:rsid w:val="00137BD5"/>
    <w:rsid w:val="001404C2"/>
    <w:rsid w:val="001471E4"/>
    <w:rsid w:val="00155FE6"/>
    <w:rsid w:val="00161953"/>
    <w:rsid w:val="00171F84"/>
    <w:rsid w:val="001723ED"/>
    <w:rsid w:val="001850DA"/>
    <w:rsid w:val="00187D67"/>
    <w:rsid w:val="0019659D"/>
    <w:rsid w:val="001C6B52"/>
    <w:rsid w:val="001C6BB5"/>
    <w:rsid w:val="001D5B79"/>
    <w:rsid w:val="001D5CE6"/>
    <w:rsid w:val="001E69C0"/>
    <w:rsid w:val="001E71E8"/>
    <w:rsid w:val="001E7EC3"/>
    <w:rsid w:val="00205600"/>
    <w:rsid w:val="00210A31"/>
    <w:rsid w:val="0021320B"/>
    <w:rsid w:val="0022552E"/>
    <w:rsid w:val="00226438"/>
    <w:rsid w:val="002334DD"/>
    <w:rsid w:val="00234C21"/>
    <w:rsid w:val="00235652"/>
    <w:rsid w:val="00237FAC"/>
    <w:rsid w:val="00240002"/>
    <w:rsid w:val="00246ECD"/>
    <w:rsid w:val="00257630"/>
    <w:rsid w:val="00270A1B"/>
    <w:rsid w:val="00273182"/>
    <w:rsid w:val="002739F3"/>
    <w:rsid w:val="00273C24"/>
    <w:rsid w:val="00292F25"/>
    <w:rsid w:val="002A3CB2"/>
    <w:rsid w:val="002A7F66"/>
    <w:rsid w:val="002B466E"/>
    <w:rsid w:val="002C2E85"/>
    <w:rsid w:val="002D3305"/>
    <w:rsid w:val="002D56E4"/>
    <w:rsid w:val="002D68A5"/>
    <w:rsid w:val="002E1A1A"/>
    <w:rsid w:val="002E1FE4"/>
    <w:rsid w:val="002E53B8"/>
    <w:rsid w:val="002F42B8"/>
    <w:rsid w:val="00305575"/>
    <w:rsid w:val="00315600"/>
    <w:rsid w:val="00317738"/>
    <w:rsid w:val="00321031"/>
    <w:rsid w:val="003243D3"/>
    <w:rsid w:val="00325DF4"/>
    <w:rsid w:val="00335360"/>
    <w:rsid w:val="003470FF"/>
    <w:rsid w:val="003474AB"/>
    <w:rsid w:val="0035084D"/>
    <w:rsid w:val="00350CDF"/>
    <w:rsid w:val="003569E3"/>
    <w:rsid w:val="003746BF"/>
    <w:rsid w:val="00374843"/>
    <w:rsid w:val="00376A72"/>
    <w:rsid w:val="00383781"/>
    <w:rsid w:val="003936BE"/>
    <w:rsid w:val="00394BC2"/>
    <w:rsid w:val="00395100"/>
    <w:rsid w:val="00397908"/>
    <w:rsid w:val="003A20AE"/>
    <w:rsid w:val="003A7C1D"/>
    <w:rsid w:val="003B0E62"/>
    <w:rsid w:val="003B5331"/>
    <w:rsid w:val="003C1E63"/>
    <w:rsid w:val="003C3934"/>
    <w:rsid w:val="003D5C4B"/>
    <w:rsid w:val="00404EAA"/>
    <w:rsid w:val="004354E2"/>
    <w:rsid w:val="00435A6C"/>
    <w:rsid w:val="0044035E"/>
    <w:rsid w:val="004409B8"/>
    <w:rsid w:val="00440CF2"/>
    <w:rsid w:val="00447E2B"/>
    <w:rsid w:val="004614A3"/>
    <w:rsid w:val="00461E96"/>
    <w:rsid w:val="00473A46"/>
    <w:rsid w:val="00477494"/>
    <w:rsid w:val="00487D51"/>
    <w:rsid w:val="004924A7"/>
    <w:rsid w:val="00495587"/>
    <w:rsid w:val="004A5656"/>
    <w:rsid w:val="004A7D13"/>
    <w:rsid w:val="004B0B76"/>
    <w:rsid w:val="004B1910"/>
    <w:rsid w:val="004C3DC9"/>
    <w:rsid w:val="004C5985"/>
    <w:rsid w:val="004C7A2E"/>
    <w:rsid w:val="004D25D6"/>
    <w:rsid w:val="004D496A"/>
    <w:rsid w:val="004D6785"/>
    <w:rsid w:val="004E3978"/>
    <w:rsid w:val="00501BA9"/>
    <w:rsid w:val="00503FAE"/>
    <w:rsid w:val="00514C4E"/>
    <w:rsid w:val="005202C9"/>
    <w:rsid w:val="0053022A"/>
    <w:rsid w:val="00531821"/>
    <w:rsid w:val="00534041"/>
    <w:rsid w:val="00537FF9"/>
    <w:rsid w:val="005421D6"/>
    <w:rsid w:val="005538E9"/>
    <w:rsid w:val="00570922"/>
    <w:rsid w:val="005717BF"/>
    <w:rsid w:val="00573720"/>
    <w:rsid w:val="00581437"/>
    <w:rsid w:val="0058315A"/>
    <w:rsid w:val="005A35F3"/>
    <w:rsid w:val="005A7FCD"/>
    <w:rsid w:val="005D0C7D"/>
    <w:rsid w:val="005D16ED"/>
    <w:rsid w:val="005D79FF"/>
    <w:rsid w:val="006014F5"/>
    <w:rsid w:val="006026AF"/>
    <w:rsid w:val="006047C4"/>
    <w:rsid w:val="00605633"/>
    <w:rsid w:val="00605A85"/>
    <w:rsid w:val="00610898"/>
    <w:rsid w:val="00611156"/>
    <w:rsid w:val="0061336C"/>
    <w:rsid w:val="00613471"/>
    <w:rsid w:val="0061364D"/>
    <w:rsid w:val="0061384A"/>
    <w:rsid w:val="00615F54"/>
    <w:rsid w:val="006210F5"/>
    <w:rsid w:val="00622356"/>
    <w:rsid w:val="0062574B"/>
    <w:rsid w:val="00640E53"/>
    <w:rsid w:val="00657178"/>
    <w:rsid w:val="00660F88"/>
    <w:rsid w:val="006619E0"/>
    <w:rsid w:val="00666256"/>
    <w:rsid w:val="00673ACA"/>
    <w:rsid w:val="00674E47"/>
    <w:rsid w:val="0067570E"/>
    <w:rsid w:val="00675AC9"/>
    <w:rsid w:val="006828DC"/>
    <w:rsid w:val="00687130"/>
    <w:rsid w:val="006906CB"/>
    <w:rsid w:val="006931DD"/>
    <w:rsid w:val="00696314"/>
    <w:rsid w:val="006B172C"/>
    <w:rsid w:val="006B69BB"/>
    <w:rsid w:val="006C479A"/>
    <w:rsid w:val="006C4F3C"/>
    <w:rsid w:val="006D5063"/>
    <w:rsid w:val="006D5641"/>
    <w:rsid w:val="006D6674"/>
    <w:rsid w:val="006E355A"/>
    <w:rsid w:val="006F0F8F"/>
    <w:rsid w:val="00702FBE"/>
    <w:rsid w:val="00710AFA"/>
    <w:rsid w:val="00711F9E"/>
    <w:rsid w:val="007257D5"/>
    <w:rsid w:val="00727538"/>
    <w:rsid w:val="00741989"/>
    <w:rsid w:val="00750637"/>
    <w:rsid w:val="00751B52"/>
    <w:rsid w:val="00760DDC"/>
    <w:rsid w:val="00763205"/>
    <w:rsid w:val="00763F17"/>
    <w:rsid w:val="00764F56"/>
    <w:rsid w:val="0077417B"/>
    <w:rsid w:val="00775729"/>
    <w:rsid w:val="00777483"/>
    <w:rsid w:val="007878D2"/>
    <w:rsid w:val="00792F11"/>
    <w:rsid w:val="007A0CD8"/>
    <w:rsid w:val="007A1192"/>
    <w:rsid w:val="007B014D"/>
    <w:rsid w:val="007B301B"/>
    <w:rsid w:val="007B7C40"/>
    <w:rsid w:val="007D3050"/>
    <w:rsid w:val="007E0178"/>
    <w:rsid w:val="007F07A2"/>
    <w:rsid w:val="007F0F96"/>
    <w:rsid w:val="007F283B"/>
    <w:rsid w:val="007F333F"/>
    <w:rsid w:val="007F7610"/>
    <w:rsid w:val="00810294"/>
    <w:rsid w:val="00811445"/>
    <w:rsid w:val="00812E53"/>
    <w:rsid w:val="00815295"/>
    <w:rsid w:val="00822D38"/>
    <w:rsid w:val="00826884"/>
    <w:rsid w:val="0083426D"/>
    <w:rsid w:val="00834666"/>
    <w:rsid w:val="008353F9"/>
    <w:rsid w:val="0084237F"/>
    <w:rsid w:val="0084356F"/>
    <w:rsid w:val="00847F95"/>
    <w:rsid w:val="00854E9C"/>
    <w:rsid w:val="00863AD8"/>
    <w:rsid w:val="00863FE7"/>
    <w:rsid w:val="008678E3"/>
    <w:rsid w:val="00872199"/>
    <w:rsid w:val="00875826"/>
    <w:rsid w:val="00877211"/>
    <w:rsid w:val="008808A3"/>
    <w:rsid w:val="00887CA0"/>
    <w:rsid w:val="008919DD"/>
    <w:rsid w:val="00891C32"/>
    <w:rsid w:val="008C181F"/>
    <w:rsid w:val="008C3027"/>
    <w:rsid w:val="008C73CF"/>
    <w:rsid w:val="008D1A02"/>
    <w:rsid w:val="008E4995"/>
    <w:rsid w:val="008E74AC"/>
    <w:rsid w:val="008F5CD0"/>
    <w:rsid w:val="00905303"/>
    <w:rsid w:val="0090667B"/>
    <w:rsid w:val="00910FBC"/>
    <w:rsid w:val="0091655C"/>
    <w:rsid w:val="00916919"/>
    <w:rsid w:val="00916E57"/>
    <w:rsid w:val="009300E0"/>
    <w:rsid w:val="00930167"/>
    <w:rsid w:val="009334A0"/>
    <w:rsid w:val="0093504F"/>
    <w:rsid w:val="00942E9E"/>
    <w:rsid w:val="00946BB5"/>
    <w:rsid w:val="009510AA"/>
    <w:rsid w:val="00951800"/>
    <w:rsid w:val="0096491F"/>
    <w:rsid w:val="00964AA4"/>
    <w:rsid w:val="0097249E"/>
    <w:rsid w:val="0097543E"/>
    <w:rsid w:val="0098183B"/>
    <w:rsid w:val="00985AB2"/>
    <w:rsid w:val="00990905"/>
    <w:rsid w:val="00996E6E"/>
    <w:rsid w:val="009A122E"/>
    <w:rsid w:val="009A4562"/>
    <w:rsid w:val="009A7EDF"/>
    <w:rsid w:val="009B21C9"/>
    <w:rsid w:val="009C0572"/>
    <w:rsid w:val="009C0F25"/>
    <w:rsid w:val="009C4BAD"/>
    <w:rsid w:val="009C5FFC"/>
    <w:rsid w:val="009D5E1B"/>
    <w:rsid w:val="009E078B"/>
    <w:rsid w:val="009E6999"/>
    <w:rsid w:val="009E6C52"/>
    <w:rsid w:val="009F2591"/>
    <w:rsid w:val="00A036F3"/>
    <w:rsid w:val="00A06966"/>
    <w:rsid w:val="00A1567C"/>
    <w:rsid w:val="00A412D6"/>
    <w:rsid w:val="00A459A5"/>
    <w:rsid w:val="00A53CDD"/>
    <w:rsid w:val="00A56F59"/>
    <w:rsid w:val="00A66168"/>
    <w:rsid w:val="00A76265"/>
    <w:rsid w:val="00A87C4F"/>
    <w:rsid w:val="00A93ED0"/>
    <w:rsid w:val="00A93FD2"/>
    <w:rsid w:val="00A96928"/>
    <w:rsid w:val="00AA4085"/>
    <w:rsid w:val="00AA7C34"/>
    <w:rsid w:val="00AB4EA8"/>
    <w:rsid w:val="00AC70DE"/>
    <w:rsid w:val="00AC7F85"/>
    <w:rsid w:val="00AD4844"/>
    <w:rsid w:val="00AD546D"/>
    <w:rsid w:val="00AE281A"/>
    <w:rsid w:val="00AF23E8"/>
    <w:rsid w:val="00B12E74"/>
    <w:rsid w:val="00B13113"/>
    <w:rsid w:val="00B169C2"/>
    <w:rsid w:val="00B16C7D"/>
    <w:rsid w:val="00B27C91"/>
    <w:rsid w:val="00B32245"/>
    <w:rsid w:val="00B33469"/>
    <w:rsid w:val="00B41512"/>
    <w:rsid w:val="00B42A5B"/>
    <w:rsid w:val="00B45772"/>
    <w:rsid w:val="00B56EC3"/>
    <w:rsid w:val="00B5747D"/>
    <w:rsid w:val="00B625DF"/>
    <w:rsid w:val="00B7689E"/>
    <w:rsid w:val="00B807DA"/>
    <w:rsid w:val="00B85C03"/>
    <w:rsid w:val="00B938C3"/>
    <w:rsid w:val="00BB0362"/>
    <w:rsid w:val="00BB410D"/>
    <w:rsid w:val="00BB4512"/>
    <w:rsid w:val="00BD2403"/>
    <w:rsid w:val="00BD582E"/>
    <w:rsid w:val="00BD5D65"/>
    <w:rsid w:val="00BE77C0"/>
    <w:rsid w:val="00BF19F9"/>
    <w:rsid w:val="00BF39DD"/>
    <w:rsid w:val="00BF4321"/>
    <w:rsid w:val="00C0284F"/>
    <w:rsid w:val="00C050CD"/>
    <w:rsid w:val="00C109D4"/>
    <w:rsid w:val="00C155B3"/>
    <w:rsid w:val="00C21F11"/>
    <w:rsid w:val="00C35637"/>
    <w:rsid w:val="00C408FD"/>
    <w:rsid w:val="00C44B0D"/>
    <w:rsid w:val="00C44CBF"/>
    <w:rsid w:val="00C512C2"/>
    <w:rsid w:val="00C60643"/>
    <w:rsid w:val="00C7084B"/>
    <w:rsid w:val="00C713E1"/>
    <w:rsid w:val="00C76522"/>
    <w:rsid w:val="00C77370"/>
    <w:rsid w:val="00C838DC"/>
    <w:rsid w:val="00C90912"/>
    <w:rsid w:val="00C937FA"/>
    <w:rsid w:val="00CA0920"/>
    <w:rsid w:val="00CA1665"/>
    <w:rsid w:val="00CA3C83"/>
    <w:rsid w:val="00CB1FF0"/>
    <w:rsid w:val="00CB4015"/>
    <w:rsid w:val="00CB5CAE"/>
    <w:rsid w:val="00CC2BF1"/>
    <w:rsid w:val="00CC73E1"/>
    <w:rsid w:val="00CD35C4"/>
    <w:rsid w:val="00CD619E"/>
    <w:rsid w:val="00CF0F3B"/>
    <w:rsid w:val="00CF3A4D"/>
    <w:rsid w:val="00CF4262"/>
    <w:rsid w:val="00D006BD"/>
    <w:rsid w:val="00D042A5"/>
    <w:rsid w:val="00D135E4"/>
    <w:rsid w:val="00D23BE4"/>
    <w:rsid w:val="00D2681C"/>
    <w:rsid w:val="00D50630"/>
    <w:rsid w:val="00D5129F"/>
    <w:rsid w:val="00D52669"/>
    <w:rsid w:val="00D55812"/>
    <w:rsid w:val="00D56F60"/>
    <w:rsid w:val="00D71336"/>
    <w:rsid w:val="00D73112"/>
    <w:rsid w:val="00D73FDD"/>
    <w:rsid w:val="00D90943"/>
    <w:rsid w:val="00D96D31"/>
    <w:rsid w:val="00DA10D6"/>
    <w:rsid w:val="00DA214B"/>
    <w:rsid w:val="00DA2792"/>
    <w:rsid w:val="00DA37D3"/>
    <w:rsid w:val="00DB22FD"/>
    <w:rsid w:val="00DD73B0"/>
    <w:rsid w:val="00DF403C"/>
    <w:rsid w:val="00E000FA"/>
    <w:rsid w:val="00E00776"/>
    <w:rsid w:val="00E00C0B"/>
    <w:rsid w:val="00E02A5A"/>
    <w:rsid w:val="00E240D0"/>
    <w:rsid w:val="00E25724"/>
    <w:rsid w:val="00E30134"/>
    <w:rsid w:val="00E508FF"/>
    <w:rsid w:val="00E534A3"/>
    <w:rsid w:val="00E60AD3"/>
    <w:rsid w:val="00E612A0"/>
    <w:rsid w:val="00E6381E"/>
    <w:rsid w:val="00E65745"/>
    <w:rsid w:val="00E83DF8"/>
    <w:rsid w:val="00E84535"/>
    <w:rsid w:val="00E87A9B"/>
    <w:rsid w:val="00E87CDF"/>
    <w:rsid w:val="00E94C08"/>
    <w:rsid w:val="00E95D89"/>
    <w:rsid w:val="00E979F6"/>
    <w:rsid w:val="00EA1C90"/>
    <w:rsid w:val="00EA3EF8"/>
    <w:rsid w:val="00EA533D"/>
    <w:rsid w:val="00EA77DA"/>
    <w:rsid w:val="00EB2EF5"/>
    <w:rsid w:val="00EC1157"/>
    <w:rsid w:val="00EC29E8"/>
    <w:rsid w:val="00EC30B5"/>
    <w:rsid w:val="00EC30EC"/>
    <w:rsid w:val="00EC6D6B"/>
    <w:rsid w:val="00ED5530"/>
    <w:rsid w:val="00ED6151"/>
    <w:rsid w:val="00EE2548"/>
    <w:rsid w:val="00EE5F3C"/>
    <w:rsid w:val="00EE61C4"/>
    <w:rsid w:val="00EF0FC0"/>
    <w:rsid w:val="00EF2CE3"/>
    <w:rsid w:val="00F043C5"/>
    <w:rsid w:val="00F11281"/>
    <w:rsid w:val="00F121BE"/>
    <w:rsid w:val="00F278B0"/>
    <w:rsid w:val="00F27EA2"/>
    <w:rsid w:val="00F43E47"/>
    <w:rsid w:val="00F6096C"/>
    <w:rsid w:val="00F6616C"/>
    <w:rsid w:val="00F67F1C"/>
    <w:rsid w:val="00F73C23"/>
    <w:rsid w:val="00F80DB5"/>
    <w:rsid w:val="00F82149"/>
    <w:rsid w:val="00F825A8"/>
    <w:rsid w:val="00F937AA"/>
    <w:rsid w:val="00F96D9A"/>
    <w:rsid w:val="00F97ED0"/>
    <w:rsid w:val="00FA58AB"/>
    <w:rsid w:val="00FB7ED3"/>
    <w:rsid w:val="00FD261D"/>
    <w:rsid w:val="00FD398C"/>
    <w:rsid w:val="00FE22F1"/>
    <w:rsid w:val="00FE2F30"/>
    <w:rsid w:val="00FF0180"/>
    <w:rsid w:val="00FF2196"/>
    <w:rsid w:val="00FF62E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042349A-B956-4FC8-AC61-5E123663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75826"/>
    <w:pPr>
      <w:spacing w:line="240" w:lineRule="exact"/>
    </w:pPr>
    <w:rPr>
      <w:rFonts w:ascii="Verdana" w:hAnsi="Verdana"/>
      <w:sz w:val="15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6616C"/>
    <w:pPr>
      <w:spacing w:line="320" w:lineRule="exact"/>
      <w:outlineLvl w:val="0"/>
    </w:pPr>
    <w:rPr>
      <w:b/>
      <w:caps/>
      <w:sz w:val="2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E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790D17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92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lein">
    <w:name w:val="Text klein"/>
    <w:basedOn w:val="Standard"/>
    <w:qFormat/>
    <w:rsid w:val="00ED6151"/>
    <w:pPr>
      <w:spacing w:line="200" w:lineRule="exact"/>
    </w:pPr>
    <w:rPr>
      <w:sz w:val="13"/>
      <w:szCs w:val="14"/>
    </w:rPr>
  </w:style>
  <w:style w:type="character" w:styleId="Platzhaltertext">
    <w:name w:val="Placeholder Text"/>
    <w:basedOn w:val="Absatz-Standardschriftart"/>
    <w:uiPriority w:val="99"/>
    <w:semiHidden/>
    <w:rsid w:val="0084356F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35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356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A7F6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7F66"/>
    <w:rPr>
      <w:rFonts w:ascii="Verdana" w:hAnsi="Verdana"/>
      <w:sz w:val="18"/>
    </w:rPr>
  </w:style>
  <w:style w:type="paragraph" w:styleId="Fuzeile">
    <w:name w:val="footer"/>
    <w:basedOn w:val="Standard"/>
    <w:link w:val="FuzeileZchn"/>
    <w:uiPriority w:val="99"/>
    <w:unhideWhenUsed/>
    <w:rsid w:val="002A7F6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7F66"/>
    <w:rPr>
      <w:rFonts w:ascii="Verdana" w:hAnsi="Verdana"/>
      <w:sz w:val="18"/>
    </w:rPr>
  </w:style>
  <w:style w:type="paragraph" w:customStyle="1" w:styleId="Bold">
    <w:name w:val="Bold"/>
    <w:basedOn w:val="Standard"/>
    <w:qFormat/>
    <w:rsid w:val="00916919"/>
    <w:rPr>
      <w:b/>
    </w:rPr>
  </w:style>
  <w:style w:type="character" w:customStyle="1" w:styleId="Zeichenklein">
    <w:name w:val="Zeichen klein"/>
    <w:basedOn w:val="Absatz-Standardschriftart"/>
    <w:uiPriority w:val="1"/>
    <w:qFormat/>
    <w:rsid w:val="00ED6151"/>
    <w:rPr>
      <w:rFonts w:ascii="Verdana" w:hAnsi="Verdana"/>
      <w:sz w:val="13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6616C"/>
    <w:rPr>
      <w:rFonts w:ascii="Verdana" w:hAnsi="Verdana"/>
      <w:b/>
      <w:caps/>
      <w:sz w:val="22"/>
      <w:szCs w:val="28"/>
    </w:rPr>
  </w:style>
  <w:style w:type="character" w:customStyle="1" w:styleId="BoldZeichen">
    <w:name w:val="Bold Zeichen"/>
    <w:basedOn w:val="Absatz-Standardschriftart"/>
    <w:uiPriority w:val="1"/>
    <w:qFormat/>
    <w:rsid w:val="00112A52"/>
    <w:rPr>
      <w:b/>
    </w:rPr>
  </w:style>
  <w:style w:type="paragraph" w:customStyle="1" w:styleId="EinfAbs">
    <w:name w:val="[Einf. Abs.]"/>
    <w:basedOn w:val="Standard"/>
    <w:uiPriority w:val="99"/>
    <w:rsid w:val="00854E9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</w:rPr>
  </w:style>
  <w:style w:type="paragraph" w:styleId="Listenabsatz">
    <w:name w:val="List Paragraph"/>
    <w:basedOn w:val="Standard"/>
    <w:uiPriority w:val="34"/>
    <w:qFormat/>
    <w:rsid w:val="00854E9C"/>
    <w:pPr>
      <w:ind w:left="720"/>
      <w:contextualSpacing/>
    </w:pPr>
  </w:style>
  <w:style w:type="paragraph" w:customStyle="1" w:styleId="Default">
    <w:name w:val="Default"/>
    <w:rsid w:val="001723ED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E281A"/>
    <w:rPr>
      <w:rFonts w:asciiTheme="majorHAnsi" w:eastAsiaTheme="majorEastAsia" w:hAnsiTheme="majorHAnsi" w:cstheme="majorBidi"/>
      <w:color w:val="790D17" w:themeColor="accent1" w:themeShade="BF"/>
      <w:sz w:val="26"/>
      <w:szCs w:val="26"/>
    </w:rPr>
  </w:style>
  <w:style w:type="paragraph" w:customStyle="1" w:styleId="berschrift2Rot">
    <w:name w:val="Überschrift 2 Rot"/>
    <w:basedOn w:val="Standard"/>
    <w:qFormat/>
    <w:rsid w:val="0084237F"/>
    <w:rPr>
      <w:b/>
      <w:color w:val="E62333"/>
    </w:rPr>
  </w:style>
  <w:style w:type="numbering" w:customStyle="1" w:styleId="KeineListe1">
    <w:name w:val="Keine Liste1"/>
    <w:next w:val="KeineListe"/>
    <w:uiPriority w:val="99"/>
    <w:semiHidden/>
    <w:unhideWhenUsed/>
    <w:rsid w:val="00C838DC"/>
  </w:style>
  <w:style w:type="table" w:customStyle="1" w:styleId="Tabellenraster1">
    <w:name w:val="Tabellenraster1"/>
    <w:basedOn w:val="NormaleTabelle"/>
    <w:next w:val="Tabellenraster"/>
    <w:uiPriority w:val="59"/>
    <w:rsid w:val="00C83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4">
    <w:name w:val="Tabellenraster14"/>
    <w:basedOn w:val="NormaleTabelle"/>
    <w:next w:val="Tabellenraster"/>
    <w:uiPriority w:val="59"/>
    <w:rsid w:val="004A7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59"/>
    <w:rsid w:val="00571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next w:val="Tabellenraster"/>
    <w:uiPriority w:val="59"/>
    <w:rsid w:val="00AC7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next w:val="Tabellenraster"/>
    <w:uiPriority w:val="59"/>
    <w:rsid w:val="00AC7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8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vonne\Gesch&#228;ftliche%20Daten\BCA\Vorlagen\A.47_0714_BCA_FB_Bestellschein%20fb-xpe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683D70898934B7CAF686FB9A99489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887D48-D508-4F52-9BB8-019F55E53553}"/>
      </w:docPartPr>
      <w:docPartBody>
        <w:p w:rsidR="00D115A4" w:rsidRDefault="0037525D" w:rsidP="0037525D">
          <w:pPr>
            <w:pStyle w:val="F683D70898934B7CAF686FB9A9948935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C59967B2CD449718B66533053F47A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2B859B-3BED-4FA2-BA65-62EA84DF3BA5}"/>
      </w:docPartPr>
      <w:docPartBody>
        <w:p w:rsidR="00D115A4" w:rsidRDefault="0037525D" w:rsidP="0037525D">
          <w:pPr>
            <w:pStyle w:val="6C59967B2CD449718B66533053F47A18"/>
          </w:pPr>
          <w:r>
            <w:t xml:space="preserve"> </w:t>
          </w: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1CF8BDA679548F58EE4302A2AB70D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F7A5A5-6A49-46F1-B325-7A0FD36DA61D}"/>
      </w:docPartPr>
      <w:docPartBody>
        <w:p w:rsidR="00D115A4" w:rsidRDefault="0037525D" w:rsidP="0037525D">
          <w:pPr>
            <w:pStyle w:val="61CF8BDA679548F58EE4302A2AB70D5E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3CEDAF5614E4377AFA1E682AE232A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67AEA7-17D7-4226-8BDE-99F01D3DE4D9}"/>
      </w:docPartPr>
      <w:docPartBody>
        <w:p w:rsidR="00D115A4" w:rsidRDefault="0037525D" w:rsidP="0037525D">
          <w:pPr>
            <w:pStyle w:val="63CEDAF5614E4377AFA1E682AE232AD3"/>
          </w:pPr>
          <w:r>
            <w:t xml:space="preserve"> </w:t>
          </w: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01443EBF99D4118A7C49B21BAE5C8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10BEA5-F410-4205-8D82-9D8ABC9D114B}"/>
      </w:docPartPr>
      <w:docPartBody>
        <w:p w:rsidR="00D115A4" w:rsidRDefault="0037525D" w:rsidP="0037525D">
          <w:pPr>
            <w:pStyle w:val="701443EBF99D4118A7C49B21BAE5C822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A18963052243C295980D283E943A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E2CE5D-6F51-4DC5-BC81-BD53DE01F67D}"/>
      </w:docPartPr>
      <w:docPartBody>
        <w:p w:rsidR="00D115A4" w:rsidRDefault="0037525D" w:rsidP="0037525D">
          <w:pPr>
            <w:pStyle w:val="41A18963052243C295980D283E943A32"/>
          </w:pPr>
          <w:r>
            <w:t xml:space="preserve"> </w:t>
          </w: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6C160ACFBEA4129AFA5AB508B4E69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075A2B-2665-444F-A3C8-A6D81A906BEE}"/>
      </w:docPartPr>
      <w:docPartBody>
        <w:p w:rsidR="00D115A4" w:rsidRDefault="0037525D" w:rsidP="0037525D">
          <w:pPr>
            <w:pStyle w:val="C6C160ACFBEA4129AFA5AB508B4E69FF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D59B7A3B354673B2EE282AEA05BB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E3DF7E-934A-44F0-B6AE-2D2276E15A89}"/>
      </w:docPartPr>
      <w:docPartBody>
        <w:p w:rsidR="00D115A4" w:rsidRDefault="0037525D" w:rsidP="0037525D">
          <w:pPr>
            <w:pStyle w:val="60D59B7A3B354673B2EE282AEA05BBAF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3D593A-E111-4B84-9619-2B5986A41709}"/>
      </w:docPartPr>
      <w:docPartBody>
        <w:p w:rsidR="00257B6F" w:rsidRDefault="00257B6F"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BDD80301284C1FA37835239FBEF3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ED0D6F-4105-4484-93BF-F0151BD4C22A}"/>
      </w:docPartPr>
      <w:docPartBody>
        <w:p w:rsidR="0052592B" w:rsidRDefault="00E3082D" w:rsidP="00E3082D">
          <w:pPr>
            <w:pStyle w:val="D1BDD80301284C1FA37835239FBEF360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8132224959427A9265873FFCFC82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9C9F44-AAAC-483E-8B01-E7AF242F7E0B}"/>
      </w:docPartPr>
      <w:docPartBody>
        <w:p w:rsidR="0052592B" w:rsidRDefault="00E3082D" w:rsidP="00E3082D">
          <w:pPr>
            <w:pStyle w:val="E68132224959427A9265873FFCFC8225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5D2764C196F4CE6A5F8757ACAD898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2DDF30-16D7-4BB6-A723-FF8D19F06ABA}"/>
      </w:docPartPr>
      <w:docPartBody>
        <w:p w:rsidR="0052592B" w:rsidRDefault="00E3082D" w:rsidP="00E3082D">
          <w:pPr>
            <w:pStyle w:val="F5D2764C196F4CE6A5F8757ACAD89838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A465763322641F0BEE74B378BAC2F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D90C5B-DEDE-4C91-A3AA-96A23266CB3D}"/>
      </w:docPartPr>
      <w:docPartBody>
        <w:p w:rsidR="0052592B" w:rsidRDefault="00E3082D" w:rsidP="00E3082D">
          <w:pPr>
            <w:pStyle w:val="4A465763322641F0BEE74B378BAC2F25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4C96690EC4744E9B07B817F966E61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FDE8E6-4164-4637-B902-F91B5BC04CDA}"/>
      </w:docPartPr>
      <w:docPartBody>
        <w:p w:rsidR="0052592B" w:rsidRDefault="0063129D" w:rsidP="0063129D">
          <w:pPr>
            <w:pStyle w:val="74C96690EC4744E9B07B817F966E615F3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B4F385553F3476289129364942C65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8FF8C2-DB45-4DE4-A8A9-967216B9A85D}"/>
      </w:docPartPr>
      <w:docPartBody>
        <w:p w:rsidR="0052592B" w:rsidRDefault="0052592B" w:rsidP="0052592B">
          <w:pPr>
            <w:pStyle w:val="CB4F385553F3476289129364942C6568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BEE61F145A446CDA2B2EB034FB4DC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5C079B-FEDB-4F06-9CDE-8A24D55D20E7}"/>
      </w:docPartPr>
      <w:docPartBody>
        <w:p w:rsidR="0052592B" w:rsidRDefault="0052592B" w:rsidP="0052592B">
          <w:pPr>
            <w:pStyle w:val="0BEE61F145A446CDA2B2EB034FB4DC73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AD114A807FF4906A53AA72F776DA8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63D713-862D-45CA-99BB-5E3D6D4D4A97}"/>
      </w:docPartPr>
      <w:docPartBody>
        <w:p w:rsidR="0052592B" w:rsidRDefault="0052592B" w:rsidP="0052592B">
          <w:pPr>
            <w:pStyle w:val="1AD114A807FF4906A53AA72F776DA8BC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BCDBC29655F4600BB25045C561252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BE2421-7487-41C7-B421-1D9EB50939AD}"/>
      </w:docPartPr>
      <w:docPartBody>
        <w:p w:rsidR="0052592B" w:rsidRDefault="0052592B" w:rsidP="0052592B">
          <w:pPr>
            <w:pStyle w:val="8BCDBC29655F4600BB25045C5612528E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3AAF56A0D3F49B09C3F3F7D8D3CE9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C152C7-E6CF-4975-BD45-5F7D6E7E9716}"/>
      </w:docPartPr>
      <w:docPartBody>
        <w:p w:rsidR="0052592B" w:rsidRDefault="0052592B" w:rsidP="0052592B">
          <w:pPr>
            <w:pStyle w:val="13AAF56A0D3F49B09C3F3F7D8D3CE9F9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A15BD7DB39F4E72BBF4C8B4285676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23CDA6-F6D0-4897-B126-300ACF483FA7}"/>
      </w:docPartPr>
      <w:docPartBody>
        <w:p w:rsidR="0052592B" w:rsidRDefault="0052592B" w:rsidP="0052592B">
          <w:pPr>
            <w:pStyle w:val="2A15BD7DB39F4E72BBF4C8B42856766E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1FBC9E36194231B5F8E3EA2EC7DF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7DA829-3937-4D8E-BB95-3B1D7E8A42D9}"/>
      </w:docPartPr>
      <w:docPartBody>
        <w:p w:rsidR="0052592B" w:rsidRDefault="0052592B" w:rsidP="0052592B">
          <w:pPr>
            <w:pStyle w:val="D71FBC9E36194231B5F8E3EA2EC7DF97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29EFA9C7CA403195B2574121407D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14D1F8-030B-4760-8B3D-A7B4BB062E94}"/>
      </w:docPartPr>
      <w:docPartBody>
        <w:p w:rsidR="0052592B" w:rsidRDefault="0052592B" w:rsidP="0052592B">
          <w:pPr>
            <w:pStyle w:val="4E29EFA9C7CA403195B2574121407DA2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6C123C853D243568E53ED9905C0C1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655E8A-3A59-4F6A-BA71-5DC64891EFEC}"/>
      </w:docPartPr>
      <w:docPartBody>
        <w:p w:rsidR="0052592B" w:rsidRDefault="0052592B" w:rsidP="0052592B">
          <w:pPr>
            <w:pStyle w:val="A6C123C853D243568E53ED9905C0C12E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D083DCA017941549F2B268A30B021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EDBD63-CE91-4B8A-BE6A-5A8B9E28F932}"/>
      </w:docPartPr>
      <w:docPartBody>
        <w:p w:rsidR="000B628E" w:rsidRDefault="0052592B" w:rsidP="0052592B">
          <w:pPr>
            <w:pStyle w:val="9D083DCA017941549F2B268A30B02186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B0BBD820974BCDB707654F070A12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F6D517-2F53-4ED8-91C8-F5B3FF182605}"/>
      </w:docPartPr>
      <w:docPartBody>
        <w:p w:rsidR="000B628E" w:rsidRDefault="0052592B" w:rsidP="0052592B">
          <w:pPr>
            <w:pStyle w:val="B9B0BBD820974BCDB707654F070A12A9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48CD45711764E91AA3FD1B3ADA29E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F04D5D-E981-4C7D-9A55-0C844D3C9A09}"/>
      </w:docPartPr>
      <w:docPartBody>
        <w:p w:rsidR="000B628E" w:rsidRDefault="0052592B" w:rsidP="0052592B">
          <w:pPr>
            <w:pStyle w:val="748CD45711764E91AA3FD1B3ADA29E77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0179C8C96FE474B97CF4D4AA56E7A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CDF8F5-D3E8-4E8F-8BE1-660AF0DCE075}"/>
      </w:docPartPr>
      <w:docPartBody>
        <w:p w:rsidR="000B628E" w:rsidRDefault="0052592B" w:rsidP="0052592B">
          <w:pPr>
            <w:pStyle w:val="70179C8C96FE474B97CF4D4AA56E7AB3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E7DD9B4EE9940389F34E125C92C24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921A22-D02F-4297-8599-C6EDF7070D93}"/>
      </w:docPartPr>
      <w:docPartBody>
        <w:p w:rsidR="000B628E" w:rsidRDefault="0052592B" w:rsidP="0052592B">
          <w:pPr>
            <w:pStyle w:val="7E7DD9B4EE9940389F34E125C92C247B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7725FCB0E324CA1B4B3D99E908E5F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F1E0B9-11B7-46F5-BE81-CF48C87076CE}"/>
      </w:docPartPr>
      <w:docPartBody>
        <w:p w:rsidR="000B628E" w:rsidRDefault="0063129D" w:rsidP="0063129D">
          <w:pPr>
            <w:pStyle w:val="F7725FCB0E324CA1B4B3D99E908E5F90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0EFC3CA94174EA2A506847482C532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8A6B3A-FA7C-4A57-BE71-F4F68F6FF1BF}"/>
      </w:docPartPr>
      <w:docPartBody>
        <w:p w:rsidR="000B628E" w:rsidRDefault="0063129D" w:rsidP="0063129D">
          <w:pPr>
            <w:pStyle w:val="10EFC3CA94174EA2A506847482C532F1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8EFAF7E5E9D4175AF817DEAD221FB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94CEAA-4843-4655-9722-7927AACBA2B2}"/>
      </w:docPartPr>
      <w:docPartBody>
        <w:p w:rsidR="000B628E" w:rsidRDefault="0063129D" w:rsidP="0063129D">
          <w:pPr>
            <w:pStyle w:val="18EFAF7E5E9D4175AF817DEAD221FBDC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F9AAFEE13C54940B707113325C360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6F184F-5483-459F-A328-9AE814AD6515}"/>
      </w:docPartPr>
      <w:docPartBody>
        <w:p w:rsidR="000B628E" w:rsidRDefault="0063129D" w:rsidP="0063129D">
          <w:pPr>
            <w:pStyle w:val="FF9AAFEE13C54940B707113325C360F5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676B009910443F48F5135CB28B5E0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4441B7-8704-477E-B7EA-B95605D3E320}"/>
      </w:docPartPr>
      <w:docPartBody>
        <w:p w:rsidR="000B628E" w:rsidRDefault="0063129D" w:rsidP="0063129D">
          <w:pPr>
            <w:pStyle w:val="F676B009910443F48F5135CB28B5E098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0C1676ACF1F40B483C5728D0483A2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018AD6-E013-4B92-9966-5F97D0113500}"/>
      </w:docPartPr>
      <w:docPartBody>
        <w:p w:rsidR="000B628E" w:rsidRDefault="0063129D" w:rsidP="0063129D">
          <w:pPr>
            <w:pStyle w:val="F0C1676ACF1F40B483C5728D0483A27B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744EFFA20D154D7D970EF2817FED96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3CB12C-422D-433F-A21E-470F8C3F191F}"/>
      </w:docPartPr>
      <w:docPartBody>
        <w:p w:rsidR="000B628E" w:rsidRDefault="0063129D" w:rsidP="0063129D">
          <w:pPr>
            <w:pStyle w:val="744EFFA20D154D7D970EF2817FED96D9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4E31636F6A104EAFBFB7B6642FB489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11AA53-9722-4620-A245-4992E51BE35D}"/>
      </w:docPartPr>
      <w:docPartBody>
        <w:p w:rsidR="000B628E" w:rsidRDefault="0063129D" w:rsidP="0063129D">
          <w:pPr>
            <w:pStyle w:val="4E31636F6A104EAFBFB7B6642FB48935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38D8CA9D25544177B73BB7D51E2CAC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2A0688-4324-45C1-817E-FAFF471C7920}"/>
      </w:docPartPr>
      <w:docPartBody>
        <w:p w:rsidR="000B628E" w:rsidRDefault="0063129D" w:rsidP="0063129D">
          <w:pPr>
            <w:pStyle w:val="38D8CA9D25544177B73BB7D51E2CAC47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0693B0733884DA4AFD135DB297252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310C4C-C4B1-4B47-9FFF-ECDA9E27FC7B}"/>
      </w:docPartPr>
      <w:docPartBody>
        <w:p w:rsidR="000B628E" w:rsidRDefault="0063129D" w:rsidP="0063129D">
          <w:pPr>
            <w:pStyle w:val="F0693B0733884DA4AFD135DB297252E1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C1CF54A1DE64882B6717BCCDDD806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A51E96-BD82-41B2-B604-A7548A94D12E}"/>
      </w:docPartPr>
      <w:docPartBody>
        <w:p w:rsidR="000B628E" w:rsidRDefault="0063129D" w:rsidP="0063129D">
          <w:pPr>
            <w:pStyle w:val="9C1CF54A1DE64882B6717BCCDDD80672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4CB967FFD03F47E2A6D90B9B0DFFCD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AE18FB-C189-42DA-B6E3-AD01804E24A8}"/>
      </w:docPartPr>
      <w:docPartBody>
        <w:p w:rsidR="000B628E" w:rsidRDefault="0063129D" w:rsidP="0063129D">
          <w:pPr>
            <w:pStyle w:val="4CB967FFD03F47E2A6D90B9B0DFFCD16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4AF89D12DAF14BB9A2C7D810592A8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337E12-12EC-4600-B43E-2294057BF701}"/>
      </w:docPartPr>
      <w:docPartBody>
        <w:p w:rsidR="000B628E" w:rsidRDefault="0063129D" w:rsidP="0063129D">
          <w:pPr>
            <w:pStyle w:val="4AF89D12DAF14BB9A2C7D810592A84B3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C9A376A71014C2B8C9AECC18473F2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CF924B-38CB-4980-8979-4868ABBADA75}"/>
      </w:docPartPr>
      <w:docPartBody>
        <w:p w:rsidR="000B628E" w:rsidRDefault="0063129D" w:rsidP="0063129D">
          <w:pPr>
            <w:pStyle w:val="1C9A376A71014C2B8C9AECC18473F2F1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E7BA7FDD428C493091AC54C10648F9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D141D0-6AC9-4D33-8F3B-0733C497A0C4}"/>
      </w:docPartPr>
      <w:docPartBody>
        <w:p w:rsidR="000B628E" w:rsidRDefault="0063129D" w:rsidP="0063129D">
          <w:pPr>
            <w:pStyle w:val="E7BA7FDD428C493091AC54C10648F9B4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F4038FFFEE74939A1A3E4CEAD4B48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2C1C45-B78E-40A8-A8C3-EA1A6CE7D10B}"/>
      </w:docPartPr>
      <w:docPartBody>
        <w:p w:rsidR="000B628E" w:rsidRDefault="0063129D" w:rsidP="0063129D">
          <w:pPr>
            <w:pStyle w:val="CF4038FFFEE74939A1A3E4CEAD4B4886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44197035F79B489AAC6A0AFC8F487B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E17514-7849-496F-93E3-658620C9D60B}"/>
      </w:docPartPr>
      <w:docPartBody>
        <w:p w:rsidR="000B628E" w:rsidRDefault="0063129D" w:rsidP="0063129D">
          <w:pPr>
            <w:pStyle w:val="44197035F79B489AAC6A0AFC8F487BF9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38C184B1C2F4868A96BE5F24FF2ED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FA51FC-0D3C-42DE-8F97-4D8BCD7336A0}"/>
      </w:docPartPr>
      <w:docPartBody>
        <w:p w:rsidR="000B628E" w:rsidRDefault="0063129D" w:rsidP="0063129D">
          <w:pPr>
            <w:pStyle w:val="938C184B1C2F4868A96BE5F24FF2ED8D1"/>
          </w:pPr>
          <w:r>
            <w:rPr>
              <w:rStyle w:val="BoldZeichen"/>
              <w:szCs w:val="15"/>
            </w:rPr>
            <w:t xml:space="preserve"> </w:t>
          </w:r>
        </w:p>
      </w:docPartBody>
    </w:docPart>
    <w:docPart>
      <w:docPartPr>
        <w:name w:val="D45E7A3503F645B4BD5F58D9BF609D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451A3A-4CA7-49BA-A1AE-1EAA7435B985}"/>
      </w:docPartPr>
      <w:docPartBody>
        <w:p w:rsidR="000B628E" w:rsidRDefault="0063129D" w:rsidP="0063129D">
          <w:pPr>
            <w:pStyle w:val="D45E7A3503F645B4BD5F58D9BF609D0B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4ADEBC3877474BFC958719EB3444B9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CB2BBA-534F-4CE5-B0FF-8A22809DAADD}"/>
      </w:docPartPr>
      <w:docPartBody>
        <w:p w:rsidR="0063129D" w:rsidRDefault="00EE2F7D" w:rsidP="00EE2F7D">
          <w:pPr>
            <w:pStyle w:val="4ADEBC3877474BFC958719EB3444B94F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6A9"/>
    <w:rsid w:val="000B628E"/>
    <w:rsid w:val="001168F0"/>
    <w:rsid w:val="001B1D80"/>
    <w:rsid w:val="00217825"/>
    <w:rsid w:val="00257B6F"/>
    <w:rsid w:val="002B22DB"/>
    <w:rsid w:val="00311114"/>
    <w:rsid w:val="00316164"/>
    <w:rsid w:val="0037525D"/>
    <w:rsid w:val="004E1991"/>
    <w:rsid w:val="0052592B"/>
    <w:rsid w:val="00583018"/>
    <w:rsid w:val="0063129D"/>
    <w:rsid w:val="006B1C63"/>
    <w:rsid w:val="006B4CB4"/>
    <w:rsid w:val="006D1EAB"/>
    <w:rsid w:val="007962FE"/>
    <w:rsid w:val="007A03C7"/>
    <w:rsid w:val="008F2027"/>
    <w:rsid w:val="009626A9"/>
    <w:rsid w:val="00A05E17"/>
    <w:rsid w:val="00A135B7"/>
    <w:rsid w:val="00AC4111"/>
    <w:rsid w:val="00B228B6"/>
    <w:rsid w:val="00C63B62"/>
    <w:rsid w:val="00C66652"/>
    <w:rsid w:val="00D115A4"/>
    <w:rsid w:val="00D25B65"/>
    <w:rsid w:val="00D507FA"/>
    <w:rsid w:val="00E3082D"/>
    <w:rsid w:val="00E356F3"/>
    <w:rsid w:val="00E41479"/>
    <w:rsid w:val="00EE2F7D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3129D"/>
    <w:rPr>
      <w:color w:val="808080"/>
    </w:rPr>
  </w:style>
  <w:style w:type="paragraph" w:customStyle="1" w:styleId="8AE4134E382045A0A5E93F21E3182BD5">
    <w:name w:val="8AE4134E382045A0A5E93F21E3182BD5"/>
  </w:style>
  <w:style w:type="paragraph" w:customStyle="1" w:styleId="A67324E0884E4294B0572D8719FCD11E">
    <w:name w:val="A67324E0884E4294B0572D8719FCD11E"/>
  </w:style>
  <w:style w:type="paragraph" w:customStyle="1" w:styleId="13A3759BFE164D528DE7E7D33931C4A3">
    <w:name w:val="13A3759BFE164D528DE7E7D33931C4A3"/>
  </w:style>
  <w:style w:type="paragraph" w:customStyle="1" w:styleId="09D6E5955B0E42FEBA4C95EDA90F5F95">
    <w:name w:val="09D6E5955B0E42FEBA4C95EDA90F5F95"/>
  </w:style>
  <w:style w:type="paragraph" w:customStyle="1" w:styleId="25728DA75BA94E5D983C694337DAC4A3">
    <w:name w:val="25728DA75BA94E5D983C694337DAC4A3"/>
  </w:style>
  <w:style w:type="paragraph" w:customStyle="1" w:styleId="8A09F1F06098453D92ED478A31A5FEB2">
    <w:name w:val="8A09F1F06098453D92ED478A31A5FEB2"/>
  </w:style>
  <w:style w:type="paragraph" w:customStyle="1" w:styleId="D99A77519A2D4B839B75A5764B2D0D0A">
    <w:name w:val="D99A77519A2D4B839B75A5764B2D0D0A"/>
  </w:style>
  <w:style w:type="paragraph" w:customStyle="1" w:styleId="3E9CAB9F92694935B6BB37FF0C81C209">
    <w:name w:val="3E9CAB9F92694935B6BB37FF0C81C209"/>
  </w:style>
  <w:style w:type="paragraph" w:customStyle="1" w:styleId="AB2AA1ACD7CB49A6BC955C7D19CB76F6">
    <w:name w:val="AB2AA1ACD7CB49A6BC955C7D19CB76F6"/>
  </w:style>
  <w:style w:type="paragraph" w:customStyle="1" w:styleId="A1C21A367A274F6EB02F93C43240904F">
    <w:name w:val="A1C21A367A274F6EB02F93C43240904F"/>
  </w:style>
  <w:style w:type="paragraph" w:customStyle="1" w:styleId="BCC4232903414FC5B88E7B262ED33D71">
    <w:name w:val="BCC4232903414FC5B88E7B262ED33D71"/>
  </w:style>
  <w:style w:type="paragraph" w:customStyle="1" w:styleId="9BBF4D3AC3394CCCA3FF6E7520B0363C">
    <w:name w:val="9BBF4D3AC3394CCCA3FF6E7520B0363C"/>
  </w:style>
  <w:style w:type="paragraph" w:customStyle="1" w:styleId="14F24177F6864A6AAC4CB3ABC3DDDBCD">
    <w:name w:val="14F24177F6864A6AAC4CB3ABC3DDDBCD"/>
  </w:style>
  <w:style w:type="paragraph" w:customStyle="1" w:styleId="75B8C5511E6C4ABAADA70CC385D1A210">
    <w:name w:val="75B8C5511E6C4ABAADA70CC385D1A210"/>
  </w:style>
  <w:style w:type="paragraph" w:customStyle="1" w:styleId="540D0A0F2ABB4A8DA379215358E93976">
    <w:name w:val="540D0A0F2ABB4A8DA379215358E93976"/>
  </w:style>
  <w:style w:type="paragraph" w:customStyle="1" w:styleId="C41B78E931E746038D12BB8821B9D4CC">
    <w:name w:val="C41B78E931E746038D12BB8821B9D4CC"/>
  </w:style>
  <w:style w:type="paragraph" w:customStyle="1" w:styleId="08F8E81B913D46E593CFB9609B45D6D0">
    <w:name w:val="08F8E81B913D46E593CFB9609B45D6D0"/>
  </w:style>
  <w:style w:type="paragraph" w:customStyle="1" w:styleId="FD87107874ED4067BF426A77E303B796">
    <w:name w:val="FD87107874ED4067BF426A77E303B796"/>
  </w:style>
  <w:style w:type="paragraph" w:customStyle="1" w:styleId="C8C8D97516FA482590741C93F89BAF81">
    <w:name w:val="C8C8D97516FA482590741C93F89BAF81"/>
  </w:style>
  <w:style w:type="paragraph" w:customStyle="1" w:styleId="11D94B041B314C3BB8B9C7DCEFD92E59">
    <w:name w:val="11D94B041B314C3BB8B9C7DCEFD92E59"/>
  </w:style>
  <w:style w:type="paragraph" w:customStyle="1" w:styleId="62BE9580027B4C56A9793E9549375514">
    <w:name w:val="62BE9580027B4C56A9793E9549375514"/>
  </w:style>
  <w:style w:type="paragraph" w:customStyle="1" w:styleId="236DB795A29A4B7C8FE6BF040D305636">
    <w:name w:val="236DB795A29A4B7C8FE6BF040D305636"/>
  </w:style>
  <w:style w:type="paragraph" w:customStyle="1" w:styleId="E568C8BA71514EABB129F6A6C46D7F05">
    <w:name w:val="E568C8BA71514EABB129F6A6C46D7F05"/>
  </w:style>
  <w:style w:type="paragraph" w:customStyle="1" w:styleId="0E41D1BF7B7A4DBD9F365F19B42FC204">
    <w:name w:val="0E41D1BF7B7A4DBD9F365F19B42FC204"/>
  </w:style>
  <w:style w:type="paragraph" w:customStyle="1" w:styleId="39781277E65541EC8CB04D62DA51D5F6">
    <w:name w:val="39781277E65541EC8CB04D62DA51D5F6"/>
  </w:style>
  <w:style w:type="paragraph" w:customStyle="1" w:styleId="227194452C634AD1995B0210E1415209">
    <w:name w:val="227194452C634AD1995B0210E1415209"/>
  </w:style>
  <w:style w:type="paragraph" w:customStyle="1" w:styleId="CC43A4A7E7B24D3C899256238D1F4C07">
    <w:name w:val="CC43A4A7E7B24D3C899256238D1F4C07"/>
    <w:rsid w:val="009626A9"/>
  </w:style>
  <w:style w:type="paragraph" w:customStyle="1" w:styleId="8A65845633E648FF9655A39827736D0D">
    <w:name w:val="8A65845633E648FF9655A39827736D0D"/>
    <w:rsid w:val="009626A9"/>
  </w:style>
  <w:style w:type="paragraph" w:customStyle="1" w:styleId="BBB93F16C4A9476AA82A2C29229FE19D">
    <w:name w:val="BBB93F16C4A9476AA82A2C29229FE19D"/>
    <w:rsid w:val="009626A9"/>
  </w:style>
  <w:style w:type="paragraph" w:customStyle="1" w:styleId="120445C40F3D4D97BD309B8B43C2D85F">
    <w:name w:val="120445C40F3D4D97BD309B8B43C2D85F"/>
    <w:rsid w:val="009626A9"/>
  </w:style>
  <w:style w:type="paragraph" w:customStyle="1" w:styleId="71D06FCA08D441A49C6E80F5161DA983">
    <w:name w:val="71D06FCA08D441A49C6E80F5161DA983"/>
    <w:rsid w:val="009626A9"/>
  </w:style>
  <w:style w:type="paragraph" w:customStyle="1" w:styleId="D02C3E956E904EBA8F77DDB607EA0CB2">
    <w:name w:val="D02C3E956E904EBA8F77DDB607EA0CB2"/>
    <w:rsid w:val="009626A9"/>
  </w:style>
  <w:style w:type="paragraph" w:customStyle="1" w:styleId="7F213882C96643D9B55B25F468BFB551">
    <w:name w:val="7F213882C96643D9B55B25F468BFB551"/>
    <w:rsid w:val="009626A9"/>
  </w:style>
  <w:style w:type="paragraph" w:customStyle="1" w:styleId="72B468C8B8434069AA07ACBE63C66F5C">
    <w:name w:val="72B468C8B8434069AA07ACBE63C66F5C"/>
    <w:rsid w:val="009626A9"/>
  </w:style>
  <w:style w:type="paragraph" w:customStyle="1" w:styleId="7060AB5FDDAB4C9AA6D67CD6ACDD4A02">
    <w:name w:val="7060AB5FDDAB4C9AA6D67CD6ACDD4A02"/>
    <w:rsid w:val="009626A9"/>
  </w:style>
  <w:style w:type="paragraph" w:customStyle="1" w:styleId="163E3D01375D497382ED64BD8B0A884C">
    <w:name w:val="163E3D01375D497382ED64BD8B0A884C"/>
    <w:rsid w:val="009626A9"/>
  </w:style>
  <w:style w:type="paragraph" w:customStyle="1" w:styleId="8300AA62CA2B407D8B0A175BEA90F8CF">
    <w:name w:val="8300AA62CA2B407D8B0A175BEA90F8CF"/>
    <w:rsid w:val="009626A9"/>
  </w:style>
  <w:style w:type="paragraph" w:customStyle="1" w:styleId="91592E16ECB6409C826B9377641E3565">
    <w:name w:val="91592E16ECB6409C826B9377641E3565"/>
    <w:rsid w:val="009626A9"/>
  </w:style>
  <w:style w:type="paragraph" w:customStyle="1" w:styleId="F91A6D6F6E2E47FD8B367A350CD0A6F2">
    <w:name w:val="F91A6D6F6E2E47FD8B367A350CD0A6F2"/>
    <w:rsid w:val="009626A9"/>
  </w:style>
  <w:style w:type="paragraph" w:customStyle="1" w:styleId="CA0A0BF9FF1D4FFFBD7FBDEC7D20439A">
    <w:name w:val="CA0A0BF9FF1D4FFFBD7FBDEC7D20439A"/>
    <w:rsid w:val="009626A9"/>
  </w:style>
  <w:style w:type="paragraph" w:customStyle="1" w:styleId="4B46645F1E344634B9C507A77BC9A279">
    <w:name w:val="4B46645F1E344634B9C507A77BC9A279"/>
    <w:rsid w:val="009626A9"/>
  </w:style>
  <w:style w:type="paragraph" w:customStyle="1" w:styleId="38936D18142C4667B46F68B14A6CE05D">
    <w:name w:val="38936D18142C4667B46F68B14A6CE05D"/>
    <w:rsid w:val="009626A9"/>
  </w:style>
  <w:style w:type="paragraph" w:customStyle="1" w:styleId="A831BAD2DBD44D3DAF12E5C86A323194">
    <w:name w:val="A831BAD2DBD44D3DAF12E5C86A323194"/>
    <w:rsid w:val="009626A9"/>
  </w:style>
  <w:style w:type="paragraph" w:customStyle="1" w:styleId="22E7EA013A1E466386087632DCBFA4E2">
    <w:name w:val="22E7EA013A1E466386087632DCBFA4E2"/>
    <w:rsid w:val="009626A9"/>
  </w:style>
  <w:style w:type="paragraph" w:customStyle="1" w:styleId="0009CCCA2C134F0BB703A3DE51D3D27B">
    <w:name w:val="0009CCCA2C134F0BB703A3DE51D3D27B"/>
    <w:rsid w:val="009626A9"/>
  </w:style>
  <w:style w:type="paragraph" w:customStyle="1" w:styleId="78B5277236C141B6B240F1B5BD616224">
    <w:name w:val="78B5277236C141B6B240F1B5BD616224"/>
    <w:rsid w:val="009626A9"/>
  </w:style>
  <w:style w:type="paragraph" w:customStyle="1" w:styleId="7DDFA765A6A948AF8712ABDB07ECF8F7">
    <w:name w:val="7DDFA765A6A948AF8712ABDB07ECF8F7"/>
    <w:rsid w:val="009626A9"/>
  </w:style>
  <w:style w:type="paragraph" w:customStyle="1" w:styleId="775A3CD58B2E4BA5A6DE3D8321FDD56A">
    <w:name w:val="775A3CD58B2E4BA5A6DE3D8321FDD56A"/>
    <w:rsid w:val="009626A9"/>
  </w:style>
  <w:style w:type="paragraph" w:customStyle="1" w:styleId="35C07A015A784E0D8A43181E7FF4A82F">
    <w:name w:val="35C07A015A784E0D8A43181E7FF4A82F"/>
    <w:rsid w:val="009626A9"/>
  </w:style>
  <w:style w:type="paragraph" w:customStyle="1" w:styleId="FA745FB3B289455EBFF0DEEF66E76C34">
    <w:name w:val="FA745FB3B289455EBFF0DEEF66E76C34"/>
    <w:rsid w:val="009626A9"/>
  </w:style>
  <w:style w:type="paragraph" w:customStyle="1" w:styleId="9330C44B5F664BD1833424C9D07BB92D">
    <w:name w:val="9330C44B5F664BD1833424C9D07BB92D"/>
    <w:rsid w:val="009626A9"/>
  </w:style>
  <w:style w:type="paragraph" w:customStyle="1" w:styleId="42B0E4FA744C493B965D969DD524E5C9">
    <w:name w:val="42B0E4FA744C493B965D969DD524E5C9"/>
    <w:rsid w:val="009626A9"/>
  </w:style>
  <w:style w:type="paragraph" w:customStyle="1" w:styleId="DE3E0942EFD043A5A7F3B45088622A0C">
    <w:name w:val="DE3E0942EFD043A5A7F3B45088622A0C"/>
    <w:rsid w:val="009626A9"/>
  </w:style>
  <w:style w:type="paragraph" w:customStyle="1" w:styleId="63B24B264BBB4146AD142DE3877FE919">
    <w:name w:val="63B24B264BBB4146AD142DE3877FE919"/>
    <w:rsid w:val="009626A9"/>
  </w:style>
  <w:style w:type="paragraph" w:customStyle="1" w:styleId="7A010CBE8BD2427FB85F4749CA96ABFE">
    <w:name w:val="7A010CBE8BD2427FB85F4749CA96ABFE"/>
    <w:rsid w:val="009626A9"/>
  </w:style>
  <w:style w:type="paragraph" w:customStyle="1" w:styleId="E0C80A55BEBF4C71B30622E049C50A51">
    <w:name w:val="E0C80A55BEBF4C71B30622E049C50A51"/>
    <w:rsid w:val="009626A9"/>
  </w:style>
  <w:style w:type="paragraph" w:customStyle="1" w:styleId="DD30E2EAA995477DB61B8B26185D04ED">
    <w:name w:val="DD30E2EAA995477DB61B8B26185D04ED"/>
    <w:rsid w:val="009626A9"/>
  </w:style>
  <w:style w:type="paragraph" w:customStyle="1" w:styleId="D8376D8D427B47CE89DDF907639EDDAD">
    <w:name w:val="D8376D8D427B47CE89DDF907639EDDAD"/>
    <w:rsid w:val="009626A9"/>
  </w:style>
  <w:style w:type="paragraph" w:customStyle="1" w:styleId="550E7EE0B9F14E3893678A36AEECFC0B">
    <w:name w:val="550E7EE0B9F14E3893678A36AEECFC0B"/>
    <w:rsid w:val="009626A9"/>
  </w:style>
  <w:style w:type="paragraph" w:customStyle="1" w:styleId="D339DA28FBD746C2A2A1349426683B63">
    <w:name w:val="D339DA28FBD746C2A2A1349426683B63"/>
    <w:rsid w:val="009626A9"/>
  </w:style>
  <w:style w:type="paragraph" w:customStyle="1" w:styleId="E1556AF068D34344A16CDA8DD81DCE20">
    <w:name w:val="E1556AF068D34344A16CDA8DD81DCE20"/>
    <w:rsid w:val="009626A9"/>
  </w:style>
  <w:style w:type="paragraph" w:customStyle="1" w:styleId="9564A140F71140139136233AB57E2E98">
    <w:name w:val="9564A140F71140139136233AB57E2E98"/>
    <w:rsid w:val="009626A9"/>
  </w:style>
  <w:style w:type="paragraph" w:customStyle="1" w:styleId="CA7D37715B30443B8DD8E9A18A012875">
    <w:name w:val="CA7D37715B30443B8DD8E9A18A012875"/>
    <w:rsid w:val="009626A9"/>
  </w:style>
  <w:style w:type="paragraph" w:customStyle="1" w:styleId="1D7D02C26E444328B0B84E4C8FDF00EF">
    <w:name w:val="1D7D02C26E444328B0B84E4C8FDF00EF"/>
    <w:rsid w:val="009626A9"/>
  </w:style>
  <w:style w:type="paragraph" w:customStyle="1" w:styleId="4A98C7E858C04581AC3F97FDB2066E8F">
    <w:name w:val="4A98C7E858C04581AC3F97FDB2066E8F"/>
    <w:rsid w:val="009626A9"/>
  </w:style>
  <w:style w:type="paragraph" w:customStyle="1" w:styleId="63F32748866C4626871698796B133F40">
    <w:name w:val="63F32748866C4626871698796B133F40"/>
    <w:rsid w:val="009626A9"/>
  </w:style>
  <w:style w:type="paragraph" w:customStyle="1" w:styleId="D1AEFBE6B06D412C94271D55BA6F3DE2">
    <w:name w:val="D1AEFBE6B06D412C94271D55BA6F3DE2"/>
    <w:rsid w:val="009626A9"/>
  </w:style>
  <w:style w:type="paragraph" w:customStyle="1" w:styleId="8AE1E830DAB949F0B21AC7098C1B1572">
    <w:name w:val="8AE1E830DAB949F0B21AC7098C1B1572"/>
    <w:rsid w:val="009626A9"/>
  </w:style>
  <w:style w:type="paragraph" w:customStyle="1" w:styleId="A6DE784B8DF041298A16D16438FCB29B">
    <w:name w:val="A6DE784B8DF041298A16D16438FCB29B"/>
    <w:rsid w:val="009626A9"/>
  </w:style>
  <w:style w:type="paragraph" w:customStyle="1" w:styleId="2DFC6DB07C834BC385B0DDEF2B86AD7B">
    <w:name w:val="2DFC6DB07C834BC385B0DDEF2B86AD7B"/>
    <w:rsid w:val="009626A9"/>
  </w:style>
  <w:style w:type="paragraph" w:customStyle="1" w:styleId="24E3E5AB9B1942DCB441CAE3539BBC29">
    <w:name w:val="24E3E5AB9B1942DCB441CAE3539BBC29"/>
    <w:rsid w:val="009626A9"/>
  </w:style>
  <w:style w:type="paragraph" w:customStyle="1" w:styleId="F3D50C949074466FADAA7A4CC3592373">
    <w:name w:val="F3D50C949074466FADAA7A4CC3592373"/>
    <w:rsid w:val="009626A9"/>
  </w:style>
  <w:style w:type="paragraph" w:customStyle="1" w:styleId="477883932230492FAE6B2EBBDDB89390">
    <w:name w:val="477883932230492FAE6B2EBBDDB89390"/>
    <w:rsid w:val="009626A9"/>
  </w:style>
  <w:style w:type="paragraph" w:customStyle="1" w:styleId="0E1F43D01E67427F9E0233E9059CDE3B">
    <w:name w:val="0E1F43D01E67427F9E0233E9059CDE3B"/>
    <w:rsid w:val="009626A9"/>
  </w:style>
  <w:style w:type="paragraph" w:customStyle="1" w:styleId="656BB5D10BAE4CF18BEB5DE47FCC89A4">
    <w:name w:val="656BB5D10BAE4CF18BEB5DE47FCC89A4"/>
    <w:rsid w:val="009626A9"/>
  </w:style>
  <w:style w:type="paragraph" w:customStyle="1" w:styleId="FD8B2C1CCD934A01A19317A3119EA958">
    <w:name w:val="FD8B2C1CCD934A01A19317A3119EA958"/>
    <w:rsid w:val="009626A9"/>
  </w:style>
  <w:style w:type="paragraph" w:customStyle="1" w:styleId="B47852628CE9451D85EF3BB4B69AAA97">
    <w:name w:val="B47852628CE9451D85EF3BB4B69AAA97"/>
    <w:rsid w:val="009626A9"/>
  </w:style>
  <w:style w:type="paragraph" w:customStyle="1" w:styleId="901EC46F414F40F7B9CF8712F5428D29">
    <w:name w:val="901EC46F414F40F7B9CF8712F5428D29"/>
    <w:rsid w:val="009626A9"/>
  </w:style>
  <w:style w:type="paragraph" w:customStyle="1" w:styleId="2928C68135F641C3AE75875353796919">
    <w:name w:val="2928C68135F641C3AE75875353796919"/>
    <w:rsid w:val="009626A9"/>
  </w:style>
  <w:style w:type="paragraph" w:customStyle="1" w:styleId="655E74F9E9FE402AA9A44C7924B418DE">
    <w:name w:val="655E74F9E9FE402AA9A44C7924B418DE"/>
    <w:rsid w:val="009626A9"/>
  </w:style>
  <w:style w:type="paragraph" w:customStyle="1" w:styleId="9C4DF65C31EF4D928672B8C04A10037E">
    <w:name w:val="9C4DF65C31EF4D928672B8C04A10037E"/>
    <w:rsid w:val="009626A9"/>
  </w:style>
  <w:style w:type="paragraph" w:customStyle="1" w:styleId="10FABAEBAF044557BEF5D94E29DDE382">
    <w:name w:val="10FABAEBAF044557BEF5D94E29DDE382"/>
    <w:rsid w:val="009626A9"/>
  </w:style>
  <w:style w:type="paragraph" w:customStyle="1" w:styleId="61D3474EEAE64732A420CBB408E9C046">
    <w:name w:val="61D3474EEAE64732A420CBB408E9C046"/>
    <w:rsid w:val="009626A9"/>
  </w:style>
  <w:style w:type="paragraph" w:customStyle="1" w:styleId="3E7B371FA3704416B319A0C3E586B024">
    <w:name w:val="3E7B371FA3704416B319A0C3E586B024"/>
    <w:rsid w:val="009626A9"/>
  </w:style>
  <w:style w:type="paragraph" w:customStyle="1" w:styleId="6BAA5603AF2A4E268BFD3BC591120B8B">
    <w:name w:val="6BAA5603AF2A4E268BFD3BC591120B8B"/>
    <w:rsid w:val="009626A9"/>
  </w:style>
  <w:style w:type="paragraph" w:customStyle="1" w:styleId="5378A029028A49A2AC6A61EAF4CCB8AC">
    <w:name w:val="5378A029028A49A2AC6A61EAF4CCB8AC"/>
    <w:rsid w:val="009626A9"/>
  </w:style>
  <w:style w:type="paragraph" w:customStyle="1" w:styleId="173854CDAC894085BB1A07A2255A0C83">
    <w:name w:val="173854CDAC894085BB1A07A2255A0C83"/>
    <w:rsid w:val="009626A9"/>
  </w:style>
  <w:style w:type="paragraph" w:customStyle="1" w:styleId="8B1CCEBF17364E80BD4F1ABF8E6377CE">
    <w:name w:val="8B1CCEBF17364E80BD4F1ABF8E6377CE"/>
    <w:rsid w:val="009626A9"/>
  </w:style>
  <w:style w:type="paragraph" w:customStyle="1" w:styleId="692312E4DB90462BB4100472BAB792F6">
    <w:name w:val="692312E4DB90462BB4100472BAB792F6"/>
    <w:rsid w:val="009626A9"/>
  </w:style>
  <w:style w:type="paragraph" w:customStyle="1" w:styleId="DB41CB6C997C4784A2C7BCEE6B61B3E0">
    <w:name w:val="DB41CB6C997C4784A2C7BCEE6B61B3E0"/>
    <w:rsid w:val="009626A9"/>
  </w:style>
  <w:style w:type="paragraph" w:customStyle="1" w:styleId="89B2015949C046739B70D220EBACF988">
    <w:name w:val="89B2015949C046739B70D220EBACF988"/>
    <w:rsid w:val="009626A9"/>
  </w:style>
  <w:style w:type="paragraph" w:customStyle="1" w:styleId="BEF7D938157F43A49DC3E024D48605C8">
    <w:name w:val="BEF7D938157F43A49DC3E024D48605C8"/>
    <w:rsid w:val="009626A9"/>
  </w:style>
  <w:style w:type="paragraph" w:customStyle="1" w:styleId="C1639C492C114DCB9608A2A3943F9FD8">
    <w:name w:val="C1639C492C114DCB9608A2A3943F9FD8"/>
    <w:rsid w:val="009626A9"/>
  </w:style>
  <w:style w:type="paragraph" w:customStyle="1" w:styleId="8CEFCD265D714EB79F0AAD6888F746C4">
    <w:name w:val="8CEFCD265D714EB79F0AAD6888F746C4"/>
    <w:rsid w:val="009626A9"/>
  </w:style>
  <w:style w:type="paragraph" w:customStyle="1" w:styleId="8579AF86B2424B21BEB87C5AEA19B0E3">
    <w:name w:val="8579AF86B2424B21BEB87C5AEA19B0E3"/>
    <w:rsid w:val="009626A9"/>
  </w:style>
  <w:style w:type="paragraph" w:customStyle="1" w:styleId="6DB554CDBA0D4C1399FE47EEC254064A">
    <w:name w:val="6DB554CDBA0D4C1399FE47EEC254064A"/>
    <w:rsid w:val="009626A9"/>
  </w:style>
  <w:style w:type="paragraph" w:customStyle="1" w:styleId="2711638CD66547C4A364161EE2B69EE3">
    <w:name w:val="2711638CD66547C4A364161EE2B69EE3"/>
    <w:rsid w:val="009626A9"/>
  </w:style>
  <w:style w:type="paragraph" w:customStyle="1" w:styleId="8AE4134E382045A0A5E93F21E3182BD51">
    <w:name w:val="8AE4134E382045A0A5E93F21E3182BD5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">
    <w:name w:val="A67324E0884E4294B0572D8719FCD11E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">
    <w:name w:val="13A3759BFE164D528DE7E7D33931C4A3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">
    <w:name w:val="09D6E5955B0E42FEBA4C95EDA90F5F95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">
    <w:name w:val="25728DA75BA94E5D983C694337DAC4A3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">
    <w:name w:val="8A09F1F06098453D92ED478A31A5FEB2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">
    <w:name w:val="D99A77519A2D4B839B75A5764B2D0D0A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">
    <w:name w:val="3E9CAB9F92694935B6BB37FF0C81C209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">
    <w:name w:val="AB2AA1ACD7CB49A6BC955C7D19CB76F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">
    <w:name w:val="A1C21A367A274F6EB02F93C43240904F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">
    <w:name w:val="BCC4232903414FC5B88E7B262ED33D71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">
    <w:name w:val="61DDF086F77E438181BF37A9D4BB31B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">
    <w:name w:val="74031B3190E046BCBD94F80F662978E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">
    <w:name w:val="B770163B20024FE6BC0EF5F2E3787EF7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">
    <w:name w:val="9D8C539B4EE7403BAADB04D26968643D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">
    <w:name w:val="FA02227C3B794372B64422ABEB79D280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">
    <w:name w:val="2DFC6DB07C834BC385B0DDEF2B86AD7B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">
    <w:name w:val="226E2CB25F4E4F8DBE327E52B73BA63E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">
    <w:name w:val="3AC73506D8314EDD9DB7B7F761CBF138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">
    <w:name w:val="30FC91136EC441878C84A2255E41F3F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1">
    <w:name w:val="75B8C5511E6C4ABAADA70CC385D1A210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1">
    <w:name w:val="540D0A0F2ABB4A8DA379215358E9397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1">
    <w:name w:val="C41B78E931E746038D12BB8821B9D4CC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1">
    <w:name w:val="08F8E81B913D46E593CFB9609B45D6D0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1">
    <w:name w:val="FD87107874ED4067BF426A77E303B79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1">
    <w:name w:val="C8C8D97516FA482590741C93F89BAF81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1">
    <w:name w:val="11D94B041B314C3BB8B9C7DCEFD92E59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1">
    <w:name w:val="62BE9580027B4C56A9793E9549375514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1">
    <w:name w:val="236DB795A29A4B7C8FE6BF040D30563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1">
    <w:name w:val="E568C8BA71514EABB129F6A6C46D7F05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1">
    <w:name w:val="0E41D1BF7B7A4DBD9F365F19B42FC204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1">
    <w:name w:val="39781277E65541EC8CB04D62DA51D5F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2">
    <w:name w:val="8AE4134E382045A0A5E93F21E3182BD5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">
    <w:name w:val="A67324E0884E4294B0572D8719FCD11E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">
    <w:name w:val="13A3759BFE164D528DE7E7D33931C4A3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">
    <w:name w:val="09D6E5955B0E42FEBA4C95EDA90F5F95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">
    <w:name w:val="25728DA75BA94E5D983C694337DAC4A3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">
    <w:name w:val="8A09F1F06098453D92ED478A31A5FEB2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">
    <w:name w:val="D99A77519A2D4B839B75A5764B2D0D0A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">
    <w:name w:val="3E9CAB9F92694935B6BB37FF0C81C209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">
    <w:name w:val="AB2AA1ACD7CB49A6BC955C7D19CB76F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">
    <w:name w:val="A1C21A367A274F6EB02F93C43240904F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">
    <w:name w:val="BCC4232903414FC5B88E7B262ED33D71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">
    <w:name w:val="61DDF086F77E438181BF37A9D4BB31B1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">
    <w:name w:val="74031B3190E046BCBD94F80F662978E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">
    <w:name w:val="B770163B20024FE6BC0EF5F2E3787EF7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">
    <w:name w:val="9D8C539B4EE7403BAADB04D26968643D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">
    <w:name w:val="FA02227C3B794372B64422ABEB79D280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">
    <w:name w:val="2DFC6DB07C834BC385B0DDEF2B86AD7B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">
    <w:name w:val="226E2CB25F4E4F8DBE327E52B73BA63E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">
    <w:name w:val="3AC73506D8314EDD9DB7B7F761CBF138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">
    <w:name w:val="30FC91136EC441878C84A2255E41F3F4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2">
    <w:name w:val="75B8C5511E6C4ABAADA70CC385D1A210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2">
    <w:name w:val="540D0A0F2ABB4A8DA379215358E9397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2">
    <w:name w:val="C41B78E931E746038D12BB8821B9D4CC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2">
    <w:name w:val="08F8E81B913D46E593CFB9609B45D6D0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2">
    <w:name w:val="FD87107874ED4067BF426A77E303B79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2">
    <w:name w:val="C8C8D97516FA482590741C93F89BAF81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2">
    <w:name w:val="11D94B041B314C3BB8B9C7DCEFD92E59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2">
    <w:name w:val="62BE9580027B4C56A9793E9549375514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2">
    <w:name w:val="236DB795A29A4B7C8FE6BF040D30563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2">
    <w:name w:val="E568C8BA71514EABB129F6A6C46D7F05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2">
    <w:name w:val="0E41D1BF7B7A4DBD9F365F19B42FC204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2">
    <w:name w:val="39781277E65541EC8CB04D62DA51D5F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3">
    <w:name w:val="8AE4134E382045A0A5E93F21E3182BD5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">
    <w:name w:val="A67324E0884E4294B0572D8719FCD11E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">
    <w:name w:val="13A3759BFE164D528DE7E7D33931C4A3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">
    <w:name w:val="09D6E5955B0E42FEBA4C95EDA90F5F95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">
    <w:name w:val="25728DA75BA94E5D983C694337DAC4A3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">
    <w:name w:val="8A09F1F06098453D92ED478A31A5FEB2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">
    <w:name w:val="D99A77519A2D4B839B75A5764B2D0D0A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">
    <w:name w:val="3E9CAB9F92694935B6BB37FF0C81C209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">
    <w:name w:val="AB2AA1ACD7CB49A6BC955C7D19CB76F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">
    <w:name w:val="A1C21A367A274F6EB02F93C43240904F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">
    <w:name w:val="BCC4232903414FC5B88E7B262ED33D71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">
    <w:name w:val="61DDF086F77E438181BF37A9D4BB31B1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">
    <w:name w:val="74031B3190E046BCBD94F80F662978E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">
    <w:name w:val="B770163B20024FE6BC0EF5F2E3787EF7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">
    <w:name w:val="9D8C539B4EE7403BAADB04D26968643D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">
    <w:name w:val="FA02227C3B794372B64422ABEB79D280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">
    <w:name w:val="2DFC6DB07C834BC385B0DDEF2B86AD7B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">
    <w:name w:val="226E2CB25F4E4F8DBE327E52B73BA63E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">
    <w:name w:val="3AC73506D8314EDD9DB7B7F761CBF138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">
    <w:name w:val="30FC91136EC441878C84A2255E41F3F4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3">
    <w:name w:val="75B8C5511E6C4ABAADA70CC385D1A210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3">
    <w:name w:val="540D0A0F2ABB4A8DA379215358E9397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3">
    <w:name w:val="C41B78E931E746038D12BB8821B9D4CC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3">
    <w:name w:val="08F8E81B913D46E593CFB9609B45D6D0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3">
    <w:name w:val="FD87107874ED4067BF426A77E303B79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3">
    <w:name w:val="C8C8D97516FA482590741C93F89BAF81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3">
    <w:name w:val="11D94B041B314C3BB8B9C7DCEFD92E59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3">
    <w:name w:val="62BE9580027B4C56A9793E9549375514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3">
    <w:name w:val="236DB795A29A4B7C8FE6BF040D30563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3">
    <w:name w:val="E568C8BA71514EABB129F6A6C46D7F05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3">
    <w:name w:val="0E41D1BF7B7A4DBD9F365F19B42FC204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3">
    <w:name w:val="39781277E65541EC8CB04D62DA51D5F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4">
    <w:name w:val="8AE4134E382045A0A5E93F21E3182BD5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4">
    <w:name w:val="A67324E0884E4294B0572D8719FCD11E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4">
    <w:name w:val="13A3759BFE164D528DE7E7D33931C4A3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4">
    <w:name w:val="09D6E5955B0E42FEBA4C95EDA90F5F95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4">
    <w:name w:val="25728DA75BA94E5D983C694337DAC4A3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4">
    <w:name w:val="8A09F1F06098453D92ED478A31A5FEB2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4">
    <w:name w:val="D99A77519A2D4B839B75A5764B2D0D0A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4">
    <w:name w:val="3E9CAB9F92694935B6BB37FF0C81C209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4">
    <w:name w:val="AB2AA1ACD7CB49A6BC955C7D19CB76F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4">
    <w:name w:val="A1C21A367A274F6EB02F93C43240904F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4">
    <w:name w:val="BCC4232903414FC5B88E7B262ED33D71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">
    <w:name w:val="61DDF086F77E438181BF37A9D4BB31B1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">
    <w:name w:val="74031B3190E046BCBD94F80F662978E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">
    <w:name w:val="B770163B20024FE6BC0EF5F2E3787EF7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">
    <w:name w:val="9D8C539B4EE7403BAADB04D26968643D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">
    <w:name w:val="FA02227C3B794372B64422ABEB79D280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4">
    <w:name w:val="2DFC6DB07C834BC385B0DDEF2B86AD7B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">
    <w:name w:val="226E2CB25F4E4F8DBE327E52B73BA63E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">
    <w:name w:val="3AC73506D8314EDD9DB7B7F761CBF138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">
    <w:name w:val="30FC91136EC441878C84A2255E41F3F4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65E947DDD354CC3BAF98D76C3BFB6F1">
    <w:name w:val="265E947DDD354CC3BAF98D76C3BFB6F1"/>
    <w:rsid w:val="009626A9"/>
    <w:pPr>
      <w:spacing w:after="0" w:line="200" w:lineRule="exact"/>
    </w:pPr>
    <w:rPr>
      <w:rFonts w:ascii="Verdana" w:hAnsi="Verdana"/>
      <w:sz w:val="13"/>
      <w:szCs w:val="14"/>
    </w:rPr>
  </w:style>
  <w:style w:type="paragraph" w:customStyle="1" w:styleId="75B8C5511E6C4ABAADA70CC385D1A2104">
    <w:name w:val="75B8C5511E6C4ABAADA70CC385D1A210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4">
    <w:name w:val="540D0A0F2ABB4A8DA379215358E9397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4">
    <w:name w:val="C41B78E931E746038D12BB8821B9D4CC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4">
    <w:name w:val="08F8E81B913D46E593CFB9609B45D6D0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4">
    <w:name w:val="FD87107874ED4067BF426A77E303B79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4">
    <w:name w:val="C8C8D97516FA482590741C93F89BAF81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4">
    <w:name w:val="11D94B041B314C3BB8B9C7DCEFD92E59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4">
    <w:name w:val="62BE9580027B4C56A9793E9549375514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4">
    <w:name w:val="236DB795A29A4B7C8FE6BF040D30563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4">
    <w:name w:val="E568C8BA71514EABB129F6A6C46D7F05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4">
    <w:name w:val="0E41D1BF7B7A4DBD9F365F19B42FC204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4">
    <w:name w:val="39781277E65541EC8CB04D62DA51D5F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5">
    <w:name w:val="8AE4134E382045A0A5E93F21E3182BD5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5">
    <w:name w:val="A67324E0884E4294B0572D8719FCD11E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5">
    <w:name w:val="13A3759BFE164D528DE7E7D33931C4A3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5">
    <w:name w:val="09D6E5955B0E42FEBA4C95EDA90F5F95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5">
    <w:name w:val="25728DA75BA94E5D983C694337DAC4A3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5">
    <w:name w:val="8A09F1F06098453D92ED478A31A5FEB2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5">
    <w:name w:val="D99A77519A2D4B839B75A5764B2D0D0A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5">
    <w:name w:val="3E9CAB9F92694935B6BB37FF0C81C209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5">
    <w:name w:val="AB2AA1ACD7CB49A6BC955C7D19CB76F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5">
    <w:name w:val="A1C21A367A274F6EB02F93C43240904F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5">
    <w:name w:val="BCC4232903414FC5B88E7B262ED33D71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4">
    <w:name w:val="61DDF086F77E438181BF37A9D4BB31B1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4">
    <w:name w:val="74031B3190E046BCBD94F80F662978E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4">
    <w:name w:val="B770163B20024FE6BC0EF5F2E3787EF7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4">
    <w:name w:val="9D8C539B4EE7403BAADB04D26968643D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4">
    <w:name w:val="FA02227C3B794372B64422ABEB79D280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5">
    <w:name w:val="2DFC6DB07C834BC385B0DDEF2B86AD7B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4">
    <w:name w:val="226E2CB25F4E4F8DBE327E52B73BA63E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4">
    <w:name w:val="3AC73506D8314EDD9DB7B7F761CBF138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4">
    <w:name w:val="30FC91136EC441878C84A2255E41F3F4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5">
    <w:name w:val="75B8C5511E6C4ABAADA70CC385D1A210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5">
    <w:name w:val="540D0A0F2ABB4A8DA379215358E9397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5">
    <w:name w:val="C41B78E931E746038D12BB8821B9D4CC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5">
    <w:name w:val="08F8E81B913D46E593CFB9609B45D6D0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5">
    <w:name w:val="FD87107874ED4067BF426A77E303B79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5">
    <w:name w:val="C8C8D97516FA482590741C93F89BAF81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5">
    <w:name w:val="11D94B041B314C3BB8B9C7DCEFD92E59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5">
    <w:name w:val="62BE9580027B4C56A9793E9549375514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5">
    <w:name w:val="236DB795A29A4B7C8FE6BF040D30563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5">
    <w:name w:val="E568C8BA71514EABB129F6A6C46D7F05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5">
    <w:name w:val="0E41D1BF7B7A4DBD9F365F19B42FC204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5">
    <w:name w:val="39781277E65541EC8CB04D62DA51D5F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6">
    <w:name w:val="8AE4134E382045A0A5E93F21E3182BD5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6">
    <w:name w:val="A67324E0884E4294B0572D8719FCD11E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6">
    <w:name w:val="13A3759BFE164D528DE7E7D33931C4A3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6">
    <w:name w:val="09D6E5955B0E42FEBA4C95EDA90F5F95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6">
    <w:name w:val="25728DA75BA94E5D983C694337DAC4A3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6">
    <w:name w:val="8A09F1F06098453D92ED478A31A5FEB2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6">
    <w:name w:val="D99A77519A2D4B839B75A5764B2D0D0A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6">
    <w:name w:val="3E9CAB9F92694935B6BB37FF0C81C209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6">
    <w:name w:val="AB2AA1ACD7CB49A6BC955C7D19CB76F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6">
    <w:name w:val="A1C21A367A274F6EB02F93C43240904F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6">
    <w:name w:val="BCC4232903414FC5B88E7B262ED33D71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5">
    <w:name w:val="61DDF086F77E438181BF37A9D4BB31B1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5">
    <w:name w:val="74031B3190E046BCBD94F80F662978E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5">
    <w:name w:val="B770163B20024FE6BC0EF5F2E3787EF7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5">
    <w:name w:val="9D8C539B4EE7403BAADB04D26968643D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5">
    <w:name w:val="FA02227C3B794372B64422ABEB79D280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6">
    <w:name w:val="2DFC6DB07C834BC385B0DDEF2B86AD7B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5">
    <w:name w:val="226E2CB25F4E4F8DBE327E52B73BA63E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5">
    <w:name w:val="3AC73506D8314EDD9DB7B7F761CBF138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5">
    <w:name w:val="30FC91136EC441878C84A2255E41F3F4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6">
    <w:name w:val="75B8C5511E6C4ABAADA70CC385D1A210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6">
    <w:name w:val="540D0A0F2ABB4A8DA379215358E9397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6">
    <w:name w:val="C41B78E931E746038D12BB8821B9D4CC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6">
    <w:name w:val="08F8E81B913D46E593CFB9609B45D6D0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6">
    <w:name w:val="FD87107874ED4067BF426A77E303B79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6">
    <w:name w:val="C8C8D97516FA482590741C93F89BAF81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6">
    <w:name w:val="11D94B041B314C3BB8B9C7DCEFD92E59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6">
    <w:name w:val="62BE9580027B4C56A9793E9549375514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6">
    <w:name w:val="236DB795A29A4B7C8FE6BF040D30563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6">
    <w:name w:val="E568C8BA71514EABB129F6A6C46D7F05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6">
    <w:name w:val="0E41D1BF7B7A4DBD9F365F19B42FC204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6">
    <w:name w:val="39781277E65541EC8CB04D62DA51D5F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66BE23293F44AF0A8CD479424EA317E">
    <w:name w:val="066BE23293F44AF0A8CD479424EA317E"/>
    <w:rsid w:val="009626A9"/>
  </w:style>
  <w:style w:type="paragraph" w:customStyle="1" w:styleId="8349D140171242C29133BA5713DAF77F">
    <w:name w:val="8349D140171242C29133BA5713DAF77F"/>
    <w:rsid w:val="009626A9"/>
  </w:style>
  <w:style w:type="paragraph" w:customStyle="1" w:styleId="A2275C859BCA42C5AD114D83949BEB38">
    <w:name w:val="A2275C859BCA42C5AD114D83949BEB38"/>
    <w:rsid w:val="009626A9"/>
  </w:style>
  <w:style w:type="paragraph" w:customStyle="1" w:styleId="FD84C9D0124B4A1F97C3CF440A5A22C4">
    <w:name w:val="FD84C9D0124B4A1F97C3CF440A5A22C4"/>
    <w:rsid w:val="009626A9"/>
  </w:style>
  <w:style w:type="paragraph" w:customStyle="1" w:styleId="A03A84F6AB3E428683857532848F0933">
    <w:name w:val="A03A84F6AB3E428683857532848F0933"/>
    <w:rsid w:val="009626A9"/>
  </w:style>
  <w:style w:type="paragraph" w:customStyle="1" w:styleId="73C3588E450D4B0B848A9F1BCFE54437">
    <w:name w:val="73C3588E450D4B0B848A9F1BCFE54437"/>
    <w:rsid w:val="009626A9"/>
  </w:style>
  <w:style w:type="paragraph" w:customStyle="1" w:styleId="1280A7F3C42E48E499751551F789FED5">
    <w:name w:val="1280A7F3C42E48E499751551F789FED5"/>
    <w:rsid w:val="002B22DB"/>
  </w:style>
  <w:style w:type="paragraph" w:customStyle="1" w:styleId="DD5F10FC27544D3B80FDC06F6824C550">
    <w:name w:val="DD5F10FC27544D3B80FDC06F6824C550"/>
    <w:rsid w:val="002B22DB"/>
  </w:style>
  <w:style w:type="paragraph" w:customStyle="1" w:styleId="1B848358B6B147979A967F2039B10459">
    <w:name w:val="1B848358B6B147979A967F2039B10459"/>
    <w:rsid w:val="002B22DB"/>
  </w:style>
  <w:style w:type="paragraph" w:customStyle="1" w:styleId="C418FA6E5CCE468BA896D0A9B93EE661">
    <w:name w:val="C418FA6E5CCE468BA896D0A9B93EE661"/>
    <w:rsid w:val="002B22DB"/>
  </w:style>
  <w:style w:type="paragraph" w:customStyle="1" w:styleId="F2B1F40AF018426E994A86B3F6AF3B04">
    <w:name w:val="F2B1F40AF018426E994A86B3F6AF3B04"/>
    <w:rsid w:val="002B22DB"/>
  </w:style>
  <w:style w:type="paragraph" w:customStyle="1" w:styleId="14DEA50B85E242A8A634679CC3C77FC1">
    <w:name w:val="14DEA50B85E242A8A634679CC3C77FC1"/>
    <w:rsid w:val="002B22DB"/>
  </w:style>
  <w:style w:type="paragraph" w:customStyle="1" w:styleId="340249EC74E9483CB25F992D2437C2C2">
    <w:name w:val="340249EC74E9483CB25F992D2437C2C2"/>
    <w:rsid w:val="002B22DB"/>
  </w:style>
  <w:style w:type="paragraph" w:customStyle="1" w:styleId="17379DCE40F44267917BEFCEA22FE3DA">
    <w:name w:val="17379DCE40F44267917BEFCEA22FE3DA"/>
    <w:rsid w:val="002B22DB"/>
  </w:style>
  <w:style w:type="paragraph" w:customStyle="1" w:styleId="08B2506F935F409BBEE0DDE6BC87E0BE">
    <w:name w:val="08B2506F935F409BBEE0DDE6BC87E0BE"/>
    <w:rsid w:val="002B22DB"/>
  </w:style>
  <w:style w:type="paragraph" w:customStyle="1" w:styleId="18A7FA61C8E24A0591F6BB63A3080A22">
    <w:name w:val="18A7FA61C8E24A0591F6BB63A3080A22"/>
    <w:rsid w:val="002B22DB"/>
  </w:style>
  <w:style w:type="paragraph" w:customStyle="1" w:styleId="FEA631A0481C4B059F619416898F018C">
    <w:name w:val="FEA631A0481C4B059F619416898F018C"/>
    <w:rsid w:val="002B22DB"/>
  </w:style>
  <w:style w:type="paragraph" w:customStyle="1" w:styleId="DBBD21E826FA4854A49D3F44CDA667C6">
    <w:name w:val="DBBD21E826FA4854A49D3F44CDA667C6"/>
    <w:rsid w:val="002B22DB"/>
  </w:style>
  <w:style w:type="paragraph" w:customStyle="1" w:styleId="3545E8326C674FB69237073A0E081D6D">
    <w:name w:val="3545E8326C674FB69237073A0E081D6D"/>
    <w:rsid w:val="002B22DB"/>
  </w:style>
  <w:style w:type="paragraph" w:customStyle="1" w:styleId="C544F19716CD4B06B47FF185F3C67CA4">
    <w:name w:val="C544F19716CD4B06B47FF185F3C67CA4"/>
    <w:rsid w:val="002B22DB"/>
  </w:style>
  <w:style w:type="paragraph" w:customStyle="1" w:styleId="E86D728F3D1E4E5D929E637506D51F0C">
    <w:name w:val="E86D728F3D1E4E5D929E637506D51F0C"/>
    <w:rsid w:val="002B22DB"/>
  </w:style>
  <w:style w:type="paragraph" w:customStyle="1" w:styleId="9F106A3E8DC0468B84A03F7A7A49FB10">
    <w:name w:val="9F106A3E8DC0468B84A03F7A7A49FB10"/>
    <w:rsid w:val="002B22DB"/>
  </w:style>
  <w:style w:type="paragraph" w:customStyle="1" w:styleId="FE1DE4EA23344F26BC03A865E2A6430A">
    <w:name w:val="FE1DE4EA23344F26BC03A865E2A6430A"/>
    <w:rsid w:val="002B22DB"/>
  </w:style>
  <w:style w:type="paragraph" w:customStyle="1" w:styleId="76F90375910F45368E11BA97E00AD5C3">
    <w:name w:val="76F90375910F45368E11BA97E00AD5C3"/>
    <w:rsid w:val="002B22DB"/>
  </w:style>
  <w:style w:type="paragraph" w:customStyle="1" w:styleId="6AB49CCE8B62419DAC1F545A3D6DFE6C">
    <w:name w:val="6AB49CCE8B62419DAC1F545A3D6DFE6C"/>
    <w:rsid w:val="002B22DB"/>
  </w:style>
  <w:style w:type="paragraph" w:customStyle="1" w:styleId="97D8D28D57DE4A5D87D7AA7145AE6918">
    <w:name w:val="97D8D28D57DE4A5D87D7AA7145AE6918"/>
    <w:rsid w:val="002B22DB"/>
  </w:style>
  <w:style w:type="paragraph" w:customStyle="1" w:styleId="B290F4238AC54341BC19E284E2739AB8">
    <w:name w:val="B290F4238AC54341BC19E284E2739AB8"/>
    <w:rsid w:val="002B22DB"/>
  </w:style>
  <w:style w:type="paragraph" w:customStyle="1" w:styleId="06445C86225B4FBAB76EEF2E55ED538E">
    <w:name w:val="06445C86225B4FBAB76EEF2E55ED538E"/>
    <w:rsid w:val="002B22DB"/>
  </w:style>
  <w:style w:type="paragraph" w:customStyle="1" w:styleId="DCDBB52793CA44D7A237B6D83B3D593A">
    <w:name w:val="DCDBB52793CA44D7A237B6D83B3D593A"/>
    <w:rsid w:val="002B22DB"/>
  </w:style>
  <w:style w:type="paragraph" w:customStyle="1" w:styleId="7F46838F66C4471DB5976C5A3E07CB36">
    <w:name w:val="7F46838F66C4471DB5976C5A3E07CB36"/>
    <w:rsid w:val="002B22DB"/>
  </w:style>
  <w:style w:type="paragraph" w:customStyle="1" w:styleId="B7CEBD4997C94508B4AFC9A867E73168">
    <w:name w:val="B7CEBD4997C94508B4AFC9A867E73168"/>
    <w:rsid w:val="002B22DB"/>
  </w:style>
  <w:style w:type="paragraph" w:customStyle="1" w:styleId="E47491565DE34A38B2476A9D0AC4466E">
    <w:name w:val="E47491565DE34A38B2476A9D0AC4466E"/>
    <w:rsid w:val="002B22DB"/>
  </w:style>
  <w:style w:type="paragraph" w:customStyle="1" w:styleId="6BD50A6246FC43BC94AAF512786B883C">
    <w:name w:val="6BD50A6246FC43BC94AAF512786B883C"/>
    <w:rsid w:val="002B22DB"/>
  </w:style>
  <w:style w:type="paragraph" w:customStyle="1" w:styleId="8AE4134E382045A0A5E93F21E3182BD57">
    <w:name w:val="8AE4134E382045A0A5E93F21E3182BD5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7">
    <w:name w:val="A67324E0884E4294B0572D8719FCD11E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7">
    <w:name w:val="13A3759BFE164D528DE7E7D33931C4A3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7">
    <w:name w:val="09D6E5955B0E42FEBA4C95EDA90F5F95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7">
    <w:name w:val="25728DA75BA94E5D983C694337DAC4A3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7">
    <w:name w:val="8A09F1F06098453D92ED478A31A5FEB2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7">
    <w:name w:val="D99A77519A2D4B839B75A5764B2D0D0A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7">
    <w:name w:val="3E9CAB9F92694935B6BB37FF0C81C209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7">
    <w:name w:val="AB2AA1ACD7CB49A6BC955C7D19CB76F6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7">
    <w:name w:val="A1C21A367A274F6EB02F93C43240904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7">
    <w:name w:val="BCC4232903414FC5B88E7B262ED33D7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6">
    <w:name w:val="61DDF086F77E438181BF37A9D4BB31B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6">
    <w:name w:val="74031B3190E046BCBD94F80F662978E6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6">
    <w:name w:val="B770163B20024FE6BC0EF5F2E3787EF7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6">
    <w:name w:val="9D8C539B4EE7403BAADB04D26968643D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6">
    <w:name w:val="FA02227C3B794372B64422ABEB79D280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7">
    <w:name w:val="2DFC6DB07C834BC385B0DDEF2B86AD7B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6">
    <w:name w:val="226E2CB25F4E4F8DBE327E52B73BA63E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6">
    <w:name w:val="3AC73506D8314EDD9DB7B7F761CBF138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6">
    <w:name w:val="30FC91136EC441878C84A2255E41F3F4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">
    <w:name w:val="E47491565DE34A38B2476A9D0AC4466E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">
    <w:name w:val="6BD50A6246FC43BC94AAF512786B883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64C48A0DAE34E0E94AA852D179426CF">
    <w:name w:val="764C48A0DAE34E0E94AA852D179426CF"/>
    <w:rsid w:val="002B22DB"/>
  </w:style>
  <w:style w:type="paragraph" w:customStyle="1" w:styleId="F09FF56DD3AC4968ADAB9F4570D5477B">
    <w:name w:val="F09FF56DD3AC4968ADAB9F4570D5477B"/>
    <w:rsid w:val="002B22DB"/>
  </w:style>
  <w:style w:type="paragraph" w:customStyle="1" w:styleId="D89B3E324D5C4D92BD34D7169431D357">
    <w:name w:val="D89B3E324D5C4D92BD34D7169431D357"/>
    <w:rsid w:val="002B22DB"/>
  </w:style>
  <w:style w:type="paragraph" w:customStyle="1" w:styleId="019714BA1BB6434EAEE80882E7068E7C">
    <w:name w:val="019714BA1BB6434EAEE80882E7068E7C"/>
    <w:rsid w:val="002B22DB"/>
  </w:style>
  <w:style w:type="paragraph" w:customStyle="1" w:styleId="56E5D8088C344419997327D263FFBC69">
    <w:name w:val="56E5D8088C344419997327D263FFBC69"/>
    <w:rsid w:val="002B22DB"/>
  </w:style>
  <w:style w:type="paragraph" w:customStyle="1" w:styleId="2DEA751C714A4B58A4F196B60158026C">
    <w:name w:val="2DEA751C714A4B58A4F196B60158026C"/>
    <w:rsid w:val="002B22DB"/>
  </w:style>
  <w:style w:type="paragraph" w:customStyle="1" w:styleId="5BD2F7C90649429B842BBD71953B68FC">
    <w:name w:val="5BD2F7C90649429B842BBD71953B68FC"/>
    <w:rsid w:val="002B22DB"/>
  </w:style>
  <w:style w:type="paragraph" w:customStyle="1" w:styleId="07692879E36F47618C0F62A4AC91D90A">
    <w:name w:val="07692879E36F47618C0F62A4AC91D90A"/>
    <w:rsid w:val="002B22DB"/>
  </w:style>
  <w:style w:type="paragraph" w:customStyle="1" w:styleId="5465AA3880454D6084BCFF9C43B4F5E7">
    <w:name w:val="5465AA3880454D6084BCFF9C43B4F5E7"/>
    <w:rsid w:val="002B22DB"/>
  </w:style>
  <w:style w:type="paragraph" w:customStyle="1" w:styleId="9CBF00007D554F8B89E85BA964E1153B">
    <w:name w:val="9CBF00007D554F8B89E85BA964E1153B"/>
    <w:rsid w:val="002B22DB"/>
  </w:style>
  <w:style w:type="paragraph" w:customStyle="1" w:styleId="C6F0692F5D7644B1A966A1CFA1E1C42D">
    <w:name w:val="C6F0692F5D7644B1A966A1CFA1E1C42D"/>
    <w:rsid w:val="002B22DB"/>
  </w:style>
  <w:style w:type="paragraph" w:customStyle="1" w:styleId="B0C57E6FEC6C433EBC9EA5A3DAB66748">
    <w:name w:val="B0C57E6FEC6C433EBC9EA5A3DAB66748"/>
    <w:rsid w:val="002B22DB"/>
  </w:style>
  <w:style w:type="paragraph" w:customStyle="1" w:styleId="8AE4134E382045A0A5E93F21E3182BD58">
    <w:name w:val="8AE4134E382045A0A5E93F21E3182BD5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8">
    <w:name w:val="A67324E0884E4294B0572D8719FCD11E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8">
    <w:name w:val="13A3759BFE164D528DE7E7D33931C4A3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8">
    <w:name w:val="09D6E5955B0E42FEBA4C95EDA90F5F95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8">
    <w:name w:val="25728DA75BA94E5D983C694337DAC4A3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8">
    <w:name w:val="8A09F1F06098453D92ED478A31A5FEB2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8">
    <w:name w:val="D99A77519A2D4B839B75A5764B2D0D0A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8">
    <w:name w:val="3E9CAB9F92694935B6BB37FF0C81C209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8">
    <w:name w:val="AB2AA1ACD7CB49A6BC955C7D19CB76F6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8">
    <w:name w:val="A1C21A367A274F6EB02F93C43240904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8">
    <w:name w:val="BCC4232903414FC5B88E7B262ED33D7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7">
    <w:name w:val="61DDF086F77E438181BF37A9D4BB31B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7">
    <w:name w:val="74031B3190E046BCBD94F80F662978E6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7">
    <w:name w:val="B770163B20024FE6BC0EF5F2E3787EF7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7">
    <w:name w:val="9D8C539B4EE7403BAADB04D26968643D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7">
    <w:name w:val="FA02227C3B794372B64422ABEB79D280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8">
    <w:name w:val="2DFC6DB07C834BC385B0DDEF2B86AD7B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7">
    <w:name w:val="226E2CB25F4E4F8DBE327E52B73BA63E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7">
    <w:name w:val="3AC73506D8314EDD9DB7B7F761CBF138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7">
    <w:name w:val="30FC91136EC441878C84A2255E41F3F4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">
    <w:name w:val="E47491565DE34A38B2476A9D0AC4466E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">
    <w:name w:val="6BD50A6246FC43BC94AAF512786B883C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">
    <w:name w:val="51DE9C5F01DE42929CB2CCD1C130FAB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EA751C714A4B58A4F196B60158026C1">
    <w:name w:val="2DEA751C714A4B58A4F196B60158026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">
    <w:name w:val="C6F0692F5D7644B1A966A1CFA1E1C42D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">
    <w:name w:val="B0C57E6FEC6C433EBC9EA5A3DAB66748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9">
    <w:name w:val="8AE4134E382045A0A5E93F21E3182BD5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9">
    <w:name w:val="A67324E0884E4294B0572D8719FCD11E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9">
    <w:name w:val="13A3759BFE164D528DE7E7D33931C4A3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9">
    <w:name w:val="09D6E5955B0E42FEBA4C95EDA90F5F95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9">
    <w:name w:val="25728DA75BA94E5D983C694337DAC4A3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9">
    <w:name w:val="8A09F1F06098453D92ED478A31A5FEB2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9">
    <w:name w:val="D99A77519A2D4B839B75A5764B2D0D0A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9">
    <w:name w:val="3E9CAB9F92694935B6BB37FF0C81C209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9">
    <w:name w:val="AB2AA1ACD7CB49A6BC955C7D19CB76F6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9">
    <w:name w:val="A1C21A367A274F6EB02F93C43240904F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9">
    <w:name w:val="BCC4232903414FC5B88E7B262ED33D7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8">
    <w:name w:val="61DDF086F77E438181BF37A9D4BB31B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8">
    <w:name w:val="74031B3190E046BCBD94F80F662978E6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8">
    <w:name w:val="B770163B20024FE6BC0EF5F2E3787EF7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8">
    <w:name w:val="9D8C539B4EE7403BAADB04D26968643D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8">
    <w:name w:val="FA02227C3B794372B64422ABEB79D280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9">
    <w:name w:val="2DFC6DB07C834BC385B0DDEF2B86AD7B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8">
    <w:name w:val="226E2CB25F4E4F8DBE327E52B73BA63E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8">
    <w:name w:val="3AC73506D8314EDD9DB7B7F761CBF138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8">
    <w:name w:val="30FC91136EC441878C84A2255E41F3F4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3">
    <w:name w:val="E47491565DE34A38B2476A9D0AC4466E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3">
    <w:name w:val="6BD50A6246FC43BC94AAF512786B883C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">
    <w:name w:val="51DE9C5F01DE42929CB2CCD1C130FAB5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">
    <w:name w:val="C6F0692F5D7644B1A966A1CFA1E1C42D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">
    <w:name w:val="B0C57E6FEC6C433EBC9EA5A3DAB66748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">
    <w:name w:val="842EB3722422420B96D3CAEC6D7E5EA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">
    <w:name w:val="F28DAB6CB70C4494B85E5E005B987A1F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">
    <w:name w:val="151EDA8B6ABB41CBACDD9930FB46D1D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0">
    <w:name w:val="8AE4134E382045A0A5E93F21E3182BD5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0">
    <w:name w:val="A67324E0884E4294B0572D8719FCD11E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0">
    <w:name w:val="13A3759BFE164D528DE7E7D33931C4A3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0">
    <w:name w:val="09D6E5955B0E42FEBA4C95EDA90F5F95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0">
    <w:name w:val="25728DA75BA94E5D983C694337DAC4A3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0">
    <w:name w:val="8A09F1F06098453D92ED478A31A5FEB2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0">
    <w:name w:val="D99A77519A2D4B839B75A5764B2D0D0A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0">
    <w:name w:val="3E9CAB9F92694935B6BB37FF0C81C209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0">
    <w:name w:val="AB2AA1ACD7CB49A6BC955C7D19CB76F6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0">
    <w:name w:val="A1C21A367A274F6EB02F93C43240904F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0">
    <w:name w:val="BCC4232903414FC5B88E7B262ED33D71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9">
    <w:name w:val="61DDF086F77E438181BF37A9D4BB31B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9">
    <w:name w:val="74031B3190E046BCBD94F80F662978E6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9">
    <w:name w:val="B770163B20024FE6BC0EF5F2E3787EF7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9">
    <w:name w:val="9D8C539B4EE7403BAADB04D26968643D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9">
    <w:name w:val="FA02227C3B794372B64422ABEB79D280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0">
    <w:name w:val="2DFC6DB07C834BC385B0DDEF2B86AD7B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9">
    <w:name w:val="226E2CB25F4E4F8DBE327E52B73BA63E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9">
    <w:name w:val="3AC73506D8314EDD9DB7B7F761CBF138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9">
    <w:name w:val="30FC91136EC441878C84A2255E41F3F4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4">
    <w:name w:val="E47491565DE34A38B2476A9D0AC4466E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4">
    <w:name w:val="6BD50A6246FC43BC94AAF512786B883C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">
    <w:name w:val="51DE9C5F01DE42929CB2CCD1C130FAB5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3">
    <w:name w:val="C6F0692F5D7644B1A966A1CFA1E1C42D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3">
    <w:name w:val="B0C57E6FEC6C433EBC9EA5A3DAB66748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">
    <w:name w:val="842EB3722422420B96D3CAEC6D7E5EA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">
    <w:name w:val="F28DAB6CB70C4494B85E5E005B987A1F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">
    <w:name w:val="151EDA8B6ABB41CBACDD9930FB46D1D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1">
    <w:name w:val="8AE4134E382045A0A5E93F21E3182BD5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1">
    <w:name w:val="A67324E0884E4294B0572D8719FCD11E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1">
    <w:name w:val="13A3759BFE164D528DE7E7D33931C4A3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1">
    <w:name w:val="09D6E5955B0E42FEBA4C95EDA90F5F95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1">
    <w:name w:val="25728DA75BA94E5D983C694337DAC4A3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1">
    <w:name w:val="8A09F1F06098453D92ED478A31A5FEB2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1">
    <w:name w:val="D99A77519A2D4B839B75A5764B2D0D0A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1">
    <w:name w:val="3E9CAB9F92694935B6BB37FF0C81C209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1">
    <w:name w:val="AB2AA1ACD7CB49A6BC955C7D19CB76F6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1">
    <w:name w:val="A1C21A367A274F6EB02F93C43240904F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1">
    <w:name w:val="BCC4232903414FC5B88E7B262ED33D71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0">
    <w:name w:val="61DDF086F77E438181BF37A9D4BB31B1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0">
    <w:name w:val="74031B3190E046BCBD94F80F662978E6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0">
    <w:name w:val="B770163B20024FE6BC0EF5F2E3787EF7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0">
    <w:name w:val="9D8C539B4EE7403BAADB04D26968643D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0">
    <w:name w:val="FA02227C3B794372B64422ABEB79D280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1">
    <w:name w:val="2DFC6DB07C834BC385B0DDEF2B86AD7B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0">
    <w:name w:val="226E2CB25F4E4F8DBE327E52B73BA63E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0">
    <w:name w:val="3AC73506D8314EDD9DB7B7F761CBF138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0">
    <w:name w:val="30FC91136EC441878C84A2255E41F3F4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5">
    <w:name w:val="E47491565DE34A38B2476A9D0AC4466E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5">
    <w:name w:val="6BD50A6246FC43BC94AAF512786B883C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3">
    <w:name w:val="51DE9C5F01DE42929CB2CCD1C130FAB5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4">
    <w:name w:val="C6F0692F5D7644B1A966A1CFA1E1C42D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4">
    <w:name w:val="B0C57E6FEC6C433EBC9EA5A3DAB66748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2">
    <w:name w:val="842EB3722422420B96D3CAEC6D7E5EA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2">
    <w:name w:val="F28DAB6CB70C4494B85E5E005B987A1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2">
    <w:name w:val="151EDA8B6ABB41CBACDD9930FB46D1D0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">
    <w:name w:val="F91E4BD576AE4C81BA72C15AF1A5BB9C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DB24CB4FA1A495B9AB64E5F3D500853">
    <w:name w:val="EDB24CB4FA1A495B9AB64E5F3D500853"/>
    <w:rsid w:val="002B22DB"/>
  </w:style>
  <w:style w:type="paragraph" w:customStyle="1" w:styleId="C113A5F6343E42159D6DDEDF527FB5D8">
    <w:name w:val="C113A5F6343E42159D6DDEDF527FB5D8"/>
    <w:rsid w:val="002B22DB"/>
  </w:style>
  <w:style w:type="paragraph" w:customStyle="1" w:styleId="A516124DB2394063B4EED8F603C1564B">
    <w:name w:val="A516124DB2394063B4EED8F603C1564B"/>
    <w:rsid w:val="002B22DB"/>
  </w:style>
  <w:style w:type="paragraph" w:customStyle="1" w:styleId="7CC8FD465FA347A184C886F2CCD2345A">
    <w:name w:val="7CC8FD465FA347A184C886F2CCD2345A"/>
    <w:rsid w:val="002B22DB"/>
  </w:style>
  <w:style w:type="paragraph" w:customStyle="1" w:styleId="99E6DAF0BB114DA9AB95C117A2139C2B">
    <w:name w:val="99E6DAF0BB114DA9AB95C117A2139C2B"/>
    <w:rsid w:val="002B22DB"/>
  </w:style>
  <w:style w:type="paragraph" w:customStyle="1" w:styleId="9D76B0B977874DB68E986C0E61115975">
    <w:name w:val="9D76B0B977874DB68E986C0E61115975"/>
    <w:rsid w:val="002B22DB"/>
  </w:style>
  <w:style w:type="paragraph" w:customStyle="1" w:styleId="744AEE91E6034BD1B2C02ECE8B91D031">
    <w:name w:val="744AEE91E6034BD1B2C02ECE8B91D031"/>
    <w:rsid w:val="002B22DB"/>
  </w:style>
  <w:style w:type="paragraph" w:customStyle="1" w:styleId="FD82B8670AF449D886713AB1ABDEA04A">
    <w:name w:val="FD82B8670AF449D886713AB1ABDEA04A"/>
    <w:rsid w:val="002B22DB"/>
  </w:style>
  <w:style w:type="paragraph" w:customStyle="1" w:styleId="FB513A6A01B54BE2BDD1D94ED32620F6">
    <w:name w:val="FB513A6A01B54BE2BDD1D94ED32620F6"/>
    <w:rsid w:val="002B22DB"/>
  </w:style>
  <w:style w:type="paragraph" w:customStyle="1" w:styleId="8AE4134E382045A0A5E93F21E3182BD512">
    <w:name w:val="8AE4134E382045A0A5E93F21E3182BD5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2">
    <w:name w:val="A67324E0884E4294B0572D8719FCD11E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2">
    <w:name w:val="13A3759BFE164D528DE7E7D33931C4A3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2">
    <w:name w:val="09D6E5955B0E42FEBA4C95EDA90F5F95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2">
    <w:name w:val="25728DA75BA94E5D983C694337DAC4A3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2">
    <w:name w:val="8A09F1F06098453D92ED478A31A5FEB2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2">
    <w:name w:val="D99A77519A2D4B839B75A5764B2D0D0A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2">
    <w:name w:val="3E9CAB9F92694935B6BB37FF0C81C209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2">
    <w:name w:val="AB2AA1ACD7CB49A6BC955C7D19CB76F6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2">
    <w:name w:val="A1C21A367A274F6EB02F93C43240904F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2">
    <w:name w:val="BCC4232903414FC5B88E7B262ED33D71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1">
    <w:name w:val="61DDF086F77E438181BF37A9D4BB31B1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1">
    <w:name w:val="74031B3190E046BCBD94F80F662978E6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1">
    <w:name w:val="B770163B20024FE6BC0EF5F2E3787EF7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1">
    <w:name w:val="9D8C539B4EE7403BAADB04D26968643D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1">
    <w:name w:val="FA02227C3B794372B64422ABEB79D280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2">
    <w:name w:val="2DFC6DB07C834BC385B0DDEF2B86AD7B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1">
    <w:name w:val="226E2CB25F4E4F8DBE327E52B73BA63E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1">
    <w:name w:val="3AC73506D8314EDD9DB7B7F761CBF138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1">
    <w:name w:val="30FC91136EC441878C84A2255E41F3F4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6">
    <w:name w:val="E47491565DE34A38B2476A9D0AC4466E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6">
    <w:name w:val="6BD50A6246FC43BC94AAF512786B883C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4">
    <w:name w:val="51DE9C5F01DE42929CB2CCD1C130FAB5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5">
    <w:name w:val="C6F0692F5D7644B1A966A1CFA1E1C42D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5">
    <w:name w:val="B0C57E6FEC6C433EBC9EA5A3DAB66748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3">
    <w:name w:val="842EB3722422420B96D3CAEC6D7E5EA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3">
    <w:name w:val="F28DAB6CB70C4494B85E5E005B987A1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3">
    <w:name w:val="151EDA8B6ABB41CBACDD9930FB46D1D0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">
    <w:name w:val="F91E4BD576AE4C81BA72C15AF1A5BB9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">
    <w:name w:val="C3B57163F92D4626BD9D5D28492D996F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">
    <w:name w:val="BB9CFA66054546C3B856079D7402DD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3">
    <w:name w:val="8AE4134E382045A0A5E93F21E3182BD5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3">
    <w:name w:val="A67324E0884E4294B0572D8719FCD11E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3">
    <w:name w:val="13A3759BFE164D528DE7E7D33931C4A3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3">
    <w:name w:val="09D6E5955B0E42FEBA4C95EDA90F5F95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3">
    <w:name w:val="25728DA75BA94E5D983C694337DAC4A3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3">
    <w:name w:val="8A09F1F06098453D92ED478A31A5FEB2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3">
    <w:name w:val="D99A77519A2D4B839B75A5764B2D0D0A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3">
    <w:name w:val="3E9CAB9F92694935B6BB37FF0C81C209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3">
    <w:name w:val="AB2AA1ACD7CB49A6BC955C7D19CB76F6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3">
    <w:name w:val="A1C21A367A274F6EB02F93C43240904F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3">
    <w:name w:val="BCC4232903414FC5B88E7B262ED33D71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2">
    <w:name w:val="61DDF086F77E438181BF37A9D4BB31B1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2">
    <w:name w:val="74031B3190E046BCBD94F80F662978E6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2">
    <w:name w:val="B770163B20024FE6BC0EF5F2E3787EF7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2">
    <w:name w:val="9D8C539B4EE7403BAADB04D26968643D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2">
    <w:name w:val="FA02227C3B794372B64422ABEB79D280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3">
    <w:name w:val="2DFC6DB07C834BC385B0DDEF2B86AD7B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2">
    <w:name w:val="226E2CB25F4E4F8DBE327E52B73BA63E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2">
    <w:name w:val="3AC73506D8314EDD9DB7B7F761CBF138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2">
    <w:name w:val="30FC91136EC441878C84A2255E41F3F4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7">
    <w:name w:val="E47491565DE34A38B2476A9D0AC4466E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7">
    <w:name w:val="6BD50A6246FC43BC94AAF512786B883C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5">
    <w:name w:val="51DE9C5F01DE42929CB2CCD1C130FAB5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6">
    <w:name w:val="C6F0692F5D7644B1A966A1CFA1E1C42D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6">
    <w:name w:val="B0C57E6FEC6C433EBC9EA5A3DAB66748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4">
    <w:name w:val="842EB3722422420B96D3CAEC6D7E5EAA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4">
    <w:name w:val="F28DAB6CB70C4494B85E5E005B987A1F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4">
    <w:name w:val="151EDA8B6ABB41CBACDD9930FB46D1D0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">
    <w:name w:val="F91E4BD576AE4C81BA72C15AF1A5BB9C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">
    <w:name w:val="C3B57163F92D4626BD9D5D28492D996F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">
    <w:name w:val="BB9CFA66054546C3B856079D7402DDF3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4">
    <w:name w:val="8AE4134E382045A0A5E93F21E3182BD5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4">
    <w:name w:val="A67324E0884E4294B0572D8719FCD11E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4">
    <w:name w:val="13A3759BFE164D528DE7E7D33931C4A3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4">
    <w:name w:val="09D6E5955B0E42FEBA4C95EDA90F5F95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4">
    <w:name w:val="25728DA75BA94E5D983C694337DAC4A3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4">
    <w:name w:val="8A09F1F06098453D92ED478A31A5FEB2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4">
    <w:name w:val="D99A77519A2D4B839B75A5764B2D0D0A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4">
    <w:name w:val="3E9CAB9F92694935B6BB37FF0C81C209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4">
    <w:name w:val="AB2AA1ACD7CB49A6BC955C7D19CB76F6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4">
    <w:name w:val="A1C21A367A274F6EB02F93C43240904F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4">
    <w:name w:val="BCC4232903414FC5B88E7B262ED33D71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3">
    <w:name w:val="61DDF086F77E438181BF37A9D4BB31B1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3">
    <w:name w:val="74031B3190E046BCBD94F80F662978E6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3">
    <w:name w:val="B770163B20024FE6BC0EF5F2E3787EF7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3">
    <w:name w:val="9D8C539B4EE7403BAADB04D26968643D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3">
    <w:name w:val="FA02227C3B794372B64422ABEB79D280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4">
    <w:name w:val="2DFC6DB07C834BC385B0DDEF2B86AD7B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3">
    <w:name w:val="226E2CB25F4E4F8DBE327E52B73BA63E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3">
    <w:name w:val="3AC73506D8314EDD9DB7B7F761CBF138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3">
    <w:name w:val="30FC91136EC441878C84A2255E41F3F4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8">
    <w:name w:val="E47491565DE34A38B2476A9D0AC4466E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8">
    <w:name w:val="6BD50A6246FC43BC94AAF512786B883C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6">
    <w:name w:val="51DE9C5F01DE42929CB2CCD1C130FAB5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7">
    <w:name w:val="C6F0692F5D7644B1A966A1CFA1E1C42D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7">
    <w:name w:val="B0C57E6FEC6C433EBC9EA5A3DAB66748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5">
    <w:name w:val="842EB3722422420B96D3CAEC6D7E5EAA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5">
    <w:name w:val="F28DAB6CB70C4494B85E5E005B987A1F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5">
    <w:name w:val="151EDA8B6ABB41CBACDD9930FB46D1D0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3">
    <w:name w:val="F91E4BD576AE4C81BA72C15AF1A5BB9C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2">
    <w:name w:val="C3B57163F92D4626BD9D5D28492D996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2">
    <w:name w:val="BB9CFA66054546C3B856079D7402DDF3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">
    <w:name w:val="AF51DBFE7D90449C9F150AE649D8D28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">
    <w:name w:val="D39B90B3ABE54D779E688C15B0EB3B8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">
    <w:name w:val="5A54E6C6401A45019D2374D0122C548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">
    <w:name w:val="7788619AC5E04E06B470983C47F5253F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5">
    <w:name w:val="8AE4134E382045A0A5E93F21E3182BD5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5">
    <w:name w:val="A67324E0884E4294B0572D8719FCD11E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5">
    <w:name w:val="13A3759BFE164D528DE7E7D33931C4A3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5">
    <w:name w:val="09D6E5955B0E42FEBA4C95EDA90F5F95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5">
    <w:name w:val="25728DA75BA94E5D983C694337DAC4A3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5">
    <w:name w:val="8A09F1F06098453D92ED478A31A5FEB2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5">
    <w:name w:val="D99A77519A2D4B839B75A5764B2D0D0A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5">
    <w:name w:val="3E9CAB9F92694935B6BB37FF0C81C209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5">
    <w:name w:val="AB2AA1ACD7CB49A6BC955C7D19CB76F6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5">
    <w:name w:val="A1C21A367A274F6EB02F93C43240904F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5">
    <w:name w:val="BCC4232903414FC5B88E7B262ED33D71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4">
    <w:name w:val="61DDF086F77E438181BF37A9D4BB31B1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4">
    <w:name w:val="74031B3190E046BCBD94F80F662978E6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4">
    <w:name w:val="B770163B20024FE6BC0EF5F2E3787EF7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4">
    <w:name w:val="9D8C539B4EE7403BAADB04D26968643D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4">
    <w:name w:val="FA02227C3B794372B64422ABEB79D280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5">
    <w:name w:val="2DFC6DB07C834BC385B0DDEF2B86AD7B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4">
    <w:name w:val="226E2CB25F4E4F8DBE327E52B73BA63E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4">
    <w:name w:val="3AC73506D8314EDD9DB7B7F761CBF138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4">
    <w:name w:val="30FC91136EC441878C84A2255E41F3F4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9">
    <w:name w:val="E47491565DE34A38B2476A9D0AC4466E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9">
    <w:name w:val="6BD50A6246FC43BC94AAF512786B883C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7">
    <w:name w:val="51DE9C5F01DE42929CB2CCD1C130FAB5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8">
    <w:name w:val="C6F0692F5D7644B1A966A1CFA1E1C42D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8">
    <w:name w:val="B0C57E6FEC6C433EBC9EA5A3DAB66748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6">
    <w:name w:val="842EB3722422420B96D3CAEC6D7E5EAA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6">
    <w:name w:val="F28DAB6CB70C4494B85E5E005B987A1F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6">
    <w:name w:val="151EDA8B6ABB41CBACDD9930FB46D1D0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4">
    <w:name w:val="F91E4BD576AE4C81BA72C15AF1A5BB9C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3">
    <w:name w:val="C3B57163F92D4626BD9D5D28492D996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3">
    <w:name w:val="BB9CFA66054546C3B856079D7402DDF3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">
    <w:name w:val="AF51DBFE7D90449C9F150AE649D8D289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">
    <w:name w:val="D39B90B3ABE54D779E688C15B0EB3B83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">
    <w:name w:val="5A54E6C6401A45019D2374D0122C548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">
    <w:name w:val="7788619AC5E04E06B470983C47F5253F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730E577A6C42059DA3FAE92DFC5471">
    <w:name w:val="79730E577A6C42059DA3FAE92DFC547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6">
    <w:name w:val="8AE4134E382045A0A5E93F21E3182BD5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6">
    <w:name w:val="A67324E0884E4294B0572D8719FCD11E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6">
    <w:name w:val="13A3759BFE164D528DE7E7D33931C4A3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6">
    <w:name w:val="09D6E5955B0E42FEBA4C95EDA90F5F95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6">
    <w:name w:val="25728DA75BA94E5D983C694337DAC4A3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6">
    <w:name w:val="8A09F1F06098453D92ED478A31A5FEB2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6">
    <w:name w:val="D99A77519A2D4B839B75A5764B2D0D0A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6">
    <w:name w:val="3E9CAB9F92694935B6BB37FF0C81C209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6">
    <w:name w:val="AB2AA1ACD7CB49A6BC955C7D19CB76F6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6">
    <w:name w:val="A1C21A367A274F6EB02F93C43240904F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6">
    <w:name w:val="BCC4232903414FC5B88E7B262ED33D71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5">
    <w:name w:val="61DDF086F77E438181BF37A9D4BB31B1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5">
    <w:name w:val="74031B3190E046BCBD94F80F662978E6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5">
    <w:name w:val="B770163B20024FE6BC0EF5F2E3787EF7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5">
    <w:name w:val="9D8C539B4EE7403BAADB04D26968643D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5">
    <w:name w:val="FA02227C3B794372B64422ABEB79D280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6">
    <w:name w:val="2DFC6DB07C834BC385B0DDEF2B86AD7B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5">
    <w:name w:val="226E2CB25F4E4F8DBE327E52B73BA63E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5">
    <w:name w:val="3AC73506D8314EDD9DB7B7F761CBF138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5">
    <w:name w:val="30FC91136EC441878C84A2255E41F3F4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0">
    <w:name w:val="E47491565DE34A38B2476A9D0AC4466E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0">
    <w:name w:val="6BD50A6246FC43BC94AAF512786B883C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8">
    <w:name w:val="51DE9C5F01DE42929CB2CCD1C130FAB5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9">
    <w:name w:val="C6F0692F5D7644B1A966A1CFA1E1C42D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9">
    <w:name w:val="B0C57E6FEC6C433EBC9EA5A3DAB66748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7">
    <w:name w:val="842EB3722422420B96D3CAEC6D7E5EAA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7">
    <w:name w:val="F28DAB6CB70C4494B85E5E005B987A1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7">
    <w:name w:val="151EDA8B6ABB41CBACDD9930FB46D1D0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5">
    <w:name w:val="F91E4BD576AE4C81BA72C15AF1A5BB9C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4">
    <w:name w:val="C3B57163F92D4626BD9D5D28492D996F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4">
    <w:name w:val="BB9CFA66054546C3B856079D7402DDF3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2">
    <w:name w:val="AF51DBFE7D90449C9F150AE649D8D289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2">
    <w:name w:val="D39B90B3ABE54D779E688C15B0EB3B83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2">
    <w:name w:val="5A54E6C6401A45019D2374D0122C548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2">
    <w:name w:val="7788619AC5E04E06B470983C47F5253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">
    <w:name w:val="D9E9FAE467C245C5B523556099FEC22C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7">
    <w:name w:val="8AE4134E382045A0A5E93F21E3182BD5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7">
    <w:name w:val="A67324E0884E4294B0572D8719FCD11E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7">
    <w:name w:val="13A3759BFE164D528DE7E7D33931C4A3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7">
    <w:name w:val="09D6E5955B0E42FEBA4C95EDA90F5F95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7">
    <w:name w:val="25728DA75BA94E5D983C694337DAC4A3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7">
    <w:name w:val="8A09F1F06098453D92ED478A31A5FEB2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7">
    <w:name w:val="D99A77519A2D4B839B75A5764B2D0D0A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7">
    <w:name w:val="3E9CAB9F92694935B6BB37FF0C81C209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7">
    <w:name w:val="AB2AA1ACD7CB49A6BC955C7D19CB76F6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7">
    <w:name w:val="A1C21A367A274F6EB02F93C43240904F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7">
    <w:name w:val="BCC4232903414FC5B88E7B262ED33D71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6">
    <w:name w:val="61DDF086F77E438181BF37A9D4BB31B1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6">
    <w:name w:val="74031B3190E046BCBD94F80F662978E6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6">
    <w:name w:val="B770163B20024FE6BC0EF5F2E3787EF7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6">
    <w:name w:val="9D8C539B4EE7403BAADB04D26968643D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6">
    <w:name w:val="FA02227C3B794372B64422ABEB79D280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7">
    <w:name w:val="2DFC6DB07C834BC385B0DDEF2B86AD7B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6">
    <w:name w:val="226E2CB25F4E4F8DBE327E52B73BA63E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6">
    <w:name w:val="3AC73506D8314EDD9DB7B7F761CBF138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6">
    <w:name w:val="30FC91136EC441878C84A2255E41F3F4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1">
    <w:name w:val="E47491565DE34A38B2476A9D0AC4466E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1">
    <w:name w:val="6BD50A6246FC43BC94AAF512786B883C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9">
    <w:name w:val="51DE9C5F01DE42929CB2CCD1C130FAB5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0">
    <w:name w:val="C6F0692F5D7644B1A966A1CFA1E1C42D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0">
    <w:name w:val="B0C57E6FEC6C433EBC9EA5A3DAB66748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8">
    <w:name w:val="842EB3722422420B96D3CAEC6D7E5EAA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8">
    <w:name w:val="F28DAB6CB70C4494B85E5E005B987A1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8">
    <w:name w:val="151EDA8B6ABB41CBACDD9930FB46D1D0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6">
    <w:name w:val="F91E4BD576AE4C81BA72C15AF1A5BB9C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5">
    <w:name w:val="C3B57163F92D4626BD9D5D28492D996F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5">
    <w:name w:val="BB9CFA66054546C3B856079D7402DDF3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3">
    <w:name w:val="AF51DBFE7D90449C9F150AE649D8D289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3">
    <w:name w:val="D39B90B3ABE54D779E688C15B0EB3B83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3">
    <w:name w:val="5A54E6C6401A45019D2374D0122C548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3">
    <w:name w:val="7788619AC5E04E06B470983C47F5253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">
    <w:name w:val="F8FD752C7B424EB4B62825F08EC7D31B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1">
    <w:name w:val="D9E9FAE467C245C5B523556099FEC22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8">
    <w:name w:val="8AE4134E382045A0A5E93F21E3182BD5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8">
    <w:name w:val="A67324E0884E4294B0572D8719FCD11E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8">
    <w:name w:val="13A3759BFE164D528DE7E7D33931C4A3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8">
    <w:name w:val="09D6E5955B0E42FEBA4C95EDA90F5F95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8">
    <w:name w:val="25728DA75BA94E5D983C694337DAC4A3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8">
    <w:name w:val="8A09F1F06098453D92ED478A31A5FEB2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8">
    <w:name w:val="D99A77519A2D4B839B75A5764B2D0D0A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8">
    <w:name w:val="3E9CAB9F92694935B6BB37FF0C81C209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8">
    <w:name w:val="AB2AA1ACD7CB49A6BC955C7D19CB76F6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8">
    <w:name w:val="A1C21A367A274F6EB02F93C43240904F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8">
    <w:name w:val="BCC4232903414FC5B88E7B262ED33D71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7">
    <w:name w:val="61DDF086F77E438181BF37A9D4BB31B1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7">
    <w:name w:val="74031B3190E046BCBD94F80F662978E6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7">
    <w:name w:val="B770163B20024FE6BC0EF5F2E3787EF7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7">
    <w:name w:val="9D8C539B4EE7403BAADB04D26968643D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7">
    <w:name w:val="FA02227C3B794372B64422ABEB79D280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8">
    <w:name w:val="2DFC6DB07C834BC385B0DDEF2B86AD7B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7">
    <w:name w:val="226E2CB25F4E4F8DBE327E52B73BA63E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7">
    <w:name w:val="3AC73506D8314EDD9DB7B7F761CBF138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7">
    <w:name w:val="30FC91136EC441878C84A2255E41F3F4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2">
    <w:name w:val="E47491565DE34A38B2476A9D0AC4466E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2">
    <w:name w:val="6BD50A6246FC43BC94AAF512786B883C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0">
    <w:name w:val="51DE9C5F01DE42929CB2CCD1C130FAB5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1">
    <w:name w:val="C6F0692F5D7644B1A966A1CFA1E1C42D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1">
    <w:name w:val="B0C57E6FEC6C433EBC9EA5A3DAB66748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9">
    <w:name w:val="842EB3722422420B96D3CAEC6D7E5EAA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9">
    <w:name w:val="F28DAB6CB70C4494B85E5E005B987A1F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9">
    <w:name w:val="151EDA8B6ABB41CBACDD9930FB46D1D0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7">
    <w:name w:val="F91E4BD576AE4C81BA72C15AF1A5BB9C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6">
    <w:name w:val="C3B57163F92D4626BD9D5D28492D996F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6">
    <w:name w:val="BB9CFA66054546C3B856079D7402DDF3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4">
    <w:name w:val="AF51DBFE7D90449C9F150AE649D8D289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4">
    <w:name w:val="D39B90B3ABE54D779E688C15B0EB3B83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4">
    <w:name w:val="5A54E6C6401A45019D2374D0122C548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4">
    <w:name w:val="7788619AC5E04E06B470983C47F5253F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1">
    <w:name w:val="F8FD752C7B424EB4B62825F08EC7D31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2">
    <w:name w:val="D9E9FAE467C245C5B523556099FEC22C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">
    <w:name w:val="155BB0E2308A45AC9A8513EC074CC07F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">
    <w:name w:val="FE6EE077C5064374BA40C84E9D8A9AB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">
    <w:name w:val="9E8E726576A04F81A2C87FA2E0B6433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">
    <w:name w:val="737765C56A7A4EB5BEBEEDD603BC7CF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0F77BD36C5E4F169561597483343DD6">
    <w:name w:val="10F77BD36C5E4F169561597483343DD6"/>
    <w:rsid w:val="002B22DB"/>
  </w:style>
  <w:style w:type="paragraph" w:customStyle="1" w:styleId="717FB940417F4BD2A9FDC3A0989746A3">
    <w:name w:val="717FB940417F4BD2A9FDC3A0989746A3"/>
    <w:rsid w:val="002B22DB"/>
  </w:style>
  <w:style w:type="paragraph" w:customStyle="1" w:styleId="A31BFB6C09A94C7FA295217B0BA9FCC1">
    <w:name w:val="A31BFB6C09A94C7FA295217B0BA9FCC1"/>
    <w:rsid w:val="002B22DB"/>
  </w:style>
  <w:style w:type="paragraph" w:customStyle="1" w:styleId="8B2DB45A6E7E42C1B0C12B3772228FE7">
    <w:name w:val="8B2DB45A6E7E42C1B0C12B3772228FE7"/>
    <w:rsid w:val="002B22DB"/>
  </w:style>
  <w:style w:type="paragraph" w:customStyle="1" w:styleId="CB99720531CD48E69804F1BDF2B81A65">
    <w:name w:val="CB99720531CD48E69804F1BDF2B81A65"/>
    <w:rsid w:val="002B22DB"/>
  </w:style>
  <w:style w:type="paragraph" w:customStyle="1" w:styleId="7529A1DE2BA44B5480CDD27D5237ADC4">
    <w:name w:val="7529A1DE2BA44B5480CDD27D5237ADC4"/>
    <w:rsid w:val="002B22DB"/>
  </w:style>
  <w:style w:type="paragraph" w:customStyle="1" w:styleId="8AE4134E382045A0A5E93F21E3182BD519">
    <w:name w:val="8AE4134E382045A0A5E93F21E3182BD5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9">
    <w:name w:val="A67324E0884E4294B0572D8719FCD11E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9">
    <w:name w:val="13A3759BFE164D528DE7E7D33931C4A3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9">
    <w:name w:val="09D6E5955B0E42FEBA4C95EDA90F5F95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9">
    <w:name w:val="25728DA75BA94E5D983C694337DAC4A3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9">
    <w:name w:val="8A09F1F06098453D92ED478A31A5FEB2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9">
    <w:name w:val="D99A77519A2D4B839B75A5764B2D0D0A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9">
    <w:name w:val="3E9CAB9F92694935B6BB37FF0C81C209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9">
    <w:name w:val="AB2AA1ACD7CB49A6BC955C7D19CB76F6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9">
    <w:name w:val="A1C21A367A274F6EB02F93C43240904F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9">
    <w:name w:val="BCC4232903414FC5B88E7B262ED33D71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8">
    <w:name w:val="61DDF086F77E438181BF37A9D4BB31B1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8">
    <w:name w:val="74031B3190E046BCBD94F80F662978E6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8">
    <w:name w:val="B770163B20024FE6BC0EF5F2E3787EF7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8">
    <w:name w:val="9D8C539B4EE7403BAADB04D26968643D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8">
    <w:name w:val="FA02227C3B794372B64422ABEB79D280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9">
    <w:name w:val="2DFC6DB07C834BC385B0DDEF2B86AD7B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8">
    <w:name w:val="226E2CB25F4E4F8DBE327E52B73BA63E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8">
    <w:name w:val="3AC73506D8314EDD9DB7B7F761CBF138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8">
    <w:name w:val="30FC91136EC441878C84A2255E41F3F4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3">
    <w:name w:val="E47491565DE34A38B2476A9D0AC4466E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3">
    <w:name w:val="6BD50A6246FC43BC94AAF512786B883C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1">
    <w:name w:val="51DE9C5F01DE42929CB2CCD1C130FAB5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2">
    <w:name w:val="C6F0692F5D7644B1A966A1CFA1E1C42D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2">
    <w:name w:val="B0C57E6FEC6C433EBC9EA5A3DAB66748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0">
    <w:name w:val="842EB3722422420B96D3CAEC6D7E5EAA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0">
    <w:name w:val="F28DAB6CB70C4494B85E5E005B987A1F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0">
    <w:name w:val="151EDA8B6ABB41CBACDD9930FB46D1D0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8">
    <w:name w:val="F91E4BD576AE4C81BA72C15AF1A5BB9C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7">
    <w:name w:val="C3B57163F92D4626BD9D5D28492D996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7">
    <w:name w:val="BB9CFA66054546C3B856079D7402DDF3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5">
    <w:name w:val="AF51DBFE7D90449C9F150AE649D8D289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5">
    <w:name w:val="D39B90B3ABE54D779E688C15B0EB3B83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5">
    <w:name w:val="5A54E6C6401A45019D2374D0122C548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5">
    <w:name w:val="7788619AC5E04E06B470983C47F5253F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2">
    <w:name w:val="F8FD752C7B424EB4B62825F08EC7D31B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3">
    <w:name w:val="D9E9FAE467C245C5B523556099FEC22C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">
    <w:name w:val="155BB0E2308A45AC9A8513EC074CC07F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">
    <w:name w:val="FE6EE077C5064374BA40C84E9D8A9AB9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">
    <w:name w:val="9E8E726576A04F81A2C87FA2E0B64334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">
    <w:name w:val="737765C56A7A4EB5BEBEEDD603BC7CF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">
    <w:name w:val="E480CDFB3DA4431B969C85C371EF4A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">
    <w:name w:val="3DD95755100849DCB421037D4DAFD5AB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">
    <w:name w:val="17B35D3FBDF84871AB41D1E66D32D5BD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0CBD16347AC46C28C8A9FC4A9972ADC">
    <w:name w:val="00CBD16347AC46C28C8A9FC4A9972ADC"/>
    <w:rsid w:val="002B22DB"/>
  </w:style>
  <w:style w:type="paragraph" w:customStyle="1" w:styleId="9D93873BB1DF48D9818F6710370E9BF3">
    <w:name w:val="9D93873BB1DF48D9818F6710370E9BF3"/>
    <w:rsid w:val="002B22DB"/>
  </w:style>
  <w:style w:type="paragraph" w:customStyle="1" w:styleId="CC949141BEFE4AEEB57CBFBF172281B3">
    <w:name w:val="CC949141BEFE4AEEB57CBFBF172281B3"/>
    <w:rsid w:val="002B22DB"/>
  </w:style>
  <w:style w:type="paragraph" w:customStyle="1" w:styleId="8AE4134E382045A0A5E93F21E3182BD520">
    <w:name w:val="8AE4134E382045A0A5E93F21E3182BD5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0">
    <w:name w:val="A67324E0884E4294B0572D8719FCD11E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0">
    <w:name w:val="13A3759BFE164D528DE7E7D33931C4A3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0">
    <w:name w:val="09D6E5955B0E42FEBA4C95EDA90F5F95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0">
    <w:name w:val="25728DA75BA94E5D983C694337DAC4A3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0">
    <w:name w:val="8A09F1F06098453D92ED478A31A5FEB2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0">
    <w:name w:val="D99A77519A2D4B839B75A5764B2D0D0A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0">
    <w:name w:val="3E9CAB9F92694935B6BB37FF0C81C209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0">
    <w:name w:val="AB2AA1ACD7CB49A6BC955C7D19CB76F6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0">
    <w:name w:val="A1C21A367A274F6EB02F93C43240904F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0">
    <w:name w:val="BCC4232903414FC5B88E7B262ED33D71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9">
    <w:name w:val="61DDF086F77E438181BF37A9D4BB31B1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9">
    <w:name w:val="74031B3190E046BCBD94F80F662978E6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9">
    <w:name w:val="B770163B20024FE6BC0EF5F2E3787EF7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9">
    <w:name w:val="9D8C539B4EE7403BAADB04D26968643D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9">
    <w:name w:val="FA02227C3B794372B64422ABEB79D280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0">
    <w:name w:val="2DFC6DB07C834BC385B0DDEF2B86AD7B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9">
    <w:name w:val="226E2CB25F4E4F8DBE327E52B73BA63E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9">
    <w:name w:val="3AC73506D8314EDD9DB7B7F761CBF138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9">
    <w:name w:val="30FC91136EC441878C84A2255E41F3F4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4">
    <w:name w:val="E47491565DE34A38B2476A9D0AC4466E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4">
    <w:name w:val="6BD50A6246FC43BC94AAF512786B883C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2">
    <w:name w:val="51DE9C5F01DE42929CB2CCD1C130FAB5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3">
    <w:name w:val="C6F0692F5D7644B1A966A1CFA1E1C42D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3">
    <w:name w:val="B0C57E6FEC6C433EBC9EA5A3DAB66748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1">
    <w:name w:val="842EB3722422420B96D3CAEC6D7E5EAA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1">
    <w:name w:val="F28DAB6CB70C4494B85E5E005B987A1F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1">
    <w:name w:val="151EDA8B6ABB41CBACDD9930FB46D1D0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9">
    <w:name w:val="F91E4BD576AE4C81BA72C15AF1A5BB9C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8">
    <w:name w:val="C3B57163F92D4626BD9D5D28492D996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8">
    <w:name w:val="BB9CFA66054546C3B856079D7402DDF3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6">
    <w:name w:val="AF51DBFE7D90449C9F150AE649D8D289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6">
    <w:name w:val="D39B90B3ABE54D779E688C15B0EB3B83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6">
    <w:name w:val="5A54E6C6401A45019D2374D0122C548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6">
    <w:name w:val="7788619AC5E04E06B470983C47F5253F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3">
    <w:name w:val="F8FD752C7B424EB4B62825F08EC7D31B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4">
    <w:name w:val="D9E9FAE467C245C5B523556099FEC22C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2">
    <w:name w:val="155BB0E2308A45AC9A8513EC074CC07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2">
    <w:name w:val="FE6EE077C5064374BA40C84E9D8A9AB9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2">
    <w:name w:val="9E8E726576A04F81A2C87FA2E0B64334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2">
    <w:name w:val="737765C56A7A4EB5BEBEEDD603BC7CF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">
    <w:name w:val="E480CDFB3DA4431B969C85C371EF4AF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">
    <w:name w:val="3DD95755100849DCB421037D4DAFD5A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">
    <w:name w:val="17B35D3FBDF84871AB41D1E66D32D5BD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">
    <w:name w:val="F4B088B3EAAE425985FC45036FC1A81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06477401B5243D1A6394AAE0BFD71F7">
    <w:name w:val="906477401B5243D1A6394AAE0BFD71F7"/>
    <w:rsid w:val="002B22DB"/>
  </w:style>
  <w:style w:type="paragraph" w:customStyle="1" w:styleId="8AE4134E382045A0A5E93F21E3182BD521">
    <w:name w:val="8AE4134E382045A0A5E93F21E3182BD5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1">
    <w:name w:val="A67324E0884E4294B0572D8719FCD11E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1">
    <w:name w:val="13A3759BFE164D528DE7E7D33931C4A3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1">
    <w:name w:val="09D6E5955B0E42FEBA4C95EDA90F5F95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1">
    <w:name w:val="25728DA75BA94E5D983C694337DAC4A3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1">
    <w:name w:val="8A09F1F06098453D92ED478A31A5FEB2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1">
    <w:name w:val="D99A77519A2D4B839B75A5764B2D0D0A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1">
    <w:name w:val="3E9CAB9F92694935B6BB37FF0C81C209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1">
    <w:name w:val="AB2AA1ACD7CB49A6BC955C7D19CB76F6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1">
    <w:name w:val="A1C21A367A274F6EB02F93C43240904F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1">
    <w:name w:val="BCC4232903414FC5B88E7B262ED33D71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0">
    <w:name w:val="61DDF086F77E438181BF37A9D4BB31B1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0">
    <w:name w:val="74031B3190E046BCBD94F80F662978E6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0">
    <w:name w:val="B770163B20024FE6BC0EF5F2E3787EF7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0">
    <w:name w:val="9D8C539B4EE7403BAADB04D26968643D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0">
    <w:name w:val="FA02227C3B794372B64422ABEB79D280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1">
    <w:name w:val="2DFC6DB07C834BC385B0DDEF2B86AD7B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0">
    <w:name w:val="226E2CB25F4E4F8DBE327E52B73BA63E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0">
    <w:name w:val="3AC73506D8314EDD9DB7B7F761CBF138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0">
    <w:name w:val="30FC91136EC441878C84A2255E41F3F4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5">
    <w:name w:val="E47491565DE34A38B2476A9D0AC4466E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5">
    <w:name w:val="6BD50A6246FC43BC94AAF512786B883C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3">
    <w:name w:val="51DE9C5F01DE42929CB2CCD1C130FAB5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4">
    <w:name w:val="C6F0692F5D7644B1A966A1CFA1E1C42D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4">
    <w:name w:val="B0C57E6FEC6C433EBC9EA5A3DAB66748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2">
    <w:name w:val="842EB3722422420B96D3CAEC6D7E5EAA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2">
    <w:name w:val="F28DAB6CB70C4494B85E5E005B987A1F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2">
    <w:name w:val="151EDA8B6ABB41CBACDD9930FB46D1D0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0">
    <w:name w:val="F91E4BD576AE4C81BA72C15AF1A5BB9C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9">
    <w:name w:val="C3B57163F92D4626BD9D5D28492D996F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9">
    <w:name w:val="BB9CFA66054546C3B856079D7402DDF3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7">
    <w:name w:val="AF51DBFE7D90449C9F150AE649D8D289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7">
    <w:name w:val="D39B90B3ABE54D779E688C15B0EB3B83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7">
    <w:name w:val="5A54E6C6401A45019D2374D0122C5482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7">
    <w:name w:val="7788619AC5E04E06B470983C47F5253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4">
    <w:name w:val="F8FD752C7B424EB4B62825F08EC7D31B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5">
    <w:name w:val="D9E9FAE467C245C5B523556099FEC22C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3">
    <w:name w:val="155BB0E2308A45AC9A8513EC074CC07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3">
    <w:name w:val="FE6EE077C5064374BA40C84E9D8A9AB9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3">
    <w:name w:val="9E8E726576A04F81A2C87FA2E0B64334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3">
    <w:name w:val="737765C56A7A4EB5BEBEEDD603BC7CF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2">
    <w:name w:val="E480CDFB3DA4431B969C85C371EF4AF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2">
    <w:name w:val="3DD95755100849DCB421037D4DAFD5AB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2">
    <w:name w:val="17B35D3FBDF84871AB41D1E66D32D5BD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">
    <w:name w:val="F4B088B3EAAE425985FC45036FC1A81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">
    <w:name w:val="A1E85DA11B5F41729ABF3562C62097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C114533AD43474F817CDE2E1800EA6E">
    <w:name w:val="FC114533AD43474F817CDE2E1800EA6E"/>
    <w:rsid w:val="002B22DB"/>
  </w:style>
  <w:style w:type="paragraph" w:customStyle="1" w:styleId="CFFBE4AB9D5A49A8B86EEE34D99620F4">
    <w:name w:val="CFFBE4AB9D5A49A8B86EEE34D99620F4"/>
    <w:rsid w:val="002B22DB"/>
  </w:style>
  <w:style w:type="paragraph" w:customStyle="1" w:styleId="D57888BA838948C1A76EACAF20738CF5">
    <w:name w:val="D57888BA838948C1A76EACAF20738CF5"/>
    <w:rsid w:val="002B22DB"/>
  </w:style>
  <w:style w:type="paragraph" w:customStyle="1" w:styleId="FD7EDF7EEE9A43388AC7FACC1FE20E21">
    <w:name w:val="FD7EDF7EEE9A43388AC7FACC1FE20E21"/>
    <w:rsid w:val="002B22DB"/>
  </w:style>
  <w:style w:type="paragraph" w:customStyle="1" w:styleId="0ED92C6262DF42B2BB9EF830C8970F2B">
    <w:name w:val="0ED92C6262DF42B2BB9EF830C8970F2B"/>
    <w:rsid w:val="002B22DB"/>
  </w:style>
  <w:style w:type="paragraph" w:customStyle="1" w:styleId="8AE4134E382045A0A5E93F21E3182BD522">
    <w:name w:val="8AE4134E382045A0A5E93F21E3182BD5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2">
    <w:name w:val="A67324E0884E4294B0572D8719FCD11E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2">
    <w:name w:val="13A3759BFE164D528DE7E7D33931C4A3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2">
    <w:name w:val="09D6E5955B0E42FEBA4C95EDA90F5F95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2">
    <w:name w:val="25728DA75BA94E5D983C694337DAC4A3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2">
    <w:name w:val="8A09F1F06098453D92ED478A31A5FEB2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2">
    <w:name w:val="D99A77519A2D4B839B75A5764B2D0D0A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2">
    <w:name w:val="3E9CAB9F92694935B6BB37FF0C81C209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2">
    <w:name w:val="AB2AA1ACD7CB49A6BC955C7D19CB76F6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2">
    <w:name w:val="A1C21A367A274F6EB02F93C43240904F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2">
    <w:name w:val="BCC4232903414FC5B88E7B262ED33D71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1">
    <w:name w:val="61DDF086F77E438181BF37A9D4BB31B1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1">
    <w:name w:val="74031B3190E046BCBD94F80F662978E6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1">
    <w:name w:val="B770163B20024FE6BC0EF5F2E3787EF7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1">
    <w:name w:val="9D8C539B4EE7403BAADB04D26968643D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1">
    <w:name w:val="FA02227C3B794372B64422ABEB79D280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2">
    <w:name w:val="2DFC6DB07C834BC385B0DDEF2B86AD7B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1">
    <w:name w:val="226E2CB25F4E4F8DBE327E52B73BA63E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1">
    <w:name w:val="3AC73506D8314EDD9DB7B7F761CBF138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1">
    <w:name w:val="30FC91136EC441878C84A2255E41F3F4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6">
    <w:name w:val="E47491565DE34A38B2476A9D0AC4466E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6">
    <w:name w:val="6BD50A6246FC43BC94AAF512786B883C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4">
    <w:name w:val="51DE9C5F01DE42929CB2CCD1C130FAB5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5">
    <w:name w:val="C6F0692F5D7644B1A966A1CFA1E1C42D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5">
    <w:name w:val="B0C57E6FEC6C433EBC9EA5A3DAB66748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3">
    <w:name w:val="842EB3722422420B96D3CAEC6D7E5EAA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3">
    <w:name w:val="F28DAB6CB70C4494B85E5E005B987A1F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3">
    <w:name w:val="151EDA8B6ABB41CBACDD9930FB46D1D0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1">
    <w:name w:val="F91E4BD576AE4C81BA72C15AF1A5BB9C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0">
    <w:name w:val="C3B57163F92D4626BD9D5D28492D996F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0">
    <w:name w:val="BB9CFA66054546C3B856079D7402DDF3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8">
    <w:name w:val="AF51DBFE7D90449C9F150AE649D8D289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8">
    <w:name w:val="D39B90B3ABE54D779E688C15B0EB3B83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8">
    <w:name w:val="5A54E6C6401A45019D2374D0122C5482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8">
    <w:name w:val="7788619AC5E04E06B470983C47F5253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5">
    <w:name w:val="F8FD752C7B424EB4B62825F08EC7D31B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6">
    <w:name w:val="D9E9FAE467C245C5B523556099FEC22C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4">
    <w:name w:val="155BB0E2308A45AC9A8513EC074CC07F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4">
    <w:name w:val="FE6EE077C5064374BA40C84E9D8A9AB9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4">
    <w:name w:val="9E8E726576A04F81A2C87FA2E0B64334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4">
    <w:name w:val="737765C56A7A4EB5BEBEEDD603BC7CFA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3">
    <w:name w:val="E480CDFB3DA4431B969C85C371EF4AF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3">
    <w:name w:val="3DD95755100849DCB421037D4DAFD5AB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3">
    <w:name w:val="17B35D3FBDF84871AB41D1E66D32D5BD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2">
    <w:name w:val="F4B088B3EAAE425985FC45036FC1A81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">
    <w:name w:val="A1E85DA11B5F41729ABF3562C62097F7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D841515F69A454BBFF70597CE476026">
    <w:name w:val="6D841515F69A454BBFF70597CE4760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9C5EB9C118463A960136CF2FB91C1A">
    <w:name w:val="629C5EB9C118463A960136CF2FB91C1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E0EEE3BF84FFFB0D203E4862ED4EA">
    <w:name w:val="0EDE0EEE3BF84FFFB0D203E4862ED4E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B9F6AD667D64A3AA514B339167FC2B1">
    <w:name w:val="1B9F6AD667D64A3AA514B339167FC2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57888BA838948C1A76EACAF20738CF51">
    <w:name w:val="D57888BA838948C1A76EACAF20738CF5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616FB10E3B84839A8469EC57886C074">
    <w:name w:val="8616FB10E3B84839A8469EC57886C07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B48D729ED44716ABA3B0631F7BCD40">
    <w:name w:val="13B48D729ED44716ABA3B0631F7BCD4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7EDF7EEE9A43388AC7FACC1FE20E211">
    <w:name w:val="FD7EDF7EEE9A43388AC7FACC1FE20E2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92C6262DF42B2BB9EF830C8970F2B1">
    <w:name w:val="0ED92C6262DF42B2BB9EF830C8970F2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22ABCD4BB654EDC97B8176BAE647669">
    <w:name w:val="322ABCD4BB654EDC97B8176BAE647669"/>
    <w:rsid w:val="002B22DB"/>
  </w:style>
  <w:style w:type="paragraph" w:customStyle="1" w:styleId="39C0F9F79EFF407BA5A136463D781C44">
    <w:name w:val="39C0F9F79EFF407BA5A136463D781C44"/>
    <w:rsid w:val="002B22DB"/>
  </w:style>
  <w:style w:type="paragraph" w:customStyle="1" w:styleId="974B73C291CF46D182C4BAD9B54BD397">
    <w:name w:val="974B73C291CF46D182C4BAD9B54BD397"/>
    <w:rsid w:val="002B22DB"/>
  </w:style>
  <w:style w:type="paragraph" w:customStyle="1" w:styleId="B657D892EE104824980F8E75B653DC73">
    <w:name w:val="B657D892EE104824980F8E75B653DC73"/>
    <w:rsid w:val="002B22DB"/>
  </w:style>
  <w:style w:type="paragraph" w:customStyle="1" w:styleId="3F57F7790DEE4125A72F145715007A0A">
    <w:name w:val="3F57F7790DEE4125A72F145715007A0A"/>
    <w:rsid w:val="002B22DB"/>
  </w:style>
  <w:style w:type="paragraph" w:customStyle="1" w:styleId="2A2852A508604A329691EE15602A65E2">
    <w:name w:val="2A2852A508604A329691EE15602A65E2"/>
    <w:rsid w:val="002B22DB"/>
  </w:style>
  <w:style w:type="paragraph" w:customStyle="1" w:styleId="773A47C7EDE0426D808C7F1097047A62">
    <w:name w:val="773A47C7EDE0426D808C7F1097047A62"/>
    <w:rsid w:val="002B22DB"/>
  </w:style>
  <w:style w:type="paragraph" w:customStyle="1" w:styleId="F1218C93000D4DF6B20A39419D1AC04B">
    <w:name w:val="F1218C93000D4DF6B20A39419D1AC04B"/>
    <w:rsid w:val="002B22DB"/>
  </w:style>
  <w:style w:type="paragraph" w:customStyle="1" w:styleId="67C9D5194E76493FB601D794714C64AF">
    <w:name w:val="67C9D5194E76493FB601D794714C64AF"/>
    <w:rsid w:val="002B22DB"/>
  </w:style>
  <w:style w:type="paragraph" w:customStyle="1" w:styleId="D7E6B0956EF14885B387A3EADDB60107">
    <w:name w:val="D7E6B0956EF14885B387A3EADDB60107"/>
    <w:rsid w:val="002B22DB"/>
  </w:style>
  <w:style w:type="paragraph" w:customStyle="1" w:styleId="79B6A1A066AA4167B65034255F1E508E">
    <w:name w:val="79B6A1A066AA4167B65034255F1E508E"/>
    <w:rsid w:val="002B22DB"/>
  </w:style>
  <w:style w:type="paragraph" w:customStyle="1" w:styleId="A4973C012C0E47058D9DBC906B5396AB">
    <w:name w:val="A4973C012C0E47058D9DBC906B5396AB"/>
    <w:rsid w:val="002B22DB"/>
  </w:style>
  <w:style w:type="paragraph" w:customStyle="1" w:styleId="992CD3DE96114C5F9F405345E42211B2">
    <w:name w:val="992CD3DE96114C5F9F405345E42211B2"/>
    <w:rsid w:val="002B22DB"/>
  </w:style>
  <w:style w:type="paragraph" w:customStyle="1" w:styleId="35F8359FA0414662B029D6EB70890002">
    <w:name w:val="35F8359FA0414662B029D6EB70890002"/>
    <w:rsid w:val="002B22DB"/>
  </w:style>
  <w:style w:type="paragraph" w:customStyle="1" w:styleId="1F370A25C8114AA3BA713E91BF6A9C48">
    <w:name w:val="1F370A25C8114AA3BA713E91BF6A9C48"/>
    <w:rsid w:val="002B22DB"/>
  </w:style>
  <w:style w:type="paragraph" w:customStyle="1" w:styleId="49EC915483BB4EC0AB76514217531FA9">
    <w:name w:val="49EC915483BB4EC0AB76514217531FA9"/>
    <w:rsid w:val="002B22DB"/>
  </w:style>
  <w:style w:type="paragraph" w:customStyle="1" w:styleId="C0A5B8405E0A4758A68DB0A3A79B1EE5">
    <w:name w:val="C0A5B8405E0A4758A68DB0A3A79B1EE5"/>
    <w:rsid w:val="002B22DB"/>
  </w:style>
  <w:style w:type="paragraph" w:customStyle="1" w:styleId="8AE4134E382045A0A5E93F21E3182BD523">
    <w:name w:val="8AE4134E382045A0A5E93F21E3182BD5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3">
    <w:name w:val="A67324E0884E4294B0572D8719FCD11E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3">
    <w:name w:val="13A3759BFE164D528DE7E7D33931C4A3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3">
    <w:name w:val="09D6E5955B0E42FEBA4C95EDA90F5F95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3">
    <w:name w:val="25728DA75BA94E5D983C694337DAC4A3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3">
    <w:name w:val="8A09F1F06098453D92ED478A31A5FEB2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3">
    <w:name w:val="D99A77519A2D4B839B75A5764B2D0D0A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3">
    <w:name w:val="3E9CAB9F92694935B6BB37FF0C81C209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3">
    <w:name w:val="AB2AA1ACD7CB49A6BC955C7D19CB76F6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3">
    <w:name w:val="A1C21A367A274F6EB02F93C43240904F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3">
    <w:name w:val="BCC4232903414FC5B88E7B262ED33D71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2">
    <w:name w:val="61DDF086F77E438181BF37A9D4BB31B1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2">
    <w:name w:val="74031B3190E046BCBD94F80F662978E6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2">
    <w:name w:val="B770163B20024FE6BC0EF5F2E3787EF7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2">
    <w:name w:val="9D8C539B4EE7403BAADB04D26968643D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2">
    <w:name w:val="FA02227C3B794372B64422ABEB79D280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3">
    <w:name w:val="2DFC6DB07C834BC385B0DDEF2B86AD7B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2">
    <w:name w:val="226E2CB25F4E4F8DBE327E52B73BA63E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2">
    <w:name w:val="3AC73506D8314EDD9DB7B7F761CBF138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2">
    <w:name w:val="30FC91136EC441878C84A2255E41F3F4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7">
    <w:name w:val="E47491565DE34A38B2476A9D0AC4466E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7">
    <w:name w:val="6BD50A6246FC43BC94AAF512786B883C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5">
    <w:name w:val="51DE9C5F01DE42929CB2CCD1C130FAB5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6">
    <w:name w:val="C6F0692F5D7644B1A966A1CFA1E1C42D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6">
    <w:name w:val="B0C57E6FEC6C433EBC9EA5A3DAB66748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4">
    <w:name w:val="842EB3722422420B96D3CAEC6D7E5EAA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4">
    <w:name w:val="F28DAB6CB70C4494B85E5E005B987A1F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4">
    <w:name w:val="151EDA8B6ABB41CBACDD9930FB46D1D0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2">
    <w:name w:val="F91E4BD576AE4C81BA72C15AF1A5BB9C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1">
    <w:name w:val="C3B57163F92D4626BD9D5D28492D996F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1">
    <w:name w:val="BB9CFA66054546C3B856079D7402DDF3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9">
    <w:name w:val="AF51DBFE7D90449C9F150AE649D8D289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9">
    <w:name w:val="D39B90B3ABE54D779E688C15B0EB3B83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9">
    <w:name w:val="5A54E6C6401A45019D2374D0122C5482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9">
    <w:name w:val="7788619AC5E04E06B470983C47F5253F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6">
    <w:name w:val="F8FD752C7B424EB4B62825F08EC7D31B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7">
    <w:name w:val="D9E9FAE467C245C5B523556099FEC22C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5">
    <w:name w:val="155BB0E2308A45AC9A8513EC074CC07F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5">
    <w:name w:val="FE6EE077C5064374BA40C84E9D8A9AB9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5">
    <w:name w:val="9E8E726576A04F81A2C87FA2E0B64334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5">
    <w:name w:val="737765C56A7A4EB5BEBEEDD603BC7CFA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4">
    <w:name w:val="E480CDFB3DA4431B969C85C371EF4AF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4">
    <w:name w:val="3DD95755100849DCB421037D4DAFD5AB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4">
    <w:name w:val="17B35D3FBDF84871AB41D1E66D32D5BD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3">
    <w:name w:val="F4B088B3EAAE425985FC45036FC1A81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2">
    <w:name w:val="A1E85DA11B5F41729ABF3562C62097F7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D841515F69A454BBFF70597CE4760261">
    <w:name w:val="6D841515F69A454BBFF70597CE476026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9C5EB9C118463A960136CF2FB91C1A1">
    <w:name w:val="629C5EB9C118463A960136CF2FB91C1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E0EEE3BF84FFFB0D203E4862ED4EA1">
    <w:name w:val="0EDE0EEE3BF84FFFB0D203E4862ED4E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B9F6AD667D64A3AA514B339167FC2B11">
    <w:name w:val="1B9F6AD667D64A3AA514B339167FC2B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57888BA838948C1A76EACAF20738CF52">
    <w:name w:val="D57888BA838948C1A76EACAF20738CF5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616FB10E3B84839A8469EC57886C0741">
    <w:name w:val="8616FB10E3B84839A8469EC57886C074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B48D729ED44716ABA3B0631F7BCD401">
    <w:name w:val="13B48D729ED44716ABA3B0631F7BCD4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">
    <w:name w:val="79C05AE8DD904FCBB5C0B4672FF29B4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">
    <w:name w:val="39C5859873CB45AE8CDD8F96F800ACED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">
    <w:name w:val="34A85DD1D95B4B2F92BECDA1672A587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">
    <w:name w:val="3460A08094024FB6A95165CDFD7441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">
    <w:name w:val="3C5FD3D89C7A4E93A005E4AEEA780E5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6192913F7754D619CEC48282D122164">
    <w:name w:val="B6192913F7754D619CEC48282D122164"/>
    <w:rsid w:val="002B22DB"/>
  </w:style>
  <w:style w:type="paragraph" w:customStyle="1" w:styleId="DCDAB40883D94EC39BED2FCFF2507832">
    <w:name w:val="DCDAB40883D94EC39BED2FCFF2507832"/>
    <w:rsid w:val="002B22DB"/>
  </w:style>
  <w:style w:type="paragraph" w:customStyle="1" w:styleId="27BB2988EF9F494C816447990CDD551F">
    <w:name w:val="27BB2988EF9F494C816447990CDD551F"/>
    <w:rsid w:val="002B22DB"/>
  </w:style>
  <w:style w:type="paragraph" w:customStyle="1" w:styleId="6125F9A638AB4AC2BBAC62CD13966A26">
    <w:name w:val="6125F9A638AB4AC2BBAC62CD13966A26"/>
    <w:rsid w:val="002B22DB"/>
  </w:style>
  <w:style w:type="paragraph" w:customStyle="1" w:styleId="5FCD3BB303DF4AA293A5111D975C1B19">
    <w:name w:val="5FCD3BB303DF4AA293A5111D975C1B19"/>
    <w:rsid w:val="002B22DB"/>
  </w:style>
  <w:style w:type="paragraph" w:customStyle="1" w:styleId="E9B9549CCBE24D718962439D0BAF735C">
    <w:name w:val="E9B9549CCBE24D718962439D0BAF735C"/>
    <w:rsid w:val="002B22DB"/>
  </w:style>
  <w:style w:type="paragraph" w:customStyle="1" w:styleId="8AE4134E382045A0A5E93F21E3182BD524">
    <w:name w:val="8AE4134E382045A0A5E93F21E3182BD5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4">
    <w:name w:val="A67324E0884E4294B0572D8719FCD11E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4">
    <w:name w:val="13A3759BFE164D528DE7E7D33931C4A3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4">
    <w:name w:val="09D6E5955B0E42FEBA4C95EDA90F5F95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4">
    <w:name w:val="25728DA75BA94E5D983C694337DAC4A3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4">
    <w:name w:val="8A09F1F06098453D92ED478A31A5FEB2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4">
    <w:name w:val="D99A77519A2D4B839B75A5764B2D0D0A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4">
    <w:name w:val="3E9CAB9F92694935B6BB37FF0C81C209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4">
    <w:name w:val="AB2AA1ACD7CB49A6BC955C7D19CB76F6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4">
    <w:name w:val="A1C21A367A274F6EB02F93C43240904F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4">
    <w:name w:val="BCC4232903414FC5B88E7B262ED33D71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3">
    <w:name w:val="61DDF086F77E438181BF37A9D4BB31B1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3">
    <w:name w:val="74031B3190E046BCBD94F80F662978E6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3">
    <w:name w:val="B770163B20024FE6BC0EF5F2E3787EF7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3">
    <w:name w:val="9D8C539B4EE7403BAADB04D26968643D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3">
    <w:name w:val="FA02227C3B794372B64422ABEB79D280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4">
    <w:name w:val="2DFC6DB07C834BC385B0DDEF2B86AD7B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3">
    <w:name w:val="226E2CB25F4E4F8DBE327E52B73BA63E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3">
    <w:name w:val="3AC73506D8314EDD9DB7B7F761CBF138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3">
    <w:name w:val="30FC91136EC441878C84A2255E41F3F4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8">
    <w:name w:val="E47491565DE34A38B2476A9D0AC4466E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8">
    <w:name w:val="6BD50A6246FC43BC94AAF512786B883C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6">
    <w:name w:val="51DE9C5F01DE42929CB2CCD1C130FAB5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7">
    <w:name w:val="C6F0692F5D7644B1A966A1CFA1E1C42D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7">
    <w:name w:val="B0C57E6FEC6C433EBC9EA5A3DAB66748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5">
    <w:name w:val="842EB3722422420B96D3CAEC6D7E5EAA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5">
    <w:name w:val="F28DAB6CB70C4494B85E5E005B987A1F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5">
    <w:name w:val="151EDA8B6ABB41CBACDD9930FB46D1D0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3">
    <w:name w:val="F91E4BD576AE4C81BA72C15AF1A5BB9C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2">
    <w:name w:val="C3B57163F92D4626BD9D5D28492D996F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2">
    <w:name w:val="BB9CFA66054546C3B856079D7402DDF3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0">
    <w:name w:val="AF51DBFE7D90449C9F150AE649D8D289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0">
    <w:name w:val="D39B90B3ABE54D779E688C15B0EB3B83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0">
    <w:name w:val="5A54E6C6401A45019D2374D0122C5482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0">
    <w:name w:val="7788619AC5E04E06B470983C47F5253F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7">
    <w:name w:val="F8FD752C7B424EB4B62825F08EC7D31B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8">
    <w:name w:val="D9E9FAE467C245C5B523556099FEC22C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6">
    <w:name w:val="155BB0E2308A45AC9A8513EC074CC07F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6">
    <w:name w:val="FE6EE077C5064374BA40C84E9D8A9AB9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6">
    <w:name w:val="9E8E726576A04F81A2C87FA2E0B64334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6">
    <w:name w:val="737765C56A7A4EB5BEBEEDD603BC7CFA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5">
    <w:name w:val="E480CDFB3DA4431B969C85C371EF4AF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5">
    <w:name w:val="3DD95755100849DCB421037D4DAFD5AB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5">
    <w:name w:val="17B35D3FBDF84871AB41D1E66D32D5BD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4">
    <w:name w:val="F4B088B3EAAE425985FC45036FC1A81A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3">
    <w:name w:val="A1E85DA11B5F41729ABF3562C62097F7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D841515F69A454BBFF70597CE4760262">
    <w:name w:val="6D841515F69A454BBFF70597CE476026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9C5EB9C118463A960136CF2FB91C1A2">
    <w:name w:val="629C5EB9C118463A960136CF2FB91C1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E0EEE3BF84FFFB0D203E4862ED4EA2">
    <w:name w:val="0EDE0EEE3BF84FFFB0D203E4862ED4E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B9F6AD667D64A3AA514B339167FC2B12">
    <w:name w:val="1B9F6AD667D64A3AA514B339167FC2B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57888BA838948C1A76EACAF20738CF53">
    <w:name w:val="D57888BA838948C1A76EACAF20738CF5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616FB10E3B84839A8469EC57886C0742">
    <w:name w:val="8616FB10E3B84839A8469EC57886C074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B48D729ED44716ABA3B0631F7BCD402">
    <w:name w:val="13B48D729ED44716ABA3B0631F7BCD40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1">
    <w:name w:val="79C05AE8DD904FCBB5C0B4672FF29B4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1">
    <w:name w:val="39C5859873CB45AE8CDD8F96F800ACED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1">
    <w:name w:val="34A85DD1D95B4B2F92BECDA1672A5877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1">
    <w:name w:val="3460A08094024FB6A95165CDFD744116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1">
    <w:name w:val="3C5FD3D89C7A4E93A005E4AEEA780E5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1">
    <w:name w:val="E9B9549CCBE24D718962439D0BAF735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CD9475C2004CD89B402BAED235DA6D">
    <w:name w:val="6BCD9475C2004CD89B402BAED235DA6D"/>
    <w:rsid w:val="002B22DB"/>
  </w:style>
  <w:style w:type="paragraph" w:customStyle="1" w:styleId="07824A5AFCBD418BB910598279919996">
    <w:name w:val="07824A5AFCBD418BB910598279919996"/>
    <w:rsid w:val="002B22DB"/>
  </w:style>
  <w:style w:type="paragraph" w:customStyle="1" w:styleId="00804B34EAB449048E01C2434C556465">
    <w:name w:val="00804B34EAB449048E01C2434C556465"/>
    <w:rsid w:val="002B22DB"/>
  </w:style>
  <w:style w:type="paragraph" w:customStyle="1" w:styleId="22BE6142CD704C0FB6AE81D532167C8F">
    <w:name w:val="22BE6142CD704C0FB6AE81D532167C8F"/>
    <w:rsid w:val="002B22DB"/>
  </w:style>
  <w:style w:type="paragraph" w:customStyle="1" w:styleId="FD1C405D1DB7415DA76F81F14F873880">
    <w:name w:val="FD1C405D1DB7415DA76F81F14F873880"/>
    <w:rsid w:val="002B22DB"/>
  </w:style>
  <w:style w:type="paragraph" w:customStyle="1" w:styleId="984C58392C534F00A4F064C6B8A8E252">
    <w:name w:val="984C58392C534F00A4F064C6B8A8E252"/>
    <w:rsid w:val="002B22DB"/>
  </w:style>
  <w:style w:type="paragraph" w:customStyle="1" w:styleId="1AC4411F12FB438AA9FEB0F59600A250">
    <w:name w:val="1AC4411F12FB438AA9FEB0F59600A250"/>
    <w:rsid w:val="002B22DB"/>
  </w:style>
  <w:style w:type="paragraph" w:customStyle="1" w:styleId="5A14E0868E544543A9168C6AB77C9E5B">
    <w:name w:val="5A14E0868E544543A9168C6AB77C9E5B"/>
    <w:rsid w:val="002B22DB"/>
  </w:style>
  <w:style w:type="paragraph" w:customStyle="1" w:styleId="8AE4134E382045A0A5E93F21E3182BD525">
    <w:name w:val="8AE4134E382045A0A5E93F21E3182BD5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5">
    <w:name w:val="A67324E0884E4294B0572D8719FCD11E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5">
    <w:name w:val="13A3759BFE164D528DE7E7D33931C4A3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5">
    <w:name w:val="09D6E5955B0E42FEBA4C95EDA90F5F95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5">
    <w:name w:val="25728DA75BA94E5D983C694337DAC4A3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5">
    <w:name w:val="8A09F1F06098453D92ED478A31A5FEB2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5">
    <w:name w:val="D99A77519A2D4B839B75A5764B2D0D0A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5">
    <w:name w:val="3E9CAB9F92694935B6BB37FF0C81C209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5">
    <w:name w:val="AB2AA1ACD7CB49A6BC955C7D19CB76F6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5">
    <w:name w:val="A1C21A367A274F6EB02F93C43240904F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5">
    <w:name w:val="BCC4232903414FC5B88E7B262ED33D71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4">
    <w:name w:val="61DDF086F77E438181BF37A9D4BB31B1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4">
    <w:name w:val="74031B3190E046BCBD94F80F662978E6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4">
    <w:name w:val="B770163B20024FE6BC0EF5F2E3787EF7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4">
    <w:name w:val="9D8C539B4EE7403BAADB04D26968643D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4">
    <w:name w:val="FA02227C3B794372B64422ABEB79D280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5">
    <w:name w:val="2DFC6DB07C834BC385B0DDEF2B86AD7B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4">
    <w:name w:val="226E2CB25F4E4F8DBE327E52B73BA63E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4">
    <w:name w:val="3AC73506D8314EDD9DB7B7F761CBF138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4">
    <w:name w:val="30FC91136EC441878C84A2255E41F3F4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9">
    <w:name w:val="E47491565DE34A38B2476A9D0AC4466E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9">
    <w:name w:val="6BD50A6246FC43BC94AAF512786B883C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7">
    <w:name w:val="51DE9C5F01DE42929CB2CCD1C130FAB5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8">
    <w:name w:val="C6F0692F5D7644B1A966A1CFA1E1C42D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8">
    <w:name w:val="B0C57E6FEC6C433EBC9EA5A3DAB66748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1">
    <w:name w:val="1AC4411F12FB438AA9FEB0F59600A25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14E0868E544543A9168C6AB77C9E5B1">
    <w:name w:val="5A14E0868E544543A9168C6AB77C9E5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4">
    <w:name w:val="F91E4BD576AE4C81BA72C15AF1A5BB9C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3">
    <w:name w:val="C3B57163F92D4626BD9D5D28492D996F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3">
    <w:name w:val="BB9CFA66054546C3B856079D7402DDF3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1">
    <w:name w:val="AF51DBFE7D90449C9F150AE649D8D289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1">
    <w:name w:val="D39B90B3ABE54D779E688C15B0EB3B83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1">
    <w:name w:val="5A54E6C6401A45019D2374D0122C5482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1">
    <w:name w:val="7788619AC5E04E06B470983C47F5253F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8">
    <w:name w:val="F8FD752C7B424EB4B62825F08EC7D31B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9">
    <w:name w:val="D9E9FAE467C245C5B523556099FEC22C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7">
    <w:name w:val="155BB0E2308A45AC9A8513EC074CC07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7">
    <w:name w:val="FE6EE077C5064374BA40C84E9D8A9AB9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7">
    <w:name w:val="9E8E726576A04F81A2C87FA2E0B64334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7">
    <w:name w:val="737765C56A7A4EB5BEBEEDD603BC7CFA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6">
    <w:name w:val="E480CDFB3DA4431B969C85C371EF4AF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6">
    <w:name w:val="3DD95755100849DCB421037D4DAFD5AB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6">
    <w:name w:val="17B35D3FBDF84871AB41D1E66D32D5BD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5">
    <w:name w:val="F4B088B3EAAE425985FC45036FC1A81A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4">
    <w:name w:val="A1E85DA11B5F41729ABF3562C62097F7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D841515F69A454BBFF70597CE4760263">
    <w:name w:val="6D841515F69A454BBFF70597CE476026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9C5EB9C118463A960136CF2FB91C1A3">
    <w:name w:val="629C5EB9C118463A960136CF2FB91C1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E0EEE3BF84FFFB0D203E4862ED4EA3">
    <w:name w:val="0EDE0EEE3BF84FFFB0D203E4862ED4E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B9F6AD667D64A3AA514B339167FC2B13">
    <w:name w:val="1B9F6AD667D64A3AA514B339167FC2B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57888BA838948C1A76EACAF20738CF54">
    <w:name w:val="D57888BA838948C1A76EACAF20738CF5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616FB10E3B84839A8469EC57886C0743">
    <w:name w:val="8616FB10E3B84839A8469EC57886C074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B48D729ED44716ABA3B0631F7BCD403">
    <w:name w:val="13B48D729ED44716ABA3B0631F7BCD40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2">
    <w:name w:val="79C05AE8DD904FCBB5C0B4672FF29B40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2">
    <w:name w:val="39C5859873CB45AE8CDD8F96F800ACED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2">
    <w:name w:val="34A85DD1D95B4B2F92BECDA1672A5877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2">
    <w:name w:val="3460A08094024FB6A95165CDFD744116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2">
    <w:name w:val="3C5FD3D89C7A4E93A005E4AEEA780E5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2">
    <w:name w:val="E9B9549CCBE24D718962439D0BAF735C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354F6D9904EBEB9669DDA34788FB3">
    <w:name w:val="75B354F6D9904EBEB9669DDA34788FB3"/>
    <w:rsid w:val="002B22DB"/>
  </w:style>
  <w:style w:type="paragraph" w:customStyle="1" w:styleId="2FF63AA421214DC8A25C83C18E0B80CC">
    <w:name w:val="2FF63AA421214DC8A25C83C18E0B80CC"/>
    <w:rsid w:val="002B22DB"/>
  </w:style>
  <w:style w:type="paragraph" w:customStyle="1" w:styleId="6EB4E3CC822A4EE297E1DA36D8B24500">
    <w:name w:val="6EB4E3CC822A4EE297E1DA36D8B24500"/>
    <w:rsid w:val="002B22DB"/>
  </w:style>
  <w:style w:type="paragraph" w:customStyle="1" w:styleId="9F5BEDBC6DF54823B121FD19FE57DFBD">
    <w:name w:val="9F5BEDBC6DF54823B121FD19FE57DFBD"/>
    <w:rsid w:val="002B22DB"/>
  </w:style>
  <w:style w:type="paragraph" w:customStyle="1" w:styleId="15A65A791B4D4167AC6CAA2148BDA569">
    <w:name w:val="15A65A791B4D4167AC6CAA2148BDA569"/>
    <w:rsid w:val="002B22DB"/>
  </w:style>
  <w:style w:type="paragraph" w:customStyle="1" w:styleId="CBE561C1873C4D6DA2E6D0AEE8D9E02B">
    <w:name w:val="CBE561C1873C4D6DA2E6D0AEE8D9E02B"/>
    <w:rsid w:val="002B22DB"/>
  </w:style>
  <w:style w:type="paragraph" w:customStyle="1" w:styleId="154BAC4D32E1487A9577AF589D440C85">
    <w:name w:val="154BAC4D32E1487A9577AF589D440C85"/>
    <w:rsid w:val="002B22DB"/>
  </w:style>
  <w:style w:type="paragraph" w:customStyle="1" w:styleId="F68E18B105B549DDACE8F4A9A05531F3">
    <w:name w:val="F68E18B105B549DDACE8F4A9A05531F3"/>
    <w:rsid w:val="002B22DB"/>
  </w:style>
  <w:style w:type="paragraph" w:customStyle="1" w:styleId="AB3FE5481BE045ABBE0A44CBF825E872">
    <w:name w:val="AB3FE5481BE045ABBE0A44CBF825E872"/>
    <w:rsid w:val="002B22DB"/>
  </w:style>
  <w:style w:type="paragraph" w:customStyle="1" w:styleId="144F6A54E8664C2B969EED9ADD368200">
    <w:name w:val="144F6A54E8664C2B969EED9ADD368200"/>
    <w:rsid w:val="002B22DB"/>
  </w:style>
  <w:style w:type="paragraph" w:customStyle="1" w:styleId="9E5C6C5FAAFB4C9D9136354365DF6AA8">
    <w:name w:val="9E5C6C5FAAFB4C9D9136354365DF6AA8"/>
    <w:rsid w:val="002B22DB"/>
  </w:style>
  <w:style w:type="paragraph" w:customStyle="1" w:styleId="99189DACEAC54578A4FB6305608EE394">
    <w:name w:val="99189DACEAC54578A4FB6305608EE394"/>
    <w:rsid w:val="002B22DB"/>
  </w:style>
  <w:style w:type="paragraph" w:customStyle="1" w:styleId="FA8B10DE39484C1D9CF1CD427E0E7F27">
    <w:name w:val="FA8B10DE39484C1D9CF1CD427E0E7F27"/>
    <w:rsid w:val="002B22DB"/>
  </w:style>
  <w:style w:type="paragraph" w:customStyle="1" w:styleId="B8C968DA5B304866A0E98A00F4CCD52D">
    <w:name w:val="B8C968DA5B304866A0E98A00F4CCD52D"/>
    <w:rsid w:val="002B22DB"/>
  </w:style>
  <w:style w:type="paragraph" w:customStyle="1" w:styleId="98374E0415CC4E02AA4EE2B37FB98B0D">
    <w:name w:val="98374E0415CC4E02AA4EE2B37FB98B0D"/>
    <w:rsid w:val="002B22DB"/>
  </w:style>
  <w:style w:type="paragraph" w:customStyle="1" w:styleId="4C6D9C09DEAC44C9AE9EA3726FE97CA0">
    <w:name w:val="4C6D9C09DEAC44C9AE9EA3726FE97CA0"/>
    <w:rsid w:val="002B22DB"/>
  </w:style>
  <w:style w:type="paragraph" w:customStyle="1" w:styleId="39636E1AA75C4D25ADF6FD938A14E660">
    <w:name w:val="39636E1AA75C4D25ADF6FD938A14E660"/>
    <w:rsid w:val="002B22DB"/>
  </w:style>
  <w:style w:type="paragraph" w:customStyle="1" w:styleId="1FD4B7237C7D4A0BACE624B4D8DA05E2">
    <w:name w:val="1FD4B7237C7D4A0BACE624B4D8DA05E2"/>
    <w:rsid w:val="002B22DB"/>
  </w:style>
  <w:style w:type="paragraph" w:customStyle="1" w:styleId="225CC91612AA4DA6AFCE90E403FF36BC">
    <w:name w:val="225CC91612AA4DA6AFCE90E403FF36BC"/>
    <w:rsid w:val="002B22DB"/>
  </w:style>
  <w:style w:type="paragraph" w:customStyle="1" w:styleId="8345E2C508A749E881CDA8B6365384ED">
    <w:name w:val="8345E2C508A749E881CDA8B6365384ED"/>
    <w:rsid w:val="002B22DB"/>
  </w:style>
  <w:style w:type="paragraph" w:customStyle="1" w:styleId="2767223E2992480D9055AD2F6E44B069">
    <w:name w:val="2767223E2992480D9055AD2F6E44B069"/>
    <w:rsid w:val="002B22DB"/>
  </w:style>
  <w:style w:type="paragraph" w:customStyle="1" w:styleId="5F4BA2788A7241CB89F846E6D4EF6E18">
    <w:name w:val="5F4BA2788A7241CB89F846E6D4EF6E18"/>
    <w:rsid w:val="002B22DB"/>
  </w:style>
  <w:style w:type="paragraph" w:customStyle="1" w:styleId="9C55AB2F00664C389E07E5D480177108">
    <w:name w:val="9C55AB2F00664C389E07E5D480177108"/>
    <w:rsid w:val="002B22DB"/>
  </w:style>
  <w:style w:type="paragraph" w:customStyle="1" w:styleId="60DD98B49B824D93820C8C0A676D6022">
    <w:name w:val="60DD98B49B824D93820C8C0A676D6022"/>
    <w:rsid w:val="002B22DB"/>
  </w:style>
  <w:style w:type="paragraph" w:customStyle="1" w:styleId="F5B0997C785C4DC2B5C00075068E330E">
    <w:name w:val="F5B0997C785C4DC2B5C00075068E330E"/>
    <w:rsid w:val="002B22DB"/>
  </w:style>
  <w:style w:type="paragraph" w:customStyle="1" w:styleId="2E2329EACCA945789C8D3C3A7F367064">
    <w:name w:val="2E2329EACCA945789C8D3C3A7F367064"/>
    <w:rsid w:val="002B22DB"/>
  </w:style>
  <w:style w:type="paragraph" w:customStyle="1" w:styleId="FEA57F5460984F8FABB7EC042C37A588">
    <w:name w:val="FEA57F5460984F8FABB7EC042C37A588"/>
    <w:rsid w:val="002B22DB"/>
  </w:style>
  <w:style w:type="paragraph" w:customStyle="1" w:styleId="A97B8B0B00274C6ABFC9A32726446ABC">
    <w:name w:val="A97B8B0B00274C6ABFC9A32726446ABC"/>
    <w:rsid w:val="002B22DB"/>
  </w:style>
  <w:style w:type="paragraph" w:customStyle="1" w:styleId="48EB2DEF44104501BB7CD6AED7DD35DB">
    <w:name w:val="48EB2DEF44104501BB7CD6AED7DD35DB"/>
    <w:rsid w:val="002B22DB"/>
  </w:style>
  <w:style w:type="paragraph" w:customStyle="1" w:styleId="3FC28C1F0A424DBFAAEA543CDFE98E56">
    <w:name w:val="3FC28C1F0A424DBFAAEA543CDFE98E56"/>
    <w:rsid w:val="002B22DB"/>
  </w:style>
  <w:style w:type="paragraph" w:customStyle="1" w:styleId="B00C72B1BB8C4F5CA0B2D9FE5929041E">
    <w:name w:val="B00C72B1BB8C4F5CA0B2D9FE5929041E"/>
    <w:rsid w:val="002B22DB"/>
  </w:style>
  <w:style w:type="paragraph" w:customStyle="1" w:styleId="EABAA6777D5747A18817E218E47E4AA7">
    <w:name w:val="EABAA6777D5747A18817E218E47E4AA7"/>
    <w:rsid w:val="002B22DB"/>
  </w:style>
  <w:style w:type="paragraph" w:customStyle="1" w:styleId="0969785627994DDA82C4C5042C3C5B7F">
    <w:name w:val="0969785627994DDA82C4C5042C3C5B7F"/>
    <w:rsid w:val="002B22DB"/>
  </w:style>
  <w:style w:type="paragraph" w:customStyle="1" w:styleId="17815A71B18547B3BA4C0782E6420589">
    <w:name w:val="17815A71B18547B3BA4C0782E6420589"/>
    <w:rsid w:val="002B22DB"/>
  </w:style>
  <w:style w:type="paragraph" w:customStyle="1" w:styleId="75214C3674624870998699B3CD1DB178">
    <w:name w:val="75214C3674624870998699B3CD1DB178"/>
    <w:rsid w:val="002B22DB"/>
  </w:style>
  <w:style w:type="paragraph" w:customStyle="1" w:styleId="836E17A76CEF4B8BBE5A1DDBE7077D67">
    <w:name w:val="836E17A76CEF4B8BBE5A1DDBE7077D67"/>
    <w:rsid w:val="002B22DB"/>
  </w:style>
  <w:style w:type="paragraph" w:customStyle="1" w:styleId="F39DE62D42534E22B052948B81E48C29">
    <w:name w:val="F39DE62D42534E22B052948B81E48C29"/>
    <w:rsid w:val="002B22DB"/>
  </w:style>
  <w:style w:type="paragraph" w:customStyle="1" w:styleId="88228F95A9354AE6A576EA20ED32FA6D">
    <w:name w:val="88228F95A9354AE6A576EA20ED32FA6D"/>
    <w:rsid w:val="002B22DB"/>
  </w:style>
  <w:style w:type="paragraph" w:customStyle="1" w:styleId="65A19F2E27FE42B684AC7F84621433EE">
    <w:name w:val="65A19F2E27FE42B684AC7F84621433EE"/>
    <w:rsid w:val="002B22DB"/>
  </w:style>
  <w:style w:type="paragraph" w:customStyle="1" w:styleId="21168232FB6442B0BC4635BBBDFAD885">
    <w:name w:val="21168232FB6442B0BC4635BBBDFAD885"/>
    <w:rsid w:val="002B22DB"/>
  </w:style>
  <w:style w:type="paragraph" w:customStyle="1" w:styleId="65BF853CD7154C948A69EA9F451EEEF2">
    <w:name w:val="65BF853CD7154C948A69EA9F451EEEF2"/>
    <w:rsid w:val="002B22DB"/>
  </w:style>
  <w:style w:type="paragraph" w:customStyle="1" w:styleId="7BBAC9FA9BF0428083C88785268631BE">
    <w:name w:val="7BBAC9FA9BF0428083C88785268631BE"/>
    <w:rsid w:val="002B22DB"/>
  </w:style>
  <w:style w:type="paragraph" w:customStyle="1" w:styleId="8AE4134E382045A0A5E93F21E3182BD526">
    <w:name w:val="8AE4134E382045A0A5E93F21E3182BD5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6">
    <w:name w:val="A67324E0884E4294B0572D8719FCD11E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6">
    <w:name w:val="13A3759BFE164D528DE7E7D33931C4A3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6">
    <w:name w:val="09D6E5955B0E42FEBA4C95EDA90F5F95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6">
    <w:name w:val="25728DA75BA94E5D983C694337DAC4A3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6">
    <w:name w:val="8A09F1F06098453D92ED478A31A5FEB2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6">
    <w:name w:val="D99A77519A2D4B839B75A5764B2D0D0A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6">
    <w:name w:val="3E9CAB9F92694935B6BB37FF0C81C209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6">
    <w:name w:val="AB2AA1ACD7CB49A6BC955C7D19CB76F6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6">
    <w:name w:val="A1C21A367A274F6EB02F93C43240904F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6">
    <w:name w:val="BCC4232903414FC5B88E7B262ED33D71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5">
    <w:name w:val="61DDF086F77E438181BF37A9D4BB31B1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5">
    <w:name w:val="74031B3190E046BCBD94F80F662978E6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5">
    <w:name w:val="B770163B20024FE6BC0EF5F2E3787EF7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5">
    <w:name w:val="9D8C539B4EE7403BAADB04D26968643D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5">
    <w:name w:val="FA02227C3B794372B64422ABEB79D280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6">
    <w:name w:val="2DFC6DB07C834BC385B0DDEF2B86AD7B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5">
    <w:name w:val="226E2CB25F4E4F8DBE327E52B73BA63E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5">
    <w:name w:val="3AC73506D8314EDD9DB7B7F761CBF138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5">
    <w:name w:val="30FC91136EC441878C84A2255E41F3F4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0">
    <w:name w:val="E47491565DE34A38B2476A9D0AC4466E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0">
    <w:name w:val="6BD50A6246FC43BC94AAF512786B883C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8">
    <w:name w:val="51DE9C5F01DE42929CB2CCD1C130FAB5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9">
    <w:name w:val="C6F0692F5D7644B1A966A1CFA1E1C42D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9">
    <w:name w:val="B0C57E6FEC6C433EBC9EA5A3DAB66748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2">
    <w:name w:val="1AC4411F12FB438AA9FEB0F59600A250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1">
    <w:name w:val="6EB4E3CC822A4EE297E1DA36D8B2450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1">
    <w:name w:val="9F5BEDBC6DF54823B121FD19FE57DFBD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5">
    <w:name w:val="F91E4BD576AE4C81BA72C15AF1A5BB9C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4">
    <w:name w:val="C3B57163F92D4626BD9D5D28492D996F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4">
    <w:name w:val="BB9CFA66054546C3B856079D7402DDF3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2">
    <w:name w:val="AF51DBFE7D90449C9F150AE649D8D289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2">
    <w:name w:val="D39B90B3ABE54D779E688C15B0EB3B83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2">
    <w:name w:val="5A54E6C6401A45019D2374D0122C5482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2">
    <w:name w:val="7788619AC5E04E06B470983C47F5253F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1">
    <w:name w:val="F68E18B105B549DDACE8F4A9A05531F3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1">
    <w:name w:val="AB3FE5481BE045ABBE0A44CBF825E87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8">
    <w:name w:val="155BB0E2308A45AC9A8513EC074CC07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8">
    <w:name w:val="FE6EE077C5064374BA40C84E9D8A9AB9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8">
    <w:name w:val="9E8E726576A04F81A2C87FA2E0B64334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8">
    <w:name w:val="737765C56A7A4EB5BEBEEDD603BC7CFA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7">
    <w:name w:val="E480CDFB3DA4431B969C85C371EF4AF2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7">
    <w:name w:val="3DD95755100849DCB421037D4DAFD5AB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7">
    <w:name w:val="17B35D3FBDF84871AB41D1E66D32D5BD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6">
    <w:name w:val="F4B088B3EAAE425985FC45036FC1A81A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5">
    <w:name w:val="A1E85DA11B5F41729ABF3562C62097F7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1">
    <w:name w:val="A97B8B0B00274C6ABFC9A32726446AB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1">
    <w:name w:val="48EB2DEF44104501BB7CD6AED7DD35D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1">
    <w:name w:val="3FC28C1F0A424DBFAAEA543CDFE98E56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1">
    <w:name w:val="B00C72B1BB8C4F5CA0B2D9FE5929041E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1">
    <w:name w:val="21168232FB6442B0BC4635BBBDFAD885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1">
    <w:name w:val="65BF853CD7154C948A69EA9F451EEEF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1">
    <w:name w:val="7BBAC9FA9BF0428083C88785268631BE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1">
    <w:name w:val="75214C3674624870998699B3CD1DB178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1">
    <w:name w:val="836E17A76CEF4B8BBE5A1DDBE7077D67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3">
    <w:name w:val="79C05AE8DD904FCBB5C0B4672FF29B40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3">
    <w:name w:val="39C5859873CB45AE8CDD8F96F800ACED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3">
    <w:name w:val="34A85DD1D95B4B2F92BECDA1672A5877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3">
    <w:name w:val="3460A08094024FB6A95165CDFD744116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3">
    <w:name w:val="3C5FD3D89C7A4E93A005E4AEEA780E5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3">
    <w:name w:val="E9B9549CCBE24D718962439D0BAF735C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7D8C37C5064BB580E7F2F7EA6C7EE8">
    <w:name w:val="747D8C37C5064BB580E7F2F7EA6C7EE8"/>
    <w:rsid w:val="006D1EAB"/>
  </w:style>
  <w:style w:type="paragraph" w:customStyle="1" w:styleId="B46AB21FE6E248889FB8C0C51EFD1A97">
    <w:name w:val="B46AB21FE6E248889FB8C0C51EFD1A97"/>
    <w:rsid w:val="006D1EAB"/>
  </w:style>
  <w:style w:type="paragraph" w:customStyle="1" w:styleId="AC5CB355760641B482B646B1C7107D66">
    <w:name w:val="AC5CB355760641B482B646B1C7107D66"/>
    <w:rsid w:val="006D1EAB"/>
  </w:style>
  <w:style w:type="paragraph" w:customStyle="1" w:styleId="343D808CA73F4992ABB8341985751CBF">
    <w:name w:val="343D808CA73F4992ABB8341985751CBF"/>
    <w:rsid w:val="006D1EAB"/>
  </w:style>
  <w:style w:type="paragraph" w:customStyle="1" w:styleId="0E94ECA706CB47C38E3BC5F24C2CC9D9">
    <w:name w:val="0E94ECA706CB47C38E3BC5F24C2CC9D9"/>
    <w:rsid w:val="006D1EAB"/>
  </w:style>
  <w:style w:type="paragraph" w:customStyle="1" w:styleId="7571BC09BF2441439F09EB2C3699E380">
    <w:name w:val="7571BC09BF2441439F09EB2C3699E380"/>
    <w:rsid w:val="006D1EAB"/>
  </w:style>
  <w:style w:type="paragraph" w:customStyle="1" w:styleId="99CEFB85BA434204BF6461ABE8C443C4">
    <w:name w:val="99CEFB85BA434204BF6461ABE8C443C4"/>
    <w:rsid w:val="006D1EAB"/>
  </w:style>
  <w:style w:type="paragraph" w:customStyle="1" w:styleId="34ED3A12E4F34B4792F98B78B3FB1AB4">
    <w:name w:val="34ED3A12E4F34B4792F98B78B3FB1AB4"/>
    <w:rsid w:val="006D1EAB"/>
  </w:style>
  <w:style w:type="paragraph" w:customStyle="1" w:styleId="1D33AB3D09D247339FE6BEAE4C6973D2">
    <w:name w:val="1D33AB3D09D247339FE6BEAE4C6973D2"/>
    <w:rsid w:val="006D1EAB"/>
  </w:style>
  <w:style w:type="paragraph" w:customStyle="1" w:styleId="CF2410B71D1D41F0A45FE77A0B05F86C">
    <w:name w:val="CF2410B71D1D41F0A45FE77A0B05F86C"/>
    <w:rsid w:val="006D1EAB"/>
  </w:style>
  <w:style w:type="paragraph" w:customStyle="1" w:styleId="BDCB647D5EA4438D9F7F045EEA6A0985">
    <w:name w:val="BDCB647D5EA4438D9F7F045EEA6A0985"/>
    <w:rsid w:val="006D1EAB"/>
  </w:style>
  <w:style w:type="paragraph" w:customStyle="1" w:styleId="4FAB75FD3D2449A0961C630B309B9BBD">
    <w:name w:val="4FAB75FD3D2449A0961C630B309B9BBD"/>
    <w:rsid w:val="006D1EAB"/>
  </w:style>
  <w:style w:type="paragraph" w:customStyle="1" w:styleId="D87ECEF92F0B4C7A9656451385B5FC29">
    <w:name w:val="D87ECEF92F0B4C7A9656451385B5FC29"/>
    <w:rsid w:val="006D1EAB"/>
  </w:style>
  <w:style w:type="paragraph" w:customStyle="1" w:styleId="16B1DEBAEB4742528184F433E6E280BF">
    <w:name w:val="16B1DEBAEB4742528184F433E6E280BF"/>
    <w:rsid w:val="006D1EAB"/>
  </w:style>
  <w:style w:type="paragraph" w:customStyle="1" w:styleId="8C020D9B7A2F41F28907B64559F77299">
    <w:name w:val="8C020D9B7A2F41F28907B64559F77299"/>
    <w:rsid w:val="006D1EAB"/>
  </w:style>
  <w:style w:type="paragraph" w:customStyle="1" w:styleId="8388D04FCD8F4245B9D0561ABF517828">
    <w:name w:val="8388D04FCD8F4245B9D0561ABF517828"/>
    <w:rsid w:val="006D1EAB"/>
  </w:style>
  <w:style w:type="paragraph" w:customStyle="1" w:styleId="A42119792BC5466FB23713BE829FE0C7">
    <w:name w:val="A42119792BC5466FB23713BE829FE0C7"/>
    <w:rsid w:val="006D1EAB"/>
  </w:style>
  <w:style w:type="paragraph" w:customStyle="1" w:styleId="E3FD65FFA3834E45A8AAAB88F5ADD5B6">
    <w:name w:val="E3FD65FFA3834E45A8AAAB88F5ADD5B6"/>
    <w:rsid w:val="006D1EAB"/>
  </w:style>
  <w:style w:type="paragraph" w:customStyle="1" w:styleId="EF5A9721E2F145D38394A0204B600978">
    <w:name w:val="EF5A9721E2F145D38394A0204B600978"/>
    <w:rsid w:val="006D1EAB"/>
  </w:style>
  <w:style w:type="paragraph" w:customStyle="1" w:styleId="B394F4B8495143848F2341C118E7453F">
    <w:name w:val="B394F4B8495143848F2341C118E7453F"/>
    <w:rsid w:val="006D1EAB"/>
  </w:style>
  <w:style w:type="paragraph" w:customStyle="1" w:styleId="76179513A48A471195FF88B5F1F0D265">
    <w:name w:val="76179513A48A471195FF88B5F1F0D265"/>
    <w:rsid w:val="006D1EAB"/>
  </w:style>
  <w:style w:type="paragraph" w:customStyle="1" w:styleId="63552C8BB93C461A907AEA270AF777A7">
    <w:name w:val="63552C8BB93C461A907AEA270AF777A7"/>
    <w:rsid w:val="006D1EAB"/>
  </w:style>
  <w:style w:type="paragraph" w:customStyle="1" w:styleId="BCF2906A952242129BA9E89939DF5E55">
    <w:name w:val="BCF2906A952242129BA9E89939DF5E55"/>
    <w:rsid w:val="006D1EAB"/>
  </w:style>
  <w:style w:type="paragraph" w:customStyle="1" w:styleId="B7FEC069069F4BAA9268DC56DBAB6534">
    <w:name w:val="B7FEC069069F4BAA9268DC56DBAB6534"/>
    <w:rsid w:val="006D1EAB"/>
  </w:style>
  <w:style w:type="paragraph" w:customStyle="1" w:styleId="FF36FE65B93F43C5B7583B5BC7CAFCE7">
    <w:name w:val="FF36FE65B93F43C5B7583B5BC7CAFCE7"/>
    <w:rsid w:val="006D1EAB"/>
  </w:style>
  <w:style w:type="paragraph" w:customStyle="1" w:styleId="9713A1E96DD34543A91C1D4859F994BA">
    <w:name w:val="9713A1E96DD34543A91C1D4859F994BA"/>
    <w:rsid w:val="006D1EAB"/>
  </w:style>
  <w:style w:type="paragraph" w:customStyle="1" w:styleId="C0AFE432CD6148728B4BA7F5EFA91041">
    <w:name w:val="C0AFE432CD6148728B4BA7F5EFA91041"/>
    <w:rsid w:val="006D1EAB"/>
  </w:style>
  <w:style w:type="paragraph" w:customStyle="1" w:styleId="1D938B81C64C47ABAF06F36265A8F5E6">
    <w:name w:val="1D938B81C64C47ABAF06F36265A8F5E6"/>
    <w:rsid w:val="006D1EAB"/>
  </w:style>
  <w:style w:type="paragraph" w:customStyle="1" w:styleId="A4E2927FE2A44CB39270911F989B650A">
    <w:name w:val="A4E2927FE2A44CB39270911F989B650A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27">
    <w:name w:val="8AE4134E382045A0A5E93F21E3182BD5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7">
    <w:name w:val="A67324E0884E4294B0572D8719FCD11E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7">
    <w:name w:val="13A3759BFE164D528DE7E7D33931C4A3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7">
    <w:name w:val="09D6E5955B0E42FEBA4C95EDA90F5F95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7">
    <w:name w:val="25728DA75BA94E5D983C694337DAC4A3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7">
    <w:name w:val="8A09F1F06098453D92ED478A31A5FEB2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7">
    <w:name w:val="D99A77519A2D4B839B75A5764B2D0D0A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7">
    <w:name w:val="3E9CAB9F92694935B6BB37FF0C81C209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7">
    <w:name w:val="AB2AA1ACD7CB49A6BC955C7D19CB76F6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7">
    <w:name w:val="A1C21A367A274F6EB02F93C43240904F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7">
    <w:name w:val="BCC4232903414FC5B88E7B262ED33D71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6">
    <w:name w:val="61DDF086F77E438181BF37A9D4BB31B1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6">
    <w:name w:val="74031B3190E046BCBD94F80F662978E6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6">
    <w:name w:val="B770163B20024FE6BC0EF5F2E3787EF7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6">
    <w:name w:val="9D8C539B4EE7403BAADB04D26968643D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6">
    <w:name w:val="FA02227C3B794372B64422ABEB79D280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7">
    <w:name w:val="2DFC6DB07C834BC385B0DDEF2B86AD7B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6">
    <w:name w:val="226E2CB25F4E4F8DBE327E52B73BA63E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6">
    <w:name w:val="3AC73506D8314EDD9DB7B7F761CBF138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6">
    <w:name w:val="30FC91136EC441878C84A2255E41F3F4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1">
    <w:name w:val="E47491565DE34A38B2476A9D0AC4466E21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1">
    <w:name w:val="6BD50A6246FC43BC94AAF512786B883C21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9">
    <w:name w:val="51DE9C5F01DE42929CB2CCD1C130FAB51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0">
    <w:name w:val="C6F0692F5D7644B1A966A1CFA1E1C42D2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0">
    <w:name w:val="B0C57E6FEC6C433EBC9EA5A3DAB667482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3">
    <w:name w:val="1AC4411F12FB438AA9FEB0F59600A250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2">
    <w:name w:val="6EB4E3CC822A4EE297E1DA36D8B24500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2">
    <w:name w:val="9F5BEDBC6DF54823B121FD19FE57DFBD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6">
    <w:name w:val="F91E4BD576AE4C81BA72C15AF1A5BB9C1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5">
    <w:name w:val="C3B57163F92D4626BD9D5D28492D996F1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5">
    <w:name w:val="BB9CFA66054546C3B856079D7402DDF31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3">
    <w:name w:val="AF51DBFE7D90449C9F150AE649D8D2891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3">
    <w:name w:val="D39B90B3ABE54D779E688C15B0EB3B831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3">
    <w:name w:val="5A54E6C6401A45019D2374D0122C54821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3">
    <w:name w:val="7788619AC5E04E06B470983C47F5253F1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2">
    <w:name w:val="F68E18B105B549DDACE8F4A9A05531F3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2">
    <w:name w:val="AB3FE5481BE045ABBE0A44CBF825E872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9">
    <w:name w:val="155BB0E2308A45AC9A8513EC074CC07F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9">
    <w:name w:val="FE6EE077C5064374BA40C84E9D8A9AB9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9">
    <w:name w:val="9E8E726576A04F81A2C87FA2E0B64334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9">
    <w:name w:val="737765C56A7A4EB5BEBEEDD603BC7CFA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8">
    <w:name w:val="E480CDFB3DA4431B969C85C371EF4AF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8">
    <w:name w:val="3DD95755100849DCB421037D4DAFD5AB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8">
    <w:name w:val="17B35D3FBDF84871AB41D1E66D32D5BD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7">
    <w:name w:val="F4B088B3EAAE425985FC45036FC1A81A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6">
    <w:name w:val="A1E85DA11B5F41729ABF3562C62097F7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2">
    <w:name w:val="A97B8B0B00274C6ABFC9A32726446ABC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2">
    <w:name w:val="48EB2DEF44104501BB7CD6AED7DD35DB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2">
    <w:name w:val="3FC28C1F0A424DBFAAEA543CDFE98E56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2">
    <w:name w:val="B00C72B1BB8C4F5CA0B2D9FE5929041E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2">
    <w:name w:val="21168232FB6442B0BC4635BBBDFAD885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2">
    <w:name w:val="65BF853CD7154C948A69EA9F451EEEF2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2">
    <w:name w:val="7BBAC9FA9BF0428083C88785268631BE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2">
    <w:name w:val="75214C3674624870998699B3CD1DB178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2">
    <w:name w:val="836E17A76CEF4B8BBE5A1DDBE7077D67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4">
    <w:name w:val="79C05AE8DD904FCBB5C0B4672FF29B40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4">
    <w:name w:val="39C5859873CB45AE8CDD8F96F800ACED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4">
    <w:name w:val="34A85DD1D95B4B2F92BECDA1672A5877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4">
    <w:name w:val="3460A08094024FB6A95165CDFD744116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4">
    <w:name w:val="3C5FD3D89C7A4E93A005E4AEEA780E52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4">
    <w:name w:val="E9B9549CCBE24D718962439D0BAF735C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28">
    <w:name w:val="8AE4134E382045A0A5E93F21E3182BD5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8">
    <w:name w:val="A67324E0884E4294B0572D8719FCD11E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8">
    <w:name w:val="13A3759BFE164D528DE7E7D33931C4A3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8">
    <w:name w:val="09D6E5955B0E42FEBA4C95EDA90F5F95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8">
    <w:name w:val="25728DA75BA94E5D983C694337DAC4A3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8">
    <w:name w:val="8A09F1F06098453D92ED478A31A5FEB2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8">
    <w:name w:val="D99A77519A2D4B839B75A5764B2D0D0A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8">
    <w:name w:val="3E9CAB9F92694935B6BB37FF0C81C209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8">
    <w:name w:val="AB2AA1ACD7CB49A6BC955C7D19CB76F6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8">
    <w:name w:val="A1C21A367A274F6EB02F93C43240904F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8">
    <w:name w:val="BCC4232903414FC5B88E7B262ED33D71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7">
    <w:name w:val="61DDF086F77E438181BF37A9D4BB31B1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7">
    <w:name w:val="74031B3190E046BCBD94F80F662978E6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7">
    <w:name w:val="B770163B20024FE6BC0EF5F2E3787EF7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7">
    <w:name w:val="9D8C539B4EE7403BAADB04D26968643D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7">
    <w:name w:val="FA02227C3B794372B64422ABEB79D280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8">
    <w:name w:val="2DFC6DB07C834BC385B0DDEF2B86AD7B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7">
    <w:name w:val="226E2CB25F4E4F8DBE327E52B73BA63E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7">
    <w:name w:val="3AC73506D8314EDD9DB7B7F761CBF138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7">
    <w:name w:val="30FC91136EC441878C84A2255E41F3F4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2">
    <w:name w:val="E47491565DE34A38B2476A9D0AC4466E2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2">
    <w:name w:val="6BD50A6246FC43BC94AAF512786B883C2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0">
    <w:name w:val="51DE9C5F01DE42929CB2CCD1C130FAB52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1">
    <w:name w:val="C6F0692F5D7644B1A966A1CFA1E1C42D21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1">
    <w:name w:val="B0C57E6FEC6C433EBC9EA5A3DAB6674821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4">
    <w:name w:val="1AC4411F12FB438AA9FEB0F59600A250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3">
    <w:name w:val="6EB4E3CC822A4EE297E1DA36D8B24500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3">
    <w:name w:val="9F5BEDBC6DF54823B121FD19FE57DFBD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7">
    <w:name w:val="F91E4BD576AE4C81BA72C15AF1A5BB9C1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6">
    <w:name w:val="C3B57163F92D4626BD9D5D28492D996F1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6">
    <w:name w:val="BB9CFA66054546C3B856079D7402DDF31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4">
    <w:name w:val="AF51DBFE7D90449C9F150AE649D8D2891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4">
    <w:name w:val="D39B90B3ABE54D779E688C15B0EB3B831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4">
    <w:name w:val="5A54E6C6401A45019D2374D0122C54821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4">
    <w:name w:val="7788619AC5E04E06B470983C47F5253F1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3">
    <w:name w:val="F68E18B105B549DDACE8F4A9A05531F3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3">
    <w:name w:val="AB3FE5481BE045ABBE0A44CBF825E872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0">
    <w:name w:val="155BB0E2308A45AC9A8513EC074CC07F1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0">
    <w:name w:val="FE6EE077C5064374BA40C84E9D8A9AB91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0">
    <w:name w:val="9E8E726576A04F81A2C87FA2E0B643341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0">
    <w:name w:val="737765C56A7A4EB5BEBEEDD603BC7CFA1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9">
    <w:name w:val="E480CDFB3DA4431B969C85C371EF4AF2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9">
    <w:name w:val="3DD95755100849DCB421037D4DAFD5AB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9">
    <w:name w:val="17B35D3FBDF84871AB41D1E66D32D5BD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8">
    <w:name w:val="F4B088B3EAAE425985FC45036FC1A81A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7">
    <w:name w:val="A1E85DA11B5F41729ABF3562C62097F7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3">
    <w:name w:val="A97B8B0B00274C6ABFC9A32726446ABC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3">
    <w:name w:val="48EB2DEF44104501BB7CD6AED7DD35DB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3">
    <w:name w:val="3FC28C1F0A424DBFAAEA543CDFE98E56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3">
    <w:name w:val="B00C72B1BB8C4F5CA0B2D9FE5929041E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3">
    <w:name w:val="21168232FB6442B0BC4635BBBDFAD885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3">
    <w:name w:val="65BF853CD7154C948A69EA9F451EEEF2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3">
    <w:name w:val="7BBAC9FA9BF0428083C88785268631BE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3">
    <w:name w:val="75214C3674624870998699B3CD1DB178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3">
    <w:name w:val="836E17A76CEF4B8BBE5A1DDBE7077D67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5">
    <w:name w:val="79C05AE8DD904FCBB5C0B4672FF29B40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5">
    <w:name w:val="39C5859873CB45AE8CDD8F96F800ACED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5">
    <w:name w:val="34A85DD1D95B4B2F92BECDA1672A5877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5">
    <w:name w:val="3460A08094024FB6A95165CDFD744116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5">
    <w:name w:val="3C5FD3D89C7A4E93A005E4AEEA780E52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5">
    <w:name w:val="E9B9549CCBE24D718962439D0BAF735C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A92601542494023A4557391FEC4BA2B">
    <w:name w:val="9A92601542494023A4557391FEC4BA2B"/>
    <w:rsid w:val="006D1EAB"/>
  </w:style>
  <w:style w:type="paragraph" w:customStyle="1" w:styleId="B3311F6A33844A66AE4E2500119B1A89">
    <w:name w:val="B3311F6A33844A66AE4E2500119B1A89"/>
    <w:rsid w:val="006D1EAB"/>
  </w:style>
  <w:style w:type="paragraph" w:customStyle="1" w:styleId="BFC359C79B594151B4EB2134A631EAAA">
    <w:name w:val="BFC359C79B594151B4EB2134A631EAAA"/>
    <w:rsid w:val="006D1EAB"/>
  </w:style>
  <w:style w:type="paragraph" w:customStyle="1" w:styleId="BD6DED6B283D44E28864C1E5D470C214">
    <w:name w:val="BD6DED6B283D44E28864C1E5D470C214"/>
    <w:rsid w:val="006D1EAB"/>
  </w:style>
  <w:style w:type="paragraph" w:customStyle="1" w:styleId="3AE8F828FAE740608A1E9BAC0AC008F7">
    <w:name w:val="3AE8F828FAE740608A1E9BAC0AC008F7"/>
    <w:rsid w:val="006D1EAB"/>
  </w:style>
  <w:style w:type="paragraph" w:customStyle="1" w:styleId="2C38013720B04F19A55142DB20A97390">
    <w:name w:val="2C38013720B04F19A55142DB20A97390"/>
    <w:rsid w:val="006D1EAB"/>
  </w:style>
  <w:style w:type="paragraph" w:customStyle="1" w:styleId="DB44F6D93E784B5FBD25E2EA2E788E9C">
    <w:name w:val="DB44F6D93E784B5FBD25E2EA2E788E9C"/>
    <w:rsid w:val="006D1EAB"/>
  </w:style>
  <w:style w:type="paragraph" w:customStyle="1" w:styleId="B83E9959018042B7830FCB8F0842CB32">
    <w:name w:val="B83E9959018042B7830FCB8F0842CB32"/>
    <w:rsid w:val="006D1EAB"/>
  </w:style>
  <w:style w:type="paragraph" w:customStyle="1" w:styleId="1DC7B88F16834A7FA4A76A45AA024E98">
    <w:name w:val="1DC7B88F16834A7FA4A76A45AA024E98"/>
    <w:rsid w:val="006D1EAB"/>
  </w:style>
  <w:style w:type="paragraph" w:customStyle="1" w:styleId="9817088CBC0349118A160002EE27B7E8">
    <w:name w:val="9817088CBC0349118A160002EE27B7E8"/>
    <w:rsid w:val="006D1EAB"/>
  </w:style>
  <w:style w:type="paragraph" w:customStyle="1" w:styleId="B61ABA02CC6D4DF6B9373715E3CFF059">
    <w:name w:val="B61ABA02CC6D4DF6B9373715E3CFF059"/>
    <w:rsid w:val="006D1EAB"/>
  </w:style>
  <w:style w:type="paragraph" w:customStyle="1" w:styleId="CF95D36670B044CEAD7C1959C708844C">
    <w:name w:val="CF95D36670B044CEAD7C1959C708844C"/>
    <w:rsid w:val="006D1EAB"/>
  </w:style>
  <w:style w:type="paragraph" w:customStyle="1" w:styleId="FAC43E9FAA2D4D3C93074C6838BDD613">
    <w:name w:val="FAC43E9FAA2D4D3C93074C6838BDD613"/>
    <w:rsid w:val="006D1EAB"/>
  </w:style>
  <w:style w:type="paragraph" w:customStyle="1" w:styleId="D751D0DE7C93403F959DEA2CAA0E0A9D">
    <w:name w:val="D751D0DE7C93403F959DEA2CAA0E0A9D"/>
    <w:rsid w:val="006D1EAB"/>
  </w:style>
  <w:style w:type="paragraph" w:customStyle="1" w:styleId="6EEA3AB9DDE84193A005969A4FECD11B">
    <w:name w:val="6EEA3AB9DDE84193A005969A4FECD11B"/>
    <w:rsid w:val="006D1EAB"/>
  </w:style>
  <w:style w:type="paragraph" w:customStyle="1" w:styleId="2EED5B78DD7B4872ABBB5F020B47ADDB">
    <w:name w:val="2EED5B78DD7B4872ABBB5F020B47ADDB"/>
    <w:rsid w:val="006D1EAB"/>
  </w:style>
  <w:style w:type="paragraph" w:customStyle="1" w:styleId="05F6AF89947648CCA17611B0898A2096">
    <w:name w:val="05F6AF89947648CCA17611B0898A2096"/>
    <w:rsid w:val="006D1EAB"/>
  </w:style>
  <w:style w:type="paragraph" w:customStyle="1" w:styleId="40D11A9EB445419DA330073086582B36">
    <w:name w:val="40D11A9EB445419DA330073086582B36"/>
    <w:rsid w:val="006D1EAB"/>
  </w:style>
  <w:style w:type="paragraph" w:customStyle="1" w:styleId="4A098C53A16344D2AD5E38E0FF540EDB">
    <w:name w:val="4A098C53A16344D2AD5E38E0FF540EDB"/>
    <w:rsid w:val="006D1EAB"/>
  </w:style>
  <w:style w:type="paragraph" w:customStyle="1" w:styleId="5B54BAA695294F1E8FA6393CC779D1CB">
    <w:name w:val="5B54BAA695294F1E8FA6393CC779D1CB"/>
    <w:rsid w:val="006D1EAB"/>
  </w:style>
  <w:style w:type="paragraph" w:customStyle="1" w:styleId="8AE4134E382045A0A5E93F21E3182BD529">
    <w:name w:val="8AE4134E382045A0A5E93F21E3182BD5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9">
    <w:name w:val="A67324E0884E4294B0572D8719FCD11E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9">
    <w:name w:val="13A3759BFE164D528DE7E7D33931C4A3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9">
    <w:name w:val="09D6E5955B0E42FEBA4C95EDA90F5F95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9">
    <w:name w:val="25728DA75BA94E5D983C694337DAC4A3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9">
    <w:name w:val="8A09F1F06098453D92ED478A31A5FEB2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9">
    <w:name w:val="D99A77519A2D4B839B75A5764B2D0D0A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9">
    <w:name w:val="3E9CAB9F92694935B6BB37FF0C81C209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9">
    <w:name w:val="AB2AA1ACD7CB49A6BC955C7D19CB76F6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9">
    <w:name w:val="A1C21A367A274F6EB02F93C43240904F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9">
    <w:name w:val="BCC4232903414FC5B88E7B262ED33D71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8">
    <w:name w:val="61DDF086F77E438181BF37A9D4BB31B1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8">
    <w:name w:val="74031B3190E046BCBD94F80F662978E6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8">
    <w:name w:val="B770163B20024FE6BC0EF5F2E3787EF7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8">
    <w:name w:val="9D8C539B4EE7403BAADB04D26968643D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8">
    <w:name w:val="FA02227C3B794372B64422ABEB79D280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9">
    <w:name w:val="2DFC6DB07C834BC385B0DDEF2B86AD7B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8">
    <w:name w:val="226E2CB25F4E4F8DBE327E52B73BA63E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8">
    <w:name w:val="3AC73506D8314EDD9DB7B7F761CBF138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8">
    <w:name w:val="30FC91136EC441878C84A2255E41F3F4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3">
    <w:name w:val="E47491565DE34A38B2476A9D0AC4466E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3">
    <w:name w:val="6BD50A6246FC43BC94AAF512786B883C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1">
    <w:name w:val="51DE9C5F01DE42929CB2CCD1C130FAB52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2">
    <w:name w:val="C6F0692F5D7644B1A966A1CFA1E1C42D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2">
    <w:name w:val="B0C57E6FEC6C433EBC9EA5A3DAB66748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5">
    <w:name w:val="1AC4411F12FB438AA9FEB0F59600A250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4">
    <w:name w:val="6EB4E3CC822A4EE297E1DA36D8B24500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4">
    <w:name w:val="9F5BEDBC6DF54823B121FD19FE57DFBD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8">
    <w:name w:val="F91E4BD576AE4C81BA72C15AF1A5BB9C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7">
    <w:name w:val="C3B57163F92D4626BD9D5D28492D996F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7">
    <w:name w:val="BB9CFA66054546C3B856079D7402DDF3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5">
    <w:name w:val="AF51DBFE7D90449C9F150AE649D8D289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5">
    <w:name w:val="D39B90B3ABE54D779E688C15B0EB3B83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5">
    <w:name w:val="5A54E6C6401A45019D2374D0122C5482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5">
    <w:name w:val="7788619AC5E04E06B470983C47F5253F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4">
    <w:name w:val="F68E18B105B549DDACE8F4A9A05531F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4">
    <w:name w:val="AB3FE5481BE045ABBE0A44CBF825E87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1">
    <w:name w:val="155BB0E2308A45AC9A8513EC074CC07F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1">
    <w:name w:val="FE6EE077C5064374BA40C84E9D8A9AB9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1">
    <w:name w:val="9E8E726576A04F81A2C87FA2E0B64334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1">
    <w:name w:val="737765C56A7A4EB5BEBEEDD603BC7CFA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0">
    <w:name w:val="E480CDFB3DA4431B969C85C371EF4AF2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0">
    <w:name w:val="3DD95755100849DCB421037D4DAFD5AB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0">
    <w:name w:val="17B35D3FBDF84871AB41D1E66D32D5BD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9">
    <w:name w:val="F4B088B3EAAE425985FC45036FC1A81A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8">
    <w:name w:val="A1E85DA11B5F41729ABF3562C62097F7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4">
    <w:name w:val="A97B8B0B00274C6ABFC9A32726446ABC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4">
    <w:name w:val="48EB2DEF44104501BB7CD6AED7DD35DB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4">
    <w:name w:val="3FC28C1F0A424DBFAAEA543CDFE98E56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4">
    <w:name w:val="B00C72B1BB8C4F5CA0B2D9FE5929041E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4">
    <w:name w:val="21168232FB6442B0BC4635BBBDFAD885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4">
    <w:name w:val="65BF853CD7154C948A69EA9F451EEEF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4">
    <w:name w:val="7BBAC9FA9BF0428083C88785268631BE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4">
    <w:name w:val="75214C3674624870998699B3CD1DB178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4">
    <w:name w:val="836E17A76CEF4B8BBE5A1DDBE7077D67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6">
    <w:name w:val="79C05AE8DD904FCBB5C0B4672FF29B40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6">
    <w:name w:val="39C5859873CB45AE8CDD8F96F800ACED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6">
    <w:name w:val="34A85DD1D95B4B2F92BECDA1672A5877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6">
    <w:name w:val="3460A08094024FB6A95165CDFD744116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6">
    <w:name w:val="3C5FD3D89C7A4E93A005E4AEEA780E5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6">
    <w:name w:val="E9B9549CCBE24D718962439D0BAF735C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048A0A375ED4EF3AAA8100D4DDCF93F">
    <w:name w:val="1048A0A375ED4EF3AAA8100D4DDCF93F"/>
    <w:rsid w:val="001B1D80"/>
  </w:style>
  <w:style w:type="paragraph" w:customStyle="1" w:styleId="47844F073C0A41F8986811134EEAEA02">
    <w:name w:val="47844F073C0A41F8986811134EEAEA02"/>
    <w:rsid w:val="001B1D80"/>
  </w:style>
  <w:style w:type="paragraph" w:customStyle="1" w:styleId="8AE4134E382045A0A5E93F21E3182BD530">
    <w:name w:val="8AE4134E382045A0A5E93F21E3182BD5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0">
    <w:name w:val="A67324E0884E4294B0572D8719FCD11E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0">
    <w:name w:val="13A3759BFE164D528DE7E7D33931C4A3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0">
    <w:name w:val="09D6E5955B0E42FEBA4C95EDA90F5F95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0">
    <w:name w:val="25728DA75BA94E5D983C694337DAC4A3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0">
    <w:name w:val="8A09F1F06098453D92ED478A31A5FEB2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0">
    <w:name w:val="D99A77519A2D4B839B75A5764B2D0D0A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0">
    <w:name w:val="3E9CAB9F92694935B6BB37FF0C81C209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0">
    <w:name w:val="AB2AA1ACD7CB49A6BC955C7D19CB76F6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0">
    <w:name w:val="A1C21A367A274F6EB02F93C43240904F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0">
    <w:name w:val="BCC4232903414FC5B88E7B262ED33D71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9">
    <w:name w:val="61DDF086F77E438181BF37A9D4BB31B1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9">
    <w:name w:val="74031B3190E046BCBD94F80F662978E6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9">
    <w:name w:val="B770163B20024FE6BC0EF5F2E3787EF7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9">
    <w:name w:val="9D8C539B4EE7403BAADB04D26968643D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9">
    <w:name w:val="FA02227C3B794372B64422ABEB79D280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0">
    <w:name w:val="2DFC6DB07C834BC385B0DDEF2B86AD7B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9">
    <w:name w:val="226E2CB25F4E4F8DBE327E52B73BA63E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9">
    <w:name w:val="3AC73506D8314EDD9DB7B7F761CBF138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9">
    <w:name w:val="30FC91136EC441878C84A2255E41F3F4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4">
    <w:name w:val="E47491565DE34A38B2476A9D0AC4466E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4">
    <w:name w:val="6BD50A6246FC43BC94AAF512786B883C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2">
    <w:name w:val="51DE9C5F01DE42929CB2CCD1C130FAB5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3">
    <w:name w:val="C6F0692F5D7644B1A966A1CFA1E1C42D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3">
    <w:name w:val="B0C57E6FEC6C433EBC9EA5A3DAB66748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6">
    <w:name w:val="1AC4411F12FB438AA9FEB0F59600A250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5">
    <w:name w:val="6EB4E3CC822A4EE297E1DA36D8B24500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5">
    <w:name w:val="9F5BEDBC6DF54823B121FD19FE57DFBD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9">
    <w:name w:val="F91E4BD576AE4C81BA72C15AF1A5BB9C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8">
    <w:name w:val="C3B57163F92D4626BD9D5D28492D996F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8">
    <w:name w:val="BB9CFA66054546C3B856079D7402DDF3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6">
    <w:name w:val="AF51DBFE7D90449C9F150AE649D8D289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6">
    <w:name w:val="D39B90B3ABE54D779E688C15B0EB3B83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6">
    <w:name w:val="5A54E6C6401A45019D2374D0122C5482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6">
    <w:name w:val="7788619AC5E04E06B470983C47F5253F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5">
    <w:name w:val="F68E18B105B549DDACE8F4A9A05531F3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5">
    <w:name w:val="AB3FE5481BE045ABBE0A44CBF825E87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2">
    <w:name w:val="155BB0E2308A45AC9A8513EC074CC07F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2">
    <w:name w:val="FE6EE077C5064374BA40C84E9D8A9AB9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2">
    <w:name w:val="9E8E726576A04F81A2C87FA2E0B64334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2">
    <w:name w:val="737765C56A7A4EB5BEBEEDD603BC7CFA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1">
    <w:name w:val="E480CDFB3DA4431B969C85C371EF4AF2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1">
    <w:name w:val="3DD95755100849DCB421037D4DAFD5AB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1">
    <w:name w:val="17B35D3FBDF84871AB41D1E66D32D5BD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0">
    <w:name w:val="F4B088B3EAAE425985FC45036FC1A81A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9">
    <w:name w:val="A1E85DA11B5F41729ABF3562C62097F7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5">
    <w:name w:val="A97B8B0B00274C6ABFC9A32726446ABC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5">
    <w:name w:val="48EB2DEF44104501BB7CD6AED7DD35DB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5">
    <w:name w:val="3FC28C1F0A424DBFAAEA543CDFE98E56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5">
    <w:name w:val="B00C72B1BB8C4F5CA0B2D9FE5929041E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5">
    <w:name w:val="21168232FB6442B0BC4635BBBDFAD885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5">
    <w:name w:val="65BF853CD7154C948A69EA9F451EEEF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5">
    <w:name w:val="7BBAC9FA9BF0428083C88785268631BE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5">
    <w:name w:val="75214C3674624870998699B3CD1DB178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5">
    <w:name w:val="836E17A76CEF4B8BBE5A1DDBE7077D67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7">
    <w:name w:val="79C05AE8DD904FCBB5C0B4672FF29B40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7">
    <w:name w:val="39C5859873CB45AE8CDD8F96F800ACED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7">
    <w:name w:val="34A85DD1D95B4B2F92BECDA1672A5877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7">
    <w:name w:val="3460A08094024FB6A95165CDFD744116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7">
    <w:name w:val="3C5FD3D89C7A4E93A005E4AEEA780E5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7">
    <w:name w:val="E9B9549CCBE24D718962439D0BAF735C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31">
    <w:name w:val="8AE4134E382045A0A5E93F21E3182BD5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1">
    <w:name w:val="A67324E0884E4294B0572D8719FCD11E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1">
    <w:name w:val="13A3759BFE164D528DE7E7D33931C4A3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1">
    <w:name w:val="09D6E5955B0E42FEBA4C95EDA90F5F95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1">
    <w:name w:val="25728DA75BA94E5D983C694337DAC4A3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1">
    <w:name w:val="8A09F1F06098453D92ED478A31A5FEB2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1">
    <w:name w:val="D99A77519A2D4B839B75A5764B2D0D0A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1">
    <w:name w:val="3E9CAB9F92694935B6BB37FF0C81C209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1">
    <w:name w:val="AB2AA1ACD7CB49A6BC955C7D19CB76F6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1">
    <w:name w:val="A1C21A367A274F6EB02F93C43240904F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1">
    <w:name w:val="BCC4232903414FC5B88E7B262ED33D71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0">
    <w:name w:val="61DDF086F77E438181BF37A9D4BB31B1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0">
    <w:name w:val="74031B3190E046BCBD94F80F662978E6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0">
    <w:name w:val="B770163B20024FE6BC0EF5F2E3787EF7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0">
    <w:name w:val="9D8C539B4EE7403BAADB04D26968643D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0">
    <w:name w:val="FA02227C3B794372B64422ABEB79D280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1">
    <w:name w:val="2DFC6DB07C834BC385B0DDEF2B86AD7B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0">
    <w:name w:val="226E2CB25F4E4F8DBE327E52B73BA63E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0">
    <w:name w:val="3AC73506D8314EDD9DB7B7F761CBF138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0">
    <w:name w:val="30FC91136EC441878C84A2255E41F3F4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5">
    <w:name w:val="E47491565DE34A38B2476A9D0AC4466E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5">
    <w:name w:val="6BD50A6246FC43BC94AAF512786B883C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3">
    <w:name w:val="51DE9C5F01DE42929CB2CCD1C130FAB5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4">
    <w:name w:val="C6F0692F5D7644B1A966A1CFA1E1C42D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4">
    <w:name w:val="B0C57E6FEC6C433EBC9EA5A3DAB66748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7">
    <w:name w:val="1AC4411F12FB438AA9FEB0F59600A250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6">
    <w:name w:val="6EB4E3CC822A4EE297E1DA36D8B24500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6">
    <w:name w:val="9F5BEDBC6DF54823B121FD19FE57DFBD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0">
    <w:name w:val="F91E4BD576AE4C81BA72C15AF1A5BB9C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9">
    <w:name w:val="C3B57163F92D4626BD9D5D28492D996F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9">
    <w:name w:val="BB9CFA66054546C3B856079D7402DDF3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7">
    <w:name w:val="AF51DBFE7D90449C9F150AE649D8D289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7">
    <w:name w:val="D39B90B3ABE54D779E688C15B0EB3B83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7">
    <w:name w:val="5A54E6C6401A45019D2374D0122C5482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7">
    <w:name w:val="7788619AC5E04E06B470983C47F5253F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6">
    <w:name w:val="F68E18B105B549DDACE8F4A9A05531F3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6">
    <w:name w:val="AB3FE5481BE045ABBE0A44CBF825E87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3">
    <w:name w:val="155BB0E2308A45AC9A8513EC074CC07F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3">
    <w:name w:val="FE6EE077C5064374BA40C84E9D8A9AB9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3">
    <w:name w:val="9E8E726576A04F81A2C87FA2E0B64334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3">
    <w:name w:val="737765C56A7A4EB5BEBEEDD603BC7CFA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2">
    <w:name w:val="E480CDFB3DA4431B969C85C371EF4AF2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2">
    <w:name w:val="3DD95755100849DCB421037D4DAFD5AB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2">
    <w:name w:val="17B35D3FBDF84871AB41D1E66D32D5BD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1">
    <w:name w:val="F4B088B3EAAE425985FC45036FC1A81A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0">
    <w:name w:val="A1E85DA11B5F41729ABF3562C62097F7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6">
    <w:name w:val="A97B8B0B00274C6ABFC9A32726446ABC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6">
    <w:name w:val="48EB2DEF44104501BB7CD6AED7DD35DB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6">
    <w:name w:val="3FC28C1F0A424DBFAAEA543CDFE98E56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6">
    <w:name w:val="B00C72B1BB8C4F5CA0B2D9FE5929041E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6">
    <w:name w:val="21168232FB6442B0BC4635BBBDFAD885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6">
    <w:name w:val="65BF853CD7154C948A69EA9F451EEEF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6">
    <w:name w:val="7BBAC9FA9BF0428083C88785268631BE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6">
    <w:name w:val="75214C3674624870998699B3CD1DB178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6">
    <w:name w:val="836E17A76CEF4B8BBE5A1DDBE7077D67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8">
    <w:name w:val="79C05AE8DD904FCBB5C0B4672FF29B40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8">
    <w:name w:val="39C5859873CB45AE8CDD8F96F800ACED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8">
    <w:name w:val="34A85DD1D95B4B2F92BECDA1672A5877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8">
    <w:name w:val="3460A08094024FB6A95165CDFD744116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8">
    <w:name w:val="3C5FD3D89C7A4E93A005E4AEEA780E5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8">
    <w:name w:val="E9B9549CCBE24D718962439D0BAF735C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DA74DC9D920475BBDBDB37BB1FFF87D">
    <w:name w:val="ADA74DC9D920475BBDBDB37BB1FFF87D"/>
    <w:rsid w:val="001B1D80"/>
  </w:style>
  <w:style w:type="paragraph" w:customStyle="1" w:styleId="06709726C13B4B71809CBBC7F69EE40C">
    <w:name w:val="06709726C13B4B71809CBBC7F69EE40C"/>
    <w:rsid w:val="001B1D80"/>
  </w:style>
  <w:style w:type="paragraph" w:customStyle="1" w:styleId="8AE4134E382045A0A5E93F21E3182BD532">
    <w:name w:val="8AE4134E382045A0A5E93F21E3182BD5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2">
    <w:name w:val="A67324E0884E4294B0572D8719FCD11E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2">
    <w:name w:val="13A3759BFE164D528DE7E7D33931C4A3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2">
    <w:name w:val="09D6E5955B0E42FEBA4C95EDA90F5F95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2">
    <w:name w:val="25728DA75BA94E5D983C694337DAC4A3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2">
    <w:name w:val="8A09F1F06098453D92ED478A31A5FEB2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2">
    <w:name w:val="D99A77519A2D4B839B75A5764B2D0D0A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2">
    <w:name w:val="3E9CAB9F92694935B6BB37FF0C81C209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2">
    <w:name w:val="AB2AA1ACD7CB49A6BC955C7D19CB76F6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2">
    <w:name w:val="A1C21A367A274F6EB02F93C43240904F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2">
    <w:name w:val="BCC4232903414FC5B88E7B262ED33D71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1">
    <w:name w:val="61DDF086F77E438181BF37A9D4BB31B1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1">
    <w:name w:val="74031B3190E046BCBD94F80F662978E6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1">
    <w:name w:val="B770163B20024FE6BC0EF5F2E3787EF7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1">
    <w:name w:val="9D8C539B4EE7403BAADB04D26968643D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1">
    <w:name w:val="FA02227C3B794372B64422ABEB79D280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2">
    <w:name w:val="2DFC6DB07C834BC385B0DDEF2B86AD7B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1">
    <w:name w:val="226E2CB25F4E4F8DBE327E52B73BA63E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1">
    <w:name w:val="3AC73506D8314EDD9DB7B7F761CBF138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1">
    <w:name w:val="30FC91136EC441878C84A2255E41F3F4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6">
    <w:name w:val="E47491565DE34A38B2476A9D0AC4466E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6">
    <w:name w:val="6BD50A6246FC43BC94AAF512786B883C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4">
    <w:name w:val="51DE9C5F01DE42929CB2CCD1C130FAB5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5">
    <w:name w:val="C6F0692F5D7644B1A966A1CFA1E1C42D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5">
    <w:name w:val="B0C57E6FEC6C433EBC9EA5A3DAB66748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8">
    <w:name w:val="1AC4411F12FB438AA9FEB0F59600A250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7">
    <w:name w:val="6EB4E3CC822A4EE297E1DA36D8B24500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7">
    <w:name w:val="9F5BEDBC6DF54823B121FD19FE57DFBD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1">
    <w:name w:val="F91E4BD576AE4C81BA72C15AF1A5BB9C2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20">
    <w:name w:val="C3B57163F92D4626BD9D5D28492D996F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20">
    <w:name w:val="BB9CFA66054546C3B856079D7402DDF3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8">
    <w:name w:val="AF51DBFE7D90449C9F150AE649D8D289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8">
    <w:name w:val="D39B90B3ABE54D779E688C15B0EB3B83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8">
    <w:name w:val="5A54E6C6401A45019D2374D0122C5482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8">
    <w:name w:val="7788619AC5E04E06B470983C47F5253F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7">
    <w:name w:val="F68E18B105B549DDACE8F4A9A05531F3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7">
    <w:name w:val="AB3FE5481BE045ABBE0A44CBF825E87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4">
    <w:name w:val="155BB0E2308A45AC9A8513EC074CC07F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4">
    <w:name w:val="FE6EE077C5064374BA40C84E9D8A9AB9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4">
    <w:name w:val="9E8E726576A04F81A2C87FA2E0B64334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4">
    <w:name w:val="737765C56A7A4EB5BEBEEDD603BC7CFA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3">
    <w:name w:val="E480CDFB3DA4431B969C85C371EF4AF2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3">
    <w:name w:val="3DD95755100849DCB421037D4DAFD5AB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3">
    <w:name w:val="17B35D3FBDF84871AB41D1E66D32D5BD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2">
    <w:name w:val="F4B088B3EAAE425985FC45036FC1A81A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1">
    <w:name w:val="A1E85DA11B5F41729ABF3562C62097F7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7">
    <w:name w:val="A97B8B0B00274C6ABFC9A32726446ABC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7">
    <w:name w:val="48EB2DEF44104501BB7CD6AED7DD35DB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7">
    <w:name w:val="3FC28C1F0A424DBFAAEA543CDFE98E56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7">
    <w:name w:val="B00C72B1BB8C4F5CA0B2D9FE5929041E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7">
    <w:name w:val="21168232FB6442B0BC4635BBBDFAD885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7">
    <w:name w:val="65BF853CD7154C948A69EA9F451EEEF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7">
    <w:name w:val="7BBAC9FA9BF0428083C88785268631BE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7">
    <w:name w:val="75214C3674624870998699B3CD1DB178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7">
    <w:name w:val="836E17A76CEF4B8BBE5A1DDBE7077D67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9">
    <w:name w:val="79C05AE8DD904FCBB5C0B4672FF29B40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9">
    <w:name w:val="39C5859873CB45AE8CDD8F96F800ACED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9">
    <w:name w:val="34A85DD1D95B4B2F92BECDA1672A5877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9">
    <w:name w:val="3460A08094024FB6A95165CDFD744116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9">
    <w:name w:val="3C5FD3D89C7A4E93A005E4AEEA780E5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9">
    <w:name w:val="E9B9549CCBE24D718962439D0BAF735C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33">
    <w:name w:val="8AE4134E382045A0A5E93F21E3182BD5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3">
    <w:name w:val="A67324E0884E4294B0572D8719FCD11E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3">
    <w:name w:val="13A3759BFE164D528DE7E7D33931C4A3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3">
    <w:name w:val="09D6E5955B0E42FEBA4C95EDA90F5F95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3">
    <w:name w:val="25728DA75BA94E5D983C694337DAC4A3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3">
    <w:name w:val="8A09F1F06098453D92ED478A31A5FEB2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3">
    <w:name w:val="D99A77519A2D4B839B75A5764B2D0D0A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3">
    <w:name w:val="3E9CAB9F92694935B6BB37FF0C81C209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3">
    <w:name w:val="AB2AA1ACD7CB49A6BC955C7D19CB76F6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3">
    <w:name w:val="A1C21A367A274F6EB02F93C43240904F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3">
    <w:name w:val="BCC4232903414FC5B88E7B262ED33D71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2">
    <w:name w:val="61DDF086F77E438181BF37A9D4BB31B1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2">
    <w:name w:val="74031B3190E046BCBD94F80F662978E6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2">
    <w:name w:val="B770163B20024FE6BC0EF5F2E3787EF7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2">
    <w:name w:val="9D8C539B4EE7403BAADB04D26968643D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2">
    <w:name w:val="FA02227C3B794372B64422ABEB79D280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3">
    <w:name w:val="2DFC6DB07C834BC385B0DDEF2B86AD7B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2">
    <w:name w:val="226E2CB25F4E4F8DBE327E52B73BA63E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2">
    <w:name w:val="3AC73506D8314EDD9DB7B7F761CBF138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2">
    <w:name w:val="30FC91136EC441878C84A2255E41F3F4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7">
    <w:name w:val="E47491565DE34A38B2476A9D0AC4466E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7">
    <w:name w:val="6BD50A6246FC43BC94AAF512786B883C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5">
    <w:name w:val="51DE9C5F01DE42929CB2CCD1C130FAB5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6">
    <w:name w:val="C6F0692F5D7644B1A966A1CFA1E1C42D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6">
    <w:name w:val="B0C57E6FEC6C433EBC9EA5A3DAB66748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9">
    <w:name w:val="1AC4411F12FB438AA9FEB0F59600A250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8">
    <w:name w:val="6EB4E3CC822A4EE297E1DA36D8B24500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8">
    <w:name w:val="9F5BEDBC6DF54823B121FD19FE57DFBD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2">
    <w:name w:val="F91E4BD576AE4C81BA72C15AF1A5BB9C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21">
    <w:name w:val="C3B57163F92D4626BD9D5D28492D996F2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21">
    <w:name w:val="BB9CFA66054546C3B856079D7402DDF32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9">
    <w:name w:val="AF51DBFE7D90449C9F150AE649D8D289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9">
    <w:name w:val="D39B90B3ABE54D779E688C15B0EB3B83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9">
    <w:name w:val="5A54E6C6401A45019D2374D0122C5482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9">
    <w:name w:val="7788619AC5E04E06B470983C47F5253F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8">
    <w:name w:val="F68E18B105B549DDACE8F4A9A05531F3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8">
    <w:name w:val="AB3FE5481BE045ABBE0A44CBF825E87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5">
    <w:name w:val="155BB0E2308A45AC9A8513EC074CC07F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5">
    <w:name w:val="FE6EE077C5064374BA40C84E9D8A9AB9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5">
    <w:name w:val="9E8E726576A04F81A2C87FA2E0B64334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5">
    <w:name w:val="737765C56A7A4EB5BEBEEDD603BC7CFA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4">
    <w:name w:val="E480CDFB3DA4431B969C85C371EF4AF2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4">
    <w:name w:val="3DD95755100849DCB421037D4DAFD5AB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4">
    <w:name w:val="17B35D3FBDF84871AB41D1E66D32D5BD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3">
    <w:name w:val="F4B088B3EAAE425985FC45036FC1A81A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2">
    <w:name w:val="A1E85DA11B5F41729ABF3562C62097F7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8">
    <w:name w:val="A97B8B0B00274C6ABFC9A32726446ABC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8">
    <w:name w:val="48EB2DEF44104501BB7CD6AED7DD35DB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8">
    <w:name w:val="3FC28C1F0A424DBFAAEA543CDFE98E56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8">
    <w:name w:val="B00C72B1BB8C4F5CA0B2D9FE5929041E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8">
    <w:name w:val="21168232FB6442B0BC4635BBBDFAD885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8">
    <w:name w:val="65BF853CD7154C948A69EA9F451EEEF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8">
    <w:name w:val="7BBAC9FA9BF0428083C88785268631BE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8">
    <w:name w:val="75214C3674624870998699B3CD1DB178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8">
    <w:name w:val="836E17A76CEF4B8BBE5A1DDBE7077D67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10">
    <w:name w:val="79C05AE8DD904FCBB5C0B4672FF29B40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10">
    <w:name w:val="39C5859873CB45AE8CDD8F96F800ACED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10">
    <w:name w:val="34A85DD1D95B4B2F92BECDA1672A5877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10">
    <w:name w:val="3460A08094024FB6A95165CDFD744116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10">
    <w:name w:val="3C5FD3D89C7A4E93A005E4AEEA780E52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10">
    <w:name w:val="E9B9549CCBE24D718962439D0BAF735C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34">
    <w:name w:val="8AE4134E382045A0A5E93F21E3182BD5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4">
    <w:name w:val="A67324E0884E4294B0572D8719FCD11E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4">
    <w:name w:val="13A3759BFE164D528DE7E7D33931C4A3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4">
    <w:name w:val="09D6E5955B0E42FEBA4C95EDA90F5F95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4">
    <w:name w:val="25728DA75BA94E5D983C694337DAC4A3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4">
    <w:name w:val="8A09F1F06098453D92ED478A31A5FEB2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4">
    <w:name w:val="D99A77519A2D4B839B75A5764B2D0D0A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4">
    <w:name w:val="3E9CAB9F92694935B6BB37FF0C81C209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4">
    <w:name w:val="AB2AA1ACD7CB49A6BC955C7D19CB76F6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4">
    <w:name w:val="A1C21A367A274F6EB02F93C43240904F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4">
    <w:name w:val="BCC4232903414FC5B88E7B262ED33D71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3">
    <w:name w:val="61DDF086F77E438181BF37A9D4BB31B1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3">
    <w:name w:val="74031B3190E046BCBD94F80F662978E6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3">
    <w:name w:val="B770163B20024FE6BC0EF5F2E3787EF7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3">
    <w:name w:val="9D8C539B4EE7403BAADB04D26968643D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3">
    <w:name w:val="FA02227C3B794372B64422ABEB79D280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4">
    <w:name w:val="2DFC6DB07C834BC385B0DDEF2B86AD7B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3">
    <w:name w:val="226E2CB25F4E4F8DBE327E52B73BA63E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3">
    <w:name w:val="3AC73506D8314EDD9DB7B7F761CBF138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3">
    <w:name w:val="30FC91136EC441878C84A2255E41F3F4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8">
    <w:name w:val="E47491565DE34A38B2476A9D0AC4466E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8">
    <w:name w:val="6BD50A6246FC43BC94AAF512786B883C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6">
    <w:name w:val="51DE9C5F01DE42929CB2CCD1C130FAB5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7">
    <w:name w:val="C6F0692F5D7644B1A966A1CFA1E1C42D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7">
    <w:name w:val="B0C57E6FEC6C433EBC9EA5A3DAB66748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10">
    <w:name w:val="1AC4411F12FB438AA9FEB0F59600A250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9">
    <w:name w:val="6EB4E3CC822A4EE297E1DA36D8B24500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9">
    <w:name w:val="9F5BEDBC6DF54823B121FD19FE57DFBD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3">
    <w:name w:val="F91E4BD576AE4C81BA72C15AF1A5BB9C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22">
    <w:name w:val="C3B57163F92D4626BD9D5D28492D996F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22">
    <w:name w:val="BB9CFA66054546C3B856079D7402DDF3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20">
    <w:name w:val="AF51DBFE7D90449C9F150AE649D8D289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20">
    <w:name w:val="D39B90B3ABE54D779E688C15B0EB3B83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20">
    <w:name w:val="5A54E6C6401A45019D2374D0122C5482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20">
    <w:name w:val="7788619AC5E04E06B470983C47F5253F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9">
    <w:name w:val="F68E18B105B549DDACE8F4A9A05531F3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9">
    <w:name w:val="AB3FE5481BE045ABBE0A44CBF825E87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6">
    <w:name w:val="155BB0E2308A45AC9A8513EC074CC07F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6">
    <w:name w:val="FE6EE077C5064374BA40C84E9D8A9AB9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6">
    <w:name w:val="9E8E726576A04F81A2C87FA2E0B64334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6">
    <w:name w:val="737765C56A7A4EB5BEBEEDD603BC7CFA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5">
    <w:name w:val="E480CDFB3DA4431B969C85C371EF4AF2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5">
    <w:name w:val="3DD95755100849DCB421037D4DAFD5AB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5">
    <w:name w:val="17B35D3FBDF84871AB41D1E66D32D5BD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4">
    <w:name w:val="F4B088B3EAAE425985FC45036FC1A81A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3">
    <w:name w:val="A1E85DA11B5F41729ABF3562C62097F7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9">
    <w:name w:val="A97B8B0B00274C6ABFC9A32726446ABC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9">
    <w:name w:val="48EB2DEF44104501BB7CD6AED7DD35DB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9">
    <w:name w:val="3FC28C1F0A424DBFAAEA543CDFE98E56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9">
    <w:name w:val="B00C72B1BB8C4F5CA0B2D9FE5929041E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9">
    <w:name w:val="21168232FB6442B0BC4635BBBDFAD885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9">
    <w:name w:val="65BF853CD7154C948A69EA9F451EEEF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9">
    <w:name w:val="7BBAC9FA9BF0428083C88785268631BE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9">
    <w:name w:val="75214C3674624870998699B3CD1DB178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9">
    <w:name w:val="836E17A76CEF4B8BBE5A1DDBE7077D67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11">
    <w:name w:val="79C05AE8DD904FCBB5C0B4672FF29B40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11">
    <w:name w:val="39C5859873CB45AE8CDD8F96F800ACED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11">
    <w:name w:val="34A85DD1D95B4B2F92BECDA1672A5877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11">
    <w:name w:val="3460A08094024FB6A95165CDFD744116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11">
    <w:name w:val="3C5FD3D89C7A4E93A005E4AEEA780E52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11">
    <w:name w:val="E9B9549CCBE24D718962439D0BAF735C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6DBE9BC6FA441F9E20AE8497738E55">
    <w:name w:val="516DBE9BC6FA441F9E20AE8497738E55"/>
    <w:rsid w:val="001B1D80"/>
  </w:style>
  <w:style w:type="paragraph" w:customStyle="1" w:styleId="5EC89886006E4045B64046F88BF04824">
    <w:name w:val="5EC89886006E4045B64046F88BF04824"/>
    <w:rsid w:val="001B1D80"/>
  </w:style>
  <w:style w:type="paragraph" w:customStyle="1" w:styleId="E319B65C70FB4B65A7982C4390B89972">
    <w:name w:val="E319B65C70FB4B65A7982C4390B89972"/>
    <w:rsid w:val="001B1D80"/>
  </w:style>
  <w:style w:type="paragraph" w:customStyle="1" w:styleId="D2F3E3A35E8C4EECBE427256B1720F2A">
    <w:name w:val="D2F3E3A35E8C4EECBE427256B1720F2A"/>
    <w:rsid w:val="001B1D80"/>
  </w:style>
  <w:style w:type="paragraph" w:customStyle="1" w:styleId="208801021D5747B899D8672CA95D7FE1">
    <w:name w:val="208801021D5747B899D8672CA95D7FE1"/>
    <w:rsid w:val="001B1D80"/>
  </w:style>
  <w:style w:type="paragraph" w:customStyle="1" w:styleId="372646E9BD004C8783C68CFF049158C2">
    <w:name w:val="372646E9BD004C8783C68CFF049158C2"/>
    <w:rsid w:val="001B1D80"/>
  </w:style>
  <w:style w:type="paragraph" w:customStyle="1" w:styleId="4822E314A70340ADBDC2EECA735E401F">
    <w:name w:val="4822E314A70340ADBDC2EECA735E401F"/>
    <w:rsid w:val="001B1D80"/>
  </w:style>
  <w:style w:type="paragraph" w:customStyle="1" w:styleId="780B06B5F56B4AFBAE767080AB842BE0">
    <w:name w:val="780B06B5F56B4AFBAE767080AB842BE0"/>
    <w:rsid w:val="001B1D80"/>
  </w:style>
  <w:style w:type="paragraph" w:customStyle="1" w:styleId="C6F42D1DCA8F400089DA7C0711F0A268">
    <w:name w:val="C6F42D1DCA8F400089DA7C0711F0A268"/>
    <w:rsid w:val="001B1D80"/>
  </w:style>
  <w:style w:type="paragraph" w:customStyle="1" w:styleId="202CAF7BC9844E5B81E79F08A51DF216">
    <w:name w:val="202CAF7BC9844E5B81E79F08A51DF216"/>
    <w:rsid w:val="001B1D80"/>
  </w:style>
  <w:style w:type="paragraph" w:customStyle="1" w:styleId="9419F2972E4C42B79D49C90215531ED7">
    <w:name w:val="9419F2972E4C42B79D49C90215531ED7"/>
    <w:rsid w:val="001B1D80"/>
  </w:style>
  <w:style w:type="paragraph" w:customStyle="1" w:styleId="F4F7F709C47240FA9714A6CFAA64D4FA">
    <w:name w:val="F4F7F709C47240FA9714A6CFAA64D4FA"/>
    <w:rsid w:val="001B1D80"/>
  </w:style>
  <w:style w:type="paragraph" w:customStyle="1" w:styleId="99AB9799F38640B88358B5EA740A782E">
    <w:name w:val="99AB9799F38640B88358B5EA740A782E"/>
    <w:rsid w:val="001B1D80"/>
  </w:style>
  <w:style w:type="paragraph" w:customStyle="1" w:styleId="8F0AE52CB4CB434FB44232076881D916">
    <w:name w:val="8F0AE52CB4CB434FB44232076881D916"/>
    <w:rsid w:val="001B1D80"/>
  </w:style>
  <w:style w:type="paragraph" w:customStyle="1" w:styleId="CB61D7651E9748C59C3EB25BA5C4477A">
    <w:name w:val="CB61D7651E9748C59C3EB25BA5C4477A"/>
    <w:rsid w:val="001B1D80"/>
  </w:style>
  <w:style w:type="paragraph" w:customStyle="1" w:styleId="94C8FB06EE8641BF9107BE2E275E3140">
    <w:name w:val="94C8FB06EE8641BF9107BE2E275E3140"/>
    <w:rsid w:val="001B1D80"/>
  </w:style>
  <w:style w:type="paragraph" w:customStyle="1" w:styleId="4DF08F153C904F3A9DA3F5E7BF376D93">
    <w:name w:val="4DF08F153C904F3A9DA3F5E7BF376D93"/>
    <w:rsid w:val="001B1D80"/>
  </w:style>
  <w:style w:type="paragraph" w:customStyle="1" w:styleId="83EFE0F130DD47419A781FB5C00EFAA6">
    <w:name w:val="83EFE0F130DD47419A781FB5C00EFAA6"/>
    <w:rsid w:val="001B1D80"/>
  </w:style>
  <w:style w:type="paragraph" w:customStyle="1" w:styleId="8B1150A836AC421E83DCBFFDD306A9D8">
    <w:name w:val="8B1150A836AC421E83DCBFFDD306A9D8"/>
    <w:rsid w:val="001B1D80"/>
  </w:style>
  <w:style w:type="paragraph" w:customStyle="1" w:styleId="1AFB46878C3548429CB3F7A8F5F84417">
    <w:name w:val="1AFB46878C3548429CB3F7A8F5F84417"/>
    <w:rsid w:val="001B1D80"/>
  </w:style>
  <w:style w:type="paragraph" w:customStyle="1" w:styleId="4A40E1880775452396341143ADF3A045">
    <w:name w:val="4A40E1880775452396341143ADF3A045"/>
    <w:rsid w:val="001B1D80"/>
  </w:style>
  <w:style w:type="paragraph" w:customStyle="1" w:styleId="C103DD0D667B4B19A6CBD6A54A5C2C4B">
    <w:name w:val="C103DD0D667B4B19A6CBD6A54A5C2C4B"/>
    <w:rsid w:val="001B1D80"/>
  </w:style>
  <w:style w:type="paragraph" w:customStyle="1" w:styleId="A5200E0FB75E418185637C77102515A9">
    <w:name w:val="A5200E0FB75E418185637C77102515A9"/>
    <w:rsid w:val="001B1D80"/>
  </w:style>
  <w:style w:type="paragraph" w:customStyle="1" w:styleId="CD32C200EE8448DCA1DB31709C9D5F3E">
    <w:name w:val="CD32C200EE8448DCA1DB31709C9D5F3E"/>
    <w:rsid w:val="001B1D80"/>
  </w:style>
  <w:style w:type="paragraph" w:customStyle="1" w:styleId="6B33997306464D55AB1BCB9B55ACA17B">
    <w:name w:val="6B33997306464D55AB1BCB9B55ACA17B"/>
    <w:rsid w:val="001B1D80"/>
  </w:style>
  <w:style w:type="paragraph" w:customStyle="1" w:styleId="EA52FCEB391D47C29D1F873EF9838EBF">
    <w:name w:val="EA52FCEB391D47C29D1F873EF9838EBF"/>
    <w:rsid w:val="001B1D80"/>
  </w:style>
  <w:style w:type="paragraph" w:customStyle="1" w:styleId="B2E758237CAE4B06B8F32DCBA162D3BD">
    <w:name w:val="B2E758237CAE4B06B8F32DCBA162D3BD"/>
    <w:rsid w:val="001B1D80"/>
  </w:style>
  <w:style w:type="paragraph" w:customStyle="1" w:styleId="119050438AFF472F8E258ADD1F725C5C">
    <w:name w:val="119050438AFF472F8E258ADD1F725C5C"/>
    <w:rsid w:val="001B1D80"/>
  </w:style>
  <w:style w:type="paragraph" w:customStyle="1" w:styleId="72B26BDE71414AC49AA4BB69204EE594">
    <w:name w:val="72B26BDE71414AC49AA4BB69204EE594"/>
    <w:rsid w:val="001B1D80"/>
  </w:style>
  <w:style w:type="paragraph" w:customStyle="1" w:styleId="C0E2EA69315B47E193E754DF8BB0DB2B">
    <w:name w:val="C0E2EA69315B47E193E754DF8BB0DB2B"/>
    <w:rsid w:val="001B1D80"/>
  </w:style>
  <w:style w:type="paragraph" w:customStyle="1" w:styleId="56B7E300390143D8AABEF0242F68DF78">
    <w:name w:val="56B7E300390143D8AABEF0242F68DF78"/>
    <w:rsid w:val="001B1D80"/>
  </w:style>
  <w:style w:type="paragraph" w:customStyle="1" w:styleId="68EA6BF80A68416CB81B922C343436F3">
    <w:name w:val="68EA6BF80A68416CB81B922C343436F3"/>
    <w:rsid w:val="001B1D80"/>
  </w:style>
  <w:style w:type="paragraph" w:customStyle="1" w:styleId="7FA5126E77AA4B518B8DB6EDB6ABC67C">
    <w:name w:val="7FA5126E77AA4B518B8DB6EDB6ABC67C"/>
    <w:rsid w:val="001B1D80"/>
  </w:style>
  <w:style w:type="paragraph" w:customStyle="1" w:styleId="1C43403B04F1456EB08139D3EB682439">
    <w:name w:val="1C43403B04F1456EB08139D3EB682439"/>
    <w:rsid w:val="001B1D80"/>
  </w:style>
  <w:style w:type="paragraph" w:customStyle="1" w:styleId="1922ADACDA7E48F98FC70040B48BAB1B">
    <w:name w:val="1922ADACDA7E48F98FC70040B48BAB1B"/>
    <w:rsid w:val="001B1D80"/>
  </w:style>
  <w:style w:type="paragraph" w:customStyle="1" w:styleId="599608F1986B4C9BBAAEB8D6D3EF49A7">
    <w:name w:val="599608F1986B4C9BBAAEB8D6D3EF49A7"/>
    <w:rsid w:val="001B1D80"/>
  </w:style>
  <w:style w:type="paragraph" w:customStyle="1" w:styleId="267DF5BA64E949CFB96A9E5D4DDBEBE0">
    <w:name w:val="267DF5BA64E949CFB96A9E5D4DDBEBE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001C8B2F6A64BEFA255BDC9E9EA1E0A">
    <w:name w:val="E001C8B2F6A64BEFA255BDC9E9EA1E0A"/>
    <w:rsid w:val="004E1991"/>
  </w:style>
  <w:style w:type="paragraph" w:customStyle="1" w:styleId="7B0270DA9AC14DBF9760339E958343D7">
    <w:name w:val="7B0270DA9AC14DBF9760339E958343D7"/>
    <w:rsid w:val="004E1991"/>
  </w:style>
  <w:style w:type="paragraph" w:customStyle="1" w:styleId="67D979177BB74CDF909BC62B22F5B2E4">
    <w:name w:val="67D979177BB74CDF909BC62B22F5B2E4"/>
    <w:rsid w:val="004E1991"/>
  </w:style>
  <w:style w:type="paragraph" w:customStyle="1" w:styleId="429ABF1FFAE342A39176CE6E5A18CCBF">
    <w:name w:val="429ABF1FFAE342A39176CE6E5A18CCBF"/>
    <w:rsid w:val="004E1991"/>
  </w:style>
  <w:style w:type="paragraph" w:customStyle="1" w:styleId="D139B6CEB989421F9AB76E9D4054D4A5">
    <w:name w:val="D139B6CEB989421F9AB76E9D4054D4A5"/>
    <w:rsid w:val="004E1991"/>
  </w:style>
  <w:style w:type="paragraph" w:customStyle="1" w:styleId="193D56A3F8AC4B32A055772735783767">
    <w:name w:val="193D56A3F8AC4B32A055772735783767"/>
    <w:rsid w:val="004E1991"/>
  </w:style>
  <w:style w:type="paragraph" w:customStyle="1" w:styleId="94CAE8065B4A4FE9B3878821308463B5">
    <w:name w:val="94CAE8065B4A4FE9B3878821308463B5"/>
    <w:rsid w:val="004E1991"/>
  </w:style>
  <w:style w:type="paragraph" w:customStyle="1" w:styleId="57ECC0139DED4B08A6C6DE73C58BC956">
    <w:name w:val="57ECC0139DED4B08A6C6DE73C58BC956"/>
    <w:rsid w:val="004E1991"/>
  </w:style>
  <w:style w:type="paragraph" w:customStyle="1" w:styleId="24A0D7195F74407F82517B9E5E7846E1">
    <w:name w:val="24A0D7195F74407F82517B9E5E7846E1"/>
    <w:rsid w:val="004E1991"/>
  </w:style>
  <w:style w:type="paragraph" w:customStyle="1" w:styleId="466E565D6F274619982AA1AFD19B6F2A">
    <w:name w:val="466E565D6F274619982AA1AFD19B6F2A"/>
    <w:rsid w:val="004E1991"/>
  </w:style>
  <w:style w:type="paragraph" w:customStyle="1" w:styleId="79930D61A6BF49EAAC9A29B4366F0DC6">
    <w:name w:val="79930D61A6BF49EAAC9A29B4366F0DC6"/>
    <w:rsid w:val="004E1991"/>
  </w:style>
  <w:style w:type="paragraph" w:customStyle="1" w:styleId="78F1B12E46414F72A27E8E3080DC3E44">
    <w:name w:val="78F1B12E46414F72A27E8E3080DC3E44"/>
    <w:rsid w:val="004E1991"/>
  </w:style>
  <w:style w:type="paragraph" w:customStyle="1" w:styleId="6CB70CE664924C2780D135070328D3B6">
    <w:name w:val="6CB70CE664924C2780D135070328D3B6"/>
    <w:rsid w:val="004E1991"/>
  </w:style>
  <w:style w:type="paragraph" w:customStyle="1" w:styleId="05CD7C36C4A4447BAE824597C2BD4031">
    <w:name w:val="05CD7C36C4A4447BAE824597C2BD4031"/>
    <w:rsid w:val="004E1991"/>
  </w:style>
  <w:style w:type="paragraph" w:customStyle="1" w:styleId="D182400562E14D2396C542747A68250E">
    <w:name w:val="D182400562E14D2396C542747A68250E"/>
    <w:rsid w:val="004E1991"/>
  </w:style>
  <w:style w:type="paragraph" w:customStyle="1" w:styleId="46D7BB28AEF04FA9BDA20DDCBE53B6C6">
    <w:name w:val="46D7BB28AEF04FA9BDA20DDCBE53B6C6"/>
    <w:rsid w:val="004E1991"/>
  </w:style>
  <w:style w:type="paragraph" w:customStyle="1" w:styleId="6402E651ABE2457CA237377B94BD126F">
    <w:name w:val="6402E651ABE2457CA237377B94BD126F"/>
    <w:rsid w:val="004E1991"/>
  </w:style>
  <w:style w:type="paragraph" w:customStyle="1" w:styleId="CD25765696E1468E99EAD14D7E4A558D">
    <w:name w:val="CD25765696E1468E99EAD14D7E4A558D"/>
    <w:rsid w:val="004E1991"/>
  </w:style>
  <w:style w:type="paragraph" w:customStyle="1" w:styleId="83362A0DE0E743CCBFE51BF7850BE7E1">
    <w:name w:val="83362A0DE0E743CCBFE51BF7850BE7E1"/>
    <w:rsid w:val="004E1991"/>
  </w:style>
  <w:style w:type="paragraph" w:customStyle="1" w:styleId="3B9FB8E855034F749D50E3F5D7CBD4E7">
    <w:name w:val="3B9FB8E855034F749D50E3F5D7CBD4E7"/>
    <w:rsid w:val="004E1991"/>
  </w:style>
  <w:style w:type="paragraph" w:customStyle="1" w:styleId="EDA2A49B9EA141B09597EC130485D929">
    <w:name w:val="EDA2A49B9EA141B09597EC130485D929"/>
    <w:rsid w:val="004E1991"/>
  </w:style>
  <w:style w:type="paragraph" w:customStyle="1" w:styleId="BFBAC5F46E3C49EAAD3522CF830056DC">
    <w:name w:val="BFBAC5F46E3C49EAAD3522CF830056DC"/>
    <w:rsid w:val="004E1991"/>
  </w:style>
  <w:style w:type="paragraph" w:customStyle="1" w:styleId="8F9B3CBA980B4E7FAF8C860FEA3C2A72">
    <w:name w:val="8F9B3CBA980B4E7FAF8C860FEA3C2A72"/>
    <w:rsid w:val="004E1991"/>
  </w:style>
  <w:style w:type="paragraph" w:customStyle="1" w:styleId="8628A50142104391817694616C6EC02F">
    <w:name w:val="8628A50142104391817694616C6EC02F"/>
    <w:rsid w:val="004E1991"/>
  </w:style>
  <w:style w:type="paragraph" w:customStyle="1" w:styleId="BB8C6C9F4988433FB17EBBB18B48D91F">
    <w:name w:val="BB8C6C9F4988433FB17EBBB18B48D91F"/>
    <w:rsid w:val="004E1991"/>
  </w:style>
  <w:style w:type="paragraph" w:customStyle="1" w:styleId="2139E02D18F844FA9D829CC673F1CAA3">
    <w:name w:val="2139E02D18F844FA9D829CC673F1CAA3"/>
    <w:rsid w:val="004E1991"/>
  </w:style>
  <w:style w:type="paragraph" w:customStyle="1" w:styleId="DBE4DE85199D46EDBDAED99DEBC65764">
    <w:name w:val="DBE4DE85199D46EDBDAED99DEBC65764"/>
    <w:rsid w:val="004E1991"/>
  </w:style>
  <w:style w:type="paragraph" w:customStyle="1" w:styleId="8ECBA7B6904D4B67B0EC919765D4BE71">
    <w:name w:val="8ECBA7B6904D4B67B0EC919765D4BE71"/>
    <w:rsid w:val="004E1991"/>
  </w:style>
  <w:style w:type="paragraph" w:customStyle="1" w:styleId="FF9A69CEA2DD4A6E885433E24FBE25BB">
    <w:name w:val="FF9A69CEA2DD4A6E885433E24FBE25BB"/>
    <w:rsid w:val="004E1991"/>
  </w:style>
  <w:style w:type="paragraph" w:customStyle="1" w:styleId="2DB060BCF2E94E89ABA0CAB82E5EF861">
    <w:name w:val="2DB060BCF2E94E89ABA0CAB82E5EF861"/>
    <w:rsid w:val="004E1991"/>
  </w:style>
  <w:style w:type="paragraph" w:customStyle="1" w:styleId="6D57AB7C6A624E8AB265B798FF9DB577">
    <w:name w:val="6D57AB7C6A624E8AB265B798FF9DB577"/>
    <w:rsid w:val="004E1991"/>
  </w:style>
  <w:style w:type="paragraph" w:customStyle="1" w:styleId="07DFA9518C5E47C988A9BEA8AA6D0BBD">
    <w:name w:val="07DFA9518C5E47C988A9BEA8AA6D0BBD"/>
    <w:rsid w:val="004E1991"/>
  </w:style>
  <w:style w:type="paragraph" w:customStyle="1" w:styleId="B67FB701A56040E09EF733EB88C54C0B">
    <w:name w:val="B67FB701A56040E09EF733EB88C54C0B"/>
    <w:rsid w:val="004E1991"/>
  </w:style>
  <w:style w:type="paragraph" w:customStyle="1" w:styleId="44E82FC8AB434D16B6F46AD61EA6FB5B">
    <w:name w:val="44E82FC8AB434D16B6F46AD61EA6FB5B"/>
    <w:rsid w:val="004E1991"/>
  </w:style>
  <w:style w:type="paragraph" w:customStyle="1" w:styleId="2AB903DB8440457FA6FB8A505A7FC24A">
    <w:name w:val="2AB903DB8440457FA6FB8A505A7FC24A"/>
    <w:rsid w:val="004E1991"/>
  </w:style>
  <w:style w:type="paragraph" w:customStyle="1" w:styleId="CA2C4FED6DF342F6BA850C002C92AEED">
    <w:name w:val="CA2C4FED6DF342F6BA850C002C92AEED"/>
    <w:rsid w:val="004E1991"/>
  </w:style>
  <w:style w:type="paragraph" w:customStyle="1" w:styleId="979359C27C17450E9CE03DC21651686B">
    <w:name w:val="979359C27C17450E9CE03DC21651686B"/>
    <w:rsid w:val="004E1991"/>
  </w:style>
  <w:style w:type="paragraph" w:customStyle="1" w:styleId="88B3FAE0174C4810BD9DB8F81246F391">
    <w:name w:val="88B3FAE0174C4810BD9DB8F81246F391"/>
    <w:rsid w:val="004E1991"/>
  </w:style>
  <w:style w:type="paragraph" w:customStyle="1" w:styleId="6A8F0F3462DC480E9941945E885D50AC">
    <w:name w:val="6A8F0F3462DC480E9941945E885D50AC"/>
    <w:rsid w:val="004E1991"/>
  </w:style>
  <w:style w:type="paragraph" w:customStyle="1" w:styleId="99F2A323E6F74BE2AC4A4C9F516DF0A0">
    <w:name w:val="99F2A323E6F74BE2AC4A4C9F516DF0A0"/>
    <w:rsid w:val="004E1991"/>
  </w:style>
  <w:style w:type="paragraph" w:customStyle="1" w:styleId="C3697500DC244C159E98E81C2C38757F">
    <w:name w:val="C3697500DC244C159E98E81C2C38757F"/>
    <w:rsid w:val="004E1991"/>
  </w:style>
  <w:style w:type="paragraph" w:customStyle="1" w:styleId="F3C07A22E3914F859AB099F7860F7964">
    <w:name w:val="F3C07A22E3914F859AB099F7860F7964"/>
    <w:rsid w:val="004E1991"/>
  </w:style>
  <w:style w:type="paragraph" w:customStyle="1" w:styleId="831112DCAD4D4482A860B167C98491E6">
    <w:name w:val="831112DCAD4D4482A860B167C98491E6"/>
    <w:rsid w:val="004E1991"/>
  </w:style>
  <w:style w:type="paragraph" w:customStyle="1" w:styleId="CEC49A96FD454653AA1ED2FA82FCB304">
    <w:name w:val="CEC49A96FD454653AA1ED2FA82FCB304"/>
    <w:rsid w:val="004E1991"/>
  </w:style>
  <w:style w:type="paragraph" w:customStyle="1" w:styleId="35F48CD640594DB0B81F9923B3ACFB06">
    <w:name w:val="35F48CD640594DB0B81F9923B3ACFB06"/>
    <w:rsid w:val="004E1991"/>
  </w:style>
  <w:style w:type="paragraph" w:customStyle="1" w:styleId="8FC883EE322145B88CF7B0A9EBA50E3E">
    <w:name w:val="8FC883EE322145B88CF7B0A9EBA50E3E"/>
    <w:rsid w:val="004E1991"/>
  </w:style>
  <w:style w:type="paragraph" w:customStyle="1" w:styleId="C20F22D8AF6F4E46B4B960B11D0BF276">
    <w:name w:val="C20F22D8AF6F4E46B4B960B11D0BF276"/>
    <w:rsid w:val="004E1991"/>
  </w:style>
  <w:style w:type="paragraph" w:customStyle="1" w:styleId="F47BA2755F714C95AD24CC0059AF7C46">
    <w:name w:val="F47BA2755F714C95AD24CC0059AF7C46"/>
    <w:rsid w:val="004E1991"/>
  </w:style>
  <w:style w:type="paragraph" w:customStyle="1" w:styleId="533B965FA23A42B2A564CE60EA367787">
    <w:name w:val="533B965FA23A42B2A564CE60EA367787"/>
    <w:rsid w:val="004E1991"/>
  </w:style>
  <w:style w:type="paragraph" w:customStyle="1" w:styleId="8F109ED3EB074B28A7B36251C25849A0">
    <w:name w:val="8F109ED3EB074B28A7B36251C25849A0"/>
    <w:rsid w:val="004E1991"/>
  </w:style>
  <w:style w:type="paragraph" w:customStyle="1" w:styleId="BB0F697C818F4413A4C0ED7D915CCD8E">
    <w:name w:val="BB0F697C818F4413A4C0ED7D915CCD8E"/>
    <w:rsid w:val="004E1991"/>
  </w:style>
  <w:style w:type="paragraph" w:customStyle="1" w:styleId="1E306F4F54F14A39B8154EDC2FB7BB4B">
    <w:name w:val="1E306F4F54F14A39B8154EDC2FB7BB4B"/>
    <w:rsid w:val="004E1991"/>
  </w:style>
  <w:style w:type="paragraph" w:customStyle="1" w:styleId="2863410C7E264A4FBFE7A26BA423D42D">
    <w:name w:val="2863410C7E264A4FBFE7A26BA423D42D"/>
    <w:rsid w:val="004E1991"/>
  </w:style>
  <w:style w:type="paragraph" w:customStyle="1" w:styleId="B06F0813199140CEB731C7CCCF70519D">
    <w:name w:val="B06F0813199140CEB731C7CCCF70519D"/>
    <w:rsid w:val="004E1991"/>
  </w:style>
  <w:style w:type="paragraph" w:customStyle="1" w:styleId="D49739ABEC714DE0969DBB766A084868">
    <w:name w:val="D49739ABEC714DE0969DBB766A084868"/>
    <w:rsid w:val="004E1991"/>
  </w:style>
  <w:style w:type="paragraph" w:customStyle="1" w:styleId="A44A657CB1FC48C58CFCDC3FA4E81B85">
    <w:name w:val="A44A657CB1FC48C58CFCDC3FA4E81B85"/>
    <w:rsid w:val="004E1991"/>
  </w:style>
  <w:style w:type="paragraph" w:customStyle="1" w:styleId="CC1A282E34F740169F7FAE6A25C66AB1">
    <w:name w:val="CC1A282E34F740169F7FAE6A25C66AB1"/>
    <w:rsid w:val="004E1991"/>
  </w:style>
  <w:style w:type="paragraph" w:customStyle="1" w:styleId="07E6A6712514484EACC2881BE787F00E">
    <w:name w:val="07E6A6712514484EACC2881BE787F00E"/>
    <w:rsid w:val="004E1991"/>
  </w:style>
  <w:style w:type="paragraph" w:customStyle="1" w:styleId="1AEDBFB9A91149B9B0AC21510360626D">
    <w:name w:val="1AEDBFB9A91149B9B0AC21510360626D"/>
    <w:rsid w:val="004E1991"/>
  </w:style>
  <w:style w:type="paragraph" w:customStyle="1" w:styleId="0F35012FEE6E4FC1B8A66B5F1C8870CF">
    <w:name w:val="0F35012FEE6E4FC1B8A66B5F1C8870CF"/>
    <w:rsid w:val="004E1991"/>
  </w:style>
  <w:style w:type="paragraph" w:customStyle="1" w:styleId="B3F8EDFB09B2475392E97B9731A0DBC5">
    <w:name w:val="B3F8EDFB09B2475392E97B9731A0DBC5"/>
    <w:rsid w:val="004E1991"/>
  </w:style>
  <w:style w:type="paragraph" w:customStyle="1" w:styleId="CAEEBD1D2E90413D81FB05C582F06744">
    <w:name w:val="CAEEBD1D2E90413D81FB05C582F06744"/>
    <w:rsid w:val="004E1991"/>
  </w:style>
  <w:style w:type="paragraph" w:customStyle="1" w:styleId="1130CD1D7C9F46498A92AD41EB2CCCC4">
    <w:name w:val="1130CD1D7C9F46498A92AD41EB2CCCC4"/>
    <w:rsid w:val="004E1991"/>
  </w:style>
  <w:style w:type="paragraph" w:customStyle="1" w:styleId="40903DD4001C469BB07B969FBBF6AD07">
    <w:name w:val="40903DD4001C469BB07B969FBBF6AD07"/>
    <w:rsid w:val="004E1991"/>
  </w:style>
  <w:style w:type="paragraph" w:customStyle="1" w:styleId="2238241BD67B474787419F147F78DA4E">
    <w:name w:val="2238241BD67B474787419F147F78DA4E"/>
    <w:rsid w:val="004E1991"/>
  </w:style>
  <w:style w:type="paragraph" w:customStyle="1" w:styleId="00DB5931DCB14AB2998BA32FA44AAC4F">
    <w:name w:val="00DB5931DCB14AB2998BA32FA44AAC4F"/>
    <w:rsid w:val="004E1991"/>
  </w:style>
  <w:style w:type="paragraph" w:customStyle="1" w:styleId="E49BD5462C1D4DFBB6CCEF3104AEBD8B">
    <w:name w:val="E49BD5462C1D4DFBB6CCEF3104AEBD8B"/>
    <w:rsid w:val="004E1991"/>
  </w:style>
  <w:style w:type="paragraph" w:customStyle="1" w:styleId="D4C7B8BDA5334965808242696782AF8B">
    <w:name w:val="D4C7B8BDA5334965808242696782AF8B"/>
    <w:rsid w:val="004E1991"/>
  </w:style>
  <w:style w:type="paragraph" w:customStyle="1" w:styleId="3C4EE926E4984347B5159E66CC199700">
    <w:name w:val="3C4EE926E4984347B5159E66CC199700"/>
    <w:rsid w:val="004E1991"/>
  </w:style>
  <w:style w:type="paragraph" w:customStyle="1" w:styleId="E9710E2B45A846A5A46C6A125059570C">
    <w:name w:val="E9710E2B45A846A5A46C6A125059570C"/>
    <w:rsid w:val="004E1991"/>
  </w:style>
  <w:style w:type="paragraph" w:customStyle="1" w:styleId="ECDA701B21F94A2C94BE6905FA0ECFE9">
    <w:name w:val="ECDA701B21F94A2C94BE6905FA0ECFE9"/>
    <w:rsid w:val="004E1991"/>
  </w:style>
  <w:style w:type="paragraph" w:customStyle="1" w:styleId="E75201475F6D44B892EDE05F60D415F8">
    <w:name w:val="E75201475F6D44B892EDE05F60D415F8"/>
    <w:rsid w:val="004E1991"/>
  </w:style>
  <w:style w:type="paragraph" w:customStyle="1" w:styleId="5C4A558AB8624EDA913329831FA391D1">
    <w:name w:val="5C4A558AB8624EDA913329831FA391D1"/>
    <w:rsid w:val="004E1991"/>
  </w:style>
  <w:style w:type="paragraph" w:customStyle="1" w:styleId="CCED88D60026400DB12EF9CE71C23B9C">
    <w:name w:val="CCED88D60026400DB12EF9CE71C23B9C"/>
    <w:rsid w:val="004E1991"/>
  </w:style>
  <w:style w:type="paragraph" w:customStyle="1" w:styleId="7558E930F9D3495990EC0783BD27C7A5">
    <w:name w:val="7558E930F9D3495990EC0783BD27C7A5"/>
    <w:rsid w:val="004E1991"/>
  </w:style>
  <w:style w:type="paragraph" w:customStyle="1" w:styleId="89459B8B8D2F4A68A64FEED33E23DEDD">
    <w:name w:val="89459B8B8D2F4A68A64FEED33E23DEDD"/>
    <w:rsid w:val="004E1991"/>
  </w:style>
  <w:style w:type="paragraph" w:customStyle="1" w:styleId="185B4572F7F14F6A9794914B708AB623">
    <w:name w:val="185B4572F7F14F6A9794914B708AB623"/>
    <w:rsid w:val="004E1991"/>
  </w:style>
  <w:style w:type="paragraph" w:customStyle="1" w:styleId="022B006103CB4E5FB22C8625446A87B7">
    <w:name w:val="022B006103CB4E5FB22C8625446A87B7"/>
    <w:rsid w:val="004E1991"/>
  </w:style>
  <w:style w:type="paragraph" w:customStyle="1" w:styleId="C47FF48D46704DCB8656391C21BC7EBD">
    <w:name w:val="C47FF48D46704DCB8656391C21BC7EBD"/>
    <w:rsid w:val="004E1991"/>
  </w:style>
  <w:style w:type="paragraph" w:customStyle="1" w:styleId="F244389B2606417EB56B4AE08A8E3B9F">
    <w:name w:val="F244389B2606417EB56B4AE08A8E3B9F"/>
    <w:rsid w:val="004E1991"/>
  </w:style>
  <w:style w:type="paragraph" w:customStyle="1" w:styleId="5D89D5A421784543BE95CFCF838D80C7">
    <w:name w:val="5D89D5A421784543BE95CFCF838D80C7"/>
    <w:rsid w:val="004E1991"/>
  </w:style>
  <w:style w:type="paragraph" w:customStyle="1" w:styleId="BE056EBF0F1E41AD8F84B16A53AA4F07">
    <w:name w:val="BE056EBF0F1E41AD8F84B16A53AA4F07"/>
    <w:rsid w:val="004E1991"/>
  </w:style>
  <w:style w:type="paragraph" w:customStyle="1" w:styleId="FC26F623657942B3BA85D3E2BC27F98A">
    <w:name w:val="FC26F623657942B3BA85D3E2BC27F98A"/>
    <w:rsid w:val="004E1991"/>
  </w:style>
  <w:style w:type="paragraph" w:customStyle="1" w:styleId="0F8D048B73FD4DE3AF1BBCB421636A18">
    <w:name w:val="0F8D048B73FD4DE3AF1BBCB421636A18"/>
    <w:rsid w:val="004E1991"/>
  </w:style>
  <w:style w:type="paragraph" w:customStyle="1" w:styleId="38A2760C580C44B39454D3672047BC0E">
    <w:name w:val="38A2760C580C44B39454D3672047BC0E"/>
    <w:rsid w:val="004E1991"/>
  </w:style>
  <w:style w:type="paragraph" w:customStyle="1" w:styleId="374F1F7AAD614BA9992147F7FCD883E3">
    <w:name w:val="374F1F7AAD614BA9992147F7FCD883E3"/>
    <w:rsid w:val="004E1991"/>
  </w:style>
  <w:style w:type="paragraph" w:customStyle="1" w:styleId="457EEC516B464C30B97E5CF443731E06">
    <w:name w:val="457EEC516B464C30B97E5CF443731E06"/>
    <w:rsid w:val="004E1991"/>
  </w:style>
  <w:style w:type="paragraph" w:customStyle="1" w:styleId="0DCB5D885D2D4D3981BE7B9F89AB8AE0">
    <w:name w:val="0DCB5D885D2D4D3981BE7B9F89AB8AE0"/>
    <w:rsid w:val="004E1991"/>
  </w:style>
  <w:style w:type="paragraph" w:customStyle="1" w:styleId="BE3F7E151D384D039805655C20BD58D4">
    <w:name w:val="BE3F7E151D384D039805655C20BD58D4"/>
    <w:rsid w:val="004E1991"/>
  </w:style>
  <w:style w:type="paragraph" w:customStyle="1" w:styleId="FE9B7A5D26B0465AA95700F529CF008A">
    <w:name w:val="FE9B7A5D26B0465AA95700F529CF008A"/>
    <w:rsid w:val="0037525D"/>
  </w:style>
  <w:style w:type="paragraph" w:customStyle="1" w:styleId="92BEF29E1174453699A664A148FB51C9">
    <w:name w:val="92BEF29E1174453699A664A148FB51C9"/>
    <w:rsid w:val="0037525D"/>
  </w:style>
  <w:style w:type="paragraph" w:customStyle="1" w:styleId="ACBB5225C0E04C2096C7F05A7818352E">
    <w:name w:val="ACBB5225C0E04C2096C7F05A7818352E"/>
    <w:rsid w:val="0037525D"/>
  </w:style>
  <w:style w:type="paragraph" w:customStyle="1" w:styleId="82A043E24F654DCEB794D4B7635ADD80">
    <w:name w:val="82A043E24F654DCEB794D4B7635ADD80"/>
    <w:rsid w:val="0037525D"/>
  </w:style>
  <w:style w:type="paragraph" w:customStyle="1" w:styleId="25269D34F1B14B9A8B4AB314A02FA388">
    <w:name w:val="25269D34F1B14B9A8B4AB314A02FA388"/>
    <w:rsid w:val="0037525D"/>
  </w:style>
  <w:style w:type="paragraph" w:customStyle="1" w:styleId="7F9A879056E6428C80B0FECE083AAECA">
    <w:name w:val="7F9A879056E6428C80B0FECE083AAECA"/>
    <w:rsid w:val="0037525D"/>
  </w:style>
  <w:style w:type="paragraph" w:customStyle="1" w:styleId="A9A7C395736E48938D33AB6D37E9A396">
    <w:name w:val="A9A7C395736E48938D33AB6D37E9A396"/>
    <w:rsid w:val="0037525D"/>
  </w:style>
  <w:style w:type="paragraph" w:customStyle="1" w:styleId="45DE54DDBFCF460482892D971A9E2E47">
    <w:name w:val="45DE54DDBFCF460482892D971A9E2E47"/>
    <w:rsid w:val="0037525D"/>
  </w:style>
  <w:style w:type="paragraph" w:customStyle="1" w:styleId="C3D77DF745C040E98DAF8143E4556F6E">
    <w:name w:val="C3D77DF745C040E98DAF8143E4556F6E"/>
    <w:rsid w:val="0037525D"/>
  </w:style>
  <w:style w:type="paragraph" w:customStyle="1" w:styleId="20D120DF6E8640718C894F01CB677A13">
    <w:name w:val="20D120DF6E8640718C894F01CB677A13"/>
    <w:rsid w:val="0037525D"/>
  </w:style>
  <w:style w:type="paragraph" w:customStyle="1" w:styleId="BD939C5474E74F2CB4646C4C85FD76E8">
    <w:name w:val="BD939C5474E74F2CB4646C4C85FD76E8"/>
    <w:rsid w:val="0037525D"/>
  </w:style>
  <w:style w:type="paragraph" w:customStyle="1" w:styleId="51E93E46E99241DB89890CEE89C9C761">
    <w:name w:val="51E93E46E99241DB89890CEE89C9C761"/>
    <w:rsid w:val="0037525D"/>
  </w:style>
  <w:style w:type="paragraph" w:customStyle="1" w:styleId="79C90DE0FB03439F94B70915E2982334">
    <w:name w:val="79C90DE0FB03439F94B70915E2982334"/>
    <w:rsid w:val="0037525D"/>
  </w:style>
  <w:style w:type="paragraph" w:customStyle="1" w:styleId="02189C69CEBF42A29CE55C99BF06DCEB">
    <w:name w:val="02189C69CEBF42A29CE55C99BF06DCEB"/>
    <w:rsid w:val="0037525D"/>
  </w:style>
  <w:style w:type="paragraph" w:customStyle="1" w:styleId="ECA60F89577E4B948D1F6165D09A966F">
    <w:name w:val="ECA60F89577E4B948D1F6165D09A966F"/>
    <w:rsid w:val="0037525D"/>
  </w:style>
  <w:style w:type="paragraph" w:customStyle="1" w:styleId="8811D77703A24D10A2004972948CC459">
    <w:name w:val="8811D77703A24D10A2004972948CC459"/>
    <w:rsid w:val="0037525D"/>
  </w:style>
  <w:style w:type="paragraph" w:customStyle="1" w:styleId="F2AD7F2635F64052A8A1370DE70A4DA6">
    <w:name w:val="F2AD7F2635F64052A8A1370DE70A4DA6"/>
    <w:rsid w:val="0037525D"/>
  </w:style>
  <w:style w:type="paragraph" w:customStyle="1" w:styleId="6012BCB8C5974CF79C4D9386D191A5FB">
    <w:name w:val="6012BCB8C5974CF79C4D9386D191A5FB"/>
    <w:rsid w:val="0037525D"/>
  </w:style>
  <w:style w:type="paragraph" w:customStyle="1" w:styleId="29A61452118A4FF9B2BFE70F6C6AA66E">
    <w:name w:val="29A61452118A4FF9B2BFE70F6C6AA66E"/>
    <w:rsid w:val="0037525D"/>
  </w:style>
  <w:style w:type="paragraph" w:customStyle="1" w:styleId="EB16EA3F172D4E22B76EBE2DE5459B1A">
    <w:name w:val="EB16EA3F172D4E22B76EBE2DE5459B1A"/>
    <w:rsid w:val="0037525D"/>
  </w:style>
  <w:style w:type="paragraph" w:customStyle="1" w:styleId="39B71282AC464FC8B616B700A2FAA1BB">
    <w:name w:val="39B71282AC464FC8B616B700A2FAA1BB"/>
    <w:rsid w:val="0037525D"/>
  </w:style>
  <w:style w:type="paragraph" w:customStyle="1" w:styleId="21C16FB95EBE4448B75C3DD954BAAD48">
    <w:name w:val="21C16FB95EBE4448B75C3DD954BAAD48"/>
    <w:rsid w:val="0037525D"/>
  </w:style>
  <w:style w:type="paragraph" w:customStyle="1" w:styleId="73AC829BDD004D4ABEFFE384A75D5ED2">
    <w:name w:val="73AC829BDD004D4ABEFFE384A75D5ED2"/>
    <w:rsid w:val="0037525D"/>
  </w:style>
  <w:style w:type="paragraph" w:customStyle="1" w:styleId="165FB598E4AE439298F661FAAEE532EB">
    <w:name w:val="165FB598E4AE439298F661FAAEE532EB"/>
    <w:rsid w:val="0037525D"/>
  </w:style>
  <w:style w:type="paragraph" w:customStyle="1" w:styleId="D3CC948F29FC46C694C932897AC1E314">
    <w:name w:val="D3CC948F29FC46C694C932897AC1E314"/>
    <w:rsid w:val="0037525D"/>
  </w:style>
  <w:style w:type="paragraph" w:customStyle="1" w:styleId="5213D4BC84B043BC9A882A56104E0C7C">
    <w:name w:val="5213D4BC84B043BC9A882A56104E0C7C"/>
    <w:rsid w:val="0037525D"/>
  </w:style>
  <w:style w:type="paragraph" w:customStyle="1" w:styleId="8A12E9EFA53B48149640CF08CFB2D63B">
    <w:name w:val="8A12E9EFA53B48149640CF08CFB2D63B"/>
    <w:rsid w:val="0037525D"/>
  </w:style>
  <w:style w:type="paragraph" w:customStyle="1" w:styleId="1E3A49D2796743A192942EE31152DD49">
    <w:name w:val="1E3A49D2796743A192942EE31152DD49"/>
    <w:rsid w:val="0037525D"/>
  </w:style>
  <w:style w:type="paragraph" w:customStyle="1" w:styleId="4C4F1FF60E864CC78DD89969C168A70D">
    <w:name w:val="4C4F1FF60E864CC78DD89969C168A70D"/>
    <w:rsid w:val="0037525D"/>
  </w:style>
  <w:style w:type="paragraph" w:customStyle="1" w:styleId="8F6BE75547B34117B7EA761DCF3CEF90">
    <w:name w:val="8F6BE75547B34117B7EA761DCF3CEF90"/>
    <w:rsid w:val="0037525D"/>
  </w:style>
  <w:style w:type="paragraph" w:customStyle="1" w:styleId="1AAB90300E524FC28B43C27DC3743864">
    <w:name w:val="1AAB90300E524FC28B43C27DC3743864"/>
    <w:rsid w:val="0037525D"/>
  </w:style>
  <w:style w:type="paragraph" w:customStyle="1" w:styleId="76C8E79DB1A14BE1B2998D69164CF7B1">
    <w:name w:val="76C8E79DB1A14BE1B2998D69164CF7B1"/>
    <w:rsid w:val="0037525D"/>
  </w:style>
  <w:style w:type="paragraph" w:customStyle="1" w:styleId="9D11706C231A43EFBF8BB40F343A05A5">
    <w:name w:val="9D11706C231A43EFBF8BB40F343A05A5"/>
    <w:rsid w:val="0037525D"/>
  </w:style>
  <w:style w:type="paragraph" w:customStyle="1" w:styleId="439CE5E90B8D46AD9BF5415D6D15D4E8">
    <w:name w:val="439CE5E90B8D46AD9BF5415D6D15D4E8"/>
    <w:rsid w:val="0037525D"/>
  </w:style>
  <w:style w:type="paragraph" w:customStyle="1" w:styleId="68F05AF2DFC74D6583F9AFA047CD3DB7">
    <w:name w:val="68F05AF2DFC74D6583F9AFA047CD3DB7"/>
    <w:rsid w:val="0037525D"/>
  </w:style>
  <w:style w:type="paragraph" w:customStyle="1" w:styleId="8473FA5F0D8242439B34488E55445B39">
    <w:name w:val="8473FA5F0D8242439B34488E55445B39"/>
    <w:rsid w:val="0037525D"/>
  </w:style>
  <w:style w:type="paragraph" w:customStyle="1" w:styleId="C7E865ECB5994D2DB48704BABDE37653">
    <w:name w:val="C7E865ECB5994D2DB48704BABDE37653"/>
    <w:rsid w:val="0037525D"/>
  </w:style>
  <w:style w:type="paragraph" w:customStyle="1" w:styleId="125B5EF41CF74091AE4AD548D624C947">
    <w:name w:val="125B5EF41CF74091AE4AD548D624C947"/>
    <w:rsid w:val="0037525D"/>
  </w:style>
  <w:style w:type="paragraph" w:customStyle="1" w:styleId="2D960164275940CC869963E745AC7425">
    <w:name w:val="2D960164275940CC869963E745AC7425"/>
    <w:rsid w:val="0037525D"/>
  </w:style>
  <w:style w:type="paragraph" w:customStyle="1" w:styleId="087E6DAE3D754440AB2045B2ACA2FB50">
    <w:name w:val="087E6DAE3D754440AB2045B2ACA2FB50"/>
    <w:rsid w:val="0037525D"/>
  </w:style>
  <w:style w:type="paragraph" w:customStyle="1" w:styleId="2427FC6ED12148249660918F8168872F">
    <w:name w:val="2427FC6ED12148249660918F8168872F"/>
    <w:rsid w:val="0037525D"/>
  </w:style>
  <w:style w:type="paragraph" w:customStyle="1" w:styleId="0A16A6DC118444B58BC6AB8BAE5BA1D4">
    <w:name w:val="0A16A6DC118444B58BC6AB8BAE5BA1D4"/>
    <w:rsid w:val="0037525D"/>
  </w:style>
  <w:style w:type="paragraph" w:customStyle="1" w:styleId="F73750703A73415A9BD0C17A61348A7F">
    <w:name w:val="F73750703A73415A9BD0C17A61348A7F"/>
    <w:rsid w:val="0037525D"/>
  </w:style>
  <w:style w:type="paragraph" w:customStyle="1" w:styleId="4EAF4B3AAC1645A4918F679C1BB22C98">
    <w:name w:val="4EAF4B3AAC1645A4918F679C1BB22C98"/>
    <w:rsid w:val="0037525D"/>
  </w:style>
  <w:style w:type="paragraph" w:customStyle="1" w:styleId="A80435C6904A4AE29A3F7F5C89C7FA1A">
    <w:name w:val="A80435C6904A4AE29A3F7F5C89C7FA1A"/>
    <w:rsid w:val="0037525D"/>
  </w:style>
  <w:style w:type="paragraph" w:customStyle="1" w:styleId="4FCC685813064564AC2624CCDC982615">
    <w:name w:val="4FCC685813064564AC2624CCDC982615"/>
    <w:rsid w:val="0037525D"/>
  </w:style>
  <w:style w:type="paragraph" w:customStyle="1" w:styleId="B49CD955D0FB4488AEDBF9A65192CC34">
    <w:name w:val="B49CD955D0FB4488AEDBF9A65192CC34"/>
    <w:rsid w:val="0037525D"/>
  </w:style>
  <w:style w:type="paragraph" w:customStyle="1" w:styleId="C56A249B68AF4F35AE0957D1DB6C1921">
    <w:name w:val="C56A249B68AF4F35AE0957D1DB6C1921"/>
    <w:rsid w:val="0037525D"/>
  </w:style>
  <w:style w:type="paragraph" w:customStyle="1" w:styleId="7514F9902EE44A209C46BBC3918BADE4">
    <w:name w:val="7514F9902EE44A209C46BBC3918BADE4"/>
    <w:rsid w:val="0037525D"/>
  </w:style>
  <w:style w:type="paragraph" w:customStyle="1" w:styleId="1A5E122632864078901EC79E3F3EE571">
    <w:name w:val="1A5E122632864078901EC79E3F3EE571"/>
    <w:rsid w:val="0037525D"/>
  </w:style>
  <w:style w:type="paragraph" w:customStyle="1" w:styleId="CA82AAA8C81C4C3FBFFEB91BC2E9371B">
    <w:name w:val="CA82AAA8C81C4C3FBFFEB91BC2E9371B"/>
    <w:rsid w:val="0037525D"/>
  </w:style>
  <w:style w:type="paragraph" w:customStyle="1" w:styleId="5B51EA61E621499CBE81DAFBB7255963">
    <w:name w:val="5B51EA61E621499CBE81DAFBB7255963"/>
    <w:rsid w:val="0037525D"/>
  </w:style>
  <w:style w:type="paragraph" w:customStyle="1" w:styleId="79C9C322EBC2407A90F19056ACB7B731">
    <w:name w:val="79C9C322EBC2407A90F19056ACB7B731"/>
    <w:rsid w:val="0037525D"/>
  </w:style>
  <w:style w:type="paragraph" w:customStyle="1" w:styleId="1F3AB36BBECF4A5C9CE2BF6E956B424C">
    <w:name w:val="1F3AB36BBECF4A5C9CE2BF6E956B424C"/>
    <w:rsid w:val="0037525D"/>
  </w:style>
  <w:style w:type="paragraph" w:customStyle="1" w:styleId="81E1D780BF9741BC9FABBC365A696258">
    <w:name w:val="81E1D780BF9741BC9FABBC365A696258"/>
    <w:rsid w:val="0037525D"/>
  </w:style>
  <w:style w:type="paragraph" w:customStyle="1" w:styleId="00E6099465804279AF52DB931389B027">
    <w:name w:val="00E6099465804279AF52DB931389B027"/>
    <w:rsid w:val="0037525D"/>
  </w:style>
  <w:style w:type="paragraph" w:customStyle="1" w:styleId="2222E334E39B43CF895C3CC783A1CAA5">
    <w:name w:val="2222E334E39B43CF895C3CC783A1CAA5"/>
    <w:rsid w:val="0037525D"/>
  </w:style>
  <w:style w:type="paragraph" w:customStyle="1" w:styleId="4A2C5237E9A449F29BB674F9EB3539CD">
    <w:name w:val="4A2C5237E9A449F29BB674F9EB3539CD"/>
    <w:rsid w:val="0037525D"/>
  </w:style>
  <w:style w:type="paragraph" w:customStyle="1" w:styleId="18D62D03095447A892F85867E6292EF9">
    <w:name w:val="18D62D03095447A892F85867E6292EF9"/>
    <w:rsid w:val="0037525D"/>
  </w:style>
  <w:style w:type="paragraph" w:customStyle="1" w:styleId="4F80462A1ED94D64AFA22A0781E4DE69">
    <w:name w:val="4F80462A1ED94D64AFA22A0781E4DE69"/>
    <w:rsid w:val="0037525D"/>
  </w:style>
  <w:style w:type="paragraph" w:customStyle="1" w:styleId="64C5B8398BDB4289B737E153BB60C70F">
    <w:name w:val="64C5B8398BDB4289B737E153BB60C70F"/>
    <w:rsid w:val="0037525D"/>
  </w:style>
  <w:style w:type="paragraph" w:customStyle="1" w:styleId="38E8F38C80AB418CA98BD9FE34B1C265">
    <w:name w:val="38E8F38C80AB418CA98BD9FE34B1C265"/>
    <w:rsid w:val="0037525D"/>
  </w:style>
  <w:style w:type="paragraph" w:customStyle="1" w:styleId="26D3AA0103CB4BA9B62B331B8FD574A3">
    <w:name w:val="26D3AA0103CB4BA9B62B331B8FD574A3"/>
    <w:rsid w:val="0037525D"/>
  </w:style>
  <w:style w:type="paragraph" w:customStyle="1" w:styleId="F9434B0FD35440C9BA819BFE388FF79B">
    <w:name w:val="F9434B0FD35440C9BA819BFE388FF79B"/>
    <w:rsid w:val="0037525D"/>
  </w:style>
  <w:style w:type="paragraph" w:customStyle="1" w:styleId="EDDF415E7B4740AD87F0CD290A5168DB">
    <w:name w:val="EDDF415E7B4740AD87F0CD290A5168DB"/>
    <w:rsid w:val="0037525D"/>
  </w:style>
  <w:style w:type="paragraph" w:customStyle="1" w:styleId="0387C52E868846A1B238838162DBF063">
    <w:name w:val="0387C52E868846A1B238838162DBF063"/>
    <w:rsid w:val="0037525D"/>
  </w:style>
  <w:style w:type="paragraph" w:customStyle="1" w:styleId="BB6C8F20B0A4419382ACD71A6B909AA7">
    <w:name w:val="BB6C8F20B0A4419382ACD71A6B909AA7"/>
    <w:rsid w:val="0037525D"/>
  </w:style>
  <w:style w:type="paragraph" w:customStyle="1" w:styleId="0C7AEC5335A34BBC8C1035306BF94E8B">
    <w:name w:val="0C7AEC5335A34BBC8C1035306BF94E8B"/>
    <w:rsid w:val="0037525D"/>
  </w:style>
  <w:style w:type="paragraph" w:customStyle="1" w:styleId="DC9F99571E7347449207B519AF7E057F">
    <w:name w:val="DC9F99571E7347449207B519AF7E057F"/>
    <w:rsid w:val="0037525D"/>
  </w:style>
  <w:style w:type="paragraph" w:customStyle="1" w:styleId="F683D70898934B7CAF686FB9A9948935">
    <w:name w:val="F683D70898934B7CAF686FB9A9948935"/>
    <w:rsid w:val="0037525D"/>
  </w:style>
  <w:style w:type="paragraph" w:customStyle="1" w:styleId="6C59967B2CD449718B66533053F47A18">
    <w:name w:val="6C59967B2CD449718B66533053F47A18"/>
    <w:rsid w:val="0037525D"/>
  </w:style>
  <w:style w:type="paragraph" w:customStyle="1" w:styleId="61CF8BDA679548F58EE4302A2AB70D5E">
    <w:name w:val="61CF8BDA679548F58EE4302A2AB70D5E"/>
    <w:rsid w:val="0037525D"/>
  </w:style>
  <w:style w:type="paragraph" w:customStyle="1" w:styleId="63CEDAF5614E4377AFA1E682AE232AD3">
    <w:name w:val="63CEDAF5614E4377AFA1E682AE232AD3"/>
    <w:rsid w:val="0037525D"/>
  </w:style>
  <w:style w:type="paragraph" w:customStyle="1" w:styleId="701443EBF99D4118A7C49B21BAE5C822">
    <w:name w:val="701443EBF99D4118A7C49B21BAE5C822"/>
    <w:rsid w:val="0037525D"/>
  </w:style>
  <w:style w:type="paragraph" w:customStyle="1" w:styleId="41A18963052243C295980D283E943A32">
    <w:name w:val="41A18963052243C295980D283E943A32"/>
    <w:rsid w:val="0037525D"/>
  </w:style>
  <w:style w:type="paragraph" w:customStyle="1" w:styleId="8D00F0A5E83B4207BE74624A4370F437">
    <w:name w:val="8D00F0A5E83B4207BE74624A4370F437"/>
    <w:rsid w:val="0037525D"/>
  </w:style>
  <w:style w:type="paragraph" w:customStyle="1" w:styleId="D097EE6B69704C79BD5E9441362221A4">
    <w:name w:val="D097EE6B69704C79BD5E9441362221A4"/>
    <w:rsid w:val="0037525D"/>
  </w:style>
  <w:style w:type="paragraph" w:customStyle="1" w:styleId="3956921C2A9C478598EE5E21DCDE58AE">
    <w:name w:val="3956921C2A9C478598EE5E21DCDE58AE"/>
    <w:rsid w:val="0037525D"/>
  </w:style>
  <w:style w:type="paragraph" w:customStyle="1" w:styleId="D109A863884642D19C0DDF24EBB8BB06">
    <w:name w:val="D109A863884642D19C0DDF24EBB8BB06"/>
    <w:rsid w:val="0037525D"/>
  </w:style>
  <w:style w:type="paragraph" w:customStyle="1" w:styleId="6C22B913A9C34C6389EB503BE3F5385A">
    <w:name w:val="6C22B913A9C34C6389EB503BE3F5385A"/>
    <w:rsid w:val="0037525D"/>
  </w:style>
  <w:style w:type="paragraph" w:customStyle="1" w:styleId="C30B67858263402C9F53BE037C91F406">
    <w:name w:val="C30B67858263402C9F53BE037C91F406"/>
    <w:rsid w:val="0037525D"/>
  </w:style>
  <w:style w:type="paragraph" w:customStyle="1" w:styleId="4363629F3D1348CDB9990BD38FFCC0A4">
    <w:name w:val="4363629F3D1348CDB9990BD38FFCC0A4"/>
    <w:rsid w:val="0037525D"/>
  </w:style>
  <w:style w:type="paragraph" w:customStyle="1" w:styleId="331731CBD6FC4E91A8F34991C7C7D399">
    <w:name w:val="331731CBD6FC4E91A8F34991C7C7D399"/>
    <w:rsid w:val="0037525D"/>
  </w:style>
  <w:style w:type="paragraph" w:customStyle="1" w:styleId="2A4ADEE8713A4FFFA7513BAA2E17729C">
    <w:name w:val="2A4ADEE8713A4FFFA7513BAA2E17729C"/>
    <w:rsid w:val="0037525D"/>
  </w:style>
  <w:style w:type="paragraph" w:customStyle="1" w:styleId="41F57AE28FD2473C842CD279912705AB">
    <w:name w:val="41F57AE28FD2473C842CD279912705AB"/>
    <w:rsid w:val="0037525D"/>
  </w:style>
  <w:style w:type="paragraph" w:customStyle="1" w:styleId="36CFD966137B441C87C78F7CAD8ACC27">
    <w:name w:val="36CFD966137B441C87C78F7CAD8ACC27"/>
    <w:rsid w:val="0037525D"/>
  </w:style>
  <w:style w:type="paragraph" w:customStyle="1" w:styleId="BCC15F113E2C47B999554D5D9D9C8338">
    <w:name w:val="BCC15F113E2C47B999554D5D9D9C8338"/>
    <w:rsid w:val="0037525D"/>
  </w:style>
  <w:style w:type="paragraph" w:customStyle="1" w:styleId="2BFF25685AD6489EAEEECA351D268E83">
    <w:name w:val="2BFF25685AD6489EAEEECA351D268E83"/>
    <w:rsid w:val="0037525D"/>
  </w:style>
  <w:style w:type="paragraph" w:customStyle="1" w:styleId="61F1DEEC1BE7447CBA3A1E40BD56D7C1">
    <w:name w:val="61F1DEEC1BE7447CBA3A1E40BD56D7C1"/>
    <w:rsid w:val="0037525D"/>
  </w:style>
  <w:style w:type="paragraph" w:customStyle="1" w:styleId="C6C160ACFBEA4129AFA5AB508B4E69FF">
    <w:name w:val="C6C160ACFBEA4129AFA5AB508B4E69FF"/>
    <w:rsid w:val="0037525D"/>
  </w:style>
  <w:style w:type="paragraph" w:customStyle="1" w:styleId="60D59B7A3B354673B2EE282AEA05BBAF">
    <w:name w:val="60D59B7A3B354673B2EE282AEA05BBAF"/>
    <w:rsid w:val="0037525D"/>
  </w:style>
  <w:style w:type="paragraph" w:customStyle="1" w:styleId="59DD20BC1F50474F926F51E8CCE17C52">
    <w:name w:val="59DD20BC1F50474F926F51E8CCE17C52"/>
    <w:rsid w:val="00257B6F"/>
  </w:style>
  <w:style w:type="paragraph" w:customStyle="1" w:styleId="266FC41D9ECD420A9BF6A0350FF0EEBB">
    <w:name w:val="266FC41D9ECD420A9BF6A0350FF0EEBB"/>
    <w:rsid w:val="00257B6F"/>
  </w:style>
  <w:style w:type="paragraph" w:customStyle="1" w:styleId="1FE1591CDDB64D4EA069107CB6FF520C">
    <w:name w:val="1FE1591CDDB64D4EA069107CB6FF520C"/>
    <w:rsid w:val="00257B6F"/>
  </w:style>
  <w:style w:type="paragraph" w:customStyle="1" w:styleId="8F9BF52B115C415EBF7DC7444A7191F1">
    <w:name w:val="8F9BF52B115C415EBF7DC7444A7191F1"/>
    <w:rsid w:val="00257B6F"/>
  </w:style>
  <w:style w:type="paragraph" w:customStyle="1" w:styleId="66F6E0F0D1FB405AA3E194FBD62D07EE">
    <w:name w:val="66F6E0F0D1FB405AA3E194FBD62D07EE"/>
    <w:rsid w:val="00257B6F"/>
  </w:style>
  <w:style w:type="paragraph" w:customStyle="1" w:styleId="EADAC93EED104DB0A3435B8B329269FA">
    <w:name w:val="EADAC93EED104DB0A3435B8B329269FA"/>
    <w:rsid w:val="00257B6F"/>
  </w:style>
  <w:style w:type="paragraph" w:customStyle="1" w:styleId="127F71E83BCC4FCF8AEA3A6FD5DD3E3F">
    <w:name w:val="127F71E83BCC4FCF8AEA3A6FD5DD3E3F"/>
    <w:rsid w:val="00257B6F"/>
  </w:style>
  <w:style w:type="paragraph" w:customStyle="1" w:styleId="D184A0175AE34F19A41537F91CAFDAFD">
    <w:name w:val="D184A0175AE34F19A41537F91CAFDAFD"/>
    <w:rsid w:val="00257B6F"/>
  </w:style>
  <w:style w:type="paragraph" w:customStyle="1" w:styleId="0C780E6E6C5A4A25B53D70D4C21BCA31">
    <w:name w:val="0C780E6E6C5A4A25B53D70D4C21BCA31"/>
    <w:rsid w:val="00D507FA"/>
  </w:style>
  <w:style w:type="paragraph" w:customStyle="1" w:styleId="0E73709DCC6B42949F15D45932F3F917">
    <w:name w:val="0E73709DCC6B42949F15D45932F3F917"/>
    <w:rsid w:val="006B4CB4"/>
  </w:style>
  <w:style w:type="paragraph" w:customStyle="1" w:styleId="CF728C1D4F7045279B7E612075597950">
    <w:name w:val="CF728C1D4F7045279B7E612075597950"/>
    <w:rsid w:val="00217825"/>
  </w:style>
  <w:style w:type="paragraph" w:customStyle="1" w:styleId="0F777AE7781140C881EA13C3658011D6">
    <w:name w:val="0F777AE7781140C881EA13C3658011D6"/>
    <w:rsid w:val="00217825"/>
  </w:style>
  <w:style w:type="paragraph" w:customStyle="1" w:styleId="D5E8B6E322AF413694D72F5C183692E2">
    <w:name w:val="D5E8B6E322AF413694D72F5C183692E2"/>
    <w:rsid w:val="00217825"/>
  </w:style>
  <w:style w:type="paragraph" w:customStyle="1" w:styleId="B58D87AE206940C0B0CF8F86A892098C">
    <w:name w:val="B58D87AE206940C0B0CF8F86A892098C"/>
    <w:rsid w:val="00217825"/>
  </w:style>
  <w:style w:type="paragraph" w:customStyle="1" w:styleId="6526ED6054A643609A8406CE93683EE6">
    <w:name w:val="6526ED6054A643609A8406CE93683EE6"/>
    <w:rsid w:val="00217825"/>
  </w:style>
  <w:style w:type="paragraph" w:customStyle="1" w:styleId="769102971D94412FBF17A8EBF6C6992A">
    <w:name w:val="769102971D94412FBF17A8EBF6C6992A"/>
    <w:rsid w:val="00217825"/>
  </w:style>
  <w:style w:type="paragraph" w:customStyle="1" w:styleId="6B0B4CE4B9B4434A9E4013118459F551">
    <w:name w:val="6B0B4CE4B9B4434A9E4013118459F551"/>
    <w:rsid w:val="00217825"/>
  </w:style>
  <w:style w:type="paragraph" w:customStyle="1" w:styleId="949BA84D53C2466ABB3E6842C95310A7">
    <w:name w:val="949BA84D53C2466ABB3E6842C95310A7"/>
    <w:rsid w:val="00217825"/>
  </w:style>
  <w:style w:type="paragraph" w:customStyle="1" w:styleId="E2F3284BE8F4489AAD0A4FC634F6FCE8">
    <w:name w:val="E2F3284BE8F4489AAD0A4FC634F6FCE8"/>
    <w:rsid w:val="00217825"/>
  </w:style>
  <w:style w:type="paragraph" w:customStyle="1" w:styleId="2A4A65D7A15741FE9E9505CBF5A92BF4">
    <w:name w:val="2A4A65D7A15741FE9E9505CBF5A92BF4"/>
    <w:rsid w:val="00217825"/>
  </w:style>
  <w:style w:type="paragraph" w:customStyle="1" w:styleId="9299A70A590143B29FDA08395C476035">
    <w:name w:val="9299A70A590143B29FDA08395C476035"/>
    <w:rsid w:val="00217825"/>
  </w:style>
  <w:style w:type="paragraph" w:customStyle="1" w:styleId="1989A4F07DE84225B9A4BACBAA03F5D9">
    <w:name w:val="1989A4F07DE84225B9A4BACBAA03F5D9"/>
    <w:rsid w:val="00217825"/>
  </w:style>
  <w:style w:type="paragraph" w:customStyle="1" w:styleId="ECB16080E4984460AA6B087C8FA27C89">
    <w:name w:val="ECB16080E4984460AA6B087C8FA27C89"/>
    <w:rsid w:val="00217825"/>
  </w:style>
  <w:style w:type="paragraph" w:customStyle="1" w:styleId="5B8669BA0BD94B78A6067BF826F75DD7">
    <w:name w:val="5B8669BA0BD94B78A6067BF826F75DD7"/>
    <w:rsid w:val="00217825"/>
  </w:style>
  <w:style w:type="paragraph" w:customStyle="1" w:styleId="0FE8E02320D54E329987E3DFA3EE697C">
    <w:name w:val="0FE8E02320D54E329987E3DFA3EE697C"/>
    <w:rsid w:val="00217825"/>
  </w:style>
  <w:style w:type="paragraph" w:customStyle="1" w:styleId="1BB579F6F1D845DD8FA2E858CB6037AA">
    <w:name w:val="1BB579F6F1D845DD8FA2E858CB6037AA"/>
    <w:rsid w:val="00217825"/>
  </w:style>
  <w:style w:type="paragraph" w:customStyle="1" w:styleId="64CC333D2A294C8B91568FE6A809AC39">
    <w:name w:val="64CC333D2A294C8B91568FE6A809AC39"/>
    <w:rsid w:val="00217825"/>
  </w:style>
  <w:style w:type="paragraph" w:customStyle="1" w:styleId="5B65A1723970408E9FCD267C3CF37881">
    <w:name w:val="5B65A1723970408E9FCD267C3CF37881"/>
    <w:rsid w:val="00217825"/>
  </w:style>
  <w:style w:type="paragraph" w:customStyle="1" w:styleId="B1729C5EAD33499B9FF08F4650A5F0DB">
    <w:name w:val="B1729C5EAD33499B9FF08F4650A5F0DB"/>
    <w:rsid w:val="00217825"/>
  </w:style>
  <w:style w:type="paragraph" w:customStyle="1" w:styleId="32BB3B7CF4184827B8659E0723C35D1B">
    <w:name w:val="32BB3B7CF4184827B8659E0723C35D1B"/>
    <w:rsid w:val="00217825"/>
  </w:style>
  <w:style w:type="paragraph" w:customStyle="1" w:styleId="11E44BDAC2354DEE98B901BF2D8D24C7">
    <w:name w:val="11E44BDAC2354DEE98B901BF2D8D24C7"/>
    <w:rsid w:val="00217825"/>
  </w:style>
  <w:style w:type="paragraph" w:customStyle="1" w:styleId="A998DCEF4BE341848D611E244B2474C0">
    <w:name w:val="A998DCEF4BE341848D611E244B2474C0"/>
    <w:rsid w:val="00217825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0EDD6932ED4C4995CA53920B769913">
    <w:name w:val="E90EDD6932ED4C4995CA53920B769913"/>
    <w:rsid w:val="00217825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11A00D91C047B2B93434850C98209B">
    <w:name w:val="2211A00D91C047B2B93434850C98209B"/>
    <w:rsid w:val="00217825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8DB8577D7E74FE089E070ADA6C56626">
    <w:name w:val="98DB8577D7E74FE089E070ADA6C56626"/>
    <w:rsid w:val="00E3082D"/>
  </w:style>
  <w:style w:type="paragraph" w:customStyle="1" w:styleId="C8D195E8620B47D89FF68B3FA039BD3E">
    <w:name w:val="C8D195E8620B47D89FF68B3FA039BD3E"/>
    <w:rsid w:val="00E3082D"/>
  </w:style>
  <w:style w:type="paragraph" w:customStyle="1" w:styleId="8096E59A08FD46449C4D25D8C1DD95A7">
    <w:name w:val="8096E59A08FD46449C4D25D8C1DD95A7"/>
    <w:rsid w:val="00E3082D"/>
  </w:style>
  <w:style w:type="paragraph" w:customStyle="1" w:styleId="CCF901A29A5D45F6A2E13F7199752EE2">
    <w:name w:val="CCF901A29A5D45F6A2E13F7199752EE2"/>
    <w:rsid w:val="00E3082D"/>
  </w:style>
  <w:style w:type="paragraph" w:customStyle="1" w:styleId="0BBD0D728E9C40D5A601CB9BF3C0BD72">
    <w:name w:val="0BBD0D728E9C40D5A601CB9BF3C0BD72"/>
    <w:rsid w:val="00E3082D"/>
  </w:style>
  <w:style w:type="paragraph" w:customStyle="1" w:styleId="D1BDD80301284C1FA37835239FBEF360">
    <w:name w:val="D1BDD80301284C1FA37835239FBEF360"/>
    <w:rsid w:val="00E3082D"/>
  </w:style>
  <w:style w:type="paragraph" w:customStyle="1" w:styleId="E68132224959427A9265873FFCFC8225">
    <w:name w:val="E68132224959427A9265873FFCFC8225"/>
    <w:rsid w:val="00E3082D"/>
  </w:style>
  <w:style w:type="paragraph" w:customStyle="1" w:styleId="F5D2764C196F4CE6A5F8757ACAD89838">
    <w:name w:val="F5D2764C196F4CE6A5F8757ACAD89838"/>
    <w:rsid w:val="00E3082D"/>
  </w:style>
  <w:style w:type="paragraph" w:customStyle="1" w:styleId="4934D5642F644CB2990D5189102755B8">
    <w:name w:val="4934D5642F644CB2990D5189102755B8"/>
    <w:rsid w:val="00E3082D"/>
  </w:style>
  <w:style w:type="paragraph" w:customStyle="1" w:styleId="7430BC7E567745BE8979A38BF9B735DE">
    <w:name w:val="7430BC7E567745BE8979A38BF9B735DE"/>
    <w:rsid w:val="00E3082D"/>
  </w:style>
  <w:style w:type="paragraph" w:customStyle="1" w:styleId="4A465763322641F0BEE74B378BAC2F25">
    <w:name w:val="4A465763322641F0BEE74B378BAC2F25"/>
    <w:rsid w:val="00E3082D"/>
  </w:style>
  <w:style w:type="paragraph" w:customStyle="1" w:styleId="74C96690EC4744E9B07B817F966E615F">
    <w:name w:val="74C96690EC4744E9B07B817F966E615F"/>
    <w:rsid w:val="00E3082D"/>
  </w:style>
  <w:style w:type="paragraph" w:customStyle="1" w:styleId="1640D50E521C484F926BFB6DA6609699">
    <w:name w:val="1640D50E521C484F926BFB6DA6609699"/>
    <w:rsid w:val="0052592B"/>
  </w:style>
  <w:style w:type="paragraph" w:customStyle="1" w:styleId="136E921018F346BA9E7CA4099FB62432">
    <w:name w:val="136E921018F346BA9E7CA4099FB62432"/>
    <w:rsid w:val="0052592B"/>
  </w:style>
  <w:style w:type="paragraph" w:customStyle="1" w:styleId="A019D10BEB334D118AC00F23D72B1F07">
    <w:name w:val="A019D10BEB334D118AC00F23D72B1F07"/>
    <w:rsid w:val="0052592B"/>
  </w:style>
  <w:style w:type="paragraph" w:customStyle="1" w:styleId="CB4F385553F3476289129364942C6568">
    <w:name w:val="CB4F385553F3476289129364942C6568"/>
    <w:rsid w:val="0052592B"/>
  </w:style>
  <w:style w:type="paragraph" w:customStyle="1" w:styleId="0BEE61F145A446CDA2B2EB034FB4DC73">
    <w:name w:val="0BEE61F145A446CDA2B2EB034FB4DC73"/>
    <w:rsid w:val="0052592B"/>
  </w:style>
  <w:style w:type="paragraph" w:customStyle="1" w:styleId="1AD114A807FF4906A53AA72F776DA8BC">
    <w:name w:val="1AD114A807FF4906A53AA72F776DA8BC"/>
    <w:rsid w:val="0052592B"/>
  </w:style>
  <w:style w:type="paragraph" w:customStyle="1" w:styleId="DEFA8BC69A8D4B6BB109B47953A610BF">
    <w:name w:val="DEFA8BC69A8D4B6BB109B47953A610BF"/>
    <w:rsid w:val="0052592B"/>
  </w:style>
  <w:style w:type="paragraph" w:customStyle="1" w:styleId="90253ED721174C31A857B7D8B024AF3D">
    <w:name w:val="90253ED721174C31A857B7D8B024AF3D"/>
    <w:rsid w:val="0052592B"/>
  </w:style>
  <w:style w:type="paragraph" w:customStyle="1" w:styleId="94083F82735E427BB6E7512F6308B975">
    <w:name w:val="94083F82735E427BB6E7512F6308B975"/>
    <w:rsid w:val="0052592B"/>
  </w:style>
  <w:style w:type="paragraph" w:customStyle="1" w:styleId="8BCDBC29655F4600BB25045C5612528E">
    <w:name w:val="8BCDBC29655F4600BB25045C5612528E"/>
    <w:rsid w:val="0052592B"/>
  </w:style>
  <w:style w:type="paragraph" w:customStyle="1" w:styleId="37A50F20D25D4B6EA01D9D2FCE49A14A">
    <w:name w:val="37A50F20D25D4B6EA01D9D2FCE49A14A"/>
    <w:rsid w:val="0052592B"/>
  </w:style>
  <w:style w:type="paragraph" w:customStyle="1" w:styleId="13AAF56A0D3F49B09C3F3F7D8D3CE9F9">
    <w:name w:val="13AAF56A0D3F49B09C3F3F7D8D3CE9F9"/>
    <w:rsid w:val="0052592B"/>
  </w:style>
  <w:style w:type="paragraph" w:customStyle="1" w:styleId="2733CF59894A45F69CB7FF303E13B99E">
    <w:name w:val="2733CF59894A45F69CB7FF303E13B99E"/>
    <w:rsid w:val="0052592B"/>
  </w:style>
  <w:style w:type="paragraph" w:customStyle="1" w:styleId="5DB0C5E15C144AD3B3AFB57F2AA41EE2">
    <w:name w:val="5DB0C5E15C144AD3B3AFB57F2AA41EE2"/>
    <w:rsid w:val="0052592B"/>
  </w:style>
  <w:style w:type="paragraph" w:customStyle="1" w:styleId="ABC3721CC23146E288E1ABFD8C335251">
    <w:name w:val="ABC3721CC23146E288E1ABFD8C335251"/>
    <w:rsid w:val="0052592B"/>
  </w:style>
  <w:style w:type="paragraph" w:customStyle="1" w:styleId="345F0EB614B74CCBA647BFA285B4D3B7">
    <w:name w:val="345F0EB614B74CCBA647BFA285B4D3B7"/>
    <w:rsid w:val="0052592B"/>
  </w:style>
  <w:style w:type="paragraph" w:customStyle="1" w:styleId="8B80EBD15C974AC880EA6192B2D1C09D">
    <w:name w:val="8B80EBD15C974AC880EA6192B2D1C09D"/>
    <w:rsid w:val="0052592B"/>
  </w:style>
  <w:style w:type="paragraph" w:customStyle="1" w:styleId="CD30D0A5A0B44394880D1099B77B7212">
    <w:name w:val="CD30D0A5A0B44394880D1099B77B7212"/>
    <w:rsid w:val="0052592B"/>
  </w:style>
  <w:style w:type="paragraph" w:customStyle="1" w:styleId="15120D74095E4D97A80E5C7823FE3ECB">
    <w:name w:val="15120D74095E4D97A80E5C7823FE3ECB"/>
    <w:rsid w:val="0052592B"/>
  </w:style>
  <w:style w:type="paragraph" w:customStyle="1" w:styleId="4CE63E1AEE794D73AC15DBD176A8EF34">
    <w:name w:val="4CE63E1AEE794D73AC15DBD176A8EF34"/>
    <w:rsid w:val="0052592B"/>
  </w:style>
  <w:style w:type="paragraph" w:customStyle="1" w:styleId="206E25E443B3462EBEA8194EDF5E740E">
    <w:name w:val="206E25E443B3462EBEA8194EDF5E740E"/>
    <w:rsid w:val="0052592B"/>
  </w:style>
  <w:style w:type="paragraph" w:customStyle="1" w:styleId="B9B0BA0FC97B436A8CB2910A851DBFA8">
    <w:name w:val="B9B0BA0FC97B436A8CB2910A851DBFA8"/>
    <w:rsid w:val="0052592B"/>
  </w:style>
  <w:style w:type="paragraph" w:customStyle="1" w:styleId="7378816B964D42C0899F20CCBC17F748">
    <w:name w:val="7378816B964D42C0899F20CCBC17F748"/>
    <w:rsid w:val="0052592B"/>
  </w:style>
  <w:style w:type="paragraph" w:customStyle="1" w:styleId="E5E6C5A8AF5A4983BBAAEA23CC04EA9D">
    <w:name w:val="E5E6C5A8AF5A4983BBAAEA23CC04EA9D"/>
    <w:rsid w:val="0052592B"/>
  </w:style>
  <w:style w:type="paragraph" w:customStyle="1" w:styleId="D974775EE7ED45D0947BF92361328CC3">
    <w:name w:val="D974775EE7ED45D0947BF92361328CC3"/>
    <w:rsid w:val="0052592B"/>
  </w:style>
  <w:style w:type="paragraph" w:customStyle="1" w:styleId="1389C8BF4BEF4675842195661EA149F3">
    <w:name w:val="1389C8BF4BEF4675842195661EA149F3"/>
    <w:rsid w:val="0052592B"/>
  </w:style>
  <w:style w:type="paragraph" w:customStyle="1" w:styleId="23346625A7384020A4159E32F717DF82">
    <w:name w:val="23346625A7384020A4159E32F717DF82"/>
    <w:rsid w:val="0052592B"/>
  </w:style>
  <w:style w:type="paragraph" w:customStyle="1" w:styleId="0802079F08A24D18AB1999F115B58A33">
    <w:name w:val="0802079F08A24D18AB1999F115B58A33"/>
    <w:rsid w:val="0052592B"/>
  </w:style>
  <w:style w:type="paragraph" w:customStyle="1" w:styleId="2160B62AA1CF4DDD9984991813485D92">
    <w:name w:val="2160B62AA1CF4DDD9984991813485D92"/>
    <w:rsid w:val="0052592B"/>
  </w:style>
  <w:style w:type="paragraph" w:customStyle="1" w:styleId="2A15BD7DB39F4E72BBF4C8B42856766E">
    <w:name w:val="2A15BD7DB39F4E72BBF4C8B42856766E"/>
    <w:rsid w:val="0052592B"/>
  </w:style>
  <w:style w:type="paragraph" w:customStyle="1" w:styleId="9614E71A3A93437591BB93AFB3CC2AAF">
    <w:name w:val="9614E71A3A93437591BB93AFB3CC2AAF"/>
    <w:rsid w:val="0052592B"/>
  </w:style>
  <w:style w:type="paragraph" w:customStyle="1" w:styleId="C7AF457E01444B4896FB1D89BD2D388B">
    <w:name w:val="C7AF457E01444B4896FB1D89BD2D388B"/>
    <w:rsid w:val="0052592B"/>
  </w:style>
  <w:style w:type="paragraph" w:customStyle="1" w:styleId="4F28AEF57AA947289DE6D43ED9AB229A">
    <w:name w:val="4F28AEF57AA947289DE6D43ED9AB229A"/>
    <w:rsid w:val="0052592B"/>
  </w:style>
  <w:style w:type="paragraph" w:customStyle="1" w:styleId="7806DBB4FA9E44E1BDA2CF2C3E26F1B5">
    <w:name w:val="7806DBB4FA9E44E1BDA2CF2C3E26F1B5"/>
    <w:rsid w:val="0052592B"/>
  </w:style>
  <w:style w:type="paragraph" w:customStyle="1" w:styleId="A89F428DCCB048E6BF6672C53DD4DF32">
    <w:name w:val="A89F428DCCB048E6BF6672C53DD4DF32"/>
    <w:rsid w:val="0052592B"/>
  </w:style>
  <w:style w:type="paragraph" w:customStyle="1" w:styleId="AB2997A6B6294163AD41633D4C7DBECE">
    <w:name w:val="AB2997A6B6294163AD41633D4C7DBECE"/>
    <w:rsid w:val="0052592B"/>
  </w:style>
  <w:style w:type="paragraph" w:customStyle="1" w:styleId="D71FBC9E36194231B5F8E3EA2EC7DF97">
    <w:name w:val="D71FBC9E36194231B5F8E3EA2EC7DF97"/>
    <w:rsid w:val="0052592B"/>
  </w:style>
  <w:style w:type="paragraph" w:customStyle="1" w:styleId="B2BFCE6E3F8348CEA00ECC367790D844">
    <w:name w:val="B2BFCE6E3F8348CEA00ECC367790D844"/>
    <w:rsid w:val="0052592B"/>
  </w:style>
  <w:style w:type="paragraph" w:customStyle="1" w:styleId="4E29EFA9C7CA403195B2574121407DA2">
    <w:name w:val="4E29EFA9C7CA403195B2574121407DA2"/>
    <w:rsid w:val="0052592B"/>
  </w:style>
  <w:style w:type="paragraph" w:customStyle="1" w:styleId="744A90DA15F94C619CD82504E519DA6C">
    <w:name w:val="744A90DA15F94C619CD82504E519DA6C"/>
    <w:rsid w:val="0052592B"/>
  </w:style>
  <w:style w:type="paragraph" w:customStyle="1" w:styleId="A6C123C853D243568E53ED9905C0C12E">
    <w:name w:val="A6C123C853D243568E53ED9905C0C12E"/>
    <w:rsid w:val="0052592B"/>
  </w:style>
  <w:style w:type="paragraph" w:customStyle="1" w:styleId="5B450F819E5B4BB0A303948338AFD322">
    <w:name w:val="5B450F819E5B4BB0A303948338AFD322"/>
    <w:rsid w:val="0052592B"/>
  </w:style>
  <w:style w:type="paragraph" w:customStyle="1" w:styleId="9D083DCA017941549F2B268A30B02186">
    <w:name w:val="9D083DCA017941549F2B268A30B02186"/>
    <w:rsid w:val="0052592B"/>
  </w:style>
  <w:style w:type="paragraph" w:customStyle="1" w:styleId="12EA42D478D443F39B12A5A0F9B97236">
    <w:name w:val="12EA42D478D443F39B12A5A0F9B97236"/>
    <w:rsid w:val="0052592B"/>
  </w:style>
  <w:style w:type="paragraph" w:customStyle="1" w:styleId="B9B0BBD820974BCDB707654F070A12A9">
    <w:name w:val="B9B0BBD820974BCDB707654F070A12A9"/>
    <w:rsid w:val="0052592B"/>
  </w:style>
  <w:style w:type="paragraph" w:customStyle="1" w:styleId="2B907D127F8F4851B8DCA83094B0388D">
    <w:name w:val="2B907D127F8F4851B8DCA83094B0388D"/>
    <w:rsid w:val="0052592B"/>
  </w:style>
  <w:style w:type="paragraph" w:customStyle="1" w:styleId="38C433AB13C74F099E7B10714B4ACF76">
    <w:name w:val="38C433AB13C74F099E7B10714B4ACF76"/>
    <w:rsid w:val="0052592B"/>
  </w:style>
  <w:style w:type="paragraph" w:customStyle="1" w:styleId="BB9B5613091D410790A1502BB0850C58">
    <w:name w:val="BB9B5613091D410790A1502BB0850C58"/>
    <w:rsid w:val="0052592B"/>
  </w:style>
  <w:style w:type="paragraph" w:customStyle="1" w:styleId="748CD45711764E91AA3FD1B3ADA29E77">
    <w:name w:val="748CD45711764E91AA3FD1B3ADA29E77"/>
    <w:rsid w:val="0052592B"/>
  </w:style>
  <w:style w:type="paragraph" w:customStyle="1" w:styleId="906DEAAB30404256AAB7F307DF3F10D9">
    <w:name w:val="906DEAAB30404256AAB7F307DF3F10D9"/>
    <w:rsid w:val="0052592B"/>
  </w:style>
  <w:style w:type="paragraph" w:customStyle="1" w:styleId="53AB5705C8314B1798A7FA9EDD30706E">
    <w:name w:val="53AB5705C8314B1798A7FA9EDD30706E"/>
    <w:rsid w:val="0052592B"/>
  </w:style>
  <w:style w:type="paragraph" w:customStyle="1" w:styleId="2C5685C41A384DDD89603465653955CA">
    <w:name w:val="2C5685C41A384DDD89603465653955CA"/>
    <w:rsid w:val="0052592B"/>
  </w:style>
  <w:style w:type="paragraph" w:customStyle="1" w:styleId="62EF105C3FDD4B259ECAA018681EB8AB">
    <w:name w:val="62EF105C3FDD4B259ECAA018681EB8AB"/>
    <w:rsid w:val="0052592B"/>
  </w:style>
  <w:style w:type="paragraph" w:customStyle="1" w:styleId="651D658ECC68498CB36C97F8B4ADC6C9">
    <w:name w:val="651D658ECC68498CB36C97F8B4ADC6C9"/>
    <w:rsid w:val="0052592B"/>
  </w:style>
  <w:style w:type="paragraph" w:customStyle="1" w:styleId="6CD44E437A9645D1A15EEA85844A1618">
    <w:name w:val="6CD44E437A9645D1A15EEA85844A1618"/>
    <w:rsid w:val="0052592B"/>
  </w:style>
  <w:style w:type="paragraph" w:customStyle="1" w:styleId="855B1A04E7E743409EFE4E173F986ED1">
    <w:name w:val="855B1A04E7E743409EFE4E173F986ED1"/>
    <w:rsid w:val="0052592B"/>
  </w:style>
  <w:style w:type="paragraph" w:customStyle="1" w:styleId="70179C8C96FE474B97CF4D4AA56E7AB3">
    <w:name w:val="70179C8C96FE474B97CF4D4AA56E7AB3"/>
    <w:rsid w:val="0052592B"/>
  </w:style>
  <w:style w:type="paragraph" w:customStyle="1" w:styleId="7E7DD9B4EE9940389F34E125C92C247B">
    <w:name w:val="7E7DD9B4EE9940389F34E125C92C247B"/>
    <w:rsid w:val="0052592B"/>
  </w:style>
  <w:style w:type="paragraph" w:customStyle="1" w:styleId="1539B78998B64231BA203E26752DD6EC">
    <w:name w:val="1539B78998B64231BA203E26752DD6EC"/>
    <w:rsid w:val="0052592B"/>
  </w:style>
  <w:style w:type="paragraph" w:customStyle="1" w:styleId="F7725FCB0E324CA1B4B3D99E908E5F90">
    <w:name w:val="F7725FCB0E324CA1B4B3D99E908E5F90"/>
    <w:rsid w:val="0052592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0EFC3CA94174EA2A506847482C532F1">
    <w:name w:val="10EFC3CA94174EA2A506847482C532F1"/>
    <w:rsid w:val="0052592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8EFAF7E5E9D4175AF817DEAD221FBDC">
    <w:name w:val="18EFAF7E5E9D4175AF817DEAD221FBDC"/>
    <w:rsid w:val="0052592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F9AAFEE13C54940B707113325C360F5">
    <w:name w:val="FF9AAFEE13C54940B707113325C360F5"/>
    <w:rsid w:val="0052592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76B009910443F48F5135CB28B5E098">
    <w:name w:val="F676B009910443F48F5135CB28B5E098"/>
    <w:rsid w:val="0052592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0C1676ACF1F40B483C5728D0483A27B">
    <w:name w:val="F0C1676ACF1F40B483C5728D0483A27B"/>
    <w:rsid w:val="0052592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4EFFA20D154D7D970EF2817FED96D9">
    <w:name w:val="744EFFA20D154D7D970EF2817FED96D9"/>
    <w:rsid w:val="0052592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E31636F6A104EAFBFB7B6642FB48935">
    <w:name w:val="4E31636F6A104EAFBFB7B6642FB48935"/>
    <w:rsid w:val="0052592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8D8CA9D25544177B73BB7D51E2CAC47">
    <w:name w:val="38D8CA9D25544177B73BB7D51E2CAC47"/>
    <w:rsid w:val="0052592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0693B0733884DA4AFD135DB297252E1">
    <w:name w:val="F0693B0733884DA4AFD135DB297252E1"/>
    <w:rsid w:val="0052592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C1CF54A1DE64882B6717BCCDDD80672">
    <w:name w:val="9C1CF54A1DE64882B6717BCCDDD80672"/>
    <w:rsid w:val="0052592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CB967FFD03F47E2A6D90B9B0DFFCD16">
    <w:name w:val="4CB967FFD03F47E2A6D90B9B0DFFCD16"/>
    <w:rsid w:val="0052592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AF89D12DAF14BB9A2C7D810592A84B3">
    <w:name w:val="4AF89D12DAF14BB9A2C7D810592A84B3"/>
    <w:rsid w:val="0052592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C9A376A71014C2B8C9AECC18473F2F1">
    <w:name w:val="1C9A376A71014C2B8C9AECC18473F2F1"/>
    <w:rsid w:val="0052592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7BA7FDD428C493091AC54C10648F9B4">
    <w:name w:val="E7BA7FDD428C493091AC54C10648F9B4"/>
    <w:rsid w:val="0052592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F4038FFFEE74939A1A3E4CEAD4B4886">
    <w:name w:val="CF4038FFFEE74939A1A3E4CEAD4B4886"/>
    <w:rsid w:val="0052592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4197035F79B489AAC6A0AFC8F487BF9">
    <w:name w:val="44197035F79B489AAC6A0AFC8F487BF9"/>
    <w:rsid w:val="0052592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C96690EC4744E9B07B817F966E615F1">
    <w:name w:val="74C96690EC4744E9B07B817F966E615F1"/>
    <w:rsid w:val="0052592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7725FCB0E324CA1B4B3D99E908E5F901">
    <w:name w:val="F7725FCB0E324CA1B4B3D99E908E5F901"/>
    <w:rsid w:val="0052592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0EFC3CA94174EA2A506847482C532F11">
    <w:name w:val="10EFC3CA94174EA2A506847482C532F11"/>
    <w:rsid w:val="0052592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8EFAF7E5E9D4175AF817DEAD221FBDC1">
    <w:name w:val="18EFAF7E5E9D4175AF817DEAD221FBDC1"/>
    <w:rsid w:val="0052592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F9AAFEE13C54940B707113325C360F51">
    <w:name w:val="FF9AAFEE13C54940B707113325C360F51"/>
    <w:rsid w:val="0052592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76B009910443F48F5135CB28B5E0981">
    <w:name w:val="F676B009910443F48F5135CB28B5E0981"/>
    <w:rsid w:val="0052592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0C1676ACF1F40B483C5728D0483A27B1">
    <w:name w:val="F0C1676ACF1F40B483C5728D0483A27B1"/>
    <w:rsid w:val="0052592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4EFFA20D154D7D970EF2817FED96D91">
    <w:name w:val="744EFFA20D154D7D970EF2817FED96D91"/>
    <w:rsid w:val="0052592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E31636F6A104EAFBFB7B6642FB489351">
    <w:name w:val="4E31636F6A104EAFBFB7B6642FB489351"/>
    <w:rsid w:val="0052592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8D8CA9D25544177B73BB7D51E2CAC471">
    <w:name w:val="38D8CA9D25544177B73BB7D51E2CAC471"/>
    <w:rsid w:val="0052592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0693B0733884DA4AFD135DB297252E11">
    <w:name w:val="F0693B0733884DA4AFD135DB297252E11"/>
    <w:rsid w:val="0052592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C1CF54A1DE64882B6717BCCDDD806721">
    <w:name w:val="9C1CF54A1DE64882B6717BCCDDD806721"/>
    <w:rsid w:val="0052592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CB967FFD03F47E2A6D90B9B0DFFCD161">
    <w:name w:val="4CB967FFD03F47E2A6D90B9B0DFFCD161"/>
    <w:rsid w:val="0052592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AF89D12DAF14BB9A2C7D810592A84B31">
    <w:name w:val="4AF89D12DAF14BB9A2C7D810592A84B31"/>
    <w:rsid w:val="0052592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C9A376A71014C2B8C9AECC18473F2F11">
    <w:name w:val="1C9A376A71014C2B8C9AECC18473F2F11"/>
    <w:rsid w:val="0052592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7BA7FDD428C493091AC54C10648F9B41">
    <w:name w:val="E7BA7FDD428C493091AC54C10648F9B41"/>
    <w:rsid w:val="0052592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F4038FFFEE74939A1A3E4CEAD4B48861">
    <w:name w:val="CF4038FFFEE74939A1A3E4CEAD4B48861"/>
    <w:rsid w:val="0052592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4197035F79B489AAC6A0AFC8F487BF91">
    <w:name w:val="44197035F79B489AAC6A0AFC8F487BF91"/>
    <w:rsid w:val="0052592B"/>
    <w:pPr>
      <w:spacing w:after="0" w:line="240" w:lineRule="exact"/>
    </w:pPr>
    <w:rPr>
      <w:rFonts w:ascii="Verdana" w:hAnsi="Verdana"/>
      <w:sz w:val="15"/>
      <w:szCs w:val="24"/>
    </w:rPr>
  </w:style>
  <w:style w:type="character" w:customStyle="1" w:styleId="BoldZeichen">
    <w:name w:val="Bold Zeichen"/>
    <w:basedOn w:val="Absatz-Standardschriftart"/>
    <w:uiPriority w:val="1"/>
    <w:qFormat/>
    <w:rsid w:val="0063129D"/>
    <w:rPr>
      <w:b/>
    </w:rPr>
  </w:style>
  <w:style w:type="paragraph" w:customStyle="1" w:styleId="938C184B1C2F4868A96BE5F24FF2ED8D">
    <w:name w:val="938C184B1C2F4868A96BE5F24FF2ED8D"/>
    <w:rsid w:val="0052592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45E7A3503F645B4BD5F58D9BF609D0B">
    <w:name w:val="D45E7A3503F645B4BD5F58D9BF609D0B"/>
    <w:rsid w:val="0052592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C96690EC4744E9B07B817F966E615F2">
    <w:name w:val="74C96690EC4744E9B07B817F966E615F2"/>
    <w:rsid w:val="0052592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ADEBC3877474BFC958719EB3444B94F">
    <w:name w:val="4ADEBC3877474BFC958719EB3444B94F"/>
    <w:rsid w:val="00EE2F7D"/>
  </w:style>
  <w:style w:type="paragraph" w:customStyle="1" w:styleId="F7725FCB0E324CA1B4B3D99E908E5F902">
    <w:name w:val="F7725FCB0E324CA1B4B3D99E908E5F902"/>
    <w:rsid w:val="0063129D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0EFC3CA94174EA2A506847482C532F12">
    <w:name w:val="10EFC3CA94174EA2A506847482C532F12"/>
    <w:rsid w:val="0063129D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8EFAF7E5E9D4175AF817DEAD221FBDC2">
    <w:name w:val="18EFAF7E5E9D4175AF817DEAD221FBDC2"/>
    <w:rsid w:val="0063129D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F9AAFEE13C54940B707113325C360F52">
    <w:name w:val="FF9AAFEE13C54940B707113325C360F52"/>
    <w:rsid w:val="0063129D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76B009910443F48F5135CB28B5E0982">
    <w:name w:val="F676B009910443F48F5135CB28B5E0982"/>
    <w:rsid w:val="0063129D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0C1676ACF1F40B483C5728D0483A27B2">
    <w:name w:val="F0C1676ACF1F40B483C5728D0483A27B2"/>
    <w:rsid w:val="0063129D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4EFFA20D154D7D970EF2817FED96D92">
    <w:name w:val="744EFFA20D154D7D970EF2817FED96D92"/>
    <w:rsid w:val="0063129D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E31636F6A104EAFBFB7B6642FB489352">
    <w:name w:val="4E31636F6A104EAFBFB7B6642FB489352"/>
    <w:rsid w:val="0063129D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8D8CA9D25544177B73BB7D51E2CAC472">
    <w:name w:val="38D8CA9D25544177B73BB7D51E2CAC472"/>
    <w:rsid w:val="0063129D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0693B0733884DA4AFD135DB297252E12">
    <w:name w:val="F0693B0733884DA4AFD135DB297252E12"/>
    <w:rsid w:val="0063129D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C1CF54A1DE64882B6717BCCDDD806722">
    <w:name w:val="9C1CF54A1DE64882B6717BCCDDD806722"/>
    <w:rsid w:val="0063129D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CB967FFD03F47E2A6D90B9B0DFFCD162">
    <w:name w:val="4CB967FFD03F47E2A6D90B9B0DFFCD162"/>
    <w:rsid w:val="0063129D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AF89D12DAF14BB9A2C7D810592A84B32">
    <w:name w:val="4AF89D12DAF14BB9A2C7D810592A84B32"/>
    <w:rsid w:val="0063129D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C9A376A71014C2B8C9AECC18473F2F12">
    <w:name w:val="1C9A376A71014C2B8C9AECC18473F2F12"/>
    <w:rsid w:val="0063129D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7BA7FDD428C493091AC54C10648F9B42">
    <w:name w:val="E7BA7FDD428C493091AC54C10648F9B42"/>
    <w:rsid w:val="0063129D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F4038FFFEE74939A1A3E4CEAD4B48862">
    <w:name w:val="CF4038FFFEE74939A1A3E4CEAD4B48862"/>
    <w:rsid w:val="0063129D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4197035F79B489AAC6A0AFC8F487BF92">
    <w:name w:val="44197035F79B489AAC6A0AFC8F487BF92"/>
    <w:rsid w:val="0063129D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38C184B1C2F4868A96BE5F24FF2ED8D1">
    <w:name w:val="938C184B1C2F4868A96BE5F24FF2ED8D1"/>
    <w:rsid w:val="0063129D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45E7A3503F645B4BD5F58D9BF609D0B1">
    <w:name w:val="D45E7A3503F645B4BD5F58D9BF609D0B1"/>
    <w:rsid w:val="0063129D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C96690EC4744E9B07B817F966E615F3">
    <w:name w:val="74C96690EC4744E9B07B817F966E615F3"/>
    <w:rsid w:val="0063129D"/>
    <w:pPr>
      <w:spacing w:after="0" w:line="240" w:lineRule="exact"/>
    </w:pPr>
    <w:rPr>
      <w:rFonts w:ascii="Verdana" w:hAnsi="Verdana"/>
      <w:sz w:val="15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Benutzerdefiniert 5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A21220"/>
      </a:accent1>
      <a:accent2>
        <a:srgbClr val="660F14"/>
      </a:accent2>
      <a:accent3>
        <a:srgbClr val="EFEFF0"/>
      </a:accent3>
      <a:accent4>
        <a:srgbClr val="E9E9E9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F8325-8639-4D3A-B25B-5E93FB3F3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A.47_0714_BCA_FB_Bestellschein fb-xpert.dotx</Template>
  <TotalTime>0</TotalTime>
  <Pages>1</Pages>
  <Words>1068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Medienproduktion</Company>
  <LinksUpToDate>false</LinksUpToDate>
  <CharactersWithSpaces>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Yvonne-Test Voigt</dc:creator>
  <cp:lastModifiedBy>Yvonne-Test Voigt</cp:lastModifiedBy>
  <cp:revision>21</cp:revision>
  <cp:lastPrinted>2014-07-31T03:16:00Z</cp:lastPrinted>
  <dcterms:created xsi:type="dcterms:W3CDTF">2016-07-28T05:23:00Z</dcterms:created>
  <dcterms:modified xsi:type="dcterms:W3CDTF">2018-04-16T07:06:00Z</dcterms:modified>
</cp:coreProperties>
</file>