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DC" w:rsidRPr="00C838DC" w:rsidRDefault="00724F17" w:rsidP="00C838DC">
      <w:pPr>
        <w:rPr>
          <w:b/>
          <w:caps/>
          <w:noProof/>
          <w:sz w:val="22"/>
          <w:szCs w:val="28"/>
        </w:rPr>
      </w:pPr>
      <w:r>
        <w:rPr>
          <w:b/>
          <w:caps/>
          <w:noProof/>
          <w:sz w:val="22"/>
          <w:szCs w:val="28"/>
        </w:rPr>
        <w:t>Betriebshaftpflichtversicherung für landwirte</w:t>
      </w:r>
    </w:p>
    <w:p w:rsidR="00C838DC" w:rsidRPr="00C838DC" w:rsidRDefault="00C838DC" w:rsidP="00C838DC">
      <w:pPr>
        <w:rPr>
          <w:b/>
          <w:caps/>
          <w:noProof/>
          <w:sz w:val="22"/>
          <w:szCs w:val="2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C838DC" w:rsidRPr="00C838DC" w:rsidRDefault="00C838DC" w:rsidP="00862B36">
            <w:pPr>
              <w:pStyle w:val="berschrift2Rot"/>
            </w:pPr>
            <w:r w:rsidRPr="00C838DC">
              <w:t>Beraterdaten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F683D70898934B7CAF686FB9A9948935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577021753"/>
            <w:placeholder>
              <w:docPart w:val="6C59967B2CD449718B66533053F47A18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BCA-Nummer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585182652"/>
              <w:placeholder>
                <w:docPart w:val="61CF8BDA679548F58EE4302A2AB70D5E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255947321"/>
            <w:placeholder>
              <w:docPart w:val="63CEDAF5614E4377AFA1E682AE232AD3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E-Mail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Telefon</w:t>
            </w:r>
          </w:p>
        </w:tc>
      </w:tr>
    </w:tbl>
    <w:p w:rsidR="00C838DC" w:rsidRDefault="00C838DC" w:rsidP="00C838DC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1413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:rsidR="00C838DC" w:rsidRPr="00C838DC" w:rsidRDefault="00C838DC" w:rsidP="00862B36">
            <w:pPr>
              <w:pStyle w:val="berschrift2Rot"/>
            </w:pPr>
            <w:r w:rsidRPr="00C838DC">
              <w:t>Mandantendaten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753818972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9355" w:type="dxa"/>
                <w:gridSpan w:val="5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9355" w:type="dxa"/>
            <w:gridSpan w:val="5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Name/Vorname/Anrede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453782126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107316070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393617382"/>
            <w:placeholder>
              <w:docPart w:val="41A18963052243C295980D283E943A32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Straße, Hausnummer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Ort</w:t>
            </w:r>
          </w:p>
        </w:tc>
      </w:tr>
      <w:tr w:rsidR="00461E96" w:rsidRPr="00C838DC" w:rsidTr="00C713E1">
        <w:trPr>
          <w:trHeight w:val="227"/>
        </w:trPr>
        <w:tc>
          <w:tcPr>
            <w:tcW w:w="4619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7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226438" w:rsidRPr="00C838DC" w:rsidTr="00C713E1">
        <w:trPr>
          <w:trHeight w:val="283"/>
        </w:trPr>
        <w:sdt>
          <w:sdtPr>
            <w:id w:val="15104937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14955343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-2549075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</w:tr>
      <w:tr w:rsidR="00226438" w:rsidRPr="00C838DC" w:rsidTr="00C713E1">
        <w:trPr>
          <w:trHeight w:val="227"/>
        </w:trPr>
        <w:tc>
          <w:tcPr>
            <w:tcW w:w="4619" w:type="dxa"/>
            <w:vAlign w:val="center"/>
          </w:tcPr>
          <w:p w:rsidR="00226438" w:rsidRPr="00C838DC" w:rsidRDefault="00226438" w:rsidP="00226438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 (Straße, Hausnummer)</w:t>
            </w:r>
          </w:p>
        </w:tc>
        <w:tc>
          <w:tcPr>
            <w:tcW w:w="117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C838DC" w:rsidRPr="00C838DC" w:rsidTr="00C713E1">
        <w:trPr>
          <w:trHeight w:val="283"/>
        </w:trPr>
        <w:sdt>
          <w:sdtPr>
            <w:id w:val="11164114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75918428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gridSpan w:val="3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E-Mail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Geburtsdatum</w:t>
            </w:r>
          </w:p>
        </w:tc>
      </w:tr>
    </w:tbl>
    <w:p w:rsidR="002F42B8" w:rsidRDefault="002F42B8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24F17" w:rsidRPr="00C838DC" w:rsidTr="00724F17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p w:rsidR="00724F17" w:rsidRPr="00C838DC" w:rsidRDefault="00724F17" w:rsidP="00862B36">
            <w:pPr>
              <w:pStyle w:val="berschrift2Rot"/>
            </w:pPr>
            <w:r w:rsidRPr="00724F17">
              <w:t>V</w:t>
            </w:r>
            <w:r>
              <w:t>ersicherungssummen</w:t>
            </w:r>
          </w:p>
        </w:tc>
      </w:tr>
      <w:tr w:rsidR="00724F17" w:rsidRPr="00C838DC" w:rsidTr="00724F17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2551"/>
              <w:gridCol w:w="4110"/>
            </w:tblGrid>
            <w:tr w:rsidR="00724F17" w:rsidRPr="00C838DC" w:rsidTr="00724F17">
              <w:trPr>
                <w:trHeight w:val="283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724F17" w:rsidRPr="00C838DC" w:rsidRDefault="00DC07C3" w:rsidP="00724F17">
                  <w:pPr>
                    <w:tabs>
                      <w:tab w:val="left" w:pos="1134"/>
                      <w:tab w:val="left" w:pos="2127"/>
                      <w:tab w:val="left" w:pos="2977"/>
                      <w:tab w:val="left" w:pos="3402"/>
                      <w:tab w:val="left" w:pos="4962"/>
                      <w:tab w:val="left" w:pos="5670"/>
                      <w:tab w:val="left" w:pos="8080"/>
                    </w:tabs>
                  </w:pPr>
                  <w:sdt>
                    <w:sdtPr>
                      <w:id w:val="369890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4F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24F17">
                    <w:t xml:space="preserve"> 2 </w:t>
                  </w:r>
                  <w:proofErr w:type="spellStart"/>
                  <w:r w:rsidR="00724F17" w:rsidRPr="00724F17">
                    <w:t>Mio</w:t>
                  </w:r>
                  <w:proofErr w:type="spellEnd"/>
                  <w:r w:rsidR="00724F17" w:rsidRPr="00724F17">
                    <w:t xml:space="preserve"> € pauschal für Personen- und Sachschäden</w:t>
                  </w:r>
                </w:p>
              </w:tc>
            </w:tr>
            <w:tr w:rsidR="00724F17" w:rsidRPr="00C838DC" w:rsidTr="00724F17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724F17" w:rsidRPr="00C838DC" w:rsidRDefault="00724F17" w:rsidP="00724F17">
                  <w:pPr>
                    <w:tabs>
                      <w:tab w:val="left" w:pos="1134"/>
                      <w:tab w:val="left" w:pos="2127"/>
                      <w:tab w:val="left" w:pos="2977"/>
                      <w:tab w:val="left" w:pos="3402"/>
                      <w:tab w:val="left" w:pos="4962"/>
                      <w:tab w:val="left" w:pos="5670"/>
                      <w:tab w:val="left" w:pos="8080"/>
                    </w:tabs>
                  </w:pPr>
                </w:p>
              </w:tc>
            </w:tr>
            <w:tr w:rsidR="00724F17" w:rsidRPr="00C838DC" w:rsidTr="00724F17">
              <w:trPr>
                <w:trHeight w:val="283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724F17" w:rsidRPr="00C838DC" w:rsidRDefault="00DC07C3" w:rsidP="00724F17">
                  <w:pPr>
                    <w:tabs>
                      <w:tab w:val="left" w:pos="1134"/>
                      <w:tab w:val="left" w:pos="2127"/>
                      <w:tab w:val="left" w:pos="2977"/>
                      <w:tab w:val="left" w:pos="3402"/>
                      <w:tab w:val="left" w:pos="4962"/>
                      <w:tab w:val="left" w:pos="5670"/>
                      <w:tab w:val="left" w:pos="8080"/>
                    </w:tabs>
                  </w:pPr>
                  <w:sdt>
                    <w:sdtPr>
                      <w:id w:val="-137477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4F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24F17">
                    <w:t xml:space="preserve"> </w:t>
                  </w:r>
                  <w:r w:rsidR="00724F17" w:rsidRPr="00724F17">
                    <w:t xml:space="preserve">3 </w:t>
                  </w:r>
                  <w:proofErr w:type="spellStart"/>
                  <w:r w:rsidR="00724F17" w:rsidRPr="00724F17">
                    <w:t>Mio</w:t>
                  </w:r>
                  <w:proofErr w:type="spellEnd"/>
                  <w:r w:rsidR="00724F17" w:rsidRPr="00724F17">
                    <w:t xml:space="preserve"> € pauschal für Personen- und Sachschäden</w:t>
                  </w:r>
                </w:p>
              </w:tc>
            </w:tr>
            <w:tr w:rsidR="00724F17" w:rsidRPr="00C838DC" w:rsidTr="00724F17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724F17" w:rsidRPr="00C838DC" w:rsidRDefault="00724F17" w:rsidP="00724F17">
                  <w:pPr>
                    <w:tabs>
                      <w:tab w:val="left" w:pos="1134"/>
                      <w:tab w:val="left" w:pos="2127"/>
                      <w:tab w:val="left" w:pos="2977"/>
                      <w:tab w:val="left" w:pos="3402"/>
                      <w:tab w:val="left" w:pos="4962"/>
                      <w:tab w:val="left" w:pos="5670"/>
                      <w:tab w:val="left" w:pos="8080"/>
                    </w:tabs>
                  </w:pPr>
                </w:p>
              </w:tc>
            </w:tr>
            <w:tr w:rsidR="00724F17" w:rsidRPr="00C838DC" w:rsidTr="00724F17">
              <w:trPr>
                <w:trHeight w:val="283"/>
              </w:trPr>
              <w:tc>
                <w:tcPr>
                  <w:tcW w:w="2694" w:type="dxa"/>
                  <w:shd w:val="clear" w:color="auto" w:fill="FFFFFF" w:themeFill="background1"/>
                </w:tcPr>
                <w:p w:rsidR="00724F17" w:rsidRPr="00C838DC" w:rsidRDefault="00DC07C3" w:rsidP="00724F17">
                  <w:pPr>
                    <w:tabs>
                      <w:tab w:val="left" w:pos="1134"/>
                      <w:tab w:val="left" w:pos="2127"/>
                      <w:tab w:val="left" w:pos="2977"/>
                      <w:tab w:val="left" w:pos="3402"/>
                      <w:tab w:val="left" w:pos="4962"/>
                      <w:tab w:val="left" w:pos="5670"/>
                      <w:tab w:val="left" w:pos="8080"/>
                    </w:tabs>
                  </w:pPr>
                  <w:sdt>
                    <w:sdtPr>
                      <w:id w:val="6497956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4F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24F17">
                    <w:t xml:space="preserve"> </w:t>
                  </w:r>
                  <w:r w:rsidR="00724F17" w:rsidRPr="00724F17">
                    <w:t>höhere Versicherungssummen</w:t>
                  </w:r>
                  <w:r w:rsidR="00724F17">
                    <w:t>:</w:t>
                  </w:r>
                </w:p>
              </w:tc>
              <w:tc>
                <w:tcPr>
                  <w:tcW w:w="2551" w:type="dxa"/>
                  <w:shd w:val="clear" w:color="auto" w:fill="E9E9E9"/>
                </w:tcPr>
                <w:p w:rsidR="00724F17" w:rsidRPr="00C838DC" w:rsidRDefault="00724F17" w:rsidP="00724F17">
                  <w:pPr>
                    <w:tabs>
                      <w:tab w:val="left" w:pos="1134"/>
                      <w:tab w:val="left" w:pos="2127"/>
                      <w:tab w:val="left" w:pos="2977"/>
                      <w:tab w:val="left" w:pos="3402"/>
                      <w:tab w:val="left" w:pos="4962"/>
                      <w:tab w:val="left" w:pos="5670"/>
                      <w:tab w:val="left" w:pos="8080"/>
                    </w:tabs>
                  </w:pPr>
                </w:p>
              </w:tc>
              <w:tc>
                <w:tcPr>
                  <w:tcW w:w="4110" w:type="dxa"/>
                  <w:shd w:val="clear" w:color="auto" w:fill="FFFFFF" w:themeFill="background1"/>
                </w:tcPr>
                <w:p w:rsidR="00724F17" w:rsidRPr="00C838DC" w:rsidRDefault="00724F17" w:rsidP="00724F17">
                  <w:pPr>
                    <w:tabs>
                      <w:tab w:val="left" w:pos="1134"/>
                      <w:tab w:val="left" w:pos="2127"/>
                      <w:tab w:val="left" w:pos="2977"/>
                      <w:tab w:val="left" w:pos="3402"/>
                      <w:tab w:val="left" w:pos="4962"/>
                      <w:tab w:val="left" w:pos="5670"/>
                      <w:tab w:val="left" w:pos="8080"/>
                    </w:tabs>
                  </w:pPr>
                  <w:r>
                    <w:t xml:space="preserve"> €</w:t>
                  </w:r>
                </w:p>
              </w:tc>
            </w:tr>
            <w:tr w:rsidR="00724F17" w:rsidRPr="00C838DC" w:rsidTr="00724F17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724F17" w:rsidRPr="00C838DC" w:rsidRDefault="00724F17" w:rsidP="00724F17">
                  <w:pPr>
                    <w:tabs>
                      <w:tab w:val="left" w:pos="1134"/>
                      <w:tab w:val="left" w:pos="2127"/>
                      <w:tab w:val="left" w:pos="2977"/>
                      <w:tab w:val="left" w:pos="3402"/>
                      <w:tab w:val="left" w:pos="4962"/>
                      <w:tab w:val="left" w:pos="5670"/>
                      <w:tab w:val="left" w:pos="8080"/>
                    </w:tabs>
                  </w:pPr>
                </w:p>
              </w:tc>
            </w:tr>
            <w:tr w:rsidR="00724F17" w:rsidRPr="00C838DC" w:rsidTr="00724F17">
              <w:trPr>
                <w:trHeight w:val="283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724F17" w:rsidRPr="00C838DC" w:rsidRDefault="00DC07C3" w:rsidP="007F793B">
                  <w:pPr>
                    <w:tabs>
                      <w:tab w:val="left" w:pos="1134"/>
                      <w:tab w:val="left" w:pos="2127"/>
                      <w:tab w:val="left" w:pos="2977"/>
                      <w:tab w:val="left" w:pos="3402"/>
                      <w:tab w:val="left" w:pos="4962"/>
                      <w:tab w:val="left" w:pos="5670"/>
                      <w:tab w:val="left" w:pos="8080"/>
                    </w:tabs>
                  </w:pPr>
                  <w:sdt>
                    <w:sdtPr>
                      <w:id w:val="-16553645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4F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24F17">
                    <w:t xml:space="preserve"> </w:t>
                  </w:r>
                  <w:r w:rsidR="00724F17" w:rsidRPr="00724F17">
                    <w:t>Umweltschadenversicherung (USV)</w:t>
                  </w:r>
                  <w:r w:rsidR="00724F17">
                    <w:t xml:space="preserve">: </w:t>
                  </w:r>
                  <w:sdt>
                    <w:sdtPr>
                      <w:id w:val="12998790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4F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24F17">
                    <w:t xml:space="preserve"> </w:t>
                  </w:r>
                  <w:r w:rsidR="007F793B">
                    <w:t>Ja</w:t>
                  </w:r>
                  <w:r w:rsidR="00724F17">
                    <w:t xml:space="preserve">  </w:t>
                  </w:r>
                  <w:r w:rsidR="00724F17" w:rsidRPr="00724F17">
                    <w:t xml:space="preserve"> </w:t>
                  </w:r>
                  <w:sdt>
                    <w:sdtPr>
                      <w:id w:val="1596290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4F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24F17">
                    <w:t xml:space="preserve"> </w:t>
                  </w:r>
                  <w:r w:rsidR="007F793B">
                    <w:t>Nein</w:t>
                  </w:r>
                  <w:r w:rsidR="00724F17" w:rsidRPr="00724F17">
                    <w:t xml:space="preserve">   </w:t>
                  </w:r>
                  <w:sdt>
                    <w:sdtPr>
                      <w:id w:val="409042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4F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24F17" w:rsidRPr="00724F17">
                    <w:t xml:space="preserve">Ja (inkl. eigenem Grundstück)  </w:t>
                  </w:r>
                  <w:sdt>
                    <w:sdtPr>
                      <w:id w:val="-243649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4F1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24F17" w:rsidRPr="00724F17">
                    <w:t>Ja (inkl. Grundwasserschäden)</w:t>
                  </w:r>
                </w:p>
              </w:tc>
            </w:tr>
          </w:tbl>
          <w:p w:rsidR="00724F17" w:rsidRPr="00C838DC" w:rsidRDefault="00724F17" w:rsidP="00724F17">
            <w:pPr>
              <w:rPr>
                <w:b/>
              </w:rPr>
            </w:pPr>
          </w:p>
        </w:tc>
      </w:tr>
    </w:tbl>
    <w:p w:rsidR="00724F17" w:rsidRDefault="00724F17" w:rsidP="00C838DC">
      <w:pPr>
        <w:rPr>
          <w:b/>
        </w:rPr>
      </w:pPr>
    </w:p>
    <w:p w:rsidR="00724F17" w:rsidRPr="00C838DC" w:rsidRDefault="00724F17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38DC" w:rsidRPr="00C838DC" w:rsidTr="00C713E1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p w:rsidR="00C838DC" w:rsidRPr="00C838DC" w:rsidRDefault="00724F17" w:rsidP="00862B36">
            <w:pPr>
              <w:pStyle w:val="berschrift2Rot"/>
            </w:pPr>
            <w:r>
              <w:t>Risikoangaben</w:t>
            </w:r>
          </w:p>
        </w:tc>
      </w:tr>
      <w:tr w:rsidR="00C838DC" w:rsidRPr="00C838DC" w:rsidTr="00C713E1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3"/>
              <w:gridCol w:w="142"/>
              <w:gridCol w:w="1463"/>
              <w:gridCol w:w="1655"/>
              <w:gridCol w:w="850"/>
              <w:gridCol w:w="992"/>
            </w:tblGrid>
            <w:tr w:rsidR="00EB0F5B" w:rsidRPr="00C838DC" w:rsidTr="00886D03">
              <w:trPr>
                <w:trHeight w:val="115"/>
              </w:trPr>
              <w:tc>
                <w:tcPr>
                  <w:tcW w:w="4253" w:type="dxa"/>
                  <w:vMerge w:val="restart"/>
                  <w:shd w:val="clear" w:color="auto" w:fill="FFFFFF" w:themeFill="background1"/>
                </w:tcPr>
                <w:p w:rsidR="00EB0F5B" w:rsidRPr="00C838DC" w:rsidRDefault="00EB0F5B" w:rsidP="00724F17">
                  <w:r>
                    <w:t>Land- und forstwirtschaftliche Betriebsfläche (einschl. gepachteter Fläche, ohne Galt- und Sennalpen)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vMerge w:val="restart"/>
                  <w:shd w:val="clear" w:color="auto" w:fill="FFFFFF" w:themeFill="background1"/>
                </w:tcPr>
                <w:p w:rsidR="00EB0F5B" w:rsidRPr="00C838DC" w:rsidRDefault="00EB0F5B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3118" w:type="dxa"/>
                  <w:gridSpan w:val="2"/>
                  <w:shd w:val="clear" w:color="auto" w:fill="auto"/>
                </w:tcPr>
                <w:p w:rsidR="00EB0F5B" w:rsidRPr="00C838DC" w:rsidRDefault="00EB0F5B" w:rsidP="00C838DC"/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:rsidR="00EB0F5B" w:rsidRPr="00C838DC" w:rsidRDefault="00EB0F5B" w:rsidP="00C838DC"/>
              </w:tc>
            </w:tr>
            <w:tr w:rsidR="00EB0F5B" w:rsidRPr="00C838DC" w:rsidTr="00886D03">
              <w:trPr>
                <w:trHeight w:val="114"/>
              </w:trPr>
              <w:tc>
                <w:tcPr>
                  <w:tcW w:w="4253" w:type="dxa"/>
                  <w:vMerge/>
                  <w:shd w:val="clear" w:color="auto" w:fill="FFFFFF" w:themeFill="background1"/>
                </w:tcPr>
                <w:p w:rsidR="00EB0F5B" w:rsidRDefault="00EB0F5B" w:rsidP="00724F17"/>
              </w:tc>
              <w:tc>
                <w:tcPr>
                  <w:tcW w:w="142" w:type="dxa"/>
                  <w:vMerge/>
                  <w:shd w:val="clear" w:color="auto" w:fill="FFFFFF" w:themeFill="background1"/>
                </w:tcPr>
                <w:p w:rsidR="00EB0F5B" w:rsidRPr="00C838DC" w:rsidRDefault="00EB0F5B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-94769476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3118" w:type="dxa"/>
                      <w:gridSpan w:val="2"/>
                      <w:shd w:val="clear" w:color="auto" w:fill="E9E9E9"/>
                    </w:tcPr>
                    <w:p w:rsidR="00EB0F5B" w:rsidRPr="00C838DC" w:rsidRDefault="00886D03" w:rsidP="00886D03">
                      <w:r>
                        <w:t xml:space="preserve"> </w:t>
                      </w:r>
                    </w:p>
                  </w:tc>
                </w:sdtContent>
              </w:sdt>
              <w:tc>
                <w:tcPr>
                  <w:tcW w:w="1842" w:type="dxa"/>
                  <w:gridSpan w:val="2"/>
                  <w:shd w:val="clear" w:color="auto" w:fill="auto"/>
                </w:tcPr>
                <w:p w:rsidR="00EB0F5B" w:rsidRPr="00C838DC" w:rsidRDefault="00EB0F5B" w:rsidP="00C838DC">
                  <w:r>
                    <w:t xml:space="preserve"> ha</w:t>
                  </w:r>
                </w:p>
              </w:tc>
            </w:tr>
            <w:tr w:rsidR="00C838DC" w:rsidRPr="00C838DC" w:rsidTr="00C713E1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C838DC" w:rsidRPr="00C838DC" w:rsidRDefault="00C838DC" w:rsidP="00C838DC"/>
              </w:tc>
            </w:tr>
            <w:tr w:rsidR="00EB0F5B" w:rsidRPr="00C838DC" w:rsidTr="00886D03">
              <w:trPr>
                <w:trHeight w:val="283"/>
              </w:trPr>
              <w:tc>
                <w:tcPr>
                  <w:tcW w:w="4253" w:type="dxa"/>
                  <w:shd w:val="clear" w:color="auto" w:fill="FFFFFF" w:themeFill="background1"/>
                </w:tcPr>
                <w:p w:rsidR="00EB0F5B" w:rsidRPr="00C838DC" w:rsidRDefault="00EB0F5B" w:rsidP="00C838DC">
                  <w:r w:rsidRPr="00724F17">
                    <w:t>Neugründungsdatum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EB0F5B" w:rsidRPr="00C838DC" w:rsidRDefault="00EB0F5B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-1867598472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3118" w:type="dxa"/>
                      <w:gridSpan w:val="2"/>
                      <w:shd w:val="clear" w:color="auto" w:fill="E9E9E9"/>
                    </w:tcPr>
                    <w:p w:rsidR="00EB0F5B" w:rsidRPr="00C838DC" w:rsidRDefault="00887178" w:rsidP="00887178">
                      <w:r>
                        <w:t xml:space="preserve"> </w:t>
                      </w:r>
                    </w:p>
                  </w:tc>
                </w:sdtContent>
              </w:sdt>
              <w:tc>
                <w:tcPr>
                  <w:tcW w:w="1842" w:type="dxa"/>
                  <w:gridSpan w:val="2"/>
                  <w:shd w:val="clear" w:color="auto" w:fill="auto"/>
                </w:tcPr>
                <w:p w:rsidR="00EB0F5B" w:rsidRPr="00C838DC" w:rsidRDefault="00EB0F5B" w:rsidP="00C838DC"/>
              </w:tc>
            </w:tr>
            <w:tr w:rsidR="00EB0F5B" w:rsidRPr="00C838DC" w:rsidTr="005A681B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EB0F5B" w:rsidRPr="00C838DC" w:rsidTr="00886D03">
              <w:trPr>
                <w:trHeight w:val="283"/>
              </w:trPr>
              <w:tc>
                <w:tcPr>
                  <w:tcW w:w="4253" w:type="dxa"/>
                  <w:shd w:val="clear" w:color="auto" w:fill="FFFFFF" w:themeFill="background1"/>
                </w:tcPr>
                <w:p w:rsidR="00EB0F5B" w:rsidRPr="00C838DC" w:rsidRDefault="00EB0F5B" w:rsidP="00C838DC">
                  <w:r w:rsidRPr="00724F17">
                    <w:t>Jahresumsatz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EB0F5B" w:rsidRPr="00C838DC" w:rsidRDefault="00EB0F5B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-1133017187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3118" w:type="dxa"/>
                      <w:gridSpan w:val="2"/>
                      <w:shd w:val="clear" w:color="auto" w:fill="E9E9E9"/>
                    </w:tcPr>
                    <w:p w:rsidR="00EB0F5B" w:rsidRPr="00C838DC" w:rsidRDefault="00887178" w:rsidP="00887178">
                      <w:r>
                        <w:t xml:space="preserve"> </w:t>
                      </w:r>
                    </w:p>
                  </w:tc>
                </w:sdtContent>
              </w:sdt>
              <w:tc>
                <w:tcPr>
                  <w:tcW w:w="1842" w:type="dxa"/>
                  <w:gridSpan w:val="2"/>
                  <w:shd w:val="clear" w:color="auto" w:fill="auto"/>
                </w:tcPr>
                <w:p w:rsidR="00EB0F5B" w:rsidRPr="00C838DC" w:rsidRDefault="00EB0F5B" w:rsidP="00C838DC">
                  <w:r>
                    <w:t xml:space="preserve"> €</w:t>
                  </w:r>
                </w:p>
              </w:tc>
            </w:tr>
            <w:tr w:rsidR="00EB0F5B" w:rsidRPr="00C838DC" w:rsidTr="005A681B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724F17" w:rsidRPr="00C838DC" w:rsidTr="00886D03">
              <w:trPr>
                <w:trHeight w:val="283"/>
              </w:trPr>
              <w:tc>
                <w:tcPr>
                  <w:tcW w:w="4253" w:type="dxa"/>
                  <w:shd w:val="clear" w:color="auto" w:fill="FFFFFF" w:themeFill="background1"/>
                </w:tcPr>
                <w:p w:rsidR="00724F17" w:rsidRPr="00C838DC" w:rsidRDefault="00724F17" w:rsidP="00C838DC">
                  <w:r w:rsidRPr="00724F17">
                    <w:t>Erweiterte Produkthaftpflicht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724F17" w:rsidRPr="00C838DC" w:rsidRDefault="00724F17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4960" w:type="dxa"/>
                  <w:gridSpan w:val="4"/>
                  <w:shd w:val="clear" w:color="auto" w:fill="auto"/>
                </w:tcPr>
                <w:p w:rsidR="00724F17" w:rsidRPr="00C838DC" w:rsidRDefault="00DC07C3" w:rsidP="00C838DC">
                  <w:sdt>
                    <w:sdtPr>
                      <w:rPr>
                        <w:rFonts w:ascii="Segoe UI Symbol" w:hAnsi="Segoe UI Symbol" w:cs="Segoe UI Symbol"/>
                      </w:rPr>
                      <w:id w:val="-2125070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F5B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EB0F5B" w:rsidRPr="00EB0F5B">
                    <w:t xml:space="preserve"> Nein   </w:t>
                  </w:r>
                  <w:sdt>
                    <w:sdtPr>
                      <w:id w:val="-1983606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F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B0F5B" w:rsidRPr="00EB0F5B">
                    <w:t xml:space="preserve"> Ja   </w:t>
                  </w:r>
                </w:p>
              </w:tc>
            </w:tr>
            <w:tr w:rsidR="00EB0F5B" w:rsidRPr="00C838DC" w:rsidTr="005A681B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887178" w:rsidRPr="00C838DC" w:rsidTr="00886D03">
              <w:trPr>
                <w:trHeight w:val="283"/>
              </w:trPr>
              <w:tc>
                <w:tcPr>
                  <w:tcW w:w="4253" w:type="dxa"/>
                  <w:shd w:val="clear" w:color="auto" w:fill="FFFFFF" w:themeFill="background1"/>
                </w:tcPr>
                <w:p w:rsidR="00887178" w:rsidRPr="00C838DC" w:rsidRDefault="00887178" w:rsidP="00C838DC">
                  <w:r w:rsidRPr="00724F17">
                    <w:t>Galt- und Sennalpen (einschl. gepachteter Fläche)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887178" w:rsidRPr="00C838DC" w:rsidRDefault="00887178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3118" w:type="dxa"/>
                  <w:gridSpan w:val="2"/>
                  <w:shd w:val="clear" w:color="auto" w:fill="auto"/>
                </w:tcPr>
                <w:p w:rsidR="00887178" w:rsidRPr="00C838DC" w:rsidRDefault="00DC07C3" w:rsidP="00C838DC">
                  <w:sdt>
                    <w:sdtPr>
                      <w:rPr>
                        <w:rFonts w:ascii="Segoe UI Symbol" w:hAnsi="Segoe UI Symbol" w:cs="Segoe UI Symbol"/>
                      </w:rPr>
                      <w:id w:val="1876877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Nein   </w:t>
                  </w:r>
                  <w:sdt>
                    <w:sdtPr>
                      <w:id w:val="9976141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Ja   </w:t>
                  </w:r>
                  <w:r w:rsidR="00887178">
                    <w:t>Wie viel Betriebsfläche:</w:t>
                  </w:r>
                </w:p>
              </w:tc>
              <w:sdt>
                <w:sdtPr>
                  <w:id w:val="726575880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850" w:type="dxa"/>
                      <w:shd w:val="clear" w:color="auto" w:fill="E9E9E9"/>
                    </w:tcPr>
                    <w:p w:rsidR="00887178" w:rsidRPr="00C838DC" w:rsidRDefault="00887178" w:rsidP="00887178">
                      <w:r>
                        <w:t xml:space="preserve"> </w:t>
                      </w:r>
                    </w:p>
                  </w:tc>
                </w:sdtContent>
              </w:sdt>
              <w:tc>
                <w:tcPr>
                  <w:tcW w:w="992" w:type="dxa"/>
                  <w:shd w:val="clear" w:color="auto" w:fill="auto"/>
                </w:tcPr>
                <w:p w:rsidR="00887178" w:rsidRPr="00C838DC" w:rsidRDefault="00887178" w:rsidP="00C838DC">
                  <w:r>
                    <w:t xml:space="preserve"> ha</w:t>
                  </w:r>
                </w:p>
              </w:tc>
            </w:tr>
            <w:tr w:rsidR="00EB0F5B" w:rsidRPr="00C838DC" w:rsidTr="005A681B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724F17" w:rsidRPr="00C838DC" w:rsidTr="00886D03">
              <w:trPr>
                <w:trHeight w:val="283"/>
              </w:trPr>
              <w:tc>
                <w:tcPr>
                  <w:tcW w:w="4253" w:type="dxa"/>
                  <w:shd w:val="clear" w:color="auto" w:fill="FFFFFF" w:themeFill="background1"/>
                </w:tcPr>
                <w:p w:rsidR="00724F17" w:rsidRPr="00C838DC" w:rsidRDefault="00724F17" w:rsidP="00C838DC">
                  <w:r w:rsidRPr="00724F17">
                    <w:t xml:space="preserve">Einschluss </w:t>
                  </w:r>
                  <w:proofErr w:type="spellStart"/>
                  <w:r w:rsidRPr="00724F17">
                    <w:t>Gewahrsamschäden</w:t>
                  </w:r>
                  <w:proofErr w:type="spellEnd"/>
                  <w:r w:rsidR="00B65904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724F17" w:rsidRPr="00C838DC" w:rsidRDefault="00724F17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4960" w:type="dxa"/>
                  <w:gridSpan w:val="4"/>
                  <w:shd w:val="clear" w:color="auto" w:fill="auto"/>
                </w:tcPr>
                <w:p w:rsidR="00724F17" w:rsidRPr="00C838DC" w:rsidRDefault="00DC07C3" w:rsidP="00EB0F5B">
                  <w:sdt>
                    <w:sdtPr>
                      <w:rPr>
                        <w:rFonts w:ascii="Segoe UI Symbol" w:hAnsi="Segoe UI Symbol" w:cs="Segoe UI Symbol"/>
                      </w:rPr>
                      <w:id w:val="-15919244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F5B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EB0F5B" w:rsidRPr="00EB0F5B">
                    <w:t xml:space="preserve"> Nein   </w:t>
                  </w:r>
                  <w:sdt>
                    <w:sdtPr>
                      <w:rPr>
                        <w:rFonts w:ascii="Segoe UI Symbol" w:hAnsi="Segoe UI Symbol" w:cs="Segoe UI Symbol"/>
                      </w:rPr>
                      <w:id w:val="-1004212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F5B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EB0F5B" w:rsidRPr="00EB0F5B">
                    <w:t xml:space="preserve"> Ja   </w:t>
                  </w:r>
                </w:p>
              </w:tc>
            </w:tr>
            <w:tr w:rsidR="00EB0F5B" w:rsidRPr="00C838DC" w:rsidTr="005A681B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724F17" w:rsidRPr="00C838DC" w:rsidTr="00886D03">
              <w:trPr>
                <w:trHeight w:val="283"/>
              </w:trPr>
              <w:tc>
                <w:tcPr>
                  <w:tcW w:w="4253" w:type="dxa"/>
                  <w:shd w:val="clear" w:color="auto" w:fill="FFFFFF" w:themeFill="background1"/>
                </w:tcPr>
                <w:p w:rsidR="00724F17" w:rsidRPr="00C838DC" w:rsidRDefault="00724F17" w:rsidP="00724F17">
                  <w:r>
                    <w:t>Mitversicherung von Brems-, Betriebs- und Bruch</w:t>
                  </w:r>
                  <w:r w:rsidR="00B65904">
                    <w:t>-</w:t>
                  </w:r>
                  <w:r>
                    <w:t>schäden im Rahmen der Gewahrsamsschadendeckung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724F17" w:rsidRPr="00C838DC" w:rsidRDefault="00724F17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4960" w:type="dxa"/>
                  <w:gridSpan w:val="4"/>
                  <w:shd w:val="clear" w:color="auto" w:fill="auto"/>
                </w:tcPr>
                <w:p w:rsidR="00724F17" w:rsidRPr="00C838DC" w:rsidRDefault="00DC07C3" w:rsidP="00C838DC">
                  <w:sdt>
                    <w:sdtPr>
                      <w:rPr>
                        <w:rFonts w:ascii="Segoe UI Symbol" w:hAnsi="Segoe UI Symbol" w:cs="Segoe UI Symbol"/>
                      </w:rPr>
                      <w:id w:val="-1180351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F5B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EB0F5B" w:rsidRPr="00EB0F5B">
                    <w:t xml:space="preserve"> Nein   </w:t>
                  </w:r>
                  <w:sdt>
                    <w:sdtPr>
                      <w:id w:val="2214185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F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B0F5B" w:rsidRPr="00EB0F5B">
                    <w:t xml:space="preserve"> Ja   </w:t>
                  </w:r>
                </w:p>
              </w:tc>
            </w:tr>
            <w:tr w:rsidR="00EB0F5B" w:rsidRPr="00C838DC" w:rsidTr="005A681B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887178" w:rsidRPr="00C838DC" w:rsidTr="00886D03">
              <w:trPr>
                <w:trHeight w:val="283"/>
              </w:trPr>
              <w:tc>
                <w:tcPr>
                  <w:tcW w:w="4253" w:type="dxa"/>
                  <w:shd w:val="clear" w:color="auto" w:fill="FFFFFF" w:themeFill="background1"/>
                </w:tcPr>
                <w:p w:rsidR="00887178" w:rsidRPr="00C838DC" w:rsidRDefault="00887178" w:rsidP="00C838DC">
                  <w:r w:rsidRPr="00724F17">
                    <w:t>Hunde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887178" w:rsidRPr="00C838DC" w:rsidRDefault="00887178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shd w:val="clear" w:color="auto" w:fill="auto"/>
                </w:tcPr>
                <w:p w:rsidR="00887178" w:rsidRPr="00C838DC" w:rsidRDefault="00DC07C3" w:rsidP="00C838DC">
                  <w:sdt>
                    <w:sdtPr>
                      <w:rPr>
                        <w:rFonts w:ascii="Segoe UI Symbol" w:hAnsi="Segoe UI Symbol" w:cs="Segoe UI Symbol"/>
                      </w:rPr>
                      <w:id w:val="20289833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Nein   </w:t>
                  </w:r>
                  <w:sdt>
                    <w:sdtPr>
                      <w:id w:val="-244029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Ja   </w:t>
                  </w:r>
                  <w:r w:rsidR="00887178">
                    <w:t xml:space="preserve">                    </w:t>
                  </w:r>
                </w:p>
              </w:tc>
              <w:tc>
                <w:tcPr>
                  <w:tcW w:w="1655" w:type="dxa"/>
                  <w:shd w:val="clear" w:color="auto" w:fill="auto"/>
                </w:tcPr>
                <w:p w:rsidR="00887178" w:rsidRPr="00C838DC" w:rsidRDefault="00887178" w:rsidP="00C838DC">
                  <w:r w:rsidRPr="00887178">
                    <w:t>Wie viele:</w:t>
                  </w:r>
                </w:p>
              </w:tc>
              <w:sdt>
                <w:sdtPr>
                  <w:id w:val="656350866"/>
                  <w:placeholder>
                    <w:docPart w:val="DefaultPlaceholder_-1854013440"/>
                  </w:placeholder>
                </w:sdtPr>
                <w:sdtEndPr/>
                <w:sdtContent>
                  <w:tc>
                    <w:tcPr>
                      <w:tcW w:w="1842" w:type="dxa"/>
                      <w:gridSpan w:val="2"/>
                      <w:shd w:val="clear" w:color="auto" w:fill="E9E9E9"/>
                    </w:tcPr>
                    <w:p w:rsidR="00887178" w:rsidRPr="00C838DC" w:rsidRDefault="00887178" w:rsidP="00887178">
                      <w:r>
                        <w:t xml:space="preserve"> </w:t>
                      </w:r>
                    </w:p>
                  </w:tc>
                </w:sdtContent>
              </w:sdt>
            </w:tr>
            <w:tr w:rsidR="00EB0F5B" w:rsidRPr="00C838DC" w:rsidTr="005A681B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887178" w:rsidRPr="00C838DC" w:rsidTr="00886D03">
              <w:trPr>
                <w:trHeight w:val="283"/>
              </w:trPr>
              <w:tc>
                <w:tcPr>
                  <w:tcW w:w="4253" w:type="dxa"/>
                  <w:shd w:val="clear" w:color="auto" w:fill="FFFFFF" w:themeFill="background1"/>
                </w:tcPr>
                <w:p w:rsidR="00887178" w:rsidRPr="00C838DC" w:rsidRDefault="00887178" w:rsidP="00C838DC">
                  <w:r w:rsidRPr="00724F17">
                    <w:t>Reitpferde/Reittiere ohne Verleih, ohne Schulbetrieb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887178" w:rsidRPr="00C838DC" w:rsidRDefault="00887178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shd w:val="clear" w:color="auto" w:fill="auto"/>
                </w:tcPr>
                <w:p w:rsidR="00887178" w:rsidRPr="00C838DC" w:rsidRDefault="00DC07C3" w:rsidP="00C838DC">
                  <w:sdt>
                    <w:sdtPr>
                      <w:rPr>
                        <w:rFonts w:ascii="Segoe UI Symbol" w:hAnsi="Segoe UI Symbol" w:cs="Segoe UI Symbol"/>
                      </w:rPr>
                      <w:id w:val="-1776083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Nein   </w:t>
                  </w:r>
                  <w:sdt>
                    <w:sdtPr>
                      <w:id w:val="1926531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Ja   </w:t>
                  </w:r>
                </w:p>
              </w:tc>
              <w:tc>
                <w:tcPr>
                  <w:tcW w:w="1655" w:type="dxa"/>
                  <w:shd w:val="clear" w:color="auto" w:fill="auto"/>
                </w:tcPr>
                <w:p w:rsidR="00887178" w:rsidRPr="00C838DC" w:rsidRDefault="00887178" w:rsidP="00C838DC">
                  <w:r w:rsidRPr="00887178">
                    <w:t>Wie viele:</w:t>
                  </w:r>
                </w:p>
              </w:tc>
              <w:sdt>
                <w:sdtPr>
                  <w:id w:val="1042177866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842" w:type="dxa"/>
                      <w:gridSpan w:val="2"/>
                      <w:shd w:val="clear" w:color="auto" w:fill="E9E9E9"/>
                    </w:tcPr>
                    <w:p w:rsidR="00887178" w:rsidRPr="00C838DC" w:rsidRDefault="00887178" w:rsidP="00887178">
                      <w:r>
                        <w:t xml:space="preserve"> </w:t>
                      </w:r>
                    </w:p>
                  </w:tc>
                </w:sdtContent>
              </w:sdt>
            </w:tr>
            <w:tr w:rsidR="00EB0F5B" w:rsidRPr="00C838DC" w:rsidTr="005A681B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887178" w:rsidRPr="00C838DC" w:rsidTr="00886D03">
              <w:trPr>
                <w:trHeight w:val="283"/>
              </w:trPr>
              <w:tc>
                <w:tcPr>
                  <w:tcW w:w="4253" w:type="dxa"/>
                  <w:shd w:val="clear" w:color="auto" w:fill="FFFFFF" w:themeFill="background1"/>
                </w:tcPr>
                <w:p w:rsidR="00887178" w:rsidRPr="00C838DC" w:rsidRDefault="00887178" w:rsidP="00C838DC">
                  <w:r w:rsidRPr="00724F17">
                    <w:t>Reitpferde/Reittiere mit Verleih, ohne Schulbetrieb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887178" w:rsidRPr="00C838DC" w:rsidRDefault="00887178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shd w:val="clear" w:color="auto" w:fill="auto"/>
                </w:tcPr>
                <w:p w:rsidR="00887178" w:rsidRPr="00C838DC" w:rsidRDefault="00DC07C3" w:rsidP="00C838DC">
                  <w:sdt>
                    <w:sdtPr>
                      <w:rPr>
                        <w:rFonts w:ascii="Segoe UI Symbol" w:hAnsi="Segoe UI Symbol" w:cs="Segoe UI Symbol"/>
                      </w:rPr>
                      <w:id w:val="-1269612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Nein   </w:t>
                  </w:r>
                  <w:sdt>
                    <w:sdtPr>
                      <w:id w:val="1929641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Ja   </w:t>
                  </w:r>
                </w:p>
              </w:tc>
              <w:tc>
                <w:tcPr>
                  <w:tcW w:w="1655" w:type="dxa"/>
                  <w:shd w:val="clear" w:color="auto" w:fill="auto"/>
                </w:tcPr>
                <w:p w:rsidR="00887178" w:rsidRPr="00C838DC" w:rsidRDefault="00887178" w:rsidP="00C838DC">
                  <w:r w:rsidRPr="00887178">
                    <w:t>Wie viele:</w:t>
                  </w:r>
                </w:p>
              </w:tc>
              <w:sdt>
                <w:sdtPr>
                  <w:id w:val="-821428429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842" w:type="dxa"/>
                      <w:gridSpan w:val="2"/>
                      <w:shd w:val="clear" w:color="auto" w:fill="E9E9E9"/>
                    </w:tcPr>
                    <w:p w:rsidR="00887178" w:rsidRPr="00C838DC" w:rsidRDefault="00887178" w:rsidP="00887178">
                      <w:r>
                        <w:t xml:space="preserve"> </w:t>
                      </w:r>
                    </w:p>
                  </w:tc>
                </w:sdtContent>
              </w:sdt>
            </w:tr>
            <w:tr w:rsidR="00EB0F5B" w:rsidRPr="00C838DC" w:rsidTr="005A681B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887178" w:rsidRPr="00C838DC" w:rsidTr="00886D03">
              <w:trPr>
                <w:trHeight w:val="283"/>
              </w:trPr>
              <w:tc>
                <w:tcPr>
                  <w:tcW w:w="4253" w:type="dxa"/>
                  <w:shd w:val="clear" w:color="auto" w:fill="FFFFFF" w:themeFill="background1"/>
                </w:tcPr>
                <w:p w:rsidR="00887178" w:rsidRPr="00C838DC" w:rsidRDefault="00887178" w:rsidP="00C838DC">
                  <w:r w:rsidRPr="00724F17">
                    <w:t>Reitpferde/Reittiere mit Verleih, mit Schulbetrieb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887178" w:rsidRPr="00C838DC" w:rsidRDefault="00887178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shd w:val="clear" w:color="auto" w:fill="auto"/>
                </w:tcPr>
                <w:p w:rsidR="00887178" w:rsidRPr="00C838DC" w:rsidRDefault="00DC07C3" w:rsidP="00C838DC">
                  <w:sdt>
                    <w:sdtPr>
                      <w:rPr>
                        <w:rFonts w:ascii="Segoe UI Symbol" w:hAnsi="Segoe UI Symbol" w:cs="Segoe UI Symbol"/>
                      </w:rPr>
                      <w:id w:val="-3079368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Nein   </w:t>
                  </w:r>
                  <w:sdt>
                    <w:sdtPr>
                      <w:id w:val="1038399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Ja   </w:t>
                  </w:r>
                </w:p>
              </w:tc>
              <w:tc>
                <w:tcPr>
                  <w:tcW w:w="1655" w:type="dxa"/>
                  <w:shd w:val="clear" w:color="auto" w:fill="auto"/>
                </w:tcPr>
                <w:p w:rsidR="00887178" w:rsidRPr="00C838DC" w:rsidRDefault="00887178" w:rsidP="00C838DC">
                  <w:r w:rsidRPr="00887178">
                    <w:t>Wie viele:</w:t>
                  </w:r>
                </w:p>
              </w:tc>
              <w:sdt>
                <w:sdtPr>
                  <w:id w:val="-511532562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842" w:type="dxa"/>
                      <w:gridSpan w:val="2"/>
                      <w:shd w:val="clear" w:color="auto" w:fill="E9E9E9"/>
                    </w:tcPr>
                    <w:p w:rsidR="00887178" w:rsidRPr="00C838DC" w:rsidRDefault="00887178" w:rsidP="00887178">
                      <w:r>
                        <w:t xml:space="preserve"> </w:t>
                      </w:r>
                    </w:p>
                  </w:tc>
                </w:sdtContent>
              </w:sdt>
            </w:tr>
            <w:tr w:rsidR="00EB0F5B" w:rsidRPr="00C838DC" w:rsidTr="005A681B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887178" w:rsidRPr="00C838DC" w:rsidTr="00886D03">
              <w:trPr>
                <w:trHeight w:val="283"/>
              </w:trPr>
              <w:tc>
                <w:tcPr>
                  <w:tcW w:w="4253" w:type="dxa"/>
                  <w:shd w:val="clear" w:color="auto" w:fill="FFFFFF" w:themeFill="background1"/>
                </w:tcPr>
                <w:p w:rsidR="00887178" w:rsidRPr="00C838DC" w:rsidRDefault="00887178" w:rsidP="00C838DC">
                  <w:r w:rsidRPr="00724F17">
                    <w:t>Reitlehrer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887178" w:rsidRPr="00C838DC" w:rsidRDefault="00887178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shd w:val="clear" w:color="auto" w:fill="auto"/>
                </w:tcPr>
                <w:p w:rsidR="00887178" w:rsidRPr="00C838DC" w:rsidRDefault="00DC07C3" w:rsidP="00C838DC">
                  <w:sdt>
                    <w:sdtPr>
                      <w:rPr>
                        <w:rFonts w:ascii="Segoe UI Symbol" w:hAnsi="Segoe UI Symbol" w:cs="Segoe UI Symbol"/>
                      </w:rPr>
                      <w:id w:val="-557478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Nein   </w:t>
                  </w:r>
                  <w:sdt>
                    <w:sdtPr>
                      <w:id w:val="-76223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Ja   </w:t>
                  </w:r>
                </w:p>
              </w:tc>
              <w:tc>
                <w:tcPr>
                  <w:tcW w:w="1655" w:type="dxa"/>
                  <w:shd w:val="clear" w:color="auto" w:fill="auto"/>
                </w:tcPr>
                <w:p w:rsidR="00887178" w:rsidRPr="00C838DC" w:rsidRDefault="00887178" w:rsidP="00C838DC">
                  <w:r w:rsidRPr="00887178">
                    <w:t>Wie viele:</w:t>
                  </w:r>
                </w:p>
              </w:tc>
              <w:sdt>
                <w:sdtPr>
                  <w:id w:val="-1910602406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842" w:type="dxa"/>
                      <w:gridSpan w:val="2"/>
                      <w:shd w:val="clear" w:color="auto" w:fill="E9E9E9"/>
                    </w:tcPr>
                    <w:p w:rsidR="00887178" w:rsidRPr="00C838DC" w:rsidRDefault="00887178" w:rsidP="00887178">
                      <w:r>
                        <w:t xml:space="preserve"> </w:t>
                      </w:r>
                    </w:p>
                  </w:tc>
                </w:sdtContent>
              </w:sdt>
            </w:tr>
            <w:tr w:rsidR="00EB0F5B" w:rsidRPr="00C838DC" w:rsidTr="005A681B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887178" w:rsidRPr="00C838DC" w:rsidTr="00886D03">
              <w:trPr>
                <w:trHeight w:val="283"/>
              </w:trPr>
              <w:tc>
                <w:tcPr>
                  <w:tcW w:w="4253" w:type="dxa"/>
                  <w:shd w:val="clear" w:color="auto" w:fill="FFFFFF" w:themeFill="background1"/>
                </w:tcPr>
                <w:p w:rsidR="00887178" w:rsidRPr="00C838DC" w:rsidRDefault="00887178" w:rsidP="00C838DC">
                  <w:r w:rsidRPr="00724F17">
                    <w:t>Pensionspferde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887178" w:rsidRPr="00C838DC" w:rsidRDefault="00887178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shd w:val="clear" w:color="auto" w:fill="auto"/>
                </w:tcPr>
                <w:p w:rsidR="00887178" w:rsidRPr="00C838DC" w:rsidRDefault="00DC07C3" w:rsidP="00C838DC">
                  <w:sdt>
                    <w:sdtPr>
                      <w:rPr>
                        <w:rFonts w:ascii="Segoe UI Symbol" w:hAnsi="Segoe UI Symbol" w:cs="Segoe UI Symbol"/>
                      </w:rPr>
                      <w:id w:val="-1422253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Nein   </w:t>
                  </w:r>
                  <w:sdt>
                    <w:sdtPr>
                      <w:id w:val="1438872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Ja   </w:t>
                  </w:r>
                </w:p>
              </w:tc>
              <w:tc>
                <w:tcPr>
                  <w:tcW w:w="1655" w:type="dxa"/>
                  <w:shd w:val="clear" w:color="auto" w:fill="auto"/>
                </w:tcPr>
                <w:p w:rsidR="00887178" w:rsidRPr="00C838DC" w:rsidRDefault="00887178" w:rsidP="00C838DC">
                  <w:r w:rsidRPr="00887178">
                    <w:t>Wie viele:</w:t>
                  </w:r>
                </w:p>
              </w:tc>
              <w:sdt>
                <w:sdtPr>
                  <w:id w:val="-1852019838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842" w:type="dxa"/>
                      <w:gridSpan w:val="2"/>
                      <w:shd w:val="clear" w:color="auto" w:fill="E9E9E9"/>
                    </w:tcPr>
                    <w:p w:rsidR="00887178" w:rsidRPr="00C838DC" w:rsidRDefault="00887178" w:rsidP="00887178">
                      <w:r>
                        <w:t xml:space="preserve"> </w:t>
                      </w:r>
                    </w:p>
                  </w:tc>
                </w:sdtContent>
              </w:sdt>
            </w:tr>
            <w:tr w:rsidR="00EB0F5B" w:rsidRPr="00C838DC" w:rsidTr="005A681B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887178" w:rsidRPr="00C838DC" w:rsidTr="00886D03">
              <w:trPr>
                <w:trHeight w:val="115"/>
              </w:trPr>
              <w:tc>
                <w:tcPr>
                  <w:tcW w:w="4253" w:type="dxa"/>
                  <w:vMerge w:val="restart"/>
                  <w:shd w:val="clear" w:color="auto" w:fill="FFFFFF" w:themeFill="background1"/>
                </w:tcPr>
                <w:p w:rsidR="00887178" w:rsidRPr="00C838DC" w:rsidRDefault="00887178" w:rsidP="00C838DC">
                  <w:r w:rsidRPr="00724F17">
                    <w:t>Durchführung von Pferdekutsch- oder Schlittenfahrten gegen Entgelt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vMerge w:val="restart"/>
                  <w:shd w:val="clear" w:color="auto" w:fill="FFFFFF" w:themeFill="background1"/>
                </w:tcPr>
                <w:p w:rsidR="00887178" w:rsidRPr="00C838DC" w:rsidRDefault="00887178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vMerge w:val="restart"/>
                  <w:shd w:val="clear" w:color="auto" w:fill="auto"/>
                </w:tcPr>
                <w:p w:rsidR="00887178" w:rsidRPr="00C838DC" w:rsidRDefault="00DC07C3" w:rsidP="00C838DC">
                  <w:sdt>
                    <w:sdtPr>
                      <w:rPr>
                        <w:rFonts w:ascii="Segoe UI Symbol" w:hAnsi="Segoe UI Symbol" w:cs="Segoe UI Symbol"/>
                      </w:rPr>
                      <w:id w:val="-110741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Nein   </w:t>
                  </w:r>
                  <w:sdt>
                    <w:sdtPr>
                      <w:id w:val="-765300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Ja   </w:t>
                  </w:r>
                </w:p>
              </w:tc>
              <w:tc>
                <w:tcPr>
                  <w:tcW w:w="1655" w:type="dxa"/>
                  <w:vMerge w:val="restart"/>
                  <w:shd w:val="clear" w:color="auto" w:fill="auto"/>
                </w:tcPr>
                <w:p w:rsidR="00887178" w:rsidRPr="00C838DC" w:rsidRDefault="00887178" w:rsidP="00C838DC">
                  <w:r w:rsidRPr="00887178">
                    <w:t>Wie viele</w:t>
                  </w:r>
                  <w:r>
                    <w:t xml:space="preserve"> Gespanne</w:t>
                  </w:r>
                  <w:r w:rsidRPr="00887178">
                    <w:t>:</w:t>
                  </w:r>
                </w:p>
              </w:tc>
              <w:sdt>
                <w:sdtPr>
                  <w:id w:val="19285864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842" w:type="dxa"/>
                      <w:gridSpan w:val="2"/>
                      <w:shd w:val="clear" w:color="auto" w:fill="E9E9E9"/>
                    </w:tcPr>
                    <w:p w:rsidR="00887178" w:rsidRPr="00C838DC" w:rsidRDefault="00887178" w:rsidP="00887178">
                      <w:r>
                        <w:t xml:space="preserve"> </w:t>
                      </w:r>
                    </w:p>
                  </w:tc>
                </w:sdtContent>
              </w:sdt>
            </w:tr>
            <w:tr w:rsidR="00887178" w:rsidRPr="00C838DC" w:rsidTr="00886D03">
              <w:trPr>
                <w:trHeight w:val="114"/>
              </w:trPr>
              <w:tc>
                <w:tcPr>
                  <w:tcW w:w="4253" w:type="dxa"/>
                  <w:vMerge/>
                  <w:shd w:val="clear" w:color="auto" w:fill="FFFFFF" w:themeFill="background1"/>
                </w:tcPr>
                <w:p w:rsidR="00887178" w:rsidRPr="00724F17" w:rsidRDefault="00887178" w:rsidP="00C838DC"/>
              </w:tc>
              <w:tc>
                <w:tcPr>
                  <w:tcW w:w="142" w:type="dxa"/>
                  <w:vMerge/>
                  <w:shd w:val="clear" w:color="auto" w:fill="FFFFFF" w:themeFill="background1"/>
                </w:tcPr>
                <w:p w:rsidR="00887178" w:rsidRPr="00C838DC" w:rsidRDefault="00887178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vMerge/>
                  <w:shd w:val="clear" w:color="auto" w:fill="auto"/>
                </w:tcPr>
                <w:p w:rsidR="00887178" w:rsidRDefault="00887178" w:rsidP="00C838DC">
                  <w:pPr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1655" w:type="dxa"/>
                  <w:vMerge/>
                  <w:shd w:val="clear" w:color="auto" w:fill="auto"/>
                </w:tcPr>
                <w:p w:rsidR="00887178" w:rsidRPr="00887178" w:rsidRDefault="00887178" w:rsidP="00C838DC"/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:rsidR="00887178" w:rsidRPr="00C838DC" w:rsidRDefault="00887178" w:rsidP="00C838DC"/>
              </w:tc>
            </w:tr>
            <w:tr w:rsidR="00EB0F5B" w:rsidRPr="00C838DC" w:rsidTr="005A681B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887178" w:rsidRPr="00C838DC" w:rsidTr="00886D03">
              <w:trPr>
                <w:trHeight w:val="283"/>
              </w:trPr>
              <w:tc>
                <w:tcPr>
                  <w:tcW w:w="4253" w:type="dxa"/>
                  <w:shd w:val="clear" w:color="auto" w:fill="FFFFFF" w:themeFill="background1"/>
                </w:tcPr>
                <w:p w:rsidR="00887178" w:rsidRPr="00C838DC" w:rsidRDefault="00887178" w:rsidP="00C838DC">
                  <w:r w:rsidRPr="00EB0F5B">
                    <w:t>Wanderschäferei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887178" w:rsidRPr="00C838DC" w:rsidRDefault="00887178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shd w:val="clear" w:color="auto" w:fill="auto"/>
                </w:tcPr>
                <w:p w:rsidR="00887178" w:rsidRPr="00C838DC" w:rsidRDefault="00DC07C3" w:rsidP="00C838DC">
                  <w:sdt>
                    <w:sdtPr>
                      <w:rPr>
                        <w:rFonts w:ascii="Segoe UI Symbol" w:hAnsi="Segoe UI Symbol" w:cs="Segoe UI Symbol"/>
                      </w:rPr>
                      <w:id w:val="906805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Nein   </w:t>
                  </w:r>
                  <w:sdt>
                    <w:sdtPr>
                      <w:id w:val="-1310312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Ja   </w:t>
                  </w:r>
                </w:p>
              </w:tc>
              <w:tc>
                <w:tcPr>
                  <w:tcW w:w="1655" w:type="dxa"/>
                  <w:shd w:val="clear" w:color="auto" w:fill="auto"/>
                </w:tcPr>
                <w:p w:rsidR="00887178" w:rsidRPr="00C838DC" w:rsidRDefault="00887178" w:rsidP="00887178">
                  <w:r w:rsidRPr="00887178">
                    <w:t>Wie</w:t>
                  </w:r>
                  <w:r>
                    <w:t xml:space="preserve"> viele</w:t>
                  </w:r>
                  <w:r w:rsidRPr="00887178">
                    <w:t xml:space="preserve"> </w:t>
                  </w:r>
                  <w:r>
                    <w:t>Schafe</w:t>
                  </w:r>
                  <w:r w:rsidRPr="00887178">
                    <w:t>:</w:t>
                  </w:r>
                </w:p>
              </w:tc>
              <w:sdt>
                <w:sdtPr>
                  <w:id w:val="-302769007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842" w:type="dxa"/>
                      <w:gridSpan w:val="2"/>
                      <w:shd w:val="clear" w:color="auto" w:fill="E9E9E9"/>
                    </w:tcPr>
                    <w:p w:rsidR="00887178" w:rsidRPr="00C838DC" w:rsidRDefault="00887178" w:rsidP="00887178">
                      <w:r>
                        <w:t xml:space="preserve"> </w:t>
                      </w:r>
                    </w:p>
                  </w:tc>
                </w:sdtContent>
              </w:sdt>
            </w:tr>
            <w:tr w:rsidR="00EB0F5B" w:rsidRPr="00C838DC" w:rsidTr="00B65904">
              <w:trPr>
                <w:trHeight w:hRule="exact" w:val="509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886D03" w:rsidRPr="00C838DC" w:rsidTr="00886D03">
              <w:trPr>
                <w:trHeight w:val="283"/>
              </w:trPr>
              <w:tc>
                <w:tcPr>
                  <w:tcW w:w="4253" w:type="dxa"/>
                  <w:vMerge w:val="restart"/>
                  <w:shd w:val="clear" w:color="auto" w:fill="FFFFFF" w:themeFill="background1"/>
                </w:tcPr>
                <w:p w:rsidR="00886D03" w:rsidRPr="00C838DC" w:rsidRDefault="00886D03" w:rsidP="00EB0F5B">
                  <w:r>
                    <w:t>Verwendung zu Lohnarbeiten: Nicht zugelassene und nicht versicherungspflichtige Kfz und selbstfahrende Arbeitsmaschinen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886D03" w:rsidRPr="00C838DC" w:rsidRDefault="00886D03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shd w:val="clear" w:color="auto" w:fill="auto"/>
                </w:tcPr>
                <w:p w:rsidR="00886D03" w:rsidRPr="00C838DC" w:rsidRDefault="00886D03" w:rsidP="00C838DC"/>
              </w:tc>
              <w:tc>
                <w:tcPr>
                  <w:tcW w:w="1655" w:type="dxa"/>
                  <w:shd w:val="clear" w:color="auto" w:fill="auto"/>
                </w:tcPr>
                <w:p w:rsidR="00886D03" w:rsidRPr="00C838DC" w:rsidRDefault="00886D03" w:rsidP="00C838DC"/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:rsidR="00886D03" w:rsidRPr="00C838DC" w:rsidRDefault="00886D03" w:rsidP="00C838DC"/>
              </w:tc>
            </w:tr>
            <w:tr w:rsidR="00886D03" w:rsidRPr="00C838DC" w:rsidTr="00886D03">
              <w:trPr>
                <w:trHeight w:val="283"/>
              </w:trPr>
              <w:tc>
                <w:tcPr>
                  <w:tcW w:w="4253" w:type="dxa"/>
                  <w:vMerge/>
                  <w:shd w:val="clear" w:color="auto" w:fill="FFFFFF" w:themeFill="background1"/>
                </w:tcPr>
                <w:p w:rsidR="00886D03" w:rsidRDefault="00886D03" w:rsidP="00EB0F5B"/>
              </w:tc>
              <w:tc>
                <w:tcPr>
                  <w:tcW w:w="142" w:type="dxa"/>
                  <w:shd w:val="clear" w:color="auto" w:fill="FFFFFF" w:themeFill="background1"/>
                </w:tcPr>
                <w:p w:rsidR="00886D03" w:rsidRPr="00C838DC" w:rsidRDefault="00886D03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shd w:val="clear" w:color="auto" w:fill="auto"/>
                </w:tcPr>
                <w:p w:rsidR="00886D03" w:rsidRDefault="00886D03" w:rsidP="00C838DC"/>
              </w:tc>
              <w:tc>
                <w:tcPr>
                  <w:tcW w:w="1655" w:type="dxa"/>
                  <w:shd w:val="clear" w:color="auto" w:fill="auto"/>
                </w:tcPr>
                <w:p w:rsidR="00886D03" w:rsidRPr="00C838DC" w:rsidRDefault="00886D03" w:rsidP="00C838DC"/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:rsidR="00886D03" w:rsidRPr="00C838DC" w:rsidRDefault="00886D03" w:rsidP="00C838DC"/>
              </w:tc>
            </w:tr>
            <w:tr w:rsidR="00886D03" w:rsidRPr="00C838DC" w:rsidTr="00886D03">
              <w:trPr>
                <w:trHeight w:val="283"/>
              </w:trPr>
              <w:tc>
                <w:tcPr>
                  <w:tcW w:w="4253" w:type="dxa"/>
                  <w:vMerge/>
                  <w:shd w:val="clear" w:color="auto" w:fill="FFFFFF" w:themeFill="background1"/>
                </w:tcPr>
                <w:p w:rsidR="00886D03" w:rsidRDefault="00886D03" w:rsidP="00EB0F5B"/>
              </w:tc>
              <w:tc>
                <w:tcPr>
                  <w:tcW w:w="142" w:type="dxa"/>
                  <w:shd w:val="clear" w:color="auto" w:fill="FFFFFF" w:themeFill="background1"/>
                </w:tcPr>
                <w:p w:rsidR="00886D03" w:rsidRPr="00C838DC" w:rsidRDefault="00886D03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shd w:val="clear" w:color="auto" w:fill="auto"/>
                </w:tcPr>
                <w:p w:rsidR="00886D03" w:rsidRDefault="00DC07C3" w:rsidP="00C838DC">
                  <w:sdt>
                    <w:sdtPr>
                      <w:rPr>
                        <w:rFonts w:ascii="Segoe UI Symbol" w:hAnsi="Segoe UI Symbol" w:cs="Segoe UI Symbol"/>
                      </w:rPr>
                      <w:id w:val="242696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6D03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886D03" w:rsidRPr="00886D03">
                    <w:t xml:space="preserve"> Nein   </w:t>
                  </w:r>
                  <w:sdt>
                    <w:sdtPr>
                      <w:id w:val="-2038345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6D0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6D03" w:rsidRPr="00886D03">
                    <w:t xml:space="preserve"> Ja   </w:t>
                  </w:r>
                </w:p>
              </w:tc>
              <w:tc>
                <w:tcPr>
                  <w:tcW w:w="1655" w:type="dxa"/>
                  <w:shd w:val="clear" w:color="auto" w:fill="auto"/>
                </w:tcPr>
                <w:p w:rsidR="00886D03" w:rsidRPr="00C838DC" w:rsidRDefault="00886D03" w:rsidP="00C838DC"/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:rsidR="00886D03" w:rsidRPr="00C838DC" w:rsidRDefault="00886D03" w:rsidP="00C838DC"/>
              </w:tc>
            </w:tr>
            <w:tr w:rsidR="00886D03" w:rsidRPr="00C838DC" w:rsidTr="00886D03">
              <w:trPr>
                <w:trHeight w:val="283"/>
              </w:trPr>
              <w:tc>
                <w:tcPr>
                  <w:tcW w:w="4253" w:type="dxa"/>
                  <w:vMerge/>
                  <w:shd w:val="clear" w:color="auto" w:fill="FFFFFF" w:themeFill="background1"/>
                </w:tcPr>
                <w:p w:rsidR="00886D03" w:rsidRDefault="00886D03" w:rsidP="00EB0F5B"/>
              </w:tc>
              <w:tc>
                <w:tcPr>
                  <w:tcW w:w="142" w:type="dxa"/>
                  <w:shd w:val="clear" w:color="auto" w:fill="FFFFFF" w:themeFill="background1"/>
                </w:tcPr>
                <w:p w:rsidR="00886D03" w:rsidRPr="00C838DC" w:rsidRDefault="00886D03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shd w:val="clear" w:color="auto" w:fill="auto"/>
                </w:tcPr>
                <w:p w:rsidR="00886D03" w:rsidRDefault="00886D03" w:rsidP="00C838DC">
                  <w:r>
                    <w:t>Welcher Art:</w:t>
                  </w:r>
                </w:p>
              </w:tc>
              <w:sdt>
                <w:sdtPr>
                  <w:id w:val="797177418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3497" w:type="dxa"/>
                      <w:gridSpan w:val="3"/>
                      <w:shd w:val="clear" w:color="auto" w:fill="E9E9E9"/>
                    </w:tcPr>
                    <w:p w:rsidR="00886D03" w:rsidRPr="00C838DC" w:rsidRDefault="00886D03" w:rsidP="00886D03">
                      <w:r>
                        <w:t xml:space="preserve"> </w:t>
                      </w:r>
                    </w:p>
                  </w:tc>
                </w:sdtContent>
              </w:sdt>
            </w:tr>
            <w:tr w:rsidR="00886D03" w:rsidRPr="00C838DC" w:rsidTr="00886D03">
              <w:trPr>
                <w:trHeight w:hRule="exact" w:val="57"/>
              </w:trPr>
              <w:tc>
                <w:tcPr>
                  <w:tcW w:w="4253" w:type="dxa"/>
                  <w:vMerge/>
                  <w:shd w:val="clear" w:color="auto" w:fill="FFFFFF" w:themeFill="background1"/>
                </w:tcPr>
                <w:p w:rsidR="00886D03" w:rsidRDefault="00886D03" w:rsidP="00EB0F5B"/>
              </w:tc>
              <w:tc>
                <w:tcPr>
                  <w:tcW w:w="142" w:type="dxa"/>
                  <w:shd w:val="clear" w:color="auto" w:fill="FFFFFF" w:themeFill="background1"/>
                </w:tcPr>
                <w:p w:rsidR="00886D03" w:rsidRPr="00C838DC" w:rsidRDefault="00886D03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shd w:val="clear" w:color="auto" w:fill="auto"/>
                </w:tcPr>
                <w:p w:rsidR="00886D03" w:rsidRDefault="00886D03" w:rsidP="00C838DC"/>
              </w:tc>
              <w:tc>
                <w:tcPr>
                  <w:tcW w:w="3497" w:type="dxa"/>
                  <w:gridSpan w:val="3"/>
                  <w:shd w:val="clear" w:color="auto" w:fill="auto"/>
                </w:tcPr>
                <w:p w:rsidR="00886D03" w:rsidRPr="00C838DC" w:rsidRDefault="00886D03" w:rsidP="00C838DC"/>
              </w:tc>
            </w:tr>
            <w:tr w:rsidR="00886D03" w:rsidRPr="00C838DC" w:rsidTr="00886D03">
              <w:trPr>
                <w:trHeight w:val="283"/>
              </w:trPr>
              <w:tc>
                <w:tcPr>
                  <w:tcW w:w="4253" w:type="dxa"/>
                  <w:vMerge/>
                  <w:shd w:val="clear" w:color="auto" w:fill="FFFFFF" w:themeFill="background1"/>
                </w:tcPr>
                <w:p w:rsidR="00886D03" w:rsidRDefault="00886D03" w:rsidP="00EB0F5B"/>
              </w:tc>
              <w:tc>
                <w:tcPr>
                  <w:tcW w:w="142" w:type="dxa"/>
                  <w:shd w:val="clear" w:color="auto" w:fill="FFFFFF" w:themeFill="background1"/>
                </w:tcPr>
                <w:p w:rsidR="00886D03" w:rsidRPr="00C838DC" w:rsidRDefault="00886D03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shd w:val="clear" w:color="auto" w:fill="auto"/>
                </w:tcPr>
                <w:p w:rsidR="00886D03" w:rsidRDefault="00886D03" w:rsidP="00C838DC">
                  <w:r>
                    <w:t>Wie viele Geräte:</w:t>
                  </w:r>
                </w:p>
              </w:tc>
              <w:sdt>
                <w:sdtPr>
                  <w:id w:val="-1477440889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655" w:type="dxa"/>
                      <w:shd w:val="clear" w:color="auto" w:fill="E9E9E9"/>
                    </w:tcPr>
                    <w:p w:rsidR="00886D03" w:rsidRPr="00C838DC" w:rsidRDefault="00886D03" w:rsidP="00886D03">
                      <w:r>
                        <w:t xml:space="preserve"> </w:t>
                      </w:r>
                    </w:p>
                  </w:tc>
                </w:sdtContent>
              </w:sdt>
              <w:tc>
                <w:tcPr>
                  <w:tcW w:w="1842" w:type="dxa"/>
                  <w:gridSpan w:val="2"/>
                  <w:shd w:val="clear" w:color="auto" w:fill="auto"/>
                </w:tcPr>
                <w:p w:rsidR="00886D03" w:rsidRPr="00C838DC" w:rsidRDefault="00886D03" w:rsidP="00C838DC"/>
              </w:tc>
            </w:tr>
            <w:tr w:rsidR="00EB0F5B" w:rsidRPr="00C838DC" w:rsidTr="00DB14A6">
              <w:trPr>
                <w:trHeight w:hRule="exact" w:val="368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724F17" w:rsidRPr="00C838DC" w:rsidTr="00886D03">
              <w:trPr>
                <w:trHeight w:val="283"/>
              </w:trPr>
              <w:tc>
                <w:tcPr>
                  <w:tcW w:w="4253" w:type="dxa"/>
                  <w:shd w:val="clear" w:color="auto" w:fill="FFFFFF" w:themeFill="background1"/>
                </w:tcPr>
                <w:p w:rsidR="00724F17" w:rsidRPr="00C838DC" w:rsidRDefault="00EB0F5B" w:rsidP="00C838DC">
                  <w:r w:rsidRPr="00EB0F5B">
                    <w:t>Schankwirtschaft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724F17" w:rsidRPr="00C838DC" w:rsidRDefault="00724F17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4960" w:type="dxa"/>
                  <w:gridSpan w:val="4"/>
                  <w:shd w:val="clear" w:color="auto" w:fill="auto"/>
                </w:tcPr>
                <w:p w:rsidR="00724F17" w:rsidRPr="00C838DC" w:rsidRDefault="00DC07C3" w:rsidP="00C838DC">
                  <w:sdt>
                    <w:sdtPr>
                      <w:rPr>
                        <w:rFonts w:ascii="Segoe UI Symbol" w:hAnsi="Segoe UI Symbol" w:cs="Segoe UI Symbol"/>
                      </w:rPr>
                      <w:id w:val="-1629554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F5B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EB0F5B" w:rsidRPr="00EB0F5B">
                    <w:t xml:space="preserve"> Nein   </w:t>
                  </w:r>
                  <w:sdt>
                    <w:sdtPr>
                      <w:id w:val="-1450236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F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B0F5B" w:rsidRPr="00EB0F5B">
                    <w:t xml:space="preserve"> Ja   </w:t>
                  </w:r>
                </w:p>
              </w:tc>
            </w:tr>
            <w:tr w:rsidR="00EB0F5B" w:rsidRPr="00C838DC" w:rsidTr="005A681B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887178" w:rsidRPr="00C838DC" w:rsidTr="00886D03">
              <w:trPr>
                <w:trHeight w:val="115"/>
              </w:trPr>
              <w:tc>
                <w:tcPr>
                  <w:tcW w:w="4253" w:type="dxa"/>
                  <w:vMerge w:val="restart"/>
                  <w:shd w:val="clear" w:color="auto" w:fill="FFFFFF" w:themeFill="background1"/>
                </w:tcPr>
                <w:p w:rsidR="00887178" w:rsidRPr="00C838DC" w:rsidRDefault="00887178" w:rsidP="00C838DC">
                  <w:r w:rsidRPr="00EB0F5B">
                    <w:t>Nicht versicherungspflichtige Stapler mit Höchstgeschwindigkeit über 6 km/h bis 20 km/h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vMerge w:val="restart"/>
                  <w:shd w:val="clear" w:color="auto" w:fill="FFFFFF" w:themeFill="background1"/>
                </w:tcPr>
                <w:p w:rsidR="00887178" w:rsidRPr="00C838DC" w:rsidRDefault="00887178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vMerge w:val="restart"/>
                  <w:shd w:val="clear" w:color="auto" w:fill="auto"/>
                </w:tcPr>
                <w:p w:rsidR="00887178" w:rsidRPr="00C838DC" w:rsidRDefault="00DC07C3" w:rsidP="00C838DC">
                  <w:sdt>
                    <w:sdtPr>
                      <w:rPr>
                        <w:rFonts w:ascii="Segoe UI Symbol" w:hAnsi="Segoe UI Symbol" w:cs="Segoe UI Symbol"/>
                      </w:rPr>
                      <w:id w:val="16246531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Nein   </w:t>
                  </w:r>
                  <w:sdt>
                    <w:sdtPr>
                      <w:id w:val="1803813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Ja   </w:t>
                  </w:r>
                </w:p>
              </w:tc>
              <w:tc>
                <w:tcPr>
                  <w:tcW w:w="1655" w:type="dxa"/>
                  <w:vMerge w:val="restart"/>
                  <w:shd w:val="clear" w:color="auto" w:fill="auto"/>
                </w:tcPr>
                <w:p w:rsidR="00887178" w:rsidRPr="00C838DC" w:rsidRDefault="00887178" w:rsidP="00C838DC">
                  <w:r w:rsidRPr="00887178">
                    <w:t>Wie viele:</w:t>
                  </w:r>
                </w:p>
              </w:tc>
              <w:sdt>
                <w:sdtPr>
                  <w:id w:val="-1693676539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842" w:type="dxa"/>
                      <w:gridSpan w:val="2"/>
                      <w:shd w:val="clear" w:color="auto" w:fill="E9E9E9"/>
                    </w:tcPr>
                    <w:p w:rsidR="00887178" w:rsidRPr="00C838DC" w:rsidRDefault="00887178" w:rsidP="00887178">
                      <w:r>
                        <w:t xml:space="preserve"> </w:t>
                      </w:r>
                    </w:p>
                  </w:tc>
                </w:sdtContent>
              </w:sdt>
            </w:tr>
            <w:tr w:rsidR="00887178" w:rsidRPr="00C838DC" w:rsidTr="00886D03">
              <w:trPr>
                <w:trHeight w:val="114"/>
              </w:trPr>
              <w:tc>
                <w:tcPr>
                  <w:tcW w:w="4253" w:type="dxa"/>
                  <w:vMerge/>
                  <w:shd w:val="clear" w:color="auto" w:fill="FFFFFF" w:themeFill="background1"/>
                </w:tcPr>
                <w:p w:rsidR="00887178" w:rsidRPr="00EB0F5B" w:rsidRDefault="00887178" w:rsidP="00C838DC"/>
              </w:tc>
              <w:tc>
                <w:tcPr>
                  <w:tcW w:w="142" w:type="dxa"/>
                  <w:vMerge/>
                  <w:shd w:val="clear" w:color="auto" w:fill="FFFFFF" w:themeFill="background1"/>
                </w:tcPr>
                <w:p w:rsidR="00887178" w:rsidRPr="00C838DC" w:rsidRDefault="00887178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vMerge/>
                  <w:shd w:val="clear" w:color="auto" w:fill="auto"/>
                </w:tcPr>
                <w:p w:rsidR="00887178" w:rsidRDefault="00887178" w:rsidP="00C838DC">
                  <w:pPr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1655" w:type="dxa"/>
                  <w:vMerge/>
                  <w:shd w:val="clear" w:color="auto" w:fill="auto"/>
                </w:tcPr>
                <w:p w:rsidR="00887178" w:rsidRPr="00887178" w:rsidRDefault="00887178" w:rsidP="00C838DC"/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:rsidR="00887178" w:rsidRPr="00C838DC" w:rsidRDefault="00887178" w:rsidP="00C838DC"/>
              </w:tc>
            </w:tr>
            <w:tr w:rsidR="00EB0F5B" w:rsidRPr="00C838DC" w:rsidTr="005A681B">
              <w:trPr>
                <w:trHeight w:hRule="exact" w:val="57"/>
              </w:trPr>
              <w:tc>
                <w:tcPr>
                  <w:tcW w:w="9355" w:type="dxa"/>
                  <w:gridSpan w:val="6"/>
                  <w:shd w:val="clear" w:color="auto" w:fill="FFFFFF" w:themeFill="background1"/>
                </w:tcPr>
                <w:p w:rsidR="00EB0F5B" w:rsidRPr="00C838DC" w:rsidRDefault="00EB0F5B" w:rsidP="005A681B"/>
              </w:tc>
            </w:tr>
            <w:tr w:rsidR="00887178" w:rsidRPr="00C838DC" w:rsidTr="00886D03">
              <w:trPr>
                <w:trHeight w:val="115"/>
              </w:trPr>
              <w:tc>
                <w:tcPr>
                  <w:tcW w:w="4253" w:type="dxa"/>
                  <w:vMerge w:val="restart"/>
                  <w:shd w:val="clear" w:color="auto" w:fill="FFFFFF" w:themeFill="background1"/>
                </w:tcPr>
                <w:p w:rsidR="00887178" w:rsidRPr="00C838DC" w:rsidRDefault="00887178" w:rsidP="00EB0F5B">
                  <w:r>
                    <w:t>Privathaftpflicht für weitere Inhaber oder nicht in häuslicher Gemeinschaft lebende Kinder des VN</w:t>
                  </w:r>
                  <w:r w:rsidR="00B65904">
                    <w:t>:</w:t>
                  </w:r>
                </w:p>
              </w:tc>
              <w:tc>
                <w:tcPr>
                  <w:tcW w:w="142" w:type="dxa"/>
                  <w:vMerge w:val="restart"/>
                  <w:shd w:val="clear" w:color="auto" w:fill="FFFFFF" w:themeFill="background1"/>
                </w:tcPr>
                <w:p w:rsidR="00887178" w:rsidRPr="00C838DC" w:rsidRDefault="00887178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vMerge w:val="restart"/>
                  <w:shd w:val="clear" w:color="auto" w:fill="auto"/>
                </w:tcPr>
                <w:p w:rsidR="00887178" w:rsidRPr="00C838DC" w:rsidRDefault="00DC07C3" w:rsidP="00C838DC">
                  <w:sdt>
                    <w:sdtPr>
                      <w:rPr>
                        <w:rFonts w:ascii="Segoe UI Symbol" w:hAnsi="Segoe UI Symbol" w:cs="Segoe UI Symbol"/>
                      </w:rPr>
                      <w:id w:val="1795640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Nein   </w:t>
                  </w:r>
                  <w:sdt>
                    <w:sdtPr>
                      <w:id w:val="6691462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17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7178" w:rsidRPr="00EB0F5B">
                    <w:t xml:space="preserve"> Ja   </w:t>
                  </w:r>
                </w:p>
              </w:tc>
              <w:tc>
                <w:tcPr>
                  <w:tcW w:w="1655" w:type="dxa"/>
                  <w:vMerge w:val="restart"/>
                  <w:shd w:val="clear" w:color="auto" w:fill="auto"/>
                </w:tcPr>
                <w:p w:rsidR="00887178" w:rsidRPr="00C838DC" w:rsidRDefault="00887178" w:rsidP="00C838DC">
                  <w:r w:rsidRPr="00887178">
                    <w:t>Wie viele</w:t>
                  </w:r>
                  <w:r>
                    <w:t xml:space="preserve"> Personen</w:t>
                  </w:r>
                  <w:r w:rsidRPr="00887178">
                    <w:t>:</w:t>
                  </w:r>
                </w:p>
              </w:tc>
              <w:sdt>
                <w:sdtPr>
                  <w:id w:val="-1002498682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842" w:type="dxa"/>
                      <w:gridSpan w:val="2"/>
                      <w:shd w:val="clear" w:color="auto" w:fill="E9E9E9"/>
                    </w:tcPr>
                    <w:p w:rsidR="00887178" w:rsidRPr="00C838DC" w:rsidRDefault="00887178" w:rsidP="00887178">
                      <w:r>
                        <w:t xml:space="preserve"> </w:t>
                      </w:r>
                    </w:p>
                  </w:tc>
                </w:sdtContent>
              </w:sdt>
            </w:tr>
            <w:tr w:rsidR="00887178" w:rsidRPr="00C838DC" w:rsidTr="00886D03">
              <w:trPr>
                <w:trHeight w:val="114"/>
              </w:trPr>
              <w:tc>
                <w:tcPr>
                  <w:tcW w:w="4253" w:type="dxa"/>
                  <w:vMerge/>
                  <w:shd w:val="clear" w:color="auto" w:fill="FFFFFF" w:themeFill="background1"/>
                </w:tcPr>
                <w:p w:rsidR="00887178" w:rsidRDefault="00887178" w:rsidP="00EB0F5B"/>
              </w:tc>
              <w:tc>
                <w:tcPr>
                  <w:tcW w:w="142" w:type="dxa"/>
                  <w:vMerge/>
                  <w:shd w:val="clear" w:color="auto" w:fill="FFFFFF" w:themeFill="background1"/>
                </w:tcPr>
                <w:p w:rsidR="00887178" w:rsidRPr="00C838DC" w:rsidRDefault="00887178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63" w:type="dxa"/>
                  <w:vMerge/>
                  <w:shd w:val="clear" w:color="auto" w:fill="auto"/>
                </w:tcPr>
                <w:p w:rsidR="00887178" w:rsidRDefault="00887178" w:rsidP="00C838DC">
                  <w:pPr>
                    <w:rPr>
                      <w:rFonts w:ascii="Segoe UI Symbol" w:hAnsi="Segoe UI Symbol" w:cs="Segoe UI Symbol"/>
                    </w:rPr>
                  </w:pPr>
                </w:p>
              </w:tc>
              <w:tc>
                <w:tcPr>
                  <w:tcW w:w="1655" w:type="dxa"/>
                  <w:vMerge/>
                  <w:shd w:val="clear" w:color="auto" w:fill="auto"/>
                </w:tcPr>
                <w:p w:rsidR="00887178" w:rsidRPr="00887178" w:rsidRDefault="00887178" w:rsidP="00C838DC"/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:rsidR="00887178" w:rsidRPr="00C838DC" w:rsidRDefault="00887178" w:rsidP="00C838DC"/>
              </w:tc>
            </w:tr>
          </w:tbl>
          <w:p w:rsidR="00C838DC" w:rsidRPr="00C838DC" w:rsidRDefault="00C838DC" w:rsidP="00C838DC">
            <w:pPr>
              <w:rPr>
                <w:b/>
              </w:rPr>
            </w:pPr>
          </w:p>
        </w:tc>
      </w:tr>
    </w:tbl>
    <w:p w:rsidR="00C838DC" w:rsidRDefault="00C838DC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84025" w:rsidRPr="00C838DC" w:rsidTr="007349FD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p w:rsidR="00384025" w:rsidRPr="00C838DC" w:rsidRDefault="00384025" w:rsidP="00862B36">
            <w:pPr>
              <w:pStyle w:val="berschrift2Rot"/>
            </w:pPr>
            <w:r>
              <w:t>Besonderheiten</w:t>
            </w:r>
          </w:p>
        </w:tc>
      </w:tr>
      <w:tr w:rsidR="00384025" w:rsidRPr="00C838DC" w:rsidTr="007349FD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3"/>
              <w:gridCol w:w="142"/>
              <w:gridCol w:w="4960"/>
            </w:tblGrid>
            <w:tr w:rsidR="00384025" w:rsidRPr="00C838DC" w:rsidTr="00183F51">
              <w:trPr>
                <w:trHeight w:val="480"/>
              </w:trPr>
              <w:tc>
                <w:tcPr>
                  <w:tcW w:w="4253" w:type="dxa"/>
                  <w:shd w:val="clear" w:color="auto" w:fill="FFFFFF" w:themeFill="background1"/>
                </w:tcPr>
                <w:p w:rsidR="00384025" w:rsidRPr="00C838DC" w:rsidRDefault="00B65904" w:rsidP="00384025">
                  <w:r>
                    <w:t>Eigenes Sägewerk auf dem Versicherungsgrundstück: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384025" w:rsidRPr="00C838DC" w:rsidRDefault="00384025" w:rsidP="00384025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4960" w:type="dxa"/>
                  <w:shd w:val="clear" w:color="auto" w:fill="auto"/>
                </w:tcPr>
                <w:p w:rsidR="00384025" w:rsidRPr="00C838DC" w:rsidRDefault="00DC07C3" w:rsidP="00384025">
                  <w:sdt>
                    <w:sdtPr>
                      <w:rPr>
                        <w:rFonts w:ascii="Segoe UI Symbol" w:hAnsi="Segoe UI Symbol" w:cs="Segoe UI Symbol"/>
                      </w:rPr>
                      <w:id w:val="17846157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025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384025" w:rsidRPr="00EB0F5B">
                    <w:t xml:space="preserve"> Nein   </w:t>
                  </w:r>
                  <w:sdt>
                    <w:sdtPr>
                      <w:id w:val="796952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402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84025" w:rsidRPr="00EB0F5B">
                    <w:t xml:space="preserve"> Ja   </w:t>
                  </w:r>
                </w:p>
              </w:tc>
            </w:tr>
            <w:tr w:rsidR="00384025" w:rsidRPr="00C838DC" w:rsidTr="007349FD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384025" w:rsidRPr="00C838DC" w:rsidRDefault="00384025" w:rsidP="00384025"/>
              </w:tc>
            </w:tr>
            <w:tr w:rsidR="00384025" w:rsidRPr="00C838DC" w:rsidTr="000A64C8">
              <w:trPr>
                <w:trHeight w:val="283"/>
              </w:trPr>
              <w:tc>
                <w:tcPr>
                  <w:tcW w:w="4253" w:type="dxa"/>
                  <w:shd w:val="clear" w:color="auto" w:fill="FFFFFF" w:themeFill="background1"/>
                </w:tcPr>
                <w:p w:rsidR="00384025" w:rsidRPr="00C838DC" w:rsidRDefault="00384025" w:rsidP="00384025">
                  <w:r>
                    <w:t>Sonstiges</w:t>
                  </w:r>
                  <w:r w:rsidR="00C8285A"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384025" w:rsidRPr="00C838DC" w:rsidRDefault="00384025" w:rsidP="00384025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4960" w:type="dxa"/>
                  <w:shd w:val="clear" w:color="auto" w:fill="E9E9E9"/>
                </w:tcPr>
                <w:sdt>
                  <w:sdtPr>
                    <w:id w:val="588738232"/>
                    <w:placeholder>
                      <w:docPart w:val="DefaultPlaceholder_-1854013440"/>
                    </w:placeholder>
                    <w:text/>
                  </w:sdtPr>
                  <w:sdtEndPr/>
                  <w:sdtContent>
                    <w:p w:rsidR="00384025" w:rsidRDefault="005E3B25" w:rsidP="00384025">
                      <w:r>
                        <w:t xml:space="preserve"> </w:t>
                      </w:r>
                    </w:p>
                  </w:sdtContent>
                </w:sdt>
                <w:p w:rsidR="00384025" w:rsidRDefault="00384025" w:rsidP="00384025"/>
                <w:p w:rsidR="00384025" w:rsidRDefault="00384025" w:rsidP="00384025"/>
                <w:p w:rsidR="00384025" w:rsidRDefault="00384025" w:rsidP="00384025"/>
                <w:p w:rsidR="00384025" w:rsidRPr="00C838DC" w:rsidRDefault="00384025" w:rsidP="00384025"/>
              </w:tc>
            </w:tr>
            <w:tr w:rsidR="00384025" w:rsidRPr="00C838DC" w:rsidTr="007349FD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384025" w:rsidRPr="00C838DC" w:rsidRDefault="00384025" w:rsidP="00384025"/>
              </w:tc>
            </w:tr>
          </w:tbl>
          <w:p w:rsidR="00384025" w:rsidRPr="00C838DC" w:rsidRDefault="00384025" w:rsidP="007349FD">
            <w:pPr>
              <w:rPr>
                <w:b/>
              </w:rPr>
            </w:pPr>
          </w:p>
        </w:tc>
      </w:tr>
    </w:tbl>
    <w:p w:rsidR="00384025" w:rsidRDefault="00384025" w:rsidP="00C838DC">
      <w:pPr>
        <w:rPr>
          <w:b/>
        </w:rPr>
      </w:pP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662"/>
      </w:tblGrid>
      <w:tr w:rsidR="003803CC" w:rsidRPr="00C838DC" w:rsidTr="003803CC">
        <w:trPr>
          <w:trHeight w:val="283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:rsidR="003803CC" w:rsidRPr="00C838DC" w:rsidRDefault="003803CC" w:rsidP="00862B36">
            <w:pPr>
              <w:pStyle w:val="berschrift2Rot"/>
            </w:pPr>
            <w:r>
              <w:t>Privathaftpflicht</w:t>
            </w:r>
          </w:p>
        </w:tc>
      </w:tr>
      <w:tr w:rsidR="003803CC" w:rsidRPr="00C838DC" w:rsidTr="00DB14A6">
        <w:trPr>
          <w:trHeight w:val="283"/>
        </w:trPr>
        <w:tc>
          <w:tcPr>
            <w:tcW w:w="2694" w:type="dxa"/>
            <w:shd w:val="clear" w:color="auto" w:fill="FFFFFF" w:themeFill="background1"/>
            <w:vAlign w:val="center"/>
          </w:tcPr>
          <w:p w:rsidR="003803CC" w:rsidRPr="00C838DC" w:rsidRDefault="00DC07C3" w:rsidP="003803CC">
            <w:pPr>
              <w:rPr>
                <w:b/>
              </w:rPr>
            </w:pPr>
            <w:sdt>
              <w:sdtPr>
                <w:id w:val="31021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3CC">
              <w:t xml:space="preserve"> Inhaber: Vorname, Name</w:t>
            </w:r>
            <w:r w:rsidR="00B65904">
              <w:t>:</w:t>
            </w:r>
          </w:p>
        </w:tc>
        <w:sdt>
          <w:sdtPr>
            <w:rPr>
              <w:b/>
            </w:rPr>
            <w:id w:val="-188871251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62" w:type="dxa"/>
                <w:shd w:val="clear" w:color="auto" w:fill="E9E9E9"/>
                <w:vAlign w:val="center"/>
              </w:tcPr>
              <w:p w:rsidR="003803CC" w:rsidRPr="00C838DC" w:rsidRDefault="003803CC" w:rsidP="003803CC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3803CC" w:rsidRPr="00C838DC" w:rsidTr="00DB14A6">
        <w:trPr>
          <w:trHeight w:hRule="exact" w:val="57"/>
        </w:trPr>
        <w:tc>
          <w:tcPr>
            <w:tcW w:w="2694" w:type="dxa"/>
            <w:shd w:val="clear" w:color="auto" w:fill="FFFFFF" w:themeFill="background1"/>
            <w:vAlign w:val="center"/>
          </w:tcPr>
          <w:p w:rsidR="003803CC" w:rsidRPr="00C838DC" w:rsidRDefault="003803CC" w:rsidP="003803CC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3803CC" w:rsidRPr="00C838DC" w:rsidRDefault="003803CC" w:rsidP="005A681B">
            <w:pPr>
              <w:rPr>
                <w:b/>
              </w:rPr>
            </w:pPr>
          </w:p>
        </w:tc>
      </w:tr>
      <w:tr w:rsidR="003803CC" w:rsidRPr="00C838DC" w:rsidTr="00DB14A6">
        <w:trPr>
          <w:trHeight w:val="283"/>
        </w:trPr>
        <w:tc>
          <w:tcPr>
            <w:tcW w:w="2694" w:type="dxa"/>
            <w:shd w:val="clear" w:color="auto" w:fill="FFFFFF" w:themeFill="background1"/>
            <w:vAlign w:val="center"/>
          </w:tcPr>
          <w:p w:rsidR="003803CC" w:rsidRPr="00C838DC" w:rsidRDefault="00DC07C3" w:rsidP="003803CC">
            <w:sdt>
              <w:sdtPr>
                <w:id w:val="-178663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3CC">
              <w:t xml:space="preserve"> </w:t>
            </w:r>
            <w:r w:rsidR="003803CC" w:rsidRPr="003803CC">
              <w:t>Ehepartner: Vorname, Name</w:t>
            </w:r>
            <w:r w:rsidR="00B65904">
              <w:t>:</w:t>
            </w:r>
          </w:p>
        </w:tc>
        <w:sdt>
          <w:sdtPr>
            <w:rPr>
              <w:b/>
            </w:rPr>
            <w:id w:val="97873627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62" w:type="dxa"/>
                <w:shd w:val="clear" w:color="auto" w:fill="E9E9E9"/>
                <w:vAlign w:val="center"/>
              </w:tcPr>
              <w:p w:rsidR="003803CC" w:rsidRPr="00C838DC" w:rsidRDefault="003803CC" w:rsidP="003803CC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3803CC" w:rsidRPr="00C838DC" w:rsidTr="00DB14A6">
        <w:trPr>
          <w:trHeight w:hRule="exact" w:val="57"/>
        </w:trPr>
        <w:tc>
          <w:tcPr>
            <w:tcW w:w="2694" w:type="dxa"/>
            <w:shd w:val="clear" w:color="auto" w:fill="FFFFFF" w:themeFill="background1"/>
            <w:vAlign w:val="center"/>
          </w:tcPr>
          <w:p w:rsidR="003803CC" w:rsidRPr="00C838DC" w:rsidRDefault="003803CC" w:rsidP="003803CC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3803CC" w:rsidRPr="00C838DC" w:rsidRDefault="003803CC" w:rsidP="005A681B">
            <w:pPr>
              <w:rPr>
                <w:b/>
              </w:rPr>
            </w:pPr>
          </w:p>
        </w:tc>
      </w:tr>
      <w:tr w:rsidR="003803CC" w:rsidRPr="00C838DC" w:rsidTr="00DB14A6">
        <w:trPr>
          <w:trHeight w:val="283"/>
        </w:trPr>
        <w:tc>
          <w:tcPr>
            <w:tcW w:w="2694" w:type="dxa"/>
            <w:shd w:val="clear" w:color="auto" w:fill="FFFFFF" w:themeFill="background1"/>
            <w:vAlign w:val="center"/>
          </w:tcPr>
          <w:p w:rsidR="003803CC" w:rsidRPr="00C838DC" w:rsidRDefault="00DC07C3" w:rsidP="003803CC">
            <w:sdt>
              <w:sdtPr>
                <w:id w:val="45222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3CC">
              <w:t xml:space="preserve"> </w:t>
            </w:r>
            <w:r w:rsidR="003803CC" w:rsidRPr="003803CC">
              <w:t>Kinder: Vorname, Name</w:t>
            </w:r>
            <w:r w:rsidR="00B65904">
              <w:t>:</w:t>
            </w:r>
          </w:p>
        </w:tc>
        <w:sdt>
          <w:sdtPr>
            <w:rPr>
              <w:b/>
            </w:rPr>
            <w:id w:val="195026758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62" w:type="dxa"/>
                <w:shd w:val="clear" w:color="auto" w:fill="E9E9E9"/>
                <w:vAlign w:val="center"/>
              </w:tcPr>
              <w:p w:rsidR="003803CC" w:rsidRPr="00C838DC" w:rsidRDefault="003803CC" w:rsidP="003803CC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3803CC" w:rsidRPr="00C838DC" w:rsidTr="00DB14A6">
        <w:trPr>
          <w:trHeight w:hRule="exact" w:val="57"/>
        </w:trPr>
        <w:tc>
          <w:tcPr>
            <w:tcW w:w="2694" w:type="dxa"/>
            <w:shd w:val="clear" w:color="auto" w:fill="FFFFFF" w:themeFill="background1"/>
            <w:vAlign w:val="center"/>
          </w:tcPr>
          <w:p w:rsidR="003803CC" w:rsidRPr="00C838DC" w:rsidRDefault="003803CC" w:rsidP="003803CC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3803CC" w:rsidRPr="00C838DC" w:rsidRDefault="003803CC" w:rsidP="005A681B">
            <w:pPr>
              <w:rPr>
                <w:b/>
              </w:rPr>
            </w:pPr>
          </w:p>
        </w:tc>
      </w:tr>
      <w:tr w:rsidR="003803CC" w:rsidRPr="00C838DC" w:rsidTr="00DB14A6">
        <w:trPr>
          <w:trHeight w:val="283"/>
        </w:trPr>
        <w:tc>
          <w:tcPr>
            <w:tcW w:w="2694" w:type="dxa"/>
            <w:shd w:val="clear" w:color="auto" w:fill="FFFFFF" w:themeFill="background1"/>
            <w:vAlign w:val="center"/>
          </w:tcPr>
          <w:p w:rsidR="003803CC" w:rsidRPr="00C838DC" w:rsidRDefault="00DC07C3" w:rsidP="003803CC">
            <w:sdt>
              <w:sdtPr>
                <w:id w:val="43479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3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3CC">
              <w:t xml:space="preserve"> </w:t>
            </w:r>
            <w:r w:rsidR="003803CC" w:rsidRPr="003803CC">
              <w:t>Altenteiler: Vorname, Name</w:t>
            </w:r>
            <w:r w:rsidR="00B65904">
              <w:t>:</w:t>
            </w:r>
          </w:p>
        </w:tc>
        <w:sdt>
          <w:sdtPr>
            <w:rPr>
              <w:b/>
            </w:rPr>
            <w:id w:val="27862002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62" w:type="dxa"/>
                <w:shd w:val="clear" w:color="auto" w:fill="E9E9E9"/>
                <w:vAlign w:val="center"/>
              </w:tcPr>
              <w:p w:rsidR="003803CC" w:rsidRPr="00C838DC" w:rsidRDefault="003803CC" w:rsidP="003803CC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:rsidR="00C838DC" w:rsidRDefault="00C838DC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708"/>
        <w:gridCol w:w="1560"/>
        <w:gridCol w:w="94"/>
        <w:gridCol w:w="1181"/>
        <w:gridCol w:w="142"/>
        <w:gridCol w:w="1843"/>
        <w:gridCol w:w="142"/>
        <w:gridCol w:w="141"/>
        <w:gridCol w:w="162"/>
        <w:gridCol w:w="1255"/>
      </w:tblGrid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p w:rsidR="00C838DC" w:rsidRPr="00C838DC" w:rsidRDefault="00C838DC" w:rsidP="00862B36">
            <w:pPr>
              <w:pStyle w:val="berschrift2Rot"/>
            </w:pPr>
            <w:r w:rsidRPr="00C838DC">
              <w:t>Vorversicherung/Vorschäden</w:t>
            </w:r>
          </w:p>
        </w:tc>
      </w:tr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42"/>
              <w:gridCol w:w="7228"/>
            </w:tblGrid>
            <w:tr w:rsidR="00C838DC" w:rsidRPr="00C838DC" w:rsidTr="00C713E1">
              <w:trPr>
                <w:trHeight w:val="283"/>
              </w:trPr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r w:rsidRPr="00C838DC">
                    <w:t>Vorversicherung: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7228" w:type="dxa"/>
                  <w:shd w:val="clear" w:color="auto" w:fill="auto"/>
                  <w:vAlign w:val="center"/>
                </w:tcPr>
                <w:p w:rsidR="00C838DC" w:rsidRPr="00C838DC" w:rsidRDefault="00DC07C3" w:rsidP="00C838DC">
                  <w:sdt>
                    <w:sdtPr>
                      <w:id w:val="274525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Nein     </w:t>
                  </w:r>
                  <w:sdt>
                    <w:sdtPr>
                      <w:id w:val="1587722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Ja</w:t>
                  </w:r>
                </w:p>
              </w:tc>
            </w:tr>
          </w:tbl>
          <w:p w:rsidR="00C838DC" w:rsidRPr="00C838DC" w:rsidRDefault="00C838DC" w:rsidP="00C838DC">
            <w:pPr>
              <w:rPr>
                <w:b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Falls ja: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0104531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2268" w:type="dxa"/>
                <w:gridSpan w:val="2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softHyphen/>
            </w:r>
          </w:p>
        </w:tc>
        <w:sdt>
          <w:sdtPr>
            <w:id w:val="-1706788527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181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140475174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84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13448051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Gesellschaft</w:t>
            </w:r>
          </w:p>
        </w:tc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Jahresbeitrag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Versicherungsnummer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Versicherungssumme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9355" w:type="dxa"/>
            <w:gridSpan w:val="12"/>
            <w:shd w:val="clear" w:color="auto" w:fill="FFFFFF" w:themeFill="background1"/>
            <w:vAlign w:val="center"/>
          </w:tcPr>
          <w:p w:rsidR="00C838DC" w:rsidRPr="00C838DC" w:rsidRDefault="00C838DC" w:rsidP="00C838DC"/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Gekündigt zum: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34724701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r w:rsidRPr="00C838DC">
              <w:t xml:space="preserve">vom </w:t>
            </w:r>
            <w:sdt>
              <w:sdtPr>
                <w:id w:val="15921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Antragsteller     </w:t>
            </w:r>
            <w:sdt>
              <w:sdtPr>
                <w:id w:val="-201312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Versicherer</w:t>
            </w:r>
          </w:p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Datum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48"/>
        </w:trPr>
        <w:tc>
          <w:tcPr>
            <w:tcW w:w="5670" w:type="dxa"/>
            <w:gridSpan w:val="6"/>
            <w:shd w:val="clear" w:color="auto" w:fill="FFFFFF" w:themeFill="background1"/>
            <w:vAlign w:val="center"/>
          </w:tcPr>
          <w:p w:rsidR="00C838DC" w:rsidRPr="00C838DC" w:rsidRDefault="00C838DC" w:rsidP="00B65904">
            <w:r w:rsidRPr="00C838DC">
              <w:t>Vorschäden (auch</w:t>
            </w:r>
            <w:r w:rsidR="00B65904">
              <w:t xml:space="preserve"> unversicherte) letzte 5 Jahre: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DC07C3" w:rsidP="00C838DC">
            <w:sdt>
              <w:sdtPr>
                <w:id w:val="10259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Nein     </w:t>
            </w:r>
            <w:sdt>
              <w:sdtPr>
                <w:id w:val="9042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rPr>
                <w:rFonts w:ascii="Segoe UI Symbol" w:hAnsi="Segoe UI Symbol" w:cs="Segoe UI Symbol"/>
              </w:rPr>
              <w:t xml:space="preserve"> </w:t>
            </w:r>
            <w:r w:rsidR="00C838DC" w:rsidRPr="00C838DC">
              <w:t>Ja, falls ja: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1: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294127016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308564288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42210864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2: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6037388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24812766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42873121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3: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485273696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303887897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2073964390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0C4EC5" w:rsidRPr="00C838DC" w:rsidTr="00570922">
        <w:trPr>
          <w:trHeight w:hRule="exact" w:val="199"/>
        </w:trPr>
        <w:tc>
          <w:tcPr>
            <w:tcW w:w="1985" w:type="dxa"/>
            <w:shd w:val="clear" w:color="auto" w:fill="FFFFFF" w:themeFill="background1"/>
            <w:vAlign w:val="center"/>
          </w:tcPr>
          <w:p w:rsidR="000C4EC5" w:rsidRPr="00C838DC" w:rsidRDefault="000C4EC5" w:rsidP="00C838DC"/>
        </w:tc>
        <w:tc>
          <w:tcPr>
            <w:tcW w:w="142" w:type="dxa"/>
            <w:shd w:val="clear" w:color="auto" w:fill="FFFFFF" w:themeFill="background1"/>
            <w:vAlign w:val="center"/>
          </w:tcPr>
          <w:p w:rsidR="000C4EC5" w:rsidRPr="00C838DC" w:rsidRDefault="000C4EC5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7228" w:type="dxa"/>
            <w:gridSpan w:val="10"/>
            <w:shd w:val="clear" w:color="auto" w:fill="FFFFFF" w:themeFill="background1"/>
            <w:vAlign w:val="center"/>
          </w:tcPr>
          <w:p w:rsidR="000C4EC5" w:rsidRPr="00C838DC" w:rsidRDefault="000C4EC5" w:rsidP="00C838DC"/>
        </w:tc>
      </w:tr>
      <w:tr w:rsidR="000C4EC5" w:rsidRPr="00C838DC" w:rsidTr="00C713E1">
        <w:trPr>
          <w:trHeight w:val="283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0C4EC5" w:rsidRPr="00C838DC" w:rsidRDefault="000C4EC5" w:rsidP="00C713E1">
            <w:pPr>
              <w:rPr>
                <w:b/>
              </w:rPr>
            </w:pPr>
            <w:r w:rsidRPr="00C838DC">
              <w:rPr>
                <w:b/>
              </w:rPr>
              <w:t xml:space="preserve">Hilfreich: Dem Fragebogen </w:t>
            </w:r>
            <w:r w:rsidRPr="00C838DC">
              <w:rPr>
                <w:b/>
              </w:rPr>
              <w:br/>
              <w:t>liegen folgende Unterlagen bei: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:rsidR="000C4EC5" w:rsidRPr="00C838DC" w:rsidRDefault="00DC07C3" w:rsidP="0061364D">
            <w:pPr>
              <w:tabs>
                <w:tab w:val="left" w:pos="1419"/>
                <w:tab w:val="left" w:pos="4256"/>
              </w:tabs>
            </w:pPr>
            <w:sdt>
              <w:sdtPr>
                <w:id w:val="17619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Bilder</w:t>
            </w:r>
            <w:r w:rsidR="000C4EC5" w:rsidRPr="00C838DC">
              <w:tab/>
            </w:r>
            <w:sdt>
              <w:sdtPr>
                <w:id w:val="130489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Lagepläne</w:t>
            </w:r>
            <w:r w:rsidR="000C4EC5" w:rsidRPr="00C838DC">
              <w:tab/>
            </w:r>
            <w:sdt>
              <w:sdtPr>
                <w:id w:val="-46565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 xml:space="preserve">Gutachten </w:t>
            </w:r>
            <w:r w:rsidR="000C4EC5" w:rsidRPr="00C838DC">
              <w:br/>
            </w:r>
            <w:sdt>
              <w:sdtPr>
                <w:id w:val="-95740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EC5" w:rsidRPr="00C838DC">
              <w:t xml:space="preserve"> Grundrisse</w:t>
            </w:r>
            <w:r w:rsidR="000C4EC5" w:rsidRPr="00C838DC">
              <w:tab/>
            </w:r>
            <w:sdt>
              <w:sdtPr>
                <w:id w:val="-19952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Info über Ausgleichsgeschäft</w:t>
            </w:r>
            <w:r w:rsidR="000C4EC5" w:rsidRPr="00C838DC">
              <w:tab/>
            </w:r>
            <w:sdt>
              <w:sdtPr>
                <w:id w:val="86849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Denkmalschutz-Unterlagen</w:t>
            </w:r>
          </w:p>
        </w:tc>
      </w:tr>
    </w:tbl>
    <w:p w:rsidR="000C4EC5" w:rsidRPr="00C838DC" w:rsidRDefault="000C4EC5" w:rsidP="00570922">
      <w:pPr>
        <w:rPr>
          <w:b/>
          <w:sz w:val="10"/>
          <w:szCs w:val="10"/>
        </w:rPr>
      </w:pPr>
    </w:p>
    <w:sectPr w:rsidR="000C4EC5" w:rsidRPr="00C838DC" w:rsidSect="000C4EC5">
      <w:headerReference w:type="default" r:id="rId8"/>
      <w:footerReference w:type="default" r:id="rId9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7C3" w:rsidRDefault="00DC07C3" w:rsidP="002A7F66">
      <w:pPr>
        <w:spacing w:line="240" w:lineRule="auto"/>
      </w:pPr>
      <w:r>
        <w:separator/>
      </w:r>
    </w:p>
  </w:endnote>
  <w:endnote w:type="continuationSeparator" w:id="0">
    <w:p w:rsidR="00DC07C3" w:rsidRDefault="00DC07C3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F17" w:rsidRPr="00C21F11" w:rsidRDefault="00724F17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</w:rPr>
    </w:pPr>
    <w:r>
      <w:rPr>
        <w:sz w:val="10"/>
        <w:szCs w:val="10"/>
      </w:rPr>
      <w:t>A.1</w:t>
    </w:r>
    <w:r w:rsidR="00DB14A6">
      <w:rPr>
        <w:sz w:val="10"/>
        <w:szCs w:val="10"/>
      </w:rPr>
      <w:t>20.0</w:t>
    </w:r>
    <w:r w:rsidR="005B0AC7">
      <w:rPr>
        <w:sz w:val="10"/>
        <w:szCs w:val="10"/>
      </w:rPr>
      <w:t>518</w:t>
    </w:r>
    <w:r>
      <w:rPr>
        <w:sz w:val="10"/>
        <w:szCs w:val="10"/>
      </w:rPr>
      <w:tab/>
    </w:r>
    <w:r>
      <w:rPr>
        <w:sz w:val="10"/>
        <w:szCs w:val="10"/>
      </w:rPr>
      <w:tab/>
    </w:r>
    <w:r w:rsidRPr="00C21F11">
      <w:rPr>
        <w:rStyle w:val="Zeichenklein"/>
      </w:rPr>
      <w:fldChar w:fldCharType="begin"/>
    </w:r>
    <w:r w:rsidRPr="00C21F11">
      <w:rPr>
        <w:rStyle w:val="Zeichenklein"/>
      </w:rPr>
      <w:instrText>PAGE   \* MERGEFORMAT</w:instrText>
    </w:r>
    <w:r w:rsidRPr="00C21F11">
      <w:rPr>
        <w:rStyle w:val="Zeichenklein"/>
      </w:rPr>
      <w:fldChar w:fldCharType="separate"/>
    </w:r>
    <w:r w:rsidR="007F793B">
      <w:rPr>
        <w:rStyle w:val="Zeichenklein"/>
        <w:noProof/>
      </w:rPr>
      <w:t>2</w:t>
    </w:r>
    <w:r w:rsidRPr="00C21F11">
      <w:rPr>
        <w:rStyle w:val="Zeichenklein"/>
      </w:rPr>
      <w:fldChar w:fldCharType="end"/>
    </w:r>
    <w:r>
      <w:rPr>
        <w:rStyle w:val="Zeichenklein"/>
      </w:rP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7C3" w:rsidRDefault="00DC07C3" w:rsidP="002A7F66">
      <w:pPr>
        <w:spacing w:line="240" w:lineRule="auto"/>
      </w:pPr>
      <w:r>
        <w:separator/>
      </w:r>
    </w:p>
  </w:footnote>
  <w:footnote w:type="continuationSeparator" w:id="0">
    <w:p w:rsidR="00DC07C3" w:rsidRDefault="00DC07C3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F17" w:rsidRDefault="00724F1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83600"/>
          <wp:effectExtent l="0" t="0" r="508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24F17" w:rsidRDefault="00724F17">
    <w:pPr>
      <w:pStyle w:val="Kopfzeile"/>
    </w:pPr>
  </w:p>
  <w:p w:rsidR="00724F17" w:rsidRDefault="00724F17">
    <w:pPr>
      <w:pStyle w:val="Kopfzeile"/>
    </w:pPr>
  </w:p>
  <w:p w:rsidR="00724F17" w:rsidRDefault="00724F17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3p485+qcD5/AOyuNZ+qCnbYQAfEr2CS4CGGb463a5X/Vw8pi7rzO64NhzHE6TZGdqml9x7VXwgp4nw5NQpfLUA==" w:salt="29TgAJ06M9jcQQMHxH/n9w==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E98"/>
    <w:rsid w:val="00011DCE"/>
    <w:rsid w:val="000150A5"/>
    <w:rsid w:val="00016F58"/>
    <w:rsid w:val="00034AFA"/>
    <w:rsid w:val="00045442"/>
    <w:rsid w:val="00050164"/>
    <w:rsid w:val="00050B9D"/>
    <w:rsid w:val="0005281C"/>
    <w:rsid w:val="0006121E"/>
    <w:rsid w:val="000668CA"/>
    <w:rsid w:val="00072A17"/>
    <w:rsid w:val="000743AC"/>
    <w:rsid w:val="0009020D"/>
    <w:rsid w:val="000932B5"/>
    <w:rsid w:val="000A2FCD"/>
    <w:rsid w:val="000A70A7"/>
    <w:rsid w:val="000B191E"/>
    <w:rsid w:val="000C4EC5"/>
    <w:rsid w:val="000E0BE0"/>
    <w:rsid w:val="000E19C3"/>
    <w:rsid w:val="000F647C"/>
    <w:rsid w:val="0010448C"/>
    <w:rsid w:val="001062FD"/>
    <w:rsid w:val="00112726"/>
    <w:rsid w:val="00112A52"/>
    <w:rsid w:val="001173E3"/>
    <w:rsid w:val="001200DA"/>
    <w:rsid w:val="00120C71"/>
    <w:rsid w:val="0012338F"/>
    <w:rsid w:val="001277A9"/>
    <w:rsid w:val="00133E47"/>
    <w:rsid w:val="00137BD5"/>
    <w:rsid w:val="001404C2"/>
    <w:rsid w:val="001471E4"/>
    <w:rsid w:val="00155FE6"/>
    <w:rsid w:val="00161953"/>
    <w:rsid w:val="00171F84"/>
    <w:rsid w:val="001723ED"/>
    <w:rsid w:val="001850DA"/>
    <w:rsid w:val="00187D67"/>
    <w:rsid w:val="0019659D"/>
    <w:rsid w:val="001C6B52"/>
    <w:rsid w:val="001C6BB5"/>
    <w:rsid w:val="001D5B79"/>
    <w:rsid w:val="001D5CE6"/>
    <w:rsid w:val="001E69C0"/>
    <w:rsid w:val="001E71E8"/>
    <w:rsid w:val="001E7EC3"/>
    <w:rsid w:val="00205600"/>
    <w:rsid w:val="00210A31"/>
    <w:rsid w:val="0021320B"/>
    <w:rsid w:val="00226438"/>
    <w:rsid w:val="002334DD"/>
    <w:rsid w:val="00234C21"/>
    <w:rsid w:val="00235652"/>
    <w:rsid w:val="00237FAC"/>
    <w:rsid w:val="00240002"/>
    <w:rsid w:val="00246ECD"/>
    <w:rsid w:val="00253F2E"/>
    <w:rsid w:val="00257630"/>
    <w:rsid w:val="00270A1B"/>
    <w:rsid w:val="00273182"/>
    <w:rsid w:val="002739F3"/>
    <w:rsid w:val="00273C24"/>
    <w:rsid w:val="00292F25"/>
    <w:rsid w:val="002A3CB2"/>
    <w:rsid w:val="002A7F66"/>
    <w:rsid w:val="002C2E85"/>
    <w:rsid w:val="002D3305"/>
    <w:rsid w:val="002E1A1A"/>
    <w:rsid w:val="002E1FE4"/>
    <w:rsid w:val="002E53B8"/>
    <w:rsid w:val="002F42B8"/>
    <w:rsid w:val="00305575"/>
    <w:rsid w:val="00315600"/>
    <w:rsid w:val="00317738"/>
    <w:rsid w:val="00321031"/>
    <w:rsid w:val="003243D3"/>
    <w:rsid w:val="00325DF4"/>
    <w:rsid w:val="00335360"/>
    <w:rsid w:val="003470FF"/>
    <w:rsid w:val="0035084D"/>
    <w:rsid w:val="003569E3"/>
    <w:rsid w:val="003746BF"/>
    <w:rsid w:val="00374843"/>
    <w:rsid w:val="00376A72"/>
    <w:rsid w:val="003803CC"/>
    <w:rsid w:val="00384025"/>
    <w:rsid w:val="003936BE"/>
    <w:rsid w:val="00394BC2"/>
    <w:rsid w:val="00395100"/>
    <w:rsid w:val="00397908"/>
    <w:rsid w:val="003A20AE"/>
    <w:rsid w:val="003A7C1D"/>
    <w:rsid w:val="003B0E62"/>
    <w:rsid w:val="003B5331"/>
    <w:rsid w:val="003C3934"/>
    <w:rsid w:val="003D440E"/>
    <w:rsid w:val="00404EAA"/>
    <w:rsid w:val="004354E2"/>
    <w:rsid w:val="00435A6C"/>
    <w:rsid w:val="0044035E"/>
    <w:rsid w:val="004409B8"/>
    <w:rsid w:val="00440CF2"/>
    <w:rsid w:val="00447E2B"/>
    <w:rsid w:val="004614A3"/>
    <w:rsid w:val="00461E96"/>
    <w:rsid w:val="00473A46"/>
    <w:rsid w:val="00477494"/>
    <w:rsid w:val="00487D51"/>
    <w:rsid w:val="00495587"/>
    <w:rsid w:val="004A5656"/>
    <w:rsid w:val="004B0B76"/>
    <w:rsid w:val="004B1910"/>
    <w:rsid w:val="004C3DC9"/>
    <w:rsid w:val="004C5985"/>
    <w:rsid w:val="004C7A2E"/>
    <w:rsid w:val="004D25D6"/>
    <w:rsid w:val="004D6785"/>
    <w:rsid w:val="004E3978"/>
    <w:rsid w:val="00501BA9"/>
    <w:rsid w:val="00503FAE"/>
    <w:rsid w:val="0050587E"/>
    <w:rsid w:val="00514C4E"/>
    <w:rsid w:val="005202C9"/>
    <w:rsid w:val="0053022A"/>
    <w:rsid w:val="00531821"/>
    <w:rsid w:val="00534041"/>
    <w:rsid w:val="00537FF9"/>
    <w:rsid w:val="005421D6"/>
    <w:rsid w:val="005538E9"/>
    <w:rsid w:val="00570922"/>
    <w:rsid w:val="00573720"/>
    <w:rsid w:val="00581437"/>
    <w:rsid w:val="0058315A"/>
    <w:rsid w:val="005A35F3"/>
    <w:rsid w:val="005A7FCD"/>
    <w:rsid w:val="005B0AC7"/>
    <w:rsid w:val="005C17A0"/>
    <w:rsid w:val="005D16ED"/>
    <w:rsid w:val="005D79FF"/>
    <w:rsid w:val="005E3B25"/>
    <w:rsid w:val="006014F5"/>
    <w:rsid w:val="006026AF"/>
    <w:rsid w:val="006047C4"/>
    <w:rsid w:val="00605633"/>
    <w:rsid w:val="00605A85"/>
    <w:rsid w:val="00610898"/>
    <w:rsid w:val="00611156"/>
    <w:rsid w:val="0061336C"/>
    <w:rsid w:val="00613471"/>
    <w:rsid w:val="0061364D"/>
    <w:rsid w:val="0061384A"/>
    <w:rsid w:val="00615F54"/>
    <w:rsid w:val="006210F5"/>
    <w:rsid w:val="00622356"/>
    <w:rsid w:val="0062574B"/>
    <w:rsid w:val="00640E53"/>
    <w:rsid w:val="00657178"/>
    <w:rsid w:val="00666256"/>
    <w:rsid w:val="00673ACA"/>
    <w:rsid w:val="00674E47"/>
    <w:rsid w:val="0067570E"/>
    <w:rsid w:val="00675AC9"/>
    <w:rsid w:val="006828DC"/>
    <w:rsid w:val="00687130"/>
    <w:rsid w:val="006931DD"/>
    <w:rsid w:val="00696314"/>
    <w:rsid w:val="006B172C"/>
    <w:rsid w:val="006B69BB"/>
    <w:rsid w:val="006C479A"/>
    <w:rsid w:val="006C4F3C"/>
    <w:rsid w:val="006D5063"/>
    <w:rsid w:val="006D5641"/>
    <w:rsid w:val="006D6674"/>
    <w:rsid w:val="006E355A"/>
    <w:rsid w:val="006F0F8F"/>
    <w:rsid w:val="00702FBE"/>
    <w:rsid w:val="00710AFA"/>
    <w:rsid w:val="00711F9E"/>
    <w:rsid w:val="00724F17"/>
    <w:rsid w:val="007257D5"/>
    <w:rsid w:val="00727538"/>
    <w:rsid w:val="00741989"/>
    <w:rsid w:val="00751B52"/>
    <w:rsid w:val="00760DDC"/>
    <w:rsid w:val="00763205"/>
    <w:rsid w:val="00763F17"/>
    <w:rsid w:val="00764F56"/>
    <w:rsid w:val="00775729"/>
    <w:rsid w:val="00777483"/>
    <w:rsid w:val="007878D2"/>
    <w:rsid w:val="00792F11"/>
    <w:rsid w:val="007A0CD8"/>
    <w:rsid w:val="007A1192"/>
    <w:rsid w:val="007B014D"/>
    <w:rsid w:val="007B301B"/>
    <w:rsid w:val="007D3050"/>
    <w:rsid w:val="007E0178"/>
    <w:rsid w:val="007F07A2"/>
    <w:rsid w:val="007F0F96"/>
    <w:rsid w:val="007F283B"/>
    <w:rsid w:val="007F333F"/>
    <w:rsid w:val="007F7610"/>
    <w:rsid w:val="007F793B"/>
    <w:rsid w:val="00810294"/>
    <w:rsid w:val="00811445"/>
    <w:rsid w:val="00812E53"/>
    <w:rsid w:val="00815295"/>
    <w:rsid w:val="00826884"/>
    <w:rsid w:val="0083426D"/>
    <w:rsid w:val="00834666"/>
    <w:rsid w:val="0084356F"/>
    <w:rsid w:val="00847F95"/>
    <w:rsid w:val="00854E9C"/>
    <w:rsid w:val="00862B36"/>
    <w:rsid w:val="00863AD8"/>
    <w:rsid w:val="00863FE7"/>
    <w:rsid w:val="008678E3"/>
    <w:rsid w:val="00872199"/>
    <w:rsid w:val="00875826"/>
    <w:rsid w:val="00877211"/>
    <w:rsid w:val="008808A3"/>
    <w:rsid w:val="00886D03"/>
    <w:rsid w:val="00887178"/>
    <w:rsid w:val="00887CA0"/>
    <w:rsid w:val="008919DD"/>
    <w:rsid w:val="00891C32"/>
    <w:rsid w:val="008C181F"/>
    <w:rsid w:val="008C3027"/>
    <w:rsid w:val="008C73CF"/>
    <w:rsid w:val="008D1A02"/>
    <w:rsid w:val="008E4995"/>
    <w:rsid w:val="008E74AC"/>
    <w:rsid w:val="00905303"/>
    <w:rsid w:val="0090667B"/>
    <w:rsid w:val="00910FBC"/>
    <w:rsid w:val="0091655C"/>
    <w:rsid w:val="00916919"/>
    <w:rsid w:val="00916E57"/>
    <w:rsid w:val="009300E0"/>
    <w:rsid w:val="00930167"/>
    <w:rsid w:val="009334A0"/>
    <w:rsid w:val="0093504F"/>
    <w:rsid w:val="00942E9E"/>
    <w:rsid w:val="00946BB5"/>
    <w:rsid w:val="009510AA"/>
    <w:rsid w:val="00951800"/>
    <w:rsid w:val="0096491F"/>
    <w:rsid w:val="00964AA4"/>
    <w:rsid w:val="0097249E"/>
    <w:rsid w:val="0097543E"/>
    <w:rsid w:val="0098183B"/>
    <w:rsid w:val="00985AB2"/>
    <w:rsid w:val="00990905"/>
    <w:rsid w:val="00996E6E"/>
    <w:rsid w:val="009A122E"/>
    <w:rsid w:val="009A4562"/>
    <w:rsid w:val="009A7EDF"/>
    <w:rsid w:val="009B21C9"/>
    <w:rsid w:val="009C0572"/>
    <w:rsid w:val="009C0F25"/>
    <w:rsid w:val="009C4BAD"/>
    <w:rsid w:val="009C5FFC"/>
    <w:rsid w:val="009D5E1B"/>
    <w:rsid w:val="009E078B"/>
    <w:rsid w:val="009E6C52"/>
    <w:rsid w:val="009F2591"/>
    <w:rsid w:val="00A036F3"/>
    <w:rsid w:val="00A06966"/>
    <w:rsid w:val="00A1567C"/>
    <w:rsid w:val="00A412D6"/>
    <w:rsid w:val="00A459A5"/>
    <w:rsid w:val="00A53CDD"/>
    <w:rsid w:val="00A56F59"/>
    <w:rsid w:val="00A66168"/>
    <w:rsid w:val="00A76265"/>
    <w:rsid w:val="00A87C4F"/>
    <w:rsid w:val="00A93ED0"/>
    <w:rsid w:val="00A93FD2"/>
    <w:rsid w:val="00A96928"/>
    <w:rsid w:val="00AA4085"/>
    <w:rsid w:val="00AA7C34"/>
    <w:rsid w:val="00AB4EA8"/>
    <w:rsid w:val="00AC7F85"/>
    <w:rsid w:val="00AD4844"/>
    <w:rsid w:val="00AD546D"/>
    <w:rsid w:val="00AE281A"/>
    <w:rsid w:val="00AF23E8"/>
    <w:rsid w:val="00B12E74"/>
    <w:rsid w:val="00B13113"/>
    <w:rsid w:val="00B169C2"/>
    <w:rsid w:val="00B16C7D"/>
    <w:rsid w:val="00B27C91"/>
    <w:rsid w:val="00B32245"/>
    <w:rsid w:val="00B33469"/>
    <w:rsid w:val="00B41512"/>
    <w:rsid w:val="00B45772"/>
    <w:rsid w:val="00B56EC3"/>
    <w:rsid w:val="00B625DF"/>
    <w:rsid w:val="00B65904"/>
    <w:rsid w:val="00B7689E"/>
    <w:rsid w:val="00B807DA"/>
    <w:rsid w:val="00B85C03"/>
    <w:rsid w:val="00B938C3"/>
    <w:rsid w:val="00BB0362"/>
    <w:rsid w:val="00BB410D"/>
    <w:rsid w:val="00BB4512"/>
    <w:rsid w:val="00BD2403"/>
    <w:rsid w:val="00BD582E"/>
    <w:rsid w:val="00BD5D65"/>
    <w:rsid w:val="00BE629B"/>
    <w:rsid w:val="00BE77C0"/>
    <w:rsid w:val="00BF19F9"/>
    <w:rsid w:val="00BF39DD"/>
    <w:rsid w:val="00BF4321"/>
    <w:rsid w:val="00C0284F"/>
    <w:rsid w:val="00C050CD"/>
    <w:rsid w:val="00C109D4"/>
    <w:rsid w:val="00C155B3"/>
    <w:rsid w:val="00C21F11"/>
    <w:rsid w:val="00C35637"/>
    <w:rsid w:val="00C408FD"/>
    <w:rsid w:val="00C44B0D"/>
    <w:rsid w:val="00C44CBF"/>
    <w:rsid w:val="00C512C2"/>
    <w:rsid w:val="00C60643"/>
    <w:rsid w:val="00C7084B"/>
    <w:rsid w:val="00C713E1"/>
    <w:rsid w:val="00C76522"/>
    <w:rsid w:val="00C77370"/>
    <w:rsid w:val="00C8285A"/>
    <w:rsid w:val="00C838DC"/>
    <w:rsid w:val="00C90912"/>
    <w:rsid w:val="00C937FA"/>
    <w:rsid w:val="00CA0920"/>
    <w:rsid w:val="00CA1665"/>
    <w:rsid w:val="00CA3C83"/>
    <w:rsid w:val="00CB1FF0"/>
    <w:rsid w:val="00CB4015"/>
    <w:rsid w:val="00CC2BF1"/>
    <w:rsid w:val="00CC73E1"/>
    <w:rsid w:val="00CD35C4"/>
    <w:rsid w:val="00CF0F3B"/>
    <w:rsid w:val="00CF3A4D"/>
    <w:rsid w:val="00CF4262"/>
    <w:rsid w:val="00D006BD"/>
    <w:rsid w:val="00D042A5"/>
    <w:rsid w:val="00D135E4"/>
    <w:rsid w:val="00D23BE4"/>
    <w:rsid w:val="00D2681C"/>
    <w:rsid w:val="00D50630"/>
    <w:rsid w:val="00D5129F"/>
    <w:rsid w:val="00D52669"/>
    <w:rsid w:val="00D55812"/>
    <w:rsid w:val="00D73112"/>
    <w:rsid w:val="00D73C8B"/>
    <w:rsid w:val="00D73FDD"/>
    <w:rsid w:val="00D90943"/>
    <w:rsid w:val="00D96D31"/>
    <w:rsid w:val="00DA10D6"/>
    <w:rsid w:val="00DA214B"/>
    <w:rsid w:val="00DA2792"/>
    <w:rsid w:val="00DA37D3"/>
    <w:rsid w:val="00DB14A6"/>
    <w:rsid w:val="00DB22FD"/>
    <w:rsid w:val="00DC07C3"/>
    <w:rsid w:val="00DD73B0"/>
    <w:rsid w:val="00DF403C"/>
    <w:rsid w:val="00E000FA"/>
    <w:rsid w:val="00E00C0B"/>
    <w:rsid w:val="00E02A5A"/>
    <w:rsid w:val="00E240D0"/>
    <w:rsid w:val="00E25724"/>
    <w:rsid w:val="00E30134"/>
    <w:rsid w:val="00E612A0"/>
    <w:rsid w:val="00E6381E"/>
    <w:rsid w:val="00E65745"/>
    <w:rsid w:val="00E83DF8"/>
    <w:rsid w:val="00E84535"/>
    <w:rsid w:val="00E87A9B"/>
    <w:rsid w:val="00E87CDF"/>
    <w:rsid w:val="00E94C08"/>
    <w:rsid w:val="00E95D89"/>
    <w:rsid w:val="00EA1C90"/>
    <w:rsid w:val="00EA3EF8"/>
    <w:rsid w:val="00EA533D"/>
    <w:rsid w:val="00EA77DA"/>
    <w:rsid w:val="00EB0F5B"/>
    <w:rsid w:val="00EB2EF5"/>
    <w:rsid w:val="00EC1157"/>
    <w:rsid w:val="00EC29E8"/>
    <w:rsid w:val="00EC30B5"/>
    <w:rsid w:val="00EC30EC"/>
    <w:rsid w:val="00EC6D6B"/>
    <w:rsid w:val="00ED5530"/>
    <w:rsid w:val="00ED6151"/>
    <w:rsid w:val="00EE2548"/>
    <w:rsid w:val="00EE5F3C"/>
    <w:rsid w:val="00EE61C4"/>
    <w:rsid w:val="00EF0FC0"/>
    <w:rsid w:val="00EF2CE3"/>
    <w:rsid w:val="00F043C5"/>
    <w:rsid w:val="00F11281"/>
    <w:rsid w:val="00F121BE"/>
    <w:rsid w:val="00F278B0"/>
    <w:rsid w:val="00F27EA2"/>
    <w:rsid w:val="00F43E47"/>
    <w:rsid w:val="00F6096C"/>
    <w:rsid w:val="00F6616C"/>
    <w:rsid w:val="00F67F1C"/>
    <w:rsid w:val="00F73C23"/>
    <w:rsid w:val="00F80DB5"/>
    <w:rsid w:val="00F82149"/>
    <w:rsid w:val="00F825A8"/>
    <w:rsid w:val="00F85D6C"/>
    <w:rsid w:val="00F937AA"/>
    <w:rsid w:val="00F96D9A"/>
    <w:rsid w:val="00F97ED0"/>
    <w:rsid w:val="00FA58AB"/>
    <w:rsid w:val="00FB7ED3"/>
    <w:rsid w:val="00FD261D"/>
    <w:rsid w:val="00FD398C"/>
    <w:rsid w:val="00FE22F1"/>
    <w:rsid w:val="00FE2F30"/>
    <w:rsid w:val="00FF0180"/>
    <w:rsid w:val="00FF219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4025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862B36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83D70898934B7CAF686FB9A9948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7D48-D508-4F52-9BB8-019F55E53553}"/>
      </w:docPartPr>
      <w:docPartBody>
        <w:p w:rsidR="00D115A4" w:rsidRDefault="0037525D" w:rsidP="0037525D">
          <w:pPr>
            <w:pStyle w:val="F683D70898934B7CAF686FB9A994893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9967B2CD449718B66533053F47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859B-3BED-4FA2-BA65-62EA84DF3BA5}"/>
      </w:docPartPr>
      <w:docPartBody>
        <w:p w:rsidR="00D115A4" w:rsidRDefault="0037525D" w:rsidP="0037525D">
          <w:pPr>
            <w:pStyle w:val="6C59967B2CD449718B66533053F47A18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F8BDA679548F58EE4302A2AB70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7A5A5-6A49-46F1-B325-7A0FD36DA61D}"/>
      </w:docPartPr>
      <w:docPartBody>
        <w:p w:rsidR="00D115A4" w:rsidRDefault="0037525D" w:rsidP="0037525D">
          <w:pPr>
            <w:pStyle w:val="61CF8BDA679548F58EE4302A2AB70D5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EDAF5614E4377AFA1E682AE23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7AEA7-17D7-4226-8BDE-99F01D3DE4D9}"/>
      </w:docPartPr>
      <w:docPartBody>
        <w:p w:rsidR="00D115A4" w:rsidRDefault="0037525D" w:rsidP="0037525D">
          <w:pPr>
            <w:pStyle w:val="63CEDAF5614E4377AFA1E682AE232AD3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1443EBF99D4118A7C49B21BAE5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BEA5-F410-4205-8D82-9D8ABC9D114B}"/>
      </w:docPartPr>
      <w:docPartBody>
        <w:p w:rsidR="00D115A4" w:rsidRDefault="0037525D" w:rsidP="0037525D">
          <w:pPr>
            <w:pStyle w:val="701443EBF99D4118A7C49B21BAE5C8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18963052243C295980D283E943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2CE5D-6F51-4DC5-BC81-BD53DE01F67D}"/>
      </w:docPartPr>
      <w:docPartBody>
        <w:p w:rsidR="00D115A4" w:rsidRDefault="0037525D" w:rsidP="0037525D">
          <w:pPr>
            <w:pStyle w:val="41A18963052243C295980D283E943A32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160ACFBEA4129AFA5AB508B4E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5A2B-2665-444F-A3C8-A6D81A906BEE}"/>
      </w:docPartPr>
      <w:docPartBody>
        <w:p w:rsidR="00D115A4" w:rsidRDefault="0037525D" w:rsidP="0037525D">
          <w:pPr>
            <w:pStyle w:val="C6C160ACFBEA4129AFA5AB508B4E69F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D59B7A3B354673B2EE282AEA05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3DF7E-934A-44F0-B6AE-2D2276E15A89}"/>
      </w:docPartPr>
      <w:docPartBody>
        <w:p w:rsidR="00D115A4" w:rsidRDefault="0037525D" w:rsidP="0037525D">
          <w:pPr>
            <w:pStyle w:val="60D59B7A3B354673B2EE282AEA05BBA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0A3C33"/>
    <w:rsid w:val="001B1D80"/>
    <w:rsid w:val="00257B6F"/>
    <w:rsid w:val="0028745B"/>
    <w:rsid w:val="002B22DB"/>
    <w:rsid w:val="00316164"/>
    <w:rsid w:val="0037525D"/>
    <w:rsid w:val="00471C89"/>
    <w:rsid w:val="004E1991"/>
    <w:rsid w:val="00547DD1"/>
    <w:rsid w:val="00583018"/>
    <w:rsid w:val="00603457"/>
    <w:rsid w:val="006B4CB4"/>
    <w:rsid w:val="006D1EAB"/>
    <w:rsid w:val="006E274C"/>
    <w:rsid w:val="007962FE"/>
    <w:rsid w:val="008F2027"/>
    <w:rsid w:val="009626A9"/>
    <w:rsid w:val="00A05E17"/>
    <w:rsid w:val="00A135B7"/>
    <w:rsid w:val="00A50558"/>
    <w:rsid w:val="00AC4111"/>
    <w:rsid w:val="00C63B62"/>
    <w:rsid w:val="00D115A4"/>
    <w:rsid w:val="00D507FA"/>
    <w:rsid w:val="00DD5359"/>
    <w:rsid w:val="00E41479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71C89"/>
    <w:rPr>
      <w:color w:val="808080"/>
    </w:rPr>
  </w:style>
  <w:style w:type="paragraph" w:customStyle="1" w:styleId="8AE4134E382045A0A5E93F21E3182BD5">
    <w:name w:val="8AE4134E382045A0A5E93F21E3182BD5"/>
  </w:style>
  <w:style w:type="paragraph" w:customStyle="1" w:styleId="A67324E0884E4294B0572D8719FCD11E">
    <w:name w:val="A67324E0884E4294B0572D8719FCD11E"/>
  </w:style>
  <w:style w:type="paragraph" w:customStyle="1" w:styleId="13A3759BFE164D528DE7E7D33931C4A3">
    <w:name w:val="13A3759BFE164D528DE7E7D33931C4A3"/>
  </w:style>
  <w:style w:type="paragraph" w:customStyle="1" w:styleId="09D6E5955B0E42FEBA4C95EDA90F5F95">
    <w:name w:val="09D6E5955B0E42FEBA4C95EDA90F5F95"/>
  </w:style>
  <w:style w:type="paragraph" w:customStyle="1" w:styleId="25728DA75BA94E5D983C694337DAC4A3">
    <w:name w:val="25728DA75BA94E5D983C694337DAC4A3"/>
  </w:style>
  <w:style w:type="paragraph" w:customStyle="1" w:styleId="8A09F1F06098453D92ED478A31A5FEB2">
    <w:name w:val="8A09F1F06098453D92ED478A31A5FEB2"/>
  </w:style>
  <w:style w:type="paragraph" w:customStyle="1" w:styleId="D99A77519A2D4B839B75A5764B2D0D0A">
    <w:name w:val="D99A77519A2D4B839B75A5764B2D0D0A"/>
  </w:style>
  <w:style w:type="paragraph" w:customStyle="1" w:styleId="3E9CAB9F92694935B6BB37FF0C81C209">
    <w:name w:val="3E9CAB9F92694935B6BB37FF0C81C209"/>
  </w:style>
  <w:style w:type="paragraph" w:customStyle="1" w:styleId="AB2AA1ACD7CB49A6BC955C7D19CB76F6">
    <w:name w:val="AB2AA1ACD7CB49A6BC955C7D19CB76F6"/>
  </w:style>
  <w:style w:type="paragraph" w:customStyle="1" w:styleId="A1C21A367A274F6EB02F93C43240904F">
    <w:name w:val="A1C21A367A274F6EB02F93C43240904F"/>
  </w:style>
  <w:style w:type="paragraph" w:customStyle="1" w:styleId="BCC4232903414FC5B88E7B262ED33D71">
    <w:name w:val="BCC4232903414FC5B88E7B262ED33D71"/>
  </w:style>
  <w:style w:type="paragraph" w:customStyle="1" w:styleId="9BBF4D3AC3394CCCA3FF6E7520B0363C">
    <w:name w:val="9BBF4D3AC3394CCCA3FF6E7520B0363C"/>
  </w:style>
  <w:style w:type="paragraph" w:customStyle="1" w:styleId="14F24177F6864A6AAC4CB3ABC3DDDBCD">
    <w:name w:val="14F24177F6864A6AAC4CB3ABC3DDDBCD"/>
  </w:style>
  <w:style w:type="paragraph" w:customStyle="1" w:styleId="75B8C5511E6C4ABAADA70CC385D1A210">
    <w:name w:val="75B8C5511E6C4ABAADA70CC385D1A210"/>
  </w:style>
  <w:style w:type="paragraph" w:customStyle="1" w:styleId="540D0A0F2ABB4A8DA379215358E93976">
    <w:name w:val="540D0A0F2ABB4A8DA379215358E93976"/>
  </w:style>
  <w:style w:type="paragraph" w:customStyle="1" w:styleId="C41B78E931E746038D12BB8821B9D4CC">
    <w:name w:val="C41B78E931E746038D12BB8821B9D4CC"/>
  </w:style>
  <w:style w:type="paragraph" w:customStyle="1" w:styleId="08F8E81B913D46E593CFB9609B45D6D0">
    <w:name w:val="08F8E81B913D46E593CFB9609B45D6D0"/>
  </w:style>
  <w:style w:type="paragraph" w:customStyle="1" w:styleId="FD87107874ED4067BF426A77E303B796">
    <w:name w:val="FD87107874ED4067BF426A77E303B796"/>
  </w:style>
  <w:style w:type="paragraph" w:customStyle="1" w:styleId="C8C8D97516FA482590741C93F89BAF81">
    <w:name w:val="C8C8D97516FA482590741C93F89BAF81"/>
  </w:style>
  <w:style w:type="paragraph" w:customStyle="1" w:styleId="11D94B041B314C3BB8B9C7DCEFD92E59">
    <w:name w:val="11D94B041B314C3BB8B9C7DCEFD92E59"/>
  </w:style>
  <w:style w:type="paragraph" w:customStyle="1" w:styleId="62BE9580027B4C56A9793E9549375514">
    <w:name w:val="62BE9580027B4C56A9793E9549375514"/>
  </w:style>
  <w:style w:type="paragraph" w:customStyle="1" w:styleId="236DB795A29A4B7C8FE6BF040D305636">
    <w:name w:val="236DB795A29A4B7C8FE6BF040D305636"/>
  </w:style>
  <w:style w:type="paragraph" w:customStyle="1" w:styleId="E568C8BA71514EABB129F6A6C46D7F05">
    <w:name w:val="E568C8BA71514EABB129F6A6C46D7F05"/>
  </w:style>
  <w:style w:type="paragraph" w:customStyle="1" w:styleId="0E41D1BF7B7A4DBD9F365F19B42FC204">
    <w:name w:val="0E41D1BF7B7A4DBD9F365F19B42FC204"/>
  </w:style>
  <w:style w:type="paragraph" w:customStyle="1" w:styleId="39781277E65541EC8CB04D62DA51D5F6">
    <w:name w:val="39781277E65541EC8CB04D62DA51D5F6"/>
  </w:style>
  <w:style w:type="paragraph" w:customStyle="1" w:styleId="227194452C634AD1995B0210E1415209">
    <w:name w:val="227194452C634AD1995B0210E1415209"/>
  </w:style>
  <w:style w:type="paragraph" w:customStyle="1" w:styleId="CC43A4A7E7B24D3C899256238D1F4C07">
    <w:name w:val="CC43A4A7E7B24D3C899256238D1F4C07"/>
    <w:rsid w:val="009626A9"/>
  </w:style>
  <w:style w:type="paragraph" w:customStyle="1" w:styleId="8A65845633E648FF9655A39827736D0D">
    <w:name w:val="8A65845633E648FF9655A39827736D0D"/>
    <w:rsid w:val="009626A9"/>
  </w:style>
  <w:style w:type="paragraph" w:customStyle="1" w:styleId="BBB93F16C4A9476AA82A2C29229FE19D">
    <w:name w:val="BBB93F16C4A9476AA82A2C29229FE19D"/>
    <w:rsid w:val="009626A9"/>
  </w:style>
  <w:style w:type="paragraph" w:customStyle="1" w:styleId="120445C40F3D4D97BD309B8B43C2D85F">
    <w:name w:val="120445C40F3D4D97BD309B8B43C2D85F"/>
    <w:rsid w:val="009626A9"/>
  </w:style>
  <w:style w:type="paragraph" w:customStyle="1" w:styleId="71D06FCA08D441A49C6E80F5161DA983">
    <w:name w:val="71D06FCA08D441A49C6E80F5161DA983"/>
    <w:rsid w:val="009626A9"/>
  </w:style>
  <w:style w:type="paragraph" w:customStyle="1" w:styleId="D02C3E956E904EBA8F77DDB607EA0CB2">
    <w:name w:val="D02C3E956E904EBA8F77DDB607EA0CB2"/>
    <w:rsid w:val="009626A9"/>
  </w:style>
  <w:style w:type="paragraph" w:customStyle="1" w:styleId="7F213882C96643D9B55B25F468BFB551">
    <w:name w:val="7F213882C96643D9B55B25F468BFB551"/>
    <w:rsid w:val="009626A9"/>
  </w:style>
  <w:style w:type="paragraph" w:customStyle="1" w:styleId="72B468C8B8434069AA07ACBE63C66F5C">
    <w:name w:val="72B468C8B8434069AA07ACBE63C66F5C"/>
    <w:rsid w:val="009626A9"/>
  </w:style>
  <w:style w:type="paragraph" w:customStyle="1" w:styleId="7060AB5FDDAB4C9AA6D67CD6ACDD4A02">
    <w:name w:val="7060AB5FDDAB4C9AA6D67CD6ACDD4A02"/>
    <w:rsid w:val="009626A9"/>
  </w:style>
  <w:style w:type="paragraph" w:customStyle="1" w:styleId="163E3D01375D497382ED64BD8B0A884C">
    <w:name w:val="163E3D01375D497382ED64BD8B0A884C"/>
    <w:rsid w:val="009626A9"/>
  </w:style>
  <w:style w:type="paragraph" w:customStyle="1" w:styleId="8300AA62CA2B407D8B0A175BEA90F8CF">
    <w:name w:val="8300AA62CA2B407D8B0A175BEA90F8CF"/>
    <w:rsid w:val="009626A9"/>
  </w:style>
  <w:style w:type="paragraph" w:customStyle="1" w:styleId="91592E16ECB6409C826B9377641E3565">
    <w:name w:val="91592E16ECB6409C826B9377641E3565"/>
    <w:rsid w:val="009626A9"/>
  </w:style>
  <w:style w:type="paragraph" w:customStyle="1" w:styleId="F91A6D6F6E2E47FD8B367A350CD0A6F2">
    <w:name w:val="F91A6D6F6E2E47FD8B367A350CD0A6F2"/>
    <w:rsid w:val="009626A9"/>
  </w:style>
  <w:style w:type="paragraph" w:customStyle="1" w:styleId="CA0A0BF9FF1D4FFFBD7FBDEC7D20439A">
    <w:name w:val="CA0A0BF9FF1D4FFFBD7FBDEC7D20439A"/>
    <w:rsid w:val="009626A9"/>
  </w:style>
  <w:style w:type="paragraph" w:customStyle="1" w:styleId="4B46645F1E344634B9C507A77BC9A279">
    <w:name w:val="4B46645F1E344634B9C507A77BC9A279"/>
    <w:rsid w:val="009626A9"/>
  </w:style>
  <w:style w:type="paragraph" w:customStyle="1" w:styleId="38936D18142C4667B46F68B14A6CE05D">
    <w:name w:val="38936D18142C4667B46F68B14A6CE05D"/>
    <w:rsid w:val="009626A9"/>
  </w:style>
  <w:style w:type="paragraph" w:customStyle="1" w:styleId="A831BAD2DBD44D3DAF12E5C86A323194">
    <w:name w:val="A831BAD2DBD44D3DAF12E5C86A323194"/>
    <w:rsid w:val="009626A9"/>
  </w:style>
  <w:style w:type="paragraph" w:customStyle="1" w:styleId="22E7EA013A1E466386087632DCBFA4E2">
    <w:name w:val="22E7EA013A1E466386087632DCBFA4E2"/>
    <w:rsid w:val="009626A9"/>
  </w:style>
  <w:style w:type="paragraph" w:customStyle="1" w:styleId="0009CCCA2C134F0BB703A3DE51D3D27B">
    <w:name w:val="0009CCCA2C134F0BB703A3DE51D3D27B"/>
    <w:rsid w:val="009626A9"/>
  </w:style>
  <w:style w:type="paragraph" w:customStyle="1" w:styleId="78B5277236C141B6B240F1B5BD616224">
    <w:name w:val="78B5277236C141B6B240F1B5BD616224"/>
    <w:rsid w:val="009626A9"/>
  </w:style>
  <w:style w:type="paragraph" w:customStyle="1" w:styleId="7DDFA765A6A948AF8712ABDB07ECF8F7">
    <w:name w:val="7DDFA765A6A948AF8712ABDB07ECF8F7"/>
    <w:rsid w:val="009626A9"/>
  </w:style>
  <w:style w:type="paragraph" w:customStyle="1" w:styleId="775A3CD58B2E4BA5A6DE3D8321FDD56A">
    <w:name w:val="775A3CD58B2E4BA5A6DE3D8321FDD56A"/>
    <w:rsid w:val="009626A9"/>
  </w:style>
  <w:style w:type="paragraph" w:customStyle="1" w:styleId="35C07A015A784E0D8A43181E7FF4A82F">
    <w:name w:val="35C07A015A784E0D8A43181E7FF4A82F"/>
    <w:rsid w:val="009626A9"/>
  </w:style>
  <w:style w:type="paragraph" w:customStyle="1" w:styleId="FA745FB3B289455EBFF0DEEF66E76C34">
    <w:name w:val="FA745FB3B289455EBFF0DEEF66E76C34"/>
    <w:rsid w:val="009626A9"/>
  </w:style>
  <w:style w:type="paragraph" w:customStyle="1" w:styleId="9330C44B5F664BD1833424C9D07BB92D">
    <w:name w:val="9330C44B5F664BD1833424C9D07BB92D"/>
    <w:rsid w:val="009626A9"/>
  </w:style>
  <w:style w:type="paragraph" w:customStyle="1" w:styleId="42B0E4FA744C493B965D969DD524E5C9">
    <w:name w:val="42B0E4FA744C493B965D969DD524E5C9"/>
    <w:rsid w:val="009626A9"/>
  </w:style>
  <w:style w:type="paragraph" w:customStyle="1" w:styleId="DE3E0942EFD043A5A7F3B45088622A0C">
    <w:name w:val="DE3E0942EFD043A5A7F3B45088622A0C"/>
    <w:rsid w:val="009626A9"/>
  </w:style>
  <w:style w:type="paragraph" w:customStyle="1" w:styleId="63B24B264BBB4146AD142DE3877FE919">
    <w:name w:val="63B24B264BBB4146AD142DE3877FE919"/>
    <w:rsid w:val="009626A9"/>
  </w:style>
  <w:style w:type="paragraph" w:customStyle="1" w:styleId="7A010CBE8BD2427FB85F4749CA96ABFE">
    <w:name w:val="7A010CBE8BD2427FB85F4749CA96ABFE"/>
    <w:rsid w:val="009626A9"/>
  </w:style>
  <w:style w:type="paragraph" w:customStyle="1" w:styleId="E0C80A55BEBF4C71B30622E049C50A51">
    <w:name w:val="E0C80A55BEBF4C71B30622E049C50A51"/>
    <w:rsid w:val="009626A9"/>
  </w:style>
  <w:style w:type="paragraph" w:customStyle="1" w:styleId="DD30E2EAA995477DB61B8B26185D04ED">
    <w:name w:val="DD30E2EAA995477DB61B8B26185D04ED"/>
    <w:rsid w:val="009626A9"/>
  </w:style>
  <w:style w:type="paragraph" w:customStyle="1" w:styleId="D8376D8D427B47CE89DDF907639EDDAD">
    <w:name w:val="D8376D8D427B47CE89DDF907639EDDAD"/>
    <w:rsid w:val="009626A9"/>
  </w:style>
  <w:style w:type="paragraph" w:customStyle="1" w:styleId="550E7EE0B9F14E3893678A36AEECFC0B">
    <w:name w:val="550E7EE0B9F14E3893678A36AEECFC0B"/>
    <w:rsid w:val="009626A9"/>
  </w:style>
  <w:style w:type="paragraph" w:customStyle="1" w:styleId="D339DA28FBD746C2A2A1349426683B63">
    <w:name w:val="D339DA28FBD746C2A2A1349426683B63"/>
    <w:rsid w:val="009626A9"/>
  </w:style>
  <w:style w:type="paragraph" w:customStyle="1" w:styleId="E1556AF068D34344A16CDA8DD81DCE20">
    <w:name w:val="E1556AF068D34344A16CDA8DD81DCE20"/>
    <w:rsid w:val="009626A9"/>
  </w:style>
  <w:style w:type="paragraph" w:customStyle="1" w:styleId="9564A140F71140139136233AB57E2E98">
    <w:name w:val="9564A140F71140139136233AB57E2E98"/>
    <w:rsid w:val="009626A9"/>
  </w:style>
  <w:style w:type="paragraph" w:customStyle="1" w:styleId="CA7D37715B30443B8DD8E9A18A012875">
    <w:name w:val="CA7D37715B30443B8DD8E9A18A012875"/>
    <w:rsid w:val="009626A9"/>
  </w:style>
  <w:style w:type="paragraph" w:customStyle="1" w:styleId="1D7D02C26E444328B0B84E4C8FDF00EF">
    <w:name w:val="1D7D02C26E444328B0B84E4C8FDF00EF"/>
    <w:rsid w:val="009626A9"/>
  </w:style>
  <w:style w:type="paragraph" w:customStyle="1" w:styleId="4A98C7E858C04581AC3F97FDB2066E8F">
    <w:name w:val="4A98C7E858C04581AC3F97FDB2066E8F"/>
    <w:rsid w:val="009626A9"/>
  </w:style>
  <w:style w:type="paragraph" w:customStyle="1" w:styleId="63F32748866C4626871698796B133F40">
    <w:name w:val="63F32748866C4626871698796B133F40"/>
    <w:rsid w:val="009626A9"/>
  </w:style>
  <w:style w:type="paragraph" w:customStyle="1" w:styleId="D1AEFBE6B06D412C94271D55BA6F3DE2">
    <w:name w:val="D1AEFBE6B06D412C94271D55BA6F3DE2"/>
    <w:rsid w:val="009626A9"/>
  </w:style>
  <w:style w:type="paragraph" w:customStyle="1" w:styleId="8AE1E830DAB949F0B21AC7098C1B1572">
    <w:name w:val="8AE1E830DAB949F0B21AC7098C1B1572"/>
    <w:rsid w:val="009626A9"/>
  </w:style>
  <w:style w:type="paragraph" w:customStyle="1" w:styleId="A6DE784B8DF041298A16D16438FCB29B">
    <w:name w:val="A6DE784B8DF041298A16D16438FCB29B"/>
    <w:rsid w:val="009626A9"/>
  </w:style>
  <w:style w:type="paragraph" w:customStyle="1" w:styleId="2DFC6DB07C834BC385B0DDEF2B86AD7B">
    <w:name w:val="2DFC6DB07C834BC385B0DDEF2B86AD7B"/>
    <w:rsid w:val="009626A9"/>
  </w:style>
  <w:style w:type="paragraph" w:customStyle="1" w:styleId="24E3E5AB9B1942DCB441CAE3539BBC29">
    <w:name w:val="24E3E5AB9B1942DCB441CAE3539BBC29"/>
    <w:rsid w:val="009626A9"/>
  </w:style>
  <w:style w:type="paragraph" w:customStyle="1" w:styleId="F3D50C949074466FADAA7A4CC3592373">
    <w:name w:val="F3D50C949074466FADAA7A4CC3592373"/>
    <w:rsid w:val="009626A9"/>
  </w:style>
  <w:style w:type="paragraph" w:customStyle="1" w:styleId="477883932230492FAE6B2EBBDDB89390">
    <w:name w:val="477883932230492FAE6B2EBBDDB89390"/>
    <w:rsid w:val="009626A9"/>
  </w:style>
  <w:style w:type="paragraph" w:customStyle="1" w:styleId="0E1F43D01E67427F9E0233E9059CDE3B">
    <w:name w:val="0E1F43D01E67427F9E0233E9059CDE3B"/>
    <w:rsid w:val="009626A9"/>
  </w:style>
  <w:style w:type="paragraph" w:customStyle="1" w:styleId="656BB5D10BAE4CF18BEB5DE47FCC89A4">
    <w:name w:val="656BB5D10BAE4CF18BEB5DE47FCC89A4"/>
    <w:rsid w:val="009626A9"/>
  </w:style>
  <w:style w:type="paragraph" w:customStyle="1" w:styleId="FD8B2C1CCD934A01A19317A3119EA958">
    <w:name w:val="FD8B2C1CCD934A01A19317A3119EA958"/>
    <w:rsid w:val="009626A9"/>
  </w:style>
  <w:style w:type="paragraph" w:customStyle="1" w:styleId="B47852628CE9451D85EF3BB4B69AAA97">
    <w:name w:val="B47852628CE9451D85EF3BB4B69AAA97"/>
    <w:rsid w:val="009626A9"/>
  </w:style>
  <w:style w:type="paragraph" w:customStyle="1" w:styleId="901EC46F414F40F7B9CF8712F5428D29">
    <w:name w:val="901EC46F414F40F7B9CF8712F5428D29"/>
    <w:rsid w:val="009626A9"/>
  </w:style>
  <w:style w:type="paragraph" w:customStyle="1" w:styleId="2928C68135F641C3AE75875353796919">
    <w:name w:val="2928C68135F641C3AE75875353796919"/>
    <w:rsid w:val="009626A9"/>
  </w:style>
  <w:style w:type="paragraph" w:customStyle="1" w:styleId="655E74F9E9FE402AA9A44C7924B418DE">
    <w:name w:val="655E74F9E9FE402AA9A44C7924B418DE"/>
    <w:rsid w:val="009626A9"/>
  </w:style>
  <w:style w:type="paragraph" w:customStyle="1" w:styleId="9C4DF65C31EF4D928672B8C04A10037E">
    <w:name w:val="9C4DF65C31EF4D928672B8C04A10037E"/>
    <w:rsid w:val="009626A9"/>
  </w:style>
  <w:style w:type="paragraph" w:customStyle="1" w:styleId="10FABAEBAF044557BEF5D94E29DDE382">
    <w:name w:val="10FABAEBAF044557BEF5D94E29DDE382"/>
    <w:rsid w:val="009626A9"/>
  </w:style>
  <w:style w:type="paragraph" w:customStyle="1" w:styleId="61D3474EEAE64732A420CBB408E9C046">
    <w:name w:val="61D3474EEAE64732A420CBB408E9C046"/>
    <w:rsid w:val="009626A9"/>
  </w:style>
  <w:style w:type="paragraph" w:customStyle="1" w:styleId="3E7B371FA3704416B319A0C3E586B024">
    <w:name w:val="3E7B371FA3704416B319A0C3E586B024"/>
    <w:rsid w:val="009626A9"/>
  </w:style>
  <w:style w:type="paragraph" w:customStyle="1" w:styleId="6BAA5603AF2A4E268BFD3BC591120B8B">
    <w:name w:val="6BAA5603AF2A4E268BFD3BC591120B8B"/>
    <w:rsid w:val="009626A9"/>
  </w:style>
  <w:style w:type="paragraph" w:customStyle="1" w:styleId="5378A029028A49A2AC6A61EAF4CCB8AC">
    <w:name w:val="5378A029028A49A2AC6A61EAF4CCB8AC"/>
    <w:rsid w:val="009626A9"/>
  </w:style>
  <w:style w:type="paragraph" w:customStyle="1" w:styleId="173854CDAC894085BB1A07A2255A0C83">
    <w:name w:val="173854CDAC894085BB1A07A2255A0C83"/>
    <w:rsid w:val="009626A9"/>
  </w:style>
  <w:style w:type="paragraph" w:customStyle="1" w:styleId="8B1CCEBF17364E80BD4F1ABF8E6377CE">
    <w:name w:val="8B1CCEBF17364E80BD4F1ABF8E6377CE"/>
    <w:rsid w:val="009626A9"/>
  </w:style>
  <w:style w:type="paragraph" w:customStyle="1" w:styleId="692312E4DB90462BB4100472BAB792F6">
    <w:name w:val="692312E4DB90462BB4100472BAB792F6"/>
    <w:rsid w:val="009626A9"/>
  </w:style>
  <w:style w:type="paragraph" w:customStyle="1" w:styleId="DB41CB6C997C4784A2C7BCEE6B61B3E0">
    <w:name w:val="DB41CB6C997C4784A2C7BCEE6B61B3E0"/>
    <w:rsid w:val="009626A9"/>
  </w:style>
  <w:style w:type="paragraph" w:customStyle="1" w:styleId="89B2015949C046739B70D220EBACF988">
    <w:name w:val="89B2015949C046739B70D220EBACF988"/>
    <w:rsid w:val="009626A9"/>
  </w:style>
  <w:style w:type="paragraph" w:customStyle="1" w:styleId="BEF7D938157F43A49DC3E024D48605C8">
    <w:name w:val="BEF7D938157F43A49DC3E024D48605C8"/>
    <w:rsid w:val="009626A9"/>
  </w:style>
  <w:style w:type="paragraph" w:customStyle="1" w:styleId="C1639C492C114DCB9608A2A3943F9FD8">
    <w:name w:val="C1639C492C114DCB9608A2A3943F9FD8"/>
    <w:rsid w:val="009626A9"/>
  </w:style>
  <w:style w:type="paragraph" w:customStyle="1" w:styleId="8CEFCD265D714EB79F0AAD6888F746C4">
    <w:name w:val="8CEFCD265D714EB79F0AAD6888F746C4"/>
    <w:rsid w:val="009626A9"/>
  </w:style>
  <w:style w:type="paragraph" w:customStyle="1" w:styleId="8579AF86B2424B21BEB87C5AEA19B0E3">
    <w:name w:val="8579AF86B2424B21BEB87C5AEA19B0E3"/>
    <w:rsid w:val="009626A9"/>
  </w:style>
  <w:style w:type="paragraph" w:customStyle="1" w:styleId="6DB554CDBA0D4C1399FE47EEC254064A">
    <w:name w:val="6DB554CDBA0D4C1399FE47EEC254064A"/>
    <w:rsid w:val="009626A9"/>
  </w:style>
  <w:style w:type="paragraph" w:customStyle="1" w:styleId="2711638CD66547C4A364161EE2B69EE3">
    <w:name w:val="2711638CD66547C4A364161EE2B69EE3"/>
    <w:rsid w:val="009626A9"/>
  </w:style>
  <w:style w:type="paragraph" w:customStyle="1" w:styleId="8AE4134E382045A0A5E93F21E3182BD51">
    <w:name w:val="8AE4134E382045A0A5E93F21E3182BD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">
    <w:name w:val="A67324E0884E4294B0572D8719FCD11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">
    <w:name w:val="13A3759BFE164D528DE7E7D33931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">
    <w:name w:val="09D6E5955B0E42FEBA4C95EDA90F5F9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">
    <w:name w:val="25728DA75BA94E5D983C694337DA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">
    <w:name w:val="8A09F1F06098453D92ED478A31A5FEB2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">
    <w:name w:val="D99A77519A2D4B839B75A5764B2D0D0A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">
    <w:name w:val="3E9CAB9F92694935B6BB37FF0C81C20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">
    <w:name w:val="AB2AA1ACD7CB49A6BC955C7D19CB76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">
    <w:name w:val="A1C21A367A274F6EB02F93C43240904F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">
    <w:name w:val="BCC4232903414FC5B88E7B262ED33D7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">
    <w:name w:val="61DDF086F77E438181BF37A9D4BB31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">
    <w:name w:val="74031B3190E046BCBD94F80F662978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">
    <w:name w:val="B770163B20024FE6BC0EF5F2E3787EF7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">
    <w:name w:val="9D8C539B4EE7403BAADB04D26968643D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">
    <w:name w:val="FA02227C3B794372B64422ABEB79D280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">
    <w:name w:val="2DFC6DB07C834BC385B0DDEF2B86AD7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">
    <w:name w:val="226E2CB25F4E4F8DBE327E52B73BA63E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">
    <w:name w:val="3AC73506D8314EDD9DB7B7F761CBF138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">
    <w:name w:val="30FC91136EC441878C84A2255E41F3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1">
    <w:name w:val="75B8C5511E6C4ABAADA70CC385D1A21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1">
    <w:name w:val="540D0A0F2ABB4A8DA379215358E9397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1">
    <w:name w:val="C41B78E931E746038D12BB8821B9D4CC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1">
    <w:name w:val="08F8E81B913D46E593CFB9609B45D6D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1">
    <w:name w:val="FD87107874ED4067BF426A77E303B79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1">
    <w:name w:val="C8C8D97516FA482590741C93F89BAF8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1">
    <w:name w:val="11D94B041B314C3BB8B9C7DCEFD92E5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1">
    <w:name w:val="62BE9580027B4C56A9793E954937551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1">
    <w:name w:val="236DB795A29A4B7C8FE6BF040D30563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1">
    <w:name w:val="E568C8BA71514EABB129F6A6C46D7F0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1">
    <w:name w:val="0E41D1BF7B7A4DBD9F365F19B42FC20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1">
    <w:name w:val="39781277E65541EC8CB04D62DA51D5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">
    <w:name w:val="8AE4134E382045A0A5E93F21E3182BD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">
    <w:name w:val="A67324E0884E4294B0572D8719FCD11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">
    <w:name w:val="13A3759BFE164D528DE7E7D33931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">
    <w:name w:val="09D6E5955B0E42FEBA4C95EDA90F5F9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">
    <w:name w:val="25728DA75BA94E5D983C694337DA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">
    <w:name w:val="8A09F1F06098453D92ED478A31A5FEB2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">
    <w:name w:val="D99A77519A2D4B839B75A5764B2D0D0A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">
    <w:name w:val="3E9CAB9F92694935B6BB37FF0C81C20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">
    <w:name w:val="AB2AA1ACD7CB49A6BC955C7D19CB76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">
    <w:name w:val="A1C21A367A274F6EB02F93C43240904F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">
    <w:name w:val="BCC4232903414FC5B88E7B262ED33D7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">
    <w:name w:val="61DDF086F77E438181BF37A9D4BB31B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">
    <w:name w:val="74031B3190E046BCBD94F80F662978E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">
    <w:name w:val="B770163B20024FE6BC0EF5F2E3787EF7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">
    <w:name w:val="9D8C539B4EE7403BAADB04D26968643D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">
    <w:name w:val="FA02227C3B794372B64422ABEB79D28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">
    <w:name w:val="2DFC6DB07C834BC385B0DDEF2B86AD7B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">
    <w:name w:val="226E2CB25F4E4F8DBE327E52B73BA63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">
    <w:name w:val="3AC73506D8314EDD9DB7B7F761CBF138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">
    <w:name w:val="30FC91136EC441878C84A2255E41F3F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2">
    <w:name w:val="75B8C5511E6C4ABAADA70CC385D1A21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2">
    <w:name w:val="540D0A0F2ABB4A8DA379215358E9397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2">
    <w:name w:val="C41B78E931E746038D12BB8821B9D4CC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2">
    <w:name w:val="08F8E81B913D46E593CFB9609B45D6D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2">
    <w:name w:val="FD87107874ED4067BF426A77E303B79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2">
    <w:name w:val="C8C8D97516FA482590741C93F89BAF8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2">
    <w:name w:val="11D94B041B314C3BB8B9C7DCEFD92E5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2">
    <w:name w:val="62BE9580027B4C56A9793E954937551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2">
    <w:name w:val="236DB795A29A4B7C8FE6BF040D30563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2">
    <w:name w:val="E568C8BA71514EABB129F6A6C46D7F0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2">
    <w:name w:val="0E41D1BF7B7A4DBD9F365F19B42FC20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2">
    <w:name w:val="39781277E65541EC8CB04D62DA51D5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">
    <w:name w:val="8AE4134E382045A0A5E93F21E3182BD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">
    <w:name w:val="A67324E0884E4294B0572D8719FCD11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">
    <w:name w:val="13A3759BFE164D528DE7E7D33931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">
    <w:name w:val="09D6E5955B0E42FEBA4C95EDA90F5F9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">
    <w:name w:val="25728DA75BA94E5D983C694337DA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">
    <w:name w:val="8A09F1F06098453D92ED478A31A5FEB2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">
    <w:name w:val="D99A77519A2D4B839B75A5764B2D0D0A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">
    <w:name w:val="3E9CAB9F92694935B6BB37FF0C81C20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">
    <w:name w:val="AB2AA1ACD7CB49A6BC955C7D19CB76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">
    <w:name w:val="A1C21A367A274F6EB02F93C43240904F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">
    <w:name w:val="BCC4232903414FC5B88E7B262ED33D7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">
    <w:name w:val="61DDF086F77E438181BF37A9D4BB31B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">
    <w:name w:val="74031B3190E046BCBD94F80F662978E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">
    <w:name w:val="B770163B20024FE6BC0EF5F2E3787EF7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">
    <w:name w:val="9D8C539B4EE7403BAADB04D26968643D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">
    <w:name w:val="FA02227C3B794372B64422ABEB79D28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">
    <w:name w:val="2DFC6DB07C834BC385B0DDEF2B86AD7B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">
    <w:name w:val="226E2CB25F4E4F8DBE327E52B73BA63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">
    <w:name w:val="3AC73506D8314EDD9DB7B7F761CBF138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">
    <w:name w:val="30FC91136EC441878C84A2255E41F3F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3">
    <w:name w:val="75B8C5511E6C4ABAADA70CC385D1A21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3">
    <w:name w:val="540D0A0F2ABB4A8DA379215358E9397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3">
    <w:name w:val="C41B78E931E746038D12BB8821B9D4CC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3">
    <w:name w:val="08F8E81B913D46E593CFB9609B45D6D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3">
    <w:name w:val="FD87107874ED4067BF426A77E303B79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3">
    <w:name w:val="C8C8D97516FA482590741C93F89BAF8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3">
    <w:name w:val="11D94B041B314C3BB8B9C7DCEFD92E5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3">
    <w:name w:val="62BE9580027B4C56A9793E954937551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3">
    <w:name w:val="236DB795A29A4B7C8FE6BF040D30563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3">
    <w:name w:val="E568C8BA71514EABB129F6A6C46D7F0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3">
    <w:name w:val="0E41D1BF7B7A4DBD9F365F19B42FC20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3">
    <w:name w:val="39781277E65541EC8CB04D62DA51D5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4">
    <w:name w:val="8AE4134E382045A0A5E93F21E3182BD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4">
    <w:name w:val="A67324E0884E4294B0572D8719FCD11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4">
    <w:name w:val="13A3759BFE164D528DE7E7D33931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4">
    <w:name w:val="09D6E5955B0E42FEBA4C95EDA90F5F9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4">
    <w:name w:val="25728DA75BA94E5D983C694337DA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4">
    <w:name w:val="8A09F1F06098453D92ED478A31A5FEB2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4">
    <w:name w:val="D99A77519A2D4B839B75A5764B2D0D0A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4">
    <w:name w:val="3E9CAB9F92694935B6BB37FF0C81C20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4">
    <w:name w:val="AB2AA1ACD7CB49A6BC955C7D19CB76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4">
    <w:name w:val="A1C21A367A274F6EB02F93C43240904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4">
    <w:name w:val="BCC4232903414FC5B88E7B262ED33D7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">
    <w:name w:val="61DDF086F77E438181BF37A9D4BB31B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">
    <w:name w:val="74031B3190E046BCBD94F80F662978E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">
    <w:name w:val="B770163B20024FE6BC0EF5F2E3787EF7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">
    <w:name w:val="9D8C539B4EE7403BAADB04D26968643D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">
    <w:name w:val="FA02227C3B794372B64422ABEB79D28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4">
    <w:name w:val="2DFC6DB07C834BC385B0DDEF2B86AD7B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">
    <w:name w:val="226E2CB25F4E4F8DBE327E52B73BA63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">
    <w:name w:val="3AC73506D8314EDD9DB7B7F761CBF138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">
    <w:name w:val="30FC91136EC441878C84A2255E41F3F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65E947DDD354CC3BAF98D76C3BFB6F1">
    <w:name w:val="265E947DDD354CC3BAF98D76C3BFB6F1"/>
    <w:rsid w:val="009626A9"/>
    <w:pPr>
      <w:spacing w:after="0" w:line="200" w:lineRule="exact"/>
    </w:pPr>
    <w:rPr>
      <w:rFonts w:ascii="Verdana" w:hAnsi="Verdana"/>
      <w:sz w:val="13"/>
      <w:szCs w:val="14"/>
    </w:rPr>
  </w:style>
  <w:style w:type="paragraph" w:customStyle="1" w:styleId="75B8C5511E6C4ABAADA70CC385D1A2104">
    <w:name w:val="75B8C5511E6C4ABAADA70CC385D1A21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4">
    <w:name w:val="540D0A0F2ABB4A8DA379215358E9397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4">
    <w:name w:val="C41B78E931E746038D12BB8821B9D4CC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4">
    <w:name w:val="08F8E81B913D46E593CFB9609B45D6D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4">
    <w:name w:val="FD87107874ED4067BF426A77E303B79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4">
    <w:name w:val="C8C8D97516FA482590741C93F89BAF8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4">
    <w:name w:val="11D94B041B314C3BB8B9C7DCEFD92E5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4">
    <w:name w:val="62BE9580027B4C56A9793E954937551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4">
    <w:name w:val="236DB795A29A4B7C8FE6BF040D30563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4">
    <w:name w:val="E568C8BA71514EABB129F6A6C46D7F0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4">
    <w:name w:val="0E41D1BF7B7A4DBD9F365F19B42FC20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4">
    <w:name w:val="39781277E65541EC8CB04D62DA51D5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5">
    <w:name w:val="8AE4134E382045A0A5E93F21E3182BD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5">
    <w:name w:val="A67324E0884E4294B0572D8719FCD11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5">
    <w:name w:val="13A3759BFE164D528DE7E7D33931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5">
    <w:name w:val="09D6E5955B0E42FEBA4C95EDA90F5F9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5">
    <w:name w:val="25728DA75BA94E5D983C694337DA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5">
    <w:name w:val="8A09F1F06098453D92ED478A31A5FEB2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5">
    <w:name w:val="D99A77519A2D4B839B75A5764B2D0D0A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5">
    <w:name w:val="3E9CAB9F92694935B6BB37FF0C81C20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5">
    <w:name w:val="AB2AA1ACD7CB49A6BC955C7D19CB76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5">
    <w:name w:val="A1C21A367A274F6EB02F93C43240904F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5">
    <w:name w:val="BCC4232903414FC5B88E7B262ED33D7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4">
    <w:name w:val="61DDF086F77E438181BF37A9D4BB31B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4">
    <w:name w:val="74031B3190E046BCBD94F80F662978E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4">
    <w:name w:val="B770163B20024FE6BC0EF5F2E3787EF7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4">
    <w:name w:val="9D8C539B4EE7403BAADB04D26968643D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4">
    <w:name w:val="FA02227C3B794372B64422ABEB79D28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5">
    <w:name w:val="2DFC6DB07C834BC385B0DDEF2B86AD7B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4">
    <w:name w:val="226E2CB25F4E4F8DBE327E52B73BA63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4">
    <w:name w:val="3AC73506D8314EDD9DB7B7F761CBF138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4">
    <w:name w:val="30FC91136EC441878C84A2255E41F3F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5">
    <w:name w:val="75B8C5511E6C4ABAADA70CC385D1A21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5">
    <w:name w:val="540D0A0F2ABB4A8DA379215358E9397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5">
    <w:name w:val="C41B78E931E746038D12BB8821B9D4CC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5">
    <w:name w:val="08F8E81B913D46E593CFB9609B45D6D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5">
    <w:name w:val="FD87107874ED4067BF426A77E303B79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5">
    <w:name w:val="C8C8D97516FA482590741C93F89BAF8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5">
    <w:name w:val="11D94B041B314C3BB8B9C7DCEFD92E5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5">
    <w:name w:val="62BE9580027B4C56A9793E954937551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5">
    <w:name w:val="236DB795A29A4B7C8FE6BF040D30563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5">
    <w:name w:val="E568C8BA71514EABB129F6A6C46D7F0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5">
    <w:name w:val="0E41D1BF7B7A4DBD9F365F19B42FC20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5">
    <w:name w:val="39781277E65541EC8CB04D62DA51D5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6">
    <w:name w:val="8AE4134E382045A0A5E93F21E3182BD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6">
    <w:name w:val="A67324E0884E4294B0572D8719FCD11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6">
    <w:name w:val="13A3759BFE164D528DE7E7D33931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6">
    <w:name w:val="09D6E5955B0E42FEBA4C95EDA90F5F9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6">
    <w:name w:val="25728DA75BA94E5D983C694337DA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6">
    <w:name w:val="8A09F1F06098453D92ED478A31A5FEB2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6">
    <w:name w:val="D99A77519A2D4B839B75A5764B2D0D0A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6">
    <w:name w:val="3E9CAB9F92694935B6BB37FF0C81C20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6">
    <w:name w:val="AB2AA1ACD7CB49A6BC955C7D19CB76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6">
    <w:name w:val="A1C21A367A274F6EB02F93C43240904F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6">
    <w:name w:val="BCC4232903414FC5B88E7B262ED33D7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5">
    <w:name w:val="61DDF086F77E438181BF37A9D4BB31B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5">
    <w:name w:val="74031B3190E046BCBD94F80F662978E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5">
    <w:name w:val="B770163B20024FE6BC0EF5F2E3787EF7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5">
    <w:name w:val="9D8C539B4EE7403BAADB04D26968643D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5">
    <w:name w:val="FA02227C3B794372B64422ABEB79D28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6">
    <w:name w:val="2DFC6DB07C834BC385B0DDEF2B86AD7B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5">
    <w:name w:val="226E2CB25F4E4F8DBE327E52B73BA63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5">
    <w:name w:val="3AC73506D8314EDD9DB7B7F761CBF138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5">
    <w:name w:val="30FC91136EC441878C84A2255E41F3F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6">
    <w:name w:val="75B8C5511E6C4ABAADA70CC385D1A21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6">
    <w:name w:val="540D0A0F2ABB4A8DA379215358E9397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6">
    <w:name w:val="C41B78E931E746038D12BB8821B9D4CC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6">
    <w:name w:val="08F8E81B913D46E593CFB9609B45D6D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6">
    <w:name w:val="FD87107874ED4067BF426A77E303B79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6">
    <w:name w:val="C8C8D97516FA482590741C93F89BAF8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6">
    <w:name w:val="11D94B041B314C3BB8B9C7DCEFD92E5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6">
    <w:name w:val="62BE9580027B4C56A9793E954937551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6">
    <w:name w:val="236DB795A29A4B7C8FE6BF040D30563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6">
    <w:name w:val="E568C8BA71514EABB129F6A6C46D7F0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6">
    <w:name w:val="0E41D1BF7B7A4DBD9F365F19B42FC20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6">
    <w:name w:val="39781277E65541EC8CB04D62DA51D5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66BE23293F44AF0A8CD479424EA317E">
    <w:name w:val="066BE23293F44AF0A8CD479424EA317E"/>
    <w:rsid w:val="009626A9"/>
  </w:style>
  <w:style w:type="paragraph" w:customStyle="1" w:styleId="8349D140171242C29133BA5713DAF77F">
    <w:name w:val="8349D140171242C29133BA5713DAF77F"/>
    <w:rsid w:val="009626A9"/>
  </w:style>
  <w:style w:type="paragraph" w:customStyle="1" w:styleId="A2275C859BCA42C5AD114D83949BEB38">
    <w:name w:val="A2275C859BCA42C5AD114D83949BEB38"/>
    <w:rsid w:val="009626A9"/>
  </w:style>
  <w:style w:type="paragraph" w:customStyle="1" w:styleId="FD84C9D0124B4A1F97C3CF440A5A22C4">
    <w:name w:val="FD84C9D0124B4A1F97C3CF440A5A22C4"/>
    <w:rsid w:val="009626A9"/>
  </w:style>
  <w:style w:type="paragraph" w:customStyle="1" w:styleId="A03A84F6AB3E428683857532848F0933">
    <w:name w:val="A03A84F6AB3E428683857532848F0933"/>
    <w:rsid w:val="009626A9"/>
  </w:style>
  <w:style w:type="paragraph" w:customStyle="1" w:styleId="73C3588E450D4B0B848A9F1BCFE54437">
    <w:name w:val="73C3588E450D4B0B848A9F1BCFE54437"/>
    <w:rsid w:val="009626A9"/>
  </w:style>
  <w:style w:type="paragraph" w:customStyle="1" w:styleId="1280A7F3C42E48E499751551F789FED5">
    <w:name w:val="1280A7F3C42E48E499751551F789FED5"/>
    <w:rsid w:val="002B22DB"/>
  </w:style>
  <w:style w:type="paragraph" w:customStyle="1" w:styleId="DD5F10FC27544D3B80FDC06F6824C550">
    <w:name w:val="DD5F10FC27544D3B80FDC06F6824C550"/>
    <w:rsid w:val="002B22DB"/>
  </w:style>
  <w:style w:type="paragraph" w:customStyle="1" w:styleId="1B848358B6B147979A967F2039B10459">
    <w:name w:val="1B848358B6B147979A967F2039B10459"/>
    <w:rsid w:val="002B22DB"/>
  </w:style>
  <w:style w:type="paragraph" w:customStyle="1" w:styleId="C418FA6E5CCE468BA896D0A9B93EE661">
    <w:name w:val="C418FA6E5CCE468BA896D0A9B93EE661"/>
    <w:rsid w:val="002B22DB"/>
  </w:style>
  <w:style w:type="paragraph" w:customStyle="1" w:styleId="F2B1F40AF018426E994A86B3F6AF3B04">
    <w:name w:val="F2B1F40AF018426E994A86B3F6AF3B04"/>
    <w:rsid w:val="002B22DB"/>
  </w:style>
  <w:style w:type="paragraph" w:customStyle="1" w:styleId="14DEA50B85E242A8A634679CC3C77FC1">
    <w:name w:val="14DEA50B85E242A8A634679CC3C77FC1"/>
    <w:rsid w:val="002B22DB"/>
  </w:style>
  <w:style w:type="paragraph" w:customStyle="1" w:styleId="340249EC74E9483CB25F992D2437C2C2">
    <w:name w:val="340249EC74E9483CB25F992D2437C2C2"/>
    <w:rsid w:val="002B22DB"/>
  </w:style>
  <w:style w:type="paragraph" w:customStyle="1" w:styleId="17379DCE40F44267917BEFCEA22FE3DA">
    <w:name w:val="17379DCE40F44267917BEFCEA22FE3DA"/>
    <w:rsid w:val="002B22DB"/>
  </w:style>
  <w:style w:type="paragraph" w:customStyle="1" w:styleId="08B2506F935F409BBEE0DDE6BC87E0BE">
    <w:name w:val="08B2506F935F409BBEE0DDE6BC87E0BE"/>
    <w:rsid w:val="002B22DB"/>
  </w:style>
  <w:style w:type="paragraph" w:customStyle="1" w:styleId="18A7FA61C8E24A0591F6BB63A3080A22">
    <w:name w:val="18A7FA61C8E24A0591F6BB63A3080A22"/>
    <w:rsid w:val="002B22DB"/>
  </w:style>
  <w:style w:type="paragraph" w:customStyle="1" w:styleId="FEA631A0481C4B059F619416898F018C">
    <w:name w:val="FEA631A0481C4B059F619416898F018C"/>
    <w:rsid w:val="002B22DB"/>
  </w:style>
  <w:style w:type="paragraph" w:customStyle="1" w:styleId="DBBD21E826FA4854A49D3F44CDA667C6">
    <w:name w:val="DBBD21E826FA4854A49D3F44CDA667C6"/>
    <w:rsid w:val="002B22DB"/>
  </w:style>
  <w:style w:type="paragraph" w:customStyle="1" w:styleId="3545E8326C674FB69237073A0E081D6D">
    <w:name w:val="3545E8326C674FB69237073A0E081D6D"/>
    <w:rsid w:val="002B22DB"/>
  </w:style>
  <w:style w:type="paragraph" w:customStyle="1" w:styleId="C544F19716CD4B06B47FF185F3C67CA4">
    <w:name w:val="C544F19716CD4B06B47FF185F3C67CA4"/>
    <w:rsid w:val="002B22DB"/>
  </w:style>
  <w:style w:type="paragraph" w:customStyle="1" w:styleId="E86D728F3D1E4E5D929E637506D51F0C">
    <w:name w:val="E86D728F3D1E4E5D929E637506D51F0C"/>
    <w:rsid w:val="002B22DB"/>
  </w:style>
  <w:style w:type="paragraph" w:customStyle="1" w:styleId="9F106A3E8DC0468B84A03F7A7A49FB10">
    <w:name w:val="9F106A3E8DC0468B84A03F7A7A49FB10"/>
    <w:rsid w:val="002B22DB"/>
  </w:style>
  <w:style w:type="paragraph" w:customStyle="1" w:styleId="FE1DE4EA23344F26BC03A865E2A6430A">
    <w:name w:val="FE1DE4EA23344F26BC03A865E2A6430A"/>
    <w:rsid w:val="002B22DB"/>
  </w:style>
  <w:style w:type="paragraph" w:customStyle="1" w:styleId="76F90375910F45368E11BA97E00AD5C3">
    <w:name w:val="76F90375910F45368E11BA97E00AD5C3"/>
    <w:rsid w:val="002B22DB"/>
  </w:style>
  <w:style w:type="paragraph" w:customStyle="1" w:styleId="6AB49CCE8B62419DAC1F545A3D6DFE6C">
    <w:name w:val="6AB49CCE8B62419DAC1F545A3D6DFE6C"/>
    <w:rsid w:val="002B22DB"/>
  </w:style>
  <w:style w:type="paragraph" w:customStyle="1" w:styleId="97D8D28D57DE4A5D87D7AA7145AE6918">
    <w:name w:val="97D8D28D57DE4A5D87D7AA7145AE6918"/>
    <w:rsid w:val="002B22DB"/>
  </w:style>
  <w:style w:type="paragraph" w:customStyle="1" w:styleId="B290F4238AC54341BC19E284E2739AB8">
    <w:name w:val="B290F4238AC54341BC19E284E2739AB8"/>
    <w:rsid w:val="002B22DB"/>
  </w:style>
  <w:style w:type="paragraph" w:customStyle="1" w:styleId="06445C86225B4FBAB76EEF2E55ED538E">
    <w:name w:val="06445C86225B4FBAB76EEF2E55ED538E"/>
    <w:rsid w:val="002B22DB"/>
  </w:style>
  <w:style w:type="paragraph" w:customStyle="1" w:styleId="DCDBB52793CA44D7A237B6D83B3D593A">
    <w:name w:val="DCDBB52793CA44D7A237B6D83B3D593A"/>
    <w:rsid w:val="002B22DB"/>
  </w:style>
  <w:style w:type="paragraph" w:customStyle="1" w:styleId="7F46838F66C4471DB5976C5A3E07CB36">
    <w:name w:val="7F46838F66C4471DB5976C5A3E07CB36"/>
    <w:rsid w:val="002B22DB"/>
  </w:style>
  <w:style w:type="paragraph" w:customStyle="1" w:styleId="B7CEBD4997C94508B4AFC9A867E73168">
    <w:name w:val="B7CEBD4997C94508B4AFC9A867E73168"/>
    <w:rsid w:val="002B22DB"/>
  </w:style>
  <w:style w:type="paragraph" w:customStyle="1" w:styleId="E47491565DE34A38B2476A9D0AC4466E">
    <w:name w:val="E47491565DE34A38B2476A9D0AC4466E"/>
    <w:rsid w:val="002B22DB"/>
  </w:style>
  <w:style w:type="paragraph" w:customStyle="1" w:styleId="6BD50A6246FC43BC94AAF512786B883C">
    <w:name w:val="6BD50A6246FC43BC94AAF512786B883C"/>
    <w:rsid w:val="002B22DB"/>
  </w:style>
  <w:style w:type="paragraph" w:customStyle="1" w:styleId="8AE4134E382045A0A5E93F21E3182BD57">
    <w:name w:val="8AE4134E382045A0A5E93F21E3182BD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7">
    <w:name w:val="A67324E0884E4294B0572D8719FCD11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7">
    <w:name w:val="13A3759BFE164D528DE7E7D33931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7">
    <w:name w:val="09D6E5955B0E42FEBA4C95EDA90F5F9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7">
    <w:name w:val="25728DA75BA94E5D983C694337DA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7">
    <w:name w:val="8A09F1F06098453D92ED478A31A5FEB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7">
    <w:name w:val="D99A77519A2D4B839B75A5764B2D0D0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7">
    <w:name w:val="3E9CAB9F92694935B6BB37FF0C81C20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7">
    <w:name w:val="AB2AA1ACD7CB49A6BC955C7D19CB76F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7">
    <w:name w:val="A1C21A367A274F6EB02F93C43240904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7">
    <w:name w:val="BCC4232903414FC5B88E7B262ED33D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6">
    <w:name w:val="61DDF086F77E438181BF37A9D4BB31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6">
    <w:name w:val="74031B3190E046BCBD94F80F662978E6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6">
    <w:name w:val="B770163B20024FE6BC0EF5F2E3787EF7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6">
    <w:name w:val="9D8C539B4EE7403BAADB04D26968643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6">
    <w:name w:val="FA02227C3B794372B64422ABEB79D28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7">
    <w:name w:val="2DFC6DB07C834BC385B0DDEF2B86AD7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6">
    <w:name w:val="226E2CB25F4E4F8DBE327E52B73BA63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6">
    <w:name w:val="3AC73506D8314EDD9DB7B7F761CBF13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6">
    <w:name w:val="30FC91136EC441878C84A2255E41F3F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">
    <w:name w:val="E47491565DE34A38B2476A9D0AC4466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">
    <w:name w:val="6BD50A6246FC43BC94AAF512786B883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64C48A0DAE34E0E94AA852D179426CF">
    <w:name w:val="764C48A0DAE34E0E94AA852D179426CF"/>
    <w:rsid w:val="002B22DB"/>
  </w:style>
  <w:style w:type="paragraph" w:customStyle="1" w:styleId="F09FF56DD3AC4968ADAB9F4570D5477B">
    <w:name w:val="F09FF56DD3AC4968ADAB9F4570D5477B"/>
    <w:rsid w:val="002B22DB"/>
  </w:style>
  <w:style w:type="paragraph" w:customStyle="1" w:styleId="D89B3E324D5C4D92BD34D7169431D357">
    <w:name w:val="D89B3E324D5C4D92BD34D7169431D357"/>
    <w:rsid w:val="002B22DB"/>
  </w:style>
  <w:style w:type="paragraph" w:customStyle="1" w:styleId="019714BA1BB6434EAEE80882E7068E7C">
    <w:name w:val="019714BA1BB6434EAEE80882E7068E7C"/>
    <w:rsid w:val="002B22DB"/>
  </w:style>
  <w:style w:type="paragraph" w:customStyle="1" w:styleId="56E5D8088C344419997327D263FFBC69">
    <w:name w:val="56E5D8088C344419997327D263FFBC69"/>
    <w:rsid w:val="002B22DB"/>
  </w:style>
  <w:style w:type="paragraph" w:customStyle="1" w:styleId="2DEA751C714A4B58A4F196B60158026C">
    <w:name w:val="2DEA751C714A4B58A4F196B60158026C"/>
    <w:rsid w:val="002B22DB"/>
  </w:style>
  <w:style w:type="paragraph" w:customStyle="1" w:styleId="5BD2F7C90649429B842BBD71953B68FC">
    <w:name w:val="5BD2F7C90649429B842BBD71953B68FC"/>
    <w:rsid w:val="002B22DB"/>
  </w:style>
  <w:style w:type="paragraph" w:customStyle="1" w:styleId="07692879E36F47618C0F62A4AC91D90A">
    <w:name w:val="07692879E36F47618C0F62A4AC91D90A"/>
    <w:rsid w:val="002B22DB"/>
  </w:style>
  <w:style w:type="paragraph" w:customStyle="1" w:styleId="5465AA3880454D6084BCFF9C43B4F5E7">
    <w:name w:val="5465AA3880454D6084BCFF9C43B4F5E7"/>
    <w:rsid w:val="002B22DB"/>
  </w:style>
  <w:style w:type="paragraph" w:customStyle="1" w:styleId="9CBF00007D554F8B89E85BA964E1153B">
    <w:name w:val="9CBF00007D554F8B89E85BA964E1153B"/>
    <w:rsid w:val="002B22DB"/>
  </w:style>
  <w:style w:type="paragraph" w:customStyle="1" w:styleId="C6F0692F5D7644B1A966A1CFA1E1C42D">
    <w:name w:val="C6F0692F5D7644B1A966A1CFA1E1C42D"/>
    <w:rsid w:val="002B22DB"/>
  </w:style>
  <w:style w:type="paragraph" w:customStyle="1" w:styleId="B0C57E6FEC6C433EBC9EA5A3DAB66748">
    <w:name w:val="B0C57E6FEC6C433EBC9EA5A3DAB66748"/>
    <w:rsid w:val="002B22DB"/>
  </w:style>
  <w:style w:type="paragraph" w:customStyle="1" w:styleId="8AE4134E382045A0A5E93F21E3182BD58">
    <w:name w:val="8AE4134E382045A0A5E93F21E3182BD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8">
    <w:name w:val="A67324E0884E4294B0572D8719FCD11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8">
    <w:name w:val="13A3759BFE164D528DE7E7D33931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8">
    <w:name w:val="09D6E5955B0E42FEBA4C95EDA90F5F9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8">
    <w:name w:val="25728DA75BA94E5D983C694337DA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8">
    <w:name w:val="8A09F1F06098453D92ED478A31A5FEB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8">
    <w:name w:val="D99A77519A2D4B839B75A5764B2D0D0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8">
    <w:name w:val="3E9CAB9F92694935B6BB37FF0C81C20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8">
    <w:name w:val="AB2AA1ACD7CB49A6BC955C7D19CB76F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8">
    <w:name w:val="A1C21A367A274F6EB02F93C43240904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8">
    <w:name w:val="BCC4232903414FC5B88E7B262ED33D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7">
    <w:name w:val="61DDF086F77E438181BF37A9D4BB31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7">
    <w:name w:val="74031B3190E046BCBD94F80F662978E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7">
    <w:name w:val="B770163B20024FE6BC0EF5F2E3787EF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7">
    <w:name w:val="9D8C539B4EE7403BAADB04D26968643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7">
    <w:name w:val="FA02227C3B794372B64422ABEB79D28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8">
    <w:name w:val="2DFC6DB07C834BC385B0DDEF2B86AD7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7">
    <w:name w:val="226E2CB25F4E4F8DBE327E52B73BA63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7">
    <w:name w:val="3AC73506D8314EDD9DB7B7F761CBF13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7">
    <w:name w:val="30FC91136EC441878C84A2255E41F3F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">
    <w:name w:val="E47491565DE34A38B2476A9D0AC4466E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">
    <w:name w:val="6BD50A6246FC43BC94AAF512786B883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">
    <w:name w:val="51DE9C5F01DE42929CB2CCD1C130F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EA751C714A4B58A4F196B60158026C1">
    <w:name w:val="2DEA751C714A4B58A4F196B60158026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">
    <w:name w:val="C6F0692F5D7644B1A966A1CFA1E1C42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">
    <w:name w:val="B0C57E6FEC6C433EBC9EA5A3DAB6674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9">
    <w:name w:val="8AE4134E382045A0A5E93F21E3182BD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9">
    <w:name w:val="A67324E0884E4294B0572D8719FCD11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9">
    <w:name w:val="13A3759BFE164D528DE7E7D33931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9">
    <w:name w:val="09D6E5955B0E42FEBA4C95EDA90F5F9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9">
    <w:name w:val="25728DA75BA94E5D983C694337DA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9">
    <w:name w:val="8A09F1F06098453D92ED478A31A5FEB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9">
    <w:name w:val="D99A77519A2D4B839B75A5764B2D0D0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9">
    <w:name w:val="3E9CAB9F92694935B6BB37FF0C81C20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9">
    <w:name w:val="AB2AA1ACD7CB49A6BC955C7D19CB76F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9">
    <w:name w:val="A1C21A367A274F6EB02F93C43240904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9">
    <w:name w:val="BCC4232903414FC5B88E7B262ED33D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8">
    <w:name w:val="61DDF086F77E438181BF37A9D4BB31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8">
    <w:name w:val="74031B3190E046BCBD94F80F662978E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8">
    <w:name w:val="B770163B20024FE6BC0EF5F2E3787EF7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8">
    <w:name w:val="9D8C539B4EE7403BAADB04D26968643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8">
    <w:name w:val="FA02227C3B794372B64422ABEB79D28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9">
    <w:name w:val="2DFC6DB07C834BC385B0DDEF2B86AD7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8">
    <w:name w:val="226E2CB25F4E4F8DBE327E52B73BA63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8">
    <w:name w:val="3AC73506D8314EDD9DB7B7F761CBF13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8">
    <w:name w:val="30FC91136EC441878C84A2255E41F3F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3">
    <w:name w:val="E47491565DE34A38B2476A9D0AC4466E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3">
    <w:name w:val="6BD50A6246FC43BC94AAF512786B883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">
    <w:name w:val="51DE9C5F01DE42929CB2CCD1C130FAB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">
    <w:name w:val="C6F0692F5D7644B1A966A1CFA1E1C42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">
    <w:name w:val="B0C57E6FEC6C433EBC9EA5A3DAB667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">
    <w:name w:val="842EB3722422420B96D3CAEC6D7E5EA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">
    <w:name w:val="F28DAB6CB70C4494B85E5E005B987A1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">
    <w:name w:val="151EDA8B6ABB41CBACDD9930FB46D1D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0">
    <w:name w:val="8AE4134E382045A0A5E93F21E3182BD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0">
    <w:name w:val="A67324E0884E4294B0572D8719FCD11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0">
    <w:name w:val="13A3759BFE164D528DE7E7D33931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0">
    <w:name w:val="09D6E5955B0E42FEBA4C95EDA90F5F9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0">
    <w:name w:val="25728DA75BA94E5D983C694337DA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0">
    <w:name w:val="8A09F1F06098453D92ED478A31A5FEB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0">
    <w:name w:val="D99A77519A2D4B839B75A5764B2D0D0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0">
    <w:name w:val="3E9CAB9F92694935B6BB37FF0C81C20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0">
    <w:name w:val="AB2AA1ACD7CB49A6BC955C7D19CB76F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0">
    <w:name w:val="A1C21A367A274F6EB02F93C43240904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0">
    <w:name w:val="BCC4232903414FC5B88E7B262ED33D7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9">
    <w:name w:val="61DDF086F77E438181BF37A9D4BB31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9">
    <w:name w:val="74031B3190E046BCBD94F80F662978E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9">
    <w:name w:val="B770163B20024FE6BC0EF5F2E3787EF7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9">
    <w:name w:val="9D8C539B4EE7403BAADB04D26968643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9">
    <w:name w:val="FA02227C3B794372B64422ABEB79D28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0">
    <w:name w:val="2DFC6DB07C834BC385B0DDEF2B86AD7B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9">
    <w:name w:val="226E2CB25F4E4F8DBE327E52B73BA63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9">
    <w:name w:val="3AC73506D8314EDD9DB7B7F761CBF13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9">
    <w:name w:val="30FC91136EC441878C84A2255E41F3F4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4">
    <w:name w:val="E47491565DE34A38B2476A9D0AC4466E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4">
    <w:name w:val="6BD50A6246FC43BC94AAF512786B883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">
    <w:name w:val="51DE9C5F01DE42929CB2CCD1C130FAB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3">
    <w:name w:val="C6F0692F5D7644B1A966A1CFA1E1C42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3">
    <w:name w:val="B0C57E6FEC6C433EBC9EA5A3DAB6674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">
    <w:name w:val="842EB3722422420B96D3CAEC6D7E5EA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">
    <w:name w:val="F28DAB6CB70C4494B85E5E005B987A1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">
    <w:name w:val="151EDA8B6ABB41CBACDD9930FB46D1D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1">
    <w:name w:val="8AE4134E382045A0A5E93F21E3182BD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1">
    <w:name w:val="A67324E0884E4294B0572D8719FCD11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1">
    <w:name w:val="13A3759BFE164D528DE7E7D33931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1">
    <w:name w:val="09D6E5955B0E42FEBA4C95EDA90F5F9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1">
    <w:name w:val="25728DA75BA94E5D983C694337DA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1">
    <w:name w:val="8A09F1F06098453D92ED478A31A5FEB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1">
    <w:name w:val="D99A77519A2D4B839B75A5764B2D0D0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1">
    <w:name w:val="3E9CAB9F92694935B6BB37FF0C81C20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1">
    <w:name w:val="AB2AA1ACD7CB49A6BC955C7D19CB76F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1">
    <w:name w:val="A1C21A367A274F6EB02F93C43240904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1">
    <w:name w:val="BCC4232903414FC5B88E7B262ED33D7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0">
    <w:name w:val="61DDF086F77E438181BF37A9D4BB31B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0">
    <w:name w:val="74031B3190E046BCBD94F80F662978E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0">
    <w:name w:val="B770163B20024FE6BC0EF5F2E3787EF7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0">
    <w:name w:val="9D8C539B4EE7403BAADB04D26968643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0">
    <w:name w:val="FA02227C3B794372B64422ABEB79D28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1">
    <w:name w:val="2DFC6DB07C834BC385B0DDEF2B86AD7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0">
    <w:name w:val="226E2CB25F4E4F8DBE327E52B73BA63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0">
    <w:name w:val="3AC73506D8314EDD9DB7B7F761CBF13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0">
    <w:name w:val="30FC91136EC441878C84A2255E41F3F4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5">
    <w:name w:val="E47491565DE34A38B2476A9D0AC4466E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5">
    <w:name w:val="6BD50A6246FC43BC94AAF512786B883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3">
    <w:name w:val="51DE9C5F01DE42929CB2CCD1C130FAB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4">
    <w:name w:val="C6F0692F5D7644B1A966A1CFA1E1C42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4">
    <w:name w:val="B0C57E6FEC6C433EBC9EA5A3DAB66748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2">
    <w:name w:val="842EB3722422420B96D3CAEC6D7E5EA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2">
    <w:name w:val="F28DAB6CB70C4494B85E5E005B987A1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2">
    <w:name w:val="151EDA8B6ABB41CBACDD9930FB46D1D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">
    <w:name w:val="F91E4BD576AE4C81BA72C15AF1A5BB9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DB24CB4FA1A495B9AB64E5F3D500853">
    <w:name w:val="EDB24CB4FA1A495B9AB64E5F3D500853"/>
    <w:rsid w:val="002B22DB"/>
  </w:style>
  <w:style w:type="paragraph" w:customStyle="1" w:styleId="C113A5F6343E42159D6DDEDF527FB5D8">
    <w:name w:val="C113A5F6343E42159D6DDEDF527FB5D8"/>
    <w:rsid w:val="002B22DB"/>
  </w:style>
  <w:style w:type="paragraph" w:customStyle="1" w:styleId="A516124DB2394063B4EED8F603C1564B">
    <w:name w:val="A516124DB2394063B4EED8F603C1564B"/>
    <w:rsid w:val="002B22DB"/>
  </w:style>
  <w:style w:type="paragraph" w:customStyle="1" w:styleId="7CC8FD465FA347A184C886F2CCD2345A">
    <w:name w:val="7CC8FD465FA347A184C886F2CCD2345A"/>
    <w:rsid w:val="002B22DB"/>
  </w:style>
  <w:style w:type="paragraph" w:customStyle="1" w:styleId="99E6DAF0BB114DA9AB95C117A2139C2B">
    <w:name w:val="99E6DAF0BB114DA9AB95C117A2139C2B"/>
    <w:rsid w:val="002B22DB"/>
  </w:style>
  <w:style w:type="paragraph" w:customStyle="1" w:styleId="9D76B0B977874DB68E986C0E61115975">
    <w:name w:val="9D76B0B977874DB68E986C0E61115975"/>
    <w:rsid w:val="002B22DB"/>
  </w:style>
  <w:style w:type="paragraph" w:customStyle="1" w:styleId="744AEE91E6034BD1B2C02ECE8B91D031">
    <w:name w:val="744AEE91E6034BD1B2C02ECE8B91D031"/>
    <w:rsid w:val="002B22DB"/>
  </w:style>
  <w:style w:type="paragraph" w:customStyle="1" w:styleId="FD82B8670AF449D886713AB1ABDEA04A">
    <w:name w:val="FD82B8670AF449D886713AB1ABDEA04A"/>
    <w:rsid w:val="002B22DB"/>
  </w:style>
  <w:style w:type="paragraph" w:customStyle="1" w:styleId="FB513A6A01B54BE2BDD1D94ED32620F6">
    <w:name w:val="FB513A6A01B54BE2BDD1D94ED32620F6"/>
    <w:rsid w:val="002B22DB"/>
  </w:style>
  <w:style w:type="paragraph" w:customStyle="1" w:styleId="8AE4134E382045A0A5E93F21E3182BD512">
    <w:name w:val="8AE4134E382045A0A5E93F21E3182BD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2">
    <w:name w:val="A67324E0884E4294B0572D8719FCD11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2">
    <w:name w:val="13A3759BFE164D528DE7E7D33931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2">
    <w:name w:val="09D6E5955B0E42FEBA4C95EDA90F5F9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2">
    <w:name w:val="25728DA75BA94E5D983C694337DA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2">
    <w:name w:val="8A09F1F06098453D92ED478A31A5FEB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2">
    <w:name w:val="D99A77519A2D4B839B75A5764B2D0D0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2">
    <w:name w:val="3E9CAB9F92694935B6BB37FF0C81C20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2">
    <w:name w:val="AB2AA1ACD7CB49A6BC955C7D19CB76F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2">
    <w:name w:val="A1C21A367A274F6EB02F93C43240904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2">
    <w:name w:val="BCC4232903414FC5B88E7B262ED33D7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1">
    <w:name w:val="61DDF086F77E438181BF37A9D4BB31B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1">
    <w:name w:val="74031B3190E046BCBD94F80F662978E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1">
    <w:name w:val="B770163B20024FE6BC0EF5F2E3787EF7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1">
    <w:name w:val="9D8C539B4EE7403BAADB04D26968643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1">
    <w:name w:val="FA02227C3B794372B64422ABEB79D28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2">
    <w:name w:val="2DFC6DB07C834BC385B0DDEF2B86AD7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1">
    <w:name w:val="226E2CB25F4E4F8DBE327E52B73BA63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1">
    <w:name w:val="3AC73506D8314EDD9DB7B7F761CBF13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1">
    <w:name w:val="30FC91136EC441878C84A2255E41F3F4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6">
    <w:name w:val="E47491565DE34A38B2476A9D0AC4466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6">
    <w:name w:val="6BD50A6246FC43BC94AAF512786B883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4">
    <w:name w:val="51DE9C5F01DE42929CB2CCD1C130FAB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5">
    <w:name w:val="C6F0692F5D7644B1A966A1CFA1E1C42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5">
    <w:name w:val="B0C57E6FEC6C433EBC9EA5A3DAB66748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3">
    <w:name w:val="842EB3722422420B96D3CAEC6D7E5EA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3">
    <w:name w:val="F28DAB6CB70C4494B85E5E005B987A1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3">
    <w:name w:val="151EDA8B6ABB41CBACDD9930FB46D1D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">
    <w:name w:val="F91E4BD576AE4C81BA72C15AF1A5BB9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">
    <w:name w:val="C3B57163F92D4626BD9D5D28492D996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">
    <w:name w:val="BB9CFA66054546C3B856079D7402DD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3">
    <w:name w:val="8AE4134E382045A0A5E93F21E3182BD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3">
    <w:name w:val="A67324E0884E4294B0572D8719FCD11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3">
    <w:name w:val="13A3759BFE164D528DE7E7D33931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3">
    <w:name w:val="09D6E5955B0E42FEBA4C95EDA90F5F9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3">
    <w:name w:val="25728DA75BA94E5D983C694337DA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3">
    <w:name w:val="8A09F1F06098453D92ED478A31A5FEB2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3">
    <w:name w:val="D99A77519A2D4B839B75A5764B2D0D0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3">
    <w:name w:val="3E9CAB9F92694935B6BB37FF0C81C209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3">
    <w:name w:val="AB2AA1ACD7CB49A6BC955C7D19CB76F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3">
    <w:name w:val="A1C21A367A274F6EB02F93C43240904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3">
    <w:name w:val="BCC4232903414FC5B88E7B262ED33D7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2">
    <w:name w:val="61DDF086F77E438181BF37A9D4BB31B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2">
    <w:name w:val="74031B3190E046BCBD94F80F662978E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2">
    <w:name w:val="B770163B20024FE6BC0EF5F2E3787EF7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2">
    <w:name w:val="9D8C539B4EE7403BAADB04D26968643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2">
    <w:name w:val="FA02227C3B794372B64422ABEB79D28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3">
    <w:name w:val="2DFC6DB07C834BC385B0DDEF2B86AD7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2">
    <w:name w:val="226E2CB25F4E4F8DBE327E52B73BA63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2">
    <w:name w:val="3AC73506D8314EDD9DB7B7F761CBF13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2">
    <w:name w:val="30FC91136EC441878C84A2255E41F3F4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7">
    <w:name w:val="E47491565DE34A38B2476A9D0AC4466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7">
    <w:name w:val="6BD50A6246FC43BC94AAF512786B883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5">
    <w:name w:val="51DE9C5F01DE42929CB2CCD1C130FAB5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6">
    <w:name w:val="C6F0692F5D7644B1A966A1CFA1E1C42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6">
    <w:name w:val="B0C57E6FEC6C433EBC9EA5A3DAB6674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4">
    <w:name w:val="842EB3722422420B96D3CAEC6D7E5EA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4">
    <w:name w:val="F28DAB6CB70C4494B85E5E005B987A1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4">
    <w:name w:val="151EDA8B6ABB41CBACDD9930FB46D1D0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">
    <w:name w:val="F91E4BD576AE4C81BA72C15AF1A5BB9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">
    <w:name w:val="C3B57163F92D4626BD9D5D28492D996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">
    <w:name w:val="BB9CFA66054546C3B856079D7402DD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4">
    <w:name w:val="8AE4134E382045A0A5E93F21E3182BD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4">
    <w:name w:val="A67324E0884E4294B0572D8719FCD11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4">
    <w:name w:val="13A3759BFE164D528DE7E7D33931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4">
    <w:name w:val="09D6E5955B0E42FEBA4C95EDA90F5F9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4">
    <w:name w:val="25728DA75BA94E5D983C694337DA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4">
    <w:name w:val="8A09F1F06098453D92ED478A31A5FEB2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4">
    <w:name w:val="D99A77519A2D4B839B75A5764B2D0D0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4">
    <w:name w:val="3E9CAB9F92694935B6BB37FF0C81C209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4">
    <w:name w:val="AB2AA1ACD7CB49A6BC955C7D19CB76F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4">
    <w:name w:val="A1C21A367A274F6EB02F93C43240904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4">
    <w:name w:val="BCC4232903414FC5B88E7B262ED33D7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3">
    <w:name w:val="61DDF086F77E438181BF37A9D4BB31B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3">
    <w:name w:val="74031B3190E046BCBD94F80F662978E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3">
    <w:name w:val="B770163B20024FE6BC0EF5F2E3787EF7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3">
    <w:name w:val="9D8C539B4EE7403BAADB04D26968643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3">
    <w:name w:val="FA02227C3B794372B64422ABEB79D28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4">
    <w:name w:val="2DFC6DB07C834BC385B0DDEF2B86AD7B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3">
    <w:name w:val="226E2CB25F4E4F8DBE327E52B73BA63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3">
    <w:name w:val="3AC73506D8314EDD9DB7B7F761CBF13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3">
    <w:name w:val="30FC91136EC441878C84A2255E41F3F4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8">
    <w:name w:val="E47491565DE34A38B2476A9D0AC4466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8">
    <w:name w:val="6BD50A6246FC43BC94AAF512786B883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6">
    <w:name w:val="51DE9C5F01DE42929CB2CCD1C130FAB5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7">
    <w:name w:val="C6F0692F5D7644B1A966A1CFA1E1C42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7">
    <w:name w:val="B0C57E6FEC6C433EBC9EA5A3DAB6674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5">
    <w:name w:val="842EB3722422420B96D3CAEC6D7E5EA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5">
    <w:name w:val="F28DAB6CB70C4494B85E5E005B987A1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5">
    <w:name w:val="151EDA8B6ABB41CBACDD9930FB46D1D0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3">
    <w:name w:val="F91E4BD576AE4C81BA72C15AF1A5BB9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">
    <w:name w:val="C3B57163F92D4626BD9D5D28492D996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">
    <w:name w:val="BB9CFA66054546C3B856079D7402DDF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">
    <w:name w:val="AF51DBFE7D90449C9F150AE649D8D2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">
    <w:name w:val="D39B90B3ABE54D779E688C15B0EB3B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">
    <w:name w:val="5A54E6C6401A45019D2374D0122C5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">
    <w:name w:val="7788619AC5E04E06B470983C47F5253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5">
    <w:name w:val="8AE4134E382045A0A5E93F21E3182BD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5">
    <w:name w:val="A67324E0884E4294B0572D8719FCD11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5">
    <w:name w:val="13A3759BFE164D528DE7E7D33931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5">
    <w:name w:val="09D6E5955B0E42FEBA4C95EDA90F5F9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5">
    <w:name w:val="25728DA75BA94E5D983C694337DA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5">
    <w:name w:val="8A09F1F06098453D92ED478A31A5FEB2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5">
    <w:name w:val="D99A77519A2D4B839B75A5764B2D0D0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5">
    <w:name w:val="3E9CAB9F92694935B6BB37FF0C81C209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5">
    <w:name w:val="AB2AA1ACD7CB49A6BC955C7D19CB76F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5">
    <w:name w:val="A1C21A367A274F6EB02F93C43240904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5">
    <w:name w:val="BCC4232903414FC5B88E7B262ED33D7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4">
    <w:name w:val="61DDF086F77E438181BF37A9D4BB31B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4">
    <w:name w:val="74031B3190E046BCBD94F80F662978E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4">
    <w:name w:val="B770163B20024FE6BC0EF5F2E3787EF7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4">
    <w:name w:val="9D8C539B4EE7403BAADB04D26968643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4">
    <w:name w:val="FA02227C3B794372B64422ABEB79D28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5">
    <w:name w:val="2DFC6DB07C834BC385B0DDEF2B86AD7B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4">
    <w:name w:val="226E2CB25F4E4F8DBE327E52B73BA63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4">
    <w:name w:val="3AC73506D8314EDD9DB7B7F761CBF13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4">
    <w:name w:val="30FC91136EC441878C84A2255E41F3F4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9">
    <w:name w:val="E47491565DE34A38B2476A9D0AC4466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9">
    <w:name w:val="6BD50A6246FC43BC94AAF512786B883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7">
    <w:name w:val="51DE9C5F01DE42929CB2CCD1C130FAB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8">
    <w:name w:val="C6F0692F5D7644B1A966A1CFA1E1C42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8">
    <w:name w:val="B0C57E6FEC6C433EBC9EA5A3DAB6674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6">
    <w:name w:val="842EB3722422420B96D3CAEC6D7E5EA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6">
    <w:name w:val="F28DAB6CB70C4494B85E5E005B987A1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6">
    <w:name w:val="151EDA8B6ABB41CBACDD9930FB46D1D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4">
    <w:name w:val="F91E4BD576AE4C81BA72C15AF1A5BB9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3">
    <w:name w:val="C3B57163F92D4626BD9D5D28492D996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3">
    <w:name w:val="BB9CFA66054546C3B856079D7402DDF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">
    <w:name w:val="AF51DBFE7D90449C9F150AE649D8D28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">
    <w:name w:val="D39B90B3ABE54D779E688C15B0EB3B8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">
    <w:name w:val="5A54E6C6401A45019D2374D0122C54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">
    <w:name w:val="7788619AC5E04E06B470983C47F5253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730E577A6C42059DA3FAE92DFC5471">
    <w:name w:val="79730E577A6C42059DA3FAE92DFC54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6">
    <w:name w:val="8AE4134E382045A0A5E93F21E3182BD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6">
    <w:name w:val="A67324E0884E4294B0572D8719FCD11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6">
    <w:name w:val="13A3759BFE164D528DE7E7D33931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6">
    <w:name w:val="09D6E5955B0E42FEBA4C95EDA90F5F9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6">
    <w:name w:val="25728DA75BA94E5D983C694337DA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6">
    <w:name w:val="8A09F1F06098453D92ED478A31A5FEB2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6">
    <w:name w:val="D99A77519A2D4B839B75A5764B2D0D0A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6">
    <w:name w:val="3E9CAB9F92694935B6BB37FF0C81C209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6">
    <w:name w:val="AB2AA1ACD7CB49A6BC955C7D19CB76F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6">
    <w:name w:val="A1C21A367A274F6EB02F93C43240904F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6">
    <w:name w:val="BCC4232903414FC5B88E7B262ED33D7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5">
    <w:name w:val="61DDF086F77E438181BF37A9D4BB31B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5">
    <w:name w:val="74031B3190E046BCBD94F80F662978E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5">
    <w:name w:val="B770163B20024FE6BC0EF5F2E3787EF7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5">
    <w:name w:val="9D8C539B4EE7403BAADB04D26968643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5">
    <w:name w:val="FA02227C3B794372B64422ABEB79D28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6">
    <w:name w:val="2DFC6DB07C834BC385B0DDEF2B86AD7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5">
    <w:name w:val="226E2CB25F4E4F8DBE327E52B73BA63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5">
    <w:name w:val="3AC73506D8314EDD9DB7B7F761CBF13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5">
    <w:name w:val="30FC91136EC441878C84A2255E41F3F4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0">
    <w:name w:val="E47491565DE34A38B2476A9D0AC4466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0">
    <w:name w:val="6BD50A6246FC43BC94AAF512786B883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8">
    <w:name w:val="51DE9C5F01DE42929CB2CCD1C130FAB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9">
    <w:name w:val="C6F0692F5D7644B1A966A1CFA1E1C42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9">
    <w:name w:val="B0C57E6FEC6C433EBC9EA5A3DAB6674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7">
    <w:name w:val="842EB3722422420B96D3CAEC6D7E5EA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7">
    <w:name w:val="F28DAB6CB70C4494B85E5E005B987A1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7">
    <w:name w:val="151EDA8B6ABB41CBACDD9930FB46D1D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5">
    <w:name w:val="F91E4BD576AE4C81BA72C15AF1A5BB9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4">
    <w:name w:val="C3B57163F92D4626BD9D5D28492D996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4">
    <w:name w:val="BB9CFA66054546C3B856079D7402DDF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">
    <w:name w:val="AF51DBFE7D90449C9F150AE649D8D28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">
    <w:name w:val="D39B90B3ABE54D779E688C15B0EB3B8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">
    <w:name w:val="5A54E6C6401A45019D2374D0122C54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">
    <w:name w:val="7788619AC5E04E06B470983C47F5253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">
    <w:name w:val="D9E9FAE467C245C5B523556099FEC22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7">
    <w:name w:val="8AE4134E382045A0A5E93F21E3182BD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7">
    <w:name w:val="A67324E0884E4294B0572D8719FCD11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7">
    <w:name w:val="13A3759BFE164D528DE7E7D33931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7">
    <w:name w:val="09D6E5955B0E42FEBA4C95EDA90F5F9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7">
    <w:name w:val="25728DA75BA94E5D983C694337DA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7">
    <w:name w:val="8A09F1F06098453D92ED478A31A5FEB2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7">
    <w:name w:val="D99A77519A2D4B839B75A5764B2D0D0A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7">
    <w:name w:val="3E9CAB9F92694935B6BB37FF0C81C209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7">
    <w:name w:val="AB2AA1ACD7CB49A6BC955C7D19CB76F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7">
    <w:name w:val="A1C21A367A274F6EB02F93C43240904F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7">
    <w:name w:val="BCC4232903414FC5B88E7B262ED33D7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6">
    <w:name w:val="61DDF086F77E438181BF37A9D4BB31B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6">
    <w:name w:val="74031B3190E046BCBD94F80F662978E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6">
    <w:name w:val="B770163B20024FE6BC0EF5F2E3787EF7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6">
    <w:name w:val="9D8C539B4EE7403BAADB04D26968643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6">
    <w:name w:val="FA02227C3B794372B64422ABEB79D280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7">
    <w:name w:val="2DFC6DB07C834BC385B0DDEF2B86AD7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6">
    <w:name w:val="226E2CB25F4E4F8DBE327E52B73BA63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6">
    <w:name w:val="3AC73506D8314EDD9DB7B7F761CBF13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6">
    <w:name w:val="30FC91136EC441878C84A2255E41F3F4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1">
    <w:name w:val="E47491565DE34A38B2476A9D0AC4466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1">
    <w:name w:val="6BD50A6246FC43BC94AAF512786B883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9">
    <w:name w:val="51DE9C5F01DE42929CB2CCD1C130FAB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0">
    <w:name w:val="C6F0692F5D7644B1A966A1CFA1E1C42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0">
    <w:name w:val="B0C57E6FEC6C433EBC9EA5A3DAB6674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8">
    <w:name w:val="842EB3722422420B96D3CAEC6D7E5EA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8">
    <w:name w:val="F28DAB6CB70C4494B85E5E005B987A1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8">
    <w:name w:val="151EDA8B6ABB41CBACDD9930FB46D1D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6">
    <w:name w:val="F91E4BD576AE4C81BA72C15AF1A5BB9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5">
    <w:name w:val="C3B57163F92D4626BD9D5D28492D996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5">
    <w:name w:val="BB9CFA66054546C3B856079D7402DDF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3">
    <w:name w:val="AF51DBFE7D90449C9F150AE649D8D28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3">
    <w:name w:val="D39B90B3ABE54D779E688C15B0EB3B8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3">
    <w:name w:val="5A54E6C6401A45019D2374D0122C54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3">
    <w:name w:val="7788619AC5E04E06B470983C47F5253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">
    <w:name w:val="F8FD752C7B424EB4B62825F08EC7D31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1">
    <w:name w:val="D9E9FAE467C245C5B523556099FEC22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8">
    <w:name w:val="8AE4134E382045A0A5E93F21E3182BD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8">
    <w:name w:val="A67324E0884E4294B0572D8719FCD11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8">
    <w:name w:val="13A3759BFE164D528DE7E7D33931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8">
    <w:name w:val="09D6E5955B0E42FEBA4C95EDA90F5F9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8">
    <w:name w:val="25728DA75BA94E5D983C694337DA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8">
    <w:name w:val="8A09F1F06098453D92ED478A31A5FEB2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8">
    <w:name w:val="D99A77519A2D4B839B75A5764B2D0D0A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8">
    <w:name w:val="3E9CAB9F92694935B6BB37FF0C81C209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8">
    <w:name w:val="AB2AA1ACD7CB49A6BC955C7D19CB76F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8">
    <w:name w:val="A1C21A367A274F6EB02F93C43240904F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8">
    <w:name w:val="BCC4232903414FC5B88E7B262ED33D7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7">
    <w:name w:val="61DDF086F77E438181BF37A9D4BB31B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7">
    <w:name w:val="74031B3190E046BCBD94F80F662978E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7">
    <w:name w:val="B770163B20024FE6BC0EF5F2E3787EF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7">
    <w:name w:val="9D8C539B4EE7403BAADB04D26968643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7">
    <w:name w:val="FA02227C3B794372B64422ABEB79D280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8">
    <w:name w:val="2DFC6DB07C834BC385B0DDEF2B86AD7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7">
    <w:name w:val="226E2CB25F4E4F8DBE327E52B73BA63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7">
    <w:name w:val="3AC73506D8314EDD9DB7B7F761CBF13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7">
    <w:name w:val="30FC91136EC441878C84A2255E41F3F4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2">
    <w:name w:val="E47491565DE34A38B2476A9D0AC4466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2">
    <w:name w:val="6BD50A6246FC43BC94AAF512786B883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0">
    <w:name w:val="51DE9C5F01DE42929CB2CCD1C130FAB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1">
    <w:name w:val="C6F0692F5D7644B1A966A1CFA1E1C42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1">
    <w:name w:val="B0C57E6FEC6C433EBC9EA5A3DAB6674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9">
    <w:name w:val="842EB3722422420B96D3CAEC6D7E5EA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9">
    <w:name w:val="F28DAB6CB70C4494B85E5E005B987A1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9">
    <w:name w:val="151EDA8B6ABB41CBACDD9930FB46D1D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7">
    <w:name w:val="F91E4BD576AE4C81BA72C15AF1A5BB9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6">
    <w:name w:val="C3B57163F92D4626BD9D5D28492D996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6">
    <w:name w:val="BB9CFA66054546C3B856079D7402DDF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4">
    <w:name w:val="AF51DBFE7D90449C9F150AE649D8D28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4">
    <w:name w:val="D39B90B3ABE54D779E688C15B0EB3B8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4">
    <w:name w:val="5A54E6C6401A45019D2374D0122C54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4">
    <w:name w:val="7788619AC5E04E06B470983C47F5253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1">
    <w:name w:val="F8FD752C7B424EB4B62825F08EC7D31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2">
    <w:name w:val="D9E9FAE467C245C5B523556099FEC22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">
    <w:name w:val="155BB0E2308A45AC9A8513EC074CC07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">
    <w:name w:val="FE6EE077C5064374BA40C84E9D8A9A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">
    <w:name w:val="9E8E726576A04F81A2C87FA2E0B643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">
    <w:name w:val="737765C56A7A4EB5BEBEEDD603BC7CF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F77BD36C5E4F169561597483343DD6">
    <w:name w:val="10F77BD36C5E4F169561597483343DD6"/>
    <w:rsid w:val="002B22DB"/>
  </w:style>
  <w:style w:type="paragraph" w:customStyle="1" w:styleId="717FB940417F4BD2A9FDC3A0989746A3">
    <w:name w:val="717FB940417F4BD2A9FDC3A0989746A3"/>
    <w:rsid w:val="002B22DB"/>
  </w:style>
  <w:style w:type="paragraph" w:customStyle="1" w:styleId="A31BFB6C09A94C7FA295217B0BA9FCC1">
    <w:name w:val="A31BFB6C09A94C7FA295217B0BA9FCC1"/>
    <w:rsid w:val="002B22DB"/>
  </w:style>
  <w:style w:type="paragraph" w:customStyle="1" w:styleId="8B2DB45A6E7E42C1B0C12B3772228FE7">
    <w:name w:val="8B2DB45A6E7E42C1B0C12B3772228FE7"/>
    <w:rsid w:val="002B22DB"/>
  </w:style>
  <w:style w:type="paragraph" w:customStyle="1" w:styleId="CB99720531CD48E69804F1BDF2B81A65">
    <w:name w:val="CB99720531CD48E69804F1BDF2B81A65"/>
    <w:rsid w:val="002B22DB"/>
  </w:style>
  <w:style w:type="paragraph" w:customStyle="1" w:styleId="7529A1DE2BA44B5480CDD27D5237ADC4">
    <w:name w:val="7529A1DE2BA44B5480CDD27D5237ADC4"/>
    <w:rsid w:val="002B22DB"/>
  </w:style>
  <w:style w:type="paragraph" w:customStyle="1" w:styleId="8AE4134E382045A0A5E93F21E3182BD519">
    <w:name w:val="8AE4134E382045A0A5E93F21E3182BD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9">
    <w:name w:val="A67324E0884E4294B0572D8719FCD11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9">
    <w:name w:val="13A3759BFE164D528DE7E7D33931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9">
    <w:name w:val="09D6E5955B0E42FEBA4C95EDA90F5F9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9">
    <w:name w:val="25728DA75BA94E5D983C694337DA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9">
    <w:name w:val="8A09F1F06098453D92ED478A31A5FEB2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9">
    <w:name w:val="D99A77519A2D4B839B75A5764B2D0D0A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9">
    <w:name w:val="3E9CAB9F92694935B6BB37FF0C81C209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9">
    <w:name w:val="AB2AA1ACD7CB49A6BC955C7D19CB76F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9">
    <w:name w:val="A1C21A367A274F6EB02F93C43240904F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9">
    <w:name w:val="BCC4232903414FC5B88E7B262ED33D7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8">
    <w:name w:val="61DDF086F77E438181BF37A9D4BB31B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8">
    <w:name w:val="74031B3190E046BCBD94F80F662978E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8">
    <w:name w:val="B770163B20024FE6BC0EF5F2E3787EF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8">
    <w:name w:val="9D8C539B4EE7403BAADB04D26968643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8">
    <w:name w:val="FA02227C3B794372B64422ABEB79D280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9">
    <w:name w:val="2DFC6DB07C834BC385B0DDEF2B86AD7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8">
    <w:name w:val="226E2CB25F4E4F8DBE327E52B73BA63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8">
    <w:name w:val="3AC73506D8314EDD9DB7B7F761CBF13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8">
    <w:name w:val="30FC91136EC441878C84A2255E41F3F4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3">
    <w:name w:val="E47491565DE34A38B2476A9D0AC4466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3">
    <w:name w:val="6BD50A6246FC43BC94AAF512786B883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1">
    <w:name w:val="51DE9C5F01DE42929CB2CCD1C130FAB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2">
    <w:name w:val="C6F0692F5D7644B1A966A1CFA1E1C42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2">
    <w:name w:val="B0C57E6FEC6C433EBC9EA5A3DAB6674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0">
    <w:name w:val="842EB3722422420B96D3CAEC6D7E5EA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0">
    <w:name w:val="F28DAB6CB70C4494B85E5E005B987A1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0">
    <w:name w:val="151EDA8B6ABB41CBACDD9930FB46D1D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8">
    <w:name w:val="F91E4BD576AE4C81BA72C15AF1A5BB9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7">
    <w:name w:val="C3B57163F92D4626BD9D5D28492D996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7">
    <w:name w:val="BB9CFA66054546C3B856079D7402DDF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5">
    <w:name w:val="AF51DBFE7D90449C9F150AE649D8D28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5">
    <w:name w:val="D39B90B3ABE54D779E688C15B0EB3B8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5">
    <w:name w:val="5A54E6C6401A45019D2374D0122C54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5">
    <w:name w:val="7788619AC5E04E06B470983C47F5253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2">
    <w:name w:val="F8FD752C7B424EB4B62825F08EC7D31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3">
    <w:name w:val="D9E9FAE467C245C5B523556099FEC22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">
    <w:name w:val="155BB0E2308A45AC9A8513EC074CC07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">
    <w:name w:val="FE6EE077C5064374BA40C84E9D8A9AB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">
    <w:name w:val="9E8E726576A04F81A2C87FA2E0B6433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">
    <w:name w:val="737765C56A7A4EB5BEBEEDD603BC7CF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">
    <w:name w:val="E480CDFB3DA4431B969C85C371EF4A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">
    <w:name w:val="3DD95755100849DCB421037D4DAFD5A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">
    <w:name w:val="17B35D3FBDF84871AB41D1E66D32D5B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0CBD16347AC46C28C8A9FC4A9972ADC">
    <w:name w:val="00CBD16347AC46C28C8A9FC4A9972ADC"/>
    <w:rsid w:val="002B22DB"/>
  </w:style>
  <w:style w:type="paragraph" w:customStyle="1" w:styleId="9D93873BB1DF48D9818F6710370E9BF3">
    <w:name w:val="9D93873BB1DF48D9818F6710370E9BF3"/>
    <w:rsid w:val="002B22DB"/>
  </w:style>
  <w:style w:type="paragraph" w:customStyle="1" w:styleId="CC949141BEFE4AEEB57CBFBF172281B3">
    <w:name w:val="CC949141BEFE4AEEB57CBFBF172281B3"/>
    <w:rsid w:val="002B22DB"/>
  </w:style>
  <w:style w:type="paragraph" w:customStyle="1" w:styleId="8AE4134E382045A0A5E93F21E3182BD520">
    <w:name w:val="8AE4134E382045A0A5E93F21E3182BD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0">
    <w:name w:val="A67324E0884E4294B0572D8719FCD11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0">
    <w:name w:val="13A3759BFE164D528DE7E7D33931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0">
    <w:name w:val="09D6E5955B0E42FEBA4C95EDA90F5F9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0">
    <w:name w:val="25728DA75BA94E5D983C694337DA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0">
    <w:name w:val="8A09F1F06098453D92ED478A31A5FEB2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0">
    <w:name w:val="D99A77519A2D4B839B75A5764B2D0D0A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0">
    <w:name w:val="3E9CAB9F92694935B6BB37FF0C81C209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0">
    <w:name w:val="AB2AA1ACD7CB49A6BC955C7D19CB76F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0">
    <w:name w:val="A1C21A367A274F6EB02F93C43240904F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0">
    <w:name w:val="BCC4232903414FC5B88E7B262ED33D7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9">
    <w:name w:val="61DDF086F77E438181BF37A9D4BB31B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9">
    <w:name w:val="74031B3190E046BCBD94F80F662978E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9">
    <w:name w:val="B770163B20024FE6BC0EF5F2E3787EF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9">
    <w:name w:val="9D8C539B4EE7403BAADB04D26968643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9">
    <w:name w:val="FA02227C3B794372B64422ABEB79D280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0">
    <w:name w:val="2DFC6DB07C834BC385B0DDEF2B86AD7B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9">
    <w:name w:val="226E2CB25F4E4F8DBE327E52B73BA63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9">
    <w:name w:val="3AC73506D8314EDD9DB7B7F761CBF13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9">
    <w:name w:val="30FC91136EC441878C84A2255E41F3F4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4">
    <w:name w:val="E47491565DE34A38B2476A9D0AC4466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4">
    <w:name w:val="6BD50A6246FC43BC94AAF512786B883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2">
    <w:name w:val="51DE9C5F01DE42929CB2CCD1C130FAB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3">
    <w:name w:val="C6F0692F5D7644B1A966A1CFA1E1C42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3">
    <w:name w:val="B0C57E6FEC6C433EBC9EA5A3DAB6674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1">
    <w:name w:val="842EB3722422420B96D3CAEC6D7E5EA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1">
    <w:name w:val="F28DAB6CB70C4494B85E5E005B987A1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1">
    <w:name w:val="151EDA8B6ABB41CBACDD9930FB46D1D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9">
    <w:name w:val="F91E4BD576AE4C81BA72C15AF1A5BB9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8">
    <w:name w:val="C3B57163F92D4626BD9D5D28492D996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8">
    <w:name w:val="BB9CFA66054546C3B856079D7402DDF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6">
    <w:name w:val="AF51DBFE7D90449C9F150AE649D8D28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6">
    <w:name w:val="D39B90B3ABE54D779E688C15B0EB3B8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6">
    <w:name w:val="5A54E6C6401A45019D2374D0122C548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6">
    <w:name w:val="7788619AC5E04E06B470983C47F5253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3">
    <w:name w:val="F8FD752C7B424EB4B62825F08EC7D31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4">
    <w:name w:val="D9E9FAE467C245C5B523556099FEC22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2">
    <w:name w:val="155BB0E2308A45AC9A8513EC074CC07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2">
    <w:name w:val="FE6EE077C5064374BA40C84E9D8A9AB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2">
    <w:name w:val="9E8E726576A04F81A2C87FA2E0B6433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2">
    <w:name w:val="737765C56A7A4EB5BEBEEDD603BC7CF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">
    <w:name w:val="E480CDFB3DA4431B969C85C371EF4A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">
    <w:name w:val="3DD95755100849DCB421037D4DAFD5A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">
    <w:name w:val="17B35D3FBDF84871AB41D1E66D32D5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">
    <w:name w:val="F4B088B3EAAE425985FC45036FC1A8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06477401B5243D1A6394AAE0BFD71F7">
    <w:name w:val="906477401B5243D1A6394AAE0BFD71F7"/>
    <w:rsid w:val="002B22DB"/>
  </w:style>
  <w:style w:type="paragraph" w:customStyle="1" w:styleId="8AE4134E382045A0A5E93F21E3182BD521">
    <w:name w:val="8AE4134E382045A0A5E93F21E3182BD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1">
    <w:name w:val="A67324E0884E4294B0572D8719FCD11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1">
    <w:name w:val="13A3759BFE164D528DE7E7D33931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1">
    <w:name w:val="09D6E5955B0E42FEBA4C95EDA90F5F9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1">
    <w:name w:val="25728DA75BA94E5D983C694337DA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1">
    <w:name w:val="8A09F1F06098453D92ED478A31A5FEB2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1">
    <w:name w:val="D99A77519A2D4B839B75A5764B2D0D0A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1">
    <w:name w:val="3E9CAB9F92694935B6BB37FF0C81C209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1">
    <w:name w:val="AB2AA1ACD7CB49A6BC955C7D19CB76F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1">
    <w:name w:val="A1C21A367A274F6EB02F93C43240904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1">
    <w:name w:val="BCC4232903414FC5B88E7B262ED33D7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0">
    <w:name w:val="61DDF086F77E438181BF37A9D4BB31B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0">
    <w:name w:val="74031B3190E046BCBD94F80F662978E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0">
    <w:name w:val="B770163B20024FE6BC0EF5F2E3787EF7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0">
    <w:name w:val="9D8C539B4EE7403BAADB04D26968643D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0">
    <w:name w:val="FA02227C3B794372B64422ABEB79D280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1">
    <w:name w:val="2DFC6DB07C834BC385B0DDEF2B86AD7B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0">
    <w:name w:val="226E2CB25F4E4F8DBE327E52B73BA63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0">
    <w:name w:val="3AC73506D8314EDD9DB7B7F761CBF138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0">
    <w:name w:val="30FC91136EC441878C84A2255E41F3F4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5">
    <w:name w:val="E47491565DE34A38B2476A9D0AC4466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5">
    <w:name w:val="6BD50A6246FC43BC94AAF512786B883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3">
    <w:name w:val="51DE9C5F01DE42929CB2CCD1C130FAB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4">
    <w:name w:val="C6F0692F5D7644B1A966A1CFA1E1C42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4">
    <w:name w:val="B0C57E6FEC6C433EBC9EA5A3DAB6674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2">
    <w:name w:val="842EB3722422420B96D3CAEC6D7E5EA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2">
    <w:name w:val="F28DAB6CB70C4494B85E5E005B987A1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2">
    <w:name w:val="151EDA8B6ABB41CBACDD9930FB46D1D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0">
    <w:name w:val="F91E4BD576AE4C81BA72C15AF1A5BB9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9">
    <w:name w:val="C3B57163F92D4626BD9D5D28492D996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9">
    <w:name w:val="BB9CFA66054546C3B856079D7402DDF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7">
    <w:name w:val="AF51DBFE7D90449C9F150AE649D8D28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7">
    <w:name w:val="D39B90B3ABE54D779E688C15B0EB3B8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7">
    <w:name w:val="5A54E6C6401A45019D2374D0122C548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7">
    <w:name w:val="7788619AC5E04E06B470983C47F5253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4">
    <w:name w:val="F8FD752C7B424EB4B62825F08EC7D31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5">
    <w:name w:val="D9E9FAE467C245C5B523556099FEC22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3">
    <w:name w:val="155BB0E2308A45AC9A8513EC074CC07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3">
    <w:name w:val="FE6EE077C5064374BA40C84E9D8A9AB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3">
    <w:name w:val="9E8E726576A04F81A2C87FA2E0B6433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3">
    <w:name w:val="737765C56A7A4EB5BEBEEDD603BC7CF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2">
    <w:name w:val="E480CDFB3DA4431B969C85C371EF4A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2">
    <w:name w:val="3DD95755100849DCB421037D4DAFD5A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2">
    <w:name w:val="17B35D3FBDF84871AB41D1E66D32D5B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">
    <w:name w:val="F4B088B3EAAE425985FC45036FC1A8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">
    <w:name w:val="A1E85DA11B5F41729ABF3562C6209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114533AD43474F817CDE2E1800EA6E">
    <w:name w:val="FC114533AD43474F817CDE2E1800EA6E"/>
    <w:rsid w:val="002B22DB"/>
  </w:style>
  <w:style w:type="paragraph" w:customStyle="1" w:styleId="CFFBE4AB9D5A49A8B86EEE34D99620F4">
    <w:name w:val="CFFBE4AB9D5A49A8B86EEE34D99620F4"/>
    <w:rsid w:val="002B22DB"/>
  </w:style>
  <w:style w:type="paragraph" w:customStyle="1" w:styleId="D57888BA838948C1A76EACAF20738CF5">
    <w:name w:val="D57888BA838948C1A76EACAF20738CF5"/>
    <w:rsid w:val="002B22DB"/>
  </w:style>
  <w:style w:type="paragraph" w:customStyle="1" w:styleId="FD7EDF7EEE9A43388AC7FACC1FE20E21">
    <w:name w:val="FD7EDF7EEE9A43388AC7FACC1FE20E21"/>
    <w:rsid w:val="002B22DB"/>
  </w:style>
  <w:style w:type="paragraph" w:customStyle="1" w:styleId="0ED92C6262DF42B2BB9EF830C8970F2B">
    <w:name w:val="0ED92C6262DF42B2BB9EF830C8970F2B"/>
    <w:rsid w:val="002B22DB"/>
  </w:style>
  <w:style w:type="paragraph" w:customStyle="1" w:styleId="8AE4134E382045A0A5E93F21E3182BD522">
    <w:name w:val="8AE4134E382045A0A5E93F21E3182BD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2">
    <w:name w:val="A67324E0884E4294B0572D8719FCD11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2">
    <w:name w:val="13A3759BFE164D528DE7E7D33931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2">
    <w:name w:val="09D6E5955B0E42FEBA4C95EDA90F5F9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2">
    <w:name w:val="25728DA75BA94E5D983C694337DA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2">
    <w:name w:val="8A09F1F06098453D92ED478A31A5FEB2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2">
    <w:name w:val="D99A77519A2D4B839B75A5764B2D0D0A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2">
    <w:name w:val="3E9CAB9F92694935B6BB37FF0C81C209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2">
    <w:name w:val="AB2AA1ACD7CB49A6BC955C7D19CB76F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2">
    <w:name w:val="A1C21A367A274F6EB02F93C43240904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2">
    <w:name w:val="BCC4232903414FC5B88E7B262ED33D7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1">
    <w:name w:val="61DDF086F77E438181BF37A9D4BB31B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1">
    <w:name w:val="74031B3190E046BCBD94F80F662978E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1">
    <w:name w:val="B770163B20024FE6BC0EF5F2E3787EF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1">
    <w:name w:val="9D8C539B4EE7403BAADB04D26968643D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1">
    <w:name w:val="FA02227C3B794372B64422ABEB79D280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2">
    <w:name w:val="2DFC6DB07C834BC385B0DDEF2B86AD7B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1">
    <w:name w:val="226E2CB25F4E4F8DBE327E52B73BA63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1">
    <w:name w:val="3AC73506D8314EDD9DB7B7F761CBF13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1">
    <w:name w:val="30FC91136EC441878C84A2255E41F3F4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6">
    <w:name w:val="E47491565DE34A38B2476A9D0AC4466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6">
    <w:name w:val="6BD50A6246FC43BC94AAF512786B883C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4">
    <w:name w:val="51DE9C5F01DE42929CB2CCD1C130FAB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5">
    <w:name w:val="C6F0692F5D7644B1A966A1CFA1E1C42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5">
    <w:name w:val="B0C57E6FEC6C433EBC9EA5A3DAB6674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3">
    <w:name w:val="842EB3722422420B96D3CAEC6D7E5EA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3">
    <w:name w:val="F28DAB6CB70C4494B85E5E005B987A1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3">
    <w:name w:val="151EDA8B6ABB41CBACDD9930FB46D1D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1">
    <w:name w:val="F91E4BD576AE4C81BA72C15AF1A5BB9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0">
    <w:name w:val="C3B57163F92D4626BD9D5D28492D996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0">
    <w:name w:val="BB9CFA66054546C3B856079D7402DDF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8">
    <w:name w:val="AF51DBFE7D90449C9F150AE649D8D28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8">
    <w:name w:val="D39B90B3ABE54D779E688C15B0EB3B8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8">
    <w:name w:val="5A54E6C6401A45019D2374D0122C548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8">
    <w:name w:val="7788619AC5E04E06B470983C47F5253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5">
    <w:name w:val="F8FD752C7B424EB4B62825F08EC7D31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6">
    <w:name w:val="D9E9FAE467C245C5B523556099FEC22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4">
    <w:name w:val="155BB0E2308A45AC9A8513EC074CC07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4">
    <w:name w:val="FE6EE077C5064374BA40C84E9D8A9AB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4">
    <w:name w:val="9E8E726576A04F81A2C87FA2E0B64334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4">
    <w:name w:val="737765C56A7A4EB5BEBEEDD603BC7CF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3">
    <w:name w:val="E480CDFB3DA4431B969C85C371EF4A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3">
    <w:name w:val="3DD95755100849DCB421037D4DAFD5A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3">
    <w:name w:val="17B35D3FBDF84871AB41D1E66D32D5B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2">
    <w:name w:val="F4B088B3EAAE425985FC45036FC1A8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">
    <w:name w:val="A1E85DA11B5F41729ABF3562C62097F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">
    <w:name w:val="6D841515F69A454BBFF70597CE4760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">
    <w:name w:val="629C5EB9C118463A960136CF2FB91C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">
    <w:name w:val="0EDE0EEE3BF84FFFB0D203E4862ED4E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">
    <w:name w:val="1B9F6AD667D64A3AA514B339167FC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1">
    <w:name w:val="D57888BA838948C1A76EACAF20738CF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">
    <w:name w:val="8616FB10E3B84839A8469EC57886C0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">
    <w:name w:val="13B48D729ED44716ABA3B0631F7BCD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7EDF7EEE9A43388AC7FACC1FE20E211">
    <w:name w:val="FD7EDF7EEE9A43388AC7FACC1FE20E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92C6262DF42B2BB9EF830C8970F2B1">
    <w:name w:val="0ED92C6262DF42B2BB9EF830C8970F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2ABCD4BB654EDC97B8176BAE647669">
    <w:name w:val="322ABCD4BB654EDC97B8176BAE647669"/>
    <w:rsid w:val="002B22DB"/>
  </w:style>
  <w:style w:type="paragraph" w:customStyle="1" w:styleId="39C0F9F79EFF407BA5A136463D781C44">
    <w:name w:val="39C0F9F79EFF407BA5A136463D781C44"/>
    <w:rsid w:val="002B22DB"/>
  </w:style>
  <w:style w:type="paragraph" w:customStyle="1" w:styleId="974B73C291CF46D182C4BAD9B54BD397">
    <w:name w:val="974B73C291CF46D182C4BAD9B54BD397"/>
    <w:rsid w:val="002B22DB"/>
  </w:style>
  <w:style w:type="paragraph" w:customStyle="1" w:styleId="B657D892EE104824980F8E75B653DC73">
    <w:name w:val="B657D892EE104824980F8E75B653DC73"/>
    <w:rsid w:val="002B22DB"/>
  </w:style>
  <w:style w:type="paragraph" w:customStyle="1" w:styleId="3F57F7790DEE4125A72F145715007A0A">
    <w:name w:val="3F57F7790DEE4125A72F145715007A0A"/>
    <w:rsid w:val="002B22DB"/>
  </w:style>
  <w:style w:type="paragraph" w:customStyle="1" w:styleId="2A2852A508604A329691EE15602A65E2">
    <w:name w:val="2A2852A508604A329691EE15602A65E2"/>
    <w:rsid w:val="002B22DB"/>
  </w:style>
  <w:style w:type="paragraph" w:customStyle="1" w:styleId="773A47C7EDE0426D808C7F1097047A62">
    <w:name w:val="773A47C7EDE0426D808C7F1097047A62"/>
    <w:rsid w:val="002B22DB"/>
  </w:style>
  <w:style w:type="paragraph" w:customStyle="1" w:styleId="F1218C93000D4DF6B20A39419D1AC04B">
    <w:name w:val="F1218C93000D4DF6B20A39419D1AC04B"/>
    <w:rsid w:val="002B22DB"/>
  </w:style>
  <w:style w:type="paragraph" w:customStyle="1" w:styleId="67C9D5194E76493FB601D794714C64AF">
    <w:name w:val="67C9D5194E76493FB601D794714C64AF"/>
    <w:rsid w:val="002B22DB"/>
  </w:style>
  <w:style w:type="paragraph" w:customStyle="1" w:styleId="D7E6B0956EF14885B387A3EADDB60107">
    <w:name w:val="D7E6B0956EF14885B387A3EADDB60107"/>
    <w:rsid w:val="002B22DB"/>
  </w:style>
  <w:style w:type="paragraph" w:customStyle="1" w:styleId="79B6A1A066AA4167B65034255F1E508E">
    <w:name w:val="79B6A1A066AA4167B65034255F1E508E"/>
    <w:rsid w:val="002B22DB"/>
  </w:style>
  <w:style w:type="paragraph" w:customStyle="1" w:styleId="A4973C012C0E47058D9DBC906B5396AB">
    <w:name w:val="A4973C012C0E47058D9DBC906B5396AB"/>
    <w:rsid w:val="002B22DB"/>
  </w:style>
  <w:style w:type="paragraph" w:customStyle="1" w:styleId="992CD3DE96114C5F9F405345E42211B2">
    <w:name w:val="992CD3DE96114C5F9F405345E42211B2"/>
    <w:rsid w:val="002B22DB"/>
  </w:style>
  <w:style w:type="paragraph" w:customStyle="1" w:styleId="35F8359FA0414662B029D6EB70890002">
    <w:name w:val="35F8359FA0414662B029D6EB70890002"/>
    <w:rsid w:val="002B22DB"/>
  </w:style>
  <w:style w:type="paragraph" w:customStyle="1" w:styleId="1F370A25C8114AA3BA713E91BF6A9C48">
    <w:name w:val="1F370A25C8114AA3BA713E91BF6A9C48"/>
    <w:rsid w:val="002B22DB"/>
  </w:style>
  <w:style w:type="paragraph" w:customStyle="1" w:styleId="49EC915483BB4EC0AB76514217531FA9">
    <w:name w:val="49EC915483BB4EC0AB76514217531FA9"/>
    <w:rsid w:val="002B22DB"/>
  </w:style>
  <w:style w:type="paragraph" w:customStyle="1" w:styleId="C0A5B8405E0A4758A68DB0A3A79B1EE5">
    <w:name w:val="C0A5B8405E0A4758A68DB0A3A79B1EE5"/>
    <w:rsid w:val="002B22DB"/>
  </w:style>
  <w:style w:type="paragraph" w:customStyle="1" w:styleId="8AE4134E382045A0A5E93F21E3182BD523">
    <w:name w:val="8AE4134E382045A0A5E93F21E3182BD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3">
    <w:name w:val="A67324E0884E4294B0572D8719FCD11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3">
    <w:name w:val="13A3759BFE164D528DE7E7D33931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3">
    <w:name w:val="09D6E5955B0E42FEBA4C95EDA90F5F9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3">
    <w:name w:val="25728DA75BA94E5D983C694337DA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3">
    <w:name w:val="8A09F1F06098453D92ED478A31A5FEB2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3">
    <w:name w:val="D99A77519A2D4B839B75A5764B2D0D0A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3">
    <w:name w:val="3E9CAB9F92694935B6BB37FF0C81C209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3">
    <w:name w:val="AB2AA1ACD7CB49A6BC955C7D19CB76F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3">
    <w:name w:val="A1C21A367A274F6EB02F93C43240904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3">
    <w:name w:val="BCC4232903414FC5B88E7B262ED33D7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2">
    <w:name w:val="61DDF086F77E438181BF37A9D4BB31B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2">
    <w:name w:val="74031B3190E046BCBD94F80F662978E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2">
    <w:name w:val="B770163B20024FE6BC0EF5F2E3787EF7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2">
    <w:name w:val="9D8C539B4EE7403BAADB04D26968643D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2">
    <w:name w:val="FA02227C3B794372B64422ABEB79D280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3">
    <w:name w:val="2DFC6DB07C834BC385B0DDEF2B86AD7B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2">
    <w:name w:val="226E2CB25F4E4F8DBE327E52B73BA63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2">
    <w:name w:val="3AC73506D8314EDD9DB7B7F761CBF13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2">
    <w:name w:val="30FC91136EC441878C84A2255E41F3F4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7">
    <w:name w:val="E47491565DE34A38B2476A9D0AC4466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7">
    <w:name w:val="6BD50A6246FC43BC94AAF512786B883C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5">
    <w:name w:val="51DE9C5F01DE42929CB2CCD1C130FAB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6">
    <w:name w:val="C6F0692F5D7644B1A966A1CFA1E1C42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6">
    <w:name w:val="B0C57E6FEC6C433EBC9EA5A3DAB6674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4">
    <w:name w:val="842EB3722422420B96D3CAEC6D7E5EA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4">
    <w:name w:val="F28DAB6CB70C4494B85E5E005B987A1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4">
    <w:name w:val="151EDA8B6ABB41CBACDD9930FB46D1D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2">
    <w:name w:val="F91E4BD576AE4C81BA72C15AF1A5BB9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1">
    <w:name w:val="C3B57163F92D4626BD9D5D28492D996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1">
    <w:name w:val="BB9CFA66054546C3B856079D7402DDF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9">
    <w:name w:val="AF51DBFE7D90449C9F150AE649D8D28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9">
    <w:name w:val="D39B90B3ABE54D779E688C15B0EB3B8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9">
    <w:name w:val="5A54E6C6401A45019D2374D0122C548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9">
    <w:name w:val="7788619AC5E04E06B470983C47F5253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6">
    <w:name w:val="F8FD752C7B424EB4B62825F08EC7D31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7">
    <w:name w:val="D9E9FAE467C245C5B523556099FEC22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5">
    <w:name w:val="155BB0E2308A45AC9A8513EC074CC07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5">
    <w:name w:val="FE6EE077C5064374BA40C84E9D8A9AB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5">
    <w:name w:val="9E8E726576A04F81A2C87FA2E0B64334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5">
    <w:name w:val="737765C56A7A4EB5BEBEEDD603BC7CF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4">
    <w:name w:val="E480CDFB3DA4431B969C85C371EF4A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4">
    <w:name w:val="3DD95755100849DCB421037D4DAFD5A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4">
    <w:name w:val="17B35D3FBDF84871AB41D1E66D32D5B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3">
    <w:name w:val="F4B088B3EAAE425985FC45036FC1A8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2">
    <w:name w:val="A1E85DA11B5F41729ABF3562C62097F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1">
    <w:name w:val="6D841515F69A454BBFF70597CE47602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1">
    <w:name w:val="629C5EB9C118463A960136CF2FB91C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1">
    <w:name w:val="0EDE0EEE3BF84FFFB0D203E4862ED4E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1">
    <w:name w:val="1B9F6AD667D64A3AA514B339167FC2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2">
    <w:name w:val="D57888BA838948C1A76EACAF20738CF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1">
    <w:name w:val="8616FB10E3B84839A8469EC57886C07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1">
    <w:name w:val="13B48D729ED44716ABA3B0631F7BCD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">
    <w:name w:val="79C05AE8DD904FCBB5C0B4672FF29B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">
    <w:name w:val="39C5859873CB45AE8CDD8F96F800ACE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">
    <w:name w:val="34A85DD1D95B4B2F92BECDA1672A58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">
    <w:name w:val="3460A08094024FB6A95165CDFD744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">
    <w:name w:val="3C5FD3D89C7A4E93A005E4AEEA780E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6192913F7754D619CEC48282D122164">
    <w:name w:val="B6192913F7754D619CEC48282D122164"/>
    <w:rsid w:val="002B22DB"/>
  </w:style>
  <w:style w:type="paragraph" w:customStyle="1" w:styleId="DCDAB40883D94EC39BED2FCFF2507832">
    <w:name w:val="DCDAB40883D94EC39BED2FCFF2507832"/>
    <w:rsid w:val="002B22DB"/>
  </w:style>
  <w:style w:type="paragraph" w:customStyle="1" w:styleId="27BB2988EF9F494C816447990CDD551F">
    <w:name w:val="27BB2988EF9F494C816447990CDD551F"/>
    <w:rsid w:val="002B22DB"/>
  </w:style>
  <w:style w:type="paragraph" w:customStyle="1" w:styleId="6125F9A638AB4AC2BBAC62CD13966A26">
    <w:name w:val="6125F9A638AB4AC2BBAC62CD13966A26"/>
    <w:rsid w:val="002B22DB"/>
  </w:style>
  <w:style w:type="paragraph" w:customStyle="1" w:styleId="5FCD3BB303DF4AA293A5111D975C1B19">
    <w:name w:val="5FCD3BB303DF4AA293A5111D975C1B19"/>
    <w:rsid w:val="002B22DB"/>
  </w:style>
  <w:style w:type="paragraph" w:customStyle="1" w:styleId="E9B9549CCBE24D718962439D0BAF735C">
    <w:name w:val="E9B9549CCBE24D718962439D0BAF735C"/>
    <w:rsid w:val="002B22DB"/>
  </w:style>
  <w:style w:type="paragraph" w:customStyle="1" w:styleId="8AE4134E382045A0A5E93F21E3182BD524">
    <w:name w:val="8AE4134E382045A0A5E93F21E3182BD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4">
    <w:name w:val="A67324E0884E4294B0572D8719FCD11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4">
    <w:name w:val="13A3759BFE164D528DE7E7D33931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4">
    <w:name w:val="09D6E5955B0E42FEBA4C95EDA90F5F9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4">
    <w:name w:val="25728DA75BA94E5D983C694337DA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4">
    <w:name w:val="8A09F1F06098453D92ED478A31A5FEB2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4">
    <w:name w:val="D99A77519A2D4B839B75A5764B2D0D0A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4">
    <w:name w:val="3E9CAB9F92694935B6BB37FF0C81C209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4">
    <w:name w:val="AB2AA1ACD7CB49A6BC955C7D19CB76F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4">
    <w:name w:val="A1C21A367A274F6EB02F93C43240904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4">
    <w:name w:val="BCC4232903414FC5B88E7B262ED33D7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3">
    <w:name w:val="61DDF086F77E438181BF37A9D4BB31B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3">
    <w:name w:val="74031B3190E046BCBD94F80F662978E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3">
    <w:name w:val="B770163B20024FE6BC0EF5F2E3787EF7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3">
    <w:name w:val="9D8C539B4EE7403BAADB04D26968643D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3">
    <w:name w:val="FA02227C3B794372B64422ABEB79D280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4">
    <w:name w:val="2DFC6DB07C834BC385B0DDEF2B86AD7B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3">
    <w:name w:val="226E2CB25F4E4F8DBE327E52B73BA63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3">
    <w:name w:val="3AC73506D8314EDD9DB7B7F761CBF13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3">
    <w:name w:val="30FC91136EC441878C84A2255E41F3F4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8">
    <w:name w:val="E47491565DE34A38B2476A9D0AC4466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8">
    <w:name w:val="6BD50A6246FC43BC94AAF512786B883C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6">
    <w:name w:val="51DE9C5F01DE42929CB2CCD1C130FAB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7">
    <w:name w:val="C6F0692F5D7644B1A966A1CFA1E1C42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7">
    <w:name w:val="B0C57E6FEC6C433EBC9EA5A3DAB6674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5">
    <w:name w:val="842EB3722422420B96D3CAEC6D7E5EA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5">
    <w:name w:val="F28DAB6CB70C4494B85E5E005B987A1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5">
    <w:name w:val="151EDA8B6ABB41CBACDD9930FB46D1D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3">
    <w:name w:val="F91E4BD576AE4C81BA72C15AF1A5BB9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2">
    <w:name w:val="C3B57163F92D4626BD9D5D28492D996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2">
    <w:name w:val="BB9CFA66054546C3B856079D7402DDF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0">
    <w:name w:val="AF51DBFE7D90449C9F150AE649D8D28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0">
    <w:name w:val="D39B90B3ABE54D779E688C15B0EB3B8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0">
    <w:name w:val="5A54E6C6401A45019D2374D0122C548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0">
    <w:name w:val="7788619AC5E04E06B470983C47F5253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7">
    <w:name w:val="F8FD752C7B424EB4B62825F08EC7D31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8">
    <w:name w:val="D9E9FAE467C245C5B523556099FEC22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6">
    <w:name w:val="155BB0E2308A45AC9A8513EC074CC07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6">
    <w:name w:val="FE6EE077C5064374BA40C84E9D8A9AB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6">
    <w:name w:val="9E8E726576A04F81A2C87FA2E0B6433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6">
    <w:name w:val="737765C56A7A4EB5BEBEEDD603BC7CF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5">
    <w:name w:val="E480CDFB3DA4431B969C85C371EF4A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5">
    <w:name w:val="3DD95755100849DCB421037D4DAFD5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5">
    <w:name w:val="17B35D3FBDF84871AB41D1E66D32D5B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4">
    <w:name w:val="F4B088B3EAAE425985FC45036FC1A81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3">
    <w:name w:val="A1E85DA11B5F41729ABF3562C62097F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2">
    <w:name w:val="6D841515F69A454BBFF70597CE47602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2">
    <w:name w:val="629C5EB9C118463A960136CF2FB91C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2">
    <w:name w:val="0EDE0EEE3BF84FFFB0D203E4862ED4E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2">
    <w:name w:val="1B9F6AD667D64A3AA514B339167FC2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3">
    <w:name w:val="D57888BA838948C1A76EACAF20738CF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2">
    <w:name w:val="8616FB10E3B84839A8469EC57886C07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2">
    <w:name w:val="13B48D729ED44716ABA3B0631F7BCD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">
    <w:name w:val="79C05AE8DD904FCBB5C0B4672FF29B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">
    <w:name w:val="39C5859873CB45AE8CDD8F96F800ACE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">
    <w:name w:val="34A85DD1D95B4B2F92BECDA1672A587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">
    <w:name w:val="3460A08094024FB6A95165CDFD74411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">
    <w:name w:val="3C5FD3D89C7A4E93A005E4AEEA780E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">
    <w:name w:val="E9B9549CCBE24D718962439D0BAF735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CD9475C2004CD89B402BAED235DA6D">
    <w:name w:val="6BCD9475C2004CD89B402BAED235DA6D"/>
    <w:rsid w:val="002B22DB"/>
  </w:style>
  <w:style w:type="paragraph" w:customStyle="1" w:styleId="07824A5AFCBD418BB910598279919996">
    <w:name w:val="07824A5AFCBD418BB910598279919996"/>
    <w:rsid w:val="002B22DB"/>
  </w:style>
  <w:style w:type="paragraph" w:customStyle="1" w:styleId="00804B34EAB449048E01C2434C556465">
    <w:name w:val="00804B34EAB449048E01C2434C556465"/>
    <w:rsid w:val="002B22DB"/>
  </w:style>
  <w:style w:type="paragraph" w:customStyle="1" w:styleId="22BE6142CD704C0FB6AE81D532167C8F">
    <w:name w:val="22BE6142CD704C0FB6AE81D532167C8F"/>
    <w:rsid w:val="002B22DB"/>
  </w:style>
  <w:style w:type="paragraph" w:customStyle="1" w:styleId="FD1C405D1DB7415DA76F81F14F873880">
    <w:name w:val="FD1C405D1DB7415DA76F81F14F873880"/>
    <w:rsid w:val="002B22DB"/>
  </w:style>
  <w:style w:type="paragraph" w:customStyle="1" w:styleId="984C58392C534F00A4F064C6B8A8E252">
    <w:name w:val="984C58392C534F00A4F064C6B8A8E252"/>
    <w:rsid w:val="002B22DB"/>
  </w:style>
  <w:style w:type="paragraph" w:customStyle="1" w:styleId="1AC4411F12FB438AA9FEB0F59600A250">
    <w:name w:val="1AC4411F12FB438AA9FEB0F59600A250"/>
    <w:rsid w:val="002B22DB"/>
  </w:style>
  <w:style w:type="paragraph" w:customStyle="1" w:styleId="5A14E0868E544543A9168C6AB77C9E5B">
    <w:name w:val="5A14E0868E544543A9168C6AB77C9E5B"/>
    <w:rsid w:val="002B22DB"/>
  </w:style>
  <w:style w:type="paragraph" w:customStyle="1" w:styleId="8AE4134E382045A0A5E93F21E3182BD525">
    <w:name w:val="8AE4134E382045A0A5E93F21E3182BD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5">
    <w:name w:val="A67324E0884E4294B0572D8719FCD11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5">
    <w:name w:val="13A3759BFE164D528DE7E7D33931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5">
    <w:name w:val="09D6E5955B0E42FEBA4C95EDA90F5F9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5">
    <w:name w:val="25728DA75BA94E5D983C694337DA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5">
    <w:name w:val="8A09F1F06098453D92ED478A31A5FEB2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5">
    <w:name w:val="D99A77519A2D4B839B75A5764B2D0D0A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5">
    <w:name w:val="3E9CAB9F92694935B6BB37FF0C81C209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5">
    <w:name w:val="AB2AA1ACD7CB49A6BC955C7D19CB76F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5">
    <w:name w:val="A1C21A367A274F6EB02F93C43240904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5">
    <w:name w:val="BCC4232903414FC5B88E7B262ED33D7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4">
    <w:name w:val="61DDF086F77E438181BF37A9D4BB31B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4">
    <w:name w:val="74031B3190E046BCBD94F80F662978E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4">
    <w:name w:val="B770163B20024FE6BC0EF5F2E3787EF7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4">
    <w:name w:val="9D8C539B4EE7403BAADB04D26968643D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4">
    <w:name w:val="FA02227C3B794372B64422ABEB79D280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5">
    <w:name w:val="2DFC6DB07C834BC385B0DDEF2B86AD7B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4">
    <w:name w:val="226E2CB25F4E4F8DBE327E52B73BA63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4">
    <w:name w:val="3AC73506D8314EDD9DB7B7F761CBF13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4">
    <w:name w:val="30FC91136EC441878C84A2255E41F3F4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9">
    <w:name w:val="E47491565DE34A38B2476A9D0AC4466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9">
    <w:name w:val="6BD50A6246FC43BC94AAF512786B883C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7">
    <w:name w:val="51DE9C5F01DE42929CB2CCD1C130FAB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8">
    <w:name w:val="C6F0692F5D7644B1A966A1CFA1E1C42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8">
    <w:name w:val="B0C57E6FEC6C433EBC9EA5A3DAB6674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">
    <w:name w:val="1AC4411F12FB438AA9FEB0F59600A25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14E0868E544543A9168C6AB77C9E5B1">
    <w:name w:val="5A14E0868E544543A9168C6AB77C9E5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4">
    <w:name w:val="F91E4BD576AE4C81BA72C15AF1A5BB9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3">
    <w:name w:val="C3B57163F92D4626BD9D5D28492D996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3">
    <w:name w:val="BB9CFA66054546C3B856079D7402DDF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1">
    <w:name w:val="AF51DBFE7D90449C9F150AE649D8D28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1">
    <w:name w:val="D39B90B3ABE54D779E688C15B0EB3B8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1">
    <w:name w:val="5A54E6C6401A45019D2374D0122C548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1">
    <w:name w:val="7788619AC5E04E06B470983C47F5253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8">
    <w:name w:val="F8FD752C7B424EB4B62825F08EC7D31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9">
    <w:name w:val="D9E9FAE467C245C5B523556099FEC22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7">
    <w:name w:val="155BB0E2308A45AC9A8513EC074CC0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7">
    <w:name w:val="FE6EE077C5064374BA40C84E9D8A9AB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7">
    <w:name w:val="9E8E726576A04F81A2C87FA2E0B6433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7">
    <w:name w:val="737765C56A7A4EB5BEBEEDD603BC7CF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6">
    <w:name w:val="E480CDFB3DA4431B969C85C371EF4A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6">
    <w:name w:val="3DD95755100849DCB421037D4DAFD5A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6">
    <w:name w:val="17B35D3FBDF84871AB41D1E66D32D5B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5">
    <w:name w:val="F4B088B3EAAE425985FC45036FC1A81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4">
    <w:name w:val="A1E85DA11B5F41729ABF3562C62097F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3">
    <w:name w:val="6D841515F69A454BBFF70597CE47602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3">
    <w:name w:val="629C5EB9C118463A960136CF2FB91C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3">
    <w:name w:val="0EDE0EEE3BF84FFFB0D203E4862ED4E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3">
    <w:name w:val="1B9F6AD667D64A3AA514B339167FC2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4">
    <w:name w:val="D57888BA838948C1A76EACAF20738CF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3">
    <w:name w:val="8616FB10E3B84839A8469EC57886C07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3">
    <w:name w:val="13B48D729ED44716ABA3B0631F7BCD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2">
    <w:name w:val="79C05AE8DD904FCBB5C0B4672FF29B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2">
    <w:name w:val="39C5859873CB45AE8CDD8F96F800ACE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2">
    <w:name w:val="34A85DD1D95B4B2F92BECDA1672A587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2">
    <w:name w:val="3460A08094024FB6A95165CDFD74411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2">
    <w:name w:val="3C5FD3D89C7A4E93A005E4AEEA780E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2">
    <w:name w:val="E9B9549CCBE24D718962439D0BAF735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354F6D9904EBEB9669DDA34788FB3">
    <w:name w:val="75B354F6D9904EBEB9669DDA34788FB3"/>
    <w:rsid w:val="002B22DB"/>
  </w:style>
  <w:style w:type="paragraph" w:customStyle="1" w:styleId="2FF63AA421214DC8A25C83C18E0B80CC">
    <w:name w:val="2FF63AA421214DC8A25C83C18E0B80CC"/>
    <w:rsid w:val="002B22DB"/>
  </w:style>
  <w:style w:type="paragraph" w:customStyle="1" w:styleId="6EB4E3CC822A4EE297E1DA36D8B24500">
    <w:name w:val="6EB4E3CC822A4EE297E1DA36D8B24500"/>
    <w:rsid w:val="002B22DB"/>
  </w:style>
  <w:style w:type="paragraph" w:customStyle="1" w:styleId="9F5BEDBC6DF54823B121FD19FE57DFBD">
    <w:name w:val="9F5BEDBC6DF54823B121FD19FE57DFBD"/>
    <w:rsid w:val="002B22DB"/>
  </w:style>
  <w:style w:type="paragraph" w:customStyle="1" w:styleId="15A65A791B4D4167AC6CAA2148BDA569">
    <w:name w:val="15A65A791B4D4167AC6CAA2148BDA569"/>
    <w:rsid w:val="002B22DB"/>
  </w:style>
  <w:style w:type="paragraph" w:customStyle="1" w:styleId="CBE561C1873C4D6DA2E6D0AEE8D9E02B">
    <w:name w:val="CBE561C1873C4D6DA2E6D0AEE8D9E02B"/>
    <w:rsid w:val="002B22DB"/>
  </w:style>
  <w:style w:type="paragraph" w:customStyle="1" w:styleId="154BAC4D32E1487A9577AF589D440C85">
    <w:name w:val="154BAC4D32E1487A9577AF589D440C85"/>
    <w:rsid w:val="002B22DB"/>
  </w:style>
  <w:style w:type="paragraph" w:customStyle="1" w:styleId="F68E18B105B549DDACE8F4A9A05531F3">
    <w:name w:val="F68E18B105B549DDACE8F4A9A05531F3"/>
    <w:rsid w:val="002B22DB"/>
  </w:style>
  <w:style w:type="paragraph" w:customStyle="1" w:styleId="AB3FE5481BE045ABBE0A44CBF825E872">
    <w:name w:val="AB3FE5481BE045ABBE0A44CBF825E872"/>
    <w:rsid w:val="002B22DB"/>
  </w:style>
  <w:style w:type="paragraph" w:customStyle="1" w:styleId="144F6A54E8664C2B969EED9ADD368200">
    <w:name w:val="144F6A54E8664C2B969EED9ADD368200"/>
    <w:rsid w:val="002B22DB"/>
  </w:style>
  <w:style w:type="paragraph" w:customStyle="1" w:styleId="9E5C6C5FAAFB4C9D9136354365DF6AA8">
    <w:name w:val="9E5C6C5FAAFB4C9D9136354365DF6AA8"/>
    <w:rsid w:val="002B22DB"/>
  </w:style>
  <w:style w:type="paragraph" w:customStyle="1" w:styleId="99189DACEAC54578A4FB6305608EE394">
    <w:name w:val="99189DACEAC54578A4FB6305608EE394"/>
    <w:rsid w:val="002B22DB"/>
  </w:style>
  <w:style w:type="paragraph" w:customStyle="1" w:styleId="FA8B10DE39484C1D9CF1CD427E0E7F27">
    <w:name w:val="FA8B10DE39484C1D9CF1CD427E0E7F27"/>
    <w:rsid w:val="002B22DB"/>
  </w:style>
  <w:style w:type="paragraph" w:customStyle="1" w:styleId="B8C968DA5B304866A0E98A00F4CCD52D">
    <w:name w:val="B8C968DA5B304866A0E98A00F4CCD52D"/>
    <w:rsid w:val="002B22DB"/>
  </w:style>
  <w:style w:type="paragraph" w:customStyle="1" w:styleId="98374E0415CC4E02AA4EE2B37FB98B0D">
    <w:name w:val="98374E0415CC4E02AA4EE2B37FB98B0D"/>
    <w:rsid w:val="002B22DB"/>
  </w:style>
  <w:style w:type="paragraph" w:customStyle="1" w:styleId="4C6D9C09DEAC44C9AE9EA3726FE97CA0">
    <w:name w:val="4C6D9C09DEAC44C9AE9EA3726FE97CA0"/>
    <w:rsid w:val="002B22DB"/>
  </w:style>
  <w:style w:type="paragraph" w:customStyle="1" w:styleId="39636E1AA75C4D25ADF6FD938A14E660">
    <w:name w:val="39636E1AA75C4D25ADF6FD938A14E660"/>
    <w:rsid w:val="002B22DB"/>
  </w:style>
  <w:style w:type="paragraph" w:customStyle="1" w:styleId="1FD4B7237C7D4A0BACE624B4D8DA05E2">
    <w:name w:val="1FD4B7237C7D4A0BACE624B4D8DA05E2"/>
    <w:rsid w:val="002B22DB"/>
  </w:style>
  <w:style w:type="paragraph" w:customStyle="1" w:styleId="225CC91612AA4DA6AFCE90E403FF36BC">
    <w:name w:val="225CC91612AA4DA6AFCE90E403FF36BC"/>
    <w:rsid w:val="002B22DB"/>
  </w:style>
  <w:style w:type="paragraph" w:customStyle="1" w:styleId="8345E2C508A749E881CDA8B6365384ED">
    <w:name w:val="8345E2C508A749E881CDA8B6365384ED"/>
    <w:rsid w:val="002B22DB"/>
  </w:style>
  <w:style w:type="paragraph" w:customStyle="1" w:styleId="2767223E2992480D9055AD2F6E44B069">
    <w:name w:val="2767223E2992480D9055AD2F6E44B069"/>
    <w:rsid w:val="002B22DB"/>
  </w:style>
  <w:style w:type="paragraph" w:customStyle="1" w:styleId="5F4BA2788A7241CB89F846E6D4EF6E18">
    <w:name w:val="5F4BA2788A7241CB89F846E6D4EF6E18"/>
    <w:rsid w:val="002B22DB"/>
  </w:style>
  <w:style w:type="paragraph" w:customStyle="1" w:styleId="9C55AB2F00664C389E07E5D480177108">
    <w:name w:val="9C55AB2F00664C389E07E5D480177108"/>
    <w:rsid w:val="002B22DB"/>
  </w:style>
  <w:style w:type="paragraph" w:customStyle="1" w:styleId="60DD98B49B824D93820C8C0A676D6022">
    <w:name w:val="60DD98B49B824D93820C8C0A676D6022"/>
    <w:rsid w:val="002B22DB"/>
  </w:style>
  <w:style w:type="paragraph" w:customStyle="1" w:styleId="F5B0997C785C4DC2B5C00075068E330E">
    <w:name w:val="F5B0997C785C4DC2B5C00075068E330E"/>
    <w:rsid w:val="002B22DB"/>
  </w:style>
  <w:style w:type="paragraph" w:customStyle="1" w:styleId="2E2329EACCA945789C8D3C3A7F367064">
    <w:name w:val="2E2329EACCA945789C8D3C3A7F367064"/>
    <w:rsid w:val="002B22DB"/>
  </w:style>
  <w:style w:type="paragraph" w:customStyle="1" w:styleId="FEA57F5460984F8FABB7EC042C37A588">
    <w:name w:val="FEA57F5460984F8FABB7EC042C37A588"/>
    <w:rsid w:val="002B22DB"/>
  </w:style>
  <w:style w:type="paragraph" w:customStyle="1" w:styleId="A97B8B0B00274C6ABFC9A32726446ABC">
    <w:name w:val="A97B8B0B00274C6ABFC9A32726446ABC"/>
    <w:rsid w:val="002B22DB"/>
  </w:style>
  <w:style w:type="paragraph" w:customStyle="1" w:styleId="48EB2DEF44104501BB7CD6AED7DD35DB">
    <w:name w:val="48EB2DEF44104501BB7CD6AED7DD35DB"/>
    <w:rsid w:val="002B22DB"/>
  </w:style>
  <w:style w:type="paragraph" w:customStyle="1" w:styleId="3FC28C1F0A424DBFAAEA543CDFE98E56">
    <w:name w:val="3FC28C1F0A424DBFAAEA543CDFE98E56"/>
    <w:rsid w:val="002B22DB"/>
  </w:style>
  <w:style w:type="paragraph" w:customStyle="1" w:styleId="B00C72B1BB8C4F5CA0B2D9FE5929041E">
    <w:name w:val="B00C72B1BB8C4F5CA0B2D9FE5929041E"/>
    <w:rsid w:val="002B22DB"/>
  </w:style>
  <w:style w:type="paragraph" w:customStyle="1" w:styleId="EABAA6777D5747A18817E218E47E4AA7">
    <w:name w:val="EABAA6777D5747A18817E218E47E4AA7"/>
    <w:rsid w:val="002B22DB"/>
  </w:style>
  <w:style w:type="paragraph" w:customStyle="1" w:styleId="0969785627994DDA82C4C5042C3C5B7F">
    <w:name w:val="0969785627994DDA82C4C5042C3C5B7F"/>
    <w:rsid w:val="002B22DB"/>
  </w:style>
  <w:style w:type="paragraph" w:customStyle="1" w:styleId="17815A71B18547B3BA4C0782E6420589">
    <w:name w:val="17815A71B18547B3BA4C0782E6420589"/>
    <w:rsid w:val="002B22DB"/>
  </w:style>
  <w:style w:type="paragraph" w:customStyle="1" w:styleId="75214C3674624870998699B3CD1DB178">
    <w:name w:val="75214C3674624870998699B3CD1DB178"/>
    <w:rsid w:val="002B22DB"/>
  </w:style>
  <w:style w:type="paragraph" w:customStyle="1" w:styleId="836E17A76CEF4B8BBE5A1DDBE7077D67">
    <w:name w:val="836E17A76CEF4B8BBE5A1DDBE7077D67"/>
    <w:rsid w:val="002B22DB"/>
  </w:style>
  <w:style w:type="paragraph" w:customStyle="1" w:styleId="F39DE62D42534E22B052948B81E48C29">
    <w:name w:val="F39DE62D42534E22B052948B81E48C29"/>
    <w:rsid w:val="002B22DB"/>
  </w:style>
  <w:style w:type="paragraph" w:customStyle="1" w:styleId="88228F95A9354AE6A576EA20ED32FA6D">
    <w:name w:val="88228F95A9354AE6A576EA20ED32FA6D"/>
    <w:rsid w:val="002B22DB"/>
  </w:style>
  <w:style w:type="paragraph" w:customStyle="1" w:styleId="65A19F2E27FE42B684AC7F84621433EE">
    <w:name w:val="65A19F2E27FE42B684AC7F84621433EE"/>
    <w:rsid w:val="002B22DB"/>
  </w:style>
  <w:style w:type="paragraph" w:customStyle="1" w:styleId="21168232FB6442B0BC4635BBBDFAD885">
    <w:name w:val="21168232FB6442B0BC4635BBBDFAD885"/>
    <w:rsid w:val="002B22DB"/>
  </w:style>
  <w:style w:type="paragraph" w:customStyle="1" w:styleId="65BF853CD7154C948A69EA9F451EEEF2">
    <w:name w:val="65BF853CD7154C948A69EA9F451EEEF2"/>
    <w:rsid w:val="002B22DB"/>
  </w:style>
  <w:style w:type="paragraph" w:customStyle="1" w:styleId="7BBAC9FA9BF0428083C88785268631BE">
    <w:name w:val="7BBAC9FA9BF0428083C88785268631BE"/>
    <w:rsid w:val="002B22DB"/>
  </w:style>
  <w:style w:type="paragraph" w:customStyle="1" w:styleId="8AE4134E382045A0A5E93F21E3182BD526">
    <w:name w:val="8AE4134E382045A0A5E93F21E3182BD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6">
    <w:name w:val="A67324E0884E4294B0572D8719FCD11E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6">
    <w:name w:val="13A3759BFE164D528DE7E7D33931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6">
    <w:name w:val="09D6E5955B0E42FEBA4C95EDA90F5F9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6">
    <w:name w:val="25728DA75BA94E5D983C694337DA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6">
    <w:name w:val="8A09F1F06098453D92ED478A31A5FEB2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6">
    <w:name w:val="D99A77519A2D4B839B75A5764B2D0D0A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6">
    <w:name w:val="3E9CAB9F92694935B6BB37FF0C81C209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6">
    <w:name w:val="AB2AA1ACD7CB49A6BC955C7D19CB76F6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6">
    <w:name w:val="A1C21A367A274F6EB02F93C43240904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6">
    <w:name w:val="BCC4232903414FC5B88E7B262ED33D71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5">
    <w:name w:val="61DDF086F77E438181BF37A9D4BB31B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5">
    <w:name w:val="74031B3190E046BCBD94F80F662978E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5">
    <w:name w:val="B770163B20024FE6BC0EF5F2E3787EF7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5">
    <w:name w:val="9D8C539B4EE7403BAADB04D26968643D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5">
    <w:name w:val="FA02227C3B794372B64422ABEB79D280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6">
    <w:name w:val="2DFC6DB07C834BC385B0DDEF2B86AD7B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5">
    <w:name w:val="226E2CB25F4E4F8DBE327E52B73BA63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5">
    <w:name w:val="3AC73506D8314EDD9DB7B7F761CBF13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5">
    <w:name w:val="30FC91136EC441878C84A2255E41F3F4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0">
    <w:name w:val="E47491565DE34A38B2476A9D0AC4466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0">
    <w:name w:val="6BD50A6246FC43BC94AAF512786B883C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8">
    <w:name w:val="51DE9C5F01DE42929CB2CCD1C130FAB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9">
    <w:name w:val="C6F0692F5D7644B1A966A1CFA1E1C42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9">
    <w:name w:val="B0C57E6FEC6C433EBC9EA5A3DAB6674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2">
    <w:name w:val="1AC4411F12FB438AA9FEB0F59600A25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1">
    <w:name w:val="6EB4E3CC822A4EE297E1DA36D8B2450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1">
    <w:name w:val="9F5BEDBC6DF54823B121FD19FE57DF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5">
    <w:name w:val="F91E4BD576AE4C81BA72C15AF1A5BB9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4">
    <w:name w:val="C3B57163F92D4626BD9D5D28492D996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4">
    <w:name w:val="BB9CFA66054546C3B856079D7402DDF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2">
    <w:name w:val="AF51DBFE7D90449C9F150AE649D8D28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2">
    <w:name w:val="D39B90B3ABE54D779E688C15B0EB3B8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2">
    <w:name w:val="5A54E6C6401A45019D2374D0122C548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2">
    <w:name w:val="7788619AC5E04E06B470983C47F5253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1">
    <w:name w:val="F68E18B105B549DDACE8F4A9A05531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1">
    <w:name w:val="AB3FE5481BE045ABBE0A44CBF825E8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8">
    <w:name w:val="155BB0E2308A45AC9A8513EC074CC07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8">
    <w:name w:val="FE6EE077C5064374BA40C84E9D8A9AB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8">
    <w:name w:val="9E8E726576A04F81A2C87FA2E0B6433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8">
    <w:name w:val="737765C56A7A4EB5BEBEEDD603BC7CF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7">
    <w:name w:val="E480CDFB3DA4431B969C85C371EF4AF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7">
    <w:name w:val="3DD95755100849DCB421037D4DAFD5A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7">
    <w:name w:val="17B35D3FBDF84871AB41D1E66D32D5B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6">
    <w:name w:val="F4B088B3EAAE425985FC45036FC1A81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5">
    <w:name w:val="A1E85DA11B5F41729ABF3562C62097F7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1">
    <w:name w:val="A97B8B0B00274C6ABFC9A32726446AB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1">
    <w:name w:val="48EB2DEF44104501BB7CD6AED7DD35D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1">
    <w:name w:val="3FC28C1F0A424DBFAAEA543CDFE98E5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1">
    <w:name w:val="B00C72B1BB8C4F5CA0B2D9FE5929041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1">
    <w:name w:val="21168232FB6442B0BC4635BBBDFAD88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1">
    <w:name w:val="65BF853CD7154C948A69EA9F451EEE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1">
    <w:name w:val="7BBAC9FA9BF0428083C88785268631B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1">
    <w:name w:val="75214C3674624870998699B3CD1DB17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1">
    <w:name w:val="836E17A76CEF4B8BBE5A1DDBE7077D6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3">
    <w:name w:val="79C05AE8DD904FCBB5C0B4672FF29B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3">
    <w:name w:val="39C5859873CB45AE8CDD8F96F800ACE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3">
    <w:name w:val="34A85DD1D95B4B2F92BECDA1672A587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3">
    <w:name w:val="3460A08094024FB6A95165CDFD74411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3">
    <w:name w:val="3C5FD3D89C7A4E93A005E4AEEA780E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3">
    <w:name w:val="E9B9549CCBE24D718962439D0BAF735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7D8C37C5064BB580E7F2F7EA6C7EE8">
    <w:name w:val="747D8C37C5064BB580E7F2F7EA6C7EE8"/>
    <w:rsid w:val="006D1EAB"/>
  </w:style>
  <w:style w:type="paragraph" w:customStyle="1" w:styleId="B46AB21FE6E248889FB8C0C51EFD1A97">
    <w:name w:val="B46AB21FE6E248889FB8C0C51EFD1A97"/>
    <w:rsid w:val="006D1EAB"/>
  </w:style>
  <w:style w:type="paragraph" w:customStyle="1" w:styleId="AC5CB355760641B482B646B1C7107D66">
    <w:name w:val="AC5CB355760641B482B646B1C7107D66"/>
    <w:rsid w:val="006D1EAB"/>
  </w:style>
  <w:style w:type="paragraph" w:customStyle="1" w:styleId="343D808CA73F4992ABB8341985751CBF">
    <w:name w:val="343D808CA73F4992ABB8341985751CBF"/>
    <w:rsid w:val="006D1EAB"/>
  </w:style>
  <w:style w:type="paragraph" w:customStyle="1" w:styleId="0E94ECA706CB47C38E3BC5F24C2CC9D9">
    <w:name w:val="0E94ECA706CB47C38E3BC5F24C2CC9D9"/>
    <w:rsid w:val="006D1EAB"/>
  </w:style>
  <w:style w:type="paragraph" w:customStyle="1" w:styleId="7571BC09BF2441439F09EB2C3699E380">
    <w:name w:val="7571BC09BF2441439F09EB2C3699E380"/>
    <w:rsid w:val="006D1EAB"/>
  </w:style>
  <w:style w:type="paragraph" w:customStyle="1" w:styleId="99CEFB85BA434204BF6461ABE8C443C4">
    <w:name w:val="99CEFB85BA434204BF6461ABE8C443C4"/>
    <w:rsid w:val="006D1EAB"/>
  </w:style>
  <w:style w:type="paragraph" w:customStyle="1" w:styleId="34ED3A12E4F34B4792F98B78B3FB1AB4">
    <w:name w:val="34ED3A12E4F34B4792F98B78B3FB1AB4"/>
    <w:rsid w:val="006D1EAB"/>
  </w:style>
  <w:style w:type="paragraph" w:customStyle="1" w:styleId="1D33AB3D09D247339FE6BEAE4C6973D2">
    <w:name w:val="1D33AB3D09D247339FE6BEAE4C6973D2"/>
    <w:rsid w:val="006D1EAB"/>
  </w:style>
  <w:style w:type="paragraph" w:customStyle="1" w:styleId="CF2410B71D1D41F0A45FE77A0B05F86C">
    <w:name w:val="CF2410B71D1D41F0A45FE77A0B05F86C"/>
    <w:rsid w:val="006D1EAB"/>
  </w:style>
  <w:style w:type="paragraph" w:customStyle="1" w:styleId="BDCB647D5EA4438D9F7F045EEA6A0985">
    <w:name w:val="BDCB647D5EA4438D9F7F045EEA6A0985"/>
    <w:rsid w:val="006D1EAB"/>
  </w:style>
  <w:style w:type="paragraph" w:customStyle="1" w:styleId="4FAB75FD3D2449A0961C630B309B9BBD">
    <w:name w:val="4FAB75FD3D2449A0961C630B309B9BBD"/>
    <w:rsid w:val="006D1EAB"/>
  </w:style>
  <w:style w:type="paragraph" w:customStyle="1" w:styleId="D87ECEF92F0B4C7A9656451385B5FC29">
    <w:name w:val="D87ECEF92F0B4C7A9656451385B5FC29"/>
    <w:rsid w:val="006D1EAB"/>
  </w:style>
  <w:style w:type="paragraph" w:customStyle="1" w:styleId="16B1DEBAEB4742528184F433E6E280BF">
    <w:name w:val="16B1DEBAEB4742528184F433E6E280BF"/>
    <w:rsid w:val="006D1EAB"/>
  </w:style>
  <w:style w:type="paragraph" w:customStyle="1" w:styleId="8C020D9B7A2F41F28907B64559F77299">
    <w:name w:val="8C020D9B7A2F41F28907B64559F77299"/>
    <w:rsid w:val="006D1EAB"/>
  </w:style>
  <w:style w:type="paragraph" w:customStyle="1" w:styleId="8388D04FCD8F4245B9D0561ABF517828">
    <w:name w:val="8388D04FCD8F4245B9D0561ABF517828"/>
    <w:rsid w:val="006D1EAB"/>
  </w:style>
  <w:style w:type="paragraph" w:customStyle="1" w:styleId="A42119792BC5466FB23713BE829FE0C7">
    <w:name w:val="A42119792BC5466FB23713BE829FE0C7"/>
    <w:rsid w:val="006D1EAB"/>
  </w:style>
  <w:style w:type="paragraph" w:customStyle="1" w:styleId="E3FD65FFA3834E45A8AAAB88F5ADD5B6">
    <w:name w:val="E3FD65FFA3834E45A8AAAB88F5ADD5B6"/>
    <w:rsid w:val="006D1EAB"/>
  </w:style>
  <w:style w:type="paragraph" w:customStyle="1" w:styleId="EF5A9721E2F145D38394A0204B600978">
    <w:name w:val="EF5A9721E2F145D38394A0204B600978"/>
    <w:rsid w:val="006D1EAB"/>
  </w:style>
  <w:style w:type="paragraph" w:customStyle="1" w:styleId="B394F4B8495143848F2341C118E7453F">
    <w:name w:val="B394F4B8495143848F2341C118E7453F"/>
    <w:rsid w:val="006D1EAB"/>
  </w:style>
  <w:style w:type="paragraph" w:customStyle="1" w:styleId="76179513A48A471195FF88B5F1F0D265">
    <w:name w:val="76179513A48A471195FF88B5F1F0D265"/>
    <w:rsid w:val="006D1EAB"/>
  </w:style>
  <w:style w:type="paragraph" w:customStyle="1" w:styleId="63552C8BB93C461A907AEA270AF777A7">
    <w:name w:val="63552C8BB93C461A907AEA270AF777A7"/>
    <w:rsid w:val="006D1EAB"/>
  </w:style>
  <w:style w:type="paragraph" w:customStyle="1" w:styleId="BCF2906A952242129BA9E89939DF5E55">
    <w:name w:val="BCF2906A952242129BA9E89939DF5E55"/>
    <w:rsid w:val="006D1EAB"/>
  </w:style>
  <w:style w:type="paragraph" w:customStyle="1" w:styleId="B7FEC069069F4BAA9268DC56DBAB6534">
    <w:name w:val="B7FEC069069F4BAA9268DC56DBAB6534"/>
    <w:rsid w:val="006D1EAB"/>
  </w:style>
  <w:style w:type="paragraph" w:customStyle="1" w:styleId="FF36FE65B93F43C5B7583B5BC7CAFCE7">
    <w:name w:val="FF36FE65B93F43C5B7583B5BC7CAFCE7"/>
    <w:rsid w:val="006D1EAB"/>
  </w:style>
  <w:style w:type="paragraph" w:customStyle="1" w:styleId="9713A1E96DD34543A91C1D4859F994BA">
    <w:name w:val="9713A1E96DD34543A91C1D4859F994BA"/>
    <w:rsid w:val="006D1EAB"/>
  </w:style>
  <w:style w:type="paragraph" w:customStyle="1" w:styleId="C0AFE432CD6148728B4BA7F5EFA91041">
    <w:name w:val="C0AFE432CD6148728B4BA7F5EFA91041"/>
    <w:rsid w:val="006D1EAB"/>
  </w:style>
  <w:style w:type="paragraph" w:customStyle="1" w:styleId="1D938B81C64C47ABAF06F36265A8F5E6">
    <w:name w:val="1D938B81C64C47ABAF06F36265A8F5E6"/>
    <w:rsid w:val="006D1EAB"/>
  </w:style>
  <w:style w:type="paragraph" w:customStyle="1" w:styleId="A4E2927FE2A44CB39270911F989B650A">
    <w:name w:val="A4E2927FE2A44CB39270911F989B650A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7">
    <w:name w:val="8AE4134E382045A0A5E93F21E3182BD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7">
    <w:name w:val="A67324E0884E4294B0572D8719FCD11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7">
    <w:name w:val="13A3759BFE164D528DE7E7D33931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7">
    <w:name w:val="09D6E5955B0E42FEBA4C95EDA90F5F9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7">
    <w:name w:val="25728DA75BA94E5D983C694337DA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7">
    <w:name w:val="8A09F1F06098453D92ED478A31A5FEB2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7">
    <w:name w:val="D99A77519A2D4B839B75A5764B2D0D0A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7">
    <w:name w:val="3E9CAB9F92694935B6BB37FF0C81C209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7">
    <w:name w:val="AB2AA1ACD7CB49A6BC955C7D19CB76F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7">
    <w:name w:val="A1C21A367A274F6EB02F93C43240904F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7">
    <w:name w:val="BCC4232903414FC5B88E7B262ED33D7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6">
    <w:name w:val="61DDF086F77E438181BF37A9D4BB31B1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6">
    <w:name w:val="74031B3190E046BCBD94F80F662978E6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6">
    <w:name w:val="B770163B20024FE6BC0EF5F2E3787EF7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6">
    <w:name w:val="9D8C539B4EE7403BAADB04D26968643D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6">
    <w:name w:val="FA02227C3B794372B64422ABEB79D280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7">
    <w:name w:val="2DFC6DB07C834BC385B0DDEF2B86AD7B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6">
    <w:name w:val="226E2CB25F4E4F8DBE327E52B73BA63E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6">
    <w:name w:val="3AC73506D8314EDD9DB7B7F761CBF138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6">
    <w:name w:val="30FC91136EC441878C84A2255E41F3F4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1">
    <w:name w:val="E47491565DE34A38B2476A9D0AC4466E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1">
    <w:name w:val="6BD50A6246FC43BC94AAF512786B883C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9">
    <w:name w:val="51DE9C5F01DE42929CB2CCD1C130FAB51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0">
    <w:name w:val="C6F0692F5D7644B1A966A1CFA1E1C42D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0">
    <w:name w:val="B0C57E6FEC6C433EBC9EA5A3DAB66748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3">
    <w:name w:val="1AC4411F12FB438AA9FEB0F59600A25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2">
    <w:name w:val="6EB4E3CC822A4EE297E1DA36D8B24500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2">
    <w:name w:val="9F5BEDBC6DF54823B121FD19FE57DFBD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6">
    <w:name w:val="F91E4BD576AE4C81BA72C15AF1A5BB9C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5">
    <w:name w:val="C3B57163F92D4626BD9D5D28492D996F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5">
    <w:name w:val="BB9CFA66054546C3B856079D7402DDF3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3">
    <w:name w:val="AF51DBFE7D90449C9F150AE649D8D289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3">
    <w:name w:val="D39B90B3ABE54D779E688C15B0EB3B83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3">
    <w:name w:val="5A54E6C6401A45019D2374D0122C5482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3">
    <w:name w:val="7788619AC5E04E06B470983C47F5253F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2">
    <w:name w:val="F68E18B105B549DDACE8F4A9A05531F3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2">
    <w:name w:val="AB3FE5481BE045ABBE0A44CBF825E87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9">
    <w:name w:val="155BB0E2308A45AC9A8513EC074CC07F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9">
    <w:name w:val="FE6EE077C5064374BA40C84E9D8A9AB9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9">
    <w:name w:val="9E8E726576A04F81A2C87FA2E0B64334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9">
    <w:name w:val="737765C56A7A4EB5BEBEEDD603BC7CFA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8">
    <w:name w:val="E480CDFB3DA4431B969C85C371EF4A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8">
    <w:name w:val="3DD95755100849DCB421037D4DAFD5AB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8">
    <w:name w:val="17B35D3FBDF84871AB41D1E66D32D5BD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7">
    <w:name w:val="F4B088B3EAAE425985FC45036FC1A81A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6">
    <w:name w:val="A1E85DA11B5F41729ABF3562C62097F7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2">
    <w:name w:val="A97B8B0B00274C6ABFC9A32726446ABC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2">
    <w:name w:val="48EB2DEF44104501BB7CD6AED7DD35DB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2">
    <w:name w:val="3FC28C1F0A424DBFAAEA543CDFE98E56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2">
    <w:name w:val="B00C72B1BB8C4F5CA0B2D9FE5929041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2">
    <w:name w:val="21168232FB6442B0BC4635BBBDFAD885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2">
    <w:name w:val="65BF853CD7154C948A69EA9F451EEEF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2">
    <w:name w:val="7BBAC9FA9BF0428083C88785268631B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2">
    <w:name w:val="75214C3674624870998699B3CD1DB178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2">
    <w:name w:val="836E17A76CEF4B8BBE5A1DDBE7077D67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4">
    <w:name w:val="79C05AE8DD904FCBB5C0B4672FF29B4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4">
    <w:name w:val="39C5859873CB45AE8CDD8F96F800ACED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4">
    <w:name w:val="34A85DD1D95B4B2F92BECDA1672A5877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4">
    <w:name w:val="3460A08094024FB6A95165CDFD744116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4">
    <w:name w:val="3C5FD3D89C7A4E93A005E4AEEA780E52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4">
    <w:name w:val="E9B9549CCBE24D718962439D0BAF735C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8">
    <w:name w:val="8AE4134E382045A0A5E93F21E3182BD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8">
    <w:name w:val="A67324E0884E4294B0572D8719FCD11E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8">
    <w:name w:val="13A3759BFE164D528DE7E7D33931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8">
    <w:name w:val="09D6E5955B0E42FEBA4C95EDA90F5F9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8">
    <w:name w:val="25728DA75BA94E5D983C694337DA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8">
    <w:name w:val="8A09F1F06098453D92ED478A31A5FEB2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8">
    <w:name w:val="D99A77519A2D4B839B75A5764B2D0D0A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8">
    <w:name w:val="3E9CAB9F92694935B6BB37FF0C81C209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8">
    <w:name w:val="AB2AA1ACD7CB49A6BC955C7D19CB76F6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8">
    <w:name w:val="A1C21A367A274F6EB02F93C43240904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8">
    <w:name w:val="BCC4232903414FC5B88E7B262ED33D71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7">
    <w:name w:val="61DDF086F77E438181BF37A9D4BB31B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7">
    <w:name w:val="74031B3190E046BCBD94F80F662978E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7">
    <w:name w:val="B770163B20024FE6BC0EF5F2E3787EF7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7">
    <w:name w:val="9D8C539B4EE7403BAADB04D26968643D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7">
    <w:name w:val="FA02227C3B794372B64422ABEB79D280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8">
    <w:name w:val="2DFC6DB07C834BC385B0DDEF2B86AD7B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7">
    <w:name w:val="226E2CB25F4E4F8DBE327E52B73BA63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7">
    <w:name w:val="3AC73506D8314EDD9DB7B7F761CBF138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7">
    <w:name w:val="30FC91136EC441878C84A2255E41F3F4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2">
    <w:name w:val="E47491565DE34A38B2476A9D0AC4466E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2">
    <w:name w:val="6BD50A6246FC43BC94AAF512786B883C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0">
    <w:name w:val="51DE9C5F01DE42929CB2CCD1C130FAB5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1">
    <w:name w:val="C6F0692F5D7644B1A966A1CFA1E1C42D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1">
    <w:name w:val="B0C57E6FEC6C433EBC9EA5A3DAB66748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4">
    <w:name w:val="1AC4411F12FB438AA9FEB0F59600A25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3">
    <w:name w:val="6EB4E3CC822A4EE297E1DA36D8B2450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3">
    <w:name w:val="9F5BEDBC6DF54823B121FD19FE57DFBD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7">
    <w:name w:val="F91E4BD576AE4C81BA72C15AF1A5BB9C1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6">
    <w:name w:val="C3B57163F92D4626BD9D5D28492D996F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6">
    <w:name w:val="BB9CFA66054546C3B856079D7402DDF3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4">
    <w:name w:val="AF51DBFE7D90449C9F150AE649D8D289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4">
    <w:name w:val="D39B90B3ABE54D779E688C15B0EB3B83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4">
    <w:name w:val="5A54E6C6401A45019D2374D0122C5482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4">
    <w:name w:val="7788619AC5E04E06B470983C47F5253F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3">
    <w:name w:val="F68E18B105B549DDACE8F4A9A05531F3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3">
    <w:name w:val="AB3FE5481BE045ABBE0A44CBF825E87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0">
    <w:name w:val="155BB0E2308A45AC9A8513EC074CC07F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0">
    <w:name w:val="FE6EE077C5064374BA40C84E9D8A9AB9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0">
    <w:name w:val="9E8E726576A04F81A2C87FA2E0B64334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0">
    <w:name w:val="737765C56A7A4EB5BEBEEDD603BC7CFA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9">
    <w:name w:val="E480CDFB3DA4431B969C85C371EF4AF2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9">
    <w:name w:val="3DD95755100849DCB421037D4DAFD5AB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9">
    <w:name w:val="17B35D3FBDF84871AB41D1E66D32D5BD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8">
    <w:name w:val="F4B088B3EAAE425985FC45036FC1A81A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7">
    <w:name w:val="A1E85DA11B5F41729ABF3562C62097F7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3">
    <w:name w:val="A97B8B0B00274C6ABFC9A32726446ABC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3">
    <w:name w:val="48EB2DEF44104501BB7CD6AED7DD35DB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3">
    <w:name w:val="3FC28C1F0A424DBFAAEA543CDFE98E56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3">
    <w:name w:val="B00C72B1BB8C4F5CA0B2D9FE5929041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3">
    <w:name w:val="21168232FB6442B0BC4635BBBDFAD885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3">
    <w:name w:val="65BF853CD7154C948A69EA9F451EEEF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3">
    <w:name w:val="7BBAC9FA9BF0428083C88785268631B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3">
    <w:name w:val="75214C3674624870998699B3CD1DB178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3">
    <w:name w:val="836E17A76CEF4B8BBE5A1DDBE7077D67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5">
    <w:name w:val="79C05AE8DD904FCBB5C0B4672FF29B40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5">
    <w:name w:val="39C5859873CB45AE8CDD8F96F800ACED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5">
    <w:name w:val="34A85DD1D95B4B2F92BECDA1672A5877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5">
    <w:name w:val="3460A08094024FB6A95165CDFD744116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5">
    <w:name w:val="3C5FD3D89C7A4E93A005E4AEEA780E52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5">
    <w:name w:val="E9B9549CCBE24D718962439D0BAF735C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A92601542494023A4557391FEC4BA2B">
    <w:name w:val="9A92601542494023A4557391FEC4BA2B"/>
    <w:rsid w:val="006D1EAB"/>
  </w:style>
  <w:style w:type="paragraph" w:customStyle="1" w:styleId="B3311F6A33844A66AE4E2500119B1A89">
    <w:name w:val="B3311F6A33844A66AE4E2500119B1A89"/>
    <w:rsid w:val="006D1EAB"/>
  </w:style>
  <w:style w:type="paragraph" w:customStyle="1" w:styleId="BFC359C79B594151B4EB2134A631EAAA">
    <w:name w:val="BFC359C79B594151B4EB2134A631EAAA"/>
    <w:rsid w:val="006D1EAB"/>
  </w:style>
  <w:style w:type="paragraph" w:customStyle="1" w:styleId="BD6DED6B283D44E28864C1E5D470C214">
    <w:name w:val="BD6DED6B283D44E28864C1E5D470C214"/>
    <w:rsid w:val="006D1EAB"/>
  </w:style>
  <w:style w:type="paragraph" w:customStyle="1" w:styleId="3AE8F828FAE740608A1E9BAC0AC008F7">
    <w:name w:val="3AE8F828FAE740608A1E9BAC0AC008F7"/>
    <w:rsid w:val="006D1EAB"/>
  </w:style>
  <w:style w:type="paragraph" w:customStyle="1" w:styleId="2C38013720B04F19A55142DB20A97390">
    <w:name w:val="2C38013720B04F19A55142DB20A97390"/>
    <w:rsid w:val="006D1EAB"/>
  </w:style>
  <w:style w:type="paragraph" w:customStyle="1" w:styleId="DB44F6D93E784B5FBD25E2EA2E788E9C">
    <w:name w:val="DB44F6D93E784B5FBD25E2EA2E788E9C"/>
    <w:rsid w:val="006D1EAB"/>
  </w:style>
  <w:style w:type="paragraph" w:customStyle="1" w:styleId="B83E9959018042B7830FCB8F0842CB32">
    <w:name w:val="B83E9959018042B7830FCB8F0842CB32"/>
    <w:rsid w:val="006D1EAB"/>
  </w:style>
  <w:style w:type="paragraph" w:customStyle="1" w:styleId="1DC7B88F16834A7FA4A76A45AA024E98">
    <w:name w:val="1DC7B88F16834A7FA4A76A45AA024E98"/>
    <w:rsid w:val="006D1EAB"/>
  </w:style>
  <w:style w:type="paragraph" w:customStyle="1" w:styleId="9817088CBC0349118A160002EE27B7E8">
    <w:name w:val="9817088CBC0349118A160002EE27B7E8"/>
    <w:rsid w:val="006D1EAB"/>
  </w:style>
  <w:style w:type="paragraph" w:customStyle="1" w:styleId="B61ABA02CC6D4DF6B9373715E3CFF059">
    <w:name w:val="B61ABA02CC6D4DF6B9373715E3CFF059"/>
    <w:rsid w:val="006D1EAB"/>
  </w:style>
  <w:style w:type="paragraph" w:customStyle="1" w:styleId="CF95D36670B044CEAD7C1959C708844C">
    <w:name w:val="CF95D36670B044CEAD7C1959C708844C"/>
    <w:rsid w:val="006D1EAB"/>
  </w:style>
  <w:style w:type="paragraph" w:customStyle="1" w:styleId="FAC43E9FAA2D4D3C93074C6838BDD613">
    <w:name w:val="FAC43E9FAA2D4D3C93074C6838BDD613"/>
    <w:rsid w:val="006D1EAB"/>
  </w:style>
  <w:style w:type="paragraph" w:customStyle="1" w:styleId="D751D0DE7C93403F959DEA2CAA0E0A9D">
    <w:name w:val="D751D0DE7C93403F959DEA2CAA0E0A9D"/>
    <w:rsid w:val="006D1EAB"/>
  </w:style>
  <w:style w:type="paragraph" w:customStyle="1" w:styleId="6EEA3AB9DDE84193A005969A4FECD11B">
    <w:name w:val="6EEA3AB9DDE84193A005969A4FECD11B"/>
    <w:rsid w:val="006D1EAB"/>
  </w:style>
  <w:style w:type="paragraph" w:customStyle="1" w:styleId="2EED5B78DD7B4872ABBB5F020B47ADDB">
    <w:name w:val="2EED5B78DD7B4872ABBB5F020B47ADDB"/>
    <w:rsid w:val="006D1EAB"/>
  </w:style>
  <w:style w:type="paragraph" w:customStyle="1" w:styleId="05F6AF89947648CCA17611B0898A2096">
    <w:name w:val="05F6AF89947648CCA17611B0898A2096"/>
    <w:rsid w:val="006D1EAB"/>
  </w:style>
  <w:style w:type="paragraph" w:customStyle="1" w:styleId="40D11A9EB445419DA330073086582B36">
    <w:name w:val="40D11A9EB445419DA330073086582B36"/>
    <w:rsid w:val="006D1EAB"/>
  </w:style>
  <w:style w:type="paragraph" w:customStyle="1" w:styleId="4A098C53A16344D2AD5E38E0FF540EDB">
    <w:name w:val="4A098C53A16344D2AD5E38E0FF540EDB"/>
    <w:rsid w:val="006D1EAB"/>
  </w:style>
  <w:style w:type="paragraph" w:customStyle="1" w:styleId="5B54BAA695294F1E8FA6393CC779D1CB">
    <w:name w:val="5B54BAA695294F1E8FA6393CC779D1CB"/>
    <w:rsid w:val="006D1EAB"/>
  </w:style>
  <w:style w:type="paragraph" w:customStyle="1" w:styleId="8AE4134E382045A0A5E93F21E3182BD529">
    <w:name w:val="8AE4134E382045A0A5E93F21E3182BD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9">
    <w:name w:val="A67324E0884E4294B0572D8719FCD11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9">
    <w:name w:val="13A3759BFE164D528DE7E7D33931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9">
    <w:name w:val="09D6E5955B0E42FEBA4C95EDA90F5F9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9">
    <w:name w:val="25728DA75BA94E5D983C694337DA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9">
    <w:name w:val="8A09F1F06098453D92ED478A31A5FEB2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9">
    <w:name w:val="D99A77519A2D4B839B75A5764B2D0D0A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9">
    <w:name w:val="3E9CAB9F92694935B6BB37FF0C81C209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9">
    <w:name w:val="AB2AA1ACD7CB49A6BC955C7D19CB76F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9">
    <w:name w:val="A1C21A367A274F6EB02F93C43240904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9">
    <w:name w:val="BCC4232903414FC5B88E7B262ED33D7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8">
    <w:name w:val="61DDF086F77E438181BF37A9D4BB31B1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8">
    <w:name w:val="74031B3190E046BCBD94F80F662978E6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8">
    <w:name w:val="B770163B20024FE6BC0EF5F2E3787EF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8">
    <w:name w:val="9D8C539B4EE7403BAADB04D26968643D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8">
    <w:name w:val="FA02227C3B794372B64422ABEB79D280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9">
    <w:name w:val="2DFC6DB07C834BC385B0DDEF2B86AD7B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8">
    <w:name w:val="226E2CB25F4E4F8DBE327E52B73BA63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8">
    <w:name w:val="3AC73506D8314EDD9DB7B7F761CBF138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8">
    <w:name w:val="30FC91136EC441878C84A2255E41F3F4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3">
    <w:name w:val="E47491565DE34A38B2476A9D0AC4466E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3">
    <w:name w:val="6BD50A6246FC43BC94AAF512786B883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1">
    <w:name w:val="51DE9C5F01DE42929CB2CCD1C130FAB5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2">
    <w:name w:val="C6F0692F5D7644B1A966A1CFA1E1C42D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2">
    <w:name w:val="B0C57E6FEC6C433EBC9EA5A3DAB66748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5">
    <w:name w:val="1AC4411F12FB438AA9FEB0F59600A25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4">
    <w:name w:val="6EB4E3CC822A4EE297E1DA36D8B24500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4">
    <w:name w:val="9F5BEDBC6DF54823B121FD19FE57DFBD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8">
    <w:name w:val="F91E4BD576AE4C81BA72C15AF1A5BB9C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7">
    <w:name w:val="C3B57163F92D4626BD9D5D28492D996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7">
    <w:name w:val="BB9CFA66054546C3B856079D7402DDF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5">
    <w:name w:val="AF51DBFE7D90449C9F150AE649D8D28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5">
    <w:name w:val="D39B90B3ABE54D779E688C15B0EB3B83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5">
    <w:name w:val="5A54E6C6401A45019D2374D0122C548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5">
    <w:name w:val="7788619AC5E04E06B470983C47F5253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4">
    <w:name w:val="F68E18B105B549DDACE8F4A9A05531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4">
    <w:name w:val="AB3FE5481BE045ABBE0A44CBF825E87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1">
    <w:name w:val="155BB0E2308A45AC9A8513EC074CC07F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1">
    <w:name w:val="FE6EE077C5064374BA40C84E9D8A9AB9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1">
    <w:name w:val="9E8E726576A04F81A2C87FA2E0B64334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1">
    <w:name w:val="737765C56A7A4EB5BEBEEDD603BC7CF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0">
    <w:name w:val="E480CDFB3DA4431B969C85C371EF4AF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0">
    <w:name w:val="3DD95755100849DCB421037D4DAFD5AB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0">
    <w:name w:val="17B35D3FBDF84871AB41D1E66D32D5B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9">
    <w:name w:val="F4B088B3EAAE425985FC45036FC1A81A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8">
    <w:name w:val="A1E85DA11B5F41729ABF3562C62097F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4">
    <w:name w:val="A97B8B0B00274C6ABFC9A32726446ABC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4">
    <w:name w:val="48EB2DEF44104501BB7CD6AED7DD35DB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4">
    <w:name w:val="3FC28C1F0A424DBFAAEA543CDFE98E56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4">
    <w:name w:val="B00C72B1BB8C4F5CA0B2D9FE5929041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4">
    <w:name w:val="21168232FB6442B0BC4635BBBDFAD885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4">
    <w:name w:val="65BF853CD7154C948A69EA9F451EEEF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4">
    <w:name w:val="7BBAC9FA9BF0428083C88785268631B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4">
    <w:name w:val="75214C3674624870998699B3CD1DB178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4">
    <w:name w:val="836E17A76CEF4B8BBE5A1DDBE7077D67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6">
    <w:name w:val="79C05AE8DD904FCBB5C0B4672FF29B4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6">
    <w:name w:val="39C5859873CB45AE8CDD8F96F800ACE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6">
    <w:name w:val="34A85DD1D95B4B2F92BECDA1672A587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6">
    <w:name w:val="3460A08094024FB6A95165CDFD74411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6">
    <w:name w:val="3C5FD3D89C7A4E93A005E4AEEA780E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6">
    <w:name w:val="E9B9549CCBE24D718962439D0BAF735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48A0A375ED4EF3AAA8100D4DDCF93F">
    <w:name w:val="1048A0A375ED4EF3AAA8100D4DDCF93F"/>
    <w:rsid w:val="001B1D80"/>
  </w:style>
  <w:style w:type="paragraph" w:customStyle="1" w:styleId="47844F073C0A41F8986811134EEAEA02">
    <w:name w:val="47844F073C0A41F8986811134EEAEA02"/>
    <w:rsid w:val="001B1D80"/>
  </w:style>
  <w:style w:type="paragraph" w:customStyle="1" w:styleId="8AE4134E382045A0A5E93F21E3182BD530">
    <w:name w:val="8AE4134E382045A0A5E93F21E3182BD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0">
    <w:name w:val="A67324E0884E4294B0572D8719FCD11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0">
    <w:name w:val="13A3759BFE164D528DE7E7D33931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0">
    <w:name w:val="09D6E5955B0E42FEBA4C95EDA90F5F9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0">
    <w:name w:val="25728DA75BA94E5D983C694337DA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0">
    <w:name w:val="8A09F1F06098453D92ED478A31A5FEB2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0">
    <w:name w:val="D99A77519A2D4B839B75A5764B2D0D0A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0">
    <w:name w:val="3E9CAB9F92694935B6BB37FF0C81C209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0">
    <w:name w:val="AB2AA1ACD7CB49A6BC955C7D19CB76F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0">
    <w:name w:val="A1C21A367A274F6EB02F93C43240904F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0">
    <w:name w:val="BCC4232903414FC5B88E7B262ED33D7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9">
    <w:name w:val="61DDF086F77E438181BF37A9D4BB31B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9">
    <w:name w:val="74031B3190E046BCBD94F80F662978E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9">
    <w:name w:val="B770163B20024FE6BC0EF5F2E3787EF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9">
    <w:name w:val="9D8C539B4EE7403BAADB04D26968643D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9">
    <w:name w:val="FA02227C3B794372B64422ABEB79D280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0">
    <w:name w:val="2DFC6DB07C834BC385B0DDEF2B86AD7B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9">
    <w:name w:val="226E2CB25F4E4F8DBE327E52B73BA63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9">
    <w:name w:val="3AC73506D8314EDD9DB7B7F761CBF138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9">
    <w:name w:val="30FC91136EC441878C84A2255E41F3F4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4">
    <w:name w:val="E47491565DE34A38B2476A9D0AC4466E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4">
    <w:name w:val="6BD50A6246FC43BC94AAF512786B883C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2">
    <w:name w:val="51DE9C5F01DE42929CB2CCD1C130FAB5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3">
    <w:name w:val="C6F0692F5D7644B1A966A1CFA1E1C42D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3">
    <w:name w:val="B0C57E6FEC6C433EBC9EA5A3DAB66748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6">
    <w:name w:val="1AC4411F12FB438AA9FEB0F59600A25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5">
    <w:name w:val="6EB4E3CC822A4EE297E1DA36D8B2450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5">
    <w:name w:val="9F5BEDBC6DF54823B121FD19FE57DFBD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9">
    <w:name w:val="F91E4BD576AE4C81BA72C15AF1A5BB9C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8">
    <w:name w:val="C3B57163F92D4626BD9D5D28492D996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8">
    <w:name w:val="BB9CFA66054546C3B856079D7402DDF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6">
    <w:name w:val="AF51DBFE7D90449C9F150AE649D8D28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6">
    <w:name w:val="D39B90B3ABE54D779E688C15B0EB3B83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6">
    <w:name w:val="5A54E6C6401A45019D2374D0122C5482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6">
    <w:name w:val="7788619AC5E04E06B470983C47F5253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5">
    <w:name w:val="F68E18B105B549DDACE8F4A9A05531F3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5">
    <w:name w:val="AB3FE5481BE045ABBE0A44CBF825E87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2">
    <w:name w:val="155BB0E2308A45AC9A8513EC074CC07F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2">
    <w:name w:val="FE6EE077C5064374BA40C84E9D8A9AB9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2">
    <w:name w:val="9E8E726576A04F81A2C87FA2E0B64334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2">
    <w:name w:val="737765C56A7A4EB5BEBEEDD603BC7CF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1">
    <w:name w:val="E480CDFB3DA4431B969C85C371EF4AF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1">
    <w:name w:val="3DD95755100849DCB421037D4DAFD5AB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1">
    <w:name w:val="17B35D3FBDF84871AB41D1E66D32D5B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0">
    <w:name w:val="F4B088B3EAAE425985FC45036FC1A81A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9">
    <w:name w:val="A1E85DA11B5F41729ABF3562C62097F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5">
    <w:name w:val="A97B8B0B00274C6ABFC9A32726446ABC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5">
    <w:name w:val="48EB2DEF44104501BB7CD6AED7DD35DB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5">
    <w:name w:val="3FC28C1F0A424DBFAAEA543CDFE98E56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5">
    <w:name w:val="B00C72B1BB8C4F5CA0B2D9FE5929041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5">
    <w:name w:val="21168232FB6442B0BC4635BBBDFAD885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5">
    <w:name w:val="65BF853CD7154C948A69EA9F451EEEF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5">
    <w:name w:val="7BBAC9FA9BF0428083C88785268631B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5">
    <w:name w:val="75214C3674624870998699B3CD1DB178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5">
    <w:name w:val="836E17A76CEF4B8BBE5A1DDBE7077D67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7">
    <w:name w:val="79C05AE8DD904FCBB5C0B4672FF29B4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7">
    <w:name w:val="39C5859873CB45AE8CDD8F96F800ACE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7">
    <w:name w:val="34A85DD1D95B4B2F92BECDA1672A587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7">
    <w:name w:val="3460A08094024FB6A95165CDFD74411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7">
    <w:name w:val="3C5FD3D89C7A4E93A005E4AEEA780E5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7">
    <w:name w:val="E9B9549CCBE24D718962439D0BAF735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1">
    <w:name w:val="8AE4134E382045A0A5E93F21E3182BD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1">
    <w:name w:val="A67324E0884E4294B0572D8719FCD11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1">
    <w:name w:val="13A3759BFE164D528DE7E7D33931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1">
    <w:name w:val="09D6E5955B0E42FEBA4C95EDA90F5F9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1">
    <w:name w:val="25728DA75BA94E5D983C694337DA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1">
    <w:name w:val="8A09F1F06098453D92ED478A31A5FEB2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1">
    <w:name w:val="D99A77519A2D4B839B75A5764B2D0D0A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1">
    <w:name w:val="3E9CAB9F92694935B6BB37FF0C81C209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1">
    <w:name w:val="AB2AA1ACD7CB49A6BC955C7D19CB76F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1">
    <w:name w:val="A1C21A367A274F6EB02F93C43240904F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1">
    <w:name w:val="BCC4232903414FC5B88E7B262ED33D7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0">
    <w:name w:val="61DDF086F77E438181BF37A9D4BB31B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0">
    <w:name w:val="74031B3190E046BCBD94F80F662978E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0">
    <w:name w:val="B770163B20024FE6BC0EF5F2E3787EF7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0">
    <w:name w:val="9D8C539B4EE7403BAADB04D26968643D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0">
    <w:name w:val="FA02227C3B794372B64422ABEB79D280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1">
    <w:name w:val="2DFC6DB07C834BC385B0DDEF2B86AD7B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0">
    <w:name w:val="226E2CB25F4E4F8DBE327E52B73BA63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0">
    <w:name w:val="3AC73506D8314EDD9DB7B7F761CBF138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0">
    <w:name w:val="30FC91136EC441878C84A2255E41F3F4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5">
    <w:name w:val="E47491565DE34A38B2476A9D0AC4466E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5">
    <w:name w:val="6BD50A6246FC43BC94AAF512786B883C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3">
    <w:name w:val="51DE9C5F01DE42929CB2CCD1C130FAB5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4">
    <w:name w:val="C6F0692F5D7644B1A966A1CFA1E1C42D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4">
    <w:name w:val="B0C57E6FEC6C433EBC9EA5A3DAB66748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7">
    <w:name w:val="1AC4411F12FB438AA9FEB0F59600A25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6">
    <w:name w:val="6EB4E3CC822A4EE297E1DA36D8B2450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6">
    <w:name w:val="9F5BEDBC6DF54823B121FD19FE57DFB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0">
    <w:name w:val="F91E4BD576AE4C81BA72C15AF1A5BB9C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9">
    <w:name w:val="C3B57163F92D4626BD9D5D28492D996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9">
    <w:name w:val="BB9CFA66054546C3B856079D7402DDF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7">
    <w:name w:val="AF51DBFE7D90449C9F150AE649D8D289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7">
    <w:name w:val="D39B90B3ABE54D779E688C15B0EB3B8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7">
    <w:name w:val="5A54E6C6401A45019D2374D0122C5482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7">
    <w:name w:val="7788619AC5E04E06B470983C47F5253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6">
    <w:name w:val="F68E18B105B549DDACE8F4A9A05531F3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6">
    <w:name w:val="AB3FE5481BE045ABBE0A44CBF825E87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3">
    <w:name w:val="155BB0E2308A45AC9A8513EC074CC07F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3">
    <w:name w:val="FE6EE077C5064374BA40C84E9D8A9AB9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3">
    <w:name w:val="9E8E726576A04F81A2C87FA2E0B64334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3">
    <w:name w:val="737765C56A7A4EB5BEBEEDD603BC7CF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2">
    <w:name w:val="E480CDFB3DA4431B969C85C371EF4AF2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2">
    <w:name w:val="3DD95755100849DCB421037D4DAFD5AB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2">
    <w:name w:val="17B35D3FBDF84871AB41D1E66D32D5BD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1">
    <w:name w:val="F4B088B3EAAE425985FC45036FC1A81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0">
    <w:name w:val="A1E85DA11B5F41729ABF3562C62097F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6">
    <w:name w:val="A97B8B0B00274C6ABFC9A32726446AB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6">
    <w:name w:val="48EB2DEF44104501BB7CD6AED7DD35DB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6">
    <w:name w:val="3FC28C1F0A424DBFAAEA543CDFE98E5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6">
    <w:name w:val="B00C72B1BB8C4F5CA0B2D9FE5929041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6">
    <w:name w:val="21168232FB6442B0BC4635BBBDFAD885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6">
    <w:name w:val="65BF853CD7154C948A69EA9F451EEEF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6">
    <w:name w:val="7BBAC9FA9BF0428083C88785268631B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6">
    <w:name w:val="75214C3674624870998699B3CD1DB178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6">
    <w:name w:val="836E17A76CEF4B8BBE5A1DDBE7077D6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8">
    <w:name w:val="79C05AE8DD904FCBB5C0B4672FF29B4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8">
    <w:name w:val="39C5859873CB45AE8CDD8F96F800ACE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8">
    <w:name w:val="34A85DD1D95B4B2F92BECDA1672A587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8">
    <w:name w:val="3460A08094024FB6A95165CDFD74411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8">
    <w:name w:val="3C5FD3D89C7A4E93A005E4AEEA780E5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8">
    <w:name w:val="E9B9549CCBE24D718962439D0BAF735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DA74DC9D920475BBDBDB37BB1FFF87D">
    <w:name w:val="ADA74DC9D920475BBDBDB37BB1FFF87D"/>
    <w:rsid w:val="001B1D80"/>
  </w:style>
  <w:style w:type="paragraph" w:customStyle="1" w:styleId="06709726C13B4B71809CBBC7F69EE40C">
    <w:name w:val="06709726C13B4B71809CBBC7F69EE40C"/>
    <w:rsid w:val="001B1D80"/>
  </w:style>
  <w:style w:type="paragraph" w:customStyle="1" w:styleId="8AE4134E382045A0A5E93F21E3182BD532">
    <w:name w:val="8AE4134E382045A0A5E93F21E3182BD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2">
    <w:name w:val="A67324E0884E4294B0572D8719FCD11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2">
    <w:name w:val="13A3759BFE164D528DE7E7D33931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2">
    <w:name w:val="09D6E5955B0E42FEBA4C95EDA90F5F9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2">
    <w:name w:val="25728DA75BA94E5D983C694337DA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2">
    <w:name w:val="8A09F1F06098453D92ED478A31A5FEB2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2">
    <w:name w:val="D99A77519A2D4B839B75A5764B2D0D0A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2">
    <w:name w:val="3E9CAB9F92694935B6BB37FF0C81C209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2">
    <w:name w:val="AB2AA1ACD7CB49A6BC955C7D19CB76F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2">
    <w:name w:val="A1C21A367A274F6EB02F93C43240904F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2">
    <w:name w:val="BCC4232903414FC5B88E7B262ED33D7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1">
    <w:name w:val="61DDF086F77E438181BF37A9D4BB31B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1">
    <w:name w:val="74031B3190E046BCBD94F80F662978E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1">
    <w:name w:val="B770163B20024FE6BC0EF5F2E3787EF7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1">
    <w:name w:val="9D8C539B4EE7403BAADB04D26968643D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1">
    <w:name w:val="FA02227C3B794372B64422ABEB79D280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2">
    <w:name w:val="2DFC6DB07C834BC385B0DDEF2B86AD7B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1">
    <w:name w:val="226E2CB25F4E4F8DBE327E52B73BA63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1">
    <w:name w:val="3AC73506D8314EDD9DB7B7F761CBF138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1">
    <w:name w:val="30FC91136EC441878C84A2255E41F3F4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6">
    <w:name w:val="E47491565DE34A38B2476A9D0AC4466E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6">
    <w:name w:val="6BD50A6246FC43BC94AAF512786B883C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4">
    <w:name w:val="51DE9C5F01DE42929CB2CCD1C130FAB5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5">
    <w:name w:val="C6F0692F5D7644B1A966A1CFA1E1C42D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5">
    <w:name w:val="B0C57E6FEC6C433EBC9EA5A3DAB66748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8">
    <w:name w:val="1AC4411F12FB438AA9FEB0F59600A25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7">
    <w:name w:val="6EB4E3CC822A4EE297E1DA36D8B2450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7">
    <w:name w:val="9F5BEDBC6DF54823B121FD19FE57DFB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1">
    <w:name w:val="F91E4BD576AE4C81BA72C15AF1A5BB9C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0">
    <w:name w:val="C3B57163F92D4626BD9D5D28492D996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0">
    <w:name w:val="BB9CFA66054546C3B856079D7402DDF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8">
    <w:name w:val="AF51DBFE7D90449C9F150AE649D8D289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8">
    <w:name w:val="D39B90B3ABE54D779E688C15B0EB3B8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8">
    <w:name w:val="5A54E6C6401A45019D2374D0122C5482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8">
    <w:name w:val="7788619AC5E04E06B470983C47F5253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7">
    <w:name w:val="F68E18B105B549DDACE8F4A9A05531F3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7">
    <w:name w:val="AB3FE5481BE045ABBE0A44CBF825E87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4">
    <w:name w:val="155BB0E2308A45AC9A8513EC074CC07F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4">
    <w:name w:val="FE6EE077C5064374BA40C84E9D8A9AB9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4">
    <w:name w:val="9E8E726576A04F81A2C87FA2E0B64334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4">
    <w:name w:val="737765C56A7A4EB5BEBEEDD603BC7CF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3">
    <w:name w:val="E480CDFB3DA4431B969C85C371EF4AF2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3">
    <w:name w:val="3DD95755100849DCB421037D4DAFD5AB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3">
    <w:name w:val="17B35D3FBDF84871AB41D1E66D32D5BD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2">
    <w:name w:val="F4B088B3EAAE425985FC45036FC1A81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1">
    <w:name w:val="A1E85DA11B5F41729ABF3562C62097F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7">
    <w:name w:val="A97B8B0B00274C6ABFC9A32726446AB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7">
    <w:name w:val="48EB2DEF44104501BB7CD6AED7DD35DB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7">
    <w:name w:val="3FC28C1F0A424DBFAAEA543CDFE98E5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7">
    <w:name w:val="B00C72B1BB8C4F5CA0B2D9FE5929041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7">
    <w:name w:val="21168232FB6442B0BC4635BBBDFAD885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7">
    <w:name w:val="65BF853CD7154C948A69EA9F451EEEF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7">
    <w:name w:val="7BBAC9FA9BF0428083C88785268631B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7">
    <w:name w:val="75214C3674624870998699B3CD1DB178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7">
    <w:name w:val="836E17A76CEF4B8BBE5A1DDBE7077D6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9">
    <w:name w:val="79C05AE8DD904FCBB5C0B4672FF29B4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9">
    <w:name w:val="39C5859873CB45AE8CDD8F96F800ACE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9">
    <w:name w:val="34A85DD1D95B4B2F92BECDA1672A587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9">
    <w:name w:val="3460A08094024FB6A95165CDFD74411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9">
    <w:name w:val="3C5FD3D89C7A4E93A005E4AEEA780E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9">
    <w:name w:val="E9B9549CCBE24D718962439D0BAF735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3">
    <w:name w:val="8AE4134E382045A0A5E93F21E3182BD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3">
    <w:name w:val="A67324E0884E4294B0572D8719FCD11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3">
    <w:name w:val="13A3759BFE164D528DE7E7D33931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3">
    <w:name w:val="09D6E5955B0E42FEBA4C95EDA90F5F9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3">
    <w:name w:val="25728DA75BA94E5D983C694337DA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3">
    <w:name w:val="8A09F1F06098453D92ED478A31A5FEB2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3">
    <w:name w:val="D99A77519A2D4B839B75A5764B2D0D0A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3">
    <w:name w:val="3E9CAB9F92694935B6BB37FF0C81C209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3">
    <w:name w:val="AB2AA1ACD7CB49A6BC955C7D19CB76F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3">
    <w:name w:val="A1C21A367A274F6EB02F93C43240904F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3">
    <w:name w:val="BCC4232903414FC5B88E7B262ED33D7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2">
    <w:name w:val="61DDF086F77E438181BF37A9D4BB31B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2">
    <w:name w:val="74031B3190E046BCBD94F80F662978E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2">
    <w:name w:val="B770163B20024FE6BC0EF5F2E3787EF7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2">
    <w:name w:val="9D8C539B4EE7403BAADB04D26968643D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2">
    <w:name w:val="FA02227C3B794372B64422ABEB79D280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3">
    <w:name w:val="2DFC6DB07C834BC385B0DDEF2B86AD7B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2">
    <w:name w:val="226E2CB25F4E4F8DBE327E52B73BA63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2">
    <w:name w:val="3AC73506D8314EDD9DB7B7F761CBF138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2">
    <w:name w:val="30FC91136EC441878C84A2255E41F3F4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7">
    <w:name w:val="E47491565DE34A38B2476A9D0AC4466E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7">
    <w:name w:val="6BD50A6246FC43BC94AAF512786B883C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5">
    <w:name w:val="51DE9C5F01DE42929CB2CCD1C130FAB5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6">
    <w:name w:val="C6F0692F5D7644B1A966A1CFA1E1C42D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6">
    <w:name w:val="B0C57E6FEC6C433EBC9EA5A3DAB66748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9">
    <w:name w:val="1AC4411F12FB438AA9FEB0F59600A25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8">
    <w:name w:val="6EB4E3CC822A4EE297E1DA36D8B2450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8">
    <w:name w:val="9F5BEDBC6DF54823B121FD19FE57DFB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2">
    <w:name w:val="F91E4BD576AE4C81BA72C15AF1A5BB9C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1">
    <w:name w:val="C3B57163F92D4626BD9D5D28492D996F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1">
    <w:name w:val="BB9CFA66054546C3B856079D7402DDF3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9">
    <w:name w:val="AF51DBFE7D90449C9F150AE649D8D289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9">
    <w:name w:val="D39B90B3ABE54D779E688C15B0EB3B8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9">
    <w:name w:val="5A54E6C6401A45019D2374D0122C5482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9">
    <w:name w:val="7788619AC5E04E06B470983C47F5253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8">
    <w:name w:val="F68E18B105B549DDACE8F4A9A05531F3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8">
    <w:name w:val="AB3FE5481BE045ABBE0A44CBF825E8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5">
    <w:name w:val="155BB0E2308A45AC9A8513EC074CC07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5">
    <w:name w:val="FE6EE077C5064374BA40C84E9D8A9AB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5">
    <w:name w:val="9E8E726576A04F81A2C87FA2E0B64334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5">
    <w:name w:val="737765C56A7A4EB5BEBEEDD603BC7CFA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4">
    <w:name w:val="E480CDFB3DA4431B969C85C371EF4AF2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4">
    <w:name w:val="3DD95755100849DCB421037D4DAFD5AB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4">
    <w:name w:val="17B35D3FBDF84871AB41D1E66D32D5BD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3">
    <w:name w:val="F4B088B3EAAE425985FC45036FC1A81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2">
    <w:name w:val="A1E85DA11B5F41729ABF3562C62097F7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8">
    <w:name w:val="A97B8B0B00274C6ABFC9A32726446AB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8">
    <w:name w:val="48EB2DEF44104501BB7CD6AED7DD35DB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8">
    <w:name w:val="3FC28C1F0A424DBFAAEA543CDFE98E5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8">
    <w:name w:val="B00C72B1BB8C4F5CA0B2D9FE5929041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8">
    <w:name w:val="21168232FB6442B0BC4635BBBDFAD885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8">
    <w:name w:val="65BF853CD7154C948A69EA9F451EEEF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8">
    <w:name w:val="7BBAC9FA9BF0428083C88785268631B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8">
    <w:name w:val="75214C3674624870998699B3CD1DB178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8">
    <w:name w:val="836E17A76CEF4B8BBE5A1DDBE7077D6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0">
    <w:name w:val="79C05AE8DD904FCBB5C0B4672FF29B4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0">
    <w:name w:val="39C5859873CB45AE8CDD8F96F800ACE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0">
    <w:name w:val="34A85DD1D95B4B2F92BECDA1672A587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0">
    <w:name w:val="3460A08094024FB6A95165CDFD744116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0">
    <w:name w:val="3C5FD3D89C7A4E93A005E4AEEA780E5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0">
    <w:name w:val="E9B9549CCBE24D718962439D0BAF735C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4">
    <w:name w:val="8AE4134E382045A0A5E93F21E3182BD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4">
    <w:name w:val="A67324E0884E4294B0572D8719FCD11E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4">
    <w:name w:val="13A3759BFE164D528DE7E7D33931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4">
    <w:name w:val="09D6E5955B0E42FEBA4C95EDA90F5F9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4">
    <w:name w:val="25728DA75BA94E5D983C694337DA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4">
    <w:name w:val="8A09F1F06098453D92ED478A31A5FEB2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4">
    <w:name w:val="D99A77519A2D4B839B75A5764B2D0D0A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4">
    <w:name w:val="3E9CAB9F92694935B6BB37FF0C81C209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4">
    <w:name w:val="AB2AA1ACD7CB49A6BC955C7D19CB76F6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4">
    <w:name w:val="A1C21A367A274F6EB02F93C43240904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4">
    <w:name w:val="BCC4232903414FC5B88E7B262ED33D71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3">
    <w:name w:val="61DDF086F77E438181BF37A9D4BB31B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3">
    <w:name w:val="74031B3190E046BCBD94F80F662978E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3">
    <w:name w:val="B770163B20024FE6BC0EF5F2E3787EF7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3">
    <w:name w:val="9D8C539B4EE7403BAADB04D26968643D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3">
    <w:name w:val="FA02227C3B794372B64422ABEB79D280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4">
    <w:name w:val="2DFC6DB07C834BC385B0DDEF2B86AD7B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3">
    <w:name w:val="226E2CB25F4E4F8DBE327E52B73BA63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3">
    <w:name w:val="3AC73506D8314EDD9DB7B7F761CBF138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3">
    <w:name w:val="30FC91136EC441878C84A2255E41F3F4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8">
    <w:name w:val="E47491565DE34A38B2476A9D0AC4466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8">
    <w:name w:val="6BD50A6246FC43BC94AAF512786B883C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6">
    <w:name w:val="51DE9C5F01DE42929CB2CCD1C130FAB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7">
    <w:name w:val="C6F0692F5D7644B1A966A1CFA1E1C42D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7">
    <w:name w:val="B0C57E6FEC6C433EBC9EA5A3DAB66748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0">
    <w:name w:val="1AC4411F12FB438AA9FEB0F59600A25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9">
    <w:name w:val="6EB4E3CC822A4EE297E1DA36D8B2450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9">
    <w:name w:val="9F5BEDBC6DF54823B121FD19FE57DFB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3">
    <w:name w:val="F91E4BD576AE4C81BA72C15AF1A5BB9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2">
    <w:name w:val="C3B57163F92D4626BD9D5D28492D996F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2">
    <w:name w:val="BB9CFA66054546C3B856079D7402DDF3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0">
    <w:name w:val="AF51DBFE7D90449C9F150AE649D8D289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0">
    <w:name w:val="D39B90B3ABE54D779E688C15B0EB3B8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0">
    <w:name w:val="5A54E6C6401A45019D2374D0122C5482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0">
    <w:name w:val="7788619AC5E04E06B470983C47F5253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9">
    <w:name w:val="F68E18B105B549DDACE8F4A9A05531F3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9">
    <w:name w:val="AB3FE5481BE045ABBE0A44CBF825E8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6">
    <w:name w:val="155BB0E2308A45AC9A8513EC074CC07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6">
    <w:name w:val="FE6EE077C5064374BA40C84E9D8A9AB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6">
    <w:name w:val="9E8E726576A04F81A2C87FA2E0B64334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6">
    <w:name w:val="737765C56A7A4EB5BEBEEDD603BC7CFA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5">
    <w:name w:val="E480CDFB3DA4431B969C85C371EF4AF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5">
    <w:name w:val="3DD95755100849DCB421037D4DAFD5AB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5">
    <w:name w:val="17B35D3FBDF84871AB41D1E66D32D5BD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4">
    <w:name w:val="F4B088B3EAAE425985FC45036FC1A81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3">
    <w:name w:val="A1E85DA11B5F41729ABF3562C62097F7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9">
    <w:name w:val="A97B8B0B00274C6ABFC9A32726446AB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9">
    <w:name w:val="48EB2DEF44104501BB7CD6AED7DD35DB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9">
    <w:name w:val="3FC28C1F0A424DBFAAEA543CDFE98E5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9">
    <w:name w:val="B00C72B1BB8C4F5CA0B2D9FE5929041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9">
    <w:name w:val="21168232FB6442B0BC4635BBBDFAD885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9">
    <w:name w:val="65BF853CD7154C948A69EA9F451EEE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9">
    <w:name w:val="7BBAC9FA9BF0428083C88785268631B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9">
    <w:name w:val="75214C3674624870998699B3CD1DB178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9">
    <w:name w:val="836E17A76CEF4B8BBE5A1DDBE7077D6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1">
    <w:name w:val="79C05AE8DD904FCBB5C0B4672FF29B40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1">
    <w:name w:val="39C5859873CB45AE8CDD8F96F800ACE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1">
    <w:name w:val="34A85DD1D95B4B2F92BECDA1672A587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1">
    <w:name w:val="3460A08094024FB6A95165CDFD744116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1">
    <w:name w:val="3C5FD3D89C7A4E93A005E4AEEA780E5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1">
    <w:name w:val="E9B9549CCBE24D718962439D0BAF735C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6DBE9BC6FA441F9E20AE8497738E55">
    <w:name w:val="516DBE9BC6FA441F9E20AE8497738E55"/>
    <w:rsid w:val="001B1D80"/>
  </w:style>
  <w:style w:type="paragraph" w:customStyle="1" w:styleId="5EC89886006E4045B64046F88BF04824">
    <w:name w:val="5EC89886006E4045B64046F88BF04824"/>
    <w:rsid w:val="001B1D80"/>
  </w:style>
  <w:style w:type="paragraph" w:customStyle="1" w:styleId="E319B65C70FB4B65A7982C4390B89972">
    <w:name w:val="E319B65C70FB4B65A7982C4390B89972"/>
    <w:rsid w:val="001B1D80"/>
  </w:style>
  <w:style w:type="paragraph" w:customStyle="1" w:styleId="D2F3E3A35E8C4EECBE427256B1720F2A">
    <w:name w:val="D2F3E3A35E8C4EECBE427256B1720F2A"/>
    <w:rsid w:val="001B1D80"/>
  </w:style>
  <w:style w:type="paragraph" w:customStyle="1" w:styleId="208801021D5747B899D8672CA95D7FE1">
    <w:name w:val="208801021D5747B899D8672CA95D7FE1"/>
    <w:rsid w:val="001B1D80"/>
  </w:style>
  <w:style w:type="paragraph" w:customStyle="1" w:styleId="372646E9BD004C8783C68CFF049158C2">
    <w:name w:val="372646E9BD004C8783C68CFF049158C2"/>
    <w:rsid w:val="001B1D80"/>
  </w:style>
  <w:style w:type="paragraph" w:customStyle="1" w:styleId="4822E314A70340ADBDC2EECA735E401F">
    <w:name w:val="4822E314A70340ADBDC2EECA735E401F"/>
    <w:rsid w:val="001B1D80"/>
  </w:style>
  <w:style w:type="paragraph" w:customStyle="1" w:styleId="780B06B5F56B4AFBAE767080AB842BE0">
    <w:name w:val="780B06B5F56B4AFBAE767080AB842BE0"/>
    <w:rsid w:val="001B1D80"/>
  </w:style>
  <w:style w:type="paragraph" w:customStyle="1" w:styleId="C6F42D1DCA8F400089DA7C0711F0A268">
    <w:name w:val="C6F42D1DCA8F400089DA7C0711F0A268"/>
    <w:rsid w:val="001B1D80"/>
  </w:style>
  <w:style w:type="paragraph" w:customStyle="1" w:styleId="202CAF7BC9844E5B81E79F08A51DF216">
    <w:name w:val="202CAF7BC9844E5B81E79F08A51DF216"/>
    <w:rsid w:val="001B1D80"/>
  </w:style>
  <w:style w:type="paragraph" w:customStyle="1" w:styleId="9419F2972E4C42B79D49C90215531ED7">
    <w:name w:val="9419F2972E4C42B79D49C90215531ED7"/>
    <w:rsid w:val="001B1D80"/>
  </w:style>
  <w:style w:type="paragraph" w:customStyle="1" w:styleId="F4F7F709C47240FA9714A6CFAA64D4FA">
    <w:name w:val="F4F7F709C47240FA9714A6CFAA64D4FA"/>
    <w:rsid w:val="001B1D80"/>
  </w:style>
  <w:style w:type="paragraph" w:customStyle="1" w:styleId="99AB9799F38640B88358B5EA740A782E">
    <w:name w:val="99AB9799F38640B88358B5EA740A782E"/>
    <w:rsid w:val="001B1D80"/>
  </w:style>
  <w:style w:type="paragraph" w:customStyle="1" w:styleId="8F0AE52CB4CB434FB44232076881D916">
    <w:name w:val="8F0AE52CB4CB434FB44232076881D916"/>
    <w:rsid w:val="001B1D80"/>
  </w:style>
  <w:style w:type="paragraph" w:customStyle="1" w:styleId="CB61D7651E9748C59C3EB25BA5C4477A">
    <w:name w:val="CB61D7651E9748C59C3EB25BA5C4477A"/>
    <w:rsid w:val="001B1D80"/>
  </w:style>
  <w:style w:type="paragraph" w:customStyle="1" w:styleId="94C8FB06EE8641BF9107BE2E275E3140">
    <w:name w:val="94C8FB06EE8641BF9107BE2E275E3140"/>
    <w:rsid w:val="001B1D80"/>
  </w:style>
  <w:style w:type="paragraph" w:customStyle="1" w:styleId="4DF08F153C904F3A9DA3F5E7BF376D93">
    <w:name w:val="4DF08F153C904F3A9DA3F5E7BF376D93"/>
    <w:rsid w:val="001B1D80"/>
  </w:style>
  <w:style w:type="paragraph" w:customStyle="1" w:styleId="83EFE0F130DD47419A781FB5C00EFAA6">
    <w:name w:val="83EFE0F130DD47419A781FB5C00EFAA6"/>
    <w:rsid w:val="001B1D80"/>
  </w:style>
  <w:style w:type="paragraph" w:customStyle="1" w:styleId="8B1150A836AC421E83DCBFFDD306A9D8">
    <w:name w:val="8B1150A836AC421E83DCBFFDD306A9D8"/>
    <w:rsid w:val="001B1D80"/>
  </w:style>
  <w:style w:type="paragraph" w:customStyle="1" w:styleId="1AFB46878C3548429CB3F7A8F5F84417">
    <w:name w:val="1AFB46878C3548429CB3F7A8F5F84417"/>
    <w:rsid w:val="001B1D80"/>
  </w:style>
  <w:style w:type="paragraph" w:customStyle="1" w:styleId="4A40E1880775452396341143ADF3A045">
    <w:name w:val="4A40E1880775452396341143ADF3A045"/>
    <w:rsid w:val="001B1D80"/>
  </w:style>
  <w:style w:type="paragraph" w:customStyle="1" w:styleId="C103DD0D667B4B19A6CBD6A54A5C2C4B">
    <w:name w:val="C103DD0D667B4B19A6CBD6A54A5C2C4B"/>
    <w:rsid w:val="001B1D80"/>
  </w:style>
  <w:style w:type="paragraph" w:customStyle="1" w:styleId="A5200E0FB75E418185637C77102515A9">
    <w:name w:val="A5200E0FB75E418185637C77102515A9"/>
    <w:rsid w:val="001B1D80"/>
  </w:style>
  <w:style w:type="paragraph" w:customStyle="1" w:styleId="CD32C200EE8448DCA1DB31709C9D5F3E">
    <w:name w:val="CD32C200EE8448DCA1DB31709C9D5F3E"/>
    <w:rsid w:val="001B1D80"/>
  </w:style>
  <w:style w:type="paragraph" w:customStyle="1" w:styleId="6B33997306464D55AB1BCB9B55ACA17B">
    <w:name w:val="6B33997306464D55AB1BCB9B55ACA17B"/>
    <w:rsid w:val="001B1D80"/>
  </w:style>
  <w:style w:type="paragraph" w:customStyle="1" w:styleId="EA52FCEB391D47C29D1F873EF9838EBF">
    <w:name w:val="EA52FCEB391D47C29D1F873EF9838EBF"/>
    <w:rsid w:val="001B1D80"/>
  </w:style>
  <w:style w:type="paragraph" w:customStyle="1" w:styleId="B2E758237CAE4B06B8F32DCBA162D3BD">
    <w:name w:val="B2E758237CAE4B06B8F32DCBA162D3BD"/>
    <w:rsid w:val="001B1D80"/>
  </w:style>
  <w:style w:type="paragraph" w:customStyle="1" w:styleId="119050438AFF472F8E258ADD1F725C5C">
    <w:name w:val="119050438AFF472F8E258ADD1F725C5C"/>
    <w:rsid w:val="001B1D80"/>
  </w:style>
  <w:style w:type="paragraph" w:customStyle="1" w:styleId="72B26BDE71414AC49AA4BB69204EE594">
    <w:name w:val="72B26BDE71414AC49AA4BB69204EE594"/>
    <w:rsid w:val="001B1D80"/>
  </w:style>
  <w:style w:type="paragraph" w:customStyle="1" w:styleId="C0E2EA69315B47E193E754DF8BB0DB2B">
    <w:name w:val="C0E2EA69315B47E193E754DF8BB0DB2B"/>
    <w:rsid w:val="001B1D80"/>
  </w:style>
  <w:style w:type="paragraph" w:customStyle="1" w:styleId="56B7E300390143D8AABEF0242F68DF78">
    <w:name w:val="56B7E300390143D8AABEF0242F68DF78"/>
    <w:rsid w:val="001B1D80"/>
  </w:style>
  <w:style w:type="paragraph" w:customStyle="1" w:styleId="68EA6BF80A68416CB81B922C343436F3">
    <w:name w:val="68EA6BF80A68416CB81B922C343436F3"/>
    <w:rsid w:val="001B1D80"/>
  </w:style>
  <w:style w:type="paragraph" w:customStyle="1" w:styleId="7FA5126E77AA4B518B8DB6EDB6ABC67C">
    <w:name w:val="7FA5126E77AA4B518B8DB6EDB6ABC67C"/>
    <w:rsid w:val="001B1D80"/>
  </w:style>
  <w:style w:type="paragraph" w:customStyle="1" w:styleId="1C43403B04F1456EB08139D3EB682439">
    <w:name w:val="1C43403B04F1456EB08139D3EB682439"/>
    <w:rsid w:val="001B1D80"/>
  </w:style>
  <w:style w:type="paragraph" w:customStyle="1" w:styleId="1922ADACDA7E48F98FC70040B48BAB1B">
    <w:name w:val="1922ADACDA7E48F98FC70040B48BAB1B"/>
    <w:rsid w:val="001B1D80"/>
  </w:style>
  <w:style w:type="paragraph" w:customStyle="1" w:styleId="599608F1986B4C9BBAAEB8D6D3EF49A7">
    <w:name w:val="599608F1986B4C9BBAAEB8D6D3EF49A7"/>
    <w:rsid w:val="001B1D80"/>
  </w:style>
  <w:style w:type="paragraph" w:customStyle="1" w:styleId="267DF5BA64E949CFB96A9E5D4DDBEBE0">
    <w:name w:val="267DF5BA64E949CFB96A9E5D4DDBEBE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001C8B2F6A64BEFA255BDC9E9EA1E0A">
    <w:name w:val="E001C8B2F6A64BEFA255BDC9E9EA1E0A"/>
    <w:rsid w:val="004E1991"/>
  </w:style>
  <w:style w:type="paragraph" w:customStyle="1" w:styleId="7B0270DA9AC14DBF9760339E958343D7">
    <w:name w:val="7B0270DA9AC14DBF9760339E958343D7"/>
    <w:rsid w:val="004E1991"/>
  </w:style>
  <w:style w:type="paragraph" w:customStyle="1" w:styleId="67D979177BB74CDF909BC62B22F5B2E4">
    <w:name w:val="67D979177BB74CDF909BC62B22F5B2E4"/>
    <w:rsid w:val="004E1991"/>
  </w:style>
  <w:style w:type="paragraph" w:customStyle="1" w:styleId="429ABF1FFAE342A39176CE6E5A18CCBF">
    <w:name w:val="429ABF1FFAE342A39176CE6E5A18CCBF"/>
    <w:rsid w:val="004E1991"/>
  </w:style>
  <w:style w:type="paragraph" w:customStyle="1" w:styleId="D139B6CEB989421F9AB76E9D4054D4A5">
    <w:name w:val="D139B6CEB989421F9AB76E9D4054D4A5"/>
    <w:rsid w:val="004E1991"/>
  </w:style>
  <w:style w:type="paragraph" w:customStyle="1" w:styleId="193D56A3F8AC4B32A055772735783767">
    <w:name w:val="193D56A3F8AC4B32A055772735783767"/>
    <w:rsid w:val="004E1991"/>
  </w:style>
  <w:style w:type="paragraph" w:customStyle="1" w:styleId="94CAE8065B4A4FE9B3878821308463B5">
    <w:name w:val="94CAE8065B4A4FE9B3878821308463B5"/>
    <w:rsid w:val="004E1991"/>
  </w:style>
  <w:style w:type="paragraph" w:customStyle="1" w:styleId="57ECC0139DED4B08A6C6DE73C58BC956">
    <w:name w:val="57ECC0139DED4B08A6C6DE73C58BC956"/>
    <w:rsid w:val="004E1991"/>
  </w:style>
  <w:style w:type="paragraph" w:customStyle="1" w:styleId="24A0D7195F74407F82517B9E5E7846E1">
    <w:name w:val="24A0D7195F74407F82517B9E5E7846E1"/>
    <w:rsid w:val="004E1991"/>
  </w:style>
  <w:style w:type="paragraph" w:customStyle="1" w:styleId="466E565D6F274619982AA1AFD19B6F2A">
    <w:name w:val="466E565D6F274619982AA1AFD19B6F2A"/>
    <w:rsid w:val="004E1991"/>
  </w:style>
  <w:style w:type="paragraph" w:customStyle="1" w:styleId="79930D61A6BF49EAAC9A29B4366F0DC6">
    <w:name w:val="79930D61A6BF49EAAC9A29B4366F0DC6"/>
    <w:rsid w:val="004E1991"/>
  </w:style>
  <w:style w:type="paragraph" w:customStyle="1" w:styleId="78F1B12E46414F72A27E8E3080DC3E44">
    <w:name w:val="78F1B12E46414F72A27E8E3080DC3E44"/>
    <w:rsid w:val="004E1991"/>
  </w:style>
  <w:style w:type="paragraph" w:customStyle="1" w:styleId="6CB70CE664924C2780D135070328D3B6">
    <w:name w:val="6CB70CE664924C2780D135070328D3B6"/>
    <w:rsid w:val="004E1991"/>
  </w:style>
  <w:style w:type="paragraph" w:customStyle="1" w:styleId="05CD7C36C4A4447BAE824597C2BD4031">
    <w:name w:val="05CD7C36C4A4447BAE824597C2BD4031"/>
    <w:rsid w:val="004E1991"/>
  </w:style>
  <w:style w:type="paragraph" w:customStyle="1" w:styleId="D182400562E14D2396C542747A68250E">
    <w:name w:val="D182400562E14D2396C542747A68250E"/>
    <w:rsid w:val="004E1991"/>
  </w:style>
  <w:style w:type="paragraph" w:customStyle="1" w:styleId="46D7BB28AEF04FA9BDA20DDCBE53B6C6">
    <w:name w:val="46D7BB28AEF04FA9BDA20DDCBE53B6C6"/>
    <w:rsid w:val="004E1991"/>
  </w:style>
  <w:style w:type="paragraph" w:customStyle="1" w:styleId="6402E651ABE2457CA237377B94BD126F">
    <w:name w:val="6402E651ABE2457CA237377B94BD126F"/>
    <w:rsid w:val="004E1991"/>
  </w:style>
  <w:style w:type="paragraph" w:customStyle="1" w:styleId="CD25765696E1468E99EAD14D7E4A558D">
    <w:name w:val="CD25765696E1468E99EAD14D7E4A558D"/>
    <w:rsid w:val="004E1991"/>
  </w:style>
  <w:style w:type="paragraph" w:customStyle="1" w:styleId="83362A0DE0E743CCBFE51BF7850BE7E1">
    <w:name w:val="83362A0DE0E743CCBFE51BF7850BE7E1"/>
    <w:rsid w:val="004E1991"/>
  </w:style>
  <w:style w:type="paragraph" w:customStyle="1" w:styleId="3B9FB8E855034F749D50E3F5D7CBD4E7">
    <w:name w:val="3B9FB8E855034F749D50E3F5D7CBD4E7"/>
    <w:rsid w:val="004E1991"/>
  </w:style>
  <w:style w:type="paragraph" w:customStyle="1" w:styleId="EDA2A49B9EA141B09597EC130485D929">
    <w:name w:val="EDA2A49B9EA141B09597EC130485D929"/>
    <w:rsid w:val="004E1991"/>
  </w:style>
  <w:style w:type="paragraph" w:customStyle="1" w:styleId="BFBAC5F46E3C49EAAD3522CF830056DC">
    <w:name w:val="BFBAC5F46E3C49EAAD3522CF830056DC"/>
    <w:rsid w:val="004E1991"/>
  </w:style>
  <w:style w:type="paragraph" w:customStyle="1" w:styleId="8F9B3CBA980B4E7FAF8C860FEA3C2A72">
    <w:name w:val="8F9B3CBA980B4E7FAF8C860FEA3C2A72"/>
    <w:rsid w:val="004E1991"/>
  </w:style>
  <w:style w:type="paragraph" w:customStyle="1" w:styleId="8628A50142104391817694616C6EC02F">
    <w:name w:val="8628A50142104391817694616C6EC02F"/>
    <w:rsid w:val="004E1991"/>
  </w:style>
  <w:style w:type="paragraph" w:customStyle="1" w:styleId="BB8C6C9F4988433FB17EBBB18B48D91F">
    <w:name w:val="BB8C6C9F4988433FB17EBBB18B48D91F"/>
    <w:rsid w:val="004E1991"/>
  </w:style>
  <w:style w:type="paragraph" w:customStyle="1" w:styleId="2139E02D18F844FA9D829CC673F1CAA3">
    <w:name w:val="2139E02D18F844FA9D829CC673F1CAA3"/>
    <w:rsid w:val="004E1991"/>
  </w:style>
  <w:style w:type="paragraph" w:customStyle="1" w:styleId="DBE4DE85199D46EDBDAED99DEBC65764">
    <w:name w:val="DBE4DE85199D46EDBDAED99DEBC65764"/>
    <w:rsid w:val="004E1991"/>
  </w:style>
  <w:style w:type="paragraph" w:customStyle="1" w:styleId="8ECBA7B6904D4B67B0EC919765D4BE71">
    <w:name w:val="8ECBA7B6904D4B67B0EC919765D4BE71"/>
    <w:rsid w:val="004E1991"/>
  </w:style>
  <w:style w:type="paragraph" w:customStyle="1" w:styleId="FF9A69CEA2DD4A6E885433E24FBE25BB">
    <w:name w:val="FF9A69CEA2DD4A6E885433E24FBE25BB"/>
    <w:rsid w:val="004E1991"/>
  </w:style>
  <w:style w:type="paragraph" w:customStyle="1" w:styleId="2DB060BCF2E94E89ABA0CAB82E5EF861">
    <w:name w:val="2DB060BCF2E94E89ABA0CAB82E5EF861"/>
    <w:rsid w:val="004E1991"/>
  </w:style>
  <w:style w:type="paragraph" w:customStyle="1" w:styleId="6D57AB7C6A624E8AB265B798FF9DB577">
    <w:name w:val="6D57AB7C6A624E8AB265B798FF9DB577"/>
    <w:rsid w:val="004E1991"/>
  </w:style>
  <w:style w:type="paragraph" w:customStyle="1" w:styleId="07DFA9518C5E47C988A9BEA8AA6D0BBD">
    <w:name w:val="07DFA9518C5E47C988A9BEA8AA6D0BBD"/>
    <w:rsid w:val="004E1991"/>
  </w:style>
  <w:style w:type="paragraph" w:customStyle="1" w:styleId="B67FB701A56040E09EF733EB88C54C0B">
    <w:name w:val="B67FB701A56040E09EF733EB88C54C0B"/>
    <w:rsid w:val="004E1991"/>
  </w:style>
  <w:style w:type="paragraph" w:customStyle="1" w:styleId="44E82FC8AB434D16B6F46AD61EA6FB5B">
    <w:name w:val="44E82FC8AB434D16B6F46AD61EA6FB5B"/>
    <w:rsid w:val="004E1991"/>
  </w:style>
  <w:style w:type="paragraph" w:customStyle="1" w:styleId="2AB903DB8440457FA6FB8A505A7FC24A">
    <w:name w:val="2AB903DB8440457FA6FB8A505A7FC24A"/>
    <w:rsid w:val="004E1991"/>
  </w:style>
  <w:style w:type="paragraph" w:customStyle="1" w:styleId="CA2C4FED6DF342F6BA850C002C92AEED">
    <w:name w:val="CA2C4FED6DF342F6BA850C002C92AEED"/>
    <w:rsid w:val="004E1991"/>
  </w:style>
  <w:style w:type="paragraph" w:customStyle="1" w:styleId="979359C27C17450E9CE03DC21651686B">
    <w:name w:val="979359C27C17450E9CE03DC21651686B"/>
    <w:rsid w:val="004E1991"/>
  </w:style>
  <w:style w:type="paragraph" w:customStyle="1" w:styleId="88B3FAE0174C4810BD9DB8F81246F391">
    <w:name w:val="88B3FAE0174C4810BD9DB8F81246F391"/>
    <w:rsid w:val="004E1991"/>
  </w:style>
  <w:style w:type="paragraph" w:customStyle="1" w:styleId="6A8F0F3462DC480E9941945E885D50AC">
    <w:name w:val="6A8F0F3462DC480E9941945E885D50AC"/>
    <w:rsid w:val="004E1991"/>
  </w:style>
  <w:style w:type="paragraph" w:customStyle="1" w:styleId="99F2A323E6F74BE2AC4A4C9F516DF0A0">
    <w:name w:val="99F2A323E6F74BE2AC4A4C9F516DF0A0"/>
    <w:rsid w:val="004E1991"/>
  </w:style>
  <w:style w:type="paragraph" w:customStyle="1" w:styleId="C3697500DC244C159E98E81C2C38757F">
    <w:name w:val="C3697500DC244C159E98E81C2C38757F"/>
    <w:rsid w:val="004E1991"/>
  </w:style>
  <w:style w:type="paragraph" w:customStyle="1" w:styleId="F3C07A22E3914F859AB099F7860F7964">
    <w:name w:val="F3C07A22E3914F859AB099F7860F7964"/>
    <w:rsid w:val="004E1991"/>
  </w:style>
  <w:style w:type="paragraph" w:customStyle="1" w:styleId="831112DCAD4D4482A860B167C98491E6">
    <w:name w:val="831112DCAD4D4482A860B167C98491E6"/>
    <w:rsid w:val="004E1991"/>
  </w:style>
  <w:style w:type="paragraph" w:customStyle="1" w:styleId="CEC49A96FD454653AA1ED2FA82FCB304">
    <w:name w:val="CEC49A96FD454653AA1ED2FA82FCB304"/>
    <w:rsid w:val="004E1991"/>
  </w:style>
  <w:style w:type="paragraph" w:customStyle="1" w:styleId="35F48CD640594DB0B81F9923B3ACFB06">
    <w:name w:val="35F48CD640594DB0B81F9923B3ACFB06"/>
    <w:rsid w:val="004E1991"/>
  </w:style>
  <w:style w:type="paragraph" w:customStyle="1" w:styleId="8FC883EE322145B88CF7B0A9EBA50E3E">
    <w:name w:val="8FC883EE322145B88CF7B0A9EBA50E3E"/>
    <w:rsid w:val="004E1991"/>
  </w:style>
  <w:style w:type="paragraph" w:customStyle="1" w:styleId="C20F22D8AF6F4E46B4B960B11D0BF276">
    <w:name w:val="C20F22D8AF6F4E46B4B960B11D0BF276"/>
    <w:rsid w:val="004E1991"/>
  </w:style>
  <w:style w:type="paragraph" w:customStyle="1" w:styleId="F47BA2755F714C95AD24CC0059AF7C46">
    <w:name w:val="F47BA2755F714C95AD24CC0059AF7C46"/>
    <w:rsid w:val="004E1991"/>
  </w:style>
  <w:style w:type="paragraph" w:customStyle="1" w:styleId="533B965FA23A42B2A564CE60EA367787">
    <w:name w:val="533B965FA23A42B2A564CE60EA367787"/>
    <w:rsid w:val="004E1991"/>
  </w:style>
  <w:style w:type="paragraph" w:customStyle="1" w:styleId="8F109ED3EB074B28A7B36251C25849A0">
    <w:name w:val="8F109ED3EB074B28A7B36251C25849A0"/>
    <w:rsid w:val="004E1991"/>
  </w:style>
  <w:style w:type="paragraph" w:customStyle="1" w:styleId="BB0F697C818F4413A4C0ED7D915CCD8E">
    <w:name w:val="BB0F697C818F4413A4C0ED7D915CCD8E"/>
    <w:rsid w:val="004E1991"/>
  </w:style>
  <w:style w:type="paragraph" w:customStyle="1" w:styleId="1E306F4F54F14A39B8154EDC2FB7BB4B">
    <w:name w:val="1E306F4F54F14A39B8154EDC2FB7BB4B"/>
    <w:rsid w:val="004E1991"/>
  </w:style>
  <w:style w:type="paragraph" w:customStyle="1" w:styleId="2863410C7E264A4FBFE7A26BA423D42D">
    <w:name w:val="2863410C7E264A4FBFE7A26BA423D42D"/>
    <w:rsid w:val="004E1991"/>
  </w:style>
  <w:style w:type="paragraph" w:customStyle="1" w:styleId="B06F0813199140CEB731C7CCCF70519D">
    <w:name w:val="B06F0813199140CEB731C7CCCF70519D"/>
    <w:rsid w:val="004E1991"/>
  </w:style>
  <w:style w:type="paragraph" w:customStyle="1" w:styleId="D49739ABEC714DE0969DBB766A084868">
    <w:name w:val="D49739ABEC714DE0969DBB766A084868"/>
    <w:rsid w:val="004E1991"/>
  </w:style>
  <w:style w:type="paragraph" w:customStyle="1" w:styleId="A44A657CB1FC48C58CFCDC3FA4E81B85">
    <w:name w:val="A44A657CB1FC48C58CFCDC3FA4E81B85"/>
    <w:rsid w:val="004E1991"/>
  </w:style>
  <w:style w:type="paragraph" w:customStyle="1" w:styleId="CC1A282E34F740169F7FAE6A25C66AB1">
    <w:name w:val="CC1A282E34F740169F7FAE6A25C66AB1"/>
    <w:rsid w:val="004E1991"/>
  </w:style>
  <w:style w:type="paragraph" w:customStyle="1" w:styleId="07E6A6712514484EACC2881BE787F00E">
    <w:name w:val="07E6A6712514484EACC2881BE787F00E"/>
    <w:rsid w:val="004E1991"/>
  </w:style>
  <w:style w:type="paragraph" w:customStyle="1" w:styleId="1AEDBFB9A91149B9B0AC21510360626D">
    <w:name w:val="1AEDBFB9A91149B9B0AC21510360626D"/>
    <w:rsid w:val="004E1991"/>
  </w:style>
  <w:style w:type="paragraph" w:customStyle="1" w:styleId="0F35012FEE6E4FC1B8A66B5F1C8870CF">
    <w:name w:val="0F35012FEE6E4FC1B8A66B5F1C8870CF"/>
    <w:rsid w:val="004E1991"/>
  </w:style>
  <w:style w:type="paragraph" w:customStyle="1" w:styleId="B3F8EDFB09B2475392E97B9731A0DBC5">
    <w:name w:val="B3F8EDFB09B2475392E97B9731A0DBC5"/>
    <w:rsid w:val="004E1991"/>
  </w:style>
  <w:style w:type="paragraph" w:customStyle="1" w:styleId="CAEEBD1D2E90413D81FB05C582F06744">
    <w:name w:val="CAEEBD1D2E90413D81FB05C582F06744"/>
    <w:rsid w:val="004E1991"/>
  </w:style>
  <w:style w:type="paragraph" w:customStyle="1" w:styleId="1130CD1D7C9F46498A92AD41EB2CCCC4">
    <w:name w:val="1130CD1D7C9F46498A92AD41EB2CCCC4"/>
    <w:rsid w:val="004E1991"/>
  </w:style>
  <w:style w:type="paragraph" w:customStyle="1" w:styleId="40903DD4001C469BB07B969FBBF6AD07">
    <w:name w:val="40903DD4001C469BB07B969FBBF6AD07"/>
    <w:rsid w:val="004E1991"/>
  </w:style>
  <w:style w:type="paragraph" w:customStyle="1" w:styleId="2238241BD67B474787419F147F78DA4E">
    <w:name w:val="2238241BD67B474787419F147F78DA4E"/>
    <w:rsid w:val="004E1991"/>
  </w:style>
  <w:style w:type="paragraph" w:customStyle="1" w:styleId="00DB5931DCB14AB2998BA32FA44AAC4F">
    <w:name w:val="00DB5931DCB14AB2998BA32FA44AAC4F"/>
    <w:rsid w:val="004E1991"/>
  </w:style>
  <w:style w:type="paragraph" w:customStyle="1" w:styleId="E49BD5462C1D4DFBB6CCEF3104AEBD8B">
    <w:name w:val="E49BD5462C1D4DFBB6CCEF3104AEBD8B"/>
    <w:rsid w:val="004E1991"/>
  </w:style>
  <w:style w:type="paragraph" w:customStyle="1" w:styleId="D4C7B8BDA5334965808242696782AF8B">
    <w:name w:val="D4C7B8BDA5334965808242696782AF8B"/>
    <w:rsid w:val="004E1991"/>
  </w:style>
  <w:style w:type="paragraph" w:customStyle="1" w:styleId="3C4EE926E4984347B5159E66CC199700">
    <w:name w:val="3C4EE926E4984347B5159E66CC199700"/>
    <w:rsid w:val="004E1991"/>
  </w:style>
  <w:style w:type="paragraph" w:customStyle="1" w:styleId="E9710E2B45A846A5A46C6A125059570C">
    <w:name w:val="E9710E2B45A846A5A46C6A125059570C"/>
    <w:rsid w:val="004E1991"/>
  </w:style>
  <w:style w:type="paragraph" w:customStyle="1" w:styleId="ECDA701B21F94A2C94BE6905FA0ECFE9">
    <w:name w:val="ECDA701B21F94A2C94BE6905FA0ECFE9"/>
    <w:rsid w:val="004E1991"/>
  </w:style>
  <w:style w:type="paragraph" w:customStyle="1" w:styleId="E75201475F6D44B892EDE05F60D415F8">
    <w:name w:val="E75201475F6D44B892EDE05F60D415F8"/>
    <w:rsid w:val="004E1991"/>
  </w:style>
  <w:style w:type="paragraph" w:customStyle="1" w:styleId="5C4A558AB8624EDA913329831FA391D1">
    <w:name w:val="5C4A558AB8624EDA913329831FA391D1"/>
    <w:rsid w:val="004E1991"/>
  </w:style>
  <w:style w:type="paragraph" w:customStyle="1" w:styleId="CCED88D60026400DB12EF9CE71C23B9C">
    <w:name w:val="CCED88D60026400DB12EF9CE71C23B9C"/>
    <w:rsid w:val="004E1991"/>
  </w:style>
  <w:style w:type="paragraph" w:customStyle="1" w:styleId="7558E930F9D3495990EC0783BD27C7A5">
    <w:name w:val="7558E930F9D3495990EC0783BD27C7A5"/>
    <w:rsid w:val="004E1991"/>
  </w:style>
  <w:style w:type="paragraph" w:customStyle="1" w:styleId="89459B8B8D2F4A68A64FEED33E23DEDD">
    <w:name w:val="89459B8B8D2F4A68A64FEED33E23DEDD"/>
    <w:rsid w:val="004E1991"/>
  </w:style>
  <w:style w:type="paragraph" w:customStyle="1" w:styleId="185B4572F7F14F6A9794914B708AB623">
    <w:name w:val="185B4572F7F14F6A9794914B708AB623"/>
    <w:rsid w:val="004E1991"/>
  </w:style>
  <w:style w:type="paragraph" w:customStyle="1" w:styleId="022B006103CB4E5FB22C8625446A87B7">
    <w:name w:val="022B006103CB4E5FB22C8625446A87B7"/>
    <w:rsid w:val="004E1991"/>
  </w:style>
  <w:style w:type="paragraph" w:customStyle="1" w:styleId="C47FF48D46704DCB8656391C21BC7EBD">
    <w:name w:val="C47FF48D46704DCB8656391C21BC7EBD"/>
    <w:rsid w:val="004E1991"/>
  </w:style>
  <w:style w:type="paragraph" w:customStyle="1" w:styleId="F244389B2606417EB56B4AE08A8E3B9F">
    <w:name w:val="F244389B2606417EB56B4AE08A8E3B9F"/>
    <w:rsid w:val="004E1991"/>
  </w:style>
  <w:style w:type="paragraph" w:customStyle="1" w:styleId="5D89D5A421784543BE95CFCF838D80C7">
    <w:name w:val="5D89D5A421784543BE95CFCF838D80C7"/>
    <w:rsid w:val="004E1991"/>
  </w:style>
  <w:style w:type="paragraph" w:customStyle="1" w:styleId="BE056EBF0F1E41AD8F84B16A53AA4F07">
    <w:name w:val="BE056EBF0F1E41AD8F84B16A53AA4F07"/>
    <w:rsid w:val="004E1991"/>
  </w:style>
  <w:style w:type="paragraph" w:customStyle="1" w:styleId="FC26F623657942B3BA85D3E2BC27F98A">
    <w:name w:val="FC26F623657942B3BA85D3E2BC27F98A"/>
    <w:rsid w:val="004E1991"/>
  </w:style>
  <w:style w:type="paragraph" w:customStyle="1" w:styleId="0F8D048B73FD4DE3AF1BBCB421636A18">
    <w:name w:val="0F8D048B73FD4DE3AF1BBCB421636A18"/>
    <w:rsid w:val="004E1991"/>
  </w:style>
  <w:style w:type="paragraph" w:customStyle="1" w:styleId="38A2760C580C44B39454D3672047BC0E">
    <w:name w:val="38A2760C580C44B39454D3672047BC0E"/>
    <w:rsid w:val="004E1991"/>
  </w:style>
  <w:style w:type="paragraph" w:customStyle="1" w:styleId="374F1F7AAD614BA9992147F7FCD883E3">
    <w:name w:val="374F1F7AAD614BA9992147F7FCD883E3"/>
    <w:rsid w:val="004E1991"/>
  </w:style>
  <w:style w:type="paragraph" w:customStyle="1" w:styleId="457EEC516B464C30B97E5CF443731E06">
    <w:name w:val="457EEC516B464C30B97E5CF443731E06"/>
    <w:rsid w:val="004E1991"/>
  </w:style>
  <w:style w:type="paragraph" w:customStyle="1" w:styleId="0DCB5D885D2D4D3981BE7B9F89AB8AE0">
    <w:name w:val="0DCB5D885D2D4D3981BE7B9F89AB8AE0"/>
    <w:rsid w:val="004E1991"/>
  </w:style>
  <w:style w:type="paragraph" w:customStyle="1" w:styleId="BE3F7E151D384D039805655C20BD58D4">
    <w:name w:val="BE3F7E151D384D039805655C20BD58D4"/>
    <w:rsid w:val="004E1991"/>
  </w:style>
  <w:style w:type="paragraph" w:customStyle="1" w:styleId="FE9B7A5D26B0465AA95700F529CF008A">
    <w:name w:val="FE9B7A5D26B0465AA95700F529CF008A"/>
    <w:rsid w:val="0037525D"/>
  </w:style>
  <w:style w:type="paragraph" w:customStyle="1" w:styleId="92BEF29E1174453699A664A148FB51C9">
    <w:name w:val="92BEF29E1174453699A664A148FB51C9"/>
    <w:rsid w:val="0037525D"/>
  </w:style>
  <w:style w:type="paragraph" w:customStyle="1" w:styleId="ACBB5225C0E04C2096C7F05A7818352E">
    <w:name w:val="ACBB5225C0E04C2096C7F05A7818352E"/>
    <w:rsid w:val="0037525D"/>
  </w:style>
  <w:style w:type="paragraph" w:customStyle="1" w:styleId="82A043E24F654DCEB794D4B7635ADD80">
    <w:name w:val="82A043E24F654DCEB794D4B7635ADD80"/>
    <w:rsid w:val="0037525D"/>
  </w:style>
  <w:style w:type="paragraph" w:customStyle="1" w:styleId="25269D34F1B14B9A8B4AB314A02FA388">
    <w:name w:val="25269D34F1B14B9A8B4AB314A02FA388"/>
    <w:rsid w:val="0037525D"/>
  </w:style>
  <w:style w:type="paragraph" w:customStyle="1" w:styleId="7F9A879056E6428C80B0FECE083AAECA">
    <w:name w:val="7F9A879056E6428C80B0FECE083AAECA"/>
    <w:rsid w:val="0037525D"/>
  </w:style>
  <w:style w:type="paragraph" w:customStyle="1" w:styleId="A9A7C395736E48938D33AB6D37E9A396">
    <w:name w:val="A9A7C395736E48938D33AB6D37E9A396"/>
    <w:rsid w:val="0037525D"/>
  </w:style>
  <w:style w:type="paragraph" w:customStyle="1" w:styleId="45DE54DDBFCF460482892D971A9E2E47">
    <w:name w:val="45DE54DDBFCF460482892D971A9E2E47"/>
    <w:rsid w:val="0037525D"/>
  </w:style>
  <w:style w:type="paragraph" w:customStyle="1" w:styleId="C3D77DF745C040E98DAF8143E4556F6E">
    <w:name w:val="C3D77DF745C040E98DAF8143E4556F6E"/>
    <w:rsid w:val="0037525D"/>
  </w:style>
  <w:style w:type="paragraph" w:customStyle="1" w:styleId="20D120DF6E8640718C894F01CB677A13">
    <w:name w:val="20D120DF6E8640718C894F01CB677A13"/>
    <w:rsid w:val="0037525D"/>
  </w:style>
  <w:style w:type="paragraph" w:customStyle="1" w:styleId="BD939C5474E74F2CB4646C4C85FD76E8">
    <w:name w:val="BD939C5474E74F2CB4646C4C85FD76E8"/>
    <w:rsid w:val="0037525D"/>
  </w:style>
  <w:style w:type="paragraph" w:customStyle="1" w:styleId="51E93E46E99241DB89890CEE89C9C761">
    <w:name w:val="51E93E46E99241DB89890CEE89C9C761"/>
    <w:rsid w:val="0037525D"/>
  </w:style>
  <w:style w:type="paragraph" w:customStyle="1" w:styleId="79C90DE0FB03439F94B70915E2982334">
    <w:name w:val="79C90DE0FB03439F94B70915E2982334"/>
    <w:rsid w:val="0037525D"/>
  </w:style>
  <w:style w:type="paragraph" w:customStyle="1" w:styleId="02189C69CEBF42A29CE55C99BF06DCEB">
    <w:name w:val="02189C69CEBF42A29CE55C99BF06DCEB"/>
    <w:rsid w:val="0037525D"/>
  </w:style>
  <w:style w:type="paragraph" w:customStyle="1" w:styleId="ECA60F89577E4B948D1F6165D09A966F">
    <w:name w:val="ECA60F89577E4B948D1F6165D09A966F"/>
    <w:rsid w:val="0037525D"/>
  </w:style>
  <w:style w:type="paragraph" w:customStyle="1" w:styleId="8811D77703A24D10A2004972948CC459">
    <w:name w:val="8811D77703A24D10A2004972948CC459"/>
    <w:rsid w:val="0037525D"/>
  </w:style>
  <w:style w:type="paragraph" w:customStyle="1" w:styleId="F2AD7F2635F64052A8A1370DE70A4DA6">
    <w:name w:val="F2AD7F2635F64052A8A1370DE70A4DA6"/>
    <w:rsid w:val="0037525D"/>
  </w:style>
  <w:style w:type="paragraph" w:customStyle="1" w:styleId="6012BCB8C5974CF79C4D9386D191A5FB">
    <w:name w:val="6012BCB8C5974CF79C4D9386D191A5FB"/>
    <w:rsid w:val="0037525D"/>
  </w:style>
  <w:style w:type="paragraph" w:customStyle="1" w:styleId="29A61452118A4FF9B2BFE70F6C6AA66E">
    <w:name w:val="29A61452118A4FF9B2BFE70F6C6AA66E"/>
    <w:rsid w:val="0037525D"/>
  </w:style>
  <w:style w:type="paragraph" w:customStyle="1" w:styleId="EB16EA3F172D4E22B76EBE2DE5459B1A">
    <w:name w:val="EB16EA3F172D4E22B76EBE2DE5459B1A"/>
    <w:rsid w:val="0037525D"/>
  </w:style>
  <w:style w:type="paragraph" w:customStyle="1" w:styleId="39B71282AC464FC8B616B700A2FAA1BB">
    <w:name w:val="39B71282AC464FC8B616B700A2FAA1BB"/>
    <w:rsid w:val="0037525D"/>
  </w:style>
  <w:style w:type="paragraph" w:customStyle="1" w:styleId="21C16FB95EBE4448B75C3DD954BAAD48">
    <w:name w:val="21C16FB95EBE4448B75C3DD954BAAD48"/>
    <w:rsid w:val="0037525D"/>
  </w:style>
  <w:style w:type="paragraph" w:customStyle="1" w:styleId="73AC829BDD004D4ABEFFE384A75D5ED2">
    <w:name w:val="73AC829BDD004D4ABEFFE384A75D5ED2"/>
    <w:rsid w:val="0037525D"/>
  </w:style>
  <w:style w:type="paragraph" w:customStyle="1" w:styleId="165FB598E4AE439298F661FAAEE532EB">
    <w:name w:val="165FB598E4AE439298F661FAAEE532EB"/>
    <w:rsid w:val="0037525D"/>
  </w:style>
  <w:style w:type="paragraph" w:customStyle="1" w:styleId="D3CC948F29FC46C694C932897AC1E314">
    <w:name w:val="D3CC948F29FC46C694C932897AC1E314"/>
    <w:rsid w:val="0037525D"/>
  </w:style>
  <w:style w:type="paragraph" w:customStyle="1" w:styleId="5213D4BC84B043BC9A882A56104E0C7C">
    <w:name w:val="5213D4BC84B043BC9A882A56104E0C7C"/>
    <w:rsid w:val="0037525D"/>
  </w:style>
  <w:style w:type="paragraph" w:customStyle="1" w:styleId="8A12E9EFA53B48149640CF08CFB2D63B">
    <w:name w:val="8A12E9EFA53B48149640CF08CFB2D63B"/>
    <w:rsid w:val="0037525D"/>
  </w:style>
  <w:style w:type="paragraph" w:customStyle="1" w:styleId="1E3A49D2796743A192942EE31152DD49">
    <w:name w:val="1E3A49D2796743A192942EE31152DD49"/>
    <w:rsid w:val="0037525D"/>
  </w:style>
  <w:style w:type="paragraph" w:customStyle="1" w:styleId="4C4F1FF60E864CC78DD89969C168A70D">
    <w:name w:val="4C4F1FF60E864CC78DD89969C168A70D"/>
    <w:rsid w:val="0037525D"/>
  </w:style>
  <w:style w:type="paragraph" w:customStyle="1" w:styleId="8F6BE75547B34117B7EA761DCF3CEF90">
    <w:name w:val="8F6BE75547B34117B7EA761DCF3CEF90"/>
    <w:rsid w:val="0037525D"/>
  </w:style>
  <w:style w:type="paragraph" w:customStyle="1" w:styleId="1AAB90300E524FC28B43C27DC3743864">
    <w:name w:val="1AAB90300E524FC28B43C27DC3743864"/>
    <w:rsid w:val="0037525D"/>
  </w:style>
  <w:style w:type="paragraph" w:customStyle="1" w:styleId="76C8E79DB1A14BE1B2998D69164CF7B1">
    <w:name w:val="76C8E79DB1A14BE1B2998D69164CF7B1"/>
    <w:rsid w:val="0037525D"/>
  </w:style>
  <w:style w:type="paragraph" w:customStyle="1" w:styleId="9D11706C231A43EFBF8BB40F343A05A5">
    <w:name w:val="9D11706C231A43EFBF8BB40F343A05A5"/>
    <w:rsid w:val="0037525D"/>
  </w:style>
  <w:style w:type="paragraph" w:customStyle="1" w:styleId="439CE5E90B8D46AD9BF5415D6D15D4E8">
    <w:name w:val="439CE5E90B8D46AD9BF5415D6D15D4E8"/>
    <w:rsid w:val="0037525D"/>
  </w:style>
  <w:style w:type="paragraph" w:customStyle="1" w:styleId="68F05AF2DFC74D6583F9AFA047CD3DB7">
    <w:name w:val="68F05AF2DFC74D6583F9AFA047CD3DB7"/>
    <w:rsid w:val="0037525D"/>
  </w:style>
  <w:style w:type="paragraph" w:customStyle="1" w:styleId="8473FA5F0D8242439B34488E55445B39">
    <w:name w:val="8473FA5F0D8242439B34488E55445B39"/>
    <w:rsid w:val="0037525D"/>
  </w:style>
  <w:style w:type="paragraph" w:customStyle="1" w:styleId="C7E865ECB5994D2DB48704BABDE37653">
    <w:name w:val="C7E865ECB5994D2DB48704BABDE37653"/>
    <w:rsid w:val="0037525D"/>
  </w:style>
  <w:style w:type="paragraph" w:customStyle="1" w:styleId="125B5EF41CF74091AE4AD548D624C947">
    <w:name w:val="125B5EF41CF74091AE4AD548D624C947"/>
    <w:rsid w:val="0037525D"/>
  </w:style>
  <w:style w:type="paragraph" w:customStyle="1" w:styleId="2D960164275940CC869963E745AC7425">
    <w:name w:val="2D960164275940CC869963E745AC7425"/>
    <w:rsid w:val="0037525D"/>
  </w:style>
  <w:style w:type="paragraph" w:customStyle="1" w:styleId="087E6DAE3D754440AB2045B2ACA2FB50">
    <w:name w:val="087E6DAE3D754440AB2045B2ACA2FB50"/>
    <w:rsid w:val="0037525D"/>
  </w:style>
  <w:style w:type="paragraph" w:customStyle="1" w:styleId="2427FC6ED12148249660918F8168872F">
    <w:name w:val="2427FC6ED12148249660918F8168872F"/>
    <w:rsid w:val="0037525D"/>
  </w:style>
  <w:style w:type="paragraph" w:customStyle="1" w:styleId="0A16A6DC118444B58BC6AB8BAE5BA1D4">
    <w:name w:val="0A16A6DC118444B58BC6AB8BAE5BA1D4"/>
    <w:rsid w:val="0037525D"/>
  </w:style>
  <w:style w:type="paragraph" w:customStyle="1" w:styleId="F73750703A73415A9BD0C17A61348A7F">
    <w:name w:val="F73750703A73415A9BD0C17A61348A7F"/>
    <w:rsid w:val="0037525D"/>
  </w:style>
  <w:style w:type="paragraph" w:customStyle="1" w:styleId="4EAF4B3AAC1645A4918F679C1BB22C98">
    <w:name w:val="4EAF4B3AAC1645A4918F679C1BB22C98"/>
    <w:rsid w:val="0037525D"/>
  </w:style>
  <w:style w:type="paragraph" w:customStyle="1" w:styleId="A80435C6904A4AE29A3F7F5C89C7FA1A">
    <w:name w:val="A80435C6904A4AE29A3F7F5C89C7FA1A"/>
    <w:rsid w:val="0037525D"/>
  </w:style>
  <w:style w:type="paragraph" w:customStyle="1" w:styleId="4FCC685813064564AC2624CCDC982615">
    <w:name w:val="4FCC685813064564AC2624CCDC982615"/>
    <w:rsid w:val="0037525D"/>
  </w:style>
  <w:style w:type="paragraph" w:customStyle="1" w:styleId="B49CD955D0FB4488AEDBF9A65192CC34">
    <w:name w:val="B49CD955D0FB4488AEDBF9A65192CC34"/>
    <w:rsid w:val="0037525D"/>
  </w:style>
  <w:style w:type="paragraph" w:customStyle="1" w:styleId="C56A249B68AF4F35AE0957D1DB6C1921">
    <w:name w:val="C56A249B68AF4F35AE0957D1DB6C1921"/>
    <w:rsid w:val="0037525D"/>
  </w:style>
  <w:style w:type="paragraph" w:customStyle="1" w:styleId="7514F9902EE44A209C46BBC3918BADE4">
    <w:name w:val="7514F9902EE44A209C46BBC3918BADE4"/>
    <w:rsid w:val="0037525D"/>
  </w:style>
  <w:style w:type="paragraph" w:customStyle="1" w:styleId="1A5E122632864078901EC79E3F3EE571">
    <w:name w:val="1A5E122632864078901EC79E3F3EE571"/>
    <w:rsid w:val="0037525D"/>
  </w:style>
  <w:style w:type="paragraph" w:customStyle="1" w:styleId="CA82AAA8C81C4C3FBFFEB91BC2E9371B">
    <w:name w:val="CA82AAA8C81C4C3FBFFEB91BC2E9371B"/>
    <w:rsid w:val="0037525D"/>
  </w:style>
  <w:style w:type="paragraph" w:customStyle="1" w:styleId="5B51EA61E621499CBE81DAFBB7255963">
    <w:name w:val="5B51EA61E621499CBE81DAFBB7255963"/>
    <w:rsid w:val="0037525D"/>
  </w:style>
  <w:style w:type="paragraph" w:customStyle="1" w:styleId="79C9C322EBC2407A90F19056ACB7B731">
    <w:name w:val="79C9C322EBC2407A90F19056ACB7B731"/>
    <w:rsid w:val="0037525D"/>
  </w:style>
  <w:style w:type="paragraph" w:customStyle="1" w:styleId="1F3AB36BBECF4A5C9CE2BF6E956B424C">
    <w:name w:val="1F3AB36BBECF4A5C9CE2BF6E956B424C"/>
    <w:rsid w:val="0037525D"/>
  </w:style>
  <w:style w:type="paragraph" w:customStyle="1" w:styleId="81E1D780BF9741BC9FABBC365A696258">
    <w:name w:val="81E1D780BF9741BC9FABBC365A696258"/>
    <w:rsid w:val="0037525D"/>
  </w:style>
  <w:style w:type="paragraph" w:customStyle="1" w:styleId="00E6099465804279AF52DB931389B027">
    <w:name w:val="00E6099465804279AF52DB931389B027"/>
    <w:rsid w:val="0037525D"/>
  </w:style>
  <w:style w:type="paragraph" w:customStyle="1" w:styleId="2222E334E39B43CF895C3CC783A1CAA5">
    <w:name w:val="2222E334E39B43CF895C3CC783A1CAA5"/>
    <w:rsid w:val="0037525D"/>
  </w:style>
  <w:style w:type="paragraph" w:customStyle="1" w:styleId="4A2C5237E9A449F29BB674F9EB3539CD">
    <w:name w:val="4A2C5237E9A449F29BB674F9EB3539CD"/>
    <w:rsid w:val="0037525D"/>
  </w:style>
  <w:style w:type="paragraph" w:customStyle="1" w:styleId="18D62D03095447A892F85867E6292EF9">
    <w:name w:val="18D62D03095447A892F85867E6292EF9"/>
    <w:rsid w:val="0037525D"/>
  </w:style>
  <w:style w:type="paragraph" w:customStyle="1" w:styleId="4F80462A1ED94D64AFA22A0781E4DE69">
    <w:name w:val="4F80462A1ED94D64AFA22A0781E4DE69"/>
    <w:rsid w:val="0037525D"/>
  </w:style>
  <w:style w:type="paragraph" w:customStyle="1" w:styleId="64C5B8398BDB4289B737E153BB60C70F">
    <w:name w:val="64C5B8398BDB4289B737E153BB60C70F"/>
    <w:rsid w:val="0037525D"/>
  </w:style>
  <w:style w:type="paragraph" w:customStyle="1" w:styleId="38E8F38C80AB418CA98BD9FE34B1C265">
    <w:name w:val="38E8F38C80AB418CA98BD9FE34B1C265"/>
    <w:rsid w:val="0037525D"/>
  </w:style>
  <w:style w:type="paragraph" w:customStyle="1" w:styleId="26D3AA0103CB4BA9B62B331B8FD574A3">
    <w:name w:val="26D3AA0103CB4BA9B62B331B8FD574A3"/>
    <w:rsid w:val="0037525D"/>
  </w:style>
  <w:style w:type="paragraph" w:customStyle="1" w:styleId="F9434B0FD35440C9BA819BFE388FF79B">
    <w:name w:val="F9434B0FD35440C9BA819BFE388FF79B"/>
    <w:rsid w:val="0037525D"/>
  </w:style>
  <w:style w:type="paragraph" w:customStyle="1" w:styleId="EDDF415E7B4740AD87F0CD290A5168DB">
    <w:name w:val="EDDF415E7B4740AD87F0CD290A5168DB"/>
    <w:rsid w:val="0037525D"/>
  </w:style>
  <w:style w:type="paragraph" w:customStyle="1" w:styleId="0387C52E868846A1B238838162DBF063">
    <w:name w:val="0387C52E868846A1B238838162DBF063"/>
    <w:rsid w:val="0037525D"/>
  </w:style>
  <w:style w:type="paragraph" w:customStyle="1" w:styleId="BB6C8F20B0A4419382ACD71A6B909AA7">
    <w:name w:val="BB6C8F20B0A4419382ACD71A6B909AA7"/>
    <w:rsid w:val="0037525D"/>
  </w:style>
  <w:style w:type="paragraph" w:customStyle="1" w:styleId="0C7AEC5335A34BBC8C1035306BF94E8B">
    <w:name w:val="0C7AEC5335A34BBC8C1035306BF94E8B"/>
    <w:rsid w:val="0037525D"/>
  </w:style>
  <w:style w:type="paragraph" w:customStyle="1" w:styleId="DC9F99571E7347449207B519AF7E057F">
    <w:name w:val="DC9F99571E7347449207B519AF7E057F"/>
    <w:rsid w:val="0037525D"/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8D00F0A5E83B4207BE74624A4370F437">
    <w:name w:val="8D00F0A5E83B4207BE74624A4370F437"/>
    <w:rsid w:val="0037525D"/>
  </w:style>
  <w:style w:type="paragraph" w:customStyle="1" w:styleId="D097EE6B69704C79BD5E9441362221A4">
    <w:name w:val="D097EE6B69704C79BD5E9441362221A4"/>
    <w:rsid w:val="0037525D"/>
  </w:style>
  <w:style w:type="paragraph" w:customStyle="1" w:styleId="3956921C2A9C478598EE5E21DCDE58AE">
    <w:name w:val="3956921C2A9C478598EE5E21DCDE58AE"/>
    <w:rsid w:val="0037525D"/>
  </w:style>
  <w:style w:type="paragraph" w:customStyle="1" w:styleId="D109A863884642D19C0DDF24EBB8BB06">
    <w:name w:val="D109A863884642D19C0DDF24EBB8BB06"/>
    <w:rsid w:val="0037525D"/>
  </w:style>
  <w:style w:type="paragraph" w:customStyle="1" w:styleId="6C22B913A9C34C6389EB503BE3F5385A">
    <w:name w:val="6C22B913A9C34C6389EB503BE3F5385A"/>
    <w:rsid w:val="0037525D"/>
  </w:style>
  <w:style w:type="paragraph" w:customStyle="1" w:styleId="C30B67858263402C9F53BE037C91F406">
    <w:name w:val="C30B67858263402C9F53BE037C91F406"/>
    <w:rsid w:val="0037525D"/>
  </w:style>
  <w:style w:type="paragraph" w:customStyle="1" w:styleId="4363629F3D1348CDB9990BD38FFCC0A4">
    <w:name w:val="4363629F3D1348CDB9990BD38FFCC0A4"/>
    <w:rsid w:val="0037525D"/>
  </w:style>
  <w:style w:type="paragraph" w:customStyle="1" w:styleId="331731CBD6FC4E91A8F34991C7C7D399">
    <w:name w:val="331731CBD6FC4E91A8F34991C7C7D399"/>
    <w:rsid w:val="0037525D"/>
  </w:style>
  <w:style w:type="paragraph" w:customStyle="1" w:styleId="2A4ADEE8713A4FFFA7513BAA2E17729C">
    <w:name w:val="2A4ADEE8713A4FFFA7513BAA2E17729C"/>
    <w:rsid w:val="0037525D"/>
  </w:style>
  <w:style w:type="paragraph" w:customStyle="1" w:styleId="41F57AE28FD2473C842CD279912705AB">
    <w:name w:val="41F57AE28FD2473C842CD279912705AB"/>
    <w:rsid w:val="0037525D"/>
  </w:style>
  <w:style w:type="paragraph" w:customStyle="1" w:styleId="36CFD966137B441C87C78F7CAD8ACC27">
    <w:name w:val="36CFD966137B441C87C78F7CAD8ACC27"/>
    <w:rsid w:val="0037525D"/>
  </w:style>
  <w:style w:type="paragraph" w:customStyle="1" w:styleId="BCC15F113E2C47B999554D5D9D9C8338">
    <w:name w:val="BCC15F113E2C47B999554D5D9D9C8338"/>
    <w:rsid w:val="0037525D"/>
  </w:style>
  <w:style w:type="paragraph" w:customStyle="1" w:styleId="2BFF25685AD6489EAEEECA351D268E83">
    <w:name w:val="2BFF25685AD6489EAEEECA351D268E83"/>
    <w:rsid w:val="0037525D"/>
  </w:style>
  <w:style w:type="paragraph" w:customStyle="1" w:styleId="61F1DEEC1BE7447CBA3A1E40BD56D7C1">
    <w:name w:val="61F1DEEC1BE7447CBA3A1E40BD56D7C1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59DD20BC1F50474F926F51E8CCE17C52">
    <w:name w:val="59DD20BC1F50474F926F51E8CCE17C52"/>
    <w:rsid w:val="00257B6F"/>
  </w:style>
  <w:style w:type="paragraph" w:customStyle="1" w:styleId="266FC41D9ECD420A9BF6A0350FF0EEBB">
    <w:name w:val="266FC41D9ECD420A9BF6A0350FF0EEBB"/>
    <w:rsid w:val="00257B6F"/>
  </w:style>
  <w:style w:type="paragraph" w:customStyle="1" w:styleId="1FE1591CDDB64D4EA069107CB6FF520C">
    <w:name w:val="1FE1591CDDB64D4EA069107CB6FF520C"/>
    <w:rsid w:val="00257B6F"/>
  </w:style>
  <w:style w:type="paragraph" w:customStyle="1" w:styleId="8F9BF52B115C415EBF7DC7444A7191F1">
    <w:name w:val="8F9BF52B115C415EBF7DC7444A7191F1"/>
    <w:rsid w:val="00257B6F"/>
  </w:style>
  <w:style w:type="paragraph" w:customStyle="1" w:styleId="66F6E0F0D1FB405AA3E194FBD62D07EE">
    <w:name w:val="66F6E0F0D1FB405AA3E194FBD62D07EE"/>
    <w:rsid w:val="00257B6F"/>
  </w:style>
  <w:style w:type="paragraph" w:customStyle="1" w:styleId="EADAC93EED104DB0A3435B8B329269FA">
    <w:name w:val="EADAC93EED104DB0A3435B8B329269FA"/>
    <w:rsid w:val="00257B6F"/>
  </w:style>
  <w:style w:type="paragraph" w:customStyle="1" w:styleId="127F71E83BCC4FCF8AEA3A6FD5DD3E3F">
    <w:name w:val="127F71E83BCC4FCF8AEA3A6FD5DD3E3F"/>
    <w:rsid w:val="00257B6F"/>
  </w:style>
  <w:style w:type="paragraph" w:customStyle="1" w:styleId="D184A0175AE34F19A41537F91CAFDAFD">
    <w:name w:val="D184A0175AE34F19A41537F91CAFDAFD"/>
    <w:rsid w:val="00257B6F"/>
  </w:style>
  <w:style w:type="paragraph" w:customStyle="1" w:styleId="0C780E6E6C5A4A25B53D70D4C21BCA31">
    <w:name w:val="0C780E6E6C5A4A25B53D70D4C21BCA31"/>
    <w:rsid w:val="00D507FA"/>
  </w:style>
  <w:style w:type="paragraph" w:customStyle="1" w:styleId="0E73709DCC6B42949F15D45932F3F917">
    <w:name w:val="0E73709DCC6B42949F15D45932F3F917"/>
    <w:rsid w:val="006B4CB4"/>
  </w:style>
  <w:style w:type="paragraph" w:customStyle="1" w:styleId="8B5C8824C1F24B298B63CA3412B1A22B">
    <w:name w:val="8B5C8824C1F24B298B63CA3412B1A22B"/>
    <w:rsid w:val="00547DD1"/>
  </w:style>
  <w:style w:type="paragraph" w:customStyle="1" w:styleId="358749846943447A8BDD6057489B51AE">
    <w:name w:val="358749846943447A8BDD6057489B51AE"/>
    <w:rsid w:val="00471C89"/>
  </w:style>
  <w:style w:type="paragraph" w:customStyle="1" w:styleId="3738F55E30A94D38B3943EC44A80A859">
    <w:name w:val="3738F55E30A94D38B3943EC44A80A859"/>
    <w:rsid w:val="00471C89"/>
  </w:style>
  <w:style w:type="paragraph" w:customStyle="1" w:styleId="D19A490B47A9450FAA0F6D8FDE128415">
    <w:name w:val="D19A490B47A9450FAA0F6D8FDE128415"/>
    <w:rsid w:val="00471C89"/>
  </w:style>
  <w:style w:type="paragraph" w:customStyle="1" w:styleId="0FFEE821A9AD4480A28F49E5D274FA76">
    <w:name w:val="0FFEE821A9AD4480A28F49E5D274FA76"/>
    <w:rsid w:val="00471C89"/>
  </w:style>
  <w:style w:type="paragraph" w:customStyle="1" w:styleId="8B11015464824F4B88CF84578D80C7CB">
    <w:name w:val="8B11015464824F4B88CF84578D80C7CB"/>
    <w:rsid w:val="00471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D75A6-6BF0-422C-A0C9-A1233520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A.47_0714_BCA_FB_Bestellschein fb-xpert.dotx</Template>
  <TotalTime>0</TotalTime>
  <Pages>1</Pages>
  <Words>448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Yvonne-Test Voigt</cp:lastModifiedBy>
  <cp:revision>19</cp:revision>
  <cp:lastPrinted>2014-07-31T03:16:00Z</cp:lastPrinted>
  <dcterms:created xsi:type="dcterms:W3CDTF">2016-06-29T08:02:00Z</dcterms:created>
  <dcterms:modified xsi:type="dcterms:W3CDTF">2018-04-16T06:37:00Z</dcterms:modified>
</cp:coreProperties>
</file>