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B50AD2" w:rsidP="00C838DC">
      <w:pPr>
        <w:rPr>
          <w:b/>
          <w:caps/>
          <w:noProof/>
          <w:sz w:val="22"/>
          <w:szCs w:val="28"/>
        </w:rPr>
      </w:pPr>
      <w:r>
        <w:rPr>
          <w:b/>
          <w:caps/>
          <w:noProof/>
          <w:sz w:val="22"/>
          <w:szCs w:val="28"/>
        </w:rPr>
        <w:t>Elektronikversicherung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8D42E9" w:rsidRPr="00C838DC" w:rsidTr="00C42349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8D42E9" w:rsidRPr="00C838DC" w:rsidRDefault="008D42E9" w:rsidP="00C42349">
            <w:pPr>
              <w:pStyle w:val="berschrift2Rot"/>
            </w:pPr>
            <w:r w:rsidRPr="00C838DC">
              <w:t>Beraterdaten</w:t>
            </w:r>
          </w:p>
        </w:tc>
      </w:tr>
      <w:tr w:rsidR="008D42E9" w:rsidRPr="00C838DC" w:rsidTr="00C42349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A84BDBCF091648C48EF778D01BB58EA2"/>
              </w:placeholder>
              <w:text/>
            </w:sdtPr>
            <w:sdtEndPr/>
            <w:sdtContent>
              <w:p w:rsidR="008D42E9" w:rsidRPr="00C838DC" w:rsidRDefault="008D42E9" w:rsidP="00C42349">
                <w:r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8D42E9" w:rsidRPr="00C838DC" w:rsidRDefault="008D42E9" w:rsidP="00C42349"/>
        </w:tc>
        <w:sdt>
          <w:sdtPr>
            <w:id w:val="577021753"/>
            <w:placeholder>
              <w:docPart w:val="553D156230AD4B85897FA4215C093935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8D42E9" w:rsidRPr="00C838DC" w:rsidRDefault="008D42E9" w:rsidP="00C42349">
                <w:r w:rsidRPr="00C838DC">
                  <w:t xml:space="preserve"> </w:t>
                </w:r>
              </w:p>
            </w:tc>
          </w:sdtContent>
        </w:sdt>
      </w:tr>
      <w:tr w:rsidR="008D42E9" w:rsidRPr="00C838DC" w:rsidTr="00C42349">
        <w:trPr>
          <w:trHeight w:val="227"/>
        </w:trPr>
        <w:tc>
          <w:tcPr>
            <w:tcW w:w="6149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8D42E9" w:rsidRPr="00C838DC" w:rsidTr="00C42349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AA94E924254C4BF49E87BE752E4085E9"/>
              </w:placeholder>
              <w:text/>
            </w:sdtPr>
            <w:sdtEndPr/>
            <w:sdtContent>
              <w:p w:rsidR="008D42E9" w:rsidRPr="00C838DC" w:rsidRDefault="008D42E9" w:rsidP="00C42349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8D42E9" w:rsidRPr="00C838DC" w:rsidRDefault="008D42E9" w:rsidP="00C42349"/>
        </w:tc>
        <w:sdt>
          <w:sdtPr>
            <w:id w:val="1255947321"/>
            <w:placeholder>
              <w:docPart w:val="D3119B347A5845F8B159266C24E9C6C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8D42E9" w:rsidRPr="00C838DC" w:rsidRDefault="008D42E9" w:rsidP="00C42349">
                <w:r w:rsidRPr="00C838DC">
                  <w:t xml:space="preserve"> </w:t>
                </w:r>
              </w:p>
            </w:tc>
          </w:sdtContent>
        </w:sdt>
      </w:tr>
      <w:tr w:rsidR="008D42E9" w:rsidRPr="00C838DC" w:rsidTr="00C42349">
        <w:trPr>
          <w:trHeight w:val="227"/>
        </w:trPr>
        <w:tc>
          <w:tcPr>
            <w:tcW w:w="6149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8D42E9" w:rsidRPr="00C838DC" w:rsidRDefault="008D42E9" w:rsidP="00C42349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8D42E9" w:rsidRPr="00B50AD2" w:rsidRDefault="008D42E9" w:rsidP="00B50AD2">
      <w:pPr>
        <w:rPr>
          <w:color w:val="000000"/>
          <w:szCs w:val="18"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B50AD2" w:rsidRPr="00B50AD2" w:rsidTr="00B50AD2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B50AD2" w:rsidRPr="00B50AD2" w:rsidRDefault="00B50AD2" w:rsidP="00C42349">
            <w:pPr>
              <w:pStyle w:val="berschrift2Rot"/>
            </w:pPr>
            <w:r w:rsidRPr="00B50AD2">
              <w:t>Mandantendaten</w:t>
            </w:r>
          </w:p>
        </w:tc>
      </w:tr>
      <w:tr w:rsidR="00B50AD2" w:rsidRPr="00B50AD2" w:rsidTr="00B50AD2">
        <w:trPr>
          <w:trHeight w:val="283"/>
        </w:trPr>
        <w:sdt>
          <w:sdtPr>
            <w:id w:val="-1753818972"/>
            <w:placeholder>
              <w:docPart w:val="BCE06F2F6D99443EA33EBC90B1C7C8C4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</w:tr>
      <w:tr w:rsidR="00B50AD2" w:rsidRPr="00B50AD2" w:rsidTr="00B50AD2">
        <w:trPr>
          <w:trHeight w:val="227"/>
        </w:trPr>
        <w:tc>
          <w:tcPr>
            <w:tcW w:w="9355" w:type="dxa"/>
            <w:gridSpan w:val="5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Name/Vorname/Anrede</w:t>
            </w:r>
          </w:p>
        </w:tc>
      </w:tr>
      <w:tr w:rsidR="00B50AD2" w:rsidRPr="00B50AD2" w:rsidTr="00B50AD2">
        <w:trPr>
          <w:trHeight w:val="283"/>
        </w:trPr>
        <w:sdt>
          <w:sdtPr>
            <w:id w:val="-1453782126"/>
            <w:placeholder>
              <w:docPart w:val="BCE06F2F6D99443EA33EBC90B1C7C8C4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107316070"/>
            <w:placeholder>
              <w:docPart w:val="BCE06F2F6D99443EA33EBC90B1C7C8C4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393617382"/>
            <w:placeholder>
              <w:docPart w:val="85459688513F43A195F47FAE25656435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</w:tr>
      <w:tr w:rsidR="00B50AD2" w:rsidRPr="00B50AD2" w:rsidTr="00B50AD2">
        <w:trPr>
          <w:trHeight w:val="227"/>
        </w:trPr>
        <w:tc>
          <w:tcPr>
            <w:tcW w:w="4619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Ort</w:t>
            </w:r>
          </w:p>
        </w:tc>
      </w:tr>
      <w:tr w:rsidR="00B50AD2" w:rsidRPr="00B50AD2" w:rsidTr="00B50AD2">
        <w:trPr>
          <w:trHeight w:val="283"/>
        </w:trPr>
        <w:sdt>
          <w:sdtPr>
            <w:id w:val="1510493760"/>
            <w:placeholder>
              <w:docPart w:val="1E0CC28DD21B488BB5341CB9F0531EAA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495534320"/>
            <w:placeholder>
              <w:docPart w:val="1E0CC28DD21B488BB5341CB9F0531EAA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254907589"/>
            <w:placeholder>
              <w:docPart w:val="1E0CC28DD21B488BB5341CB9F0531EAA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</w:tr>
      <w:tr w:rsidR="00501A2E" w:rsidRPr="00B50AD2" w:rsidTr="008D42E9">
        <w:trPr>
          <w:trHeight w:val="221"/>
        </w:trPr>
        <w:tc>
          <w:tcPr>
            <w:tcW w:w="4619" w:type="dxa"/>
            <w:shd w:val="clear" w:color="auto" w:fill="auto"/>
            <w:vAlign w:val="center"/>
          </w:tcPr>
          <w:p w:rsidR="00501A2E" w:rsidRDefault="00501A2E" w:rsidP="00B50AD2"/>
        </w:tc>
        <w:tc>
          <w:tcPr>
            <w:tcW w:w="117" w:type="dxa"/>
            <w:shd w:val="clear" w:color="auto" w:fill="auto"/>
            <w:vAlign w:val="center"/>
          </w:tcPr>
          <w:p w:rsidR="00501A2E" w:rsidRPr="00B50AD2" w:rsidRDefault="00501A2E" w:rsidP="00B50AD2"/>
        </w:tc>
        <w:tc>
          <w:tcPr>
            <w:tcW w:w="1413" w:type="dxa"/>
            <w:shd w:val="clear" w:color="auto" w:fill="auto"/>
            <w:vAlign w:val="center"/>
          </w:tcPr>
          <w:p w:rsidR="00501A2E" w:rsidRDefault="00501A2E" w:rsidP="00B50AD2"/>
        </w:tc>
        <w:tc>
          <w:tcPr>
            <w:tcW w:w="113" w:type="dxa"/>
            <w:shd w:val="clear" w:color="auto" w:fill="auto"/>
            <w:vAlign w:val="center"/>
          </w:tcPr>
          <w:p w:rsidR="00501A2E" w:rsidRPr="00B50AD2" w:rsidRDefault="00501A2E" w:rsidP="00B50AD2"/>
        </w:tc>
        <w:tc>
          <w:tcPr>
            <w:tcW w:w="3093" w:type="dxa"/>
            <w:shd w:val="clear" w:color="auto" w:fill="auto"/>
            <w:vAlign w:val="center"/>
          </w:tcPr>
          <w:p w:rsidR="00501A2E" w:rsidRDefault="00501A2E" w:rsidP="00B50AD2"/>
        </w:tc>
      </w:tr>
      <w:tr w:rsidR="00B50AD2" w:rsidRPr="00B50AD2" w:rsidTr="00B50AD2">
        <w:trPr>
          <w:trHeight w:val="227"/>
        </w:trPr>
        <w:tc>
          <w:tcPr>
            <w:tcW w:w="4619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Abweichender Versicherungsort 1 (Straße, Hausnummer)</w:t>
            </w: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Ort</w:t>
            </w:r>
          </w:p>
        </w:tc>
      </w:tr>
      <w:tr w:rsidR="00B50AD2" w:rsidRPr="00B50AD2" w:rsidTr="00B50AD2">
        <w:trPr>
          <w:trHeight w:val="283"/>
        </w:trPr>
        <w:sdt>
          <w:sdtPr>
            <w:id w:val="539636013"/>
            <w:placeholder>
              <w:docPart w:val="0F9C07D3DB5C472DA92C6CAD2ECA0549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556555031"/>
            <w:placeholder>
              <w:docPart w:val="0F9C07D3DB5C472DA92C6CAD2ECA0549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719211915"/>
            <w:placeholder>
              <w:docPart w:val="0F9C07D3DB5C472DA92C6CAD2ECA0549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</w:tr>
      <w:tr w:rsidR="00B50AD2" w:rsidRPr="00B50AD2" w:rsidTr="00B50AD2">
        <w:trPr>
          <w:trHeight w:val="227"/>
        </w:trPr>
        <w:tc>
          <w:tcPr>
            <w:tcW w:w="4619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Abweichender Versicherungsort 2 (Straße, Hausnummer)</w:t>
            </w: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Ort</w:t>
            </w:r>
          </w:p>
        </w:tc>
      </w:tr>
      <w:tr w:rsidR="00B50AD2" w:rsidRPr="00B50AD2" w:rsidTr="00B50AD2">
        <w:trPr>
          <w:trHeight w:val="283"/>
        </w:trPr>
        <w:sdt>
          <w:sdtPr>
            <w:id w:val="1116411429"/>
            <w:placeholder>
              <w:docPart w:val="BCE06F2F6D99443EA33EBC90B1C7C8C4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759184284"/>
            <w:placeholder>
              <w:docPart w:val="BCE06F2F6D99443EA33EBC90B1C7C8C4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</w:tr>
      <w:tr w:rsidR="00B50AD2" w:rsidRPr="00B50AD2" w:rsidTr="00B50AD2">
        <w:trPr>
          <w:trHeight w:val="227"/>
        </w:trPr>
        <w:tc>
          <w:tcPr>
            <w:tcW w:w="4619" w:type="dxa"/>
            <w:vAlign w:val="center"/>
          </w:tcPr>
          <w:p w:rsidR="00B50AD2" w:rsidRPr="00B50AD2" w:rsidRDefault="00501A2E" w:rsidP="00B50AD2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Geburtsdatum</w:t>
            </w:r>
          </w:p>
        </w:tc>
      </w:tr>
    </w:tbl>
    <w:p w:rsidR="00B50AD2" w:rsidRPr="00B50AD2" w:rsidRDefault="00B50AD2" w:rsidP="00B50AD2">
      <w:pPr>
        <w:rPr>
          <w:color w:val="000000"/>
          <w:szCs w:val="18"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B50AD2" w:rsidRPr="00B50AD2" w:rsidTr="00501A2E">
        <w:trPr>
          <w:trHeight w:val="283"/>
        </w:trPr>
        <w:sdt>
          <w:sdtPr>
            <w:id w:val="35169558"/>
            <w:placeholder>
              <w:docPart w:val="ECD0A60F8CC7431AA059549857EC0128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4619" w:type="dxa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27"/>
        </w:trPr>
        <w:tc>
          <w:tcPr>
            <w:tcW w:w="4619" w:type="dxa"/>
            <w:vAlign w:val="center"/>
          </w:tcPr>
          <w:p w:rsidR="00B50AD2" w:rsidRPr="00B50AD2" w:rsidRDefault="00501A2E" w:rsidP="00B50AD2">
            <w:pPr>
              <w:spacing w:line="200" w:lineRule="exact"/>
              <w:rPr>
                <w:sz w:val="13"/>
                <w:szCs w:val="14"/>
              </w:rPr>
            </w:pPr>
            <w:r w:rsidRPr="00501A2E">
              <w:rPr>
                <w:sz w:val="13"/>
                <w:szCs w:val="14"/>
              </w:rPr>
              <w:t>Betriebsgründung</w:t>
            </w: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B50AD2" w:rsidRPr="00B50AD2" w:rsidTr="00B50AD2">
        <w:trPr>
          <w:trHeight w:hRule="exact" w:val="57"/>
        </w:trPr>
        <w:tc>
          <w:tcPr>
            <w:tcW w:w="4619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B50AD2" w:rsidRPr="00B50AD2" w:rsidTr="00B50AD2">
        <w:trPr>
          <w:trHeight w:val="283"/>
        </w:trPr>
        <w:tc>
          <w:tcPr>
            <w:tcW w:w="9355" w:type="dxa"/>
            <w:gridSpan w:val="3"/>
            <w:shd w:val="clear" w:color="auto" w:fill="E9E9E9"/>
            <w:vAlign w:val="center"/>
          </w:tcPr>
          <w:sdt>
            <w:sdtPr>
              <w:id w:val="-1966423862"/>
              <w:placeholder>
                <w:docPart w:val="1E0CC28DD21B488BB5341CB9F0531EAA"/>
              </w:placeholder>
              <w:text/>
            </w:sdtPr>
            <w:sdtEndPr/>
            <w:sdtContent>
              <w:p w:rsidR="00B50AD2" w:rsidRPr="00B50AD2" w:rsidRDefault="00B50AD2" w:rsidP="00B50AD2">
                <w:r w:rsidRPr="00B50AD2">
                  <w:t xml:space="preserve"> </w:t>
                </w:r>
              </w:p>
            </w:sdtContent>
          </w:sdt>
          <w:p w:rsidR="00B50AD2" w:rsidRPr="00B50AD2" w:rsidRDefault="00B50AD2" w:rsidP="00B50AD2"/>
          <w:p w:rsidR="00B50AD2" w:rsidRPr="00B50AD2" w:rsidRDefault="00B50AD2" w:rsidP="00B50AD2"/>
          <w:p w:rsidR="00B50AD2" w:rsidRPr="00B50AD2" w:rsidRDefault="00B50AD2" w:rsidP="00B50AD2"/>
        </w:tc>
      </w:tr>
      <w:tr w:rsidR="00B50AD2" w:rsidRPr="00B50AD2" w:rsidTr="00B50AD2">
        <w:trPr>
          <w:trHeight w:val="227"/>
        </w:trPr>
        <w:tc>
          <w:tcPr>
            <w:tcW w:w="9355" w:type="dxa"/>
            <w:gridSpan w:val="3"/>
            <w:vAlign w:val="center"/>
          </w:tcPr>
          <w:p w:rsidR="00B50AD2" w:rsidRPr="00B50AD2" w:rsidRDefault="00B50AD2" w:rsidP="00B50AD2">
            <w:pPr>
              <w:spacing w:line="200" w:lineRule="exact"/>
              <w:rPr>
                <w:sz w:val="13"/>
                <w:szCs w:val="14"/>
              </w:rPr>
            </w:pPr>
            <w:r w:rsidRPr="00B50AD2">
              <w:rPr>
                <w:sz w:val="13"/>
                <w:szCs w:val="14"/>
              </w:rPr>
              <w:t>Betriebs-/Risikoortbeschreibung</w:t>
            </w:r>
          </w:p>
        </w:tc>
      </w:tr>
    </w:tbl>
    <w:p w:rsidR="00B50AD2" w:rsidRPr="00B50AD2" w:rsidRDefault="00B50AD2" w:rsidP="008D42E9">
      <w:pPr>
        <w:spacing w:line="100" w:lineRule="exact"/>
        <w:rPr>
          <w:b/>
        </w:rPr>
      </w:pPr>
    </w:p>
    <w:p w:rsidR="00B50AD2" w:rsidRPr="00B50AD2" w:rsidRDefault="00B50AD2" w:rsidP="00B50AD2">
      <w:r w:rsidRPr="00B50AD2">
        <w:rPr>
          <w:b/>
        </w:rPr>
        <w:t xml:space="preserve">Hinweis: </w:t>
      </w:r>
      <w:r w:rsidRPr="00B50AD2">
        <w:t>Versicherungssumme muss dem gültigen Listenpreis der versicherten Sache im Neuzustand (Neuwert) entsprechen. Ansonsten droht Unterversicherungsverzicht!</w:t>
      </w:r>
    </w:p>
    <w:p w:rsidR="00B50AD2" w:rsidRPr="00B50AD2" w:rsidRDefault="00B50AD2" w:rsidP="00B50AD2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"/>
        <w:gridCol w:w="1984"/>
        <w:gridCol w:w="283"/>
      </w:tblGrid>
      <w:tr w:rsidR="00B50AD2" w:rsidRPr="00B50AD2" w:rsidTr="00B50AD2">
        <w:trPr>
          <w:trHeight w:val="283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B50AD2" w:rsidRPr="00B50AD2" w:rsidRDefault="00B50AD2" w:rsidP="00C42349">
            <w:pPr>
              <w:pStyle w:val="berschrift2Rot"/>
            </w:pPr>
            <w:r w:rsidRPr="00B50AD2">
              <w:t>Versicher</w:t>
            </w:r>
            <w:r>
              <w:t>ungssummen</w:t>
            </w:r>
          </w:p>
        </w:tc>
      </w:tr>
      <w:tr w:rsidR="00B50AD2" w:rsidRPr="00B50AD2" w:rsidTr="00B50AD2">
        <w:trPr>
          <w:trHeight w:val="283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B50AD2" w:rsidRPr="00B50AD2" w:rsidRDefault="00B50AD2" w:rsidP="00B50AD2">
            <w:pPr>
              <w:pStyle w:val="Bold"/>
            </w:pPr>
            <w:r w:rsidRPr="00B50AD2">
              <w:t>Daten-, Kommunikationstechnik und Bürogeräte</w:t>
            </w: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Netzwerkanlagen, Computer, Textsysteme, EDV-Anlagen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271602149"/>
            <w:placeholder>
              <w:docPart w:val="A35A8FA9748E403FB0FC5AAD96E4F72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Lap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CF62C9" w:rsidP="00CF62C9">
            <w:r w:rsidRPr="00CF62C9">
              <w:t>Laptops, Notebooks, PDA</w:t>
            </w:r>
            <w:r w:rsidR="00B50AD2" w:rsidRPr="00CF62C9">
              <w:t>s, Tablets</w:t>
            </w:r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404727450"/>
            <w:placeholder>
              <w:docPart w:val="3E0E716A1F5C4BB4AEA17371CFA65576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745937" w:rsidRDefault="00B50AD2" w:rsidP="00CF62C9">
            <w:pPr>
              <w:rPr>
                <w:lang w:val="en-GB"/>
              </w:rPr>
            </w:pPr>
            <w:r w:rsidRPr="00745937">
              <w:rPr>
                <w:lang w:val="en-GB"/>
              </w:rPr>
              <w:t>CAD-, CAE- und CAM-Systeme</w:t>
            </w:r>
            <w:r w:rsidR="00CF62C9" w:rsidRPr="00745937">
              <w:rPr>
                <w:lang w:val="en-GB"/>
              </w:rP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745937" w:rsidRDefault="00B50AD2" w:rsidP="00B50AD2">
            <w:pPr>
              <w:rPr>
                <w:lang w:val="en-GB"/>
              </w:rPr>
            </w:pPr>
          </w:p>
        </w:tc>
        <w:sdt>
          <w:sdtPr>
            <w:id w:val="-686134880"/>
            <w:placeholder>
              <w:docPart w:val="DDC0104740E64FF198547E97DEF2AA8F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Telefonanlagen mit Zusatzgeräten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57271985"/>
            <w:placeholder>
              <w:docPart w:val="D97B1556ED214A2689FB9D0640875551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1984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Handys/Smartphones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769899352"/>
            <w:placeholder>
              <w:docPart w:val="464E2BCCD4BB44E38CE88045E58ABC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Faxgeräte/Anrufbeantworter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900787169"/>
            <w:placeholder>
              <w:docPart w:val="4DE207034524491A97ADD07583140221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Gegen-, Wechselsprechanlagen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717362789"/>
            <w:placeholder>
              <w:docPart w:val="0DFB656D3261431AA01AEF201D5D4F82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Alarm-, Brandmelde- und Zutrittskontrollanlagen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393225651"/>
            <w:placeholder>
              <w:docPart w:val="41D9691709604CA0BF7319CE9F41E4C2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Türschließanlagen, Warensicherungssysteme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1090930335"/>
            <w:placeholder>
              <w:docPart w:val="B93A59C5447A46FBAFF9BFEE7DE74D5F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Personensuch- und Rufanlagen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406201365"/>
            <w:placeholder>
              <w:docPart w:val="12D79ED322AA4E46ACAD0378ACDB183C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Funkanlagen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2069946523"/>
            <w:placeholder>
              <w:docPart w:val="58A3324C958B4E61AFBFF63796FDCA6D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1984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>
            <w:r w:rsidRPr="00CF62C9">
              <w:t>Uhren/Zeiterfassungsgeräte</w:t>
            </w:r>
            <w:r w:rsidR="00CF62C9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977135454"/>
            <w:placeholder>
              <w:docPart w:val="E30A52C17F374D92B28B7EE93348FED3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CF62C9" w:rsidP="00CF62C9">
            <w:r w:rsidRPr="00CF62C9">
              <w:t>Vortrags-, Demonstrationsgeräte</w:t>
            </w:r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223795791"/>
            <w:placeholder>
              <w:docPart w:val="A6E09C79865649ED86373A7C32310CA4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CF62C9" w:rsidP="00CF62C9">
            <w:r w:rsidRPr="00CF62C9">
              <w:t>Kopiergeräte, Mikrofilmgeräte, Drucker</w:t>
            </w:r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-645740024"/>
            <w:placeholder>
              <w:docPart w:val="AD961AAB15554B74A67EB6D92849EEF8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</w:p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CF62C9" w:rsidP="00CF62C9">
            <w:r w:rsidRPr="00CF62C9">
              <w:t>Diktiergeräte, elektr. Schreib- &amp; Rechenmaschinen</w:t>
            </w:r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15585581"/>
            <w:placeholder>
              <w:docPart w:val="F97826BCB0494C11AD2010E8EA466032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  <w:tr w:rsidR="00B50AD2" w:rsidRPr="00B50AD2" w:rsidTr="00B50AD2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B50AD2" w:rsidP="00CF62C9"/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50AD2" w:rsidRPr="00B50AD2" w:rsidRDefault="00B50AD2" w:rsidP="00B50AD2"/>
        </w:tc>
      </w:tr>
      <w:tr w:rsidR="00B50AD2" w:rsidRPr="00B50AD2" w:rsidTr="00B50AD2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B50AD2" w:rsidRPr="00CF62C9" w:rsidRDefault="00CF62C9" w:rsidP="00CF62C9">
            <w:r w:rsidRPr="00CF62C9">
              <w:t>Postbearbeitungsgeräte/Aktenvernichter</w:t>
            </w:r>
            <w:r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B50AD2" w:rsidRPr="00B50AD2" w:rsidRDefault="00B50AD2" w:rsidP="00B50AD2"/>
        </w:tc>
        <w:sdt>
          <w:sdtPr>
            <w:id w:val="409354574"/>
            <w:placeholder>
              <w:docPart w:val="12E65C7A885B4495BFC5DE9536A9057F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B50AD2" w:rsidRPr="00B50AD2" w:rsidRDefault="00B50AD2" w:rsidP="00B50AD2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B50AD2" w:rsidRPr="00B50AD2" w:rsidRDefault="00B50AD2" w:rsidP="00B50AD2">
            <w:pPr>
              <w:jc w:val="right"/>
            </w:pPr>
            <w:r w:rsidRPr="00B50AD2">
              <w:t>€</w:t>
            </w:r>
          </w:p>
        </w:tc>
      </w:tr>
    </w:tbl>
    <w:p w:rsidR="00E04EE1" w:rsidRDefault="00E04EE1" w:rsidP="00B50AD2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"/>
        <w:gridCol w:w="1984"/>
        <w:gridCol w:w="283"/>
      </w:tblGrid>
      <w:tr w:rsidR="00CF62C9" w:rsidRPr="00B50AD2" w:rsidTr="00CF62C9">
        <w:trPr>
          <w:trHeight w:hRule="exact" w:val="241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CF62C9" w:rsidRPr="00CF62C9" w:rsidRDefault="00CF62C9" w:rsidP="00CF62C9">
            <w:pPr>
              <w:rPr>
                <w:b/>
                <w:color w:val="000000" w:themeColor="text1"/>
              </w:rPr>
            </w:pPr>
            <w:r w:rsidRPr="00CF62C9">
              <w:rPr>
                <w:b/>
                <w:color w:val="000000" w:themeColor="text1"/>
              </w:rPr>
              <w:t>Mess- und Prüftechnik, Prozessrechner, Kassen und Waagen</w:t>
            </w: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Prüfautomaten: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rPr>
              <w:color w:val="000000" w:themeColor="text1"/>
            </w:rPr>
            <w:id w:val="703053668"/>
            <w:placeholder>
              <w:docPart w:val="6230EECD18D14560BA78B0BA3A575399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E04EE1" w:rsidP="00E04EE1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CF62C9" w:rsidRDefault="00CF62C9" w:rsidP="00CF62C9">
            <w:pPr>
              <w:rPr>
                <w:color w:val="000000" w:themeColor="text1"/>
              </w:rPr>
            </w:pPr>
            <w:r w:rsidRPr="00CF62C9">
              <w:rPr>
                <w:color w:val="000000" w:themeColor="text1"/>
              </w:rPr>
              <w:t>Prozessrechner: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-752509704"/>
            <w:placeholder>
              <w:docPart w:val="DEA3CFC03B7549399A3362DA6E13F4D7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b/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1984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Geräte zur Materialprüfung (keine Röntgenanlagen):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1099379773"/>
            <w:placeholder>
              <w:docPart w:val="964E859A283E44B3A1D3864EE3FDF1B5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F62C9"/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Kfz-Mess- und Prüfeinrichtungen: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1364943208"/>
            <w:placeholder>
              <w:docPart w:val="8A5FCC07A2A043399C97559763AD72C6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Emissionsmessgeräte: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686258061"/>
            <w:placeholder>
              <w:docPart w:val="87B5D500114445068C62BABE0F01D1B4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CF62C9" w:rsidRDefault="00CF62C9" w:rsidP="00CF62C9">
            <w:pPr>
              <w:rPr>
                <w:color w:val="000000" w:themeColor="text1"/>
              </w:rPr>
            </w:pPr>
            <w:r w:rsidRPr="00CF62C9">
              <w:rPr>
                <w:color w:val="000000" w:themeColor="text1"/>
              </w:rPr>
              <w:t>Sonstige Mess- und Prüfgeräte: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-1194304179"/>
            <w:placeholder>
              <w:docPart w:val="9C6FDD128669424F8DC0CBE13EECE508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F62C9"/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F62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Elektronische Kassen und Wagen: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F62C9"/>
        </w:tc>
        <w:sdt>
          <w:sdtPr>
            <w:id w:val="1887530259"/>
            <w:placeholder>
              <w:docPart w:val="69748C8B295740D3AC9162B9C7A051D7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F62C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F62C9">
            <w:pPr>
              <w:jc w:val="right"/>
            </w:pPr>
            <w:r w:rsidRPr="00B50AD2">
              <w:t>€</w:t>
            </w:r>
          </w:p>
        </w:tc>
      </w:tr>
    </w:tbl>
    <w:p w:rsidR="00CF62C9" w:rsidRDefault="00CF62C9" w:rsidP="00B50AD2">
      <w:pPr>
        <w:rPr>
          <w:b/>
        </w:rPr>
      </w:pPr>
    </w:p>
    <w:p w:rsidR="00E04EE1" w:rsidRDefault="00E04EE1" w:rsidP="00B50AD2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"/>
        <w:gridCol w:w="1984"/>
        <w:gridCol w:w="283"/>
      </w:tblGrid>
      <w:tr w:rsidR="00CF62C9" w:rsidRPr="00CF62C9" w:rsidTr="00C42349">
        <w:trPr>
          <w:trHeight w:hRule="exact" w:val="241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CF62C9" w:rsidRPr="00CF62C9" w:rsidRDefault="00CF62C9" w:rsidP="00C42349">
            <w:pPr>
              <w:rPr>
                <w:b/>
                <w:color w:val="000000" w:themeColor="text1"/>
              </w:rPr>
            </w:pPr>
            <w:r w:rsidRPr="00CF62C9">
              <w:rPr>
                <w:b/>
                <w:color w:val="000000" w:themeColor="text1"/>
              </w:rPr>
              <w:t>Satz- und Reprotechnik</w:t>
            </w: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Elektronische Graviereinrichtungen für Druckvorlagen: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rPr>
              <w:color w:val="000000" w:themeColor="text1"/>
            </w:rPr>
            <w:id w:val="740752859"/>
            <w:placeholder>
              <w:docPart w:val="A4030E9AF190416B850515DDBFA2CE02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E04EE1" w:rsidP="00E04EE1">
                <w:pPr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CF62C9" w:rsidRDefault="00CF62C9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Farbauszugsanlagen, graphische Gestaltungssysteme: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-1731908998"/>
            <w:placeholder>
              <w:docPart w:val="D0702F3181624E3D8526D115145F1641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b/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1984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Foto- und Lichtsatzanlagen, Reprokameras: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-803771522"/>
            <w:placeholder>
              <w:docPart w:val="7F996B726D404BA9B76E0A1F134249BC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/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Filmentwicklungsgeräte: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144549634"/>
            <w:placeholder>
              <w:docPart w:val="BD6ED061FEE049709BFD48909DA24FF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</w:tbl>
    <w:p w:rsidR="00CF62C9" w:rsidRDefault="00CF62C9" w:rsidP="00B50AD2">
      <w:pPr>
        <w:rPr>
          <w:b/>
        </w:rPr>
      </w:pPr>
    </w:p>
    <w:p w:rsidR="00E04EE1" w:rsidRDefault="00E04EE1" w:rsidP="00B50AD2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"/>
        <w:gridCol w:w="1984"/>
        <w:gridCol w:w="283"/>
      </w:tblGrid>
      <w:tr w:rsidR="00CF62C9" w:rsidRPr="00CF62C9" w:rsidTr="00C42349">
        <w:trPr>
          <w:trHeight w:hRule="exact" w:val="241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CF62C9" w:rsidRPr="00CF62C9" w:rsidRDefault="008B112B" w:rsidP="00C42349">
            <w:pPr>
              <w:rPr>
                <w:b/>
                <w:color w:val="000000" w:themeColor="text1"/>
              </w:rPr>
            </w:pPr>
            <w:r w:rsidRPr="008B112B">
              <w:rPr>
                <w:b/>
                <w:color w:val="000000" w:themeColor="text1"/>
              </w:rPr>
              <w:t>Bild- und Tontechnik</w:t>
            </w: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8B112B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Produktionstechnische Anlagen für Fernsehen, Rundfunk oder Tonstudios: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rPr>
              <w:color w:val="000000" w:themeColor="text1"/>
            </w:rPr>
            <w:id w:val="-1278635225"/>
            <w:placeholder>
              <w:docPart w:val="4E56DE45B1124A5F986BF90A80F5C177"/>
            </w:placeholder>
            <w:showingPlcHdr/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E04EE1" w:rsidP="00E04EE1">
                <w:pPr>
                  <w:rPr>
                    <w:color w:val="000000" w:themeColor="text1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CF62C9" w:rsidRDefault="008B112B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Fernseh- und Videoanlagen: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33782081"/>
            <w:placeholder>
              <w:docPart w:val="D7EC968D503B4A7A8B089BD5C16A286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b/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1984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8B112B" w:rsidP="008B11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Industriefernsehanlagen: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238225491"/>
            <w:placeholder>
              <w:docPart w:val="EB032C8E6E874A46B52C4739FE621A3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/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8B112B" w:rsidP="008B11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Elektroakustische Anlagen/Verstärkeranlagen: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-1684277130"/>
            <w:placeholder>
              <w:docPart w:val="7AC2709B67EE43D5955AF8709669BE61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8B112B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Antennenanlagen: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725880492"/>
            <w:placeholder>
              <w:docPart w:val="D0D5E0BBD0B64F068BE5DDA268F3D40D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</w:p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CF62C9" w:rsidRDefault="008B112B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Stationäre Funkanlagen: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846590832"/>
            <w:placeholder>
              <w:docPart w:val="9F47F82108134DA5B3DAA0272C67B2C4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  <w:tr w:rsidR="00CF62C9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CF62C9" w:rsidP="00C42349">
            <w:pPr>
              <w:rPr>
                <w:color w:val="000000" w:themeColor="text1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CF62C9" w:rsidRPr="00B50AD2" w:rsidRDefault="00CF62C9" w:rsidP="00C42349"/>
        </w:tc>
      </w:tr>
      <w:tr w:rsidR="00CF62C9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CF62C9" w:rsidRPr="00B50AD2" w:rsidRDefault="008B112B" w:rsidP="00C423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Videokamera/Fotoapparat: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F62C9" w:rsidRPr="00B50AD2" w:rsidRDefault="00CF62C9" w:rsidP="00C42349"/>
        </w:tc>
        <w:sdt>
          <w:sdtPr>
            <w:id w:val="1873961492"/>
            <w:placeholder>
              <w:docPart w:val="C88513FCAD8146A19362EFB350EBF686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CF62C9" w:rsidRPr="00B50AD2" w:rsidRDefault="00CF62C9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F62C9" w:rsidRPr="00B50AD2" w:rsidRDefault="00CF62C9" w:rsidP="00C42349">
            <w:pPr>
              <w:jc w:val="right"/>
            </w:pPr>
            <w:r w:rsidRPr="00B50AD2">
              <w:t>€</w:t>
            </w:r>
          </w:p>
        </w:tc>
      </w:tr>
    </w:tbl>
    <w:p w:rsidR="00CF62C9" w:rsidRDefault="00CF62C9" w:rsidP="00B50AD2">
      <w:pPr>
        <w:rPr>
          <w:b/>
        </w:rPr>
      </w:pPr>
    </w:p>
    <w:p w:rsidR="00E04EE1" w:rsidRDefault="00E04EE1" w:rsidP="00B50AD2">
      <w:pPr>
        <w:rPr>
          <w:b/>
        </w:rPr>
      </w:pPr>
    </w:p>
    <w:tbl>
      <w:tblPr>
        <w:tblStyle w:val="Tabellenraster1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142"/>
        <w:gridCol w:w="1984"/>
        <w:gridCol w:w="283"/>
      </w:tblGrid>
      <w:tr w:rsidR="008B112B" w:rsidRPr="00B50AD2" w:rsidTr="00C42349">
        <w:trPr>
          <w:trHeight w:val="283"/>
        </w:trPr>
        <w:tc>
          <w:tcPr>
            <w:tcW w:w="9355" w:type="dxa"/>
            <w:gridSpan w:val="4"/>
            <w:shd w:val="clear" w:color="auto" w:fill="auto"/>
            <w:vAlign w:val="center"/>
          </w:tcPr>
          <w:p w:rsidR="008B112B" w:rsidRPr="00B50AD2" w:rsidRDefault="008B112B" w:rsidP="00C42349">
            <w:pPr>
              <w:pStyle w:val="Bold"/>
            </w:pPr>
            <w:r>
              <w:t>Medizintechnik</w:t>
            </w: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>
              <w:t>Röntgenanlagen: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660504865"/>
            <w:placeholder>
              <w:docPart w:val="3D13BEEA24AE4DF2B320ADB78D7D2B09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/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>
              <w:t>Medizinische Fernsehtechnik</w:t>
            </w:r>
            <w:r w:rsidR="00E04EE1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667678692"/>
            <w:placeholder>
              <w:docPart w:val="D054542A63ED4BD8B50A6DDA2782FDB7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8B112B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>
              <w:t>Elektromedizin: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1984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Geräte für Diagnostik und Therapie: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-505217399"/>
            <w:placeholder>
              <w:docPart w:val="832019F98E1649FC9B8BDDA41B2F00A3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1984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Physikalisch medizinische 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965852704"/>
            <w:placeholder>
              <w:docPart w:val="EBE70E640D9C46AFB3AAC28BFF99A21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/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Laborgeräte und Laborsysteme: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1158809233"/>
            <w:placeholder>
              <w:docPart w:val="0BC4758D13BF4C49A645A0371630B25D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Sterilisations- und Desinfektionsanlagen: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1072169100"/>
            <w:placeholder>
              <w:docPart w:val="775D57255CE94EECB9E811ACDB4967C7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Thermographieanlagen: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967785424"/>
            <w:placeholder>
              <w:docPart w:val="A96BABAD57F74C2E94F8DACF94A4EEFC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/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Ultraschallgeräte: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-448403455"/>
            <w:placeholder>
              <w:docPart w:val="3E0069DDB00B44E19B4E86E56C34E51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  <w:tr w:rsidR="008B112B" w:rsidRPr="00B50AD2" w:rsidTr="00C42349">
        <w:trPr>
          <w:trHeight w:hRule="exact" w:val="57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/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</w:p>
        </w:tc>
      </w:tr>
      <w:tr w:rsidR="008B112B" w:rsidRPr="00B50AD2" w:rsidTr="00C42349">
        <w:trPr>
          <w:trHeight w:val="283"/>
        </w:trPr>
        <w:tc>
          <w:tcPr>
            <w:tcW w:w="6946" w:type="dxa"/>
            <w:shd w:val="clear" w:color="auto" w:fill="auto"/>
            <w:vAlign w:val="center"/>
          </w:tcPr>
          <w:p w:rsidR="008B112B" w:rsidRPr="00CF62C9" w:rsidRDefault="008B112B" w:rsidP="00C42349">
            <w:r w:rsidRPr="008B112B">
              <w:tab/>
            </w:r>
            <w:r>
              <w:t>Endoskopiegeräte: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B112B" w:rsidRPr="00B50AD2" w:rsidRDefault="008B112B" w:rsidP="00C42349"/>
        </w:tc>
        <w:sdt>
          <w:sdtPr>
            <w:id w:val="-430046074"/>
            <w:placeholder>
              <w:docPart w:val="5A954DE31DDD42F39311CD15F5C62E8B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  <w:vAlign w:val="center"/>
              </w:tcPr>
              <w:p w:rsidR="008B112B" w:rsidRPr="00B50AD2" w:rsidRDefault="008B112B" w:rsidP="00C42349">
                <w:r w:rsidRPr="00B50AD2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112B" w:rsidRPr="00B50AD2" w:rsidRDefault="008B112B" w:rsidP="00C42349">
            <w:pPr>
              <w:jc w:val="right"/>
            </w:pPr>
            <w:r w:rsidRPr="00B50AD2">
              <w:t>€</w:t>
            </w:r>
          </w:p>
        </w:tc>
      </w:tr>
    </w:tbl>
    <w:p w:rsidR="00E04EE1" w:rsidRDefault="00E04EE1" w:rsidP="00C838DC">
      <w:pPr>
        <w:rPr>
          <w:b/>
        </w:rPr>
      </w:pPr>
    </w:p>
    <w:p w:rsidR="00E04EE1" w:rsidRDefault="00E04EE1">
      <w:pPr>
        <w:spacing w:line="240" w:lineRule="auto"/>
        <w:rPr>
          <w:b/>
        </w:rPr>
      </w:pPr>
      <w:r>
        <w:rPr>
          <w:b/>
        </w:rPr>
        <w:br w:type="page"/>
      </w:r>
    </w:p>
    <w:p w:rsidR="002F42B8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409"/>
        <w:gridCol w:w="1984"/>
      </w:tblGrid>
      <w:tr w:rsidR="008B112B" w:rsidRPr="00C838DC" w:rsidTr="006159B1">
        <w:trPr>
          <w:trHeight w:val="253"/>
        </w:trPr>
        <w:tc>
          <w:tcPr>
            <w:tcW w:w="9355" w:type="dxa"/>
            <w:gridSpan w:val="3"/>
            <w:shd w:val="clear" w:color="auto" w:fill="FFFFFF" w:themeFill="background1"/>
          </w:tcPr>
          <w:p w:rsidR="008B112B" w:rsidRPr="00C838DC" w:rsidRDefault="008B112B" w:rsidP="00C42349">
            <w:pPr>
              <w:pStyle w:val="berschrift2Rot"/>
            </w:pPr>
            <w:r w:rsidRPr="008B112B">
              <w:t>Zusatzinformationen</w:t>
            </w:r>
          </w:p>
        </w:tc>
      </w:tr>
      <w:tr w:rsidR="006159B1" w:rsidRPr="00C838DC" w:rsidTr="006159B1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C42349">
            <w:r w:rsidRPr="008B112B">
              <w:t>Werden kopiergeschützte Softwaren (Dongles) verwendet?</w:t>
            </w:r>
          </w:p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Pr="00C838DC" w:rsidRDefault="00BA2D58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  <w:sdt>
              <w:sdtPr>
                <w:id w:val="-208413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Nein</w:t>
            </w:r>
            <w:r w:rsidR="006159B1" w:rsidRPr="006159B1">
              <w:tab/>
            </w:r>
            <w:sdt>
              <w:sdtPr>
                <w:id w:val="-17279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Ja</w:t>
            </w:r>
          </w:p>
        </w:tc>
      </w:tr>
      <w:tr w:rsidR="006159B1" w:rsidRPr="00C838DC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</w:p>
        </w:tc>
      </w:tr>
      <w:tr w:rsidR="006159B1" w:rsidRPr="00C838DC" w:rsidTr="006159B1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C42349">
            <w:r w:rsidRPr="006159B1">
              <w:t>Die Software</w:t>
            </w:r>
            <w:r w:rsidR="00501A2E">
              <w:t>/Hardware</w:t>
            </w:r>
            <w:r w:rsidRPr="006159B1">
              <w:t xml:space="preserve"> wird auch außerhalb der Betriebsstätte eingesetzt?</w:t>
            </w:r>
          </w:p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Pr="00C838DC" w:rsidRDefault="00BA2D58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  <w:sdt>
              <w:sdtPr>
                <w:id w:val="-10150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Nein</w:t>
            </w:r>
            <w:r w:rsidR="006159B1" w:rsidRPr="006159B1">
              <w:tab/>
            </w:r>
            <w:sdt>
              <w:sdtPr>
                <w:id w:val="-167310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Ja</w:t>
            </w:r>
          </w:p>
        </w:tc>
      </w:tr>
      <w:tr w:rsidR="006159B1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</w:p>
        </w:tc>
      </w:tr>
      <w:tr w:rsidR="006159B1" w:rsidRPr="00C838DC" w:rsidTr="006159B1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C42349">
            <w:r>
              <w:t>Maximale Lizenzgebühr bei Dongle-Verlust</w:t>
            </w:r>
          </w:p>
        </w:tc>
        <w:sdt>
          <w:sdtPr>
            <w:id w:val="-750815680"/>
            <w:placeholder>
              <w:docPart w:val="82F7E8E1B9C94F5087601DCD8161147F"/>
            </w:placeholder>
            <w:text/>
          </w:sdtPr>
          <w:sdtEndPr/>
          <w:sdtContent>
            <w:tc>
              <w:tcPr>
                <w:tcW w:w="2409" w:type="dxa"/>
                <w:shd w:val="clear" w:color="auto" w:fill="E9E9E9"/>
              </w:tcPr>
              <w:p w:rsidR="006159B1" w:rsidRPr="00C838DC" w:rsidRDefault="006159B1" w:rsidP="006159B1">
                <w:pPr>
                  <w:tabs>
                    <w:tab w:val="left" w:pos="850"/>
                    <w:tab w:val="left" w:pos="1417"/>
                    <w:tab w:val="left" w:pos="2551"/>
                    <w:tab w:val="left" w:pos="3685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1984" w:type="dxa"/>
            <w:shd w:val="clear" w:color="auto" w:fill="FFFFFF" w:themeFill="background1"/>
          </w:tcPr>
          <w:p w:rsidR="006159B1" w:rsidRPr="00C838DC" w:rsidRDefault="006159B1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  <w:r>
              <w:t xml:space="preserve"> €</w:t>
            </w:r>
          </w:p>
        </w:tc>
      </w:tr>
      <w:tr w:rsidR="006159B1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6159B1">
            <w:pPr>
              <w:tabs>
                <w:tab w:val="left" w:pos="850"/>
                <w:tab w:val="left" w:pos="1417"/>
                <w:tab w:val="left" w:pos="2551"/>
                <w:tab w:val="left" w:pos="3685"/>
              </w:tabs>
            </w:pPr>
          </w:p>
        </w:tc>
      </w:tr>
      <w:tr w:rsidR="006159B1" w:rsidRPr="00C838DC" w:rsidTr="006159B1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C42349">
            <w:r w:rsidRPr="006159B1">
              <w:t>Die Datensicherung erfolgt:</w:t>
            </w:r>
          </w:p>
        </w:tc>
        <w:tc>
          <w:tcPr>
            <w:tcW w:w="2409" w:type="dxa"/>
            <w:shd w:val="clear" w:color="auto" w:fill="FFFFFF" w:themeFill="background1"/>
          </w:tcPr>
          <w:p w:rsidR="006159B1" w:rsidRPr="00C838DC" w:rsidRDefault="00BA2D58" w:rsidP="006159B1">
            <w:pPr>
              <w:tabs>
                <w:tab w:val="left" w:pos="850"/>
                <w:tab w:val="left" w:pos="2125"/>
                <w:tab w:val="left" w:pos="2551"/>
                <w:tab w:val="left" w:pos="3685"/>
              </w:tabs>
            </w:pPr>
            <w:sdt>
              <w:sdtPr>
                <w:id w:val="-47753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täglich</w:t>
            </w:r>
            <w:r w:rsidR="006159B1" w:rsidRPr="006159B1">
              <w:tab/>
            </w:r>
            <w:sdt>
              <w:sdtPr>
                <w:id w:val="12469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wöchentlich</w:t>
            </w:r>
            <w:r w:rsidR="006159B1" w:rsidRPr="006159B1">
              <w:tab/>
            </w:r>
            <w:sdt>
              <w:sdtPr>
                <w:id w:val="8905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74680299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6159B1" w:rsidRPr="00C838DC" w:rsidRDefault="00E04EE1" w:rsidP="00E04EE1">
                <w:pPr>
                  <w:tabs>
                    <w:tab w:val="left" w:pos="850"/>
                    <w:tab w:val="left" w:pos="1417"/>
                    <w:tab w:val="left" w:pos="2551"/>
                    <w:tab w:val="left" w:pos="3685"/>
                  </w:tabs>
                </w:pPr>
                <w:r>
                  <w:t xml:space="preserve"> </w:t>
                </w:r>
              </w:p>
            </w:tc>
          </w:sdtContent>
        </w:sdt>
      </w:tr>
      <w:tr w:rsidR="006159B1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6159B1">
            <w:pPr>
              <w:tabs>
                <w:tab w:val="left" w:pos="850"/>
                <w:tab w:val="left" w:pos="2125"/>
                <w:tab w:val="left" w:pos="2551"/>
                <w:tab w:val="left" w:pos="3685"/>
              </w:tabs>
            </w:pPr>
          </w:p>
        </w:tc>
      </w:tr>
      <w:tr w:rsidR="006159B1" w:rsidRPr="00C838DC" w:rsidTr="00C42349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6159B1">
            <w:r w:rsidRPr="006159B1">
              <w:t>Auslagerung der Sicherheitsmedien erfolgt:</w:t>
            </w:r>
          </w:p>
        </w:tc>
        <w:tc>
          <w:tcPr>
            <w:tcW w:w="2409" w:type="dxa"/>
            <w:shd w:val="clear" w:color="auto" w:fill="FFFFFF" w:themeFill="background1"/>
          </w:tcPr>
          <w:p w:rsidR="006159B1" w:rsidRPr="00C838DC" w:rsidRDefault="00BA2D58" w:rsidP="006159B1">
            <w:pPr>
              <w:tabs>
                <w:tab w:val="left" w:pos="850"/>
                <w:tab w:val="left" w:pos="2125"/>
                <w:tab w:val="left" w:pos="2551"/>
                <w:tab w:val="left" w:pos="3685"/>
              </w:tabs>
            </w:pPr>
            <w:sdt>
              <w:sdtPr>
                <w:id w:val="80960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täglich</w:t>
            </w:r>
            <w:r w:rsidR="006159B1" w:rsidRPr="006159B1">
              <w:tab/>
            </w:r>
            <w:sdt>
              <w:sdtPr>
                <w:id w:val="-151321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wöchentlich</w:t>
            </w:r>
            <w:r w:rsidR="006159B1" w:rsidRPr="006159B1">
              <w:tab/>
            </w:r>
            <w:sdt>
              <w:sdtPr>
                <w:id w:val="6253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6481505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984" w:type="dxa"/>
                <w:shd w:val="clear" w:color="auto" w:fill="E9E9E9"/>
              </w:tcPr>
              <w:p w:rsidR="006159B1" w:rsidRPr="00C838DC" w:rsidRDefault="00E04EE1" w:rsidP="00E04EE1">
                <w:pPr>
                  <w:tabs>
                    <w:tab w:val="left" w:pos="850"/>
                    <w:tab w:val="left" w:pos="1417"/>
                    <w:tab w:val="left" w:pos="2551"/>
                    <w:tab w:val="left" w:pos="3685"/>
                  </w:tabs>
                </w:pPr>
                <w:r>
                  <w:t xml:space="preserve"> </w:t>
                </w:r>
              </w:p>
            </w:tc>
          </w:sdtContent>
        </w:sdt>
      </w:tr>
      <w:tr w:rsidR="006159B1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6159B1">
            <w:pPr>
              <w:tabs>
                <w:tab w:val="left" w:pos="850"/>
                <w:tab w:val="left" w:pos="2125"/>
                <w:tab w:val="left" w:pos="2551"/>
                <w:tab w:val="left" w:pos="3685"/>
              </w:tabs>
            </w:pPr>
          </w:p>
        </w:tc>
      </w:tr>
      <w:tr w:rsidR="006159B1" w:rsidRPr="00C838DC" w:rsidTr="006159B1">
        <w:trPr>
          <w:trHeight w:val="225"/>
        </w:trPr>
        <w:tc>
          <w:tcPr>
            <w:tcW w:w="4962" w:type="dxa"/>
            <w:shd w:val="clear" w:color="auto" w:fill="FFFFFF" w:themeFill="background1"/>
          </w:tcPr>
          <w:p w:rsidR="006159B1" w:rsidRPr="00C838DC" w:rsidRDefault="006159B1" w:rsidP="00C42349">
            <w:r w:rsidRPr="006159B1">
              <w:t>Möchten Sie die Sachgefahren mitversichern?</w:t>
            </w:r>
          </w:p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Pr="00C838DC" w:rsidRDefault="00BA2D58" w:rsidP="006159B1">
            <w:pPr>
              <w:tabs>
                <w:tab w:val="left" w:pos="850"/>
                <w:tab w:val="left" w:pos="2125"/>
                <w:tab w:val="left" w:pos="2551"/>
                <w:tab w:val="left" w:pos="3685"/>
              </w:tabs>
            </w:pPr>
            <w:sdt>
              <w:sdtPr>
                <w:id w:val="123327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Nein</w:t>
            </w:r>
            <w:r w:rsidR="006159B1" w:rsidRPr="006159B1">
              <w:tab/>
            </w:r>
            <w:sdt>
              <w:sdtPr>
                <w:id w:val="-244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6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59B1">
              <w:t xml:space="preserve"> </w:t>
            </w:r>
            <w:r w:rsidR="006159B1" w:rsidRPr="00C838DC">
              <w:t>Ja</w:t>
            </w:r>
          </w:p>
        </w:tc>
      </w:tr>
      <w:tr w:rsidR="006159B1" w:rsidTr="006159B1">
        <w:trPr>
          <w:trHeight w:hRule="exact" w:val="57"/>
        </w:trPr>
        <w:tc>
          <w:tcPr>
            <w:tcW w:w="4962" w:type="dxa"/>
            <w:shd w:val="clear" w:color="auto" w:fill="FFFFFF" w:themeFill="background1"/>
          </w:tcPr>
          <w:p w:rsidR="006159B1" w:rsidRPr="008B112B" w:rsidRDefault="006159B1" w:rsidP="00C42349"/>
        </w:tc>
        <w:tc>
          <w:tcPr>
            <w:tcW w:w="4393" w:type="dxa"/>
            <w:gridSpan w:val="2"/>
            <w:shd w:val="clear" w:color="auto" w:fill="FFFFFF" w:themeFill="background1"/>
          </w:tcPr>
          <w:p w:rsidR="006159B1" w:rsidRDefault="006159B1" w:rsidP="00C42349">
            <w:pPr>
              <w:tabs>
                <w:tab w:val="left" w:pos="1417"/>
                <w:tab w:val="left" w:pos="2551"/>
                <w:tab w:val="left" w:pos="3685"/>
              </w:tabs>
            </w:pPr>
          </w:p>
        </w:tc>
      </w:tr>
    </w:tbl>
    <w:p w:rsidR="008B112B" w:rsidRPr="00E04EE1" w:rsidRDefault="008B112B" w:rsidP="00C838DC"/>
    <w:tbl>
      <w:tblPr>
        <w:tblStyle w:val="Tabellenraster1"/>
        <w:tblW w:w="9355" w:type="dxa"/>
        <w:tblBorders>
          <w:top w:val="single" w:sz="4" w:space="0" w:color="E62333"/>
          <w:left w:val="none" w:sz="0" w:space="0" w:color="auto"/>
          <w:bottom w:val="single" w:sz="4" w:space="0" w:color="E62333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62"/>
      </w:tblGrid>
      <w:tr w:rsidR="00F43CEB" w:rsidRPr="00C838DC" w:rsidTr="00363718">
        <w:trPr>
          <w:trHeight w:val="876"/>
        </w:trPr>
        <w:tc>
          <w:tcPr>
            <w:tcW w:w="993" w:type="dxa"/>
            <w:shd w:val="clear" w:color="auto" w:fill="FFFFFF" w:themeFill="background1"/>
            <w:vAlign w:val="center"/>
          </w:tcPr>
          <w:p w:rsidR="00F43CEB" w:rsidRPr="00F43CEB" w:rsidRDefault="00F43CEB" w:rsidP="00C42349">
            <w:pPr>
              <w:rPr>
                <w:sz w:val="16"/>
              </w:rPr>
            </w:pPr>
            <w:r w:rsidRPr="00F43CEB">
              <w:rPr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-19685</wp:posOffset>
                  </wp:positionV>
                  <wp:extent cx="385445" cy="412115"/>
                  <wp:effectExtent l="0" t="0" r="0" b="698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CA TIPP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F43CEB" w:rsidRPr="00F43CEB" w:rsidRDefault="00F43CEB" w:rsidP="00F43CEB">
            <w:r w:rsidRPr="00F43CEB">
              <w:t>Sollte der Kunde eine Inhaltsversicherung besitzen, dann bietet sich an, die Sachgefahren dort zu versichern!</w:t>
            </w:r>
          </w:p>
        </w:tc>
      </w:tr>
    </w:tbl>
    <w:p w:rsidR="00E04EE1" w:rsidRDefault="00E04EE1" w:rsidP="00E04EE1">
      <w:pPr>
        <w:rPr>
          <w:b/>
        </w:rPr>
      </w:pPr>
    </w:p>
    <w:tbl>
      <w:tblPr>
        <w:tblStyle w:val="Tabellenraster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04EE1" w:rsidRPr="00E04EE1" w:rsidTr="00F43CEB">
        <w:trPr>
          <w:trHeight w:val="283"/>
        </w:trPr>
        <w:tc>
          <w:tcPr>
            <w:tcW w:w="9356" w:type="dxa"/>
            <w:shd w:val="clear" w:color="auto" w:fill="auto"/>
            <w:vAlign w:val="center"/>
          </w:tcPr>
          <w:p w:rsidR="00F43CEB" w:rsidRDefault="00F43CEB" w:rsidP="00C42349">
            <w:pPr>
              <w:rPr>
                <w:b/>
                <w:color w:val="A11623"/>
              </w:rPr>
            </w:pPr>
          </w:p>
          <w:p w:rsidR="00E04EE1" w:rsidRPr="00E04EE1" w:rsidRDefault="00E04EE1" w:rsidP="00363718">
            <w:pPr>
              <w:pStyle w:val="berschrift2Rot"/>
            </w:pPr>
            <w:r w:rsidRPr="00E04EE1">
              <w:t>Besonderheiten/Sonstiges</w:t>
            </w:r>
          </w:p>
        </w:tc>
      </w:tr>
      <w:tr w:rsidR="00E04EE1" w:rsidRPr="00E04EE1" w:rsidTr="00C42349">
        <w:trPr>
          <w:trHeight w:val="283"/>
        </w:trPr>
        <w:tc>
          <w:tcPr>
            <w:tcW w:w="9356" w:type="dxa"/>
            <w:shd w:val="clear" w:color="auto" w:fill="E9E9E9"/>
            <w:vAlign w:val="center"/>
          </w:tcPr>
          <w:sdt>
            <w:sdtPr>
              <w:id w:val="1421671469"/>
              <w:placeholder>
                <w:docPart w:val="005096DF0DDF4030A3AD6071C4227E36"/>
              </w:placeholder>
              <w:text/>
            </w:sdtPr>
            <w:sdtEndPr/>
            <w:sdtContent>
              <w:p w:rsidR="00E04EE1" w:rsidRPr="00E04EE1" w:rsidRDefault="00E04EE1" w:rsidP="00C42349">
                <w:r w:rsidRPr="00E04EE1">
                  <w:t xml:space="preserve"> </w:t>
                </w:r>
              </w:p>
            </w:sdtContent>
          </w:sdt>
          <w:p w:rsidR="00E04EE1" w:rsidRPr="00E04EE1" w:rsidRDefault="00E04EE1" w:rsidP="00C42349"/>
          <w:p w:rsidR="00E04EE1" w:rsidRPr="00E04EE1" w:rsidRDefault="00E04EE1" w:rsidP="00C42349"/>
        </w:tc>
      </w:tr>
    </w:tbl>
    <w:p w:rsidR="00E04EE1" w:rsidRDefault="00E04EE1" w:rsidP="00C838DC">
      <w:pPr>
        <w:rPr>
          <w:b/>
        </w:rPr>
      </w:pPr>
    </w:p>
    <w:p w:rsidR="00E04EE1" w:rsidRDefault="00E04EE1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BA2D58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C713E1" w:rsidRPr="00C838DC" w:rsidRDefault="00BA2D58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C713E1">
              <w:t>Sonstige</w:t>
            </w:r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BA2D58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:rsidR="00C838DC" w:rsidRDefault="00C838DC" w:rsidP="00C838DC">
      <w:pPr>
        <w:rPr>
          <w:b/>
        </w:rPr>
      </w:pPr>
    </w:p>
    <w:p w:rsidR="002F42B8" w:rsidRPr="00C838DC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363718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BA2D58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BA2D58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89288E">
        <w:trPr>
          <w:trHeight w:hRule="exact" w:val="393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Default="00BA2D58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501A2E">
              <w:t xml:space="preserve"> von Großmaschinen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  <w:p w:rsidR="00501A2E" w:rsidRPr="00C838DC" w:rsidRDefault="00BA2D58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-18930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1A2E">
              <w:t xml:space="preserve"> Kaufunterlagen/Gerätebeschreibungen</w:t>
            </w:r>
          </w:p>
        </w:tc>
      </w:tr>
    </w:tbl>
    <w:p w:rsidR="000C4EC5" w:rsidRDefault="000C4EC5" w:rsidP="00570922">
      <w:pPr>
        <w:rPr>
          <w:b/>
          <w:sz w:val="10"/>
          <w:szCs w:val="10"/>
        </w:rPr>
      </w:pPr>
    </w:p>
    <w:p w:rsidR="00E04EE1" w:rsidRPr="00C838DC" w:rsidRDefault="00E04EE1" w:rsidP="00570922">
      <w:pPr>
        <w:rPr>
          <w:b/>
          <w:sz w:val="10"/>
          <w:szCs w:val="10"/>
        </w:rPr>
      </w:pPr>
    </w:p>
    <w:sectPr w:rsidR="00E04EE1" w:rsidRPr="00C838DC" w:rsidSect="000C4EC5">
      <w:headerReference w:type="default" r:id="rId9"/>
      <w:footerReference w:type="default" r:id="rId10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D58" w:rsidRDefault="00BA2D58" w:rsidP="002A7F66">
      <w:pPr>
        <w:spacing w:line="240" w:lineRule="auto"/>
      </w:pPr>
      <w:r>
        <w:separator/>
      </w:r>
    </w:p>
  </w:endnote>
  <w:endnote w:type="continuationSeparator" w:id="0">
    <w:p w:rsidR="00BA2D58" w:rsidRDefault="00BA2D58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349" w:rsidRPr="00C21F11" w:rsidRDefault="00C42349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A.105.</w:t>
    </w:r>
    <w:r w:rsidRPr="00745937">
      <w:rPr>
        <w:sz w:val="10"/>
        <w:szCs w:val="10"/>
      </w:rPr>
      <w:t>0518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>
      <w:rPr>
        <w:rStyle w:val="Zeichenklein"/>
        <w:noProof/>
      </w:rPr>
      <w:t>2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D58" w:rsidRDefault="00BA2D58" w:rsidP="002A7F66">
      <w:pPr>
        <w:spacing w:line="240" w:lineRule="auto"/>
      </w:pPr>
      <w:r>
        <w:separator/>
      </w:r>
    </w:p>
  </w:footnote>
  <w:footnote w:type="continuationSeparator" w:id="0">
    <w:p w:rsidR="00BA2D58" w:rsidRDefault="00BA2D58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349" w:rsidRDefault="00C4234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42349" w:rsidRDefault="00C42349">
    <w:pPr>
      <w:pStyle w:val="Kopfzeile"/>
    </w:pPr>
  </w:p>
  <w:p w:rsidR="00C42349" w:rsidRDefault="00C42349">
    <w:pPr>
      <w:pStyle w:val="Kopfzeile"/>
    </w:pPr>
  </w:p>
  <w:p w:rsidR="00C42349" w:rsidRDefault="00C42349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0h/ObQ9IQFxI8zjunWOMENPwEWC0tkVIbAk2ML5htYDyELl/tOM0OtRs4ZlyEreTH9ZfPzHhK2tB8KKFu6iUfw==" w:salt="nvziQzLm+EuOLccKYcVplQ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10A31"/>
    <w:rsid w:val="0021320B"/>
    <w:rsid w:val="00226438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2F7621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63718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3D14E8"/>
    <w:rsid w:val="00404EAA"/>
    <w:rsid w:val="004354E2"/>
    <w:rsid w:val="00435A6C"/>
    <w:rsid w:val="0044035E"/>
    <w:rsid w:val="004409B8"/>
    <w:rsid w:val="00440CF2"/>
    <w:rsid w:val="00447E2B"/>
    <w:rsid w:val="004614A3"/>
    <w:rsid w:val="00473A46"/>
    <w:rsid w:val="00477494"/>
    <w:rsid w:val="00487D51"/>
    <w:rsid w:val="00495587"/>
    <w:rsid w:val="004A5656"/>
    <w:rsid w:val="004A70EB"/>
    <w:rsid w:val="004B0B76"/>
    <w:rsid w:val="004B1910"/>
    <w:rsid w:val="004C3DC9"/>
    <w:rsid w:val="004C5985"/>
    <w:rsid w:val="004C7A2E"/>
    <w:rsid w:val="004D25D6"/>
    <w:rsid w:val="004D6785"/>
    <w:rsid w:val="004E3978"/>
    <w:rsid w:val="00501A2E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9B1"/>
    <w:rsid w:val="00615F54"/>
    <w:rsid w:val="006210F5"/>
    <w:rsid w:val="00622356"/>
    <w:rsid w:val="0062574B"/>
    <w:rsid w:val="00640E53"/>
    <w:rsid w:val="00647E36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45937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D3050"/>
    <w:rsid w:val="007E0178"/>
    <w:rsid w:val="007F07A2"/>
    <w:rsid w:val="007F0F96"/>
    <w:rsid w:val="007F283B"/>
    <w:rsid w:val="007F333F"/>
    <w:rsid w:val="007F7610"/>
    <w:rsid w:val="00810294"/>
    <w:rsid w:val="00812E53"/>
    <w:rsid w:val="00815295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9288E"/>
    <w:rsid w:val="008B112B"/>
    <w:rsid w:val="008C181F"/>
    <w:rsid w:val="008C3027"/>
    <w:rsid w:val="008C73CF"/>
    <w:rsid w:val="008D1A02"/>
    <w:rsid w:val="008D42E9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660C0"/>
    <w:rsid w:val="0097249E"/>
    <w:rsid w:val="0097543E"/>
    <w:rsid w:val="0098183B"/>
    <w:rsid w:val="00985AB2"/>
    <w:rsid w:val="00990905"/>
    <w:rsid w:val="00995623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7DB"/>
    <w:rsid w:val="00A06966"/>
    <w:rsid w:val="00A1567C"/>
    <w:rsid w:val="00A412D6"/>
    <w:rsid w:val="00A459A5"/>
    <w:rsid w:val="00A53CDD"/>
    <w:rsid w:val="00A56F59"/>
    <w:rsid w:val="00A66168"/>
    <w:rsid w:val="00A76265"/>
    <w:rsid w:val="00A838E1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0AD2"/>
    <w:rsid w:val="00B56EC3"/>
    <w:rsid w:val="00B625DF"/>
    <w:rsid w:val="00B7689E"/>
    <w:rsid w:val="00B807DA"/>
    <w:rsid w:val="00B85C03"/>
    <w:rsid w:val="00B938C3"/>
    <w:rsid w:val="00BA2D58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2349"/>
    <w:rsid w:val="00C44B0D"/>
    <w:rsid w:val="00C44CBF"/>
    <w:rsid w:val="00C512C2"/>
    <w:rsid w:val="00C53BD9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CF62C9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F403C"/>
    <w:rsid w:val="00E000FA"/>
    <w:rsid w:val="00E00C0B"/>
    <w:rsid w:val="00E02A5A"/>
    <w:rsid w:val="00E04EE1"/>
    <w:rsid w:val="00E240D0"/>
    <w:rsid w:val="00E25724"/>
    <w:rsid w:val="00E30134"/>
    <w:rsid w:val="00E612A0"/>
    <w:rsid w:val="00E6381E"/>
    <w:rsid w:val="00E65745"/>
    <w:rsid w:val="00E83DF8"/>
    <w:rsid w:val="00E84535"/>
    <w:rsid w:val="00E87A9B"/>
    <w:rsid w:val="00E87CDF"/>
    <w:rsid w:val="00E94C08"/>
    <w:rsid w:val="00E95D89"/>
    <w:rsid w:val="00E97414"/>
    <w:rsid w:val="00EA1C90"/>
    <w:rsid w:val="00EA3EF8"/>
    <w:rsid w:val="00EA533D"/>
    <w:rsid w:val="00EA77DA"/>
    <w:rsid w:val="00EB19B5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CEB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1605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3CEB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C42349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B5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E0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E06F2F6D99443EA33EBC90B1C7C8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931C0-214B-49D2-AA67-7B8D35244DD1}"/>
      </w:docPartPr>
      <w:docPartBody>
        <w:p w:rsidR="005105BF" w:rsidRDefault="005105BF" w:rsidP="005105BF">
          <w:pPr>
            <w:pStyle w:val="BCE06F2F6D99443EA33EBC90B1C7C8C4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459688513F43A195F47FAE25656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C89C8-5438-47D1-AAE0-F9ED95181FF3}"/>
      </w:docPartPr>
      <w:docPartBody>
        <w:p w:rsidR="005105BF" w:rsidRDefault="005105BF" w:rsidP="005105BF">
          <w:pPr>
            <w:pStyle w:val="85459688513F43A195F47FAE25656435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CC28DD21B488BB5341CB9F0531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ACC24-C024-446B-907C-EF6031F0B4C7}"/>
      </w:docPartPr>
      <w:docPartBody>
        <w:p w:rsidR="005105BF" w:rsidRDefault="005105BF" w:rsidP="005105BF">
          <w:pPr>
            <w:pStyle w:val="1E0CC28DD21B488BB5341CB9F0531EAA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9C07D3DB5C472DA92C6CAD2ECA05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F6082-F5B3-4830-AFAE-708AF1638FB1}"/>
      </w:docPartPr>
      <w:docPartBody>
        <w:p w:rsidR="005105BF" w:rsidRDefault="005105BF" w:rsidP="005105BF">
          <w:pPr>
            <w:pStyle w:val="0F9C07D3DB5C472DA92C6CAD2ECA054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D0A60F8CC7431AA059549857EC0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4DA2D-7C1D-42A8-B713-CD3680FA3982}"/>
      </w:docPartPr>
      <w:docPartBody>
        <w:p w:rsidR="005105BF" w:rsidRDefault="005105BF" w:rsidP="005105BF">
          <w:pPr>
            <w:pStyle w:val="ECD0A60F8CC7431AA059549857EC0128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5A8FA9748E403FB0FC5AAD96E4F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6CD14-6EE4-4F8C-80B1-7D1901058E36}"/>
      </w:docPartPr>
      <w:docPartBody>
        <w:p w:rsidR="005105BF" w:rsidRDefault="005105BF" w:rsidP="005105BF">
          <w:pPr>
            <w:pStyle w:val="A35A8FA9748E403FB0FC5AAD96E4F72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0E716A1F5C4BB4AEA17371CFA65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B72BC-3180-4783-9579-D98782E7C5E6}"/>
      </w:docPartPr>
      <w:docPartBody>
        <w:p w:rsidR="005105BF" w:rsidRDefault="005105BF" w:rsidP="005105BF">
          <w:pPr>
            <w:pStyle w:val="3E0E716A1F5C4BB4AEA17371CFA6557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C0104740E64FF198547E97DEF2A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7FA7F-D596-43DC-A30C-1797B1373C6E}"/>
      </w:docPartPr>
      <w:docPartBody>
        <w:p w:rsidR="005105BF" w:rsidRDefault="005105BF" w:rsidP="005105BF">
          <w:pPr>
            <w:pStyle w:val="DDC0104740E64FF198547E97DEF2AA8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7B1556ED214A2689FB9D0640875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BC33B9-95F7-443C-BC2A-2A47CF498A45}"/>
      </w:docPartPr>
      <w:docPartBody>
        <w:p w:rsidR="005105BF" w:rsidRDefault="005105BF" w:rsidP="005105BF">
          <w:pPr>
            <w:pStyle w:val="D97B1556ED214A2689FB9D064087555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4E2BCCD4BB44E38CE88045E58AB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8A6832-F933-4C7C-8AFB-922A42572281}"/>
      </w:docPartPr>
      <w:docPartBody>
        <w:p w:rsidR="005105BF" w:rsidRDefault="005105BF" w:rsidP="005105BF">
          <w:pPr>
            <w:pStyle w:val="464E2BCCD4BB44E38CE88045E58ABC4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207034524491A97ADD07583140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B00F8-9929-4A48-8EB2-1D151BCAAF3E}"/>
      </w:docPartPr>
      <w:docPartBody>
        <w:p w:rsidR="005105BF" w:rsidRDefault="005105BF" w:rsidP="005105BF">
          <w:pPr>
            <w:pStyle w:val="4DE207034524491A97ADD0758314022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FB656D3261431AA01AEF201D5D4F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9100A-C386-4E59-97FE-B8D40653392A}"/>
      </w:docPartPr>
      <w:docPartBody>
        <w:p w:rsidR="005105BF" w:rsidRDefault="005105BF" w:rsidP="005105BF">
          <w:pPr>
            <w:pStyle w:val="0DFB656D3261431AA01AEF201D5D4F8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D9691709604CA0BF7319CE9F41E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A6C8B-1511-45B9-BF6F-CC87DB402E35}"/>
      </w:docPartPr>
      <w:docPartBody>
        <w:p w:rsidR="005105BF" w:rsidRDefault="005105BF" w:rsidP="005105BF">
          <w:pPr>
            <w:pStyle w:val="41D9691709604CA0BF7319CE9F41E4C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A59C5447A46FBAFF9BFEE7DE74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790F5-3232-4116-8F8F-9CB608727D7E}"/>
      </w:docPartPr>
      <w:docPartBody>
        <w:p w:rsidR="005105BF" w:rsidRDefault="005105BF" w:rsidP="005105BF">
          <w:pPr>
            <w:pStyle w:val="B93A59C5447A46FBAFF9BFEE7DE74D5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79ED322AA4E46ACAD0378ACDB18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531DB-803F-4580-A577-20A82F7FFE86}"/>
      </w:docPartPr>
      <w:docPartBody>
        <w:p w:rsidR="005105BF" w:rsidRDefault="005105BF" w:rsidP="005105BF">
          <w:pPr>
            <w:pStyle w:val="12D79ED322AA4E46ACAD0378ACDB183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A3324C958B4E61AFBFF63796FDC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21BAC-0963-4013-92A4-D5067AE2CEB0}"/>
      </w:docPartPr>
      <w:docPartBody>
        <w:p w:rsidR="005105BF" w:rsidRDefault="005105BF" w:rsidP="005105BF">
          <w:pPr>
            <w:pStyle w:val="58A3324C958B4E61AFBFF63796FDCA6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0A52C17F374D92B28B7EE93348F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59B6F-7C68-4F2E-BE0C-F72112E192DB}"/>
      </w:docPartPr>
      <w:docPartBody>
        <w:p w:rsidR="005105BF" w:rsidRDefault="005105BF" w:rsidP="005105BF">
          <w:pPr>
            <w:pStyle w:val="E30A52C17F374D92B28B7EE93348FED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E09C79865649ED86373A7C32310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577E00-12B2-43D2-A7F5-111249885AC0}"/>
      </w:docPartPr>
      <w:docPartBody>
        <w:p w:rsidR="005105BF" w:rsidRDefault="005105BF" w:rsidP="005105BF">
          <w:pPr>
            <w:pStyle w:val="A6E09C79865649ED86373A7C32310CA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961AAB15554B74A67EB6D92849E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DD72F-663F-4EB8-87BE-B34E07DA5D6E}"/>
      </w:docPartPr>
      <w:docPartBody>
        <w:p w:rsidR="005105BF" w:rsidRDefault="005105BF" w:rsidP="005105BF">
          <w:pPr>
            <w:pStyle w:val="AD961AAB15554B74A67EB6D92849EEF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7826BCB0494C11AD2010E8EA466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8C2D3-655F-4F4C-A886-024C22211733}"/>
      </w:docPartPr>
      <w:docPartBody>
        <w:p w:rsidR="005105BF" w:rsidRDefault="005105BF" w:rsidP="005105BF">
          <w:pPr>
            <w:pStyle w:val="F97826BCB0494C11AD2010E8EA46603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E65C7A885B4495BFC5DE9536A905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CAEB6-D7D9-4891-9C97-8E51193F4274}"/>
      </w:docPartPr>
      <w:docPartBody>
        <w:p w:rsidR="005105BF" w:rsidRDefault="005105BF" w:rsidP="005105BF">
          <w:pPr>
            <w:pStyle w:val="12E65C7A885B4495BFC5DE9536A9057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A3CFC03B7549399A3362DA6E13F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4B1F6-F06A-4A86-8DEE-BAB76037866B}"/>
      </w:docPartPr>
      <w:docPartBody>
        <w:p w:rsidR="00EF210A" w:rsidRDefault="005105BF" w:rsidP="005105BF">
          <w:pPr>
            <w:pStyle w:val="DEA3CFC03B7549399A3362DA6E13F4D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4E859A283E44B3A1D3864EE3FDF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451D8-9197-46A3-BD7A-35811C79285B}"/>
      </w:docPartPr>
      <w:docPartBody>
        <w:p w:rsidR="00EF210A" w:rsidRDefault="005105BF" w:rsidP="005105BF">
          <w:pPr>
            <w:pStyle w:val="964E859A283E44B3A1D3864EE3FDF1B5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5FCC07A2A043399C97559763AD72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F01CA0-88DE-4D63-913F-5AA7D93E5C5A}"/>
      </w:docPartPr>
      <w:docPartBody>
        <w:p w:rsidR="00EF210A" w:rsidRDefault="005105BF" w:rsidP="005105BF">
          <w:pPr>
            <w:pStyle w:val="8A5FCC07A2A043399C97559763AD72C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B5D500114445068C62BABE0F01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42AAD-4EDE-400D-BE08-9F2BEC351151}"/>
      </w:docPartPr>
      <w:docPartBody>
        <w:p w:rsidR="00EF210A" w:rsidRDefault="005105BF" w:rsidP="005105BF">
          <w:pPr>
            <w:pStyle w:val="87B5D500114445068C62BABE0F01D1B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6FDD128669424F8DC0CBE13EECE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4DD82-779E-46E8-9FD0-6EEC70200F93}"/>
      </w:docPartPr>
      <w:docPartBody>
        <w:p w:rsidR="00EF210A" w:rsidRDefault="005105BF" w:rsidP="005105BF">
          <w:pPr>
            <w:pStyle w:val="9C6FDD128669424F8DC0CBE13EECE508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748C8B295740D3AC9162B9C7A05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69BAE-E7FA-4503-B544-6BBFF3641356}"/>
      </w:docPartPr>
      <w:docPartBody>
        <w:p w:rsidR="00EF210A" w:rsidRDefault="005105BF" w:rsidP="005105BF">
          <w:pPr>
            <w:pStyle w:val="69748C8B295740D3AC9162B9C7A051D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702F3181624E3D8526D115145F16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71092C-4319-471B-921C-C5AFA048DF96}"/>
      </w:docPartPr>
      <w:docPartBody>
        <w:p w:rsidR="00EF210A" w:rsidRDefault="005105BF" w:rsidP="005105BF">
          <w:pPr>
            <w:pStyle w:val="D0702F3181624E3D8526D115145F164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996B726D404BA9B76E0A1F13424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ACA2C-A3FB-4DF0-A3FC-0E1F4C68D563}"/>
      </w:docPartPr>
      <w:docPartBody>
        <w:p w:rsidR="00EF210A" w:rsidRDefault="005105BF" w:rsidP="005105BF">
          <w:pPr>
            <w:pStyle w:val="7F996B726D404BA9B76E0A1F134249B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6ED061FEE049709BFD48909DA24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3AF63-FD1F-432D-A679-2090979CDC72}"/>
      </w:docPartPr>
      <w:docPartBody>
        <w:p w:rsidR="00EF210A" w:rsidRDefault="005105BF" w:rsidP="005105BF">
          <w:pPr>
            <w:pStyle w:val="BD6ED061FEE049709BFD48909DA24FF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C968D503B4A7A8B089BD5C16A2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2B9C8-0FCD-4B1B-A482-76E7887B5D99}"/>
      </w:docPartPr>
      <w:docPartBody>
        <w:p w:rsidR="00EF210A" w:rsidRDefault="005105BF" w:rsidP="005105BF">
          <w:pPr>
            <w:pStyle w:val="D7EC968D503B4A7A8B089BD5C16A286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032C8E6E874A46B52C4739FE621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73372-6806-40F0-805A-9DA1D70C4308}"/>
      </w:docPartPr>
      <w:docPartBody>
        <w:p w:rsidR="00EF210A" w:rsidRDefault="005105BF" w:rsidP="005105BF">
          <w:pPr>
            <w:pStyle w:val="EB032C8E6E874A46B52C4739FE621A3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C2709B67EE43D5955AF8709669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44856A-A900-4FDA-98B4-373128B28D61}"/>
      </w:docPartPr>
      <w:docPartBody>
        <w:p w:rsidR="00EF210A" w:rsidRDefault="005105BF" w:rsidP="005105BF">
          <w:pPr>
            <w:pStyle w:val="7AC2709B67EE43D5955AF8709669BE61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D5E0BBD0B64F068BE5DDA268F3D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38BAF2-AC9E-4E82-B0D9-A534881B5DEA}"/>
      </w:docPartPr>
      <w:docPartBody>
        <w:p w:rsidR="00EF210A" w:rsidRDefault="005105BF" w:rsidP="005105BF">
          <w:pPr>
            <w:pStyle w:val="D0D5E0BBD0B64F068BE5DDA268F3D40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47F82108134DA5B3DAA0272C67B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A527A-D97C-46A5-A0B1-9FCD20430213}"/>
      </w:docPartPr>
      <w:docPartBody>
        <w:p w:rsidR="00EF210A" w:rsidRDefault="005105BF" w:rsidP="005105BF">
          <w:pPr>
            <w:pStyle w:val="9F47F82108134DA5B3DAA0272C67B2C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8513FCAD8146A19362EFB350EBF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9508-4F04-472C-B16F-95C6FAABA3B9}"/>
      </w:docPartPr>
      <w:docPartBody>
        <w:p w:rsidR="00EF210A" w:rsidRDefault="005105BF" w:rsidP="005105BF">
          <w:pPr>
            <w:pStyle w:val="C88513FCAD8146A19362EFB350EBF68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13BEEA24AE4DF2B320ADB78D7D2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647BB-187D-43E7-A3C4-B4205B35669D}"/>
      </w:docPartPr>
      <w:docPartBody>
        <w:p w:rsidR="00EF210A" w:rsidRDefault="005105BF" w:rsidP="005105BF">
          <w:pPr>
            <w:pStyle w:val="3D13BEEA24AE4DF2B320ADB78D7D2B09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4542A63ED4BD8B50A6DDA2782F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5C5912-5EA2-448F-B831-24812B16F14C}"/>
      </w:docPartPr>
      <w:docPartBody>
        <w:p w:rsidR="00EF210A" w:rsidRDefault="005105BF" w:rsidP="005105BF">
          <w:pPr>
            <w:pStyle w:val="D054542A63ED4BD8B50A6DDA2782FDB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2019F98E1649FC9B8BDDA41B2F0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4A1ED-8F2F-4A11-9E59-7AF6F201F926}"/>
      </w:docPartPr>
      <w:docPartBody>
        <w:p w:rsidR="00EF210A" w:rsidRDefault="005105BF" w:rsidP="005105BF">
          <w:pPr>
            <w:pStyle w:val="832019F98E1649FC9B8BDDA41B2F00A3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E70E640D9C46AFB3AAC28BFF99A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D545A-E49B-4391-B203-69D2DA7B7A7A}"/>
      </w:docPartPr>
      <w:docPartBody>
        <w:p w:rsidR="00EF210A" w:rsidRDefault="005105BF" w:rsidP="005105BF">
          <w:pPr>
            <w:pStyle w:val="EBE70E640D9C46AFB3AAC28BFF99A21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C4758D13BF4C49A645A0371630B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F01FA-4C16-4203-B4E6-8EA4A0AB44E8}"/>
      </w:docPartPr>
      <w:docPartBody>
        <w:p w:rsidR="00EF210A" w:rsidRDefault="005105BF" w:rsidP="005105BF">
          <w:pPr>
            <w:pStyle w:val="0BC4758D13BF4C49A645A0371630B25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5D57255CE94EECB9E811ACDB496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B9152-664E-4E0B-AC3C-DA58FF3B6332}"/>
      </w:docPartPr>
      <w:docPartBody>
        <w:p w:rsidR="00EF210A" w:rsidRDefault="005105BF" w:rsidP="005105BF">
          <w:pPr>
            <w:pStyle w:val="775D57255CE94EECB9E811ACDB4967C7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6BABAD57F74C2E94F8DACF94A4E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B3461-D67F-4473-A558-E37AC124F16C}"/>
      </w:docPartPr>
      <w:docPartBody>
        <w:p w:rsidR="00EF210A" w:rsidRDefault="005105BF" w:rsidP="005105BF">
          <w:pPr>
            <w:pStyle w:val="A96BABAD57F74C2E94F8DACF94A4EEFC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0069DDB00B44E19B4E86E56C34E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49257-67DF-4E1F-98E8-F4380E9236EB}"/>
      </w:docPartPr>
      <w:docPartBody>
        <w:p w:rsidR="00EF210A" w:rsidRDefault="005105BF" w:rsidP="005105BF">
          <w:pPr>
            <w:pStyle w:val="3E0069DDB00B44E19B4E86E56C34E51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954DE31DDD42F39311CD15F5C62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CB9B9-5038-40AA-AD41-7DF96B9DC6BD}"/>
      </w:docPartPr>
      <w:docPartBody>
        <w:p w:rsidR="00EF210A" w:rsidRDefault="005105BF" w:rsidP="005105BF">
          <w:pPr>
            <w:pStyle w:val="5A954DE31DDD42F39311CD15F5C62E8B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F7E8E1B9C94F5087601DCD81611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165D2-2758-499C-A21E-9C2C1616420B}"/>
      </w:docPartPr>
      <w:docPartBody>
        <w:p w:rsidR="00EF210A" w:rsidRDefault="005105BF" w:rsidP="005105BF">
          <w:pPr>
            <w:pStyle w:val="82F7E8E1B9C94F5087601DCD8161147F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30EECD18D14560BA78B0BA3A575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19E04B-F67E-4F33-ACE0-10E18B5F34CD}"/>
      </w:docPartPr>
      <w:docPartBody>
        <w:p w:rsidR="00EF210A" w:rsidRDefault="005105BF" w:rsidP="005105BF">
          <w:pPr>
            <w:pStyle w:val="6230EECD18D14560BA78B0BA3A5753991"/>
          </w:pPr>
          <w:r>
            <w:rPr>
              <w:color w:val="000000" w:themeColor="text1"/>
            </w:rPr>
            <w:t xml:space="preserve"> </w:t>
          </w:r>
        </w:p>
      </w:docPartBody>
    </w:docPart>
    <w:docPart>
      <w:docPartPr>
        <w:name w:val="A4030E9AF190416B850515DDBFA2CE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F6DC0-8C05-4A8A-9BE6-FE23D610C6DD}"/>
      </w:docPartPr>
      <w:docPartBody>
        <w:p w:rsidR="00EF210A" w:rsidRDefault="005105BF" w:rsidP="005105BF">
          <w:pPr>
            <w:pStyle w:val="A4030E9AF190416B850515DDBFA2CE02"/>
          </w:pPr>
          <w:r>
            <w:rPr>
              <w:color w:val="000000" w:themeColor="text1"/>
            </w:rPr>
            <w:t xml:space="preserve"> </w:t>
          </w:r>
        </w:p>
      </w:docPartBody>
    </w:docPart>
    <w:docPart>
      <w:docPartPr>
        <w:name w:val="4E56DE45B1124A5F986BF90A80F5C1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156E54-4CBB-41BA-BD03-487168E2FEF7}"/>
      </w:docPartPr>
      <w:docPartBody>
        <w:p w:rsidR="00EF210A" w:rsidRDefault="005105BF" w:rsidP="005105BF">
          <w:pPr>
            <w:pStyle w:val="4E56DE45B1124A5F986BF90A80F5C177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005096DF0DDF4030A3AD6071C4227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24C0F-942C-491D-881A-B96A68F0E42C}"/>
      </w:docPartPr>
      <w:docPartBody>
        <w:p w:rsidR="00EF210A" w:rsidRDefault="005105BF" w:rsidP="005105BF">
          <w:pPr>
            <w:pStyle w:val="005096DF0DDF4030A3AD6071C4227E36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4BDBCF091648C48EF778D01BB58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19311-A9A0-4144-ACCC-0197243ADFDF}"/>
      </w:docPartPr>
      <w:docPartBody>
        <w:p w:rsidR="009F0547" w:rsidRDefault="005667D1" w:rsidP="005667D1">
          <w:pPr>
            <w:pStyle w:val="A84BDBCF091648C48EF778D01BB58EA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3D156230AD4B85897FA4215C093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E35C7-49EA-422F-B787-7046DE2C550F}"/>
      </w:docPartPr>
      <w:docPartBody>
        <w:p w:rsidR="009F0547" w:rsidRDefault="005667D1" w:rsidP="005667D1">
          <w:pPr>
            <w:pStyle w:val="553D156230AD4B85897FA4215C093935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94E924254C4BF49E87BE752E408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65E2F-B562-4762-8AF7-7DFD4D380F95}"/>
      </w:docPartPr>
      <w:docPartBody>
        <w:p w:rsidR="009F0547" w:rsidRDefault="005667D1" w:rsidP="005667D1">
          <w:pPr>
            <w:pStyle w:val="AA94E924254C4BF49E87BE752E4085E9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119B347A5845F8B159266C24E9C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0718C1-C0D4-4AFC-A729-25749B9C4F5D}"/>
      </w:docPartPr>
      <w:docPartBody>
        <w:p w:rsidR="009F0547" w:rsidRDefault="005667D1" w:rsidP="005667D1">
          <w:pPr>
            <w:pStyle w:val="D3119B347A5845F8B159266C24E9C6C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57B6F"/>
    <w:rsid w:val="002B22DB"/>
    <w:rsid w:val="002D3AE7"/>
    <w:rsid w:val="0037525D"/>
    <w:rsid w:val="004E1991"/>
    <w:rsid w:val="005105BF"/>
    <w:rsid w:val="005667D1"/>
    <w:rsid w:val="00583018"/>
    <w:rsid w:val="005C47DD"/>
    <w:rsid w:val="00693600"/>
    <w:rsid w:val="006D1EAB"/>
    <w:rsid w:val="007962FE"/>
    <w:rsid w:val="00876AB1"/>
    <w:rsid w:val="008F2027"/>
    <w:rsid w:val="009626A9"/>
    <w:rsid w:val="00972142"/>
    <w:rsid w:val="009F0547"/>
    <w:rsid w:val="00A05E17"/>
    <w:rsid w:val="00A135B7"/>
    <w:rsid w:val="00AC4111"/>
    <w:rsid w:val="00B51828"/>
    <w:rsid w:val="00C63B62"/>
    <w:rsid w:val="00CD4397"/>
    <w:rsid w:val="00D115A4"/>
    <w:rsid w:val="00D507FA"/>
    <w:rsid w:val="00E41479"/>
    <w:rsid w:val="00EF210A"/>
    <w:rsid w:val="00FA53DB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67D1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2477F8E39267481A9CB31A528D5B7130">
    <w:name w:val="2477F8E39267481A9CB31A528D5B7130"/>
    <w:rsid w:val="005105BF"/>
  </w:style>
  <w:style w:type="paragraph" w:customStyle="1" w:styleId="8D510EFBF7094B9B9C212BCC0D8DB304">
    <w:name w:val="8D510EFBF7094B9B9C212BCC0D8DB304"/>
    <w:rsid w:val="005105BF"/>
  </w:style>
  <w:style w:type="paragraph" w:customStyle="1" w:styleId="9A0B1A5393204516A097AB9F3AE08D47">
    <w:name w:val="9A0B1A5393204516A097AB9F3AE08D47"/>
    <w:rsid w:val="005105BF"/>
  </w:style>
  <w:style w:type="paragraph" w:customStyle="1" w:styleId="61C24ABC23BF4CDFBC3C226FBBA3AFEF">
    <w:name w:val="61C24ABC23BF4CDFBC3C226FBBA3AFEF"/>
    <w:rsid w:val="005105BF"/>
  </w:style>
  <w:style w:type="paragraph" w:customStyle="1" w:styleId="9A49A193DAA64FBA9B30DF14056F2118">
    <w:name w:val="9A49A193DAA64FBA9B30DF14056F2118"/>
    <w:rsid w:val="005105BF"/>
  </w:style>
  <w:style w:type="paragraph" w:customStyle="1" w:styleId="BCE06F2F6D99443EA33EBC90B1C7C8C4">
    <w:name w:val="BCE06F2F6D99443EA33EBC90B1C7C8C4"/>
    <w:rsid w:val="005105BF"/>
  </w:style>
  <w:style w:type="paragraph" w:customStyle="1" w:styleId="85459688513F43A195F47FAE25656435">
    <w:name w:val="85459688513F43A195F47FAE25656435"/>
    <w:rsid w:val="005105BF"/>
  </w:style>
  <w:style w:type="paragraph" w:customStyle="1" w:styleId="1E0CC28DD21B488BB5341CB9F0531EAA">
    <w:name w:val="1E0CC28DD21B488BB5341CB9F0531EAA"/>
    <w:rsid w:val="005105BF"/>
  </w:style>
  <w:style w:type="paragraph" w:customStyle="1" w:styleId="0F9C07D3DB5C472DA92C6CAD2ECA0549">
    <w:name w:val="0F9C07D3DB5C472DA92C6CAD2ECA0549"/>
    <w:rsid w:val="005105BF"/>
  </w:style>
  <w:style w:type="paragraph" w:customStyle="1" w:styleId="ECD0A60F8CC7431AA059549857EC0128">
    <w:name w:val="ECD0A60F8CC7431AA059549857EC0128"/>
    <w:rsid w:val="005105BF"/>
  </w:style>
  <w:style w:type="paragraph" w:customStyle="1" w:styleId="A35A8FA9748E403FB0FC5AAD96E4F720">
    <w:name w:val="A35A8FA9748E403FB0FC5AAD96E4F720"/>
    <w:rsid w:val="005105BF"/>
  </w:style>
  <w:style w:type="paragraph" w:customStyle="1" w:styleId="3E0E716A1F5C4BB4AEA17371CFA65576">
    <w:name w:val="3E0E716A1F5C4BB4AEA17371CFA65576"/>
    <w:rsid w:val="005105BF"/>
  </w:style>
  <w:style w:type="paragraph" w:customStyle="1" w:styleId="DDC0104740E64FF198547E97DEF2AA8F">
    <w:name w:val="DDC0104740E64FF198547E97DEF2AA8F"/>
    <w:rsid w:val="005105BF"/>
  </w:style>
  <w:style w:type="paragraph" w:customStyle="1" w:styleId="D97B1556ED214A2689FB9D0640875551">
    <w:name w:val="D97B1556ED214A2689FB9D0640875551"/>
    <w:rsid w:val="005105BF"/>
  </w:style>
  <w:style w:type="paragraph" w:customStyle="1" w:styleId="D6BA0A0F588940E7B7B006FC3CBECB69">
    <w:name w:val="D6BA0A0F588940E7B7B006FC3CBECB69"/>
    <w:rsid w:val="005105BF"/>
  </w:style>
  <w:style w:type="paragraph" w:customStyle="1" w:styleId="A57415F373664E6EBF716369CACA4AA9">
    <w:name w:val="A57415F373664E6EBF716369CACA4AA9"/>
    <w:rsid w:val="005105BF"/>
  </w:style>
  <w:style w:type="paragraph" w:customStyle="1" w:styleId="28C6F0A35EF74FEE8389227BAFCC620B">
    <w:name w:val="28C6F0A35EF74FEE8389227BAFCC620B"/>
    <w:rsid w:val="005105BF"/>
  </w:style>
  <w:style w:type="paragraph" w:customStyle="1" w:styleId="4ECB37FE87DD405394713D666EEAFFC7">
    <w:name w:val="4ECB37FE87DD405394713D666EEAFFC7"/>
    <w:rsid w:val="005105BF"/>
  </w:style>
  <w:style w:type="paragraph" w:customStyle="1" w:styleId="6D7521D2A2A440A6B0CFDF3D2C8CBB68">
    <w:name w:val="6D7521D2A2A440A6B0CFDF3D2C8CBB68"/>
    <w:rsid w:val="005105BF"/>
  </w:style>
  <w:style w:type="paragraph" w:customStyle="1" w:styleId="277870E38B41475E86BF89A973E97085">
    <w:name w:val="277870E38B41475E86BF89A973E97085"/>
    <w:rsid w:val="005105BF"/>
  </w:style>
  <w:style w:type="paragraph" w:customStyle="1" w:styleId="464E2BCCD4BB44E38CE88045E58ABC40">
    <w:name w:val="464E2BCCD4BB44E38CE88045E58ABC40"/>
    <w:rsid w:val="005105BF"/>
  </w:style>
  <w:style w:type="paragraph" w:customStyle="1" w:styleId="4DE207034524491A97ADD07583140221">
    <w:name w:val="4DE207034524491A97ADD07583140221"/>
    <w:rsid w:val="005105BF"/>
  </w:style>
  <w:style w:type="paragraph" w:customStyle="1" w:styleId="0DFB656D3261431AA01AEF201D5D4F82">
    <w:name w:val="0DFB656D3261431AA01AEF201D5D4F82"/>
    <w:rsid w:val="005105BF"/>
  </w:style>
  <w:style w:type="paragraph" w:customStyle="1" w:styleId="41D9691709604CA0BF7319CE9F41E4C2">
    <w:name w:val="41D9691709604CA0BF7319CE9F41E4C2"/>
    <w:rsid w:val="005105BF"/>
  </w:style>
  <w:style w:type="paragraph" w:customStyle="1" w:styleId="42411B9DAEC74F0698B7038FBB463DCE">
    <w:name w:val="42411B9DAEC74F0698B7038FBB463DCE"/>
    <w:rsid w:val="005105BF"/>
  </w:style>
  <w:style w:type="paragraph" w:customStyle="1" w:styleId="3DCC0F61930140C5AD6053DF1AD4215C">
    <w:name w:val="3DCC0F61930140C5AD6053DF1AD4215C"/>
    <w:rsid w:val="005105BF"/>
  </w:style>
  <w:style w:type="paragraph" w:customStyle="1" w:styleId="1555D8B3A0E9474ABEE70C47949CBF33">
    <w:name w:val="1555D8B3A0E9474ABEE70C47949CBF33"/>
    <w:rsid w:val="005105BF"/>
  </w:style>
  <w:style w:type="paragraph" w:customStyle="1" w:styleId="286CB4672DC741BA876912BAE3892CE6">
    <w:name w:val="286CB4672DC741BA876912BAE3892CE6"/>
    <w:rsid w:val="005105BF"/>
  </w:style>
  <w:style w:type="paragraph" w:customStyle="1" w:styleId="B109C1160AC141DBA26A120338B041DA">
    <w:name w:val="B109C1160AC141DBA26A120338B041DA"/>
    <w:rsid w:val="005105BF"/>
  </w:style>
  <w:style w:type="paragraph" w:customStyle="1" w:styleId="B10DD7D6CA174B7E993146F4EA20AB9C">
    <w:name w:val="B10DD7D6CA174B7E993146F4EA20AB9C"/>
    <w:rsid w:val="005105BF"/>
  </w:style>
  <w:style w:type="paragraph" w:customStyle="1" w:styleId="43A35DE41D924476BAF8E5A9331A9100">
    <w:name w:val="43A35DE41D924476BAF8E5A9331A9100"/>
    <w:rsid w:val="005105BF"/>
  </w:style>
  <w:style w:type="paragraph" w:customStyle="1" w:styleId="C8D34E9BC60A43179798B2B85CD1A633">
    <w:name w:val="C8D34E9BC60A43179798B2B85CD1A633"/>
    <w:rsid w:val="005105BF"/>
  </w:style>
  <w:style w:type="paragraph" w:customStyle="1" w:styleId="B93A59C5447A46FBAFF9BFEE7DE74D5F">
    <w:name w:val="B93A59C5447A46FBAFF9BFEE7DE74D5F"/>
    <w:rsid w:val="005105BF"/>
  </w:style>
  <w:style w:type="paragraph" w:customStyle="1" w:styleId="12D79ED322AA4E46ACAD0378ACDB183C">
    <w:name w:val="12D79ED322AA4E46ACAD0378ACDB183C"/>
    <w:rsid w:val="005105BF"/>
  </w:style>
  <w:style w:type="paragraph" w:customStyle="1" w:styleId="58A3324C958B4E61AFBFF63796FDCA6D">
    <w:name w:val="58A3324C958B4E61AFBFF63796FDCA6D"/>
    <w:rsid w:val="005105BF"/>
  </w:style>
  <w:style w:type="paragraph" w:customStyle="1" w:styleId="E30A52C17F374D92B28B7EE93348FED3">
    <w:name w:val="E30A52C17F374D92B28B7EE93348FED3"/>
    <w:rsid w:val="005105BF"/>
  </w:style>
  <w:style w:type="paragraph" w:customStyle="1" w:styleId="A6E09C79865649ED86373A7C32310CA4">
    <w:name w:val="A6E09C79865649ED86373A7C32310CA4"/>
    <w:rsid w:val="005105BF"/>
  </w:style>
  <w:style w:type="paragraph" w:customStyle="1" w:styleId="AD961AAB15554B74A67EB6D92849EEF8">
    <w:name w:val="AD961AAB15554B74A67EB6D92849EEF8"/>
    <w:rsid w:val="005105BF"/>
  </w:style>
  <w:style w:type="paragraph" w:customStyle="1" w:styleId="F97826BCB0494C11AD2010E8EA466032">
    <w:name w:val="F97826BCB0494C11AD2010E8EA466032"/>
    <w:rsid w:val="005105BF"/>
  </w:style>
  <w:style w:type="paragraph" w:customStyle="1" w:styleId="950711CE7FEF483E936AC2C2C058E119">
    <w:name w:val="950711CE7FEF483E936AC2C2C058E119"/>
    <w:rsid w:val="005105BF"/>
  </w:style>
  <w:style w:type="paragraph" w:customStyle="1" w:styleId="8A7A0B02F7294A1C8A3A769101AE8E9F">
    <w:name w:val="8A7A0B02F7294A1C8A3A769101AE8E9F"/>
    <w:rsid w:val="005105BF"/>
  </w:style>
  <w:style w:type="paragraph" w:customStyle="1" w:styleId="4068580CF9844667829C9DE4509C9CB2">
    <w:name w:val="4068580CF9844667829C9DE4509C9CB2"/>
    <w:rsid w:val="005105BF"/>
  </w:style>
  <w:style w:type="paragraph" w:customStyle="1" w:styleId="AA6FDF2C428D456D8910E6B4BD9B8988">
    <w:name w:val="AA6FDF2C428D456D8910E6B4BD9B8988"/>
    <w:rsid w:val="005105BF"/>
  </w:style>
  <w:style w:type="paragraph" w:customStyle="1" w:styleId="CA2117C61A6B4A9CAF73CA0355637A3F">
    <w:name w:val="CA2117C61A6B4A9CAF73CA0355637A3F"/>
    <w:rsid w:val="005105BF"/>
  </w:style>
  <w:style w:type="paragraph" w:customStyle="1" w:styleId="90C11CD516C940888D4A0D2246AC2BB7">
    <w:name w:val="90C11CD516C940888D4A0D2246AC2BB7"/>
    <w:rsid w:val="005105BF"/>
  </w:style>
  <w:style w:type="paragraph" w:customStyle="1" w:styleId="527967A82F074B7CA446BC27F2B28C28">
    <w:name w:val="527967A82F074B7CA446BC27F2B28C28"/>
    <w:rsid w:val="005105BF"/>
  </w:style>
  <w:style w:type="paragraph" w:customStyle="1" w:styleId="6073123095D74BDC8AA63C40508469B6">
    <w:name w:val="6073123095D74BDC8AA63C40508469B6"/>
    <w:rsid w:val="005105BF"/>
  </w:style>
  <w:style w:type="paragraph" w:customStyle="1" w:styleId="12E65C7A885B4495BFC5DE9536A9057F">
    <w:name w:val="12E65C7A885B4495BFC5DE9536A9057F"/>
    <w:rsid w:val="005105BF"/>
  </w:style>
  <w:style w:type="paragraph" w:customStyle="1" w:styleId="B25DD4D07BF34A04AD60F53F33EC4B13">
    <w:name w:val="B25DD4D07BF34A04AD60F53F33EC4B13"/>
    <w:rsid w:val="005105BF"/>
  </w:style>
  <w:style w:type="paragraph" w:customStyle="1" w:styleId="30BF5E1276EE47D48D03458FD90A0845">
    <w:name w:val="30BF5E1276EE47D48D03458FD90A0845"/>
    <w:rsid w:val="005105BF"/>
  </w:style>
  <w:style w:type="paragraph" w:customStyle="1" w:styleId="C8BFCF03F5C14721BBD430D548264452">
    <w:name w:val="C8BFCF03F5C14721BBD430D548264452"/>
    <w:rsid w:val="005105BF"/>
  </w:style>
  <w:style w:type="paragraph" w:customStyle="1" w:styleId="C2D558F941324511B581444033762B8B">
    <w:name w:val="C2D558F941324511B581444033762B8B"/>
    <w:rsid w:val="005105BF"/>
  </w:style>
  <w:style w:type="paragraph" w:customStyle="1" w:styleId="FE1560084721467385C5729834A89C10">
    <w:name w:val="FE1560084721467385C5729834A89C10"/>
    <w:rsid w:val="005105BF"/>
  </w:style>
  <w:style w:type="paragraph" w:customStyle="1" w:styleId="4C3C9C4D3817445EA260C3D31DFFDDF3">
    <w:name w:val="4C3C9C4D3817445EA260C3D31DFFDDF3"/>
    <w:rsid w:val="005105BF"/>
  </w:style>
  <w:style w:type="paragraph" w:customStyle="1" w:styleId="76A621872C43478CAD344F7B9AB1B81D">
    <w:name w:val="76A621872C43478CAD344F7B9AB1B81D"/>
    <w:rsid w:val="005105BF"/>
  </w:style>
  <w:style w:type="paragraph" w:customStyle="1" w:styleId="AA5F8FF4CA844FED9254FECF0582A20B">
    <w:name w:val="AA5F8FF4CA844FED9254FECF0582A20B"/>
    <w:rsid w:val="005105BF"/>
  </w:style>
  <w:style w:type="paragraph" w:customStyle="1" w:styleId="3C3305B26A2D4F42B91E163DFF07C155">
    <w:name w:val="3C3305B26A2D4F42B91E163DFF07C155"/>
    <w:rsid w:val="005105BF"/>
  </w:style>
  <w:style w:type="paragraph" w:customStyle="1" w:styleId="8DFCCA0FF31746398EBD5965D0FBE456">
    <w:name w:val="8DFCCA0FF31746398EBD5965D0FBE456"/>
    <w:rsid w:val="005105BF"/>
  </w:style>
  <w:style w:type="paragraph" w:customStyle="1" w:styleId="3D0CFB25A7F54525BAF3FB94F1210483">
    <w:name w:val="3D0CFB25A7F54525BAF3FB94F1210483"/>
    <w:rsid w:val="005105BF"/>
  </w:style>
  <w:style w:type="paragraph" w:customStyle="1" w:styleId="D218522679B0480DB3594856F4C60555">
    <w:name w:val="D218522679B0480DB3594856F4C60555"/>
    <w:rsid w:val="005105BF"/>
  </w:style>
  <w:style w:type="paragraph" w:customStyle="1" w:styleId="AA1B2C0CE65B49268EC55D26AE3FDA5C">
    <w:name w:val="AA1B2C0CE65B49268EC55D26AE3FDA5C"/>
    <w:rsid w:val="005105BF"/>
  </w:style>
  <w:style w:type="paragraph" w:customStyle="1" w:styleId="A2558CF6111D4555BF1389D3C6AB2389">
    <w:name w:val="A2558CF6111D4555BF1389D3C6AB2389"/>
    <w:rsid w:val="005105BF"/>
  </w:style>
  <w:style w:type="paragraph" w:customStyle="1" w:styleId="961FB1CF10EF49E892D66B3A6B1BB2D4">
    <w:name w:val="961FB1CF10EF49E892D66B3A6B1BB2D4"/>
    <w:rsid w:val="005105BF"/>
  </w:style>
  <w:style w:type="paragraph" w:customStyle="1" w:styleId="431E63EBBE1045EC992BA29207F5C659">
    <w:name w:val="431E63EBBE1045EC992BA29207F5C659"/>
    <w:rsid w:val="005105BF"/>
  </w:style>
  <w:style w:type="paragraph" w:customStyle="1" w:styleId="69D097F273604396B13DB38284F03D3F">
    <w:name w:val="69D097F273604396B13DB38284F03D3F"/>
    <w:rsid w:val="005105BF"/>
  </w:style>
  <w:style w:type="paragraph" w:customStyle="1" w:styleId="CAC0E452BCF34F908CE9DD6A887EB956">
    <w:name w:val="CAC0E452BCF34F908CE9DD6A887EB956"/>
    <w:rsid w:val="005105BF"/>
  </w:style>
  <w:style w:type="paragraph" w:customStyle="1" w:styleId="B8E67BB48956422CA14058F3536A4A1D">
    <w:name w:val="B8E67BB48956422CA14058F3536A4A1D"/>
    <w:rsid w:val="005105BF"/>
  </w:style>
  <w:style w:type="paragraph" w:customStyle="1" w:styleId="DE0F8DFE948D4E6E9694DC872C3A64BE">
    <w:name w:val="DE0F8DFE948D4E6E9694DC872C3A64BE"/>
    <w:rsid w:val="005105BF"/>
  </w:style>
  <w:style w:type="paragraph" w:customStyle="1" w:styleId="3CCBFB3348B84687BB31B5E3F85F7889">
    <w:name w:val="3CCBFB3348B84687BB31B5E3F85F7889"/>
    <w:rsid w:val="005105BF"/>
  </w:style>
  <w:style w:type="paragraph" w:customStyle="1" w:styleId="9DC50178A735468982C746A3C4FDC73B">
    <w:name w:val="9DC50178A735468982C746A3C4FDC73B"/>
    <w:rsid w:val="005105BF"/>
  </w:style>
  <w:style w:type="paragraph" w:customStyle="1" w:styleId="F8424D5FD2284C6DA94922E6DBE1A149">
    <w:name w:val="F8424D5FD2284C6DA94922E6DBE1A149"/>
    <w:rsid w:val="005105BF"/>
  </w:style>
  <w:style w:type="paragraph" w:customStyle="1" w:styleId="46D3144AC34E4D8EA1F9853242CA4878">
    <w:name w:val="46D3144AC34E4D8EA1F9853242CA4878"/>
    <w:rsid w:val="005105BF"/>
  </w:style>
  <w:style w:type="paragraph" w:customStyle="1" w:styleId="F7B980AB4A2C4E8BBEE2F140F05DC325">
    <w:name w:val="F7B980AB4A2C4E8BBEE2F140F05DC325"/>
    <w:rsid w:val="005105BF"/>
  </w:style>
  <w:style w:type="paragraph" w:customStyle="1" w:styleId="A6706C56FDAA46E9A09668785CB3DC42">
    <w:name w:val="A6706C56FDAA46E9A09668785CB3DC42"/>
    <w:rsid w:val="005105BF"/>
  </w:style>
  <w:style w:type="paragraph" w:customStyle="1" w:styleId="6DE9B2F9F25C4900B9B8265E79883373">
    <w:name w:val="6DE9B2F9F25C4900B9B8265E79883373"/>
    <w:rsid w:val="005105BF"/>
  </w:style>
  <w:style w:type="paragraph" w:customStyle="1" w:styleId="1BCEB13ECAD34D5685C17DA9693B4754">
    <w:name w:val="1BCEB13ECAD34D5685C17DA9693B4754"/>
    <w:rsid w:val="005105BF"/>
  </w:style>
  <w:style w:type="paragraph" w:customStyle="1" w:styleId="5645C65F2E884E6EB015319A8E3B2621">
    <w:name w:val="5645C65F2E884E6EB015319A8E3B2621"/>
    <w:rsid w:val="005105BF"/>
  </w:style>
  <w:style w:type="paragraph" w:customStyle="1" w:styleId="CFDF0D5F78824034A2CED5A44586D02F">
    <w:name w:val="CFDF0D5F78824034A2CED5A44586D02F"/>
    <w:rsid w:val="005105BF"/>
  </w:style>
  <w:style w:type="paragraph" w:customStyle="1" w:styleId="72831459944347498103B6B19B4385D3">
    <w:name w:val="72831459944347498103B6B19B4385D3"/>
    <w:rsid w:val="005105BF"/>
  </w:style>
  <w:style w:type="paragraph" w:customStyle="1" w:styleId="CC833DA68D0B445B8B43D8CCF5855D8A">
    <w:name w:val="CC833DA68D0B445B8B43D8CCF5855D8A"/>
    <w:rsid w:val="005105BF"/>
  </w:style>
  <w:style w:type="paragraph" w:customStyle="1" w:styleId="4E72842E68164AF5BEC0760C308F0BAF">
    <w:name w:val="4E72842E68164AF5BEC0760C308F0BAF"/>
    <w:rsid w:val="005105BF"/>
  </w:style>
  <w:style w:type="paragraph" w:customStyle="1" w:styleId="1AAC326F9F1B43B8807B8B9ACCAC1495">
    <w:name w:val="1AAC326F9F1B43B8807B8B9ACCAC1495"/>
    <w:rsid w:val="005105BF"/>
  </w:style>
  <w:style w:type="paragraph" w:customStyle="1" w:styleId="0B3C0050D96C4C3EA795911E1E14394C">
    <w:name w:val="0B3C0050D96C4C3EA795911E1E14394C"/>
    <w:rsid w:val="005105BF"/>
  </w:style>
  <w:style w:type="paragraph" w:customStyle="1" w:styleId="DCDA1549589A4854AEE7B2F09C097630">
    <w:name w:val="DCDA1549589A4854AEE7B2F09C097630"/>
    <w:rsid w:val="005105BF"/>
  </w:style>
  <w:style w:type="paragraph" w:customStyle="1" w:styleId="0886F5F959254631B5202C6B47E529AD">
    <w:name w:val="0886F5F959254631B5202C6B47E529AD"/>
    <w:rsid w:val="005105BF"/>
  </w:style>
  <w:style w:type="paragraph" w:customStyle="1" w:styleId="AEE11F5259E24F93936BA29FCADC794D">
    <w:name w:val="AEE11F5259E24F93936BA29FCADC794D"/>
    <w:rsid w:val="005105BF"/>
  </w:style>
  <w:style w:type="paragraph" w:customStyle="1" w:styleId="8AA38E8043A245149CF9C0AC9F0312BD">
    <w:name w:val="8AA38E8043A245149CF9C0AC9F0312BD"/>
    <w:rsid w:val="005105BF"/>
  </w:style>
  <w:style w:type="paragraph" w:customStyle="1" w:styleId="7F3E87982AB545CEB74FD6127ADFEAAD">
    <w:name w:val="7F3E87982AB545CEB74FD6127ADFEAAD"/>
    <w:rsid w:val="005105BF"/>
  </w:style>
  <w:style w:type="paragraph" w:customStyle="1" w:styleId="7974776801584625B606FD83411CAF9F">
    <w:name w:val="7974776801584625B606FD83411CAF9F"/>
    <w:rsid w:val="005105BF"/>
  </w:style>
  <w:style w:type="paragraph" w:customStyle="1" w:styleId="5EC7890B70684978ABAFAE6BF3416F36">
    <w:name w:val="5EC7890B70684978ABAFAE6BF3416F36"/>
    <w:rsid w:val="005105BF"/>
  </w:style>
  <w:style w:type="paragraph" w:customStyle="1" w:styleId="8786CAAA605447068584377EFAA50FC9">
    <w:name w:val="8786CAAA605447068584377EFAA50FC9"/>
    <w:rsid w:val="005105BF"/>
  </w:style>
  <w:style w:type="paragraph" w:customStyle="1" w:styleId="F7FD877D734E47798669B20D40D6F9B7">
    <w:name w:val="F7FD877D734E47798669B20D40D6F9B7"/>
    <w:rsid w:val="005105BF"/>
  </w:style>
  <w:style w:type="paragraph" w:customStyle="1" w:styleId="506ABD91146446428CF7D5AA8938D674">
    <w:name w:val="506ABD91146446428CF7D5AA8938D674"/>
    <w:rsid w:val="005105BF"/>
  </w:style>
  <w:style w:type="paragraph" w:customStyle="1" w:styleId="BC1F02BB96364EA28B4530E05964DF10">
    <w:name w:val="BC1F02BB96364EA28B4530E05964DF10"/>
    <w:rsid w:val="005105BF"/>
  </w:style>
  <w:style w:type="paragraph" w:customStyle="1" w:styleId="A4B8ED1583834493B33E38F37AC91973">
    <w:name w:val="A4B8ED1583834493B33E38F37AC91973"/>
    <w:rsid w:val="005105BF"/>
  </w:style>
  <w:style w:type="paragraph" w:customStyle="1" w:styleId="0586F830C65C470AB57C114ED3C90973">
    <w:name w:val="0586F830C65C470AB57C114ED3C90973"/>
    <w:rsid w:val="005105BF"/>
  </w:style>
  <w:style w:type="paragraph" w:customStyle="1" w:styleId="20D50E125E9D4D11B38CE633F0416311">
    <w:name w:val="20D50E125E9D4D11B38CE633F0416311"/>
    <w:rsid w:val="005105BF"/>
  </w:style>
  <w:style w:type="paragraph" w:customStyle="1" w:styleId="CFD10A21E8A34137BD4DE11A5E0620F4">
    <w:name w:val="CFD10A21E8A34137BD4DE11A5E0620F4"/>
    <w:rsid w:val="005105BF"/>
  </w:style>
  <w:style w:type="paragraph" w:customStyle="1" w:styleId="DC2DE015720543ECABBB9AB753C0047D">
    <w:name w:val="DC2DE015720543ECABBB9AB753C0047D"/>
    <w:rsid w:val="005105BF"/>
  </w:style>
  <w:style w:type="paragraph" w:customStyle="1" w:styleId="C267C16E3290407E9789925F6ADD153B">
    <w:name w:val="C267C16E3290407E9789925F6ADD153B"/>
    <w:rsid w:val="005105BF"/>
  </w:style>
  <w:style w:type="paragraph" w:customStyle="1" w:styleId="761A0F8F993D4299B9714C2DC13FF7F7">
    <w:name w:val="761A0F8F993D4299B9714C2DC13FF7F7"/>
    <w:rsid w:val="005105BF"/>
  </w:style>
  <w:style w:type="paragraph" w:customStyle="1" w:styleId="BE32083D47DC48369B6CA27A3844E1A0">
    <w:name w:val="BE32083D47DC48369B6CA27A3844E1A0"/>
    <w:rsid w:val="005105BF"/>
  </w:style>
  <w:style w:type="paragraph" w:customStyle="1" w:styleId="F40DD7B5AE614BB68CE07A5984097854">
    <w:name w:val="F40DD7B5AE614BB68CE07A5984097854"/>
    <w:rsid w:val="005105BF"/>
  </w:style>
  <w:style w:type="paragraph" w:customStyle="1" w:styleId="3399921C05C74535AD4DDB773C12E0DD">
    <w:name w:val="3399921C05C74535AD4DDB773C12E0DD"/>
    <w:rsid w:val="005105BF"/>
  </w:style>
  <w:style w:type="paragraph" w:customStyle="1" w:styleId="13A04AEEA9CD491B9BBB988AF69E01DD">
    <w:name w:val="13A04AEEA9CD491B9BBB988AF69E01DD"/>
    <w:rsid w:val="005105BF"/>
  </w:style>
  <w:style w:type="paragraph" w:customStyle="1" w:styleId="4DF3ECCAF6484B3DAB9146AE7BD79404">
    <w:name w:val="4DF3ECCAF6484B3DAB9146AE7BD79404"/>
    <w:rsid w:val="005105BF"/>
  </w:style>
  <w:style w:type="paragraph" w:customStyle="1" w:styleId="D594E0CBAD4A45739F9D87F14E4EA1E6">
    <w:name w:val="D594E0CBAD4A45739F9D87F14E4EA1E6"/>
    <w:rsid w:val="005105BF"/>
  </w:style>
  <w:style w:type="paragraph" w:customStyle="1" w:styleId="DAE7A94A149D4E0395CE5300B8339B9D">
    <w:name w:val="DAE7A94A149D4E0395CE5300B8339B9D"/>
    <w:rsid w:val="005105BF"/>
  </w:style>
  <w:style w:type="paragraph" w:customStyle="1" w:styleId="DEA3CFC03B7549399A3362DA6E13F4D7">
    <w:name w:val="DEA3CFC03B7549399A3362DA6E13F4D7"/>
    <w:rsid w:val="005105BF"/>
  </w:style>
  <w:style w:type="paragraph" w:customStyle="1" w:styleId="964E859A283E44B3A1D3864EE3FDF1B5">
    <w:name w:val="964E859A283E44B3A1D3864EE3FDF1B5"/>
    <w:rsid w:val="005105BF"/>
  </w:style>
  <w:style w:type="paragraph" w:customStyle="1" w:styleId="8A5FCC07A2A043399C97559763AD72C6">
    <w:name w:val="8A5FCC07A2A043399C97559763AD72C6"/>
    <w:rsid w:val="005105BF"/>
  </w:style>
  <w:style w:type="paragraph" w:customStyle="1" w:styleId="87B5D500114445068C62BABE0F01D1B4">
    <w:name w:val="87B5D500114445068C62BABE0F01D1B4"/>
    <w:rsid w:val="005105BF"/>
  </w:style>
  <w:style w:type="paragraph" w:customStyle="1" w:styleId="9C6FDD128669424F8DC0CBE13EECE508">
    <w:name w:val="9C6FDD128669424F8DC0CBE13EECE508"/>
    <w:rsid w:val="005105BF"/>
  </w:style>
  <w:style w:type="paragraph" w:customStyle="1" w:styleId="69748C8B295740D3AC9162B9C7A051D7">
    <w:name w:val="69748C8B295740D3AC9162B9C7A051D7"/>
    <w:rsid w:val="005105BF"/>
  </w:style>
  <w:style w:type="paragraph" w:customStyle="1" w:styleId="97FD2DD4A3F7466FB807E98624234BBB">
    <w:name w:val="97FD2DD4A3F7466FB807E98624234BBB"/>
    <w:rsid w:val="005105BF"/>
  </w:style>
  <w:style w:type="paragraph" w:customStyle="1" w:styleId="9E1CB35E99E84A25B0BA0C05274E1BDC">
    <w:name w:val="9E1CB35E99E84A25B0BA0C05274E1BDC"/>
    <w:rsid w:val="005105BF"/>
  </w:style>
  <w:style w:type="paragraph" w:customStyle="1" w:styleId="A7B2F97080C34610B41A6B898FC75350">
    <w:name w:val="A7B2F97080C34610B41A6B898FC75350"/>
    <w:rsid w:val="005105BF"/>
  </w:style>
  <w:style w:type="paragraph" w:customStyle="1" w:styleId="85968B2917684EABBC2F4FFCFC73C0E8">
    <w:name w:val="85968B2917684EABBC2F4FFCFC73C0E8"/>
    <w:rsid w:val="005105BF"/>
  </w:style>
  <w:style w:type="paragraph" w:customStyle="1" w:styleId="B834CE82CF2D4CF5A72CB8C9FED44117">
    <w:name w:val="B834CE82CF2D4CF5A72CB8C9FED44117"/>
    <w:rsid w:val="005105BF"/>
  </w:style>
  <w:style w:type="paragraph" w:customStyle="1" w:styleId="BD5BB86F01F54CF4BB224D1B3A4D7631">
    <w:name w:val="BD5BB86F01F54CF4BB224D1B3A4D7631"/>
    <w:rsid w:val="005105BF"/>
  </w:style>
  <w:style w:type="paragraph" w:customStyle="1" w:styleId="0692788B64C6419B869592BB18510A0A">
    <w:name w:val="0692788B64C6419B869592BB18510A0A"/>
    <w:rsid w:val="005105BF"/>
  </w:style>
  <w:style w:type="paragraph" w:customStyle="1" w:styleId="532349AF03D545A7AB3E8AC1E6FCB73E">
    <w:name w:val="532349AF03D545A7AB3E8AC1E6FCB73E"/>
    <w:rsid w:val="005105BF"/>
  </w:style>
  <w:style w:type="paragraph" w:customStyle="1" w:styleId="3EA35B3F711C4C97910C1D89A8B7A93A">
    <w:name w:val="3EA35B3F711C4C97910C1D89A8B7A93A"/>
    <w:rsid w:val="005105BF"/>
  </w:style>
  <w:style w:type="paragraph" w:customStyle="1" w:styleId="941CE736DC054FF6B06CF8A2D36B2E51">
    <w:name w:val="941CE736DC054FF6B06CF8A2D36B2E51"/>
    <w:rsid w:val="005105BF"/>
  </w:style>
  <w:style w:type="paragraph" w:customStyle="1" w:styleId="4160B55766B546AF85BB5610940F3560">
    <w:name w:val="4160B55766B546AF85BB5610940F3560"/>
    <w:rsid w:val="005105BF"/>
  </w:style>
  <w:style w:type="paragraph" w:customStyle="1" w:styleId="C4AED2BE29844AB3980EA49BE7BC7368">
    <w:name w:val="C4AED2BE29844AB3980EA49BE7BC7368"/>
    <w:rsid w:val="005105BF"/>
  </w:style>
  <w:style w:type="paragraph" w:customStyle="1" w:styleId="D0702F3181624E3D8526D115145F1641">
    <w:name w:val="D0702F3181624E3D8526D115145F1641"/>
    <w:rsid w:val="005105BF"/>
  </w:style>
  <w:style w:type="paragraph" w:customStyle="1" w:styleId="7F996B726D404BA9B76E0A1F134249BC">
    <w:name w:val="7F996B726D404BA9B76E0A1F134249BC"/>
    <w:rsid w:val="005105BF"/>
  </w:style>
  <w:style w:type="paragraph" w:customStyle="1" w:styleId="BD6ED061FEE049709BFD48909DA24FFB">
    <w:name w:val="BD6ED061FEE049709BFD48909DA24FFB"/>
    <w:rsid w:val="005105BF"/>
  </w:style>
  <w:style w:type="paragraph" w:customStyle="1" w:styleId="32A93D7586E54FB09941D24E30D5F903">
    <w:name w:val="32A93D7586E54FB09941D24E30D5F903"/>
    <w:rsid w:val="005105BF"/>
  </w:style>
  <w:style w:type="paragraph" w:customStyle="1" w:styleId="831B33A0A0F74FFC8D1BAE47320026D0">
    <w:name w:val="831B33A0A0F74FFC8D1BAE47320026D0"/>
    <w:rsid w:val="005105BF"/>
  </w:style>
  <w:style w:type="paragraph" w:customStyle="1" w:styleId="E34DE0DCCBBB4EB881F42D3C76E513E3">
    <w:name w:val="E34DE0DCCBBB4EB881F42D3C76E513E3"/>
    <w:rsid w:val="005105BF"/>
  </w:style>
  <w:style w:type="paragraph" w:customStyle="1" w:styleId="30443380643245E2A57BEEAFECEA8EF5">
    <w:name w:val="30443380643245E2A57BEEAFECEA8EF5"/>
    <w:rsid w:val="005105BF"/>
  </w:style>
  <w:style w:type="paragraph" w:customStyle="1" w:styleId="7775938D8BFD432E89766DA064DAE0DC">
    <w:name w:val="7775938D8BFD432E89766DA064DAE0DC"/>
    <w:rsid w:val="005105BF"/>
  </w:style>
  <w:style w:type="paragraph" w:customStyle="1" w:styleId="A557DCDE0B9246A48CA13A391E299BD4">
    <w:name w:val="A557DCDE0B9246A48CA13A391E299BD4"/>
    <w:rsid w:val="005105BF"/>
  </w:style>
  <w:style w:type="paragraph" w:customStyle="1" w:styleId="637392C59AD0417A8A85B3AC15229722">
    <w:name w:val="637392C59AD0417A8A85B3AC15229722"/>
    <w:rsid w:val="005105BF"/>
  </w:style>
  <w:style w:type="paragraph" w:customStyle="1" w:styleId="712576C16FE241CBA0EF4BD3A5205429">
    <w:name w:val="712576C16FE241CBA0EF4BD3A5205429"/>
    <w:rsid w:val="005105BF"/>
  </w:style>
  <w:style w:type="paragraph" w:customStyle="1" w:styleId="7A1C9563B9C748D8B43BA4158D3930CC">
    <w:name w:val="7A1C9563B9C748D8B43BA4158D3930CC"/>
    <w:rsid w:val="005105BF"/>
  </w:style>
  <w:style w:type="paragraph" w:customStyle="1" w:styleId="F3E8EFB4D08844F08FDFF2DAC1B095D5">
    <w:name w:val="F3E8EFB4D08844F08FDFF2DAC1B095D5"/>
    <w:rsid w:val="005105BF"/>
  </w:style>
  <w:style w:type="paragraph" w:customStyle="1" w:styleId="859DACBE8E394DED9E1F0678B881B64B">
    <w:name w:val="859DACBE8E394DED9E1F0678B881B64B"/>
    <w:rsid w:val="005105BF"/>
  </w:style>
  <w:style w:type="paragraph" w:customStyle="1" w:styleId="FD76E21DC8554B36A6D5E05257D46DFE">
    <w:name w:val="FD76E21DC8554B36A6D5E05257D46DFE"/>
    <w:rsid w:val="005105BF"/>
  </w:style>
  <w:style w:type="paragraph" w:customStyle="1" w:styleId="D7EC968D503B4A7A8B089BD5C16A286B">
    <w:name w:val="D7EC968D503B4A7A8B089BD5C16A286B"/>
    <w:rsid w:val="005105BF"/>
  </w:style>
  <w:style w:type="paragraph" w:customStyle="1" w:styleId="EB032C8E6E874A46B52C4739FE621A3B">
    <w:name w:val="EB032C8E6E874A46B52C4739FE621A3B"/>
    <w:rsid w:val="005105BF"/>
  </w:style>
  <w:style w:type="paragraph" w:customStyle="1" w:styleId="7AC2709B67EE43D5955AF8709669BE61">
    <w:name w:val="7AC2709B67EE43D5955AF8709669BE61"/>
    <w:rsid w:val="005105BF"/>
  </w:style>
  <w:style w:type="paragraph" w:customStyle="1" w:styleId="D0D5E0BBD0B64F068BE5DDA268F3D40D">
    <w:name w:val="D0D5E0BBD0B64F068BE5DDA268F3D40D"/>
    <w:rsid w:val="005105BF"/>
  </w:style>
  <w:style w:type="paragraph" w:customStyle="1" w:styleId="9F47F82108134DA5B3DAA0272C67B2C4">
    <w:name w:val="9F47F82108134DA5B3DAA0272C67B2C4"/>
    <w:rsid w:val="005105BF"/>
  </w:style>
  <w:style w:type="paragraph" w:customStyle="1" w:styleId="C88513FCAD8146A19362EFB350EBF686">
    <w:name w:val="C88513FCAD8146A19362EFB350EBF686"/>
    <w:rsid w:val="005105BF"/>
  </w:style>
  <w:style w:type="paragraph" w:customStyle="1" w:styleId="1EC11546204246CF87AB5211228777A4">
    <w:name w:val="1EC11546204246CF87AB5211228777A4"/>
    <w:rsid w:val="005105BF"/>
  </w:style>
  <w:style w:type="paragraph" w:customStyle="1" w:styleId="2C45F1D41CF5422C8060725D41713E28">
    <w:name w:val="2C45F1D41CF5422C8060725D41713E28"/>
    <w:rsid w:val="005105BF"/>
  </w:style>
  <w:style w:type="paragraph" w:customStyle="1" w:styleId="AC82805EEF7946A39876D55A1324F61A">
    <w:name w:val="AC82805EEF7946A39876D55A1324F61A"/>
    <w:rsid w:val="005105BF"/>
  </w:style>
  <w:style w:type="paragraph" w:customStyle="1" w:styleId="0FDAE5B70817433296089570B3383CE3">
    <w:name w:val="0FDAE5B70817433296089570B3383CE3"/>
    <w:rsid w:val="005105BF"/>
  </w:style>
  <w:style w:type="paragraph" w:customStyle="1" w:styleId="714FD8D53C704220ADF202123D7E8E86">
    <w:name w:val="714FD8D53C704220ADF202123D7E8E86"/>
    <w:rsid w:val="005105BF"/>
  </w:style>
  <w:style w:type="paragraph" w:customStyle="1" w:styleId="2A39EA8D7A1F45EE84BAE7CB3C354155">
    <w:name w:val="2A39EA8D7A1F45EE84BAE7CB3C354155"/>
    <w:rsid w:val="005105BF"/>
  </w:style>
  <w:style w:type="paragraph" w:customStyle="1" w:styleId="A91057054AB245DFB281A7F4FC312CE4">
    <w:name w:val="A91057054AB245DFB281A7F4FC312CE4"/>
    <w:rsid w:val="005105BF"/>
  </w:style>
  <w:style w:type="paragraph" w:customStyle="1" w:styleId="ECA04DD253DD40FB825D796E98240EBD">
    <w:name w:val="ECA04DD253DD40FB825D796E98240EBD"/>
    <w:rsid w:val="005105BF"/>
  </w:style>
  <w:style w:type="paragraph" w:customStyle="1" w:styleId="3D2FB213362F42E98133011209A32C8B">
    <w:name w:val="3D2FB213362F42E98133011209A32C8B"/>
    <w:rsid w:val="005105BF"/>
  </w:style>
  <w:style w:type="paragraph" w:customStyle="1" w:styleId="5D8D2D64B6AE414892678FF62F54AFF0">
    <w:name w:val="5D8D2D64B6AE414892678FF62F54AFF0"/>
    <w:rsid w:val="005105BF"/>
  </w:style>
  <w:style w:type="paragraph" w:customStyle="1" w:styleId="A2120F4EF638408FB329799326DF4430">
    <w:name w:val="A2120F4EF638408FB329799326DF4430"/>
    <w:rsid w:val="005105BF"/>
  </w:style>
  <w:style w:type="paragraph" w:customStyle="1" w:styleId="44222AB9F7764988A6105E5F7BD3F2BE">
    <w:name w:val="44222AB9F7764988A6105E5F7BD3F2BE"/>
    <w:rsid w:val="005105BF"/>
  </w:style>
  <w:style w:type="paragraph" w:customStyle="1" w:styleId="7A80C5709B8A4A108D6D5DFBC4A0307A">
    <w:name w:val="7A80C5709B8A4A108D6D5DFBC4A0307A"/>
    <w:rsid w:val="005105BF"/>
  </w:style>
  <w:style w:type="paragraph" w:customStyle="1" w:styleId="D0AAEE0AC1294E9AAADA434B5DE5FE5C">
    <w:name w:val="D0AAEE0AC1294E9AAADA434B5DE5FE5C"/>
    <w:rsid w:val="005105BF"/>
  </w:style>
  <w:style w:type="paragraph" w:customStyle="1" w:styleId="2BF26E612A8A4321907F116B261AE55F">
    <w:name w:val="2BF26E612A8A4321907F116B261AE55F"/>
    <w:rsid w:val="005105BF"/>
  </w:style>
  <w:style w:type="paragraph" w:customStyle="1" w:styleId="4B01F42D31BD4516A783F4BDAC77B1C8">
    <w:name w:val="4B01F42D31BD4516A783F4BDAC77B1C8"/>
    <w:rsid w:val="005105BF"/>
  </w:style>
  <w:style w:type="paragraph" w:customStyle="1" w:styleId="3D13BEEA24AE4DF2B320ADB78D7D2B09">
    <w:name w:val="3D13BEEA24AE4DF2B320ADB78D7D2B09"/>
    <w:rsid w:val="005105BF"/>
  </w:style>
  <w:style w:type="paragraph" w:customStyle="1" w:styleId="D054542A63ED4BD8B50A6DDA2782FDB7">
    <w:name w:val="D054542A63ED4BD8B50A6DDA2782FDB7"/>
    <w:rsid w:val="005105BF"/>
  </w:style>
  <w:style w:type="paragraph" w:customStyle="1" w:styleId="A6C5AF8D46534AD7ADFA647ACB149F94">
    <w:name w:val="A6C5AF8D46534AD7ADFA647ACB149F94"/>
    <w:rsid w:val="005105BF"/>
  </w:style>
  <w:style w:type="paragraph" w:customStyle="1" w:styleId="832019F98E1649FC9B8BDDA41B2F00A3">
    <w:name w:val="832019F98E1649FC9B8BDDA41B2F00A3"/>
    <w:rsid w:val="005105BF"/>
  </w:style>
  <w:style w:type="paragraph" w:customStyle="1" w:styleId="EBE70E640D9C46AFB3AAC28BFF99A21B">
    <w:name w:val="EBE70E640D9C46AFB3AAC28BFF99A21B"/>
    <w:rsid w:val="005105BF"/>
  </w:style>
  <w:style w:type="paragraph" w:customStyle="1" w:styleId="0BC4758D13BF4C49A645A0371630B25D">
    <w:name w:val="0BC4758D13BF4C49A645A0371630B25D"/>
    <w:rsid w:val="005105BF"/>
  </w:style>
  <w:style w:type="paragraph" w:customStyle="1" w:styleId="775D57255CE94EECB9E811ACDB4967C7">
    <w:name w:val="775D57255CE94EECB9E811ACDB4967C7"/>
    <w:rsid w:val="005105BF"/>
  </w:style>
  <w:style w:type="paragraph" w:customStyle="1" w:styleId="A96BABAD57F74C2E94F8DACF94A4EEFC">
    <w:name w:val="A96BABAD57F74C2E94F8DACF94A4EEFC"/>
    <w:rsid w:val="005105BF"/>
  </w:style>
  <w:style w:type="paragraph" w:customStyle="1" w:styleId="3E0069DDB00B44E19B4E86E56C34E51B">
    <w:name w:val="3E0069DDB00B44E19B4E86E56C34E51B"/>
    <w:rsid w:val="005105BF"/>
  </w:style>
  <w:style w:type="paragraph" w:customStyle="1" w:styleId="5A954DE31DDD42F39311CD15F5C62E8B">
    <w:name w:val="5A954DE31DDD42F39311CD15F5C62E8B"/>
    <w:rsid w:val="005105BF"/>
  </w:style>
  <w:style w:type="paragraph" w:customStyle="1" w:styleId="45F11AADBB1C4FEF976AA50D011E09AF">
    <w:name w:val="45F11AADBB1C4FEF976AA50D011E09AF"/>
    <w:rsid w:val="005105BF"/>
  </w:style>
  <w:style w:type="paragraph" w:customStyle="1" w:styleId="D04543E7FDAA42EA9AF604187190CF27">
    <w:name w:val="D04543E7FDAA42EA9AF604187190CF27"/>
    <w:rsid w:val="005105BF"/>
  </w:style>
  <w:style w:type="paragraph" w:customStyle="1" w:styleId="E7E064476DAE4DA2B3F1C08F19309555">
    <w:name w:val="E7E064476DAE4DA2B3F1C08F19309555"/>
    <w:rsid w:val="005105BF"/>
  </w:style>
  <w:style w:type="paragraph" w:customStyle="1" w:styleId="FBB1C00F5C0C4EAE9E49779792E54345">
    <w:name w:val="FBB1C00F5C0C4EAE9E49779792E54345"/>
    <w:rsid w:val="005105BF"/>
  </w:style>
  <w:style w:type="paragraph" w:customStyle="1" w:styleId="B67A3E4A688F4BB69578F2F2AA67D402">
    <w:name w:val="B67A3E4A688F4BB69578F2F2AA67D402"/>
    <w:rsid w:val="005105BF"/>
  </w:style>
  <w:style w:type="paragraph" w:customStyle="1" w:styleId="2B4AA57A3D03437CA8ECD64928C79DB5">
    <w:name w:val="2B4AA57A3D03437CA8ECD64928C79DB5"/>
    <w:rsid w:val="005105BF"/>
  </w:style>
  <w:style w:type="paragraph" w:customStyle="1" w:styleId="F28CE5D7522946C6A25A3E1B7EA59566">
    <w:name w:val="F28CE5D7522946C6A25A3E1B7EA59566"/>
    <w:rsid w:val="005105BF"/>
  </w:style>
  <w:style w:type="paragraph" w:customStyle="1" w:styleId="8B2B869BF1E54786BA3D054618A52229">
    <w:name w:val="8B2B869BF1E54786BA3D054618A52229"/>
    <w:rsid w:val="005105BF"/>
  </w:style>
  <w:style w:type="paragraph" w:customStyle="1" w:styleId="9658954C7A6C4C6881BF0BECE11047C5">
    <w:name w:val="9658954C7A6C4C6881BF0BECE11047C5"/>
    <w:rsid w:val="005105BF"/>
  </w:style>
  <w:style w:type="paragraph" w:customStyle="1" w:styleId="D3A1B9C3A3E540B485636374E97BAFA7">
    <w:name w:val="D3A1B9C3A3E540B485636374E97BAFA7"/>
    <w:rsid w:val="005105BF"/>
  </w:style>
  <w:style w:type="paragraph" w:customStyle="1" w:styleId="520C26C45AD943FFA4E7D41C27EB9ECA">
    <w:name w:val="520C26C45AD943FFA4E7D41C27EB9ECA"/>
    <w:rsid w:val="005105BF"/>
  </w:style>
  <w:style w:type="paragraph" w:customStyle="1" w:styleId="54149EFEB4D74B06B3BF93F8B5357F89">
    <w:name w:val="54149EFEB4D74B06B3BF93F8B5357F89"/>
    <w:rsid w:val="005105BF"/>
  </w:style>
  <w:style w:type="paragraph" w:customStyle="1" w:styleId="82F7E8E1B9C94F5087601DCD8161147F">
    <w:name w:val="82F7E8E1B9C94F5087601DCD8161147F"/>
    <w:rsid w:val="005105BF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30EECD18D14560BA78B0BA3A575399">
    <w:name w:val="6230EECD18D14560BA78B0BA3A575399"/>
    <w:rsid w:val="005105BF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30EECD18D14560BA78B0BA3A5753991">
    <w:name w:val="6230EECD18D14560BA78B0BA3A5753991"/>
    <w:rsid w:val="005105BF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4030E9AF190416B850515DDBFA2CE02">
    <w:name w:val="A4030E9AF190416B850515DDBFA2CE02"/>
    <w:rsid w:val="005105BF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E56DE45B1124A5F986BF90A80F5C177">
    <w:name w:val="4E56DE45B1124A5F986BF90A80F5C177"/>
    <w:rsid w:val="005105BF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FB4B0CAE8AA4CF0BA2CDB206BBD49B0">
    <w:name w:val="0FB4B0CAE8AA4CF0BA2CDB206BBD49B0"/>
    <w:rsid w:val="005105BF"/>
  </w:style>
  <w:style w:type="paragraph" w:customStyle="1" w:styleId="82F68721400C4DE7BD212FE0D3235913">
    <w:name w:val="82F68721400C4DE7BD212FE0D3235913"/>
    <w:rsid w:val="005105BF"/>
  </w:style>
  <w:style w:type="paragraph" w:customStyle="1" w:styleId="99B08F8D250349F0A8F73B43A936071F">
    <w:name w:val="99B08F8D250349F0A8F73B43A936071F"/>
    <w:rsid w:val="005105BF"/>
  </w:style>
  <w:style w:type="paragraph" w:customStyle="1" w:styleId="005096DF0DDF4030A3AD6071C4227E36">
    <w:name w:val="005096DF0DDF4030A3AD6071C4227E36"/>
    <w:rsid w:val="005105BF"/>
  </w:style>
  <w:style w:type="paragraph" w:customStyle="1" w:styleId="A84BDBCF091648C48EF778D01BB58EA2">
    <w:name w:val="A84BDBCF091648C48EF778D01BB58EA2"/>
    <w:rsid w:val="005667D1"/>
  </w:style>
  <w:style w:type="paragraph" w:customStyle="1" w:styleId="553D156230AD4B85897FA4215C093935">
    <w:name w:val="553D156230AD4B85897FA4215C093935"/>
    <w:rsid w:val="005667D1"/>
  </w:style>
  <w:style w:type="paragraph" w:customStyle="1" w:styleId="AA94E924254C4BF49E87BE752E4085E9">
    <w:name w:val="AA94E924254C4BF49E87BE752E4085E9"/>
    <w:rsid w:val="005667D1"/>
  </w:style>
  <w:style w:type="paragraph" w:customStyle="1" w:styleId="D3119B347A5845F8B159266C24E9C6C3">
    <w:name w:val="D3119B347A5845F8B159266C24E9C6C3"/>
    <w:rsid w:val="005667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B166-DF20-4463-BAB9-80F2223E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3</Pages>
  <Words>598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6</cp:revision>
  <cp:lastPrinted>2014-07-31T03:16:00Z</cp:lastPrinted>
  <dcterms:created xsi:type="dcterms:W3CDTF">2017-08-14T06:47:00Z</dcterms:created>
  <dcterms:modified xsi:type="dcterms:W3CDTF">2018-04-13T13:45:00Z</dcterms:modified>
</cp:coreProperties>
</file>