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F6F3A" w14:textId="77777777" w:rsidR="00C838DC" w:rsidRDefault="002701B7" w:rsidP="00C838DC">
      <w:pPr>
        <w:rPr>
          <w:b/>
          <w:caps/>
          <w:noProof/>
          <w:sz w:val="22"/>
          <w:szCs w:val="28"/>
        </w:rPr>
      </w:pPr>
      <w:r w:rsidRPr="002701B7">
        <w:rPr>
          <w:b/>
          <w:caps/>
          <w:noProof/>
          <w:sz w:val="22"/>
          <w:szCs w:val="28"/>
        </w:rPr>
        <w:t>Inhaltsversicherung inkl. Glas und Betriebsunterbrechung</w:t>
      </w:r>
    </w:p>
    <w:p w14:paraId="06AAF06C" w14:textId="77777777" w:rsidR="002701B7" w:rsidRPr="00C838DC" w:rsidRDefault="002701B7" w:rsidP="00C838DC">
      <w:pPr>
        <w:rPr>
          <w:b/>
          <w:caps/>
          <w:noProof/>
          <w:sz w:val="22"/>
          <w:szCs w:val="28"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9"/>
        <w:gridCol w:w="113"/>
        <w:gridCol w:w="3093"/>
      </w:tblGrid>
      <w:tr w:rsidR="00C838DC" w:rsidRPr="00C838DC" w14:paraId="3B98F8CF" w14:textId="77777777" w:rsidTr="00C713E1">
        <w:trPr>
          <w:trHeight w:val="283"/>
        </w:trPr>
        <w:tc>
          <w:tcPr>
            <w:tcW w:w="9355" w:type="dxa"/>
            <w:gridSpan w:val="3"/>
            <w:shd w:val="clear" w:color="auto" w:fill="auto"/>
            <w:vAlign w:val="center"/>
          </w:tcPr>
          <w:p w14:paraId="66D6055F" w14:textId="77777777" w:rsidR="00C838DC" w:rsidRPr="00C838DC" w:rsidRDefault="00C838DC" w:rsidP="00517361">
            <w:pPr>
              <w:pStyle w:val="berschrift2Rot"/>
            </w:pPr>
            <w:r w:rsidRPr="00C838DC">
              <w:t>Beraterdaten</w:t>
            </w:r>
          </w:p>
        </w:tc>
      </w:tr>
      <w:tr w:rsidR="00C838DC" w:rsidRPr="00C838DC" w14:paraId="5DE829E4" w14:textId="77777777" w:rsidTr="00C713E1">
        <w:trPr>
          <w:trHeight w:val="283"/>
        </w:trPr>
        <w:tc>
          <w:tcPr>
            <w:tcW w:w="6149" w:type="dxa"/>
            <w:shd w:val="clear" w:color="auto" w:fill="E9E9E9"/>
            <w:vAlign w:val="center"/>
          </w:tcPr>
          <w:sdt>
            <w:sdtPr>
              <w:id w:val="1217698612"/>
              <w:placeholder>
                <w:docPart w:val="F683D70898934B7CAF686FB9A9948935"/>
              </w:placeholder>
              <w:text/>
            </w:sdtPr>
            <w:sdtEndPr/>
            <w:sdtContent>
              <w:p w14:paraId="768DFB3B" w14:textId="77777777" w:rsidR="00C838DC" w:rsidRPr="00C838DC" w:rsidRDefault="006F1FA8" w:rsidP="006F1FA8">
                <w:r>
                  <w:t xml:space="preserve"> </w:t>
                </w:r>
              </w:p>
            </w:sdtContent>
          </w:sdt>
        </w:tc>
        <w:tc>
          <w:tcPr>
            <w:tcW w:w="113" w:type="dxa"/>
            <w:shd w:val="clear" w:color="auto" w:fill="auto"/>
            <w:vAlign w:val="center"/>
          </w:tcPr>
          <w:p w14:paraId="3FEC0510" w14:textId="77777777" w:rsidR="00C838DC" w:rsidRPr="00C838DC" w:rsidRDefault="00C838DC" w:rsidP="00C838DC"/>
        </w:tc>
        <w:sdt>
          <w:sdtPr>
            <w:id w:val="577021753"/>
            <w:placeholder>
              <w:docPart w:val="6C59967B2CD449718B66533053F47A18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14:paraId="5C8B0FC0" w14:textId="77777777"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14:paraId="7E0BE0BB" w14:textId="77777777" w:rsidTr="00C713E1">
        <w:trPr>
          <w:trHeight w:val="227"/>
        </w:trPr>
        <w:tc>
          <w:tcPr>
            <w:tcW w:w="6149" w:type="dxa"/>
            <w:vAlign w:val="center"/>
          </w:tcPr>
          <w:p w14:paraId="2E9BF44F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Name/Vorname</w:t>
            </w:r>
          </w:p>
        </w:tc>
        <w:tc>
          <w:tcPr>
            <w:tcW w:w="113" w:type="dxa"/>
            <w:vAlign w:val="center"/>
          </w:tcPr>
          <w:p w14:paraId="2FF8446E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14:paraId="6265FF9C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BCA-Nummer</w:t>
            </w:r>
          </w:p>
        </w:tc>
      </w:tr>
      <w:tr w:rsidR="00C838DC" w:rsidRPr="00C838DC" w14:paraId="134E7268" w14:textId="77777777" w:rsidTr="00C713E1">
        <w:trPr>
          <w:trHeight w:val="283"/>
        </w:trPr>
        <w:tc>
          <w:tcPr>
            <w:tcW w:w="6149" w:type="dxa"/>
            <w:shd w:val="clear" w:color="auto" w:fill="E9E9E9"/>
            <w:vAlign w:val="center"/>
          </w:tcPr>
          <w:sdt>
            <w:sdtPr>
              <w:id w:val="1585182652"/>
              <w:placeholder>
                <w:docPart w:val="61CF8BDA679548F58EE4302A2AB70D5E"/>
              </w:placeholder>
              <w:text/>
            </w:sdtPr>
            <w:sdtEndPr/>
            <w:sdtContent>
              <w:p w14:paraId="28B956B4" w14:textId="77777777" w:rsidR="00C838DC" w:rsidRPr="00C838DC" w:rsidRDefault="00C838DC" w:rsidP="00C838DC">
                <w:r w:rsidRPr="00C838DC">
                  <w:t xml:space="preserve"> </w:t>
                </w:r>
              </w:p>
            </w:sdtContent>
          </w:sdt>
        </w:tc>
        <w:tc>
          <w:tcPr>
            <w:tcW w:w="113" w:type="dxa"/>
            <w:shd w:val="clear" w:color="auto" w:fill="auto"/>
            <w:vAlign w:val="center"/>
          </w:tcPr>
          <w:p w14:paraId="693FF91A" w14:textId="77777777" w:rsidR="00C838DC" w:rsidRPr="00C838DC" w:rsidRDefault="00C838DC" w:rsidP="00C838DC"/>
        </w:tc>
        <w:sdt>
          <w:sdtPr>
            <w:id w:val="1255947321"/>
            <w:placeholder>
              <w:docPart w:val="63CEDAF5614E4377AFA1E682AE232AD3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14:paraId="56443FBF" w14:textId="77777777"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14:paraId="28A1F546" w14:textId="77777777" w:rsidTr="00C713E1">
        <w:trPr>
          <w:trHeight w:val="227"/>
        </w:trPr>
        <w:tc>
          <w:tcPr>
            <w:tcW w:w="6149" w:type="dxa"/>
            <w:vAlign w:val="center"/>
          </w:tcPr>
          <w:p w14:paraId="4387C876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E-Mail</w:t>
            </w:r>
          </w:p>
        </w:tc>
        <w:tc>
          <w:tcPr>
            <w:tcW w:w="113" w:type="dxa"/>
            <w:vAlign w:val="center"/>
          </w:tcPr>
          <w:p w14:paraId="4B22380C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14:paraId="7ACD14C0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Telefon</w:t>
            </w:r>
          </w:p>
        </w:tc>
      </w:tr>
    </w:tbl>
    <w:p w14:paraId="684B4B14" w14:textId="77777777" w:rsidR="002701B7" w:rsidRDefault="002701B7" w:rsidP="00C838DC">
      <w:pPr>
        <w:rPr>
          <w:color w:val="000000"/>
          <w:szCs w:val="18"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117"/>
        <w:gridCol w:w="1413"/>
        <w:gridCol w:w="113"/>
        <w:gridCol w:w="3093"/>
      </w:tblGrid>
      <w:tr w:rsidR="00C838DC" w:rsidRPr="00C838DC" w14:paraId="3D39FF4B" w14:textId="77777777" w:rsidTr="00C713E1">
        <w:trPr>
          <w:trHeight w:val="283"/>
        </w:trPr>
        <w:tc>
          <w:tcPr>
            <w:tcW w:w="9355" w:type="dxa"/>
            <w:gridSpan w:val="5"/>
            <w:shd w:val="clear" w:color="auto" w:fill="auto"/>
            <w:vAlign w:val="center"/>
          </w:tcPr>
          <w:p w14:paraId="2B8C3780" w14:textId="77777777" w:rsidR="00C838DC" w:rsidRPr="00C838DC" w:rsidRDefault="00C838DC" w:rsidP="00517361">
            <w:pPr>
              <w:pStyle w:val="berschrift2Rot"/>
            </w:pPr>
            <w:r w:rsidRPr="00C838DC">
              <w:t>Mandantendaten</w:t>
            </w:r>
          </w:p>
        </w:tc>
      </w:tr>
      <w:tr w:rsidR="00C838DC" w:rsidRPr="00C838DC" w14:paraId="2AE71117" w14:textId="77777777" w:rsidTr="00C713E1">
        <w:trPr>
          <w:trHeight w:val="283"/>
        </w:trPr>
        <w:sdt>
          <w:sdtPr>
            <w:id w:val="-1753818972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9355" w:type="dxa"/>
                <w:gridSpan w:val="5"/>
                <w:shd w:val="clear" w:color="auto" w:fill="E9E9E9"/>
                <w:vAlign w:val="center"/>
              </w:tcPr>
              <w:p w14:paraId="7503B942" w14:textId="77777777"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14:paraId="4C7E7BAB" w14:textId="77777777" w:rsidTr="00C713E1">
        <w:trPr>
          <w:trHeight w:val="227"/>
        </w:trPr>
        <w:tc>
          <w:tcPr>
            <w:tcW w:w="9355" w:type="dxa"/>
            <w:gridSpan w:val="5"/>
            <w:vAlign w:val="center"/>
          </w:tcPr>
          <w:p w14:paraId="7D87596C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Name/Vorname/Anrede</w:t>
            </w:r>
          </w:p>
        </w:tc>
      </w:tr>
      <w:tr w:rsidR="00C838DC" w:rsidRPr="00C838DC" w14:paraId="4E49AAED" w14:textId="77777777" w:rsidTr="00C713E1">
        <w:trPr>
          <w:trHeight w:val="283"/>
        </w:trPr>
        <w:sdt>
          <w:sdtPr>
            <w:id w:val="-1453782126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14:paraId="2B5B3DA4" w14:textId="77777777"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14:paraId="66589358" w14:textId="77777777" w:rsidR="00C838DC" w:rsidRPr="00C838DC" w:rsidRDefault="00C838DC" w:rsidP="00C838DC"/>
        </w:tc>
        <w:sdt>
          <w:sdtPr>
            <w:id w:val="1107316070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413" w:type="dxa"/>
                <w:shd w:val="clear" w:color="auto" w:fill="E9E9E9"/>
                <w:vAlign w:val="center"/>
              </w:tcPr>
              <w:p w14:paraId="6F197DD8" w14:textId="77777777"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13" w:type="dxa"/>
            <w:shd w:val="clear" w:color="auto" w:fill="auto"/>
            <w:vAlign w:val="center"/>
          </w:tcPr>
          <w:p w14:paraId="3FFDB05E" w14:textId="77777777" w:rsidR="00C838DC" w:rsidRPr="00C838DC" w:rsidRDefault="00C838DC" w:rsidP="00C838DC"/>
        </w:tc>
        <w:sdt>
          <w:sdtPr>
            <w:id w:val="1393617382"/>
            <w:placeholder>
              <w:docPart w:val="41A18963052243C295980D283E943A32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14:paraId="0263EB61" w14:textId="77777777"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14:paraId="6943A2B2" w14:textId="77777777" w:rsidTr="00C713E1">
        <w:trPr>
          <w:trHeight w:val="227"/>
        </w:trPr>
        <w:tc>
          <w:tcPr>
            <w:tcW w:w="4619" w:type="dxa"/>
            <w:vAlign w:val="center"/>
          </w:tcPr>
          <w:p w14:paraId="7B2F12E6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Straße, Hausnummer</w:t>
            </w:r>
          </w:p>
        </w:tc>
        <w:tc>
          <w:tcPr>
            <w:tcW w:w="117" w:type="dxa"/>
            <w:vAlign w:val="center"/>
          </w:tcPr>
          <w:p w14:paraId="57F4F95D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6C0F4FB5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PLZ</w:t>
            </w:r>
          </w:p>
        </w:tc>
        <w:tc>
          <w:tcPr>
            <w:tcW w:w="113" w:type="dxa"/>
            <w:vAlign w:val="center"/>
          </w:tcPr>
          <w:p w14:paraId="2271B450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14:paraId="7F1F27B7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Ort</w:t>
            </w:r>
          </w:p>
        </w:tc>
      </w:tr>
      <w:tr w:rsidR="007E5713" w:rsidRPr="00C838DC" w14:paraId="00D37724" w14:textId="77777777" w:rsidTr="002C17DE">
        <w:trPr>
          <w:trHeight w:val="283"/>
        </w:trPr>
        <w:sdt>
          <w:sdtPr>
            <w:id w:val="1474404562"/>
            <w:placeholder>
              <w:docPart w:val="5AB0E83C109D48B3BCF8EFCB7F0F21A6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14:paraId="379A4EBC" w14:textId="77777777" w:rsidR="007E5713" w:rsidRPr="00C838DC" w:rsidRDefault="007E5713" w:rsidP="002C17DE">
                <w:r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14:paraId="35CB5159" w14:textId="77777777" w:rsidR="007E5713" w:rsidRPr="00C838DC" w:rsidRDefault="007E5713" w:rsidP="002C17DE"/>
        </w:tc>
        <w:sdt>
          <w:sdtPr>
            <w:id w:val="137461531"/>
            <w:placeholder>
              <w:docPart w:val="5AB0E83C109D48B3BCF8EFCB7F0F21A6"/>
            </w:placeholder>
            <w:text/>
          </w:sdtPr>
          <w:sdtEndPr/>
          <w:sdtContent>
            <w:tc>
              <w:tcPr>
                <w:tcW w:w="1413" w:type="dxa"/>
                <w:shd w:val="clear" w:color="auto" w:fill="E9E9E9"/>
                <w:vAlign w:val="center"/>
              </w:tcPr>
              <w:p w14:paraId="53FC8F02" w14:textId="77777777" w:rsidR="007E5713" w:rsidRPr="00C838DC" w:rsidRDefault="007E5713" w:rsidP="002C17DE">
                <w:r>
                  <w:t xml:space="preserve"> </w:t>
                </w:r>
              </w:p>
            </w:tc>
          </w:sdtContent>
        </w:sdt>
        <w:tc>
          <w:tcPr>
            <w:tcW w:w="113" w:type="dxa"/>
            <w:shd w:val="clear" w:color="auto" w:fill="auto"/>
            <w:vAlign w:val="center"/>
          </w:tcPr>
          <w:p w14:paraId="1B072B1A" w14:textId="77777777" w:rsidR="007E5713" w:rsidRPr="00C838DC" w:rsidRDefault="007E5713" w:rsidP="002C17DE"/>
        </w:tc>
        <w:sdt>
          <w:sdtPr>
            <w:id w:val="-1952694873"/>
            <w:placeholder>
              <w:docPart w:val="5AB0E83C109D48B3BCF8EFCB7F0F21A6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14:paraId="7D0D4315" w14:textId="77777777" w:rsidR="007E5713" w:rsidRPr="00C838DC" w:rsidRDefault="007E5713" w:rsidP="002C17DE">
                <w:r>
                  <w:t xml:space="preserve"> </w:t>
                </w:r>
              </w:p>
            </w:tc>
          </w:sdtContent>
        </w:sdt>
      </w:tr>
      <w:tr w:rsidR="00226438" w:rsidRPr="00C838DC" w14:paraId="53198D56" w14:textId="77777777" w:rsidTr="00C713E1">
        <w:trPr>
          <w:trHeight w:val="227"/>
        </w:trPr>
        <w:tc>
          <w:tcPr>
            <w:tcW w:w="4619" w:type="dxa"/>
            <w:vAlign w:val="center"/>
          </w:tcPr>
          <w:p w14:paraId="41F7B0BD" w14:textId="77777777" w:rsidR="00226438" w:rsidRPr="00C838DC" w:rsidRDefault="00226438" w:rsidP="00226438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 xml:space="preserve">Abweichender Versicherungsort </w:t>
            </w:r>
            <w:r w:rsidR="002701B7">
              <w:rPr>
                <w:sz w:val="13"/>
                <w:szCs w:val="14"/>
              </w:rPr>
              <w:t xml:space="preserve">1 </w:t>
            </w:r>
            <w:r>
              <w:rPr>
                <w:sz w:val="13"/>
                <w:szCs w:val="14"/>
              </w:rPr>
              <w:t>(Straße, Hausnummer)</w:t>
            </w:r>
          </w:p>
        </w:tc>
        <w:tc>
          <w:tcPr>
            <w:tcW w:w="117" w:type="dxa"/>
            <w:vAlign w:val="center"/>
          </w:tcPr>
          <w:p w14:paraId="564420FE" w14:textId="77777777"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0EB2A46A" w14:textId="77777777"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PLZ</w:t>
            </w:r>
          </w:p>
        </w:tc>
        <w:tc>
          <w:tcPr>
            <w:tcW w:w="113" w:type="dxa"/>
            <w:vAlign w:val="center"/>
          </w:tcPr>
          <w:p w14:paraId="765A3ED0" w14:textId="77777777"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14:paraId="7F289643" w14:textId="77777777"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Ort</w:t>
            </w:r>
          </w:p>
        </w:tc>
      </w:tr>
      <w:tr w:rsidR="002701B7" w:rsidRPr="00C838DC" w14:paraId="4A0F9A9C" w14:textId="77777777" w:rsidTr="002701B7">
        <w:trPr>
          <w:trHeight w:val="283"/>
        </w:trPr>
        <w:sdt>
          <w:sdtPr>
            <w:id w:val="539636013"/>
            <w:placeholder>
              <w:docPart w:val="7A8AA21BEA4949D3983937E0CCE26AB8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14:paraId="165005F8" w14:textId="77777777" w:rsidR="002701B7" w:rsidRPr="00C838DC" w:rsidRDefault="002701B7" w:rsidP="002701B7">
                <w:r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14:paraId="1701B9E3" w14:textId="77777777" w:rsidR="002701B7" w:rsidRPr="00C838DC" w:rsidRDefault="002701B7" w:rsidP="002701B7"/>
        </w:tc>
        <w:sdt>
          <w:sdtPr>
            <w:id w:val="-556555031"/>
            <w:placeholder>
              <w:docPart w:val="7A8AA21BEA4949D3983937E0CCE26AB8"/>
            </w:placeholder>
            <w:text/>
          </w:sdtPr>
          <w:sdtEndPr/>
          <w:sdtContent>
            <w:tc>
              <w:tcPr>
                <w:tcW w:w="1413" w:type="dxa"/>
                <w:shd w:val="clear" w:color="auto" w:fill="E9E9E9"/>
                <w:vAlign w:val="center"/>
              </w:tcPr>
              <w:p w14:paraId="3844F52F" w14:textId="77777777" w:rsidR="002701B7" w:rsidRPr="00C838DC" w:rsidRDefault="002701B7" w:rsidP="002701B7">
                <w:r>
                  <w:t xml:space="preserve"> </w:t>
                </w:r>
              </w:p>
            </w:tc>
          </w:sdtContent>
        </w:sdt>
        <w:tc>
          <w:tcPr>
            <w:tcW w:w="113" w:type="dxa"/>
            <w:shd w:val="clear" w:color="auto" w:fill="auto"/>
            <w:vAlign w:val="center"/>
          </w:tcPr>
          <w:p w14:paraId="487EDCFF" w14:textId="77777777" w:rsidR="002701B7" w:rsidRPr="00C838DC" w:rsidRDefault="002701B7" w:rsidP="002701B7"/>
        </w:tc>
        <w:sdt>
          <w:sdtPr>
            <w:id w:val="-719211915"/>
            <w:placeholder>
              <w:docPart w:val="7A8AA21BEA4949D3983937E0CCE26AB8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14:paraId="45F10312" w14:textId="77777777" w:rsidR="002701B7" w:rsidRPr="00C838DC" w:rsidRDefault="002701B7" w:rsidP="002701B7">
                <w:r>
                  <w:t xml:space="preserve"> </w:t>
                </w:r>
              </w:p>
            </w:tc>
          </w:sdtContent>
        </w:sdt>
      </w:tr>
      <w:tr w:rsidR="002701B7" w:rsidRPr="00C838DC" w14:paraId="77486489" w14:textId="77777777" w:rsidTr="002701B7">
        <w:trPr>
          <w:trHeight w:val="227"/>
        </w:trPr>
        <w:tc>
          <w:tcPr>
            <w:tcW w:w="4619" w:type="dxa"/>
            <w:vAlign w:val="center"/>
          </w:tcPr>
          <w:p w14:paraId="53AB410A" w14:textId="77777777" w:rsidR="002701B7" w:rsidRPr="00C838DC" w:rsidRDefault="002701B7" w:rsidP="002701B7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Abweichender Versicherungsort 2 (Straße, Hausnummer)</w:t>
            </w:r>
          </w:p>
        </w:tc>
        <w:tc>
          <w:tcPr>
            <w:tcW w:w="117" w:type="dxa"/>
            <w:vAlign w:val="center"/>
          </w:tcPr>
          <w:p w14:paraId="6BEB0BD3" w14:textId="77777777" w:rsidR="002701B7" w:rsidRPr="00C838DC" w:rsidRDefault="002701B7" w:rsidP="002701B7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3" w:type="dxa"/>
            <w:vAlign w:val="center"/>
          </w:tcPr>
          <w:p w14:paraId="33318CC6" w14:textId="77777777" w:rsidR="002701B7" w:rsidRPr="00C838DC" w:rsidRDefault="002701B7" w:rsidP="002701B7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PLZ</w:t>
            </w:r>
          </w:p>
        </w:tc>
        <w:tc>
          <w:tcPr>
            <w:tcW w:w="113" w:type="dxa"/>
            <w:vAlign w:val="center"/>
          </w:tcPr>
          <w:p w14:paraId="0EF249CC" w14:textId="77777777" w:rsidR="002701B7" w:rsidRPr="00C838DC" w:rsidRDefault="002701B7" w:rsidP="002701B7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14:paraId="0005BDA0" w14:textId="77777777" w:rsidR="002701B7" w:rsidRPr="00C838DC" w:rsidRDefault="002701B7" w:rsidP="002701B7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Ort</w:t>
            </w:r>
          </w:p>
        </w:tc>
      </w:tr>
      <w:tr w:rsidR="00C838DC" w:rsidRPr="00C838DC" w14:paraId="1D8062B9" w14:textId="77777777" w:rsidTr="00C713E1">
        <w:trPr>
          <w:trHeight w:val="283"/>
        </w:trPr>
        <w:sdt>
          <w:sdtPr>
            <w:id w:val="1116411429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14:paraId="2F45CB91" w14:textId="77777777"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14:paraId="239F3B64" w14:textId="77777777" w:rsidR="00C838DC" w:rsidRPr="00C838DC" w:rsidRDefault="00C838DC" w:rsidP="00C838DC"/>
        </w:tc>
        <w:sdt>
          <w:sdtPr>
            <w:id w:val="1759184284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4619" w:type="dxa"/>
                <w:gridSpan w:val="3"/>
                <w:shd w:val="clear" w:color="auto" w:fill="E9E9E9" w:themeFill="accent4"/>
                <w:vAlign w:val="center"/>
              </w:tcPr>
              <w:p w14:paraId="2EB62A45" w14:textId="77777777"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14:paraId="5DB7BE66" w14:textId="77777777" w:rsidTr="00C713E1">
        <w:trPr>
          <w:trHeight w:val="227"/>
        </w:trPr>
        <w:tc>
          <w:tcPr>
            <w:tcW w:w="4619" w:type="dxa"/>
            <w:vAlign w:val="center"/>
          </w:tcPr>
          <w:p w14:paraId="61581BE3" w14:textId="77777777" w:rsidR="00C838DC" w:rsidRPr="00C838DC" w:rsidRDefault="0083491F" w:rsidP="00C838DC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E-Mail</w:t>
            </w:r>
          </w:p>
        </w:tc>
        <w:tc>
          <w:tcPr>
            <w:tcW w:w="117" w:type="dxa"/>
            <w:vAlign w:val="center"/>
          </w:tcPr>
          <w:p w14:paraId="0C32B4A6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4619" w:type="dxa"/>
            <w:gridSpan w:val="3"/>
            <w:shd w:val="clear" w:color="auto" w:fill="auto"/>
            <w:vAlign w:val="center"/>
          </w:tcPr>
          <w:p w14:paraId="10490E56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Geburtsdatum</w:t>
            </w:r>
          </w:p>
        </w:tc>
      </w:tr>
    </w:tbl>
    <w:p w14:paraId="6D1041FE" w14:textId="77777777" w:rsidR="002701B7" w:rsidRDefault="002701B7" w:rsidP="002701B7">
      <w:pPr>
        <w:rPr>
          <w:color w:val="000000"/>
          <w:szCs w:val="18"/>
        </w:rPr>
      </w:pPr>
    </w:p>
    <w:p w14:paraId="23C09F8B" w14:textId="77777777" w:rsidR="00486D42" w:rsidRDefault="00486D42" w:rsidP="002701B7">
      <w:pPr>
        <w:rPr>
          <w:color w:val="000000"/>
          <w:szCs w:val="18"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117"/>
        <w:gridCol w:w="4619"/>
      </w:tblGrid>
      <w:tr w:rsidR="002701B7" w:rsidRPr="00C838DC" w14:paraId="651DDADE" w14:textId="77777777" w:rsidTr="0083491F">
        <w:trPr>
          <w:trHeight w:val="283"/>
        </w:trPr>
        <w:sdt>
          <w:sdtPr>
            <w:id w:val="35169558"/>
            <w:placeholder>
              <w:docPart w:val="86FA4949A5BD47C5B72E1F80BEBBD157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14:paraId="2FB54B1F" w14:textId="77777777" w:rsidR="002701B7" w:rsidRPr="00C838DC" w:rsidRDefault="002701B7" w:rsidP="002701B7">
                <w:r w:rsidRPr="00C838DC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14:paraId="590FC3DE" w14:textId="77777777" w:rsidR="002701B7" w:rsidRPr="00C838DC" w:rsidRDefault="002701B7" w:rsidP="002701B7"/>
        </w:tc>
        <w:tc>
          <w:tcPr>
            <w:tcW w:w="4619" w:type="dxa"/>
            <w:shd w:val="clear" w:color="auto" w:fill="auto"/>
            <w:vAlign w:val="center"/>
          </w:tcPr>
          <w:p w14:paraId="4CDA1329" w14:textId="77777777" w:rsidR="002701B7" w:rsidRPr="00C838DC" w:rsidRDefault="002701B7" w:rsidP="002701B7"/>
        </w:tc>
      </w:tr>
      <w:tr w:rsidR="0083491F" w:rsidRPr="00C838DC" w14:paraId="299184AE" w14:textId="77777777" w:rsidTr="002701B7">
        <w:trPr>
          <w:trHeight w:val="227"/>
        </w:trPr>
        <w:tc>
          <w:tcPr>
            <w:tcW w:w="4619" w:type="dxa"/>
            <w:vAlign w:val="center"/>
          </w:tcPr>
          <w:p w14:paraId="456261B9" w14:textId="77777777" w:rsidR="0083491F" w:rsidRPr="00C838DC" w:rsidRDefault="0083491F" w:rsidP="0083491F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Betriebsgründung</w:t>
            </w:r>
          </w:p>
        </w:tc>
        <w:tc>
          <w:tcPr>
            <w:tcW w:w="117" w:type="dxa"/>
            <w:vAlign w:val="center"/>
          </w:tcPr>
          <w:p w14:paraId="6A4BBF56" w14:textId="77777777" w:rsidR="0083491F" w:rsidRPr="00C838DC" w:rsidRDefault="0083491F" w:rsidP="0083491F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14:paraId="76F82ADE" w14:textId="77777777" w:rsidR="0083491F" w:rsidRPr="00C838DC" w:rsidRDefault="0083491F" w:rsidP="0083491F">
            <w:pPr>
              <w:spacing w:line="200" w:lineRule="exact"/>
              <w:rPr>
                <w:sz w:val="13"/>
                <w:szCs w:val="14"/>
              </w:rPr>
            </w:pPr>
          </w:p>
        </w:tc>
      </w:tr>
      <w:tr w:rsidR="0083491F" w:rsidRPr="00C838DC" w14:paraId="1C055762" w14:textId="77777777" w:rsidTr="002701B7">
        <w:trPr>
          <w:trHeight w:hRule="exact" w:val="57"/>
        </w:trPr>
        <w:tc>
          <w:tcPr>
            <w:tcW w:w="4619" w:type="dxa"/>
            <w:vAlign w:val="center"/>
          </w:tcPr>
          <w:p w14:paraId="4E9BCEC4" w14:textId="77777777" w:rsidR="0083491F" w:rsidRDefault="0083491F" w:rsidP="0083491F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17" w:type="dxa"/>
            <w:vAlign w:val="center"/>
          </w:tcPr>
          <w:p w14:paraId="4A5820F3" w14:textId="77777777" w:rsidR="0083491F" w:rsidRPr="00C838DC" w:rsidRDefault="0083491F" w:rsidP="0083491F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14:paraId="31F4EBC3" w14:textId="77777777" w:rsidR="0083491F" w:rsidRDefault="0083491F" w:rsidP="0083491F">
            <w:pPr>
              <w:spacing w:line="200" w:lineRule="exact"/>
              <w:rPr>
                <w:sz w:val="13"/>
                <w:szCs w:val="14"/>
              </w:rPr>
            </w:pPr>
          </w:p>
        </w:tc>
      </w:tr>
      <w:tr w:rsidR="0083491F" w:rsidRPr="00C838DC" w14:paraId="7BF03EED" w14:textId="77777777" w:rsidTr="002701B7">
        <w:trPr>
          <w:trHeight w:val="283"/>
        </w:trPr>
        <w:tc>
          <w:tcPr>
            <w:tcW w:w="9355" w:type="dxa"/>
            <w:gridSpan w:val="3"/>
            <w:shd w:val="clear" w:color="auto" w:fill="E9E9E9"/>
            <w:vAlign w:val="center"/>
          </w:tcPr>
          <w:sdt>
            <w:sdtPr>
              <w:id w:val="-1966423862"/>
              <w:placeholder>
                <w:docPart w:val="08A83AC3F265481A9BB40ED76F7311ED"/>
              </w:placeholder>
              <w:text/>
            </w:sdtPr>
            <w:sdtEndPr/>
            <w:sdtContent>
              <w:p w14:paraId="13F5FF47" w14:textId="77777777" w:rsidR="0083491F" w:rsidRDefault="0083491F" w:rsidP="0083491F">
                <w:r>
                  <w:t xml:space="preserve"> </w:t>
                </w:r>
              </w:p>
            </w:sdtContent>
          </w:sdt>
          <w:p w14:paraId="5F4F14DE" w14:textId="77777777" w:rsidR="0083491F" w:rsidRDefault="0083491F" w:rsidP="0083491F"/>
          <w:p w14:paraId="77E06CD3" w14:textId="77777777" w:rsidR="0083491F" w:rsidRDefault="0083491F" w:rsidP="0083491F"/>
          <w:p w14:paraId="77BBD53B" w14:textId="77777777" w:rsidR="0083491F" w:rsidRPr="00C838DC" w:rsidRDefault="0083491F" w:rsidP="0083491F"/>
        </w:tc>
      </w:tr>
      <w:tr w:rsidR="0083491F" w:rsidRPr="00C838DC" w14:paraId="1EFBFA9E" w14:textId="77777777" w:rsidTr="002701B7">
        <w:trPr>
          <w:trHeight w:val="227"/>
        </w:trPr>
        <w:tc>
          <w:tcPr>
            <w:tcW w:w="9355" w:type="dxa"/>
            <w:gridSpan w:val="3"/>
            <w:vAlign w:val="center"/>
          </w:tcPr>
          <w:p w14:paraId="4AAB0C19" w14:textId="77777777" w:rsidR="0083491F" w:rsidRPr="00C838DC" w:rsidRDefault="0083491F" w:rsidP="0083491F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Betriebs-/</w:t>
            </w:r>
            <w:r w:rsidRPr="002701B7">
              <w:rPr>
                <w:sz w:val="13"/>
                <w:szCs w:val="14"/>
              </w:rPr>
              <w:t>Risikoortbeschreibung</w:t>
            </w:r>
          </w:p>
        </w:tc>
      </w:tr>
    </w:tbl>
    <w:p w14:paraId="43CA4994" w14:textId="77777777" w:rsidR="002701B7" w:rsidRDefault="002701B7" w:rsidP="00C838DC">
      <w:pPr>
        <w:rPr>
          <w:b/>
        </w:rPr>
      </w:pPr>
    </w:p>
    <w:p w14:paraId="427585DC" w14:textId="77777777" w:rsidR="00144BF7" w:rsidRDefault="00144BF7" w:rsidP="00C838DC">
      <w:pPr>
        <w:rPr>
          <w:b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9"/>
        <w:gridCol w:w="113"/>
        <w:gridCol w:w="3093"/>
      </w:tblGrid>
      <w:tr w:rsidR="002701B7" w:rsidRPr="00C838DC" w14:paraId="76D22769" w14:textId="77777777" w:rsidTr="002701B7">
        <w:trPr>
          <w:trHeight w:val="283"/>
        </w:trPr>
        <w:tc>
          <w:tcPr>
            <w:tcW w:w="9355" w:type="dxa"/>
            <w:gridSpan w:val="3"/>
            <w:shd w:val="clear" w:color="auto" w:fill="auto"/>
            <w:vAlign w:val="center"/>
          </w:tcPr>
          <w:p w14:paraId="319D339F" w14:textId="77777777" w:rsidR="002701B7" w:rsidRPr="00C838DC" w:rsidRDefault="002701B7" w:rsidP="002701B7">
            <w:pPr>
              <w:rPr>
                <w:b/>
                <w:color w:val="A11623"/>
              </w:rPr>
            </w:pPr>
            <w:r w:rsidRPr="00517361">
              <w:rPr>
                <w:b/>
                <w:color w:val="E62333"/>
              </w:rPr>
              <w:t xml:space="preserve">Versicherungssumme </w:t>
            </w:r>
            <w:r w:rsidRPr="00517361">
              <w:rPr>
                <w:color w:val="E62333"/>
              </w:rPr>
              <w:t>(Inhalt nach Neuwert)</w:t>
            </w:r>
          </w:p>
        </w:tc>
      </w:tr>
      <w:tr w:rsidR="002701B7" w:rsidRPr="00C838DC" w14:paraId="5356D922" w14:textId="77777777" w:rsidTr="002701B7">
        <w:trPr>
          <w:trHeight w:val="283"/>
        </w:trPr>
        <w:tc>
          <w:tcPr>
            <w:tcW w:w="6149" w:type="dxa"/>
            <w:shd w:val="clear" w:color="auto" w:fill="auto"/>
            <w:vAlign w:val="center"/>
          </w:tcPr>
          <w:p w14:paraId="773EE060" w14:textId="77777777" w:rsidR="002701B7" w:rsidRPr="00C838DC" w:rsidRDefault="002701B7" w:rsidP="002701B7">
            <w:r w:rsidRPr="002701B7">
              <w:t>Technische und kaufmännische Betriebseinrichtung</w:t>
            </w:r>
            <w:r>
              <w:t>:</w:t>
            </w:r>
          </w:p>
        </w:tc>
        <w:tc>
          <w:tcPr>
            <w:tcW w:w="113" w:type="dxa"/>
            <w:shd w:val="clear" w:color="auto" w:fill="auto"/>
            <w:vAlign w:val="center"/>
          </w:tcPr>
          <w:p w14:paraId="4232BF2E" w14:textId="77777777" w:rsidR="002701B7" w:rsidRPr="00C838DC" w:rsidRDefault="002701B7" w:rsidP="002701B7"/>
        </w:tc>
        <w:sdt>
          <w:sdtPr>
            <w:id w:val="27160214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14:paraId="2FDD2EBD" w14:textId="77777777" w:rsidR="002701B7" w:rsidRPr="00C838DC" w:rsidRDefault="00D035A8" w:rsidP="00D035A8">
                <w:r>
                  <w:t xml:space="preserve"> </w:t>
                </w:r>
              </w:p>
            </w:tc>
          </w:sdtContent>
        </w:sdt>
      </w:tr>
      <w:tr w:rsidR="002701B7" w14:paraId="72DB9012" w14:textId="77777777" w:rsidTr="002701B7">
        <w:trPr>
          <w:trHeight w:hRule="exact" w:val="57"/>
        </w:trPr>
        <w:tc>
          <w:tcPr>
            <w:tcW w:w="6149" w:type="dxa"/>
            <w:shd w:val="clear" w:color="auto" w:fill="auto"/>
            <w:vAlign w:val="center"/>
          </w:tcPr>
          <w:p w14:paraId="45D4CA56" w14:textId="77777777" w:rsidR="002701B7" w:rsidRPr="002701B7" w:rsidRDefault="002701B7" w:rsidP="002701B7"/>
        </w:tc>
        <w:tc>
          <w:tcPr>
            <w:tcW w:w="113" w:type="dxa"/>
            <w:shd w:val="clear" w:color="auto" w:fill="auto"/>
            <w:vAlign w:val="center"/>
          </w:tcPr>
          <w:p w14:paraId="0F632F0B" w14:textId="77777777" w:rsidR="002701B7" w:rsidRPr="00C838DC" w:rsidRDefault="002701B7" w:rsidP="002701B7"/>
        </w:tc>
        <w:tc>
          <w:tcPr>
            <w:tcW w:w="3093" w:type="dxa"/>
            <w:shd w:val="clear" w:color="auto" w:fill="auto"/>
            <w:vAlign w:val="center"/>
          </w:tcPr>
          <w:p w14:paraId="6B107EC1" w14:textId="77777777" w:rsidR="002701B7" w:rsidRDefault="002701B7" w:rsidP="002701B7"/>
        </w:tc>
      </w:tr>
      <w:tr w:rsidR="002701B7" w:rsidRPr="00C838DC" w14:paraId="74D0EC6F" w14:textId="77777777" w:rsidTr="002701B7">
        <w:trPr>
          <w:trHeight w:val="283"/>
        </w:trPr>
        <w:tc>
          <w:tcPr>
            <w:tcW w:w="6149" w:type="dxa"/>
            <w:shd w:val="clear" w:color="auto" w:fill="auto"/>
            <w:vAlign w:val="center"/>
          </w:tcPr>
          <w:p w14:paraId="6C32FA59" w14:textId="77777777" w:rsidR="002701B7" w:rsidRPr="002701B7" w:rsidRDefault="00CA3321" w:rsidP="002701B7">
            <w:r>
              <w:t>Waren/</w:t>
            </w:r>
            <w:r w:rsidR="002701B7" w:rsidRPr="002701B7">
              <w:t>Vorräte</w:t>
            </w:r>
            <w:r w:rsidR="002701B7">
              <w:t>:</w:t>
            </w:r>
          </w:p>
        </w:tc>
        <w:tc>
          <w:tcPr>
            <w:tcW w:w="113" w:type="dxa"/>
            <w:shd w:val="clear" w:color="auto" w:fill="auto"/>
            <w:vAlign w:val="center"/>
          </w:tcPr>
          <w:p w14:paraId="7ABB1340" w14:textId="77777777" w:rsidR="002701B7" w:rsidRPr="00C838DC" w:rsidRDefault="002701B7" w:rsidP="002701B7"/>
        </w:tc>
        <w:sdt>
          <w:sdtPr>
            <w:id w:val="40472745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14:paraId="75DE863E" w14:textId="77777777" w:rsidR="002701B7" w:rsidRDefault="00D035A8" w:rsidP="00D035A8">
                <w:r>
                  <w:t xml:space="preserve"> </w:t>
                </w:r>
              </w:p>
            </w:tc>
          </w:sdtContent>
        </w:sdt>
      </w:tr>
      <w:tr w:rsidR="002701B7" w14:paraId="29CAF621" w14:textId="77777777" w:rsidTr="002701B7">
        <w:trPr>
          <w:trHeight w:hRule="exact" w:val="57"/>
        </w:trPr>
        <w:tc>
          <w:tcPr>
            <w:tcW w:w="6149" w:type="dxa"/>
            <w:shd w:val="clear" w:color="auto" w:fill="auto"/>
            <w:vAlign w:val="center"/>
          </w:tcPr>
          <w:p w14:paraId="0E0B5E88" w14:textId="77777777" w:rsidR="002701B7" w:rsidRPr="002701B7" w:rsidRDefault="002701B7" w:rsidP="002701B7"/>
        </w:tc>
        <w:tc>
          <w:tcPr>
            <w:tcW w:w="113" w:type="dxa"/>
            <w:shd w:val="clear" w:color="auto" w:fill="auto"/>
            <w:vAlign w:val="center"/>
          </w:tcPr>
          <w:p w14:paraId="653632CA" w14:textId="77777777" w:rsidR="002701B7" w:rsidRPr="00C838DC" w:rsidRDefault="002701B7" w:rsidP="002701B7"/>
        </w:tc>
        <w:tc>
          <w:tcPr>
            <w:tcW w:w="3093" w:type="dxa"/>
            <w:shd w:val="clear" w:color="auto" w:fill="auto"/>
            <w:vAlign w:val="center"/>
          </w:tcPr>
          <w:p w14:paraId="6B474FBD" w14:textId="77777777" w:rsidR="002701B7" w:rsidRDefault="002701B7" w:rsidP="002701B7"/>
        </w:tc>
      </w:tr>
      <w:tr w:rsidR="002701B7" w:rsidRPr="00C838DC" w14:paraId="63EBA7D6" w14:textId="77777777" w:rsidTr="002701B7">
        <w:trPr>
          <w:trHeight w:val="283"/>
        </w:trPr>
        <w:tc>
          <w:tcPr>
            <w:tcW w:w="6149" w:type="dxa"/>
            <w:shd w:val="clear" w:color="auto" w:fill="auto"/>
            <w:vAlign w:val="center"/>
          </w:tcPr>
          <w:p w14:paraId="6A511C30" w14:textId="77777777" w:rsidR="002701B7" w:rsidRPr="002701B7" w:rsidRDefault="002701B7" w:rsidP="002701B7">
            <w:r w:rsidRPr="002701B7">
              <w:t>vom Mieter eingebrachte Gebäudebestandteile:</w:t>
            </w:r>
          </w:p>
        </w:tc>
        <w:tc>
          <w:tcPr>
            <w:tcW w:w="113" w:type="dxa"/>
            <w:shd w:val="clear" w:color="auto" w:fill="auto"/>
            <w:vAlign w:val="center"/>
          </w:tcPr>
          <w:p w14:paraId="44B3533A" w14:textId="77777777" w:rsidR="002701B7" w:rsidRPr="00C838DC" w:rsidRDefault="002701B7" w:rsidP="002701B7"/>
        </w:tc>
        <w:sdt>
          <w:sdtPr>
            <w:id w:val="-68613488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14:paraId="2E8CA03A" w14:textId="77777777" w:rsidR="002701B7" w:rsidRDefault="00D035A8" w:rsidP="00D035A8">
                <w:r>
                  <w:t xml:space="preserve"> </w:t>
                </w:r>
              </w:p>
            </w:tc>
          </w:sdtContent>
        </w:sdt>
      </w:tr>
      <w:tr w:rsidR="002701B7" w:rsidRPr="00C838DC" w14:paraId="1F5C17CB" w14:textId="77777777" w:rsidTr="002701B7">
        <w:trPr>
          <w:trHeight w:hRule="exact" w:val="57"/>
        </w:trPr>
        <w:tc>
          <w:tcPr>
            <w:tcW w:w="6149" w:type="dxa"/>
            <w:shd w:val="clear" w:color="auto" w:fill="auto"/>
            <w:vAlign w:val="center"/>
          </w:tcPr>
          <w:p w14:paraId="6292A39E" w14:textId="77777777" w:rsidR="002701B7" w:rsidRPr="002701B7" w:rsidRDefault="002701B7" w:rsidP="002701B7"/>
        </w:tc>
        <w:tc>
          <w:tcPr>
            <w:tcW w:w="113" w:type="dxa"/>
            <w:shd w:val="clear" w:color="auto" w:fill="auto"/>
            <w:vAlign w:val="center"/>
          </w:tcPr>
          <w:p w14:paraId="2E9BCD4D" w14:textId="77777777" w:rsidR="002701B7" w:rsidRPr="00C838DC" w:rsidRDefault="002701B7" w:rsidP="002701B7"/>
        </w:tc>
        <w:tc>
          <w:tcPr>
            <w:tcW w:w="3093" w:type="dxa"/>
            <w:shd w:val="clear" w:color="auto" w:fill="auto"/>
            <w:vAlign w:val="center"/>
          </w:tcPr>
          <w:p w14:paraId="2A1FC1D7" w14:textId="77777777" w:rsidR="002701B7" w:rsidRDefault="002701B7" w:rsidP="002701B7"/>
        </w:tc>
      </w:tr>
      <w:tr w:rsidR="002701B7" w:rsidRPr="00C838DC" w14:paraId="58960B3F" w14:textId="77777777" w:rsidTr="002701B7">
        <w:trPr>
          <w:trHeight w:val="283"/>
        </w:trPr>
        <w:tc>
          <w:tcPr>
            <w:tcW w:w="6149" w:type="dxa"/>
            <w:shd w:val="clear" w:color="auto" w:fill="auto"/>
            <w:vAlign w:val="center"/>
          </w:tcPr>
          <w:p w14:paraId="2B09938D" w14:textId="77777777" w:rsidR="002701B7" w:rsidRPr="002701B7" w:rsidRDefault="002701B7" w:rsidP="002701B7">
            <w:pPr>
              <w:rPr>
                <w:b/>
              </w:rPr>
            </w:pPr>
            <w:r w:rsidRPr="002701B7">
              <w:rPr>
                <w:b/>
              </w:rPr>
              <w:t>Gesamtversicherungssumme:</w:t>
            </w:r>
          </w:p>
        </w:tc>
        <w:tc>
          <w:tcPr>
            <w:tcW w:w="113" w:type="dxa"/>
            <w:shd w:val="clear" w:color="auto" w:fill="auto"/>
            <w:vAlign w:val="center"/>
          </w:tcPr>
          <w:p w14:paraId="296E42AB" w14:textId="77777777" w:rsidR="002701B7" w:rsidRPr="00C838DC" w:rsidRDefault="002701B7" w:rsidP="002701B7"/>
        </w:tc>
        <w:sdt>
          <w:sdtPr>
            <w:id w:val="15727198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14:paraId="060067AD" w14:textId="77777777" w:rsidR="002701B7" w:rsidRDefault="00D035A8" w:rsidP="00D035A8">
                <w:r>
                  <w:t xml:space="preserve"> </w:t>
                </w:r>
              </w:p>
            </w:tc>
          </w:sdtContent>
        </w:sdt>
      </w:tr>
    </w:tbl>
    <w:p w14:paraId="0F3A60F5" w14:textId="77777777" w:rsidR="002701B7" w:rsidRDefault="002701B7" w:rsidP="00C838DC">
      <w:pPr>
        <w:rPr>
          <w:b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9"/>
        <w:gridCol w:w="113"/>
        <w:gridCol w:w="3093"/>
      </w:tblGrid>
      <w:tr w:rsidR="00D035A8" w14:paraId="0D9921F1" w14:textId="77777777" w:rsidTr="00EF33FD">
        <w:trPr>
          <w:trHeight w:val="283"/>
        </w:trPr>
        <w:tc>
          <w:tcPr>
            <w:tcW w:w="6149" w:type="dxa"/>
            <w:shd w:val="clear" w:color="auto" w:fill="auto"/>
            <w:vAlign w:val="center"/>
          </w:tcPr>
          <w:p w14:paraId="4DA64E27" w14:textId="77777777" w:rsidR="00D035A8" w:rsidRPr="002701B7" w:rsidRDefault="00D035A8" w:rsidP="00EF33FD">
            <w:r>
              <w:t>Gewerbefläche gesamt:</w:t>
            </w:r>
          </w:p>
        </w:tc>
        <w:tc>
          <w:tcPr>
            <w:tcW w:w="113" w:type="dxa"/>
            <w:shd w:val="clear" w:color="auto" w:fill="auto"/>
            <w:vAlign w:val="center"/>
          </w:tcPr>
          <w:p w14:paraId="0010FC06" w14:textId="77777777" w:rsidR="00D035A8" w:rsidRPr="00C838DC" w:rsidRDefault="00D035A8" w:rsidP="00EF33FD"/>
        </w:tc>
        <w:sdt>
          <w:sdtPr>
            <w:id w:val="-48910615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14:paraId="26A11B18" w14:textId="77777777" w:rsidR="00D035A8" w:rsidRDefault="00D035A8" w:rsidP="00D035A8">
                <w:r>
                  <w:t xml:space="preserve"> </w:t>
                </w:r>
              </w:p>
            </w:tc>
          </w:sdtContent>
        </w:sdt>
      </w:tr>
    </w:tbl>
    <w:p w14:paraId="46B7E0D5" w14:textId="77777777" w:rsidR="00D035A8" w:rsidRDefault="00D035A8" w:rsidP="00C838DC">
      <w:pPr>
        <w:rPr>
          <w:b/>
        </w:rPr>
      </w:pPr>
    </w:p>
    <w:p w14:paraId="173933C2" w14:textId="77777777" w:rsidR="00144BF7" w:rsidRDefault="00144BF7" w:rsidP="00C838DC">
      <w:pPr>
        <w:rPr>
          <w:b/>
        </w:rPr>
      </w:pPr>
    </w:p>
    <w:p w14:paraId="08834DEE" w14:textId="77777777" w:rsidR="00D035A8" w:rsidRPr="00C838DC" w:rsidRDefault="00D035A8" w:rsidP="00517361">
      <w:pPr>
        <w:pStyle w:val="berschrift2Rot"/>
      </w:pPr>
      <w:r w:rsidRPr="00C838DC">
        <w:t>Absicherungswunsch</w:t>
      </w:r>
    </w:p>
    <w:tbl>
      <w:tblPr>
        <w:tblStyle w:val="Tabellenraster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418"/>
        <w:gridCol w:w="2031"/>
        <w:gridCol w:w="945"/>
        <w:gridCol w:w="1985"/>
      </w:tblGrid>
      <w:tr w:rsidR="00D035A8" w:rsidRPr="00C838DC" w14:paraId="3C5B7D08" w14:textId="77777777" w:rsidTr="00D035A8">
        <w:trPr>
          <w:trHeight w:val="283"/>
        </w:trPr>
        <w:tc>
          <w:tcPr>
            <w:tcW w:w="9356" w:type="dxa"/>
            <w:gridSpan w:val="5"/>
            <w:shd w:val="clear" w:color="auto" w:fill="FFFFFF" w:themeFill="background1"/>
          </w:tcPr>
          <w:p w14:paraId="30515CA2" w14:textId="3527D889" w:rsidR="00144BF7" w:rsidRPr="00C5643C" w:rsidRDefault="00A106D9" w:rsidP="00C5643C">
            <w:sdt>
              <w:sdtPr>
                <w:id w:val="-58623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9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35A8" w:rsidRPr="00C838DC">
              <w:t xml:space="preserve"> Feuer    </w:t>
            </w:r>
            <w:sdt>
              <w:sdtPr>
                <w:id w:val="148026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9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35A8" w:rsidRPr="00C838DC">
              <w:t xml:space="preserve"> Leitungswasser    </w:t>
            </w:r>
            <w:sdt>
              <w:sdtPr>
                <w:id w:val="74176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5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35A8" w:rsidRPr="00C838DC">
              <w:t xml:space="preserve"> Sturm/Hagel    </w:t>
            </w:r>
            <w:sdt>
              <w:sdtPr>
                <w:id w:val="-140035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35A8" w:rsidRPr="00C838DC">
              <w:t xml:space="preserve"> </w:t>
            </w:r>
            <w:proofErr w:type="gramStart"/>
            <w:r w:rsidR="00D035A8" w:rsidRPr="00C838DC">
              <w:t>Elementar</w:t>
            </w:r>
            <w:proofErr w:type="gramEnd"/>
            <w:r w:rsidR="00D035A8" w:rsidRPr="00C838DC">
              <w:t xml:space="preserve">    </w:t>
            </w:r>
            <w:sdt>
              <w:sdtPr>
                <w:id w:val="165764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35A8" w:rsidRPr="00C838DC">
              <w:t xml:space="preserve"> </w:t>
            </w:r>
            <w:r w:rsidR="00D035A8">
              <w:t>Einbruchdiebstahl</w:t>
            </w:r>
            <w:r w:rsidR="00D035A8" w:rsidRPr="00C838DC">
              <w:t xml:space="preserve">    </w:t>
            </w:r>
          </w:p>
        </w:tc>
      </w:tr>
      <w:tr w:rsidR="00D035A8" w:rsidRPr="00C838DC" w14:paraId="36273DB3" w14:textId="77777777" w:rsidTr="00C5643C">
        <w:trPr>
          <w:trHeight w:hRule="exact" w:val="57"/>
        </w:trPr>
        <w:tc>
          <w:tcPr>
            <w:tcW w:w="9356" w:type="dxa"/>
            <w:gridSpan w:val="5"/>
            <w:shd w:val="clear" w:color="auto" w:fill="FFFFFF" w:themeFill="background1"/>
          </w:tcPr>
          <w:p w14:paraId="1CD86F01" w14:textId="77777777" w:rsidR="00D035A8" w:rsidRPr="00C838DC" w:rsidRDefault="00D035A8" w:rsidP="00D035A8"/>
        </w:tc>
      </w:tr>
      <w:tr w:rsidR="00C5643C" w:rsidRPr="00C838DC" w14:paraId="59FD8E15" w14:textId="77777777" w:rsidTr="00C5643C">
        <w:trPr>
          <w:trHeight w:hRule="exact" w:val="311"/>
        </w:trPr>
        <w:tc>
          <w:tcPr>
            <w:tcW w:w="9356" w:type="dxa"/>
            <w:gridSpan w:val="5"/>
            <w:shd w:val="clear" w:color="auto" w:fill="FFFFFF" w:themeFill="background1"/>
          </w:tcPr>
          <w:p w14:paraId="1A76C8AE" w14:textId="77777777" w:rsidR="00C5643C" w:rsidRPr="00C838DC" w:rsidRDefault="00A106D9" w:rsidP="00D035A8">
            <w:sdt>
              <w:sdtPr>
                <w:id w:val="157431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4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643C" w:rsidRPr="00C5643C">
              <w:t xml:space="preserve"> EC-Gefahren (Innere Unruhen, Böswillige Beschädigungen, Streik, Aussper</w:t>
            </w:r>
            <w:r w:rsidR="00C5643C">
              <w:t xml:space="preserve">rung, Fahrzeug-Anprall, Rauch, </w:t>
            </w:r>
            <w:r w:rsidR="00C5643C" w:rsidRPr="00C5643C">
              <w:t>berschalldruckwellen)</w:t>
            </w:r>
          </w:p>
        </w:tc>
      </w:tr>
      <w:tr w:rsidR="00C5643C" w:rsidRPr="00C838DC" w14:paraId="1B17B540" w14:textId="77777777" w:rsidTr="00675225">
        <w:trPr>
          <w:trHeight w:hRule="exact" w:val="57"/>
        </w:trPr>
        <w:tc>
          <w:tcPr>
            <w:tcW w:w="9356" w:type="dxa"/>
            <w:gridSpan w:val="5"/>
            <w:shd w:val="clear" w:color="auto" w:fill="FFFFFF" w:themeFill="background1"/>
          </w:tcPr>
          <w:p w14:paraId="6F40916B" w14:textId="77777777" w:rsidR="00C5643C" w:rsidRPr="00C838DC" w:rsidRDefault="00C5643C" w:rsidP="00675225"/>
        </w:tc>
      </w:tr>
      <w:tr w:rsidR="00D035A8" w:rsidRPr="00C838DC" w14:paraId="0DA69ED0" w14:textId="77777777" w:rsidTr="00D035A8">
        <w:trPr>
          <w:trHeight w:val="283"/>
        </w:trPr>
        <w:tc>
          <w:tcPr>
            <w:tcW w:w="2977" w:type="dxa"/>
            <w:shd w:val="clear" w:color="auto" w:fill="FFFFFF" w:themeFill="background1"/>
          </w:tcPr>
          <w:p w14:paraId="779129FE" w14:textId="77777777" w:rsidR="00D035A8" w:rsidRPr="00C838DC" w:rsidRDefault="00A106D9" w:rsidP="00EF33FD">
            <w:sdt>
              <w:sdtPr>
                <w:id w:val="-33060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5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35A8">
              <w:t xml:space="preserve"> Glas, </w:t>
            </w:r>
            <w:r w:rsidR="00D035A8" w:rsidRPr="00D035A8">
              <w:t>Verglasungsfläche gesamt:</w:t>
            </w:r>
          </w:p>
        </w:tc>
        <w:sdt>
          <w:sdtPr>
            <w:id w:val="-825664668"/>
            <w:placeholder>
              <w:docPart w:val="D363CFF213A14A0F9D9FD710E3B263FC"/>
            </w:placeholder>
            <w:text/>
          </w:sdtPr>
          <w:sdtEndPr/>
          <w:sdtContent>
            <w:tc>
              <w:tcPr>
                <w:tcW w:w="1418" w:type="dxa"/>
                <w:shd w:val="clear" w:color="auto" w:fill="E9E9E9"/>
              </w:tcPr>
              <w:p w14:paraId="1704FBFF" w14:textId="77777777" w:rsidR="00D035A8" w:rsidRPr="00C838DC" w:rsidRDefault="00D035A8" w:rsidP="00EF33FD">
                <w:r w:rsidRPr="00C838DC">
                  <w:t xml:space="preserve"> </w:t>
                </w:r>
              </w:p>
            </w:tc>
          </w:sdtContent>
        </w:sdt>
        <w:tc>
          <w:tcPr>
            <w:tcW w:w="2031" w:type="dxa"/>
            <w:shd w:val="clear" w:color="auto" w:fill="FFFFFF" w:themeFill="background1"/>
          </w:tcPr>
          <w:p w14:paraId="35442FE4" w14:textId="77777777" w:rsidR="00D035A8" w:rsidRPr="00C838DC" w:rsidRDefault="00D035A8" w:rsidP="00D035A8">
            <w:r w:rsidRPr="00C838DC">
              <w:t xml:space="preserve"> </w:t>
            </w:r>
            <w:r>
              <w:t>qm, Scheiben &gt; 10 qm:</w:t>
            </w:r>
          </w:p>
        </w:tc>
        <w:sdt>
          <w:sdtPr>
            <w:id w:val="-130384680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45" w:type="dxa"/>
                <w:shd w:val="clear" w:color="auto" w:fill="E9E9E9"/>
              </w:tcPr>
              <w:p w14:paraId="13EE17E5" w14:textId="77777777" w:rsidR="00D035A8" w:rsidRPr="00C838DC" w:rsidRDefault="00B33415" w:rsidP="00B33415">
                <w:r>
                  <w:t xml:space="preserve"> </w:t>
                </w:r>
              </w:p>
            </w:tc>
          </w:sdtContent>
        </w:sdt>
        <w:tc>
          <w:tcPr>
            <w:tcW w:w="1985" w:type="dxa"/>
            <w:shd w:val="clear" w:color="auto" w:fill="FFFFFF" w:themeFill="background1"/>
          </w:tcPr>
          <w:p w14:paraId="30176C68" w14:textId="77777777" w:rsidR="00D035A8" w:rsidRPr="00C838DC" w:rsidRDefault="00D035A8" w:rsidP="00D035A8">
            <w:r>
              <w:t xml:space="preserve"> Stück</w:t>
            </w:r>
          </w:p>
        </w:tc>
      </w:tr>
    </w:tbl>
    <w:p w14:paraId="4C273A8C" w14:textId="77777777" w:rsidR="002701B7" w:rsidRDefault="00486D42" w:rsidP="00C838DC">
      <w:pPr>
        <w:rPr>
          <w:b/>
        </w:rPr>
      </w:pPr>
      <w:r>
        <w:rPr>
          <w:b/>
        </w:rPr>
        <w:tab/>
      </w:r>
    </w:p>
    <w:p w14:paraId="17FDF46A" w14:textId="77777777" w:rsidR="00144BF7" w:rsidRDefault="00144BF7">
      <w:r>
        <w:br w:type="page"/>
      </w: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195"/>
        <w:gridCol w:w="113"/>
        <w:gridCol w:w="259"/>
        <w:gridCol w:w="2834"/>
      </w:tblGrid>
      <w:tr w:rsidR="00486D42" w:rsidRPr="00C838DC" w14:paraId="12638869" w14:textId="77777777" w:rsidTr="00EF33FD">
        <w:trPr>
          <w:trHeight w:val="283"/>
        </w:trPr>
        <w:tc>
          <w:tcPr>
            <w:tcW w:w="9355" w:type="dxa"/>
            <w:gridSpan w:val="5"/>
            <w:shd w:val="clear" w:color="auto" w:fill="auto"/>
            <w:vAlign w:val="center"/>
          </w:tcPr>
          <w:p w14:paraId="04963B09" w14:textId="77777777" w:rsidR="00486D42" w:rsidRPr="00C838DC" w:rsidRDefault="00486D42" w:rsidP="00517361">
            <w:pPr>
              <w:pStyle w:val="berschrift2Rot"/>
            </w:pPr>
            <w:r>
              <w:lastRenderedPageBreak/>
              <w:t>Betriebsunterbrechung</w:t>
            </w:r>
          </w:p>
        </w:tc>
      </w:tr>
      <w:tr w:rsidR="00486D42" w:rsidRPr="00C838DC" w14:paraId="1349A05D" w14:textId="77777777" w:rsidTr="005E644E">
        <w:trPr>
          <w:trHeight w:val="283"/>
        </w:trPr>
        <w:tc>
          <w:tcPr>
            <w:tcW w:w="9355" w:type="dxa"/>
            <w:gridSpan w:val="5"/>
            <w:shd w:val="clear" w:color="auto" w:fill="auto"/>
            <w:vAlign w:val="center"/>
          </w:tcPr>
          <w:p w14:paraId="0F74EA35" w14:textId="2AA88B3F" w:rsidR="00486D42" w:rsidRPr="00C838DC" w:rsidRDefault="00A106D9" w:rsidP="00CA3321">
            <w:sdt>
              <w:sdtPr>
                <w:id w:val="27691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9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6D42">
              <w:t xml:space="preserve"> </w:t>
            </w:r>
            <w:r w:rsidR="00486D42" w:rsidRPr="00486D42">
              <w:t xml:space="preserve">Klein-BU (VS identisch der </w:t>
            </w:r>
            <w:proofErr w:type="gramStart"/>
            <w:r w:rsidR="00486D42" w:rsidRPr="00486D42">
              <w:t>Inhaltssumme)</w:t>
            </w:r>
            <w:r w:rsidR="00486D42">
              <w:t xml:space="preserve">   </w:t>
            </w:r>
            <w:proofErr w:type="gramEnd"/>
            <w:r w:rsidR="00486D42">
              <w:t xml:space="preserve">  </w:t>
            </w:r>
            <w:sdt>
              <w:sdtPr>
                <w:id w:val="168594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9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6D42">
              <w:t xml:space="preserve"> </w:t>
            </w:r>
            <w:r w:rsidR="00CA3321">
              <w:t>Individuelle-BU  (</w:t>
            </w:r>
            <w:r w:rsidR="00486D42" w:rsidRPr="00486D42">
              <w:t>VS entspricht dem Rohertrag)</w:t>
            </w:r>
          </w:p>
        </w:tc>
      </w:tr>
      <w:tr w:rsidR="00486D42" w14:paraId="0B032801" w14:textId="77777777" w:rsidTr="00EF33FD">
        <w:trPr>
          <w:trHeight w:hRule="exact" w:val="57"/>
        </w:trPr>
        <w:tc>
          <w:tcPr>
            <w:tcW w:w="6149" w:type="dxa"/>
            <w:gridSpan w:val="2"/>
            <w:shd w:val="clear" w:color="auto" w:fill="auto"/>
            <w:vAlign w:val="center"/>
          </w:tcPr>
          <w:p w14:paraId="0A99D09A" w14:textId="77777777" w:rsidR="00486D42" w:rsidRPr="002701B7" w:rsidRDefault="00486D42" w:rsidP="00EF33FD"/>
        </w:tc>
        <w:tc>
          <w:tcPr>
            <w:tcW w:w="113" w:type="dxa"/>
            <w:shd w:val="clear" w:color="auto" w:fill="auto"/>
            <w:vAlign w:val="center"/>
          </w:tcPr>
          <w:p w14:paraId="49E45BFE" w14:textId="77777777" w:rsidR="00486D42" w:rsidRPr="00C838DC" w:rsidRDefault="00486D42" w:rsidP="00EF33FD"/>
        </w:tc>
        <w:tc>
          <w:tcPr>
            <w:tcW w:w="3093" w:type="dxa"/>
            <w:gridSpan w:val="2"/>
            <w:shd w:val="clear" w:color="auto" w:fill="auto"/>
            <w:vAlign w:val="center"/>
          </w:tcPr>
          <w:p w14:paraId="58A9F404" w14:textId="77777777" w:rsidR="00486D42" w:rsidRDefault="00486D42" w:rsidP="00EF33FD"/>
        </w:tc>
      </w:tr>
      <w:tr w:rsidR="00486D42" w14:paraId="39351B37" w14:textId="77777777" w:rsidTr="00EF33FD">
        <w:trPr>
          <w:trHeight w:val="283"/>
        </w:trPr>
        <w:tc>
          <w:tcPr>
            <w:tcW w:w="6149" w:type="dxa"/>
            <w:gridSpan w:val="2"/>
            <w:shd w:val="clear" w:color="auto" w:fill="auto"/>
            <w:vAlign w:val="center"/>
          </w:tcPr>
          <w:p w14:paraId="13226D15" w14:textId="77777777" w:rsidR="00486D42" w:rsidRPr="002701B7" w:rsidRDefault="00486D42" w:rsidP="00EF33FD">
            <w:r w:rsidRPr="00486D42">
              <w:t>Ja</w:t>
            </w:r>
            <w:r>
              <w:t>hresnettoumsatz des Betriebes:</w:t>
            </w:r>
          </w:p>
        </w:tc>
        <w:tc>
          <w:tcPr>
            <w:tcW w:w="113" w:type="dxa"/>
            <w:shd w:val="clear" w:color="auto" w:fill="auto"/>
            <w:vAlign w:val="center"/>
          </w:tcPr>
          <w:p w14:paraId="2ABF7361" w14:textId="77777777" w:rsidR="00486D42" w:rsidRPr="00C838DC" w:rsidRDefault="00486D42" w:rsidP="00EF33FD"/>
        </w:tc>
        <w:sdt>
          <w:sdtPr>
            <w:id w:val="-1484301822"/>
            <w:placeholder>
              <w:docPart w:val="266A05D4E7C249F48AC94922DD334C3E"/>
            </w:placeholder>
            <w:text/>
          </w:sdtPr>
          <w:sdtEndPr/>
          <w:sdtContent>
            <w:tc>
              <w:tcPr>
                <w:tcW w:w="3093" w:type="dxa"/>
                <w:gridSpan w:val="2"/>
                <w:shd w:val="clear" w:color="auto" w:fill="E9E9E9"/>
                <w:vAlign w:val="center"/>
              </w:tcPr>
              <w:p w14:paraId="0DBA2549" w14:textId="2A66B988" w:rsidR="00486D42" w:rsidRDefault="007E5713" w:rsidP="00EF33FD">
                <w:r>
                  <w:t xml:space="preserve"> </w:t>
                </w:r>
              </w:p>
            </w:tc>
          </w:sdtContent>
        </w:sdt>
      </w:tr>
      <w:tr w:rsidR="00486D42" w14:paraId="5DA2DF82" w14:textId="77777777" w:rsidTr="00EF33FD">
        <w:trPr>
          <w:trHeight w:hRule="exact" w:val="57"/>
        </w:trPr>
        <w:tc>
          <w:tcPr>
            <w:tcW w:w="6149" w:type="dxa"/>
            <w:gridSpan w:val="2"/>
            <w:shd w:val="clear" w:color="auto" w:fill="auto"/>
            <w:vAlign w:val="center"/>
          </w:tcPr>
          <w:p w14:paraId="4561E193" w14:textId="77777777" w:rsidR="00486D42" w:rsidRPr="002701B7" w:rsidRDefault="00486D42" w:rsidP="00EF33FD"/>
        </w:tc>
        <w:tc>
          <w:tcPr>
            <w:tcW w:w="113" w:type="dxa"/>
            <w:shd w:val="clear" w:color="auto" w:fill="auto"/>
            <w:vAlign w:val="center"/>
          </w:tcPr>
          <w:p w14:paraId="5717A103" w14:textId="77777777" w:rsidR="00486D42" w:rsidRPr="00C838DC" w:rsidRDefault="00486D42" w:rsidP="00EF33FD"/>
        </w:tc>
        <w:tc>
          <w:tcPr>
            <w:tcW w:w="3093" w:type="dxa"/>
            <w:gridSpan w:val="2"/>
            <w:shd w:val="clear" w:color="auto" w:fill="auto"/>
            <w:vAlign w:val="center"/>
          </w:tcPr>
          <w:p w14:paraId="4088DD69" w14:textId="77777777" w:rsidR="00486D42" w:rsidRDefault="00486D42" w:rsidP="00EF33FD"/>
        </w:tc>
      </w:tr>
      <w:tr w:rsidR="00486D42" w14:paraId="45E9A204" w14:textId="77777777" w:rsidTr="00EF33FD">
        <w:trPr>
          <w:trHeight w:val="283"/>
        </w:trPr>
        <w:tc>
          <w:tcPr>
            <w:tcW w:w="6149" w:type="dxa"/>
            <w:gridSpan w:val="2"/>
            <w:shd w:val="clear" w:color="auto" w:fill="auto"/>
            <w:vAlign w:val="center"/>
          </w:tcPr>
          <w:p w14:paraId="4C655A50" w14:textId="77777777" w:rsidR="00486D42" w:rsidRPr="002701B7" w:rsidRDefault="00486D42" w:rsidP="00EF33FD">
            <w:r w:rsidRPr="00486D42">
              <w:t>Waren- / Materialaufwand:</w:t>
            </w:r>
          </w:p>
        </w:tc>
        <w:tc>
          <w:tcPr>
            <w:tcW w:w="113" w:type="dxa"/>
            <w:shd w:val="clear" w:color="auto" w:fill="auto"/>
            <w:vAlign w:val="center"/>
          </w:tcPr>
          <w:p w14:paraId="674691F7" w14:textId="77777777" w:rsidR="00486D42" w:rsidRPr="00C838DC" w:rsidRDefault="00486D42" w:rsidP="00EF33FD"/>
        </w:tc>
        <w:sdt>
          <w:sdtPr>
            <w:id w:val="-54329870"/>
            <w:placeholder>
              <w:docPart w:val="F61DB00FABBE4E15BF93DE3E66A08DCC"/>
            </w:placeholder>
            <w:text/>
          </w:sdtPr>
          <w:sdtEndPr/>
          <w:sdtContent>
            <w:tc>
              <w:tcPr>
                <w:tcW w:w="3093" w:type="dxa"/>
                <w:gridSpan w:val="2"/>
                <w:shd w:val="clear" w:color="auto" w:fill="E9E9E9"/>
                <w:vAlign w:val="center"/>
              </w:tcPr>
              <w:p w14:paraId="195AA7F2" w14:textId="4D62D6CB" w:rsidR="00486D42" w:rsidRDefault="007E5713" w:rsidP="00EF33FD">
                <w:r>
                  <w:t xml:space="preserve"> </w:t>
                </w:r>
              </w:p>
            </w:tc>
          </w:sdtContent>
        </w:sdt>
      </w:tr>
      <w:tr w:rsidR="00486D42" w14:paraId="71C3E97E" w14:textId="77777777" w:rsidTr="00EF33FD">
        <w:trPr>
          <w:trHeight w:hRule="exact" w:val="57"/>
        </w:trPr>
        <w:tc>
          <w:tcPr>
            <w:tcW w:w="6149" w:type="dxa"/>
            <w:gridSpan w:val="2"/>
            <w:shd w:val="clear" w:color="auto" w:fill="auto"/>
            <w:vAlign w:val="center"/>
          </w:tcPr>
          <w:p w14:paraId="2EF948A6" w14:textId="77777777" w:rsidR="00486D42" w:rsidRPr="002701B7" w:rsidRDefault="00486D42" w:rsidP="00EF33FD"/>
        </w:tc>
        <w:tc>
          <w:tcPr>
            <w:tcW w:w="113" w:type="dxa"/>
            <w:shd w:val="clear" w:color="auto" w:fill="auto"/>
            <w:vAlign w:val="center"/>
          </w:tcPr>
          <w:p w14:paraId="2C64CFF0" w14:textId="77777777" w:rsidR="00486D42" w:rsidRPr="00C838DC" w:rsidRDefault="00486D42" w:rsidP="00EF33FD"/>
        </w:tc>
        <w:tc>
          <w:tcPr>
            <w:tcW w:w="3093" w:type="dxa"/>
            <w:gridSpan w:val="2"/>
            <w:shd w:val="clear" w:color="auto" w:fill="auto"/>
            <w:vAlign w:val="center"/>
          </w:tcPr>
          <w:p w14:paraId="3289F68A" w14:textId="77777777" w:rsidR="00486D42" w:rsidRDefault="00486D42" w:rsidP="00EF33FD"/>
        </w:tc>
      </w:tr>
      <w:tr w:rsidR="00486D42" w14:paraId="0C383238" w14:textId="77777777" w:rsidTr="00EF33FD">
        <w:trPr>
          <w:trHeight w:val="283"/>
        </w:trPr>
        <w:tc>
          <w:tcPr>
            <w:tcW w:w="6149" w:type="dxa"/>
            <w:gridSpan w:val="2"/>
            <w:shd w:val="clear" w:color="auto" w:fill="auto"/>
            <w:vAlign w:val="center"/>
          </w:tcPr>
          <w:p w14:paraId="03E16D0E" w14:textId="77777777" w:rsidR="00486D42" w:rsidRPr="002701B7" w:rsidRDefault="00486D42" w:rsidP="00EF33FD">
            <w:pPr>
              <w:rPr>
                <w:b/>
              </w:rPr>
            </w:pPr>
            <w:r w:rsidRPr="00486D42">
              <w:rPr>
                <w:b/>
              </w:rPr>
              <w:t>=&gt; Ertragsausfallsumme je VJ:</w:t>
            </w:r>
          </w:p>
        </w:tc>
        <w:tc>
          <w:tcPr>
            <w:tcW w:w="113" w:type="dxa"/>
            <w:shd w:val="clear" w:color="auto" w:fill="auto"/>
            <w:vAlign w:val="center"/>
          </w:tcPr>
          <w:p w14:paraId="7A216350" w14:textId="77777777" w:rsidR="00486D42" w:rsidRPr="00C838DC" w:rsidRDefault="00486D42" w:rsidP="00EF33FD"/>
        </w:tc>
        <w:sdt>
          <w:sdtPr>
            <w:id w:val="-479999279"/>
            <w:placeholder>
              <w:docPart w:val="1B11CB9A8BAE4ADF9617BE8512D6C5DF"/>
            </w:placeholder>
            <w:text/>
          </w:sdtPr>
          <w:sdtEndPr/>
          <w:sdtContent>
            <w:tc>
              <w:tcPr>
                <w:tcW w:w="3093" w:type="dxa"/>
                <w:gridSpan w:val="2"/>
                <w:shd w:val="clear" w:color="auto" w:fill="E9E9E9"/>
                <w:vAlign w:val="center"/>
              </w:tcPr>
              <w:p w14:paraId="6DEBDADD" w14:textId="092E4A4A" w:rsidR="00486D42" w:rsidRDefault="007E5713" w:rsidP="00EF33FD">
                <w:r>
                  <w:t xml:space="preserve"> </w:t>
                </w:r>
              </w:p>
            </w:tc>
          </w:sdtContent>
        </w:sdt>
      </w:tr>
      <w:tr w:rsidR="00486D42" w14:paraId="5648BEF3" w14:textId="77777777" w:rsidTr="00486D42">
        <w:trPr>
          <w:trHeight w:hRule="exact" w:val="57"/>
        </w:trPr>
        <w:tc>
          <w:tcPr>
            <w:tcW w:w="6149" w:type="dxa"/>
            <w:gridSpan w:val="2"/>
            <w:shd w:val="clear" w:color="auto" w:fill="FFFFFF" w:themeFill="background1"/>
            <w:vAlign w:val="center"/>
          </w:tcPr>
          <w:p w14:paraId="62EB5167" w14:textId="77777777" w:rsidR="00486D42" w:rsidRPr="00486D42" w:rsidRDefault="00486D42" w:rsidP="00EF33FD">
            <w:pPr>
              <w:rPr>
                <w:b/>
              </w:rPr>
            </w:pPr>
          </w:p>
        </w:tc>
        <w:tc>
          <w:tcPr>
            <w:tcW w:w="113" w:type="dxa"/>
            <w:shd w:val="clear" w:color="auto" w:fill="FFFFFF" w:themeFill="background1"/>
            <w:vAlign w:val="center"/>
          </w:tcPr>
          <w:p w14:paraId="789ECC0F" w14:textId="77777777" w:rsidR="00486D42" w:rsidRPr="00C838DC" w:rsidRDefault="00486D42" w:rsidP="00EF33FD"/>
        </w:tc>
        <w:tc>
          <w:tcPr>
            <w:tcW w:w="3093" w:type="dxa"/>
            <w:gridSpan w:val="2"/>
            <w:shd w:val="clear" w:color="auto" w:fill="FFFFFF" w:themeFill="background1"/>
            <w:vAlign w:val="center"/>
          </w:tcPr>
          <w:p w14:paraId="7F074E03" w14:textId="77777777" w:rsidR="00486D42" w:rsidRDefault="00486D42" w:rsidP="00EF33FD"/>
        </w:tc>
      </w:tr>
      <w:tr w:rsidR="0083491F" w14:paraId="22360936" w14:textId="77777777" w:rsidTr="0083491F">
        <w:trPr>
          <w:trHeight w:hRule="exact" w:val="208"/>
        </w:trPr>
        <w:tc>
          <w:tcPr>
            <w:tcW w:w="6149" w:type="dxa"/>
            <w:gridSpan w:val="2"/>
            <w:shd w:val="clear" w:color="auto" w:fill="FFFFFF" w:themeFill="background1"/>
            <w:vAlign w:val="center"/>
          </w:tcPr>
          <w:p w14:paraId="3FD265D7" w14:textId="77777777" w:rsidR="0083491F" w:rsidRPr="00486D42" w:rsidRDefault="0083491F" w:rsidP="00EF33FD">
            <w:pPr>
              <w:rPr>
                <w:b/>
              </w:rPr>
            </w:pPr>
          </w:p>
        </w:tc>
        <w:tc>
          <w:tcPr>
            <w:tcW w:w="113" w:type="dxa"/>
            <w:shd w:val="clear" w:color="auto" w:fill="FFFFFF" w:themeFill="background1"/>
            <w:vAlign w:val="center"/>
          </w:tcPr>
          <w:p w14:paraId="0599C2B9" w14:textId="77777777" w:rsidR="0083491F" w:rsidRPr="00C838DC" w:rsidRDefault="0083491F" w:rsidP="00EF33FD"/>
        </w:tc>
        <w:tc>
          <w:tcPr>
            <w:tcW w:w="3093" w:type="dxa"/>
            <w:gridSpan w:val="2"/>
            <w:shd w:val="clear" w:color="auto" w:fill="FFFFFF" w:themeFill="background1"/>
            <w:vAlign w:val="center"/>
          </w:tcPr>
          <w:p w14:paraId="76CFEFF9" w14:textId="77777777" w:rsidR="0083491F" w:rsidRDefault="0083491F" w:rsidP="00EF33FD"/>
        </w:tc>
      </w:tr>
      <w:tr w:rsidR="00486D42" w14:paraId="5B5011D2" w14:textId="77777777" w:rsidTr="00486D42">
        <w:trPr>
          <w:trHeight w:val="283"/>
        </w:trPr>
        <w:tc>
          <w:tcPr>
            <w:tcW w:w="5954" w:type="dxa"/>
            <w:shd w:val="clear" w:color="auto" w:fill="auto"/>
            <w:vAlign w:val="center"/>
          </w:tcPr>
          <w:p w14:paraId="0E0C29DF" w14:textId="70FE6073" w:rsidR="00486D42" w:rsidRDefault="00486D42" w:rsidP="00486D42">
            <w:pPr>
              <w:tabs>
                <w:tab w:val="left" w:pos="911"/>
                <w:tab w:val="left" w:pos="2552"/>
                <w:tab w:val="left" w:pos="4111"/>
                <w:tab w:val="left" w:pos="5670"/>
              </w:tabs>
            </w:pPr>
            <w:r>
              <w:t xml:space="preserve">Haftzeit: </w:t>
            </w:r>
            <w:r w:rsidRPr="00486D42">
              <w:tab/>
            </w:r>
            <w:sdt>
              <w:sdtPr>
                <w:id w:val="199937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12 Monate</w:t>
            </w:r>
            <w:r w:rsidRPr="00486D42">
              <w:tab/>
            </w:r>
            <w:sdt>
              <w:sdtPr>
                <w:id w:val="80458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18 Monate</w:t>
            </w:r>
            <w:r w:rsidRPr="00486D42">
              <w:tab/>
            </w:r>
            <w:sdt>
              <w:sdtPr>
                <w:id w:val="180265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86D42">
              <w:t xml:space="preserve"> 24 Monate</w:t>
            </w:r>
            <w:r w:rsidRPr="00486D42">
              <w:tab/>
            </w:r>
            <w:sdt>
              <w:sdtPr>
                <w:id w:val="-106564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164878489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67" w:type="dxa"/>
                <w:gridSpan w:val="3"/>
                <w:shd w:val="clear" w:color="auto" w:fill="E9E9E9"/>
                <w:vAlign w:val="center"/>
              </w:tcPr>
              <w:p w14:paraId="03AF0DE8" w14:textId="77777777" w:rsidR="00486D42" w:rsidRDefault="00486D42" w:rsidP="00486D42">
                <w:pPr>
                  <w:tabs>
                    <w:tab w:val="left" w:pos="911"/>
                  </w:tabs>
                </w:pPr>
                <w:r>
                  <w:t xml:space="preserve"> </w:t>
                </w:r>
              </w:p>
            </w:tc>
          </w:sdtContent>
        </w:sdt>
        <w:tc>
          <w:tcPr>
            <w:tcW w:w="2834" w:type="dxa"/>
            <w:shd w:val="clear" w:color="auto" w:fill="auto"/>
            <w:vAlign w:val="center"/>
          </w:tcPr>
          <w:p w14:paraId="6DB5321A" w14:textId="77777777" w:rsidR="00486D42" w:rsidRDefault="00486D42" w:rsidP="00486D42">
            <w:pPr>
              <w:tabs>
                <w:tab w:val="left" w:pos="911"/>
              </w:tabs>
            </w:pPr>
            <w:r>
              <w:t xml:space="preserve"> Monate</w:t>
            </w:r>
          </w:p>
        </w:tc>
      </w:tr>
      <w:tr w:rsidR="00486D42" w14:paraId="7AF544EB" w14:textId="77777777" w:rsidTr="00EF33FD">
        <w:trPr>
          <w:trHeight w:hRule="exact" w:val="57"/>
        </w:trPr>
        <w:tc>
          <w:tcPr>
            <w:tcW w:w="6149" w:type="dxa"/>
            <w:gridSpan w:val="2"/>
            <w:shd w:val="clear" w:color="auto" w:fill="FFFFFF" w:themeFill="background1"/>
            <w:vAlign w:val="center"/>
          </w:tcPr>
          <w:p w14:paraId="29C8813A" w14:textId="77777777" w:rsidR="00486D42" w:rsidRPr="00486D42" w:rsidRDefault="00486D42" w:rsidP="00486D42">
            <w:pPr>
              <w:tabs>
                <w:tab w:val="left" w:pos="911"/>
                <w:tab w:val="left" w:pos="2552"/>
                <w:tab w:val="left" w:pos="4111"/>
                <w:tab w:val="left" w:pos="5670"/>
              </w:tabs>
              <w:rPr>
                <w:b/>
              </w:rPr>
            </w:pPr>
          </w:p>
        </w:tc>
        <w:tc>
          <w:tcPr>
            <w:tcW w:w="113" w:type="dxa"/>
            <w:shd w:val="clear" w:color="auto" w:fill="FFFFFF" w:themeFill="background1"/>
            <w:vAlign w:val="center"/>
          </w:tcPr>
          <w:p w14:paraId="0C12630B" w14:textId="77777777" w:rsidR="00486D42" w:rsidRPr="00C838DC" w:rsidRDefault="00486D42" w:rsidP="00486D42">
            <w:pPr>
              <w:tabs>
                <w:tab w:val="left" w:pos="911"/>
                <w:tab w:val="left" w:pos="2552"/>
                <w:tab w:val="left" w:pos="4111"/>
                <w:tab w:val="left" w:pos="5670"/>
              </w:tabs>
            </w:pPr>
          </w:p>
        </w:tc>
        <w:tc>
          <w:tcPr>
            <w:tcW w:w="3093" w:type="dxa"/>
            <w:gridSpan w:val="2"/>
            <w:shd w:val="clear" w:color="auto" w:fill="FFFFFF" w:themeFill="background1"/>
            <w:vAlign w:val="center"/>
          </w:tcPr>
          <w:p w14:paraId="386E4FB9" w14:textId="77777777" w:rsidR="00486D42" w:rsidRDefault="00486D42" w:rsidP="00486D42">
            <w:pPr>
              <w:tabs>
                <w:tab w:val="left" w:pos="911"/>
                <w:tab w:val="left" w:pos="2552"/>
                <w:tab w:val="left" w:pos="4111"/>
                <w:tab w:val="left" w:pos="5670"/>
              </w:tabs>
            </w:pPr>
          </w:p>
        </w:tc>
      </w:tr>
      <w:tr w:rsidR="00486D42" w14:paraId="761F26A9" w14:textId="77777777" w:rsidTr="005C5688">
        <w:trPr>
          <w:trHeight w:val="283"/>
        </w:trPr>
        <w:tc>
          <w:tcPr>
            <w:tcW w:w="9355" w:type="dxa"/>
            <w:gridSpan w:val="5"/>
            <w:shd w:val="clear" w:color="auto" w:fill="auto"/>
            <w:vAlign w:val="center"/>
          </w:tcPr>
          <w:p w14:paraId="2E61EDF9" w14:textId="77777777" w:rsidR="00486D42" w:rsidRDefault="00A106D9" w:rsidP="00486D42">
            <w:pPr>
              <w:tabs>
                <w:tab w:val="left" w:pos="911"/>
                <w:tab w:val="left" w:pos="2552"/>
                <w:tab w:val="left" w:pos="4111"/>
                <w:tab w:val="left" w:pos="5670"/>
              </w:tabs>
            </w:pPr>
            <w:sdt>
              <w:sdtPr>
                <w:id w:val="116513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D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6D42" w:rsidRPr="00486D42">
              <w:t xml:space="preserve"> Feuer</w:t>
            </w:r>
            <w:r w:rsidR="00486D42" w:rsidRPr="00486D42">
              <w:tab/>
            </w:r>
            <w:sdt>
              <w:sdtPr>
                <w:id w:val="173743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D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6D42" w:rsidRPr="00486D42">
              <w:t xml:space="preserve"> Leitungswasser</w:t>
            </w:r>
            <w:r w:rsidR="00486D42" w:rsidRPr="00486D42">
              <w:tab/>
            </w:r>
            <w:sdt>
              <w:sdtPr>
                <w:id w:val="-2795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D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6D42" w:rsidRPr="00486D42">
              <w:t xml:space="preserve"> Sturm/Hagel</w:t>
            </w:r>
            <w:r w:rsidR="00486D42" w:rsidRPr="00486D42">
              <w:tab/>
            </w:r>
            <w:sdt>
              <w:sdtPr>
                <w:id w:val="-50151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D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6D42" w:rsidRPr="00486D42">
              <w:t xml:space="preserve"> Elementar</w:t>
            </w:r>
            <w:r w:rsidR="00486D42" w:rsidRPr="00486D42">
              <w:tab/>
            </w:r>
            <w:sdt>
              <w:sdtPr>
                <w:id w:val="-77694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D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6D42">
              <w:t xml:space="preserve"> Einbruchdiebstahl</w:t>
            </w:r>
          </w:p>
          <w:p w14:paraId="7DF33402" w14:textId="77777777" w:rsidR="00486D42" w:rsidRDefault="00A106D9" w:rsidP="00486D42">
            <w:pPr>
              <w:tabs>
                <w:tab w:val="left" w:pos="911"/>
                <w:tab w:val="left" w:pos="2552"/>
                <w:tab w:val="left" w:pos="4111"/>
                <w:tab w:val="left" w:pos="5670"/>
              </w:tabs>
            </w:pPr>
            <w:sdt>
              <w:sdtPr>
                <w:id w:val="34683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D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6D42">
              <w:t xml:space="preserve"> </w:t>
            </w:r>
            <w:r w:rsidR="00486D42" w:rsidRPr="00C838DC">
              <w:t xml:space="preserve">EC-Gefahren </w:t>
            </w:r>
            <w:r w:rsidR="00486D42" w:rsidRPr="00D035A8">
              <w:rPr>
                <w:sz w:val="13"/>
                <w:szCs w:val="13"/>
              </w:rPr>
              <w:t>(Innere Unruhen, Böswillige Beschädigungen, Streik, Aussperrung, Fahrzeug-Anprall, Rauch, Überschalldruckwellen)</w:t>
            </w:r>
          </w:p>
        </w:tc>
      </w:tr>
    </w:tbl>
    <w:p w14:paraId="241B1E01" w14:textId="51DF0D81" w:rsidR="002701B7" w:rsidRDefault="002701B7" w:rsidP="00C838DC">
      <w:pPr>
        <w:rPr>
          <w:b/>
        </w:rPr>
      </w:pPr>
    </w:p>
    <w:p w14:paraId="7515E228" w14:textId="77777777" w:rsidR="00BF0CBF" w:rsidRDefault="00BF0CBF" w:rsidP="00C838DC">
      <w:pPr>
        <w:rPr>
          <w:b/>
        </w:rPr>
      </w:pPr>
    </w:p>
    <w:p w14:paraId="3B78AA05" w14:textId="47D2F4D9" w:rsidR="00FF5A8A" w:rsidRPr="00FF5A8A" w:rsidRDefault="00FF5A8A" w:rsidP="00FF5A8A">
      <w:pPr>
        <w:rPr>
          <w:b/>
          <w:color w:val="FF0000"/>
        </w:rPr>
      </w:pPr>
      <w:r w:rsidRPr="00FF5A8A">
        <w:rPr>
          <w:b/>
          <w:color w:val="FF0000"/>
        </w:rPr>
        <w:t xml:space="preserve">Betriebsschließung </w:t>
      </w:r>
    </w:p>
    <w:p w14:paraId="1F1F555D" w14:textId="77777777" w:rsidR="00FF5A8A" w:rsidRPr="00FF5A8A" w:rsidRDefault="00FF5A8A" w:rsidP="00FF5A8A">
      <w:pPr>
        <w:rPr>
          <w:b/>
        </w:rPr>
      </w:pPr>
      <w:r w:rsidRPr="00FF5A8A">
        <w:rPr>
          <w:bCs/>
        </w:rPr>
        <w:t>Gegen Schäden aufgrund behördlicher Anordnung nach dem Infektionsschutzgesetz (siehe § 6 und §</w:t>
      </w:r>
      <w:r w:rsidRPr="00FF5A8A">
        <w:rPr>
          <w:b/>
        </w:rPr>
        <w:t xml:space="preserve"> </w:t>
      </w:r>
      <w:r w:rsidRPr="008E0DAE">
        <w:rPr>
          <w:bCs/>
        </w:rPr>
        <w:t>7)</w:t>
      </w:r>
    </w:p>
    <w:p w14:paraId="101A9892" w14:textId="488CFD68" w:rsidR="00FF5A8A" w:rsidRPr="00FF5A8A" w:rsidRDefault="00A106D9" w:rsidP="00FF5A8A">
      <w:pPr>
        <w:rPr>
          <w:b/>
        </w:rPr>
      </w:pPr>
      <w:sdt>
        <w:sdtPr>
          <w:id w:val="885374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A81">
            <w:rPr>
              <w:rFonts w:ascii="MS Gothic" w:eastAsia="MS Gothic" w:hAnsi="MS Gothic" w:hint="eastAsia"/>
            </w:rPr>
            <w:t>☐</w:t>
          </w:r>
        </w:sdtContent>
      </w:sdt>
      <w:r w:rsidR="00FF5A8A" w:rsidRPr="00486D42">
        <w:t xml:space="preserve"> </w:t>
      </w:r>
      <w:r w:rsidR="00FF5A8A" w:rsidRPr="00FF5A8A">
        <w:rPr>
          <w:bCs/>
        </w:rPr>
        <w:t>Einschluß gewünscht</w:t>
      </w:r>
    </w:p>
    <w:p w14:paraId="5F8AC7BB" w14:textId="6391FFA1" w:rsidR="00FF5A8A" w:rsidRDefault="00FF5A8A" w:rsidP="00C838DC">
      <w:pPr>
        <w:rPr>
          <w:b/>
        </w:rPr>
      </w:pPr>
    </w:p>
    <w:p w14:paraId="7308C14A" w14:textId="77777777" w:rsidR="00BF0CBF" w:rsidRDefault="00BF0CBF" w:rsidP="00C838DC">
      <w:pPr>
        <w:rPr>
          <w:b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142"/>
        <w:gridCol w:w="3401"/>
      </w:tblGrid>
      <w:tr w:rsidR="001777E2" w:rsidRPr="00C838DC" w14:paraId="17E5E820" w14:textId="77777777" w:rsidTr="00EF33FD">
        <w:trPr>
          <w:trHeight w:val="283"/>
        </w:trPr>
        <w:tc>
          <w:tcPr>
            <w:tcW w:w="9355" w:type="dxa"/>
            <w:gridSpan w:val="3"/>
            <w:shd w:val="clear" w:color="auto" w:fill="auto"/>
            <w:vAlign w:val="center"/>
          </w:tcPr>
          <w:p w14:paraId="3F5AC289" w14:textId="77777777" w:rsidR="001777E2" w:rsidRPr="00C838DC" w:rsidRDefault="001777E2" w:rsidP="00517361">
            <w:pPr>
              <w:pStyle w:val="berschrift2Rot"/>
            </w:pPr>
            <w:r w:rsidRPr="00FF5A8A">
              <w:t>Zusatzfragen</w:t>
            </w:r>
            <w:r w:rsidRPr="001777E2">
              <w:t xml:space="preserve"> zur Betriebsstätte</w:t>
            </w:r>
          </w:p>
        </w:tc>
      </w:tr>
      <w:tr w:rsidR="00D7327D" w:rsidRPr="00C838DC" w14:paraId="21C33A1A" w14:textId="77777777" w:rsidTr="001D0320">
        <w:trPr>
          <w:trHeight w:val="283"/>
        </w:trPr>
        <w:tc>
          <w:tcPr>
            <w:tcW w:w="9355" w:type="dxa"/>
            <w:gridSpan w:val="3"/>
            <w:shd w:val="clear" w:color="auto" w:fill="auto"/>
            <w:vAlign w:val="center"/>
          </w:tcPr>
          <w:p w14:paraId="6A06CBBE" w14:textId="3184DAC5" w:rsidR="00D7327D" w:rsidRPr="00C838DC" w:rsidRDefault="00A106D9" w:rsidP="00D7327D">
            <w:sdt>
              <w:sdtPr>
                <w:id w:val="143848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9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327D">
              <w:t xml:space="preserve"> Eigentümer      </w:t>
            </w:r>
            <w:sdt>
              <w:sdtPr>
                <w:id w:val="6707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9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327D">
              <w:t xml:space="preserve"> Mieter/Pächter      </w:t>
            </w:r>
            <w:sdt>
              <w:sdtPr>
                <w:id w:val="26250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2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327D">
              <w:t xml:space="preserve"> Insolvenz/</w:t>
            </w:r>
            <w:r w:rsidR="00D7327D" w:rsidRPr="001777E2">
              <w:t>Zwangsverwalter</w:t>
            </w:r>
          </w:p>
        </w:tc>
      </w:tr>
      <w:tr w:rsidR="001777E2" w14:paraId="76499445" w14:textId="77777777" w:rsidTr="00D7327D">
        <w:trPr>
          <w:trHeight w:hRule="exact" w:val="57"/>
        </w:trPr>
        <w:tc>
          <w:tcPr>
            <w:tcW w:w="5812" w:type="dxa"/>
            <w:shd w:val="clear" w:color="auto" w:fill="auto"/>
            <w:vAlign w:val="center"/>
          </w:tcPr>
          <w:p w14:paraId="5998B782" w14:textId="77777777" w:rsidR="001777E2" w:rsidRPr="002701B7" w:rsidRDefault="001777E2" w:rsidP="00EF33FD"/>
        </w:tc>
        <w:tc>
          <w:tcPr>
            <w:tcW w:w="142" w:type="dxa"/>
            <w:shd w:val="clear" w:color="auto" w:fill="auto"/>
            <w:vAlign w:val="center"/>
          </w:tcPr>
          <w:p w14:paraId="52C4DBAE" w14:textId="77777777" w:rsidR="001777E2" w:rsidRPr="00C838DC" w:rsidRDefault="001777E2" w:rsidP="00EF33FD"/>
        </w:tc>
        <w:tc>
          <w:tcPr>
            <w:tcW w:w="3401" w:type="dxa"/>
            <w:shd w:val="clear" w:color="auto" w:fill="auto"/>
            <w:vAlign w:val="center"/>
          </w:tcPr>
          <w:p w14:paraId="652C79CD" w14:textId="77777777" w:rsidR="001777E2" w:rsidRDefault="001777E2" w:rsidP="00EF33FD"/>
        </w:tc>
      </w:tr>
      <w:tr w:rsidR="00D7327D" w14:paraId="08BB69DA" w14:textId="77777777" w:rsidTr="00CA6F62">
        <w:trPr>
          <w:trHeight w:val="283"/>
        </w:trPr>
        <w:tc>
          <w:tcPr>
            <w:tcW w:w="9355" w:type="dxa"/>
            <w:gridSpan w:val="3"/>
            <w:shd w:val="clear" w:color="auto" w:fill="auto"/>
            <w:vAlign w:val="center"/>
          </w:tcPr>
          <w:p w14:paraId="7FCA235B" w14:textId="77777777" w:rsidR="00D7327D" w:rsidRDefault="00D7327D" w:rsidP="00D7327D">
            <w:r>
              <w:t>Bauartklasse/</w:t>
            </w:r>
            <w:r w:rsidRPr="00D7327D">
              <w:t>Beschaffenheit des Gebäudes:</w:t>
            </w:r>
          </w:p>
        </w:tc>
      </w:tr>
      <w:tr w:rsidR="00D7327D" w14:paraId="42C7CB9C" w14:textId="77777777" w:rsidTr="00D7327D">
        <w:trPr>
          <w:trHeight w:hRule="exact" w:val="284"/>
        </w:trPr>
        <w:sdt>
          <w:sdtPr>
            <w:rPr>
              <w:b/>
            </w:rPr>
            <w:id w:val="2058664221"/>
            <w:placeholder>
              <w:docPart w:val="ED0F50D452784D3FB02570B79865A433"/>
            </w:placeholder>
            <w:text/>
          </w:sdtPr>
          <w:sdtEndPr/>
          <w:sdtContent>
            <w:tc>
              <w:tcPr>
                <w:tcW w:w="9355" w:type="dxa"/>
                <w:gridSpan w:val="3"/>
                <w:shd w:val="clear" w:color="auto" w:fill="E9E9E9"/>
                <w:vAlign w:val="center"/>
              </w:tcPr>
              <w:p w14:paraId="18D87331" w14:textId="77777777" w:rsidR="00D7327D" w:rsidRDefault="00D7327D" w:rsidP="00D7327D">
                <w:r w:rsidRPr="00C838DC">
                  <w:rPr>
                    <w:b/>
                  </w:rPr>
                  <w:t xml:space="preserve"> </w:t>
                </w:r>
              </w:p>
            </w:tc>
          </w:sdtContent>
        </w:sdt>
      </w:tr>
      <w:tr w:rsidR="00D7327D" w14:paraId="5186ABD2" w14:textId="77777777" w:rsidTr="00D7327D">
        <w:trPr>
          <w:trHeight w:val="283"/>
        </w:trPr>
        <w:tc>
          <w:tcPr>
            <w:tcW w:w="5812" w:type="dxa"/>
            <w:shd w:val="clear" w:color="auto" w:fill="auto"/>
            <w:vAlign w:val="center"/>
          </w:tcPr>
          <w:p w14:paraId="05DAEAFB" w14:textId="77777777" w:rsidR="00D7327D" w:rsidRPr="002701B7" w:rsidRDefault="00D7327D" w:rsidP="00D7327D">
            <w:r>
              <w:t>Sind Waren/Vorräte/</w:t>
            </w:r>
            <w:r w:rsidRPr="00D7327D">
              <w:t>Dinge vorhanden, die nicht zur hauptsächlichen Betriebsbeschreibung gehören – aber mitversichert werden sollen?</w:t>
            </w:r>
          </w:p>
        </w:tc>
        <w:tc>
          <w:tcPr>
            <w:tcW w:w="142" w:type="dxa"/>
            <w:shd w:val="clear" w:color="auto" w:fill="auto"/>
            <w:vAlign w:val="center"/>
          </w:tcPr>
          <w:p w14:paraId="3A75415A" w14:textId="77777777" w:rsidR="00D7327D" w:rsidRPr="00C838DC" w:rsidRDefault="00D7327D" w:rsidP="00D7327D"/>
        </w:tc>
        <w:tc>
          <w:tcPr>
            <w:tcW w:w="3401" w:type="dxa"/>
            <w:shd w:val="clear" w:color="auto" w:fill="auto"/>
            <w:vAlign w:val="center"/>
          </w:tcPr>
          <w:p w14:paraId="3F58ECF1" w14:textId="77777777" w:rsidR="00D7327D" w:rsidRDefault="00A106D9" w:rsidP="00D7327D">
            <w:sdt>
              <w:sdtPr>
                <w:id w:val="-66570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2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327D" w:rsidRPr="00D7327D">
              <w:t xml:space="preserve"> Nein     </w:t>
            </w:r>
            <w:sdt>
              <w:sdtPr>
                <w:id w:val="119442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2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327D" w:rsidRPr="00D7327D">
              <w:t xml:space="preserve"> Ja</w:t>
            </w:r>
            <w:r w:rsidR="00D7327D">
              <w:t>, welche?</w:t>
            </w:r>
          </w:p>
        </w:tc>
      </w:tr>
      <w:tr w:rsidR="00D7327D" w14:paraId="14DC736F" w14:textId="77777777" w:rsidTr="00D7327D">
        <w:trPr>
          <w:trHeight w:hRule="exact" w:val="57"/>
        </w:trPr>
        <w:tc>
          <w:tcPr>
            <w:tcW w:w="9355" w:type="dxa"/>
            <w:gridSpan w:val="3"/>
            <w:shd w:val="clear" w:color="auto" w:fill="auto"/>
            <w:vAlign w:val="center"/>
          </w:tcPr>
          <w:p w14:paraId="367A8210" w14:textId="77777777" w:rsidR="00D7327D" w:rsidRDefault="00D7327D" w:rsidP="00D7327D"/>
        </w:tc>
      </w:tr>
      <w:tr w:rsidR="00D7327D" w14:paraId="42850712" w14:textId="77777777" w:rsidTr="00EF33FD">
        <w:trPr>
          <w:trHeight w:hRule="exact" w:val="284"/>
        </w:trPr>
        <w:sdt>
          <w:sdtPr>
            <w:id w:val="973251574"/>
            <w:placeholder>
              <w:docPart w:val="2739A52814394EC2BFAA42542FC03A02"/>
            </w:placeholder>
            <w:showingPlcHdr/>
            <w:text/>
          </w:sdtPr>
          <w:sdtEndPr/>
          <w:sdtContent>
            <w:tc>
              <w:tcPr>
                <w:tcW w:w="9355" w:type="dxa"/>
                <w:gridSpan w:val="3"/>
                <w:shd w:val="clear" w:color="auto" w:fill="E9E9E9"/>
                <w:vAlign w:val="center"/>
              </w:tcPr>
              <w:p w14:paraId="68453812" w14:textId="77777777" w:rsidR="00D7327D" w:rsidRDefault="00CA3321" w:rsidP="00CA3321">
                <w:r>
                  <w:t xml:space="preserve"> </w:t>
                </w:r>
              </w:p>
            </w:tc>
          </w:sdtContent>
        </w:sdt>
      </w:tr>
      <w:tr w:rsidR="00D7327D" w14:paraId="383B4CBC" w14:textId="77777777" w:rsidTr="00D7327D">
        <w:trPr>
          <w:trHeight w:val="283"/>
        </w:trPr>
        <w:tc>
          <w:tcPr>
            <w:tcW w:w="5812" w:type="dxa"/>
            <w:shd w:val="clear" w:color="auto" w:fill="auto"/>
            <w:vAlign w:val="center"/>
          </w:tcPr>
          <w:p w14:paraId="046D1309" w14:textId="77777777" w:rsidR="00D7327D" w:rsidRPr="002701B7" w:rsidRDefault="00D7327D" w:rsidP="00D32C30">
            <w:r w:rsidRPr="00D7327D">
              <w:t>Betriebsstätte ganz oder teilw</w:t>
            </w:r>
            <w:r w:rsidR="00D32C30">
              <w:t>eise</w:t>
            </w:r>
            <w:r w:rsidRPr="00D7327D">
              <w:t xml:space="preserve"> leerstehend?</w:t>
            </w:r>
          </w:p>
        </w:tc>
        <w:tc>
          <w:tcPr>
            <w:tcW w:w="142" w:type="dxa"/>
            <w:shd w:val="clear" w:color="auto" w:fill="auto"/>
            <w:vAlign w:val="center"/>
          </w:tcPr>
          <w:p w14:paraId="677FFD69" w14:textId="77777777" w:rsidR="00D7327D" w:rsidRPr="00C838DC" w:rsidRDefault="00D7327D" w:rsidP="00D7327D"/>
        </w:tc>
        <w:tc>
          <w:tcPr>
            <w:tcW w:w="3401" w:type="dxa"/>
            <w:shd w:val="clear" w:color="auto" w:fill="auto"/>
            <w:vAlign w:val="center"/>
          </w:tcPr>
          <w:p w14:paraId="34298760" w14:textId="7CB98594" w:rsidR="00D7327D" w:rsidRDefault="00A106D9" w:rsidP="00D7327D">
            <w:sdt>
              <w:sdtPr>
                <w:id w:val="-111752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A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327D" w:rsidRPr="00D7327D">
              <w:t xml:space="preserve"> Nein     </w:t>
            </w:r>
            <w:sdt>
              <w:sdtPr>
                <w:id w:val="127675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2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327D" w:rsidRPr="00D7327D">
              <w:t xml:space="preserve"> Ja</w:t>
            </w:r>
          </w:p>
        </w:tc>
      </w:tr>
      <w:tr w:rsidR="00D7327D" w14:paraId="3148AD3C" w14:textId="77777777" w:rsidTr="00EF33FD">
        <w:trPr>
          <w:trHeight w:hRule="exact" w:val="57"/>
        </w:trPr>
        <w:tc>
          <w:tcPr>
            <w:tcW w:w="9355" w:type="dxa"/>
            <w:gridSpan w:val="3"/>
            <w:shd w:val="clear" w:color="auto" w:fill="auto"/>
            <w:vAlign w:val="center"/>
          </w:tcPr>
          <w:p w14:paraId="55FBA07D" w14:textId="77777777" w:rsidR="00D7327D" w:rsidRDefault="00D7327D" w:rsidP="00EF33FD"/>
        </w:tc>
      </w:tr>
      <w:tr w:rsidR="00D7327D" w14:paraId="20630378" w14:textId="77777777" w:rsidTr="00D7327D">
        <w:trPr>
          <w:trHeight w:val="283"/>
        </w:trPr>
        <w:tc>
          <w:tcPr>
            <w:tcW w:w="5812" w:type="dxa"/>
            <w:shd w:val="clear" w:color="auto" w:fill="auto"/>
            <w:vAlign w:val="center"/>
          </w:tcPr>
          <w:p w14:paraId="4C2A97C2" w14:textId="77777777" w:rsidR="00D7327D" w:rsidRPr="00D7327D" w:rsidRDefault="00D7327D" w:rsidP="00D7327D">
            <w:r w:rsidRPr="00D7327D">
              <w:t>Ist eine Einbruchmeldeanlage vorhanden?</w:t>
            </w:r>
          </w:p>
        </w:tc>
        <w:tc>
          <w:tcPr>
            <w:tcW w:w="142" w:type="dxa"/>
            <w:shd w:val="clear" w:color="auto" w:fill="auto"/>
            <w:vAlign w:val="center"/>
          </w:tcPr>
          <w:p w14:paraId="190CD9D3" w14:textId="77777777" w:rsidR="00D7327D" w:rsidRPr="00C838DC" w:rsidRDefault="00D7327D" w:rsidP="00D7327D"/>
        </w:tc>
        <w:tc>
          <w:tcPr>
            <w:tcW w:w="3401" w:type="dxa"/>
            <w:shd w:val="clear" w:color="auto" w:fill="auto"/>
            <w:vAlign w:val="center"/>
          </w:tcPr>
          <w:p w14:paraId="1D0D4028" w14:textId="77777777" w:rsidR="00D7327D" w:rsidRDefault="00A106D9" w:rsidP="00D7327D">
            <w:sdt>
              <w:sdtPr>
                <w:id w:val="-65599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2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327D" w:rsidRPr="00D7327D">
              <w:t xml:space="preserve"> Nein     </w:t>
            </w:r>
            <w:sdt>
              <w:sdtPr>
                <w:id w:val="71254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2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327D" w:rsidRPr="00D7327D">
              <w:t xml:space="preserve"> Ja</w:t>
            </w:r>
            <w:r w:rsidR="00D7327D">
              <w:t xml:space="preserve">, VdS-Klasse: </w:t>
            </w:r>
            <w:sdt>
              <w:sdtPr>
                <w:id w:val="48243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2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327D">
              <w:t xml:space="preserve">A  </w:t>
            </w:r>
            <w:sdt>
              <w:sdtPr>
                <w:id w:val="90257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2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327D">
              <w:t xml:space="preserve">B  </w:t>
            </w:r>
            <w:sdt>
              <w:sdtPr>
                <w:id w:val="-10566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2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327D" w:rsidRPr="00D7327D">
              <w:t>C</w:t>
            </w:r>
          </w:p>
        </w:tc>
      </w:tr>
      <w:tr w:rsidR="00D7327D" w14:paraId="47C46AF8" w14:textId="77777777" w:rsidTr="00EF33FD">
        <w:trPr>
          <w:trHeight w:hRule="exact" w:val="57"/>
        </w:trPr>
        <w:tc>
          <w:tcPr>
            <w:tcW w:w="9355" w:type="dxa"/>
            <w:gridSpan w:val="3"/>
            <w:shd w:val="clear" w:color="auto" w:fill="auto"/>
            <w:vAlign w:val="center"/>
          </w:tcPr>
          <w:p w14:paraId="1188CA45" w14:textId="77777777" w:rsidR="00D7327D" w:rsidRDefault="00D7327D" w:rsidP="00EF33FD"/>
        </w:tc>
      </w:tr>
      <w:tr w:rsidR="00D7327D" w14:paraId="2F0108A8" w14:textId="77777777" w:rsidTr="00D7327D">
        <w:trPr>
          <w:trHeight w:val="283"/>
        </w:trPr>
        <w:tc>
          <w:tcPr>
            <w:tcW w:w="5812" w:type="dxa"/>
            <w:shd w:val="clear" w:color="auto" w:fill="auto"/>
            <w:vAlign w:val="center"/>
          </w:tcPr>
          <w:p w14:paraId="554884E2" w14:textId="77777777" w:rsidR="00D7327D" w:rsidRDefault="00D7327D" w:rsidP="00D7327D">
            <w:r w:rsidRPr="00D7327D">
              <w:t>Sind alle Außentüren mit einem bündigen Zylinderschloss versehen und die Sicherheitsbeschläge haben von außen keine sichtbaren Schrauben?</w:t>
            </w:r>
          </w:p>
          <w:p w14:paraId="5A1EB54E" w14:textId="77777777" w:rsidR="0083491F" w:rsidRPr="00D7327D" w:rsidRDefault="0083491F" w:rsidP="0083491F">
            <w:r>
              <w:t>(Wenn nein bitte Nachweise/</w:t>
            </w:r>
            <w:r w:rsidRPr="0083491F">
              <w:t>Fotos der Sicherungen beifügen.)</w:t>
            </w:r>
          </w:p>
        </w:tc>
        <w:tc>
          <w:tcPr>
            <w:tcW w:w="142" w:type="dxa"/>
            <w:shd w:val="clear" w:color="auto" w:fill="auto"/>
            <w:vAlign w:val="center"/>
          </w:tcPr>
          <w:p w14:paraId="671E5E0E" w14:textId="77777777" w:rsidR="00D7327D" w:rsidRPr="00C838DC" w:rsidRDefault="00D7327D" w:rsidP="00D7327D"/>
        </w:tc>
        <w:tc>
          <w:tcPr>
            <w:tcW w:w="3401" w:type="dxa"/>
            <w:shd w:val="clear" w:color="auto" w:fill="auto"/>
            <w:vAlign w:val="center"/>
          </w:tcPr>
          <w:p w14:paraId="130B2E6F" w14:textId="77777777" w:rsidR="00D7327D" w:rsidRDefault="00A106D9" w:rsidP="00D7327D">
            <w:sdt>
              <w:sdtPr>
                <w:id w:val="-4314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2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327D" w:rsidRPr="00D7327D">
              <w:t xml:space="preserve"> Nein     </w:t>
            </w:r>
            <w:sdt>
              <w:sdtPr>
                <w:id w:val="-70101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2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327D" w:rsidRPr="00D7327D">
              <w:t xml:space="preserve"> Ja</w:t>
            </w:r>
          </w:p>
        </w:tc>
      </w:tr>
      <w:tr w:rsidR="00D7327D" w14:paraId="3AC2CA6C" w14:textId="77777777" w:rsidTr="00EF33FD">
        <w:trPr>
          <w:trHeight w:hRule="exact" w:val="57"/>
        </w:trPr>
        <w:tc>
          <w:tcPr>
            <w:tcW w:w="9355" w:type="dxa"/>
            <w:gridSpan w:val="3"/>
            <w:shd w:val="clear" w:color="auto" w:fill="auto"/>
            <w:vAlign w:val="center"/>
          </w:tcPr>
          <w:p w14:paraId="55B5CE93" w14:textId="77777777" w:rsidR="00D7327D" w:rsidRDefault="00D7327D" w:rsidP="00EF33FD"/>
        </w:tc>
      </w:tr>
      <w:tr w:rsidR="00D7327D" w14:paraId="689D38C7" w14:textId="77777777" w:rsidTr="00D7327D">
        <w:trPr>
          <w:trHeight w:val="283"/>
        </w:trPr>
        <w:tc>
          <w:tcPr>
            <w:tcW w:w="5812" w:type="dxa"/>
            <w:shd w:val="clear" w:color="auto" w:fill="auto"/>
            <w:vAlign w:val="center"/>
          </w:tcPr>
          <w:p w14:paraId="5DDC7616" w14:textId="77777777" w:rsidR="00D7327D" w:rsidRPr="00D7327D" w:rsidRDefault="00D7327D" w:rsidP="00D7327D">
            <w:r w:rsidRPr="00D7327D">
              <w:t>Sind weitere mechanische Sicherungen von Fenstern und Türen (z.B. Gitter, Metall-Rollläden, o.ä.) vorhanden?</w:t>
            </w:r>
          </w:p>
        </w:tc>
        <w:tc>
          <w:tcPr>
            <w:tcW w:w="142" w:type="dxa"/>
            <w:shd w:val="clear" w:color="auto" w:fill="auto"/>
            <w:vAlign w:val="center"/>
          </w:tcPr>
          <w:p w14:paraId="6DAB1690" w14:textId="77777777" w:rsidR="00D7327D" w:rsidRPr="00C838DC" w:rsidRDefault="00D7327D" w:rsidP="00D7327D"/>
        </w:tc>
        <w:tc>
          <w:tcPr>
            <w:tcW w:w="3401" w:type="dxa"/>
            <w:shd w:val="clear" w:color="auto" w:fill="auto"/>
            <w:vAlign w:val="center"/>
          </w:tcPr>
          <w:p w14:paraId="578D73B8" w14:textId="77777777" w:rsidR="00D7327D" w:rsidRDefault="00A106D9" w:rsidP="00D7327D">
            <w:sdt>
              <w:sdtPr>
                <w:id w:val="-144561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2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327D" w:rsidRPr="00D7327D">
              <w:t xml:space="preserve"> Nein     </w:t>
            </w:r>
            <w:sdt>
              <w:sdtPr>
                <w:id w:val="77035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2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327D" w:rsidRPr="00D7327D">
              <w:t xml:space="preserve"> Ja</w:t>
            </w:r>
          </w:p>
        </w:tc>
      </w:tr>
      <w:tr w:rsidR="00D7327D" w14:paraId="4DAF74D7" w14:textId="77777777" w:rsidTr="00EF33FD">
        <w:trPr>
          <w:trHeight w:hRule="exact" w:val="57"/>
        </w:trPr>
        <w:tc>
          <w:tcPr>
            <w:tcW w:w="9355" w:type="dxa"/>
            <w:gridSpan w:val="3"/>
            <w:shd w:val="clear" w:color="auto" w:fill="auto"/>
            <w:vAlign w:val="center"/>
          </w:tcPr>
          <w:p w14:paraId="72980973" w14:textId="77777777" w:rsidR="00D7327D" w:rsidRDefault="00D7327D" w:rsidP="00EF33FD"/>
        </w:tc>
      </w:tr>
      <w:tr w:rsidR="00D7327D" w14:paraId="4092FE88" w14:textId="77777777" w:rsidTr="003A1708">
        <w:trPr>
          <w:trHeight w:val="283"/>
        </w:trPr>
        <w:tc>
          <w:tcPr>
            <w:tcW w:w="9355" w:type="dxa"/>
            <w:gridSpan w:val="3"/>
            <w:shd w:val="clear" w:color="auto" w:fill="auto"/>
            <w:vAlign w:val="center"/>
          </w:tcPr>
          <w:p w14:paraId="5F2243E1" w14:textId="77777777" w:rsidR="00D7327D" w:rsidRDefault="00D7327D" w:rsidP="00D7327D">
            <w:r w:rsidRPr="00D7327D">
              <w:t>Welche sonstigen Betrie</w:t>
            </w:r>
            <w:r>
              <w:t>be sind im Betriebsgebäude und/</w:t>
            </w:r>
            <w:r w:rsidRPr="00D7327D">
              <w:t>oder innerhalb 10 m Entfernung?</w:t>
            </w:r>
          </w:p>
        </w:tc>
      </w:tr>
      <w:tr w:rsidR="00D7327D" w14:paraId="1FE59F0B" w14:textId="77777777" w:rsidTr="00EF33FD">
        <w:trPr>
          <w:trHeight w:hRule="exact" w:val="57"/>
        </w:trPr>
        <w:tc>
          <w:tcPr>
            <w:tcW w:w="9355" w:type="dxa"/>
            <w:gridSpan w:val="3"/>
            <w:shd w:val="clear" w:color="auto" w:fill="auto"/>
            <w:vAlign w:val="center"/>
          </w:tcPr>
          <w:p w14:paraId="623B818B" w14:textId="77777777" w:rsidR="00D7327D" w:rsidRDefault="00D7327D" w:rsidP="00EF33FD"/>
        </w:tc>
      </w:tr>
      <w:tr w:rsidR="00D7327D" w14:paraId="466E3AA4" w14:textId="77777777" w:rsidTr="00EF33FD">
        <w:trPr>
          <w:trHeight w:hRule="exact" w:val="284"/>
        </w:trPr>
        <w:sdt>
          <w:sdtPr>
            <w:id w:val="-1710642187"/>
            <w:placeholder>
              <w:docPart w:val="65E768DA3DAF4DF2AD5E0CD1FAAF18B4"/>
            </w:placeholder>
            <w:showingPlcHdr/>
            <w:text/>
          </w:sdtPr>
          <w:sdtEndPr/>
          <w:sdtContent>
            <w:tc>
              <w:tcPr>
                <w:tcW w:w="9355" w:type="dxa"/>
                <w:gridSpan w:val="3"/>
                <w:shd w:val="clear" w:color="auto" w:fill="E9E9E9"/>
                <w:vAlign w:val="center"/>
              </w:tcPr>
              <w:p w14:paraId="471331E7" w14:textId="77777777" w:rsidR="00D7327D" w:rsidRDefault="00CA3321" w:rsidP="00CA3321"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</w:tbl>
    <w:p w14:paraId="0DCC899C" w14:textId="31EC331D" w:rsidR="004234E6" w:rsidRDefault="004234E6" w:rsidP="00C838DC">
      <w:pPr>
        <w:rPr>
          <w:b/>
        </w:rPr>
      </w:pPr>
    </w:p>
    <w:p w14:paraId="4D71A37F" w14:textId="77777777" w:rsidR="00BF0CBF" w:rsidRDefault="00BF0CBF" w:rsidP="00C838DC">
      <w:pPr>
        <w:rPr>
          <w:b/>
        </w:rPr>
      </w:pPr>
    </w:p>
    <w:p w14:paraId="7AC7EBF4" w14:textId="77777777" w:rsidR="00312C8C" w:rsidRDefault="00312C8C" w:rsidP="00517361">
      <w:pPr>
        <w:pStyle w:val="berschrift2Rot"/>
      </w:pPr>
      <w:r w:rsidRPr="00A21E87">
        <w:t>Zusatzfragen</w:t>
      </w:r>
    </w:p>
    <w:p w14:paraId="62B3D804" w14:textId="77777777" w:rsidR="00312C8C" w:rsidRDefault="00312C8C" w:rsidP="00312C8C">
      <w:pPr>
        <w:rPr>
          <w:b/>
          <w:color w:val="A11623"/>
        </w:rPr>
      </w:pPr>
    </w:p>
    <w:tbl>
      <w:tblPr>
        <w:tblStyle w:val="Tabellenraster11"/>
        <w:tblW w:w="9355" w:type="dxa"/>
        <w:tblBorders>
          <w:top w:val="single" w:sz="4" w:space="0" w:color="A21220" w:themeColor="accent1"/>
          <w:left w:val="none" w:sz="0" w:space="0" w:color="auto"/>
          <w:bottom w:val="single" w:sz="4" w:space="0" w:color="A21220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8362"/>
      </w:tblGrid>
      <w:tr w:rsidR="00312C8C" w:rsidRPr="00312C8C" w14:paraId="7B94743A" w14:textId="77777777" w:rsidTr="00D04287">
        <w:trPr>
          <w:trHeight w:val="876"/>
        </w:trPr>
        <w:tc>
          <w:tcPr>
            <w:tcW w:w="993" w:type="dxa"/>
            <w:shd w:val="clear" w:color="auto" w:fill="FFFFFF" w:themeFill="background1"/>
            <w:vAlign w:val="center"/>
          </w:tcPr>
          <w:p w14:paraId="2872EC58" w14:textId="77777777" w:rsidR="00312C8C" w:rsidRPr="00312C8C" w:rsidRDefault="00312C8C" w:rsidP="00312C8C">
            <w:pPr>
              <w:rPr>
                <w:sz w:val="16"/>
              </w:rPr>
            </w:pPr>
            <w:r w:rsidRPr="00312C8C">
              <w:rPr>
                <w:noProof/>
                <w:sz w:val="16"/>
              </w:rPr>
              <w:drawing>
                <wp:anchor distT="0" distB="0" distL="114300" distR="114300" simplePos="0" relativeHeight="251659264" behindDoc="0" locked="0" layoutInCell="1" allowOverlap="1" wp14:anchorId="5BDF3F17" wp14:editId="1E84387D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-19685</wp:posOffset>
                  </wp:positionV>
                  <wp:extent cx="385445" cy="412115"/>
                  <wp:effectExtent l="0" t="0" r="0" b="6985"/>
                  <wp:wrapNone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CA TIPP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445" cy="41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62" w:type="dxa"/>
            <w:tcBorders>
              <w:top w:val="single" w:sz="4" w:space="0" w:color="E62333"/>
              <w:bottom w:val="single" w:sz="4" w:space="0" w:color="E62333"/>
            </w:tcBorders>
            <w:shd w:val="clear" w:color="auto" w:fill="auto"/>
            <w:vAlign w:val="center"/>
          </w:tcPr>
          <w:p w14:paraId="5BE1AC1B" w14:textId="77777777" w:rsidR="00312C8C" w:rsidRPr="00312C8C" w:rsidRDefault="00312C8C" w:rsidP="00312C8C">
            <w:r w:rsidRPr="00312C8C">
              <w:t>Diese Beantwortung der Fragen kann zu einer Beitragsreduzierung führen!</w:t>
            </w:r>
          </w:p>
        </w:tc>
      </w:tr>
    </w:tbl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142"/>
        <w:gridCol w:w="2692"/>
      </w:tblGrid>
      <w:tr w:rsidR="00A21E87" w:rsidRPr="00C838DC" w14:paraId="567D5B3E" w14:textId="77777777" w:rsidTr="00312C8C">
        <w:trPr>
          <w:trHeight w:hRule="exact" w:val="223"/>
        </w:trPr>
        <w:tc>
          <w:tcPr>
            <w:tcW w:w="9355" w:type="dxa"/>
            <w:gridSpan w:val="3"/>
            <w:shd w:val="clear" w:color="auto" w:fill="auto"/>
            <w:vAlign w:val="center"/>
          </w:tcPr>
          <w:p w14:paraId="093BCEE8" w14:textId="77777777" w:rsidR="00A21E87" w:rsidRPr="00C838DC" w:rsidRDefault="00A21E87" w:rsidP="00312C8C">
            <w:pPr>
              <w:rPr>
                <w:b/>
                <w:color w:val="A11623"/>
              </w:rPr>
            </w:pPr>
          </w:p>
        </w:tc>
      </w:tr>
      <w:tr w:rsidR="00A21E87" w14:paraId="19414681" w14:textId="77777777" w:rsidTr="00480788">
        <w:trPr>
          <w:trHeight w:val="283"/>
        </w:trPr>
        <w:tc>
          <w:tcPr>
            <w:tcW w:w="6521" w:type="dxa"/>
            <w:shd w:val="clear" w:color="auto" w:fill="auto"/>
            <w:vAlign w:val="center"/>
          </w:tcPr>
          <w:p w14:paraId="222245DF" w14:textId="77777777" w:rsidR="00A21E87" w:rsidRPr="002701B7" w:rsidRDefault="00480788" w:rsidP="00EF33FD">
            <w:r w:rsidRPr="00480788">
              <w:t>Gibt es ein Verbot von Feuer, offenem Licht und Rauchen?</w:t>
            </w:r>
          </w:p>
        </w:tc>
        <w:tc>
          <w:tcPr>
            <w:tcW w:w="142" w:type="dxa"/>
            <w:shd w:val="clear" w:color="auto" w:fill="auto"/>
            <w:vAlign w:val="center"/>
          </w:tcPr>
          <w:p w14:paraId="17DF4884" w14:textId="77777777" w:rsidR="00A21E87" w:rsidRPr="00C838DC" w:rsidRDefault="00A21E87" w:rsidP="00EF33FD"/>
        </w:tc>
        <w:tc>
          <w:tcPr>
            <w:tcW w:w="2692" w:type="dxa"/>
            <w:shd w:val="clear" w:color="auto" w:fill="auto"/>
            <w:vAlign w:val="center"/>
          </w:tcPr>
          <w:p w14:paraId="6BEDB4E3" w14:textId="77777777" w:rsidR="00A21E87" w:rsidRDefault="00A106D9" w:rsidP="00EF33FD">
            <w:sdt>
              <w:sdtPr>
                <w:id w:val="71846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0788" w:rsidRPr="00480788">
              <w:t xml:space="preserve"> Nein     </w:t>
            </w:r>
            <w:sdt>
              <w:sdtPr>
                <w:id w:val="-104829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0788" w:rsidRPr="00480788">
              <w:t xml:space="preserve"> Ja</w:t>
            </w:r>
          </w:p>
        </w:tc>
      </w:tr>
      <w:tr w:rsidR="00A21E87" w14:paraId="75A13BDC" w14:textId="77777777" w:rsidTr="00EF33FD">
        <w:trPr>
          <w:trHeight w:hRule="exact" w:val="57"/>
        </w:trPr>
        <w:tc>
          <w:tcPr>
            <w:tcW w:w="9355" w:type="dxa"/>
            <w:gridSpan w:val="3"/>
            <w:shd w:val="clear" w:color="auto" w:fill="auto"/>
            <w:vAlign w:val="center"/>
          </w:tcPr>
          <w:p w14:paraId="783A74D6" w14:textId="77777777" w:rsidR="00A21E87" w:rsidRDefault="00A21E87" w:rsidP="00EF33FD"/>
        </w:tc>
      </w:tr>
      <w:tr w:rsidR="00A21E87" w14:paraId="6D6737B6" w14:textId="77777777" w:rsidTr="00480788">
        <w:trPr>
          <w:trHeight w:val="283"/>
        </w:trPr>
        <w:tc>
          <w:tcPr>
            <w:tcW w:w="6521" w:type="dxa"/>
            <w:shd w:val="clear" w:color="auto" w:fill="auto"/>
            <w:vAlign w:val="center"/>
          </w:tcPr>
          <w:p w14:paraId="45826C85" w14:textId="77777777" w:rsidR="00A21E87" w:rsidRPr="00D7327D" w:rsidRDefault="00480788" w:rsidP="00EF33FD">
            <w:r w:rsidRPr="00480788">
              <w:t>Falls ja: wird die Einhaltung dieses Verbotes von einem Verantwortlichen geprüft?</w:t>
            </w:r>
          </w:p>
        </w:tc>
        <w:tc>
          <w:tcPr>
            <w:tcW w:w="142" w:type="dxa"/>
            <w:shd w:val="clear" w:color="auto" w:fill="auto"/>
            <w:vAlign w:val="center"/>
          </w:tcPr>
          <w:p w14:paraId="3789FF10" w14:textId="77777777" w:rsidR="00A21E87" w:rsidRPr="00C838DC" w:rsidRDefault="00A21E87" w:rsidP="00EF33FD"/>
        </w:tc>
        <w:tc>
          <w:tcPr>
            <w:tcW w:w="2692" w:type="dxa"/>
            <w:shd w:val="clear" w:color="auto" w:fill="auto"/>
            <w:vAlign w:val="center"/>
          </w:tcPr>
          <w:p w14:paraId="440ACCFF" w14:textId="77777777" w:rsidR="00A21E87" w:rsidRDefault="00A106D9" w:rsidP="00EF33FD">
            <w:sdt>
              <w:sdtPr>
                <w:id w:val="-180622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0788" w:rsidRPr="00480788">
              <w:t xml:space="preserve"> Nein     </w:t>
            </w:r>
            <w:sdt>
              <w:sdtPr>
                <w:id w:val="206621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0788" w:rsidRPr="00480788">
              <w:t xml:space="preserve"> Ja</w:t>
            </w:r>
          </w:p>
        </w:tc>
      </w:tr>
      <w:tr w:rsidR="00A21E87" w14:paraId="15F49644" w14:textId="77777777" w:rsidTr="00EF33FD">
        <w:trPr>
          <w:trHeight w:hRule="exact" w:val="57"/>
        </w:trPr>
        <w:tc>
          <w:tcPr>
            <w:tcW w:w="9355" w:type="dxa"/>
            <w:gridSpan w:val="3"/>
            <w:shd w:val="clear" w:color="auto" w:fill="auto"/>
            <w:vAlign w:val="center"/>
          </w:tcPr>
          <w:p w14:paraId="2BD14298" w14:textId="77777777" w:rsidR="00A21E87" w:rsidRDefault="00A21E87" w:rsidP="00EF33FD"/>
        </w:tc>
      </w:tr>
      <w:tr w:rsidR="00A21E87" w14:paraId="20941755" w14:textId="77777777" w:rsidTr="00480788">
        <w:trPr>
          <w:trHeight w:val="283"/>
        </w:trPr>
        <w:tc>
          <w:tcPr>
            <w:tcW w:w="6521" w:type="dxa"/>
            <w:shd w:val="clear" w:color="auto" w:fill="auto"/>
            <w:vAlign w:val="center"/>
          </w:tcPr>
          <w:p w14:paraId="63356865" w14:textId="77777777" w:rsidR="00A21E87" w:rsidRPr="00D7327D" w:rsidRDefault="00480788" w:rsidP="00EF33FD">
            <w:r w:rsidRPr="00480788">
              <w:t>Lagerung von brennbaren Materialien am Betriebsgebäude (z.B. Paletten)?</w:t>
            </w:r>
          </w:p>
        </w:tc>
        <w:tc>
          <w:tcPr>
            <w:tcW w:w="142" w:type="dxa"/>
            <w:shd w:val="clear" w:color="auto" w:fill="auto"/>
            <w:vAlign w:val="center"/>
          </w:tcPr>
          <w:p w14:paraId="12F2E5A7" w14:textId="77777777" w:rsidR="00A21E87" w:rsidRPr="00C838DC" w:rsidRDefault="00A21E87" w:rsidP="00EF33FD"/>
        </w:tc>
        <w:tc>
          <w:tcPr>
            <w:tcW w:w="2692" w:type="dxa"/>
            <w:shd w:val="clear" w:color="auto" w:fill="auto"/>
            <w:vAlign w:val="center"/>
          </w:tcPr>
          <w:p w14:paraId="0B60EDEB" w14:textId="77777777" w:rsidR="00A21E87" w:rsidRDefault="00A106D9" w:rsidP="00EF33FD">
            <w:sdt>
              <w:sdtPr>
                <w:id w:val="-145524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0788" w:rsidRPr="00480788">
              <w:t xml:space="preserve"> Nein     </w:t>
            </w:r>
            <w:sdt>
              <w:sdtPr>
                <w:id w:val="-202276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0788" w:rsidRPr="00480788">
              <w:t xml:space="preserve"> Ja</w:t>
            </w:r>
          </w:p>
        </w:tc>
      </w:tr>
      <w:tr w:rsidR="00A21E87" w14:paraId="4C4D52D3" w14:textId="77777777" w:rsidTr="00EF33FD">
        <w:trPr>
          <w:trHeight w:hRule="exact" w:val="57"/>
        </w:trPr>
        <w:tc>
          <w:tcPr>
            <w:tcW w:w="9355" w:type="dxa"/>
            <w:gridSpan w:val="3"/>
            <w:shd w:val="clear" w:color="auto" w:fill="auto"/>
            <w:vAlign w:val="center"/>
          </w:tcPr>
          <w:p w14:paraId="6C4FCBE0" w14:textId="77777777" w:rsidR="00A21E87" w:rsidRDefault="00A21E87" w:rsidP="00EF33FD"/>
        </w:tc>
      </w:tr>
      <w:tr w:rsidR="00A21E87" w14:paraId="0D8430CD" w14:textId="77777777" w:rsidTr="00480788">
        <w:trPr>
          <w:trHeight w:val="283"/>
        </w:trPr>
        <w:tc>
          <w:tcPr>
            <w:tcW w:w="6521" w:type="dxa"/>
            <w:shd w:val="clear" w:color="auto" w:fill="auto"/>
            <w:vAlign w:val="center"/>
          </w:tcPr>
          <w:p w14:paraId="4D6F4BA2" w14:textId="77777777" w:rsidR="00A21E87" w:rsidRPr="00D7327D" w:rsidRDefault="00480788" w:rsidP="00EF33FD">
            <w:r w:rsidRPr="00480788">
              <w:t>Ist eine Sprinkleranlage vorhanden?</w:t>
            </w:r>
          </w:p>
        </w:tc>
        <w:tc>
          <w:tcPr>
            <w:tcW w:w="142" w:type="dxa"/>
            <w:shd w:val="clear" w:color="auto" w:fill="auto"/>
            <w:vAlign w:val="center"/>
          </w:tcPr>
          <w:p w14:paraId="41B55DAB" w14:textId="77777777" w:rsidR="00A21E87" w:rsidRPr="00C838DC" w:rsidRDefault="00A21E87" w:rsidP="00EF33FD"/>
        </w:tc>
        <w:tc>
          <w:tcPr>
            <w:tcW w:w="2692" w:type="dxa"/>
            <w:shd w:val="clear" w:color="auto" w:fill="auto"/>
            <w:vAlign w:val="center"/>
          </w:tcPr>
          <w:p w14:paraId="65D73E76" w14:textId="77777777" w:rsidR="00A21E87" w:rsidRDefault="00A106D9" w:rsidP="00EF33FD">
            <w:sdt>
              <w:sdtPr>
                <w:id w:val="193647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0788" w:rsidRPr="00480788">
              <w:t xml:space="preserve"> Nein     </w:t>
            </w:r>
            <w:sdt>
              <w:sdtPr>
                <w:id w:val="-157504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0788" w:rsidRPr="00480788">
              <w:t xml:space="preserve"> Ja</w:t>
            </w:r>
          </w:p>
        </w:tc>
      </w:tr>
      <w:tr w:rsidR="00480788" w14:paraId="7290EE3C" w14:textId="77777777" w:rsidTr="00EF33FD">
        <w:trPr>
          <w:trHeight w:hRule="exact" w:val="57"/>
        </w:trPr>
        <w:tc>
          <w:tcPr>
            <w:tcW w:w="9355" w:type="dxa"/>
            <w:gridSpan w:val="3"/>
            <w:shd w:val="clear" w:color="auto" w:fill="auto"/>
            <w:vAlign w:val="center"/>
          </w:tcPr>
          <w:p w14:paraId="2350EC96" w14:textId="77777777" w:rsidR="00480788" w:rsidRDefault="00480788" w:rsidP="00EF33FD"/>
        </w:tc>
      </w:tr>
      <w:tr w:rsidR="00480788" w14:paraId="59DC7817" w14:textId="77777777" w:rsidTr="00480788">
        <w:trPr>
          <w:trHeight w:val="283"/>
        </w:trPr>
        <w:tc>
          <w:tcPr>
            <w:tcW w:w="6521" w:type="dxa"/>
            <w:shd w:val="clear" w:color="auto" w:fill="auto"/>
            <w:vAlign w:val="center"/>
          </w:tcPr>
          <w:p w14:paraId="3D107965" w14:textId="77777777" w:rsidR="00480788" w:rsidRPr="00D7327D" w:rsidRDefault="00480788" w:rsidP="00EF33FD">
            <w:r w:rsidRPr="00480788">
              <w:t>Ist eine Rauch-/Brandmeldeanlage vorhanden?</w:t>
            </w:r>
          </w:p>
        </w:tc>
        <w:tc>
          <w:tcPr>
            <w:tcW w:w="142" w:type="dxa"/>
            <w:shd w:val="clear" w:color="auto" w:fill="auto"/>
            <w:vAlign w:val="center"/>
          </w:tcPr>
          <w:p w14:paraId="3C0DEC70" w14:textId="77777777" w:rsidR="00480788" w:rsidRPr="00C838DC" w:rsidRDefault="00480788" w:rsidP="00EF33FD"/>
        </w:tc>
        <w:tc>
          <w:tcPr>
            <w:tcW w:w="2692" w:type="dxa"/>
            <w:shd w:val="clear" w:color="auto" w:fill="auto"/>
            <w:vAlign w:val="center"/>
          </w:tcPr>
          <w:p w14:paraId="7D3448DE" w14:textId="77777777" w:rsidR="00480788" w:rsidRDefault="00A106D9" w:rsidP="00EF33FD">
            <w:sdt>
              <w:sdtPr>
                <w:id w:val="-75374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0788" w:rsidRPr="00480788">
              <w:t xml:space="preserve"> Nein     </w:t>
            </w:r>
            <w:sdt>
              <w:sdtPr>
                <w:id w:val="18233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0788" w:rsidRPr="00480788">
              <w:t xml:space="preserve"> Ja</w:t>
            </w:r>
          </w:p>
        </w:tc>
      </w:tr>
      <w:tr w:rsidR="00A21E87" w14:paraId="362DE182" w14:textId="77777777" w:rsidTr="00EF33FD">
        <w:trPr>
          <w:trHeight w:hRule="exact" w:val="57"/>
        </w:trPr>
        <w:tc>
          <w:tcPr>
            <w:tcW w:w="9355" w:type="dxa"/>
            <w:gridSpan w:val="3"/>
            <w:shd w:val="clear" w:color="auto" w:fill="auto"/>
            <w:vAlign w:val="center"/>
          </w:tcPr>
          <w:p w14:paraId="79F7E58A" w14:textId="77777777" w:rsidR="00A21E87" w:rsidRDefault="00A21E87" w:rsidP="00EF33FD"/>
        </w:tc>
      </w:tr>
      <w:tr w:rsidR="00480788" w14:paraId="369BA39C" w14:textId="77777777" w:rsidTr="00480788">
        <w:trPr>
          <w:trHeight w:val="283"/>
        </w:trPr>
        <w:tc>
          <w:tcPr>
            <w:tcW w:w="6521" w:type="dxa"/>
            <w:shd w:val="clear" w:color="auto" w:fill="auto"/>
            <w:vAlign w:val="center"/>
          </w:tcPr>
          <w:p w14:paraId="1931142B" w14:textId="77777777" w:rsidR="00480788" w:rsidRPr="00D7327D" w:rsidRDefault="00480788" w:rsidP="00EF33FD">
            <w:r w:rsidRPr="00480788">
              <w:t>Ist eine Brandwand vorhanden, gibt es selbständig schließende Brandschutz-Türen?</w:t>
            </w:r>
          </w:p>
        </w:tc>
        <w:tc>
          <w:tcPr>
            <w:tcW w:w="142" w:type="dxa"/>
            <w:shd w:val="clear" w:color="auto" w:fill="auto"/>
            <w:vAlign w:val="center"/>
          </w:tcPr>
          <w:p w14:paraId="0ADF643B" w14:textId="77777777" w:rsidR="00480788" w:rsidRPr="00C838DC" w:rsidRDefault="00480788" w:rsidP="00EF33FD"/>
        </w:tc>
        <w:tc>
          <w:tcPr>
            <w:tcW w:w="2692" w:type="dxa"/>
            <w:shd w:val="clear" w:color="auto" w:fill="auto"/>
            <w:vAlign w:val="center"/>
          </w:tcPr>
          <w:p w14:paraId="3714DE29" w14:textId="5412D10A" w:rsidR="00480788" w:rsidRDefault="00A106D9" w:rsidP="00EF33FD">
            <w:sdt>
              <w:sdtPr>
                <w:id w:val="12452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0788" w:rsidRPr="00480788">
              <w:t xml:space="preserve"> Nein     </w:t>
            </w:r>
            <w:sdt>
              <w:sdtPr>
                <w:id w:val="-185286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0788" w:rsidRPr="00480788">
              <w:t xml:space="preserve"> Ja</w:t>
            </w:r>
          </w:p>
        </w:tc>
      </w:tr>
      <w:tr w:rsidR="00A21E87" w14:paraId="3CCB7C20" w14:textId="77777777" w:rsidTr="00EF33FD">
        <w:trPr>
          <w:trHeight w:val="283"/>
        </w:trPr>
        <w:tc>
          <w:tcPr>
            <w:tcW w:w="9355" w:type="dxa"/>
            <w:gridSpan w:val="3"/>
            <w:shd w:val="clear" w:color="auto" w:fill="auto"/>
            <w:vAlign w:val="center"/>
          </w:tcPr>
          <w:p w14:paraId="0BE073E9" w14:textId="77777777" w:rsidR="00A21E87" w:rsidRDefault="00480788" w:rsidP="00EF33FD">
            <w:r w:rsidRPr="00480788">
              <w:t>Wenn ja, welche Bereiche sind voneinander getrennt</w:t>
            </w:r>
            <w:r>
              <w:t>?</w:t>
            </w:r>
          </w:p>
        </w:tc>
      </w:tr>
      <w:tr w:rsidR="00480788" w14:paraId="06C0D1A7" w14:textId="77777777" w:rsidTr="00EF33FD">
        <w:trPr>
          <w:trHeight w:hRule="exact" w:val="57"/>
        </w:trPr>
        <w:tc>
          <w:tcPr>
            <w:tcW w:w="9355" w:type="dxa"/>
            <w:gridSpan w:val="3"/>
            <w:shd w:val="clear" w:color="auto" w:fill="auto"/>
            <w:vAlign w:val="center"/>
          </w:tcPr>
          <w:p w14:paraId="6565A03B" w14:textId="77777777" w:rsidR="00480788" w:rsidRDefault="00480788" w:rsidP="00EF33FD"/>
        </w:tc>
      </w:tr>
      <w:tr w:rsidR="00480788" w14:paraId="26539C4A" w14:textId="77777777" w:rsidTr="00EF33FD">
        <w:trPr>
          <w:trHeight w:hRule="exact" w:val="284"/>
        </w:trPr>
        <w:sdt>
          <w:sdtPr>
            <w:id w:val="-509689054"/>
            <w:placeholder>
              <w:docPart w:val="D20AFB001A304929986692B521B738A4"/>
            </w:placeholder>
            <w:showingPlcHdr/>
            <w:text/>
          </w:sdtPr>
          <w:sdtEndPr/>
          <w:sdtContent>
            <w:tc>
              <w:tcPr>
                <w:tcW w:w="9355" w:type="dxa"/>
                <w:gridSpan w:val="3"/>
                <w:shd w:val="clear" w:color="auto" w:fill="E9E9E9"/>
                <w:vAlign w:val="center"/>
              </w:tcPr>
              <w:p w14:paraId="2E379B75" w14:textId="300C34F0" w:rsidR="00480788" w:rsidRDefault="00A32A81" w:rsidP="00EF33FD"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480788" w14:paraId="34D687B1" w14:textId="77777777" w:rsidTr="00EF33FD">
        <w:trPr>
          <w:trHeight w:hRule="exact" w:val="57"/>
        </w:trPr>
        <w:tc>
          <w:tcPr>
            <w:tcW w:w="9355" w:type="dxa"/>
            <w:gridSpan w:val="3"/>
            <w:shd w:val="clear" w:color="auto" w:fill="auto"/>
            <w:vAlign w:val="center"/>
          </w:tcPr>
          <w:p w14:paraId="709F92FB" w14:textId="77777777" w:rsidR="00480788" w:rsidRDefault="00480788" w:rsidP="00EF33FD"/>
        </w:tc>
      </w:tr>
      <w:tr w:rsidR="00480788" w14:paraId="1307EE71" w14:textId="77777777" w:rsidTr="00480788">
        <w:trPr>
          <w:trHeight w:val="283"/>
        </w:trPr>
        <w:tc>
          <w:tcPr>
            <w:tcW w:w="6521" w:type="dxa"/>
            <w:shd w:val="clear" w:color="auto" w:fill="auto"/>
            <w:vAlign w:val="center"/>
          </w:tcPr>
          <w:p w14:paraId="25206958" w14:textId="77777777" w:rsidR="00480788" w:rsidRPr="00D7327D" w:rsidRDefault="00480788" w:rsidP="00EF33FD">
            <w:r w:rsidRPr="00480788">
              <w:lastRenderedPageBreak/>
              <w:t>Lagerung von Waren im KG, geringer als 12 cm über dem Boden?</w:t>
            </w:r>
          </w:p>
        </w:tc>
        <w:tc>
          <w:tcPr>
            <w:tcW w:w="142" w:type="dxa"/>
            <w:shd w:val="clear" w:color="auto" w:fill="auto"/>
            <w:vAlign w:val="center"/>
          </w:tcPr>
          <w:p w14:paraId="677618DA" w14:textId="77777777" w:rsidR="00480788" w:rsidRPr="00C838DC" w:rsidRDefault="00480788" w:rsidP="00EF33FD"/>
        </w:tc>
        <w:tc>
          <w:tcPr>
            <w:tcW w:w="2692" w:type="dxa"/>
            <w:shd w:val="clear" w:color="auto" w:fill="auto"/>
            <w:vAlign w:val="center"/>
          </w:tcPr>
          <w:p w14:paraId="38A452C4" w14:textId="77777777" w:rsidR="00480788" w:rsidRDefault="00A106D9" w:rsidP="00EF33FD">
            <w:sdt>
              <w:sdtPr>
                <w:id w:val="154409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0788" w:rsidRPr="00480788">
              <w:t xml:space="preserve"> Nein     </w:t>
            </w:r>
            <w:sdt>
              <w:sdtPr>
                <w:id w:val="-51137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0788" w:rsidRPr="00480788">
              <w:t xml:space="preserve"> Ja</w:t>
            </w:r>
          </w:p>
        </w:tc>
      </w:tr>
      <w:tr w:rsidR="00480788" w14:paraId="37EF4F94" w14:textId="77777777" w:rsidTr="00EF33FD">
        <w:trPr>
          <w:trHeight w:hRule="exact" w:val="57"/>
        </w:trPr>
        <w:tc>
          <w:tcPr>
            <w:tcW w:w="9355" w:type="dxa"/>
            <w:gridSpan w:val="3"/>
            <w:shd w:val="clear" w:color="auto" w:fill="auto"/>
            <w:vAlign w:val="center"/>
          </w:tcPr>
          <w:p w14:paraId="3253123C" w14:textId="77777777" w:rsidR="00480788" w:rsidRDefault="00480788" w:rsidP="00EF33FD"/>
        </w:tc>
      </w:tr>
      <w:tr w:rsidR="00480788" w14:paraId="2B80D9D8" w14:textId="77777777" w:rsidTr="00480788">
        <w:trPr>
          <w:trHeight w:val="283"/>
        </w:trPr>
        <w:tc>
          <w:tcPr>
            <w:tcW w:w="6521" w:type="dxa"/>
            <w:shd w:val="clear" w:color="auto" w:fill="auto"/>
            <w:vAlign w:val="center"/>
          </w:tcPr>
          <w:p w14:paraId="72CCBB0D" w14:textId="77777777" w:rsidR="00480788" w:rsidRPr="00D7327D" w:rsidRDefault="00480788" w:rsidP="00EF33FD">
            <w:r w:rsidRPr="00480788">
              <w:t>Wohnt ein Betriebsangehöriger im Gebäude?</w:t>
            </w:r>
          </w:p>
        </w:tc>
        <w:tc>
          <w:tcPr>
            <w:tcW w:w="142" w:type="dxa"/>
            <w:shd w:val="clear" w:color="auto" w:fill="auto"/>
            <w:vAlign w:val="center"/>
          </w:tcPr>
          <w:p w14:paraId="3330DD35" w14:textId="77777777" w:rsidR="00480788" w:rsidRPr="00C838DC" w:rsidRDefault="00480788" w:rsidP="00EF33FD"/>
        </w:tc>
        <w:tc>
          <w:tcPr>
            <w:tcW w:w="2692" w:type="dxa"/>
            <w:shd w:val="clear" w:color="auto" w:fill="auto"/>
            <w:vAlign w:val="center"/>
          </w:tcPr>
          <w:p w14:paraId="74A2FAEA" w14:textId="77777777" w:rsidR="00480788" w:rsidRDefault="00A106D9" w:rsidP="00EF33FD">
            <w:sdt>
              <w:sdtPr>
                <w:id w:val="117190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0788" w:rsidRPr="00480788">
              <w:t xml:space="preserve"> Nein     </w:t>
            </w:r>
            <w:sdt>
              <w:sdtPr>
                <w:id w:val="-70217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0788" w:rsidRPr="00480788">
              <w:t xml:space="preserve"> Ja</w:t>
            </w:r>
          </w:p>
        </w:tc>
      </w:tr>
      <w:tr w:rsidR="00480788" w14:paraId="60B3DBAE" w14:textId="77777777" w:rsidTr="00EF33FD">
        <w:trPr>
          <w:trHeight w:hRule="exact" w:val="57"/>
        </w:trPr>
        <w:tc>
          <w:tcPr>
            <w:tcW w:w="9355" w:type="dxa"/>
            <w:gridSpan w:val="3"/>
            <w:shd w:val="clear" w:color="auto" w:fill="auto"/>
            <w:vAlign w:val="center"/>
          </w:tcPr>
          <w:p w14:paraId="0932109C" w14:textId="77777777" w:rsidR="00480788" w:rsidRDefault="00480788" w:rsidP="00EF33FD"/>
        </w:tc>
      </w:tr>
      <w:tr w:rsidR="00480788" w14:paraId="2EBDCB07" w14:textId="77777777" w:rsidTr="00480788">
        <w:trPr>
          <w:trHeight w:val="283"/>
        </w:trPr>
        <w:tc>
          <w:tcPr>
            <w:tcW w:w="6521" w:type="dxa"/>
            <w:shd w:val="clear" w:color="auto" w:fill="auto"/>
            <w:vAlign w:val="center"/>
          </w:tcPr>
          <w:p w14:paraId="6EFF8616" w14:textId="77777777" w:rsidR="00480788" w:rsidRPr="00D7327D" w:rsidRDefault="00480788" w:rsidP="00EF33FD">
            <w:r w:rsidRPr="00480788">
              <w:t>Ist ein Wachhund vorhanden?</w:t>
            </w:r>
          </w:p>
        </w:tc>
        <w:tc>
          <w:tcPr>
            <w:tcW w:w="142" w:type="dxa"/>
            <w:shd w:val="clear" w:color="auto" w:fill="auto"/>
            <w:vAlign w:val="center"/>
          </w:tcPr>
          <w:p w14:paraId="5BC7FF10" w14:textId="77777777" w:rsidR="00480788" w:rsidRPr="00C838DC" w:rsidRDefault="00480788" w:rsidP="00EF33FD"/>
        </w:tc>
        <w:tc>
          <w:tcPr>
            <w:tcW w:w="2692" w:type="dxa"/>
            <w:shd w:val="clear" w:color="auto" w:fill="auto"/>
            <w:vAlign w:val="center"/>
          </w:tcPr>
          <w:p w14:paraId="2290F96F" w14:textId="60D11AFE" w:rsidR="00480788" w:rsidRDefault="00A106D9" w:rsidP="00EF33FD">
            <w:sdt>
              <w:sdtPr>
                <w:id w:val="81938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A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0788" w:rsidRPr="00480788">
              <w:t xml:space="preserve"> Nein     </w:t>
            </w:r>
            <w:sdt>
              <w:sdtPr>
                <w:id w:val="-94661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A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0788" w:rsidRPr="00480788">
              <w:t xml:space="preserve"> Ja</w:t>
            </w:r>
          </w:p>
        </w:tc>
      </w:tr>
      <w:tr w:rsidR="00480788" w14:paraId="42585E81" w14:textId="77777777" w:rsidTr="00EF33FD">
        <w:trPr>
          <w:trHeight w:hRule="exact" w:val="57"/>
        </w:trPr>
        <w:tc>
          <w:tcPr>
            <w:tcW w:w="9355" w:type="dxa"/>
            <w:gridSpan w:val="3"/>
            <w:shd w:val="clear" w:color="auto" w:fill="auto"/>
            <w:vAlign w:val="center"/>
          </w:tcPr>
          <w:p w14:paraId="42228BC2" w14:textId="77777777" w:rsidR="00480788" w:rsidRDefault="00480788" w:rsidP="00EF33FD"/>
        </w:tc>
      </w:tr>
      <w:tr w:rsidR="00480788" w14:paraId="1AE1A6BB" w14:textId="77777777" w:rsidTr="00480788">
        <w:trPr>
          <w:trHeight w:val="283"/>
        </w:trPr>
        <w:tc>
          <w:tcPr>
            <w:tcW w:w="6521" w:type="dxa"/>
            <w:shd w:val="clear" w:color="auto" w:fill="auto"/>
            <w:vAlign w:val="center"/>
          </w:tcPr>
          <w:p w14:paraId="532E4A36" w14:textId="77777777" w:rsidR="00480788" w:rsidRPr="00D7327D" w:rsidRDefault="00480788" w:rsidP="00EF33FD">
            <w:r w:rsidRPr="00480788">
              <w:t>Ist das Grundstück umfriedet?</w:t>
            </w:r>
          </w:p>
        </w:tc>
        <w:tc>
          <w:tcPr>
            <w:tcW w:w="142" w:type="dxa"/>
            <w:shd w:val="clear" w:color="auto" w:fill="auto"/>
            <w:vAlign w:val="center"/>
          </w:tcPr>
          <w:p w14:paraId="31E1E12B" w14:textId="77777777" w:rsidR="00480788" w:rsidRPr="00C838DC" w:rsidRDefault="00480788" w:rsidP="00EF33FD"/>
        </w:tc>
        <w:tc>
          <w:tcPr>
            <w:tcW w:w="2692" w:type="dxa"/>
            <w:shd w:val="clear" w:color="auto" w:fill="auto"/>
            <w:vAlign w:val="center"/>
          </w:tcPr>
          <w:p w14:paraId="41880982" w14:textId="7BD50ECF" w:rsidR="00480788" w:rsidRDefault="00A106D9" w:rsidP="00EF33FD">
            <w:sdt>
              <w:sdtPr>
                <w:id w:val="-54676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A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0788" w:rsidRPr="00480788">
              <w:t xml:space="preserve"> Nein     </w:t>
            </w:r>
            <w:sdt>
              <w:sdtPr>
                <w:id w:val="-154097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A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0788" w:rsidRPr="00480788">
              <w:t xml:space="preserve"> Ja</w:t>
            </w:r>
          </w:p>
        </w:tc>
      </w:tr>
      <w:tr w:rsidR="00480788" w14:paraId="13DFF8BF" w14:textId="77777777" w:rsidTr="00EF33FD">
        <w:trPr>
          <w:trHeight w:hRule="exact" w:val="57"/>
        </w:trPr>
        <w:tc>
          <w:tcPr>
            <w:tcW w:w="9355" w:type="dxa"/>
            <w:gridSpan w:val="3"/>
            <w:shd w:val="clear" w:color="auto" w:fill="auto"/>
            <w:vAlign w:val="center"/>
          </w:tcPr>
          <w:p w14:paraId="5DC619FD" w14:textId="77777777" w:rsidR="00480788" w:rsidRDefault="00480788" w:rsidP="00EF33FD"/>
        </w:tc>
      </w:tr>
      <w:tr w:rsidR="00480788" w14:paraId="7090BE02" w14:textId="77777777" w:rsidTr="00480788">
        <w:trPr>
          <w:trHeight w:val="283"/>
        </w:trPr>
        <w:tc>
          <w:tcPr>
            <w:tcW w:w="6521" w:type="dxa"/>
            <w:shd w:val="clear" w:color="auto" w:fill="auto"/>
            <w:vAlign w:val="center"/>
          </w:tcPr>
          <w:p w14:paraId="12567834" w14:textId="77777777" w:rsidR="00480788" w:rsidRPr="00D7327D" w:rsidRDefault="00480788" w:rsidP="00EF33FD">
            <w:r w:rsidRPr="00480788">
              <w:t>Gibt es ein (unregelmäßiges) Wachpersonal?</w:t>
            </w:r>
          </w:p>
        </w:tc>
        <w:tc>
          <w:tcPr>
            <w:tcW w:w="142" w:type="dxa"/>
            <w:shd w:val="clear" w:color="auto" w:fill="auto"/>
            <w:vAlign w:val="center"/>
          </w:tcPr>
          <w:p w14:paraId="1A4E1AF1" w14:textId="77777777" w:rsidR="00480788" w:rsidRPr="00C838DC" w:rsidRDefault="00480788" w:rsidP="00EF33FD"/>
        </w:tc>
        <w:tc>
          <w:tcPr>
            <w:tcW w:w="2692" w:type="dxa"/>
            <w:shd w:val="clear" w:color="auto" w:fill="auto"/>
            <w:vAlign w:val="center"/>
          </w:tcPr>
          <w:p w14:paraId="416C3DEE" w14:textId="33404D7E" w:rsidR="00480788" w:rsidRDefault="00A106D9" w:rsidP="00EF33FD">
            <w:sdt>
              <w:sdtPr>
                <w:id w:val="15103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A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0788" w:rsidRPr="00480788">
              <w:t xml:space="preserve"> Nein     </w:t>
            </w:r>
            <w:sdt>
              <w:sdtPr>
                <w:id w:val="191056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0788" w:rsidRPr="00480788">
              <w:t xml:space="preserve"> Ja</w:t>
            </w:r>
          </w:p>
        </w:tc>
      </w:tr>
      <w:tr w:rsidR="0083491F" w14:paraId="78B0AA9B" w14:textId="77777777" w:rsidTr="0083491F">
        <w:trPr>
          <w:trHeight w:hRule="exact" w:val="57"/>
        </w:trPr>
        <w:tc>
          <w:tcPr>
            <w:tcW w:w="6521" w:type="dxa"/>
            <w:shd w:val="clear" w:color="auto" w:fill="auto"/>
            <w:vAlign w:val="center"/>
          </w:tcPr>
          <w:p w14:paraId="7BD637CD" w14:textId="77777777" w:rsidR="0083491F" w:rsidRPr="00480788" w:rsidRDefault="0083491F" w:rsidP="00EF33FD"/>
        </w:tc>
        <w:tc>
          <w:tcPr>
            <w:tcW w:w="142" w:type="dxa"/>
            <w:shd w:val="clear" w:color="auto" w:fill="auto"/>
            <w:vAlign w:val="center"/>
          </w:tcPr>
          <w:p w14:paraId="6427B506" w14:textId="77777777" w:rsidR="0083491F" w:rsidRPr="00C838DC" w:rsidRDefault="0083491F" w:rsidP="00EF33FD"/>
        </w:tc>
        <w:tc>
          <w:tcPr>
            <w:tcW w:w="2692" w:type="dxa"/>
            <w:shd w:val="clear" w:color="auto" w:fill="auto"/>
            <w:vAlign w:val="center"/>
          </w:tcPr>
          <w:p w14:paraId="62588344" w14:textId="77777777" w:rsidR="0083491F" w:rsidRDefault="0083491F" w:rsidP="00EF33FD"/>
        </w:tc>
      </w:tr>
      <w:tr w:rsidR="0083491F" w14:paraId="48B353B8" w14:textId="77777777" w:rsidTr="00634AD3">
        <w:trPr>
          <w:trHeight w:val="283"/>
        </w:trPr>
        <w:tc>
          <w:tcPr>
            <w:tcW w:w="6521" w:type="dxa"/>
            <w:shd w:val="clear" w:color="auto" w:fill="auto"/>
            <w:vAlign w:val="center"/>
          </w:tcPr>
          <w:p w14:paraId="2C8DF385" w14:textId="77777777" w:rsidR="0083491F" w:rsidRPr="00480788" w:rsidRDefault="00D32C30" w:rsidP="00D32C30">
            <w:r>
              <w:t>Werden elektrische und maschinelle</w:t>
            </w:r>
            <w:r w:rsidR="0083491F">
              <w:t xml:space="preserve"> </w:t>
            </w:r>
            <w:r w:rsidR="009D0308">
              <w:t xml:space="preserve">Geräte bzw. Maschinen </w:t>
            </w:r>
            <w:r w:rsidR="0083491F">
              <w:t xml:space="preserve">gemäß Herstellervorgaben </w:t>
            </w:r>
            <w:r>
              <w:t>regelmäßig gewartet? (D</w:t>
            </w:r>
            <w:r w:rsidR="0083491F">
              <w:t xml:space="preserve">ie gesetzlichen Bestimmungen </w:t>
            </w:r>
            <w:r w:rsidR="00634AD3">
              <w:br/>
            </w:r>
            <w:r w:rsidR="0083491F">
              <w:t>sind zwingend einzuhalten</w:t>
            </w:r>
            <w:r>
              <w:t>.</w:t>
            </w:r>
            <w:r w:rsidR="0083491F">
              <w:t>)</w:t>
            </w:r>
          </w:p>
        </w:tc>
        <w:tc>
          <w:tcPr>
            <w:tcW w:w="142" w:type="dxa"/>
            <w:shd w:val="clear" w:color="auto" w:fill="auto"/>
            <w:vAlign w:val="center"/>
          </w:tcPr>
          <w:p w14:paraId="5CC40EDB" w14:textId="77777777" w:rsidR="0083491F" w:rsidRPr="00C838DC" w:rsidRDefault="0083491F" w:rsidP="00EF33FD"/>
        </w:tc>
        <w:tc>
          <w:tcPr>
            <w:tcW w:w="2692" w:type="dxa"/>
            <w:shd w:val="clear" w:color="auto" w:fill="auto"/>
            <w:vAlign w:val="bottom"/>
          </w:tcPr>
          <w:p w14:paraId="687AC3B8" w14:textId="77777777" w:rsidR="0083491F" w:rsidRDefault="00A106D9" w:rsidP="00634AD3">
            <w:sdt>
              <w:sdtPr>
                <w:id w:val="-5479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9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491F" w:rsidRPr="0083491F">
              <w:t xml:space="preserve"> Nein     </w:t>
            </w:r>
            <w:sdt>
              <w:sdtPr>
                <w:id w:val="153083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9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491F" w:rsidRPr="0083491F">
              <w:t xml:space="preserve"> Ja</w:t>
            </w:r>
          </w:p>
        </w:tc>
      </w:tr>
      <w:tr w:rsidR="0083491F" w14:paraId="5ABE0288" w14:textId="77777777" w:rsidTr="0083491F">
        <w:trPr>
          <w:trHeight w:hRule="exact" w:val="57"/>
        </w:trPr>
        <w:tc>
          <w:tcPr>
            <w:tcW w:w="6521" w:type="dxa"/>
            <w:shd w:val="clear" w:color="auto" w:fill="auto"/>
            <w:vAlign w:val="center"/>
          </w:tcPr>
          <w:p w14:paraId="229F8693" w14:textId="77777777" w:rsidR="0083491F" w:rsidRDefault="0083491F" w:rsidP="0083491F"/>
        </w:tc>
        <w:tc>
          <w:tcPr>
            <w:tcW w:w="142" w:type="dxa"/>
            <w:shd w:val="clear" w:color="auto" w:fill="auto"/>
            <w:vAlign w:val="center"/>
          </w:tcPr>
          <w:p w14:paraId="5CFA68E0" w14:textId="77777777" w:rsidR="0083491F" w:rsidRPr="00C838DC" w:rsidRDefault="0083491F" w:rsidP="00EF33FD"/>
        </w:tc>
        <w:tc>
          <w:tcPr>
            <w:tcW w:w="2692" w:type="dxa"/>
            <w:shd w:val="clear" w:color="auto" w:fill="auto"/>
            <w:vAlign w:val="center"/>
          </w:tcPr>
          <w:p w14:paraId="0D96516A" w14:textId="77777777" w:rsidR="0083491F" w:rsidRDefault="0083491F" w:rsidP="00EF33FD"/>
        </w:tc>
      </w:tr>
      <w:tr w:rsidR="0083491F" w14:paraId="7E63165D" w14:textId="77777777" w:rsidTr="00480788">
        <w:trPr>
          <w:trHeight w:val="283"/>
        </w:trPr>
        <w:tc>
          <w:tcPr>
            <w:tcW w:w="6521" w:type="dxa"/>
            <w:shd w:val="clear" w:color="auto" w:fill="auto"/>
            <w:vAlign w:val="center"/>
          </w:tcPr>
          <w:p w14:paraId="46740FFF" w14:textId="77777777" w:rsidR="0083491F" w:rsidRDefault="0083491F" w:rsidP="0083491F">
            <w:r w:rsidRPr="0083491F">
              <w:t>Gibt es hierzu P</w:t>
            </w:r>
            <w:r>
              <w:t>rüfzeugnisse, Zertifikate, etc.</w:t>
            </w:r>
            <w:r w:rsidRPr="0083491F">
              <w:t>?</w:t>
            </w:r>
          </w:p>
        </w:tc>
        <w:tc>
          <w:tcPr>
            <w:tcW w:w="142" w:type="dxa"/>
            <w:shd w:val="clear" w:color="auto" w:fill="auto"/>
            <w:vAlign w:val="center"/>
          </w:tcPr>
          <w:p w14:paraId="6D967563" w14:textId="77777777" w:rsidR="0083491F" w:rsidRPr="00C838DC" w:rsidRDefault="0083491F" w:rsidP="00EF33FD"/>
        </w:tc>
        <w:tc>
          <w:tcPr>
            <w:tcW w:w="2692" w:type="dxa"/>
            <w:shd w:val="clear" w:color="auto" w:fill="auto"/>
            <w:vAlign w:val="center"/>
          </w:tcPr>
          <w:p w14:paraId="4022494E" w14:textId="77777777" w:rsidR="0083491F" w:rsidRDefault="00A106D9" w:rsidP="00EF33FD">
            <w:sdt>
              <w:sdtPr>
                <w:id w:val="142337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9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491F" w:rsidRPr="0083491F">
              <w:t xml:space="preserve"> Nein     </w:t>
            </w:r>
            <w:sdt>
              <w:sdtPr>
                <w:id w:val="163783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9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491F" w:rsidRPr="0083491F">
              <w:t xml:space="preserve"> Ja</w:t>
            </w:r>
          </w:p>
        </w:tc>
      </w:tr>
    </w:tbl>
    <w:p w14:paraId="3A5DF69B" w14:textId="77777777" w:rsidR="00B33415" w:rsidRPr="00312C8C" w:rsidRDefault="00B33415" w:rsidP="00312C8C">
      <w:pPr>
        <w:spacing w:line="140" w:lineRule="exact"/>
        <w:rPr>
          <w:b/>
          <w:sz w:val="8"/>
          <w:szCs w:val="8"/>
        </w:rPr>
      </w:pPr>
    </w:p>
    <w:p w14:paraId="41CA65DC" w14:textId="77777777" w:rsidR="00312C8C" w:rsidRDefault="00312C8C"/>
    <w:tbl>
      <w:tblPr>
        <w:tblStyle w:val="Tabellenraster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CA3321" w:rsidRPr="00C838DC" w14:paraId="374C64A4" w14:textId="77777777" w:rsidTr="00312C8C">
        <w:trPr>
          <w:trHeight w:val="283"/>
        </w:trPr>
        <w:tc>
          <w:tcPr>
            <w:tcW w:w="9356" w:type="dxa"/>
            <w:shd w:val="clear" w:color="auto" w:fill="auto"/>
            <w:vAlign w:val="center"/>
          </w:tcPr>
          <w:p w14:paraId="0CB282B0" w14:textId="77777777" w:rsidR="00CA3321" w:rsidRPr="00C838DC" w:rsidRDefault="00CA3321" w:rsidP="00D04287">
            <w:pPr>
              <w:pStyle w:val="berschrift2Rot"/>
            </w:pPr>
            <w:r>
              <w:t>Besonderheiten/Sonstiges</w:t>
            </w:r>
          </w:p>
        </w:tc>
      </w:tr>
      <w:tr w:rsidR="00CA3321" w:rsidRPr="00C838DC" w14:paraId="51C9F4C6" w14:textId="77777777" w:rsidTr="00CA3321">
        <w:trPr>
          <w:trHeight w:val="283"/>
        </w:trPr>
        <w:tc>
          <w:tcPr>
            <w:tcW w:w="9356" w:type="dxa"/>
            <w:shd w:val="clear" w:color="auto" w:fill="E9E9E9"/>
            <w:vAlign w:val="center"/>
          </w:tcPr>
          <w:sdt>
            <w:sdtPr>
              <w:id w:val="1421671469"/>
              <w:placeholder>
                <w:docPart w:val="DefaultPlaceholder_-1854013440"/>
              </w:placeholder>
              <w:text/>
            </w:sdtPr>
            <w:sdtEndPr/>
            <w:sdtContent>
              <w:p w14:paraId="08BDC518" w14:textId="77777777" w:rsidR="00CA3321" w:rsidRDefault="00CA3321" w:rsidP="00CA3321">
                <w:r>
                  <w:t xml:space="preserve"> </w:t>
                </w:r>
              </w:p>
            </w:sdtContent>
          </w:sdt>
          <w:p w14:paraId="733ED134" w14:textId="77777777" w:rsidR="00CA3321" w:rsidRDefault="00CA3321" w:rsidP="00CA3321"/>
          <w:p w14:paraId="4BECAD87" w14:textId="77777777" w:rsidR="00312C8C" w:rsidRPr="00C838DC" w:rsidRDefault="00312C8C" w:rsidP="00CA3321"/>
        </w:tc>
      </w:tr>
    </w:tbl>
    <w:p w14:paraId="4BC03CE0" w14:textId="77777777" w:rsidR="00C5643C" w:rsidRDefault="00C5643C" w:rsidP="00C838DC">
      <w:pPr>
        <w:rPr>
          <w:b/>
        </w:rPr>
      </w:pPr>
    </w:p>
    <w:p w14:paraId="28EC3B43" w14:textId="77777777" w:rsidR="00312C8C" w:rsidRDefault="00312C8C" w:rsidP="00C838DC">
      <w:pPr>
        <w:rPr>
          <w:b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111"/>
        <w:gridCol w:w="1276"/>
        <w:gridCol w:w="992"/>
        <w:gridCol w:w="992"/>
        <w:gridCol w:w="283"/>
      </w:tblGrid>
      <w:tr w:rsidR="00C838DC" w:rsidRPr="00C838DC" w14:paraId="765B329F" w14:textId="77777777" w:rsidTr="00C713E1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9AA43AC" w14:textId="77777777" w:rsidR="00C838DC" w:rsidRPr="00C5643C" w:rsidRDefault="00144BF7" w:rsidP="00C5643C">
            <w:pPr>
              <w:rPr>
                <w:b/>
              </w:rPr>
            </w:pPr>
            <w:r>
              <w:rPr>
                <w:b/>
              </w:rPr>
              <w:br w:type="page"/>
            </w:r>
            <w:r w:rsidR="00C838DC" w:rsidRPr="00C838DC">
              <w:t>Zahlungsweise: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14:paraId="63F2D827" w14:textId="77777777" w:rsidR="00C838DC" w:rsidRPr="00C838DC" w:rsidRDefault="00A106D9" w:rsidP="00C838DC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-161281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F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jährlich</w:t>
            </w:r>
            <w:r w:rsidR="00C838DC" w:rsidRPr="00C838DC">
              <w:tab/>
            </w:r>
            <w:sdt>
              <w:sdtPr>
                <w:id w:val="-85658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halbjährlich</w:t>
            </w:r>
            <w:r w:rsidR="00C838DC" w:rsidRPr="00C838DC">
              <w:tab/>
            </w:r>
            <w:sdt>
              <w:sdtPr>
                <w:id w:val="127876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vierteljährlich </w:t>
            </w:r>
            <w:r w:rsidR="00C838DC" w:rsidRPr="00C838DC">
              <w:tab/>
            </w:r>
            <w:sdt>
              <w:sdtPr>
                <w:id w:val="139887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monatlich</w:t>
            </w:r>
          </w:p>
        </w:tc>
      </w:tr>
      <w:tr w:rsidR="00C713E1" w:rsidRPr="00C838DC" w14:paraId="7B33AF4C" w14:textId="77777777" w:rsidTr="00C713E1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3B1F187" w14:textId="77777777" w:rsidR="00C713E1" w:rsidRPr="00C838DC" w:rsidRDefault="00C713E1" w:rsidP="00C838DC">
            <w:r w:rsidRPr="00C838DC">
              <w:t>Selbstbehalt: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7C8B93F1" w14:textId="77777777" w:rsidR="00C713E1" w:rsidRPr="00C838DC" w:rsidRDefault="00A106D9" w:rsidP="00C713E1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43117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3E1">
              <w:t xml:space="preserve"> 0 €</w:t>
            </w:r>
            <w:r w:rsidR="00C713E1" w:rsidRPr="00C713E1">
              <w:tab/>
            </w:r>
            <w:sdt>
              <w:sdtPr>
                <w:id w:val="50102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3E1" w:rsidRPr="00C838DC">
              <w:t xml:space="preserve"> 250 €</w:t>
            </w:r>
            <w:r w:rsidR="00C713E1" w:rsidRPr="00C838DC">
              <w:tab/>
            </w:r>
            <w:sdt>
              <w:sdtPr>
                <w:id w:val="-72829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3E1" w:rsidRPr="00C838DC">
              <w:t xml:space="preserve"> 500 €</w:t>
            </w:r>
            <w:r w:rsidR="00C713E1" w:rsidRPr="00C838DC">
              <w:tab/>
            </w:r>
            <w:sdt>
              <w:sdtPr>
                <w:id w:val="38190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3E1" w:rsidRPr="00C838DC">
              <w:t xml:space="preserve"> 1.000 € </w:t>
            </w:r>
            <w:r w:rsidR="00C713E1" w:rsidRPr="00C838DC">
              <w:tab/>
            </w:r>
            <w:sdt>
              <w:sdtPr>
                <w:id w:val="11756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3E1" w:rsidRPr="00C838DC">
              <w:t xml:space="preserve"> </w:t>
            </w:r>
            <w:r w:rsidR="00C713E1">
              <w:t>Sonstige</w:t>
            </w:r>
          </w:p>
        </w:tc>
        <w:sdt>
          <w:sdtPr>
            <w:id w:val="208703420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14:paraId="11B784D5" w14:textId="77777777" w:rsidR="00C713E1" w:rsidRPr="00C838DC" w:rsidRDefault="00C713E1" w:rsidP="00C713E1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</w:pPr>
                <w:r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14:paraId="486F91A8" w14:textId="77777777" w:rsidR="00C713E1" w:rsidRPr="00C838DC" w:rsidRDefault="00C713E1" w:rsidP="00C713E1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r>
              <w:t xml:space="preserve"> €</w:t>
            </w:r>
          </w:p>
        </w:tc>
      </w:tr>
      <w:tr w:rsidR="00144BF7" w:rsidRPr="00C838DC" w14:paraId="07D19D5E" w14:textId="77777777" w:rsidTr="00144BF7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8D8EB93" w14:textId="77777777" w:rsidR="00144BF7" w:rsidRPr="00C838DC" w:rsidRDefault="00144BF7" w:rsidP="00144BF7">
            <w:r w:rsidRPr="00144BF7">
              <w:t>Zahlungsart: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4D22EB6" w14:textId="77777777" w:rsidR="00144BF7" w:rsidRPr="00C838DC" w:rsidRDefault="00A106D9" w:rsidP="00144BF7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93795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B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4BF7" w:rsidRPr="00C838DC">
              <w:t xml:space="preserve"> Lastschrift</w:t>
            </w:r>
            <w:r w:rsidR="00144BF7" w:rsidRPr="00C838DC">
              <w:tab/>
            </w:r>
            <w:sdt>
              <w:sdtPr>
                <w:id w:val="-2370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B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4BF7" w:rsidRPr="00C838DC">
              <w:t xml:space="preserve"> Rechnung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56BA76" w14:textId="77777777" w:rsidR="00144BF7" w:rsidRPr="00C838DC" w:rsidRDefault="00144BF7" w:rsidP="00144BF7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r w:rsidRPr="00C838DC">
              <w:t xml:space="preserve"> Laufzeit: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 w14:paraId="303BF924" w14:textId="77777777" w:rsidR="00144BF7" w:rsidRPr="00C838DC" w:rsidRDefault="00A106D9" w:rsidP="00144BF7">
            <w:pPr>
              <w:tabs>
                <w:tab w:val="left" w:pos="708"/>
                <w:tab w:val="left" w:pos="2126"/>
                <w:tab w:val="left" w:pos="3969"/>
                <w:tab w:val="left" w:pos="5386"/>
              </w:tabs>
            </w:pPr>
            <w:sdt>
              <w:sdtPr>
                <w:rPr>
                  <w:rFonts w:ascii="Segoe UI Symbol" w:hAnsi="Segoe UI Symbol" w:cs="Segoe UI Symbol"/>
                </w:rPr>
                <w:id w:val="-162823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BF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44BF7" w:rsidRPr="00C838DC">
              <w:t xml:space="preserve"> 1 Jahr</w:t>
            </w:r>
            <w:r w:rsidR="00144BF7">
              <w:t xml:space="preserve">      </w:t>
            </w:r>
            <w:sdt>
              <w:sdtPr>
                <w:id w:val="-50675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B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4BF7" w:rsidRPr="00C838DC">
              <w:t xml:space="preserve"> 3 Jahre</w:t>
            </w:r>
          </w:p>
        </w:tc>
      </w:tr>
      <w:tr w:rsidR="0083491F" w:rsidRPr="00C838DC" w14:paraId="6F204E98" w14:textId="77777777" w:rsidTr="006F1FA8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F8ED6F9" w14:textId="77777777" w:rsidR="0083491F" w:rsidRPr="00144BF7" w:rsidRDefault="0083491F" w:rsidP="0083491F">
            <w:r>
              <w:t>Versicherungsbeginn:</w:t>
            </w:r>
          </w:p>
        </w:tc>
        <w:sdt>
          <w:sdtPr>
            <w:id w:val="921758386"/>
            <w:placeholder>
              <w:docPart w:val="65C374640EA7405596E356DC055088E7"/>
            </w:placeholder>
            <w:showingPlcHdr/>
            <w:text/>
          </w:sdtPr>
          <w:sdtEndPr/>
          <w:sdtContent>
            <w:tc>
              <w:tcPr>
                <w:tcW w:w="4111" w:type="dxa"/>
                <w:shd w:val="clear" w:color="auto" w:fill="E9E9E9"/>
                <w:vAlign w:val="center"/>
              </w:tcPr>
              <w:p w14:paraId="75D9CE4B" w14:textId="1C8AA60F" w:rsidR="0083491F" w:rsidRDefault="007E5713" w:rsidP="006F1FA8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shd w:val="clear" w:color="auto" w:fill="auto"/>
            <w:vAlign w:val="center"/>
          </w:tcPr>
          <w:p w14:paraId="3FCC0A28" w14:textId="77777777" w:rsidR="0083491F" w:rsidRPr="00C838DC" w:rsidRDefault="0083491F" w:rsidP="0083491F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 w14:paraId="11AE8490" w14:textId="77777777" w:rsidR="0083491F" w:rsidRPr="00C838DC" w:rsidRDefault="0083491F" w:rsidP="0083491F">
            <w:pPr>
              <w:tabs>
                <w:tab w:val="left" w:pos="708"/>
                <w:tab w:val="left" w:pos="2126"/>
                <w:tab w:val="left" w:pos="3969"/>
                <w:tab w:val="left" w:pos="5386"/>
              </w:tabs>
            </w:pPr>
          </w:p>
        </w:tc>
      </w:tr>
    </w:tbl>
    <w:p w14:paraId="45740598" w14:textId="77777777" w:rsidR="00CA3321" w:rsidRDefault="00CA3321" w:rsidP="00C838DC">
      <w:pPr>
        <w:rPr>
          <w:b/>
        </w:rPr>
      </w:pPr>
    </w:p>
    <w:p w14:paraId="0F07731C" w14:textId="77777777" w:rsidR="00CA3321" w:rsidRDefault="00CA3321">
      <w:pPr>
        <w:spacing w:line="240" w:lineRule="auto"/>
        <w:rPr>
          <w:b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42"/>
        <w:gridCol w:w="2268"/>
        <w:gridCol w:w="94"/>
        <w:gridCol w:w="1181"/>
        <w:gridCol w:w="142"/>
        <w:gridCol w:w="1843"/>
        <w:gridCol w:w="142"/>
        <w:gridCol w:w="141"/>
        <w:gridCol w:w="162"/>
        <w:gridCol w:w="1255"/>
      </w:tblGrid>
      <w:tr w:rsidR="00C838DC" w:rsidRPr="00C838DC" w14:paraId="0DECF820" w14:textId="77777777" w:rsidTr="00C713E1">
        <w:trPr>
          <w:trHeight w:val="283"/>
        </w:trPr>
        <w:tc>
          <w:tcPr>
            <w:tcW w:w="9355" w:type="dxa"/>
            <w:gridSpan w:val="11"/>
            <w:shd w:val="clear" w:color="auto" w:fill="auto"/>
            <w:vAlign w:val="center"/>
          </w:tcPr>
          <w:p w14:paraId="2BD7B950" w14:textId="77777777" w:rsidR="00C838DC" w:rsidRPr="00C838DC" w:rsidRDefault="00C838DC" w:rsidP="00D04287">
            <w:pPr>
              <w:pStyle w:val="berschrift2Rot"/>
            </w:pPr>
            <w:r w:rsidRPr="00C838DC">
              <w:t>Vorversicherung/Vorschäden</w:t>
            </w:r>
          </w:p>
        </w:tc>
      </w:tr>
      <w:tr w:rsidR="00C838DC" w:rsidRPr="00C838DC" w14:paraId="7741B906" w14:textId="77777777" w:rsidTr="00C713E1">
        <w:trPr>
          <w:trHeight w:val="283"/>
        </w:trPr>
        <w:tc>
          <w:tcPr>
            <w:tcW w:w="9355" w:type="dxa"/>
            <w:gridSpan w:val="11"/>
            <w:shd w:val="clear" w:color="auto" w:fill="auto"/>
            <w:vAlign w:val="center"/>
          </w:tcPr>
          <w:tbl>
            <w:tblPr>
              <w:tblStyle w:val="Tabellenraster1"/>
              <w:tblW w:w="93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5"/>
              <w:gridCol w:w="142"/>
              <w:gridCol w:w="7228"/>
            </w:tblGrid>
            <w:tr w:rsidR="00C838DC" w:rsidRPr="00C838DC" w14:paraId="2126DDE0" w14:textId="77777777" w:rsidTr="00C713E1">
              <w:trPr>
                <w:trHeight w:val="283"/>
              </w:trPr>
              <w:tc>
                <w:tcPr>
                  <w:tcW w:w="1985" w:type="dxa"/>
                  <w:shd w:val="clear" w:color="auto" w:fill="FFFFFF" w:themeFill="background1"/>
                  <w:vAlign w:val="center"/>
                </w:tcPr>
                <w:p w14:paraId="56F790BB" w14:textId="77777777" w:rsidR="00C838DC" w:rsidRPr="00C838DC" w:rsidRDefault="00C838DC" w:rsidP="00C838DC">
                  <w:r w:rsidRPr="00C838DC">
                    <w:t>Vorversicherung: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  <w:vAlign w:val="center"/>
                </w:tcPr>
                <w:p w14:paraId="72783D1B" w14:textId="77777777" w:rsidR="00C838DC" w:rsidRPr="00C838DC" w:rsidRDefault="00C838DC" w:rsidP="00C838D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7228" w:type="dxa"/>
                  <w:shd w:val="clear" w:color="auto" w:fill="auto"/>
                  <w:vAlign w:val="center"/>
                </w:tcPr>
                <w:p w14:paraId="09CD3996" w14:textId="77777777" w:rsidR="00C838DC" w:rsidRPr="00C838DC" w:rsidRDefault="00A106D9" w:rsidP="00C838DC">
                  <w:sdt>
                    <w:sdtPr>
                      <w:id w:val="2745251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64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838DC" w:rsidRPr="00C838DC">
                    <w:t xml:space="preserve"> Nein     </w:t>
                  </w:r>
                  <w:sdt>
                    <w:sdtPr>
                      <w:id w:val="15877227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64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838DC" w:rsidRPr="00C838DC">
                    <w:t xml:space="preserve"> Ja</w:t>
                  </w:r>
                </w:p>
              </w:tc>
            </w:tr>
          </w:tbl>
          <w:p w14:paraId="6B1A9E8F" w14:textId="77777777" w:rsidR="00C838DC" w:rsidRPr="00C838DC" w:rsidRDefault="00C838DC" w:rsidP="00C838DC">
            <w:pPr>
              <w:rPr>
                <w:b/>
              </w:rPr>
            </w:pPr>
          </w:p>
        </w:tc>
      </w:tr>
      <w:tr w:rsidR="00C838DC" w:rsidRPr="00C838DC" w14:paraId="68C929E1" w14:textId="77777777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14:paraId="2F641CBB" w14:textId="77777777" w:rsidR="00C838DC" w:rsidRPr="00C838DC" w:rsidRDefault="00C838DC" w:rsidP="00C838DC">
            <w:r w:rsidRPr="00C838DC">
              <w:t>Falls ja: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14:paraId="2EAF0E06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-1010453129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2268" w:type="dxa"/>
                <w:shd w:val="clear" w:color="auto" w:fill="E9E9E9"/>
                <w:vAlign w:val="center"/>
              </w:tcPr>
              <w:p w14:paraId="0CB9B8BA" w14:textId="77777777"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94" w:type="dxa"/>
            <w:shd w:val="clear" w:color="auto" w:fill="FFFFFF" w:themeFill="background1"/>
            <w:vAlign w:val="center"/>
          </w:tcPr>
          <w:p w14:paraId="4BF0620E" w14:textId="77777777" w:rsidR="00C838DC" w:rsidRPr="00C838DC" w:rsidRDefault="00C838DC" w:rsidP="00C838DC">
            <w:r w:rsidRPr="00C838DC">
              <w:softHyphen/>
            </w:r>
          </w:p>
        </w:tc>
        <w:sdt>
          <w:sdtPr>
            <w:id w:val="-1706788527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181" w:type="dxa"/>
                <w:shd w:val="clear" w:color="auto" w:fill="E9E9E9"/>
                <w:vAlign w:val="center"/>
              </w:tcPr>
              <w:p w14:paraId="5FEE8C8C" w14:textId="77777777"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14:paraId="5D92D26A" w14:textId="77777777" w:rsidR="00C838DC" w:rsidRPr="00C838DC" w:rsidRDefault="00C838DC" w:rsidP="00C838DC"/>
        </w:tc>
        <w:sdt>
          <w:sdtPr>
            <w:id w:val="-1404751744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843" w:type="dxa"/>
                <w:shd w:val="clear" w:color="auto" w:fill="E9E9E9"/>
                <w:vAlign w:val="center"/>
              </w:tcPr>
              <w:p w14:paraId="649F1A80" w14:textId="77777777"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  <w:vAlign w:val="center"/>
          </w:tcPr>
          <w:p w14:paraId="46C89337" w14:textId="77777777" w:rsidR="00C838DC" w:rsidRPr="00C838DC" w:rsidRDefault="00C838DC" w:rsidP="00C838DC"/>
        </w:tc>
        <w:sdt>
          <w:sdtPr>
            <w:id w:val="313448051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558" w:type="dxa"/>
                <w:gridSpan w:val="3"/>
                <w:shd w:val="clear" w:color="auto" w:fill="E9E9E9"/>
                <w:vAlign w:val="center"/>
              </w:tcPr>
              <w:p w14:paraId="17C48258" w14:textId="77777777"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14:paraId="265B9BD2" w14:textId="77777777" w:rsidTr="00C713E1">
        <w:trPr>
          <w:trHeight w:val="184"/>
        </w:trPr>
        <w:tc>
          <w:tcPr>
            <w:tcW w:w="1985" w:type="dxa"/>
            <w:shd w:val="clear" w:color="auto" w:fill="FFFFFF" w:themeFill="background1"/>
            <w:vAlign w:val="center"/>
          </w:tcPr>
          <w:p w14:paraId="08589A9F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14:paraId="4A307F3B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18DE07C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Gesellschaft</w:t>
            </w:r>
          </w:p>
        </w:tc>
        <w:tc>
          <w:tcPr>
            <w:tcW w:w="94" w:type="dxa"/>
            <w:shd w:val="clear" w:color="auto" w:fill="FFFFFF" w:themeFill="background1"/>
            <w:vAlign w:val="center"/>
          </w:tcPr>
          <w:p w14:paraId="7AE9DE05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78F75202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Jahresbeitrag</w:t>
            </w:r>
          </w:p>
        </w:tc>
        <w:tc>
          <w:tcPr>
            <w:tcW w:w="142" w:type="dxa"/>
            <w:shd w:val="clear" w:color="auto" w:fill="auto"/>
            <w:vAlign w:val="center"/>
          </w:tcPr>
          <w:p w14:paraId="43122205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9AFE712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Versicherungsnummer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14:paraId="5C405B6E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558" w:type="dxa"/>
            <w:gridSpan w:val="3"/>
            <w:shd w:val="clear" w:color="auto" w:fill="FFFFFF" w:themeFill="background1"/>
            <w:vAlign w:val="center"/>
          </w:tcPr>
          <w:p w14:paraId="2C006626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Versicherungssumme</w:t>
            </w:r>
          </w:p>
        </w:tc>
      </w:tr>
      <w:tr w:rsidR="00C838DC" w:rsidRPr="00C838DC" w14:paraId="6D43FF40" w14:textId="77777777" w:rsidTr="00C713E1">
        <w:trPr>
          <w:trHeight w:hRule="exact" w:val="57"/>
        </w:trPr>
        <w:tc>
          <w:tcPr>
            <w:tcW w:w="9355" w:type="dxa"/>
            <w:gridSpan w:val="11"/>
            <w:shd w:val="clear" w:color="auto" w:fill="FFFFFF" w:themeFill="background1"/>
            <w:vAlign w:val="center"/>
          </w:tcPr>
          <w:p w14:paraId="23757CDD" w14:textId="77777777" w:rsidR="00C838DC" w:rsidRPr="00C838DC" w:rsidRDefault="00C838DC" w:rsidP="00C838DC"/>
        </w:tc>
      </w:tr>
      <w:tr w:rsidR="00C838DC" w:rsidRPr="00C838DC" w14:paraId="05CD7CB4" w14:textId="77777777" w:rsidTr="00C713E1">
        <w:trPr>
          <w:trHeight w:val="48"/>
        </w:trPr>
        <w:tc>
          <w:tcPr>
            <w:tcW w:w="1985" w:type="dxa"/>
            <w:shd w:val="clear" w:color="auto" w:fill="FFFFFF" w:themeFill="background1"/>
            <w:vAlign w:val="center"/>
          </w:tcPr>
          <w:p w14:paraId="64A439B3" w14:textId="77777777" w:rsidR="00C838DC" w:rsidRPr="00C838DC" w:rsidRDefault="00C838DC" w:rsidP="00C838DC">
            <w:r w:rsidRPr="00C838DC">
              <w:t>Gekündigt zum: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14:paraId="0B46872F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-1347247011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3543" w:type="dxa"/>
                <w:gridSpan w:val="3"/>
                <w:shd w:val="clear" w:color="auto" w:fill="E9E9E9"/>
                <w:vAlign w:val="center"/>
              </w:tcPr>
              <w:p w14:paraId="2BBCD2EB" w14:textId="77777777"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14:paraId="05F447BC" w14:textId="77777777" w:rsidR="00C838DC" w:rsidRPr="00C838DC" w:rsidRDefault="00C838DC" w:rsidP="00C838DC"/>
        </w:tc>
        <w:tc>
          <w:tcPr>
            <w:tcW w:w="3543" w:type="dxa"/>
            <w:gridSpan w:val="5"/>
            <w:shd w:val="clear" w:color="auto" w:fill="auto"/>
            <w:vAlign w:val="center"/>
          </w:tcPr>
          <w:p w14:paraId="077099EB" w14:textId="77777777" w:rsidR="00C838DC" w:rsidRPr="00C838DC" w:rsidRDefault="00C838DC" w:rsidP="00C838DC">
            <w:r w:rsidRPr="00C838DC">
              <w:t xml:space="preserve">vom </w:t>
            </w:r>
            <w:sdt>
              <w:sdtPr>
                <w:id w:val="159219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838DC">
              <w:t xml:space="preserve"> Antragsteller     </w:t>
            </w:r>
            <w:sdt>
              <w:sdtPr>
                <w:id w:val="-201312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838DC">
              <w:t xml:space="preserve"> Versicherer</w:t>
            </w:r>
          </w:p>
        </w:tc>
      </w:tr>
      <w:tr w:rsidR="00C838DC" w:rsidRPr="00C838DC" w14:paraId="5B1A5C56" w14:textId="77777777" w:rsidTr="00C713E1">
        <w:trPr>
          <w:trHeight w:val="48"/>
        </w:trPr>
        <w:tc>
          <w:tcPr>
            <w:tcW w:w="1985" w:type="dxa"/>
            <w:shd w:val="clear" w:color="auto" w:fill="FFFFFF" w:themeFill="background1"/>
            <w:vAlign w:val="center"/>
          </w:tcPr>
          <w:p w14:paraId="3735BEF0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14:paraId="23EAC3D9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3"/>
            <w:shd w:val="clear" w:color="auto" w:fill="FFFFFF" w:themeFill="background1"/>
            <w:vAlign w:val="center"/>
          </w:tcPr>
          <w:p w14:paraId="00681A54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Datum</w:t>
            </w:r>
          </w:p>
        </w:tc>
        <w:tc>
          <w:tcPr>
            <w:tcW w:w="142" w:type="dxa"/>
            <w:shd w:val="clear" w:color="auto" w:fill="auto"/>
            <w:vAlign w:val="center"/>
          </w:tcPr>
          <w:p w14:paraId="34C6A85C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14:paraId="4435B2D5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</w:tr>
      <w:tr w:rsidR="00C838DC" w:rsidRPr="00C838DC" w14:paraId="6054A26E" w14:textId="77777777" w:rsidTr="00C713E1">
        <w:trPr>
          <w:trHeight w:val="48"/>
        </w:trPr>
        <w:tc>
          <w:tcPr>
            <w:tcW w:w="5670" w:type="dxa"/>
            <w:gridSpan w:val="5"/>
            <w:shd w:val="clear" w:color="auto" w:fill="FFFFFF" w:themeFill="background1"/>
            <w:vAlign w:val="center"/>
          </w:tcPr>
          <w:p w14:paraId="1D55299C" w14:textId="77777777" w:rsidR="00C838DC" w:rsidRPr="00C838DC" w:rsidRDefault="00C838DC" w:rsidP="00C838DC">
            <w:r w:rsidRPr="00C838DC">
              <w:t>Vorschäden (auch unversicherte) letzte 5 Jahre (bei Elementar 10 Jahre):</w:t>
            </w:r>
          </w:p>
        </w:tc>
        <w:tc>
          <w:tcPr>
            <w:tcW w:w="142" w:type="dxa"/>
            <w:shd w:val="clear" w:color="auto" w:fill="auto"/>
            <w:vAlign w:val="center"/>
          </w:tcPr>
          <w:p w14:paraId="6729FB65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14:paraId="509E3499" w14:textId="77777777" w:rsidR="00C838DC" w:rsidRPr="00C838DC" w:rsidRDefault="00A106D9" w:rsidP="00C838DC">
            <w:sdt>
              <w:sdtPr>
                <w:id w:val="10259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C838DC" w:rsidRPr="00C838DC">
              <w:t xml:space="preserve">Nein     </w:t>
            </w:r>
            <w:sdt>
              <w:sdtPr>
                <w:id w:val="90426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rPr>
                <w:rFonts w:ascii="Segoe UI Symbol" w:hAnsi="Segoe UI Symbol" w:cs="Segoe UI Symbol"/>
              </w:rPr>
              <w:t xml:space="preserve"> </w:t>
            </w:r>
            <w:r w:rsidR="00C838DC" w:rsidRPr="00C838DC">
              <w:t>Ja, falls ja:</w:t>
            </w:r>
          </w:p>
        </w:tc>
      </w:tr>
      <w:tr w:rsidR="00C838DC" w:rsidRPr="00C838DC" w14:paraId="117ACF64" w14:textId="77777777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14:paraId="29E82F6D" w14:textId="77777777" w:rsidR="00C838DC" w:rsidRPr="00C838DC" w:rsidRDefault="00C838DC" w:rsidP="00C838DC">
            <w:r w:rsidRPr="00C838DC">
              <w:t>Schaden 1: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14:paraId="4B703DCA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-1294127016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3543" w:type="dxa"/>
                <w:gridSpan w:val="3"/>
                <w:shd w:val="clear" w:color="auto" w:fill="E9E9E9"/>
                <w:vAlign w:val="center"/>
              </w:tcPr>
              <w:p w14:paraId="2BFF5C61" w14:textId="77777777"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14:paraId="7E87C196" w14:textId="77777777" w:rsidR="00C838DC" w:rsidRPr="00C838DC" w:rsidRDefault="00C838DC" w:rsidP="00C838DC"/>
        </w:tc>
        <w:sdt>
          <w:sdtPr>
            <w:id w:val="-308564288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2126" w:type="dxa"/>
                <w:gridSpan w:val="3"/>
                <w:shd w:val="clear" w:color="auto" w:fill="E9E9E9"/>
                <w:vAlign w:val="center"/>
              </w:tcPr>
              <w:p w14:paraId="391A9B38" w14:textId="77777777"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62" w:type="dxa"/>
            <w:shd w:val="clear" w:color="auto" w:fill="FFFFFF" w:themeFill="background1"/>
            <w:vAlign w:val="center"/>
          </w:tcPr>
          <w:p w14:paraId="4CC17368" w14:textId="77777777" w:rsidR="00C838DC" w:rsidRPr="00C838DC" w:rsidRDefault="00C838DC" w:rsidP="00C838DC"/>
        </w:tc>
        <w:sdt>
          <w:sdtPr>
            <w:id w:val="342210864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1255" w:type="dxa"/>
                <w:shd w:val="clear" w:color="auto" w:fill="E9E9E9"/>
                <w:vAlign w:val="center"/>
              </w:tcPr>
              <w:p w14:paraId="3475423C" w14:textId="77777777"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14:paraId="50F23600" w14:textId="77777777" w:rsidTr="00C713E1">
        <w:trPr>
          <w:trHeight w:val="170"/>
        </w:trPr>
        <w:tc>
          <w:tcPr>
            <w:tcW w:w="1985" w:type="dxa"/>
            <w:shd w:val="clear" w:color="auto" w:fill="FFFFFF" w:themeFill="background1"/>
            <w:vAlign w:val="center"/>
          </w:tcPr>
          <w:p w14:paraId="2F72EFC5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14:paraId="67651422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3"/>
            <w:shd w:val="clear" w:color="auto" w:fill="FFFFFF" w:themeFill="background1"/>
            <w:vAlign w:val="center"/>
          </w:tcPr>
          <w:p w14:paraId="2BC245B4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Art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14:paraId="56F8CCB3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21D1E5B7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Höhe</w:t>
            </w:r>
          </w:p>
        </w:tc>
        <w:tc>
          <w:tcPr>
            <w:tcW w:w="162" w:type="dxa"/>
            <w:shd w:val="clear" w:color="auto" w:fill="FFFFFF" w:themeFill="background1"/>
            <w:vAlign w:val="center"/>
          </w:tcPr>
          <w:p w14:paraId="0C666C89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14:paraId="505E6915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</w:t>
            </w:r>
          </w:p>
        </w:tc>
      </w:tr>
      <w:tr w:rsidR="00C838DC" w:rsidRPr="00C838DC" w14:paraId="5CA851AF" w14:textId="77777777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14:paraId="770E8300" w14:textId="77777777" w:rsidR="00C838DC" w:rsidRPr="00C838DC" w:rsidRDefault="00C838DC" w:rsidP="00C838DC">
            <w:r w:rsidRPr="00C838DC">
              <w:t>Schaden 2: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14:paraId="02C49183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60373881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3543" w:type="dxa"/>
                <w:gridSpan w:val="3"/>
                <w:shd w:val="clear" w:color="auto" w:fill="E9E9E9"/>
                <w:vAlign w:val="center"/>
              </w:tcPr>
              <w:p w14:paraId="4A0F0177" w14:textId="77777777"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14:paraId="3CB818E3" w14:textId="77777777" w:rsidR="00C838DC" w:rsidRPr="00C838DC" w:rsidRDefault="00C838DC" w:rsidP="00C838DC"/>
        </w:tc>
        <w:sdt>
          <w:sdtPr>
            <w:id w:val="-248127665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2126" w:type="dxa"/>
                <w:gridSpan w:val="3"/>
                <w:shd w:val="clear" w:color="auto" w:fill="E9E9E9"/>
                <w:vAlign w:val="center"/>
              </w:tcPr>
              <w:p w14:paraId="7D9F8119" w14:textId="77777777"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62" w:type="dxa"/>
            <w:shd w:val="clear" w:color="auto" w:fill="FFFFFF" w:themeFill="background1"/>
            <w:vAlign w:val="center"/>
          </w:tcPr>
          <w:p w14:paraId="6B28849B" w14:textId="77777777" w:rsidR="00C838DC" w:rsidRPr="00C838DC" w:rsidRDefault="00C838DC" w:rsidP="00C838DC"/>
        </w:tc>
        <w:sdt>
          <w:sdtPr>
            <w:id w:val="-428731215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1255" w:type="dxa"/>
                <w:shd w:val="clear" w:color="auto" w:fill="E9E9E9"/>
                <w:vAlign w:val="center"/>
              </w:tcPr>
              <w:p w14:paraId="0C741723" w14:textId="77777777"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14:paraId="2FD3841D" w14:textId="77777777" w:rsidTr="00C713E1">
        <w:trPr>
          <w:trHeight w:val="170"/>
        </w:trPr>
        <w:tc>
          <w:tcPr>
            <w:tcW w:w="1985" w:type="dxa"/>
            <w:shd w:val="clear" w:color="auto" w:fill="FFFFFF" w:themeFill="background1"/>
            <w:vAlign w:val="center"/>
          </w:tcPr>
          <w:p w14:paraId="40529AB7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14:paraId="3C0626C9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3"/>
            <w:shd w:val="clear" w:color="auto" w:fill="FFFFFF" w:themeFill="background1"/>
            <w:vAlign w:val="center"/>
          </w:tcPr>
          <w:p w14:paraId="530AD1B9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Art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14:paraId="611C84D7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1E2115C2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Höhe</w:t>
            </w:r>
          </w:p>
        </w:tc>
        <w:tc>
          <w:tcPr>
            <w:tcW w:w="162" w:type="dxa"/>
            <w:shd w:val="clear" w:color="auto" w:fill="FFFFFF" w:themeFill="background1"/>
            <w:vAlign w:val="center"/>
          </w:tcPr>
          <w:p w14:paraId="764C6B4C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14:paraId="6CBD28CF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</w:t>
            </w:r>
          </w:p>
        </w:tc>
      </w:tr>
      <w:tr w:rsidR="00C838DC" w:rsidRPr="00C838DC" w14:paraId="2144F845" w14:textId="77777777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14:paraId="60800A33" w14:textId="77777777" w:rsidR="00C838DC" w:rsidRPr="00C838DC" w:rsidRDefault="00C838DC" w:rsidP="00C838DC">
            <w:r w:rsidRPr="00C838DC">
              <w:t>Schaden 3: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14:paraId="2B14332D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1485273696"/>
            <w:placeholder>
              <w:docPart w:val="60D59B7A3B354673B2EE282AEA05BBAF"/>
            </w:placeholder>
            <w:text/>
          </w:sdtPr>
          <w:sdtEndPr/>
          <w:sdtContent>
            <w:tc>
              <w:tcPr>
                <w:tcW w:w="3543" w:type="dxa"/>
                <w:gridSpan w:val="3"/>
                <w:shd w:val="clear" w:color="auto" w:fill="E9E9E9"/>
                <w:vAlign w:val="center"/>
              </w:tcPr>
              <w:p w14:paraId="40FC075C" w14:textId="77777777"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14:paraId="1FB32F3D" w14:textId="77777777" w:rsidR="00C838DC" w:rsidRPr="00C838DC" w:rsidRDefault="00C838DC" w:rsidP="00C838DC"/>
        </w:tc>
        <w:sdt>
          <w:sdtPr>
            <w:id w:val="303887897"/>
            <w:placeholder>
              <w:docPart w:val="60D59B7A3B354673B2EE282AEA05BBAF"/>
            </w:placeholder>
            <w:text/>
          </w:sdtPr>
          <w:sdtEndPr/>
          <w:sdtContent>
            <w:tc>
              <w:tcPr>
                <w:tcW w:w="2126" w:type="dxa"/>
                <w:gridSpan w:val="3"/>
                <w:shd w:val="clear" w:color="auto" w:fill="E9E9E9"/>
                <w:vAlign w:val="center"/>
              </w:tcPr>
              <w:p w14:paraId="3827F055" w14:textId="77777777"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62" w:type="dxa"/>
            <w:shd w:val="clear" w:color="auto" w:fill="FFFFFF" w:themeFill="background1"/>
            <w:vAlign w:val="center"/>
          </w:tcPr>
          <w:p w14:paraId="6F3BB70E" w14:textId="77777777" w:rsidR="00C838DC" w:rsidRPr="00C838DC" w:rsidRDefault="00C838DC" w:rsidP="00C838DC"/>
        </w:tc>
        <w:sdt>
          <w:sdtPr>
            <w:id w:val="-2073964390"/>
            <w:placeholder>
              <w:docPart w:val="60D59B7A3B354673B2EE282AEA05BBAF"/>
            </w:placeholder>
            <w:text/>
          </w:sdtPr>
          <w:sdtEndPr/>
          <w:sdtContent>
            <w:tc>
              <w:tcPr>
                <w:tcW w:w="1255" w:type="dxa"/>
                <w:shd w:val="clear" w:color="auto" w:fill="E9E9E9"/>
                <w:vAlign w:val="center"/>
              </w:tcPr>
              <w:p w14:paraId="60EA8D8B" w14:textId="77777777"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14:paraId="2C3F9299" w14:textId="77777777" w:rsidTr="00C713E1">
        <w:trPr>
          <w:trHeight w:val="170"/>
        </w:trPr>
        <w:tc>
          <w:tcPr>
            <w:tcW w:w="1985" w:type="dxa"/>
            <w:shd w:val="clear" w:color="auto" w:fill="FFFFFF" w:themeFill="background1"/>
            <w:vAlign w:val="center"/>
          </w:tcPr>
          <w:p w14:paraId="6DF542AF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14:paraId="750C28AF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3"/>
            <w:shd w:val="clear" w:color="auto" w:fill="FFFFFF" w:themeFill="background1"/>
            <w:vAlign w:val="center"/>
          </w:tcPr>
          <w:p w14:paraId="6E81BE2D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Art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14:paraId="0269C740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2F0DA251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Höhe</w:t>
            </w:r>
          </w:p>
        </w:tc>
        <w:tc>
          <w:tcPr>
            <w:tcW w:w="162" w:type="dxa"/>
            <w:shd w:val="clear" w:color="auto" w:fill="FFFFFF" w:themeFill="background1"/>
            <w:vAlign w:val="center"/>
          </w:tcPr>
          <w:p w14:paraId="3918BC85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14:paraId="0505028D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</w:t>
            </w:r>
          </w:p>
        </w:tc>
      </w:tr>
      <w:tr w:rsidR="00C838DC" w:rsidRPr="00C838DC" w14:paraId="266E1BDB" w14:textId="77777777" w:rsidTr="00C713E1">
        <w:trPr>
          <w:trHeight w:val="184"/>
        </w:trPr>
        <w:tc>
          <w:tcPr>
            <w:tcW w:w="1985" w:type="dxa"/>
            <w:shd w:val="clear" w:color="auto" w:fill="FFFFFF" w:themeFill="background1"/>
            <w:vAlign w:val="center"/>
          </w:tcPr>
          <w:p w14:paraId="1DE7B3FA" w14:textId="77777777" w:rsidR="00C838DC" w:rsidRPr="00C838DC" w:rsidRDefault="00C838DC" w:rsidP="00C838DC">
            <w:r w:rsidRPr="00C838DC">
              <w:t xml:space="preserve">Welche Risiken </w:t>
            </w:r>
            <w:r w:rsidRPr="00C838DC">
              <w:br/>
              <w:t>waren versichert?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14:paraId="5CF040BB" w14:textId="77777777"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7228" w:type="dxa"/>
            <w:gridSpan w:val="9"/>
            <w:shd w:val="clear" w:color="auto" w:fill="FFFFFF" w:themeFill="background1"/>
            <w:vAlign w:val="center"/>
          </w:tcPr>
          <w:p w14:paraId="07F027A5" w14:textId="77777777" w:rsidR="00C838DC" w:rsidRPr="00C838DC" w:rsidRDefault="00A106D9" w:rsidP="00C838DC">
            <w:sdt>
              <w:sdtPr>
                <w:id w:val="-113841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C838DC" w:rsidRPr="00C838DC">
              <w:t xml:space="preserve">Feuer     </w:t>
            </w:r>
            <w:sdt>
              <w:sdtPr>
                <w:id w:val="-200889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C838DC" w:rsidRPr="00C838DC">
              <w:t xml:space="preserve">Leitungswasser     </w:t>
            </w:r>
            <w:sdt>
              <w:sdtPr>
                <w:id w:val="-101052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Sturm/Hagel     </w:t>
            </w:r>
            <w:sdt>
              <w:sdtPr>
                <w:id w:val="30128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Elementar     </w:t>
            </w:r>
            <w:sdt>
              <w:sdtPr>
                <w:id w:val="-193665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Haustechnik     </w:t>
            </w:r>
          </w:p>
          <w:p w14:paraId="232D9306" w14:textId="77777777" w:rsidR="00C838DC" w:rsidRPr="00C838DC" w:rsidRDefault="00A106D9" w:rsidP="0061364D">
            <w:sdt>
              <w:sdtPr>
                <w:id w:val="9305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C838DC" w:rsidRPr="00C838DC">
              <w:t xml:space="preserve">Mietausfall (gew.)     </w:t>
            </w:r>
            <w:sdt>
              <w:sdtPr>
                <w:id w:val="-68142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C838DC" w:rsidRPr="00C838DC">
              <w:t>EC-Gefahren</w:t>
            </w:r>
            <w:r w:rsidR="00111A9A" w:rsidRPr="00C838DC">
              <w:t xml:space="preserve">     </w:t>
            </w:r>
            <w:sdt>
              <w:sdtPr>
                <w:id w:val="91050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A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1A9A">
              <w:t xml:space="preserve"> </w:t>
            </w:r>
            <w:r w:rsidR="00111A9A" w:rsidRPr="00C838DC">
              <w:t>E</w:t>
            </w:r>
            <w:r w:rsidR="00111A9A">
              <w:t>inbruchdiebstahl</w:t>
            </w:r>
          </w:p>
        </w:tc>
      </w:tr>
    </w:tbl>
    <w:p w14:paraId="692F6FC1" w14:textId="77777777" w:rsidR="000C4EC5" w:rsidRPr="00C838DC" w:rsidRDefault="000C4EC5" w:rsidP="000C4EC5">
      <w:pPr>
        <w:rPr>
          <w:b/>
          <w:sz w:val="10"/>
          <w:szCs w:val="10"/>
        </w:rPr>
      </w:pPr>
    </w:p>
    <w:sectPr w:rsidR="000C4EC5" w:rsidRPr="00C838DC" w:rsidSect="000C4EC5">
      <w:headerReference w:type="default" r:id="rId9"/>
      <w:footerReference w:type="default" r:id="rId10"/>
      <w:pgSz w:w="11901" w:h="16817"/>
      <w:pgMar w:top="1985" w:right="851" w:bottom="426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8C6B2" w14:textId="77777777" w:rsidR="00B0381E" w:rsidRDefault="00B0381E" w:rsidP="002A7F66">
      <w:pPr>
        <w:spacing w:line="240" w:lineRule="auto"/>
      </w:pPr>
      <w:r>
        <w:separator/>
      </w:r>
    </w:p>
  </w:endnote>
  <w:endnote w:type="continuationSeparator" w:id="0">
    <w:p w14:paraId="1BF03CFA" w14:textId="77777777" w:rsidR="00B0381E" w:rsidRDefault="00B0381E" w:rsidP="002A7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1C9B" w14:textId="4E158B95" w:rsidR="002701B7" w:rsidRPr="00C21F11" w:rsidRDefault="00264C06" w:rsidP="000A70A7">
    <w:pPr>
      <w:pStyle w:val="Fuzeile"/>
      <w:pBdr>
        <w:top w:val="single" w:sz="4" w:space="1" w:color="auto"/>
      </w:pBdr>
      <w:tabs>
        <w:tab w:val="clear" w:pos="9072"/>
        <w:tab w:val="center" w:pos="9299"/>
      </w:tabs>
      <w:rPr>
        <w:rStyle w:val="Zeichenklein"/>
      </w:rPr>
    </w:pPr>
    <w:r>
      <w:rPr>
        <w:sz w:val="10"/>
        <w:szCs w:val="10"/>
      </w:rPr>
      <w:t>A.103.</w:t>
    </w:r>
    <w:r w:rsidR="00FF5A8A">
      <w:rPr>
        <w:sz w:val="10"/>
        <w:szCs w:val="10"/>
      </w:rPr>
      <w:t>0922</w:t>
    </w:r>
    <w:r w:rsidR="002701B7">
      <w:rPr>
        <w:sz w:val="10"/>
        <w:szCs w:val="10"/>
      </w:rPr>
      <w:tab/>
    </w:r>
    <w:r w:rsidR="002701B7">
      <w:rPr>
        <w:sz w:val="10"/>
        <w:szCs w:val="10"/>
      </w:rPr>
      <w:tab/>
    </w:r>
    <w:r w:rsidR="002701B7" w:rsidRPr="00C21F11">
      <w:rPr>
        <w:rStyle w:val="Zeichenklein"/>
      </w:rPr>
      <w:fldChar w:fldCharType="begin"/>
    </w:r>
    <w:r w:rsidR="002701B7" w:rsidRPr="00C21F11">
      <w:rPr>
        <w:rStyle w:val="Zeichenklein"/>
      </w:rPr>
      <w:instrText>PAGE   \* MERGEFORMAT</w:instrText>
    </w:r>
    <w:r w:rsidR="002701B7" w:rsidRPr="00C21F11">
      <w:rPr>
        <w:rStyle w:val="Zeichenklein"/>
      </w:rPr>
      <w:fldChar w:fldCharType="separate"/>
    </w:r>
    <w:r w:rsidR="009D0308">
      <w:rPr>
        <w:rStyle w:val="Zeichenklein"/>
        <w:noProof/>
      </w:rPr>
      <w:t>2</w:t>
    </w:r>
    <w:r w:rsidR="002701B7" w:rsidRPr="00C21F11">
      <w:rPr>
        <w:rStyle w:val="Zeichenklein"/>
      </w:rPr>
      <w:fldChar w:fldCharType="end"/>
    </w:r>
    <w:r w:rsidR="002701B7">
      <w:rPr>
        <w:rStyle w:val="Zeichenklein"/>
      </w:rPr>
      <w:t xml:space="preserve"> von </w:t>
    </w:r>
    <w:r w:rsidR="00CA3321">
      <w:rPr>
        <w:rStyle w:val="Zeichenklein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7D2CC" w14:textId="77777777" w:rsidR="00B0381E" w:rsidRDefault="00B0381E" w:rsidP="002A7F66">
      <w:pPr>
        <w:spacing w:line="240" w:lineRule="auto"/>
      </w:pPr>
      <w:r>
        <w:separator/>
      </w:r>
    </w:p>
  </w:footnote>
  <w:footnote w:type="continuationSeparator" w:id="0">
    <w:p w14:paraId="0ACE10B9" w14:textId="77777777" w:rsidR="00B0381E" w:rsidRDefault="00B0381E" w:rsidP="002A7F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C1B0A" w14:textId="77777777" w:rsidR="002701B7" w:rsidRDefault="002701B7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985F59" wp14:editId="478EA4B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083600"/>
          <wp:effectExtent l="0" t="0" r="5080" b="254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ularkopf_B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36391C" w14:textId="77777777" w:rsidR="002701B7" w:rsidRDefault="002701B7">
    <w:pPr>
      <w:pStyle w:val="Kopfzeile"/>
    </w:pPr>
  </w:p>
  <w:p w14:paraId="2D399EFF" w14:textId="77777777" w:rsidR="002701B7" w:rsidRDefault="002701B7">
    <w:pPr>
      <w:pStyle w:val="Kopfzeile"/>
    </w:pPr>
  </w:p>
  <w:p w14:paraId="16955C7A" w14:textId="77777777" w:rsidR="002701B7" w:rsidRDefault="002701B7" w:rsidP="009C0572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474DB"/>
    <w:multiLevelType w:val="hybridMultilevel"/>
    <w:tmpl w:val="219CCEB2"/>
    <w:lvl w:ilvl="0" w:tplc="B0E2578C">
      <w:start w:val="20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123C4"/>
    <w:multiLevelType w:val="hybridMultilevel"/>
    <w:tmpl w:val="B65427A2"/>
    <w:lvl w:ilvl="0" w:tplc="DA88479C">
      <w:start w:val="5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956581">
    <w:abstractNumId w:val="1"/>
  </w:num>
  <w:num w:numId="2" w16cid:durableId="165341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Dwt9oN6VYk1gE2cmTezNmc9WL/usQ8pdvoZRNxsEZkSphXmdHaPa9M607irA7xTporhje6NwIMW4LruSB3Ut9g==" w:salt="QfIeIE7XBgaVkQ4JX206fw=="/>
  <w:defaultTabStop w:val="709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A8"/>
    <w:rsid w:val="00004E98"/>
    <w:rsid w:val="00011DCE"/>
    <w:rsid w:val="000150A5"/>
    <w:rsid w:val="00034AFA"/>
    <w:rsid w:val="00050164"/>
    <w:rsid w:val="00050B9D"/>
    <w:rsid w:val="0005281C"/>
    <w:rsid w:val="0006121E"/>
    <w:rsid w:val="000668CA"/>
    <w:rsid w:val="00072A17"/>
    <w:rsid w:val="000743AC"/>
    <w:rsid w:val="0009020D"/>
    <w:rsid w:val="000932B5"/>
    <w:rsid w:val="000A2FCD"/>
    <w:rsid w:val="000A70A7"/>
    <w:rsid w:val="000B191E"/>
    <w:rsid w:val="000C4EC5"/>
    <w:rsid w:val="000D00A7"/>
    <w:rsid w:val="000E0BE0"/>
    <w:rsid w:val="000E19C3"/>
    <w:rsid w:val="000F647C"/>
    <w:rsid w:val="00111A9A"/>
    <w:rsid w:val="00112726"/>
    <w:rsid w:val="00112A52"/>
    <w:rsid w:val="001173E3"/>
    <w:rsid w:val="001200DA"/>
    <w:rsid w:val="00120C71"/>
    <w:rsid w:val="0012338F"/>
    <w:rsid w:val="001277A9"/>
    <w:rsid w:val="001306AF"/>
    <w:rsid w:val="00133E47"/>
    <w:rsid w:val="00135F44"/>
    <w:rsid w:val="00137BD5"/>
    <w:rsid w:val="001404C2"/>
    <w:rsid w:val="00144BF7"/>
    <w:rsid w:val="001471E4"/>
    <w:rsid w:val="00155FE6"/>
    <w:rsid w:val="00161953"/>
    <w:rsid w:val="00171F84"/>
    <w:rsid w:val="001723ED"/>
    <w:rsid w:val="001777E2"/>
    <w:rsid w:val="001850DA"/>
    <w:rsid w:val="00187D67"/>
    <w:rsid w:val="0019659D"/>
    <w:rsid w:val="001A3D98"/>
    <w:rsid w:val="001C6B52"/>
    <w:rsid w:val="001C6BB5"/>
    <w:rsid w:val="001D5B79"/>
    <w:rsid w:val="001D5CE6"/>
    <w:rsid w:val="001E69C0"/>
    <w:rsid w:val="001E71E8"/>
    <w:rsid w:val="001E7EC3"/>
    <w:rsid w:val="00210A31"/>
    <w:rsid w:val="0021320B"/>
    <w:rsid w:val="00226438"/>
    <w:rsid w:val="002334DD"/>
    <w:rsid w:val="00234C21"/>
    <w:rsid w:val="00235652"/>
    <w:rsid w:val="00237FAC"/>
    <w:rsid w:val="00240002"/>
    <w:rsid w:val="00246ECD"/>
    <w:rsid w:val="00257630"/>
    <w:rsid w:val="00264C06"/>
    <w:rsid w:val="002701B7"/>
    <w:rsid w:val="00270A1B"/>
    <w:rsid w:val="00273182"/>
    <w:rsid w:val="002739F3"/>
    <w:rsid w:val="00273C24"/>
    <w:rsid w:val="00292F25"/>
    <w:rsid w:val="002A3CB2"/>
    <w:rsid w:val="002A4C4F"/>
    <w:rsid w:val="002A7F66"/>
    <w:rsid w:val="002C2E85"/>
    <w:rsid w:val="002D3305"/>
    <w:rsid w:val="002E1A1A"/>
    <w:rsid w:val="002E1FE4"/>
    <w:rsid w:val="002E53B8"/>
    <w:rsid w:val="002F42B8"/>
    <w:rsid w:val="00305575"/>
    <w:rsid w:val="00312C8C"/>
    <w:rsid w:val="00315600"/>
    <w:rsid w:val="00317738"/>
    <w:rsid w:val="00321031"/>
    <w:rsid w:val="003243D3"/>
    <w:rsid w:val="00325DF4"/>
    <w:rsid w:val="00335360"/>
    <w:rsid w:val="003470FF"/>
    <w:rsid w:val="0035084D"/>
    <w:rsid w:val="003569E3"/>
    <w:rsid w:val="003746BF"/>
    <w:rsid w:val="00374843"/>
    <w:rsid w:val="00376A72"/>
    <w:rsid w:val="003936BE"/>
    <w:rsid w:val="00394BC2"/>
    <w:rsid w:val="00395100"/>
    <w:rsid w:val="00397908"/>
    <w:rsid w:val="003A20AE"/>
    <w:rsid w:val="003A7C1D"/>
    <w:rsid w:val="003B0E62"/>
    <w:rsid w:val="003B5331"/>
    <w:rsid w:val="003C3934"/>
    <w:rsid w:val="003F0959"/>
    <w:rsid w:val="00404EAA"/>
    <w:rsid w:val="004234E6"/>
    <w:rsid w:val="004354E2"/>
    <w:rsid w:val="00435A6C"/>
    <w:rsid w:val="0044035E"/>
    <w:rsid w:val="004409B8"/>
    <w:rsid w:val="00440CF2"/>
    <w:rsid w:val="00447E2B"/>
    <w:rsid w:val="004614A3"/>
    <w:rsid w:val="00473A46"/>
    <w:rsid w:val="00474279"/>
    <w:rsid w:val="00477494"/>
    <w:rsid w:val="00480788"/>
    <w:rsid w:val="00486D42"/>
    <w:rsid w:val="00487D51"/>
    <w:rsid w:val="00495587"/>
    <w:rsid w:val="004A5656"/>
    <w:rsid w:val="004B0B76"/>
    <w:rsid w:val="004B1910"/>
    <w:rsid w:val="004C3DC9"/>
    <w:rsid w:val="004C5985"/>
    <w:rsid w:val="004C7A2E"/>
    <w:rsid w:val="004D25D6"/>
    <w:rsid w:val="004D6785"/>
    <w:rsid w:val="004E3978"/>
    <w:rsid w:val="00501BA9"/>
    <w:rsid w:val="00503FAE"/>
    <w:rsid w:val="00514C4E"/>
    <w:rsid w:val="00517361"/>
    <w:rsid w:val="005202C9"/>
    <w:rsid w:val="0053022A"/>
    <w:rsid w:val="00531821"/>
    <w:rsid w:val="00534041"/>
    <w:rsid w:val="00537FF9"/>
    <w:rsid w:val="005421D6"/>
    <w:rsid w:val="005538E9"/>
    <w:rsid w:val="00573720"/>
    <w:rsid w:val="00581437"/>
    <w:rsid w:val="0058250C"/>
    <w:rsid w:val="0058315A"/>
    <w:rsid w:val="005A35F3"/>
    <w:rsid w:val="005A7FCD"/>
    <w:rsid w:val="005D16ED"/>
    <w:rsid w:val="005D79FF"/>
    <w:rsid w:val="006014F5"/>
    <w:rsid w:val="006026AF"/>
    <w:rsid w:val="006047C4"/>
    <w:rsid w:val="00605633"/>
    <w:rsid w:val="00605A85"/>
    <w:rsid w:val="00610898"/>
    <w:rsid w:val="00611156"/>
    <w:rsid w:val="0061336C"/>
    <w:rsid w:val="00613471"/>
    <w:rsid w:val="0061364D"/>
    <w:rsid w:val="0061384A"/>
    <w:rsid w:val="00615F54"/>
    <w:rsid w:val="006210F5"/>
    <w:rsid w:val="00622356"/>
    <w:rsid w:val="0062574B"/>
    <w:rsid w:val="00634AD3"/>
    <w:rsid w:val="00640E53"/>
    <w:rsid w:val="00657178"/>
    <w:rsid w:val="00666256"/>
    <w:rsid w:val="00673ACA"/>
    <w:rsid w:val="00674E47"/>
    <w:rsid w:val="0067570E"/>
    <w:rsid w:val="00675AC9"/>
    <w:rsid w:val="006828DC"/>
    <w:rsid w:val="00687130"/>
    <w:rsid w:val="006931DD"/>
    <w:rsid w:val="00696314"/>
    <w:rsid w:val="006B172C"/>
    <w:rsid w:val="006B69BB"/>
    <w:rsid w:val="006C479A"/>
    <w:rsid w:val="006C4F3C"/>
    <w:rsid w:val="006D5063"/>
    <w:rsid w:val="006D5641"/>
    <w:rsid w:val="006D6674"/>
    <w:rsid w:val="006E355A"/>
    <w:rsid w:val="006F0F8F"/>
    <w:rsid w:val="006F1FA8"/>
    <w:rsid w:val="006F5655"/>
    <w:rsid w:val="00702FBE"/>
    <w:rsid w:val="00710AFA"/>
    <w:rsid w:val="00711F9E"/>
    <w:rsid w:val="007257D5"/>
    <w:rsid w:val="00727538"/>
    <w:rsid w:val="00741989"/>
    <w:rsid w:val="00751B52"/>
    <w:rsid w:val="00760DDC"/>
    <w:rsid w:val="00763205"/>
    <w:rsid w:val="00763F17"/>
    <w:rsid w:val="00764F56"/>
    <w:rsid w:val="00775729"/>
    <w:rsid w:val="00777483"/>
    <w:rsid w:val="007878D2"/>
    <w:rsid w:val="00792F11"/>
    <w:rsid w:val="00797AFC"/>
    <w:rsid w:val="007A0CD8"/>
    <w:rsid w:val="007A1192"/>
    <w:rsid w:val="007B014D"/>
    <w:rsid w:val="007B301B"/>
    <w:rsid w:val="007D3050"/>
    <w:rsid w:val="007E0178"/>
    <w:rsid w:val="007E5713"/>
    <w:rsid w:val="007F07A2"/>
    <w:rsid w:val="007F0F96"/>
    <w:rsid w:val="007F283B"/>
    <w:rsid w:val="007F333F"/>
    <w:rsid w:val="007F7610"/>
    <w:rsid w:val="00810294"/>
    <w:rsid w:val="00812E53"/>
    <w:rsid w:val="00815295"/>
    <w:rsid w:val="00826884"/>
    <w:rsid w:val="0083426D"/>
    <w:rsid w:val="00834666"/>
    <w:rsid w:val="0083491F"/>
    <w:rsid w:val="0084356F"/>
    <w:rsid w:val="00847F95"/>
    <w:rsid w:val="00854E9C"/>
    <w:rsid w:val="00863AD8"/>
    <w:rsid w:val="00863FE7"/>
    <w:rsid w:val="008678E3"/>
    <w:rsid w:val="00872199"/>
    <w:rsid w:val="00875826"/>
    <w:rsid w:val="00877211"/>
    <w:rsid w:val="008808A3"/>
    <w:rsid w:val="00887CA0"/>
    <w:rsid w:val="008919DD"/>
    <w:rsid w:val="00891C32"/>
    <w:rsid w:val="008C181F"/>
    <w:rsid w:val="008C3027"/>
    <w:rsid w:val="008C73CF"/>
    <w:rsid w:val="008D1A02"/>
    <w:rsid w:val="008E0DAE"/>
    <w:rsid w:val="008E4995"/>
    <w:rsid w:val="008E74AC"/>
    <w:rsid w:val="00905303"/>
    <w:rsid w:val="0090667B"/>
    <w:rsid w:val="00910FBC"/>
    <w:rsid w:val="0091655C"/>
    <w:rsid w:val="00916919"/>
    <w:rsid w:val="00916E57"/>
    <w:rsid w:val="009300E0"/>
    <w:rsid w:val="00930167"/>
    <w:rsid w:val="009334A0"/>
    <w:rsid w:val="0093504F"/>
    <w:rsid w:val="00942E9E"/>
    <w:rsid w:val="00946BB5"/>
    <w:rsid w:val="009510AA"/>
    <w:rsid w:val="00951800"/>
    <w:rsid w:val="0095398E"/>
    <w:rsid w:val="0096491F"/>
    <w:rsid w:val="00964AA4"/>
    <w:rsid w:val="0097249E"/>
    <w:rsid w:val="0097543E"/>
    <w:rsid w:val="0098183B"/>
    <w:rsid w:val="00985AB2"/>
    <w:rsid w:val="00990905"/>
    <w:rsid w:val="00996E6E"/>
    <w:rsid w:val="009A122E"/>
    <w:rsid w:val="009A4562"/>
    <w:rsid w:val="009A7EDF"/>
    <w:rsid w:val="009B21C9"/>
    <w:rsid w:val="009C0572"/>
    <w:rsid w:val="009C0F25"/>
    <w:rsid w:val="009C4BAD"/>
    <w:rsid w:val="009C5FFC"/>
    <w:rsid w:val="009D0308"/>
    <w:rsid w:val="009D5E1B"/>
    <w:rsid w:val="009E078B"/>
    <w:rsid w:val="009E6C52"/>
    <w:rsid w:val="009F2591"/>
    <w:rsid w:val="009F2802"/>
    <w:rsid w:val="00A036F3"/>
    <w:rsid w:val="00A06966"/>
    <w:rsid w:val="00A106D9"/>
    <w:rsid w:val="00A1567C"/>
    <w:rsid w:val="00A21E87"/>
    <w:rsid w:val="00A32A81"/>
    <w:rsid w:val="00A412D6"/>
    <w:rsid w:val="00A459A5"/>
    <w:rsid w:val="00A53CDD"/>
    <w:rsid w:val="00A56F59"/>
    <w:rsid w:val="00A66168"/>
    <w:rsid w:val="00A76265"/>
    <w:rsid w:val="00A87C4F"/>
    <w:rsid w:val="00A93ED0"/>
    <w:rsid w:val="00A93FD2"/>
    <w:rsid w:val="00A96928"/>
    <w:rsid w:val="00AA4085"/>
    <w:rsid w:val="00AA7C34"/>
    <w:rsid w:val="00AB4EA8"/>
    <w:rsid w:val="00AC7F85"/>
    <w:rsid w:val="00AD4844"/>
    <w:rsid w:val="00AD546D"/>
    <w:rsid w:val="00AE281A"/>
    <w:rsid w:val="00AF23E8"/>
    <w:rsid w:val="00B0381E"/>
    <w:rsid w:val="00B12E74"/>
    <w:rsid w:val="00B13113"/>
    <w:rsid w:val="00B169C2"/>
    <w:rsid w:val="00B16C7D"/>
    <w:rsid w:val="00B27C91"/>
    <w:rsid w:val="00B32245"/>
    <w:rsid w:val="00B33415"/>
    <w:rsid w:val="00B33469"/>
    <w:rsid w:val="00B41512"/>
    <w:rsid w:val="00B45772"/>
    <w:rsid w:val="00B56EC3"/>
    <w:rsid w:val="00B625DF"/>
    <w:rsid w:val="00B7689E"/>
    <w:rsid w:val="00B807DA"/>
    <w:rsid w:val="00B85C03"/>
    <w:rsid w:val="00B938C3"/>
    <w:rsid w:val="00BB0362"/>
    <w:rsid w:val="00BB410D"/>
    <w:rsid w:val="00BB4512"/>
    <w:rsid w:val="00BD2403"/>
    <w:rsid w:val="00BD582E"/>
    <w:rsid w:val="00BD5D65"/>
    <w:rsid w:val="00BE77C0"/>
    <w:rsid w:val="00BF0CBF"/>
    <w:rsid w:val="00BF19F9"/>
    <w:rsid w:val="00BF39DD"/>
    <w:rsid w:val="00BF4321"/>
    <w:rsid w:val="00C0284F"/>
    <w:rsid w:val="00C050CD"/>
    <w:rsid w:val="00C109D4"/>
    <w:rsid w:val="00C155B3"/>
    <w:rsid w:val="00C21F11"/>
    <w:rsid w:val="00C408FD"/>
    <w:rsid w:val="00C44B0D"/>
    <w:rsid w:val="00C44CBF"/>
    <w:rsid w:val="00C512C2"/>
    <w:rsid w:val="00C5643C"/>
    <w:rsid w:val="00C60643"/>
    <w:rsid w:val="00C7084B"/>
    <w:rsid w:val="00C713E1"/>
    <w:rsid w:val="00C7284A"/>
    <w:rsid w:val="00C76522"/>
    <w:rsid w:val="00C77370"/>
    <w:rsid w:val="00C838DC"/>
    <w:rsid w:val="00C83FE5"/>
    <w:rsid w:val="00C850D9"/>
    <w:rsid w:val="00C90912"/>
    <w:rsid w:val="00C937FA"/>
    <w:rsid w:val="00CA0920"/>
    <w:rsid w:val="00CA1665"/>
    <w:rsid w:val="00CA3321"/>
    <w:rsid w:val="00CA3C83"/>
    <w:rsid w:val="00CB1FF0"/>
    <w:rsid w:val="00CB4015"/>
    <w:rsid w:val="00CC2BF1"/>
    <w:rsid w:val="00CC73E1"/>
    <w:rsid w:val="00CD35C4"/>
    <w:rsid w:val="00CF0F3B"/>
    <w:rsid w:val="00CF3A4D"/>
    <w:rsid w:val="00CF4262"/>
    <w:rsid w:val="00D006BD"/>
    <w:rsid w:val="00D035A8"/>
    <w:rsid w:val="00D04287"/>
    <w:rsid w:val="00D042A5"/>
    <w:rsid w:val="00D135E4"/>
    <w:rsid w:val="00D179AB"/>
    <w:rsid w:val="00D23BE4"/>
    <w:rsid w:val="00D2681C"/>
    <w:rsid w:val="00D32C30"/>
    <w:rsid w:val="00D50630"/>
    <w:rsid w:val="00D5129F"/>
    <w:rsid w:val="00D52669"/>
    <w:rsid w:val="00D55812"/>
    <w:rsid w:val="00D73112"/>
    <w:rsid w:val="00D7327D"/>
    <w:rsid w:val="00D73FDD"/>
    <w:rsid w:val="00D90943"/>
    <w:rsid w:val="00D96D31"/>
    <w:rsid w:val="00DA10D6"/>
    <w:rsid w:val="00DA214B"/>
    <w:rsid w:val="00DA2792"/>
    <w:rsid w:val="00DA37D3"/>
    <w:rsid w:val="00DB22FD"/>
    <w:rsid w:val="00DD73B0"/>
    <w:rsid w:val="00DF403C"/>
    <w:rsid w:val="00E000FA"/>
    <w:rsid w:val="00E00C0B"/>
    <w:rsid w:val="00E02A5A"/>
    <w:rsid w:val="00E230D9"/>
    <w:rsid w:val="00E240D0"/>
    <w:rsid w:val="00E25724"/>
    <w:rsid w:val="00E30134"/>
    <w:rsid w:val="00E612A0"/>
    <w:rsid w:val="00E6381E"/>
    <w:rsid w:val="00E65745"/>
    <w:rsid w:val="00E83DF8"/>
    <w:rsid w:val="00E84535"/>
    <w:rsid w:val="00E87A9B"/>
    <w:rsid w:val="00E87CDF"/>
    <w:rsid w:val="00E94C08"/>
    <w:rsid w:val="00E95D89"/>
    <w:rsid w:val="00EA3EF8"/>
    <w:rsid w:val="00EA533D"/>
    <w:rsid w:val="00EA77DA"/>
    <w:rsid w:val="00EB2EF5"/>
    <w:rsid w:val="00EC1157"/>
    <w:rsid w:val="00EC29E8"/>
    <w:rsid w:val="00EC30B5"/>
    <w:rsid w:val="00EC30EC"/>
    <w:rsid w:val="00EC6D6B"/>
    <w:rsid w:val="00ED5530"/>
    <w:rsid w:val="00ED6151"/>
    <w:rsid w:val="00EE2548"/>
    <w:rsid w:val="00EE5F3C"/>
    <w:rsid w:val="00EE61C4"/>
    <w:rsid w:val="00EF0FC0"/>
    <w:rsid w:val="00EF2CE3"/>
    <w:rsid w:val="00F043C5"/>
    <w:rsid w:val="00F11281"/>
    <w:rsid w:val="00F121BE"/>
    <w:rsid w:val="00F278B0"/>
    <w:rsid w:val="00F27EA2"/>
    <w:rsid w:val="00F43E47"/>
    <w:rsid w:val="00F6096C"/>
    <w:rsid w:val="00F6616C"/>
    <w:rsid w:val="00F67F1C"/>
    <w:rsid w:val="00F73C23"/>
    <w:rsid w:val="00F80DB5"/>
    <w:rsid w:val="00F82149"/>
    <w:rsid w:val="00F825A8"/>
    <w:rsid w:val="00F937AA"/>
    <w:rsid w:val="00F96D9A"/>
    <w:rsid w:val="00F97ED0"/>
    <w:rsid w:val="00FA58AB"/>
    <w:rsid w:val="00FB7ED3"/>
    <w:rsid w:val="00FD261D"/>
    <w:rsid w:val="00FD398C"/>
    <w:rsid w:val="00FE22F1"/>
    <w:rsid w:val="00FF0180"/>
    <w:rsid w:val="00FF2196"/>
    <w:rsid w:val="00FF5A8A"/>
    <w:rsid w:val="00FF62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5E4E186"/>
  <w15:docId w15:val="{8042349A-B956-4FC8-AC61-5E123663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3321"/>
    <w:pPr>
      <w:spacing w:line="240" w:lineRule="exact"/>
    </w:pPr>
    <w:rPr>
      <w:rFonts w:ascii="Verdana" w:hAnsi="Verdana"/>
      <w:sz w:val="15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616C"/>
    <w:pPr>
      <w:spacing w:line="320" w:lineRule="exact"/>
      <w:outlineLvl w:val="0"/>
    </w:pPr>
    <w:rPr>
      <w:b/>
      <w:caps/>
      <w:sz w:val="2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E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90D17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9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lein">
    <w:name w:val="Text klein"/>
    <w:basedOn w:val="Standard"/>
    <w:qFormat/>
    <w:rsid w:val="00ED6151"/>
    <w:pPr>
      <w:spacing w:line="200" w:lineRule="exact"/>
    </w:pPr>
    <w:rPr>
      <w:sz w:val="13"/>
      <w:szCs w:val="14"/>
    </w:rPr>
  </w:style>
  <w:style w:type="character" w:styleId="Platzhaltertext">
    <w:name w:val="Placeholder Text"/>
    <w:basedOn w:val="Absatz-Standardschriftart"/>
    <w:uiPriority w:val="99"/>
    <w:semiHidden/>
    <w:rsid w:val="0084356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5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356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A7F6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7F66"/>
    <w:rPr>
      <w:rFonts w:ascii="Verdana" w:hAnsi="Verdana"/>
      <w:sz w:val="18"/>
    </w:rPr>
  </w:style>
  <w:style w:type="paragraph" w:styleId="Fuzeile">
    <w:name w:val="footer"/>
    <w:basedOn w:val="Standard"/>
    <w:link w:val="FuzeileZchn"/>
    <w:uiPriority w:val="99"/>
    <w:unhideWhenUsed/>
    <w:rsid w:val="002A7F6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7F66"/>
    <w:rPr>
      <w:rFonts w:ascii="Verdana" w:hAnsi="Verdana"/>
      <w:sz w:val="18"/>
    </w:rPr>
  </w:style>
  <w:style w:type="paragraph" w:customStyle="1" w:styleId="Bold">
    <w:name w:val="Bold"/>
    <w:basedOn w:val="Standard"/>
    <w:qFormat/>
    <w:rsid w:val="00916919"/>
    <w:rPr>
      <w:b/>
    </w:rPr>
  </w:style>
  <w:style w:type="character" w:customStyle="1" w:styleId="Zeichenklein">
    <w:name w:val="Zeichen klein"/>
    <w:basedOn w:val="Absatz-Standardschriftart"/>
    <w:uiPriority w:val="1"/>
    <w:qFormat/>
    <w:rsid w:val="00ED6151"/>
    <w:rPr>
      <w:rFonts w:ascii="Verdana" w:hAnsi="Verdana"/>
      <w:sz w:val="1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6616C"/>
    <w:rPr>
      <w:rFonts w:ascii="Verdana" w:hAnsi="Verdana"/>
      <w:b/>
      <w:caps/>
      <w:sz w:val="22"/>
      <w:szCs w:val="28"/>
    </w:rPr>
  </w:style>
  <w:style w:type="character" w:customStyle="1" w:styleId="BoldZeichen">
    <w:name w:val="Bold Zeichen"/>
    <w:basedOn w:val="Absatz-Standardschriftart"/>
    <w:uiPriority w:val="1"/>
    <w:qFormat/>
    <w:rsid w:val="00112A52"/>
    <w:rPr>
      <w:b/>
    </w:rPr>
  </w:style>
  <w:style w:type="paragraph" w:customStyle="1" w:styleId="EinfAbs">
    <w:name w:val="[Einf. Abs.]"/>
    <w:basedOn w:val="Standard"/>
    <w:uiPriority w:val="99"/>
    <w:rsid w:val="00854E9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styleId="Listenabsatz">
    <w:name w:val="List Paragraph"/>
    <w:basedOn w:val="Standard"/>
    <w:uiPriority w:val="34"/>
    <w:qFormat/>
    <w:rsid w:val="00854E9C"/>
    <w:pPr>
      <w:ind w:left="720"/>
      <w:contextualSpacing/>
    </w:pPr>
  </w:style>
  <w:style w:type="paragraph" w:customStyle="1" w:styleId="Default">
    <w:name w:val="Default"/>
    <w:rsid w:val="001723E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E281A"/>
    <w:rPr>
      <w:rFonts w:asciiTheme="majorHAnsi" w:eastAsiaTheme="majorEastAsia" w:hAnsiTheme="majorHAnsi" w:cstheme="majorBidi"/>
      <w:color w:val="790D17" w:themeColor="accent1" w:themeShade="BF"/>
      <w:sz w:val="26"/>
      <w:szCs w:val="26"/>
    </w:rPr>
  </w:style>
  <w:style w:type="paragraph" w:customStyle="1" w:styleId="berschrift2Rot">
    <w:name w:val="Überschrift 2 Rot"/>
    <w:basedOn w:val="Standard"/>
    <w:qFormat/>
    <w:rsid w:val="00517361"/>
    <w:rPr>
      <w:b/>
      <w:color w:val="E62333"/>
    </w:rPr>
  </w:style>
  <w:style w:type="numbering" w:customStyle="1" w:styleId="KeineListe1">
    <w:name w:val="Keine Liste1"/>
    <w:next w:val="KeineListe"/>
    <w:uiPriority w:val="99"/>
    <w:semiHidden/>
    <w:unhideWhenUsed/>
    <w:rsid w:val="00C838DC"/>
  </w:style>
  <w:style w:type="table" w:customStyle="1" w:styleId="Tabellenraster1">
    <w:name w:val="Tabellenraster1"/>
    <w:basedOn w:val="NormaleTabelle"/>
    <w:next w:val="Tabellenraster"/>
    <w:uiPriority w:val="59"/>
    <w:rsid w:val="00C8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312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vonne\Gesch&#228;ftliche%20Daten\BCA\Vorlagen\A.47_0714_BCA_FB_Bestellschein%20fb-xpe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83D70898934B7CAF686FB9A99489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87D48-D508-4F52-9BB8-019F55E53553}"/>
      </w:docPartPr>
      <w:docPartBody>
        <w:p w:rsidR="00D115A4" w:rsidRDefault="0037525D" w:rsidP="0037525D">
          <w:pPr>
            <w:pStyle w:val="F683D70898934B7CAF686FB9A9948935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59967B2CD449718B66533053F47A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B859B-3BED-4FA2-BA65-62EA84DF3BA5}"/>
      </w:docPartPr>
      <w:docPartBody>
        <w:p w:rsidR="00D115A4" w:rsidRDefault="0037525D" w:rsidP="0037525D">
          <w:pPr>
            <w:pStyle w:val="6C59967B2CD449718B66533053F47A18"/>
          </w:pPr>
          <w:r>
            <w:t xml:space="preserve"> </w:t>
          </w: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CF8BDA679548F58EE4302A2AB70D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F7A5A5-6A49-46F1-B325-7A0FD36DA61D}"/>
      </w:docPartPr>
      <w:docPartBody>
        <w:p w:rsidR="00D115A4" w:rsidRDefault="0037525D" w:rsidP="0037525D">
          <w:pPr>
            <w:pStyle w:val="61CF8BDA679548F58EE4302A2AB70D5E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CEDAF5614E4377AFA1E682AE232A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67AEA7-17D7-4226-8BDE-99F01D3DE4D9}"/>
      </w:docPartPr>
      <w:docPartBody>
        <w:p w:rsidR="00D115A4" w:rsidRDefault="0037525D" w:rsidP="0037525D">
          <w:pPr>
            <w:pStyle w:val="63CEDAF5614E4377AFA1E682AE232AD3"/>
          </w:pPr>
          <w:r>
            <w:t xml:space="preserve"> </w:t>
          </w: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1443EBF99D4118A7C49B21BAE5C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10BEA5-F410-4205-8D82-9D8ABC9D114B}"/>
      </w:docPartPr>
      <w:docPartBody>
        <w:p w:rsidR="00D115A4" w:rsidRDefault="0037525D" w:rsidP="0037525D">
          <w:pPr>
            <w:pStyle w:val="701443EBF99D4118A7C49B21BAE5C822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A18963052243C295980D283E943A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E2CE5D-6F51-4DC5-BC81-BD53DE01F67D}"/>
      </w:docPartPr>
      <w:docPartBody>
        <w:p w:rsidR="00D115A4" w:rsidRDefault="0037525D" w:rsidP="0037525D">
          <w:pPr>
            <w:pStyle w:val="41A18963052243C295980D283E943A32"/>
          </w:pPr>
          <w:r>
            <w:t xml:space="preserve"> </w:t>
          </w: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C160ACFBEA4129AFA5AB508B4E6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075A2B-2665-444F-A3C8-A6D81A906BEE}"/>
      </w:docPartPr>
      <w:docPartBody>
        <w:p w:rsidR="00D115A4" w:rsidRDefault="0037525D" w:rsidP="0037525D">
          <w:pPr>
            <w:pStyle w:val="C6C160ACFBEA4129AFA5AB508B4E69FF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D59B7A3B354673B2EE282AEA05BB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3DF7E-934A-44F0-B6AE-2D2276E15A89}"/>
      </w:docPartPr>
      <w:docPartBody>
        <w:p w:rsidR="00D115A4" w:rsidRDefault="0037525D" w:rsidP="0037525D">
          <w:pPr>
            <w:pStyle w:val="60D59B7A3B354673B2EE282AEA05BBAF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3D593A-E111-4B84-9619-2B5986A41709}"/>
      </w:docPartPr>
      <w:docPartBody>
        <w:p w:rsidR="00257B6F" w:rsidRDefault="00257B6F"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FA4949A5BD47C5B72E1F80BEBBD1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7F0BD8-B3CC-4254-85A2-02AAB1AEB0D7}"/>
      </w:docPartPr>
      <w:docPartBody>
        <w:p w:rsidR="00B2428F" w:rsidRDefault="00B2428F" w:rsidP="00B2428F">
          <w:pPr>
            <w:pStyle w:val="86FA4949A5BD47C5B72E1F80BEBBD157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8AA21BEA4949D3983937E0CCE26A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4B0FEC-A100-4A6A-B9F9-AC556BC102E0}"/>
      </w:docPartPr>
      <w:docPartBody>
        <w:p w:rsidR="00B2428F" w:rsidRDefault="00B2428F" w:rsidP="00B2428F">
          <w:pPr>
            <w:pStyle w:val="7A8AA21BEA4949D3983937E0CCE26AB8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63CFF213A14A0F9D9FD710E3B263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9D4375-C732-452A-B6FB-2555B570E052}"/>
      </w:docPartPr>
      <w:docPartBody>
        <w:p w:rsidR="00644D92" w:rsidRDefault="00B2428F" w:rsidP="00B2428F">
          <w:pPr>
            <w:pStyle w:val="D363CFF213A14A0F9D9FD710E3B263FC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0F50D452784D3FB02570B79865A4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F8DA84-AB7D-4E57-9389-4FA2078C54D5}"/>
      </w:docPartPr>
      <w:docPartBody>
        <w:p w:rsidR="00644D92" w:rsidRDefault="00B2428F" w:rsidP="00B2428F">
          <w:pPr>
            <w:pStyle w:val="ED0F50D452784D3FB02570B79865A433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739A52814394EC2BFAA42542FC03A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620AC4-D92B-4767-BBCB-9E17D1D92307}"/>
      </w:docPartPr>
      <w:docPartBody>
        <w:p w:rsidR="00644D92" w:rsidRDefault="00C1323A">
          <w:r>
            <w:t xml:space="preserve"> </w:t>
          </w:r>
        </w:p>
      </w:docPartBody>
    </w:docPart>
    <w:docPart>
      <w:docPartPr>
        <w:name w:val="65E768DA3DAF4DF2AD5E0CD1FAAF18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BCF750-1409-455D-A28D-107558A15C3E}"/>
      </w:docPartPr>
      <w:docPartBody>
        <w:p w:rsidR="00644D92" w:rsidRDefault="00C1323A" w:rsidP="00C1323A">
          <w:pPr>
            <w:pStyle w:val="65E768DA3DAF4DF2AD5E0CD1FAAF18B4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08A83AC3F265481A9BB40ED76F7311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9BF056-C8EB-432E-B355-16352C8E5F5E}"/>
      </w:docPartPr>
      <w:docPartBody>
        <w:p w:rsidR="00C1323A" w:rsidRDefault="00130C78" w:rsidP="00130C78">
          <w:pPr>
            <w:pStyle w:val="08A83AC3F265481A9BB40ED76F7311ED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C374640EA7405596E356DC055088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32B862-682D-43D3-A0F4-09AC627D354F}"/>
      </w:docPartPr>
      <w:docPartBody>
        <w:p w:rsidR="00871DAE" w:rsidRDefault="00C1323A" w:rsidP="00C1323A">
          <w:pPr>
            <w:pStyle w:val="65C374640EA7405596E356DC055088E7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5AB0E83C109D48B3BCF8EFCB7F0F21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9A454B-9000-4693-AFC8-03F4E934F018}"/>
      </w:docPartPr>
      <w:docPartBody>
        <w:p w:rsidR="00FC4F28" w:rsidRDefault="00685EDC" w:rsidP="00685EDC">
          <w:pPr>
            <w:pStyle w:val="5AB0E83C109D48B3BCF8EFCB7F0F21A6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6A05D4E7C249F48AC94922DD334C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F9EC12-DBD5-4D99-ABC7-84357AE1BA84}"/>
      </w:docPartPr>
      <w:docPartBody>
        <w:p w:rsidR="00FC4F28" w:rsidRDefault="00685EDC" w:rsidP="00685EDC">
          <w:pPr>
            <w:pStyle w:val="266A05D4E7C249F48AC94922DD334C3E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1DB00FABBE4E15BF93DE3E66A08D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FBB766-B198-4A20-A6C7-1024A5038EFA}"/>
      </w:docPartPr>
      <w:docPartBody>
        <w:p w:rsidR="00FC4F28" w:rsidRDefault="00685EDC" w:rsidP="00685EDC">
          <w:pPr>
            <w:pStyle w:val="F61DB00FABBE4E15BF93DE3E66A08DCC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11CB9A8BAE4ADF9617BE8512D6C5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CEBAD-F76B-495C-B7E6-AE2564D8A087}"/>
      </w:docPartPr>
      <w:docPartBody>
        <w:p w:rsidR="00FC4F28" w:rsidRDefault="00685EDC" w:rsidP="00685EDC">
          <w:pPr>
            <w:pStyle w:val="1B11CB9A8BAE4ADF9617BE8512D6C5DF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0AFB001A304929986692B521B738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55F5B5-3CE2-4C02-B052-881BBF285841}"/>
      </w:docPartPr>
      <w:docPartBody>
        <w:p w:rsidR="00FC4F28" w:rsidRDefault="00685EDC" w:rsidP="00685EDC">
          <w:pPr>
            <w:pStyle w:val="D20AFB001A304929986692B521B738A4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A9"/>
    <w:rsid w:val="0008380B"/>
    <w:rsid w:val="000852A7"/>
    <w:rsid w:val="000909CE"/>
    <w:rsid w:val="000E7947"/>
    <w:rsid w:val="00130C78"/>
    <w:rsid w:val="001B1D80"/>
    <w:rsid w:val="001F565F"/>
    <w:rsid w:val="00257B6F"/>
    <w:rsid w:val="002B22DB"/>
    <w:rsid w:val="002C5AB3"/>
    <w:rsid w:val="0037525D"/>
    <w:rsid w:val="00453E5F"/>
    <w:rsid w:val="004E1991"/>
    <w:rsid w:val="00520AF6"/>
    <w:rsid w:val="00583018"/>
    <w:rsid w:val="00644D92"/>
    <w:rsid w:val="00685EDC"/>
    <w:rsid w:val="006A5B71"/>
    <w:rsid w:val="006D1EAB"/>
    <w:rsid w:val="007962FE"/>
    <w:rsid w:val="007A78EE"/>
    <w:rsid w:val="00871DAE"/>
    <w:rsid w:val="008F2027"/>
    <w:rsid w:val="009626A9"/>
    <w:rsid w:val="00AC4111"/>
    <w:rsid w:val="00B2428F"/>
    <w:rsid w:val="00C1323A"/>
    <w:rsid w:val="00C63B62"/>
    <w:rsid w:val="00D00B54"/>
    <w:rsid w:val="00D115A4"/>
    <w:rsid w:val="00E00BE0"/>
    <w:rsid w:val="00E41479"/>
    <w:rsid w:val="00FC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85EDC"/>
    <w:rPr>
      <w:color w:val="808080"/>
    </w:rPr>
  </w:style>
  <w:style w:type="paragraph" w:customStyle="1" w:styleId="5AB0E83C109D48B3BCF8EFCB7F0F21A6">
    <w:name w:val="5AB0E83C109D48B3BCF8EFCB7F0F21A6"/>
    <w:rsid w:val="00685EDC"/>
  </w:style>
  <w:style w:type="paragraph" w:customStyle="1" w:styleId="266A05D4E7C249F48AC94922DD334C3E">
    <w:name w:val="266A05D4E7C249F48AC94922DD334C3E"/>
    <w:rsid w:val="00685EDC"/>
  </w:style>
  <w:style w:type="paragraph" w:customStyle="1" w:styleId="F61DB00FABBE4E15BF93DE3E66A08DCC">
    <w:name w:val="F61DB00FABBE4E15BF93DE3E66A08DCC"/>
    <w:rsid w:val="00685EDC"/>
  </w:style>
  <w:style w:type="paragraph" w:customStyle="1" w:styleId="1B11CB9A8BAE4ADF9617BE8512D6C5DF">
    <w:name w:val="1B11CB9A8BAE4ADF9617BE8512D6C5DF"/>
    <w:rsid w:val="00685EDC"/>
  </w:style>
  <w:style w:type="paragraph" w:customStyle="1" w:styleId="D20AFB001A304929986692B521B738A4">
    <w:name w:val="D20AFB001A304929986692B521B738A4"/>
    <w:rsid w:val="00685EDC"/>
  </w:style>
  <w:style w:type="paragraph" w:customStyle="1" w:styleId="F683D70898934B7CAF686FB9A9948935">
    <w:name w:val="F683D70898934B7CAF686FB9A9948935"/>
    <w:rsid w:val="0037525D"/>
  </w:style>
  <w:style w:type="paragraph" w:customStyle="1" w:styleId="6C59967B2CD449718B66533053F47A18">
    <w:name w:val="6C59967B2CD449718B66533053F47A18"/>
    <w:rsid w:val="0037525D"/>
  </w:style>
  <w:style w:type="paragraph" w:customStyle="1" w:styleId="61CF8BDA679548F58EE4302A2AB70D5E">
    <w:name w:val="61CF8BDA679548F58EE4302A2AB70D5E"/>
    <w:rsid w:val="0037525D"/>
  </w:style>
  <w:style w:type="paragraph" w:customStyle="1" w:styleId="63CEDAF5614E4377AFA1E682AE232AD3">
    <w:name w:val="63CEDAF5614E4377AFA1E682AE232AD3"/>
    <w:rsid w:val="0037525D"/>
  </w:style>
  <w:style w:type="paragraph" w:customStyle="1" w:styleId="701443EBF99D4118A7C49B21BAE5C822">
    <w:name w:val="701443EBF99D4118A7C49B21BAE5C822"/>
    <w:rsid w:val="0037525D"/>
  </w:style>
  <w:style w:type="paragraph" w:customStyle="1" w:styleId="41A18963052243C295980D283E943A32">
    <w:name w:val="41A18963052243C295980D283E943A32"/>
    <w:rsid w:val="0037525D"/>
  </w:style>
  <w:style w:type="paragraph" w:customStyle="1" w:styleId="C6C160ACFBEA4129AFA5AB508B4E69FF">
    <w:name w:val="C6C160ACFBEA4129AFA5AB508B4E69FF"/>
    <w:rsid w:val="0037525D"/>
  </w:style>
  <w:style w:type="paragraph" w:customStyle="1" w:styleId="60D59B7A3B354673B2EE282AEA05BBAF">
    <w:name w:val="60D59B7A3B354673B2EE282AEA05BBAF"/>
    <w:rsid w:val="0037525D"/>
  </w:style>
  <w:style w:type="paragraph" w:customStyle="1" w:styleId="86FA4949A5BD47C5B72E1F80BEBBD157">
    <w:name w:val="86FA4949A5BD47C5B72E1F80BEBBD157"/>
    <w:rsid w:val="00B2428F"/>
  </w:style>
  <w:style w:type="paragraph" w:customStyle="1" w:styleId="7A8AA21BEA4949D3983937E0CCE26AB8">
    <w:name w:val="7A8AA21BEA4949D3983937E0CCE26AB8"/>
    <w:rsid w:val="00B2428F"/>
  </w:style>
  <w:style w:type="paragraph" w:customStyle="1" w:styleId="D363CFF213A14A0F9D9FD710E3B263FC">
    <w:name w:val="D363CFF213A14A0F9D9FD710E3B263FC"/>
    <w:rsid w:val="00B2428F"/>
  </w:style>
  <w:style w:type="paragraph" w:customStyle="1" w:styleId="ED0F50D452784D3FB02570B79865A433">
    <w:name w:val="ED0F50D452784D3FB02570B79865A433"/>
    <w:rsid w:val="00B2428F"/>
  </w:style>
  <w:style w:type="paragraph" w:customStyle="1" w:styleId="08A83AC3F265481A9BB40ED76F7311ED">
    <w:name w:val="08A83AC3F265481A9BB40ED76F7311ED"/>
    <w:rsid w:val="00130C78"/>
  </w:style>
  <w:style w:type="paragraph" w:customStyle="1" w:styleId="65E768DA3DAF4DF2AD5E0CD1FAAF18B41">
    <w:name w:val="65E768DA3DAF4DF2AD5E0CD1FAAF18B41"/>
    <w:rsid w:val="00C1323A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C374640EA7405596E356DC055088E7">
    <w:name w:val="65C374640EA7405596E356DC055088E7"/>
    <w:rsid w:val="00C1323A"/>
    <w:pPr>
      <w:spacing w:after="0" w:line="240" w:lineRule="exact"/>
    </w:pPr>
    <w:rPr>
      <w:rFonts w:ascii="Verdana" w:hAnsi="Verdana"/>
      <w:sz w:val="15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Benutzerdefiniert 5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A21220"/>
      </a:accent1>
      <a:accent2>
        <a:srgbClr val="660F14"/>
      </a:accent2>
      <a:accent3>
        <a:srgbClr val="EFEFF0"/>
      </a:accent3>
      <a:accent4>
        <a:srgbClr val="E9E9E9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4758C-7D59-47F5-A234-09E021D63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A.47_0714_BCA_FB_Bestellschein fb-xpert</Template>
  <TotalTime>0</TotalTime>
  <Pages>3</Pages>
  <Words>677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Medienproduktion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Yvonne-Test Voigt</dc:creator>
  <cp:lastModifiedBy>Eurik Lindner BCA AG</cp:lastModifiedBy>
  <cp:revision>7</cp:revision>
  <cp:lastPrinted>2022-09-08T09:53:00Z</cp:lastPrinted>
  <dcterms:created xsi:type="dcterms:W3CDTF">2022-09-08T07:39:00Z</dcterms:created>
  <dcterms:modified xsi:type="dcterms:W3CDTF">2022-09-08T11:47:00Z</dcterms:modified>
</cp:coreProperties>
</file>