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A05C9F" w:rsidP="00C838DC">
      <w:pPr>
        <w:rPr>
          <w:b/>
          <w:caps/>
          <w:noProof/>
          <w:sz w:val="22"/>
          <w:szCs w:val="28"/>
        </w:rPr>
      </w:pPr>
      <w:r w:rsidRPr="00A05C9F">
        <w:rPr>
          <w:b/>
          <w:caps/>
          <w:noProof/>
          <w:sz w:val="22"/>
          <w:szCs w:val="28"/>
        </w:rPr>
        <w:t>Verkehrshaftungs-Versicherung Frachtführer</w:t>
      </w:r>
    </w:p>
    <w:p w:rsidR="00A05C9F" w:rsidRPr="00C838DC" w:rsidRDefault="00A05C9F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B91C63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B91C63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</w:t>
            </w:r>
            <w:r w:rsidR="00A05C9F">
              <w:rPr>
                <w:sz w:val="13"/>
                <w:szCs w:val="14"/>
              </w:rPr>
              <w:t xml:space="preserve"> 1</w:t>
            </w:r>
            <w:r>
              <w:rPr>
                <w:sz w:val="13"/>
                <w:szCs w:val="14"/>
              </w:rPr>
              <w:t xml:space="preserve">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A05C9F" w:rsidRPr="00C838DC" w:rsidTr="00A05C9F">
        <w:trPr>
          <w:trHeight w:val="283"/>
        </w:trPr>
        <w:sdt>
          <w:sdtPr>
            <w:id w:val="-1348869224"/>
            <w:placeholder>
              <w:docPart w:val="0DD2E3D03D524CE79F8302EB7B844DAC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A05C9F" w:rsidRPr="00C838DC" w:rsidRDefault="00A05C9F" w:rsidP="00A05C9F"/>
        </w:tc>
        <w:sdt>
          <w:sdtPr>
            <w:id w:val="-1660922070"/>
            <w:placeholder>
              <w:docPart w:val="0DD2E3D03D524CE79F8302EB7B844DAC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A05C9F" w:rsidRPr="00C838DC" w:rsidRDefault="00A05C9F" w:rsidP="00A05C9F"/>
        </w:tc>
        <w:sdt>
          <w:sdtPr>
            <w:id w:val="1041551748"/>
            <w:placeholder>
              <w:docPart w:val="0DD2E3D03D524CE79F8302EB7B844DAC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</w:tr>
      <w:tr w:rsidR="00A05C9F" w:rsidRPr="00C838DC" w:rsidTr="00A05C9F">
        <w:trPr>
          <w:trHeight w:val="227"/>
        </w:trPr>
        <w:tc>
          <w:tcPr>
            <w:tcW w:w="4619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2 (Straße, Hausnummer)</w:t>
            </w:r>
          </w:p>
        </w:tc>
        <w:tc>
          <w:tcPr>
            <w:tcW w:w="117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A05C9F" w:rsidRPr="00C838DC" w:rsidTr="00A05C9F">
        <w:trPr>
          <w:trHeight w:val="283"/>
        </w:trPr>
        <w:sdt>
          <w:sdtPr>
            <w:id w:val="538252666"/>
            <w:placeholder>
              <w:docPart w:val="F675F7E8A56743A7BBAD7239E1B074AD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A05C9F" w:rsidRPr="00C838DC" w:rsidRDefault="00A05C9F" w:rsidP="00A05C9F"/>
        </w:tc>
        <w:sdt>
          <w:sdtPr>
            <w:id w:val="936792056"/>
            <w:placeholder>
              <w:docPart w:val="F675F7E8A56743A7BBAD7239E1B074AD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A05C9F" w:rsidRPr="00C838DC" w:rsidRDefault="00A05C9F" w:rsidP="00A05C9F"/>
        </w:tc>
        <w:sdt>
          <w:sdtPr>
            <w:id w:val="749698628"/>
            <w:placeholder>
              <w:docPart w:val="F675F7E8A56743A7BBAD7239E1B074AD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</w:tr>
      <w:tr w:rsidR="00A05C9F" w:rsidRPr="00C838DC" w:rsidTr="00A05C9F">
        <w:trPr>
          <w:trHeight w:val="227"/>
        </w:trPr>
        <w:tc>
          <w:tcPr>
            <w:tcW w:w="4619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3 (Straße, Hausnummer)</w:t>
            </w:r>
          </w:p>
        </w:tc>
        <w:tc>
          <w:tcPr>
            <w:tcW w:w="117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A05C9F" w:rsidRPr="00C838DC" w:rsidTr="00A05C9F">
        <w:trPr>
          <w:trHeight w:val="283"/>
        </w:trPr>
        <w:sdt>
          <w:sdtPr>
            <w:id w:val="1578626987"/>
            <w:placeholder>
              <w:docPart w:val="C7916A6008FD466B9B9D4AD2D8006A56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A05C9F" w:rsidRPr="00C838DC" w:rsidRDefault="00A05C9F" w:rsidP="00A05C9F"/>
        </w:tc>
        <w:sdt>
          <w:sdtPr>
            <w:id w:val="-788821353"/>
            <w:placeholder>
              <w:docPart w:val="C7916A6008FD466B9B9D4AD2D8006A56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A05C9F" w:rsidRPr="00C838DC" w:rsidRDefault="00A05C9F" w:rsidP="00A05C9F"/>
        </w:tc>
        <w:sdt>
          <w:sdtPr>
            <w:id w:val="865328236"/>
            <w:placeholder>
              <w:docPart w:val="C7916A6008FD466B9B9D4AD2D8006A56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A05C9F" w:rsidRPr="00C838DC" w:rsidRDefault="00A05C9F" w:rsidP="00A05C9F">
                <w:r>
                  <w:t xml:space="preserve"> </w:t>
                </w:r>
              </w:p>
            </w:tc>
          </w:sdtContent>
        </w:sdt>
      </w:tr>
      <w:tr w:rsidR="00A05C9F" w:rsidRPr="00C838DC" w:rsidTr="00A05C9F">
        <w:trPr>
          <w:trHeight w:val="227"/>
        </w:trPr>
        <w:tc>
          <w:tcPr>
            <w:tcW w:w="4619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4 (Straße, Hausnummer)</w:t>
            </w:r>
          </w:p>
        </w:tc>
        <w:tc>
          <w:tcPr>
            <w:tcW w:w="117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A05C9F" w:rsidRPr="00C838DC" w:rsidRDefault="00A05C9F" w:rsidP="00A05C9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A05C9F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p w:rsidR="00A05C9F" w:rsidRDefault="00A05C9F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5C9F" w:rsidRPr="00C838DC" w:rsidTr="00A05C9F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142"/>
              <w:gridCol w:w="2410"/>
              <w:gridCol w:w="567"/>
              <w:gridCol w:w="73"/>
              <w:gridCol w:w="1344"/>
              <w:gridCol w:w="567"/>
              <w:gridCol w:w="1275"/>
            </w:tblGrid>
            <w:tr w:rsidR="00025D7F" w:rsidRPr="00C838DC" w:rsidTr="00B91C63">
              <w:trPr>
                <w:trHeight w:val="144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025D7F" w:rsidRPr="00C838DC" w:rsidRDefault="00025D7F" w:rsidP="00A05C9F">
                  <w:r w:rsidRPr="00A05C9F">
                    <w:t>Handelsregistereintrag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6236" w:type="dxa"/>
                  <w:gridSpan w:val="6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497625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</w:t>
                  </w:r>
                  <w:r w:rsidR="00025D7F" w:rsidRPr="00C838DC">
                    <w:t xml:space="preserve">Nein     </w:t>
                  </w:r>
                  <w:sdt>
                    <w:sdtPr>
                      <w:id w:val="-333686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 w:rsidRPr="00C838DC">
                    <w:rPr>
                      <w:rFonts w:ascii="Segoe UI Symbol" w:hAnsi="Segoe UI Symbol" w:cs="Segoe UI Symbol"/>
                    </w:rPr>
                    <w:t xml:space="preserve"> </w:t>
                  </w:r>
                  <w:r w:rsidR="00025D7F" w:rsidRPr="00C838DC">
                    <w:t>Ja</w:t>
                  </w:r>
                  <w:r w:rsidR="00025D7F">
                    <w:t xml:space="preserve"> (bitte Kopie beifügen)</w:t>
                  </w:r>
                </w:p>
              </w:tc>
            </w:tr>
            <w:tr w:rsidR="00025D7F" w:rsidRPr="00C838DC" w:rsidTr="00025D7F">
              <w:trPr>
                <w:trHeight w:hRule="exact" w:val="57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025D7F" w:rsidRPr="00A05C9F" w:rsidRDefault="00025D7F" w:rsidP="00A05C9F"/>
              </w:tc>
              <w:tc>
                <w:tcPr>
                  <w:tcW w:w="142" w:type="dxa"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25D7F" w:rsidRDefault="00025D7F" w:rsidP="00A05C9F"/>
              </w:tc>
              <w:tc>
                <w:tcPr>
                  <w:tcW w:w="3826" w:type="dxa"/>
                  <w:gridSpan w:val="5"/>
                  <w:shd w:val="clear" w:color="auto" w:fill="auto"/>
                </w:tcPr>
                <w:p w:rsidR="00025D7F" w:rsidRDefault="00025D7F" w:rsidP="00A05C9F"/>
              </w:tc>
            </w:tr>
            <w:tr w:rsidR="00025D7F" w:rsidRPr="00C838DC" w:rsidTr="00025D7F">
              <w:trPr>
                <w:trHeight w:val="283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025D7F" w:rsidRPr="00C838DC" w:rsidRDefault="00025D7F" w:rsidP="00B91C63"/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025D7F" w:rsidRPr="00C838DC" w:rsidRDefault="00025D7F" w:rsidP="00B91C63"/>
              </w:tc>
              <w:sdt>
                <w:sdtPr>
                  <w:id w:val="1508642732"/>
                  <w:placeholder>
                    <w:docPart w:val="6585E30D9E504F0AB00D07C0C15102FE"/>
                  </w:placeholder>
                  <w:text/>
                </w:sdtPr>
                <w:sdtContent>
                  <w:tc>
                    <w:tcPr>
                      <w:tcW w:w="2977" w:type="dxa"/>
                      <w:gridSpan w:val="2"/>
                      <w:shd w:val="clear" w:color="auto" w:fill="E9E9E9"/>
                      <w:vAlign w:val="center"/>
                    </w:tcPr>
                    <w:p w:rsidR="00025D7F" w:rsidRPr="00C838DC" w:rsidRDefault="00025D7F" w:rsidP="00B91C63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73" w:type="dxa"/>
                  <w:shd w:val="clear" w:color="auto" w:fill="auto"/>
                  <w:vAlign w:val="center"/>
                </w:tcPr>
                <w:p w:rsidR="00025D7F" w:rsidRPr="00C838DC" w:rsidRDefault="00025D7F" w:rsidP="00B91C63"/>
              </w:tc>
              <w:sdt>
                <w:sdtPr>
                  <w:id w:val="2040939050"/>
                  <w:placeholder>
                    <w:docPart w:val="6585E30D9E504F0AB00D07C0C15102FE"/>
                  </w:placeholder>
                  <w:text/>
                </w:sdtPr>
                <w:sdtContent>
                  <w:tc>
                    <w:tcPr>
                      <w:tcW w:w="3186" w:type="dxa"/>
                      <w:gridSpan w:val="3"/>
                      <w:shd w:val="clear" w:color="auto" w:fill="E9E9E9"/>
                      <w:vAlign w:val="center"/>
                    </w:tcPr>
                    <w:p w:rsidR="00025D7F" w:rsidRPr="00C838DC" w:rsidRDefault="00025D7F" w:rsidP="00B91C63">
                      <w:r>
                        <w:t xml:space="preserve"> </w:t>
                      </w:r>
                    </w:p>
                  </w:tc>
                </w:sdtContent>
              </w:sdt>
            </w:tr>
            <w:tr w:rsidR="00025D7F" w:rsidRPr="00C838DC" w:rsidTr="00025D7F">
              <w:trPr>
                <w:trHeight w:val="227"/>
              </w:trPr>
              <w:tc>
                <w:tcPr>
                  <w:tcW w:w="2977" w:type="dxa"/>
                  <w:vAlign w:val="center"/>
                </w:tcPr>
                <w:p w:rsidR="00025D7F" w:rsidRPr="00C838DC" w:rsidRDefault="00025D7F" w:rsidP="00B91C63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025D7F" w:rsidRPr="00C838DC" w:rsidRDefault="00025D7F" w:rsidP="00B91C63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025D7F" w:rsidRPr="00C838DC" w:rsidRDefault="00025D7F" w:rsidP="00B91C63">
                  <w:pPr>
                    <w:spacing w:line="200" w:lineRule="exact"/>
                    <w:rPr>
                      <w:sz w:val="13"/>
                      <w:szCs w:val="14"/>
                    </w:rPr>
                  </w:pPr>
                  <w:r w:rsidRPr="00025D7F">
                    <w:rPr>
                      <w:sz w:val="13"/>
                      <w:szCs w:val="14"/>
                    </w:rPr>
                    <w:t>Handelsregister-Nummer</w:t>
                  </w:r>
                </w:p>
              </w:tc>
              <w:tc>
                <w:tcPr>
                  <w:tcW w:w="73" w:type="dxa"/>
                  <w:vAlign w:val="center"/>
                </w:tcPr>
                <w:p w:rsidR="00025D7F" w:rsidRPr="00C838DC" w:rsidRDefault="00025D7F" w:rsidP="00B91C63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186" w:type="dxa"/>
                  <w:gridSpan w:val="3"/>
                  <w:vAlign w:val="center"/>
                </w:tcPr>
                <w:p w:rsidR="00025D7F" w:rsidRPr="00C838DC" w:rsidRDefault="00025D7F" w:rsidP="00B91C63">
                  <w:pPr>
                    <w:spacing w:line="200" w:lineRule="exact"/>
                    <w:rPr>
                      <w:sz w:val="13"/>
                      <w:szCs w:val="14"/>
                    </w:rPr>
                  </w:pPr>
                  <w:r w:rsidRPr="00025D7F">
                    <w:rPr>
                      <w:sz w:val="13"/>
                      <w:szCs w:val="14"/>
                    </w:rPr>
                    <w:t>zuständiges Amtsgericht</w:t>
                  </w:r>
                </w:p>
              </w:tc>
            </w:tr>
            <w:tr w:rsidR="00A05C9F" w:rsidRPr="00C838DC" w:rsidTr="00642E13">
              <w:trPr>
                <w:trHeight w:hRule="exact" w:val="284"/>
              </w:trPr>
              <w:tc>
                <w:tcPr>
                  <w:tcW w:w="9355" w:type="dxa"/>
                  <w:gridSpan w:val="8"/>
                  <w:shd w:val="clear" w:color="auto" w:fill="FFFFFF" w:themeFill="background1"/>
                </w:tcPr>
                <w:p w:rsidR="00A05C9F" w:rsidRPr="00C838DC" w:rsidRDefault="00A05C9F" w:rsidP="00A05C9F"/>
              </w:tc>
            </w:tr>
            <w:tr w:rsidR="00025D7F" w:rsidRPr="00C838DC" w:rsidTr="00025D7F">
              <w:trPr>
                <w:trHeight w:val="60"/>
              </w:trPr>
              <w:tc>
                <w:tcPr>
                  <w:tcW w:w="2977" w:type="dxa"/>
                  <w:vMerge w:val="restart"/>
                  <w:shd w:val="clear" w:color="auto" w:fill="FFFFFF" w:themeFill="background1"/>
                </w:tcPr>
                <w:p w:rsidR="00025D7F" w:rsidRPr="00C838DC" w:rsidRDefault="00025D7F" w:rsidP="00A05C9F">
                  <w:r w:rsidRPr="00A05C9F">
                    <w:t>Allgemeine Geschäftsbedingungen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1485888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ABBH – (neueste Fassung)</w:t>
                  </w:r>
                </w:p>
              </w:tc>
              <w:tc>
                <w:tcPr>
                  <w:tcW w:w="3826" w:type="dxa"/>
                  <w:gridSpan w:val="5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1926607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ABB-EDV – (neueste Fassung)</w:t>
                  </w:r>
                </w:p>
              </w:tc>
            </w:tr>
            <w:tr w:rsidR="00025D7F" w:rsidRPr="00C838DC" w:rsidTr="00025D7F">
              <w:trPr>
                <w:trHeight w:val="60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025D7F" w:rsidRPr="00A05C9F" w:rsidRDefault="00025D7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454294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BSK – (neueste Fassung)</w:t>
                  </w:r>
                </w:p>
              </w:tc>
              <w:tc>
                <w:tcPr>
                  <w:tcW w:w="3826" w:type="dxa"/>
                  <w:gridSpan w:val="5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1603617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KEINE – es gilt die gesetzliche Haftung (HGB)</w:t>
                  </w:r>
                </w:p>
              </w:tc>
            </w:tr>
            <w:tr w:rsidR="00025D7F" w:rsidRPr="00C838DC" w:rsidTr="00025D7F">
              <w:trPr>
                <w:trHeight w:val="60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025D7F" w:rsidRPr="00A05C9F" w:rsidRDefault="00025D7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-28535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Andere AGB:</w:t>
                  </w:r>
                </w:p>
              </w:tc>
              <w:tc>
                <w:tcPr>
                  <w:tcW w:w="2551" w:type="dxa"/>
                  <w:gridSpan w:val="4"/>
                  <w:shd w:val="clear" w:color="auto" w:fill="E9E9E9"/>
                </w:tcPr>
                <w:p w:rsidR="00025D7F" w:rsidRPr="00C838DC" w:rsidRDefault="00025D7F" w:rsidP="00A05C9F">
                  <w:r>
                    <w:t xml:space="preserve"> </w:t>
                  </w:r>
                  <w:sdt>
                    <w:sdtPr>
                      <w:id w:val="-591002821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r>
                        <w:t xml:space="preserve"> </w:t>
                      </w:r>
                    </w:sdtContent>
                  </w:sdt>
                </w:p>
              </w:tc>
              <w:tc>
                <w:tcPr>
                  <w:tcW w:w="1275" w:type="dxa"/>
                  <w:shd w:val="clear" w:color="auto" w:fill="auto"/>
                </w:tcPr>
                <w:p w:rsidR="00025D7F" w:rsidRPr="00C838DC" w:rsidRDefault="00025D7F" w:rsidP="00A05C9F">
                  <w:r>
                    <w:t xml:space="preserve"> (bitte beifügen)</w:t>
                  </w:r>
                </w:p>
              </w:tc>
            </w:tr>
            <w:tr w:rsidR="00025D7F" w:rsidRPr="00C838DC" w:rsidTr="00025D7F">
              <w:trPr>
                <w:trHeight w:hRule="exact" w:val="57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025D7F" w:rsidRPr="00A05C9F" w:rsidRDefault="00025D7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25D7F" w:rsidRDefault="00025D7F" w:rsidP="00A05C9F"/>
              </w:tc>
              <w:tc>
                <w:tcPr>
                  <w:tcW w:w="2551" w:type="dxa"/>
                  <w:gridSpan w:val="4"/>
                  <w:shd w:val="clear" w:color="auto" w:fill="auto"/>
                </w:tcPr>
                <w:p w:rsidR="00025D7F" w:rsidRDefault="00025D7F" w:rsidP="00A05C9F"/>
              </w:tc>
              <w:tc>
                <w:tcPr>
                  <w:tcW w:w="1275" w:type="dxa"/>
                  <w:shd w:val="clear" w:color="auto" w:fill="auto"/>
                </w:tcPr>
                <w:p w:rsidR="00025D7F" w:rsidRDefault="00025D7F" w:rsidP="00A05C9F"/>
              </w:tc>
            </w:tr>
            <w:tr w:rsidR="00025D7F" w:rsidRPr="00C838DC" w:rsidTr="00642E13">
              <w:trPr>
                <w:trHeight w:val="68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025D7F" w:rsidRPr="00A05C9F" w:rsidRDefault="00025D7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025D7F" w:rsidRPr="00C838DC" w:rsidRDefault="00025D7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25D7F" w:rsidRPr="00C838DC" w:rsidRDefault="00B91C63" w:rsidP="00A05C9F">
                  <w:sdt>
                    <w:sdtPr>
                      <w:id w:val="-330064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5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5D7F">
                    <w:t xml:space="preserve"> Individualvereinbarungen:</w:t>
                  </w:r>
                </w:p>
              </w:tc>
              <w:sdt>
                <w:sdtPr>
                  <w:id w:val="829023036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551" w:type="dxa"/>
                      <w:gridSpan w:val="4"/>
                      <w:shd w:val="clear" w:color="auto" w:fill="E9E9E9"/>
                    </w:tcPr>
                    <w:p w:rsidR="00025D7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1275" w:type="dxa"/>
                  <w:shd w:val="clear" w:color="auto" w:fill="auto"/>
                </w:tcPr>
                <w:p w:rsidR="00025D7F" w:rsidRPr="00C838DC" w:rsidRDefault="00025D7F" w:rsidP="00A05C9F">
                  <w:r>
                    <w:t xml:space="preserve"> (bitte beifügen)</w:t>
                  </w:r>
                </w:p>
              </w:tc>
            </w:tr>
            <w:tr w:rsidR="00A05C9F" w:rsidRPr="00C838DC" w:rsidTr="00642E13">
              <w:trPr>
                <w:trHeight w:hRule="exact" w:val="284"/>
              </w:trPr>
              <w:tc>
                <w:tcPr>
                  <w:tcW w:w="9355" w:type="dxa"/>
                  <w:gridSpan w:val="8"/>
                  <w:shd w:val="clear" w:color="auto" w:fill="FFFFFF" w:themeFill="background1"/>
                </w:tcPr>
                <w:p w:rsidR="00A05C9F" w:rsidRPr="00C838DC" w:rsidRDefault="00A05C9F" w:rsidP="00A05C9F"/>
              </w:tc>
            </w:tr>
            <w:tr w:rsidR="00A05C9F" w:rsidRPr="00C838DC" w:rsidTr="00025D7F">
              <w:trPr>
                <w:trHeight w:val="288"/>
              </w:trPr>
              <w:tc>
                <w:tcPr>
                  <w:tcW w:w="2977" w:type="dxa"/>
                  <w:vMerge w:val="restart"/>
                  <w:shd w:val="clear" w:color="auto" w:fill="FFFFFF" w:themeFill="background1"/>
                </w:tcPr>
                <w:p w:rsidR="00A05C9F" w:rsidRPr="00C838DC" w:rsidRDefault="00A05C9F" w:rsidP="00A05C9F">
                  <w:r>
                    <w:t>Letzter Brutto-Jahresumsatz einschl. aller mitzuversichernden Tochterunternehmen (in EUR)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A05C9F" w:rsidRPr="00C838DC" w:rsidRDefault="00A05C9F" w:rsidP="00A05C9F">
                  <w:r w:rsidRPr="00A05C9F">
                    <w:t>Jahresgesamtumsatz</w:t>
                  </w:r>
                  <w:r>
                    <w:t>:</w:t>
                  </w:r>
                </w:p>
              </w:tc>
              <w:sdt>
                <w:sdtPr>
                  <w:id w:val="2000308771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A05C9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</w:tr>
            <w:tr w:rsidR="00A05C9F" w:rsidRPr="00C838DC" w:rsidTr="00025D7F">
              <w:trPr>
                <w:trHeight w:hRule="exact" w:val="57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A05C9F" w:rsidRDefault="00A05C9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A05C9F" w:rsidRPr="00A05C9F" w:rsidRDefault="00A05C9F" w:rsidP="00A05C9F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A05C9F" w:rsidRPr="00C838DC" w:rsidRDefault="00A05C9F" w:rsidP="00A05C9F"/>
              </w:tc>
            </w:tr>
            <w:tr w:rsidR="00A05C9F" w:rsidRPr="00C838DC" w:rsidTr="00025D7F">
              <w:trPr>
                <w:trHeight w:val="288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A05C9F" w:rsidRDefault="00A05C9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A05C9F" w:rsidRPr="00C838DC" w:rsidRDefault="00A05C9F" w:rsidP="00A05C9F">
                  <w:r w:rsidRPr="00A05C9F">
                    <w:t>davon aus Frachtführertätigkeit</w:t>
                  </w:r>
                  <w:r>
                    <w:t>:</w:t>
                  </w:r>
                </w:p>
              </w:tc>
              <w:sdt>
                <w:sdtPr>
                  <w:id w:val="-244583481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A05C9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</w:tr>
            <w:tr w:rsidR="00A05C9F" w:rsidRPr="00C838DC" w:rsidTr="00025D7F">
              <w:trPr>
                <w:trHeight w:hRule="exact" w:val="57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A05C9F" w:rsidRDefault="00A05C9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A05C9F" w:rsidRPr="00A05C9F" w:rsidRDefault="00A05C9F" w:rsidP="00A05C9F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A05C9F" w:rsidRPr="00C838DC" w:rsidRDefault="00A05C9F" w:rsidP="00A05C9F"/>
              </w:tc>
            </w:tr>
            <w:tr w:rsidR="00A05C9F" w:rsidRPr="00C838DC" w:rsidTr="00025D7F">
              <w:trPr>
                <w:trHeight w:val="288"/>
              </w:trPr>
              <w:tc>
                <w:tcPr>
                  <w:tcW w:w="2977" w:type="dxa"/>
                  <w:vMerge/>
                  <w:shd w:val="clear" w:color="auto" w:fill="FFFFFF" w:themeFill="background1"/>
                </w:tcPr>
                <w:p w:rsidR="00A05C9F" w:rsidRDefault="00A05C9F" w:rsidP="00A05C9F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A05C9F" w:rsidRPr="00A05C9F" w:rsidRDefault="00A05C9F" w:rsidP="00A05C9F">
                  <w:r w:rsidRPr="00A05C9F">
                    <w:t>davon aus Frachtführertätigkeit mit Sub- Unternehmern</w:t>
                  </w:r>
                  <w:r>
                    <w:t>:</w:t>
                  </w:r>
                </w:p>
              </w:tc>
              <w:sdt>
                <w:sdtPr>
                  <w:id w:val="2076234115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A05C9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</w:tr>
            <w:tr w:rsidR="00A05C9F" w:rsidRPr="00C838DC" w:rsidTr="00642E13">
              <w:trPr>
                <w:trHeight w:hRule="exact" w:val="284"/>
              </w:trPr>
              <w:tc>
                <w:tcPr>
                  <w:tcW w:w="9355" w:type="dxa"/>
                  <w:gridSpan w:val="8"/>
                  <w:shd w:val="clear" w:color="auto" w:fill="FFFFFF" w:themeFill="background1"/>
                </w:tcPr>
                <w:p w:rsidR="00A05C9F" w:rsidRPr="00C838DC" w:rsidRDefault="00A05C9F" w:rsidP="00A05C9F"/>
              </w:tc>
            </w:tr>
            <w:tr w:rsidR="00A05C9F" w:rsidRPr="00C838DC" w:rsidTr="00025D7F">
              <w:trPr>
                <w:trHeight w:val="124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A05C9F" w:rsidRPr="00C838DC" w:rsidRDefault="00025D7F" w:rsidP="00A05C9F">
                  <w:r w:rsidRPr="00025D7F">
                    <w:t>Anzahl der beschäftigten Personen: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1359468613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6236" w:type="dxa"/>
                      <w:gridSpan w:val="6"/>
                      <w:shd w:val="clear" w:color="auto" w:fill="E9E9E9"/>
                    </w:tcPr>
                    <w:p w:rsidR="00A05C9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</w:tr>
            <w:tr w:rsidR="00A05C9F" w:rsidRPr="00C838DC" w:rsidTr="00A05C9F">
              <w:trPr>
                <w:trHeight w:hRule="exact" w:val="57"/>
              </w:trPr>
              <w:tc>
                <w:tcPr>
                  <w:tcW w:w="9355" w:type="dxa"/>
                  <w:gridSpan w:val="8"/>
                  <w:shd w:val="clear" w:color="auto" w:fill="FFFFFF" w:themeFill="background1"/>
                </w:tcPr>
                <w:p w:rsidR="00A05C9F" w:rsidRPr="00C838DC" w:rsidRDefault="00A05C9F" w:rsidP="00A05C9F"/>
              </w:tc>
            </w:tr>
            <w:tr w:rsidR="00A05C9F" w:rsidRPr="00C838DC" w:rsidTr="00025D7F">
              <w:trPr>
                <w:trHeight w:val="124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A05C9F" w:rsidRPr="00C838DC" w:rsidRDefault="00025D7F" w:rsidP="00A05C9F">
                  <w:r w:rsidRPr="00025D7F">
                    <w:t>davon kaufmännischer Bereich</w:t>
                  </w:r>
                  <w:r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700751824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6236" w:type="dxa"/>
                      <w:gridSpan w:val="6"/>
                      <w:shd w:val="clear" w:color="auto" w:fill="E9E9E9"/>
                    </w:tcPr>
                    <w:p w:rsidR="00A05C9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</w:tr>
            <w:tr w:rsidR="00A05C9F" w:rsidRPr="00C838DC" w:rsidTr="00A05C9F">
              <w:trPr>
                <w:trHeight w:hRule="exact" w:val="57"/>
              </w:trPr>
              <w:tc>
                <w:tcPr>
                  <w:tcW w:w="9355" w:type="dxa"/>
                  <w:gridSpan w:val="8"/>
                  <w:shd w:val="clear" w:color="auto" w:fill="FFFFFF" w:themeFill="background1"/>
                </w:tcPr>
                <w:p w:rsidR="00A05C9F" w:rsidRPr="00C838DC" w:rsidRDefault="00A05C9F" w:rsidP="00A05C9F"/>
              </w:tc>
            </w:tr>
            <w:tr w:rsidR="00A05C9F" w:rsidRPr="00C838DC" w:rsidTr="00025D7F">
              <w:trPr>
                <w:trHeight w:val="124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A05C9F" w:rsidRPr="00C838DC" w:rsidRDefault="00025D7F" w:rsidP="00A05C9F">
                  <w:r w:rsidRPr="00025D7F">
                    <w:t>davon gewerblicher Bereich</w:t>
                  </w:r>
                  <w:r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A05C9F" w:rsidRPr="00C838DC" w:rsidRDefault="00A05C9F" w:rsidP="00A05C9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1058291683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6236" w:type="dxa"/>
                      <w:gridSpan w:val="6"/>
                      <w:shd w:val="clear" w:color="auto" w:fill="E9E9E9"/>
                    </w:tcPr>
                    <w:p w:rsidR="00A05C9F" w:rsidRPr="00C838DC" w:rsidRDefault="00025D7F" w:rsidP="00A05C9F">
                      <w:r>
                        <w:t xml:space="preserve"> </w:t>
                      </w:r>
                    </w:p>
                  </w:tc>
                </w:sdtContent>
              </w:sdt>
            </w:tr>
          </w:tbl>
          <w:p w:rsidR="00A05C9F" w:rsidRPr="00C838DC" w:rsidRDefault="00A05C9F" w:rsidP="00A05C9F">
            <w:pPr>
              <w:rPr>
                <w:b/>
              </w:rPr>
            </w:pPr>
          </w:p>
        </w:tc>
      </w:tr>
    </w:tbl>
    <w:p w:rsidR="00C52CF1" w:rsidRDefault="00C52CF1" w:rsidP="00C838DC">
      <w:pPr>
        <w:rPr>
          <w:b/>
        </w:rPr>
      </w:pPr>
    </w:p>
    <w:p w:rsidR="00C52CF1" w:rsidRDefault="00C52CF1">
      <w:pPr>
        <w:spacing w:line="240" w:lineRule="auto"/>
        <w:rPr>
          <w:b/>
        </w:rPr>
      </w:pPr>
      <w:r>
        <w:rPr>
          <w:b/>
        </w:rPr>
        <w:br w:type="page"/>
      </w:r>
    </w:p>
    <w:p w:rsidR="00C52CF1" w:rsidRDefault="00C52CF1" w:rsidP="00C838DC">
      <w:pPr>
        <w:rPr>
          <w:b/>
        </w:rPr>
      </w:pPr>
    </w:p>
    <w:p w:rsidR="00A05C9F" w:rsidRDefault="00E60313" w:rsidP="00E60313">
      <w:pPr>
        <w:pStyle w:val="berschrift2Rot"/>
      </w:pPr>
      <w:r w:rsidRPr="00E60313">
        <w:t>Tätigkeitsbeschreibung Frachtführer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1276"/>
        <w:gridCol w:w="425"/>
        <w:gridCol w:w="709"/>
        <w:gridCol w:w="141"/>
        <w:gridCol w:w="142"/>
        <w:gridCol w:w="425"/>
        <w:gridCol w:w="993"/>
        <w:gridCol w:w="141"/>
        <w:gridCol w:w="284"/>
        <w:gridCol w:w="709"/>
        <w:gridCol w:w="991"/>
      </w:tblGrid>
      <w:tr w:rsidR="00E60313" w:rsidRPr="00C838DC" w:rsidTr="00B91C63">
        <w:trPr>
          <w:trHeight w:val="144"/>
        </w:trPr>
        <w:tc>
          <w:tcPr>
            <w:tcW w:w="2977" w:type="dxa"/>
            <w:shd w:val="clear" w:color="auto" w:fill="FFFFFF" w:themeFill="background1"/>
          </w:tcPr>
          <w:p w:rsidR="00E60313" w:rsidRPr="00C838DC" w:rsidRDefault="00E60313" w:rsidP="00B91C63">
            <w:r w:rsidRPr="00E60313">
              <w:t>Frachtführertätigkeiten</w:t>
            </w:r>
          </w:p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6236" w:type="dxa"/>
            <w:gridSpan w:val="11"/>
            <w:shd w:val="clear" w:color="auto" w:fill="auto"/>
          </w:tcPr>
          <w:p w:rsidR="00E60313" w:rsidRPr="00C838DC" w:rsidRDefault="00B91C63" w:rsidP="00B91C63">
            <w:sdt>
              <w:sdtPr>
                <w:id w:val="1805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EDE" w:rsidRPr="00C838DC">
              <w:t xml:space="preserve"> </w:t>
            </w:r>
            <w:r w:rsidR="009E5EDE">
              <w:t>Ja</w:t>
            </w:r>
            <w:r w:rsidR="009E5EDE" w:rsidRPr="00C838DC">
              <w:t xml:space="preserve">     </w:t>
            </w:r>
            <w:sdt>
              <w:sdtPr>
                <w:id w:val="4601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EDE" w:rsidRPr="00C838DC">
              <w:t xml:space="preserve"> </w:t>
            </w:r>
            <w:r w:rsidR="009E5EDE">
              <w:t>Nein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B91C63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>
            <w:r w:rsidRPr="00E60313">
              <w:t>Räumlicher Tätigkeitsbereich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6236" w:type="dxa"/>
            <w:gridSpan w:val="11"/>
            <w:shd w:val="clear" w:color="auto" w:fill="auto"/>
            <w:vAlign w:val="center"/>
          </w:tcPr>
          <w:p w:rsidR="00E60313" w:rsidRPr="00E60313" w:rsidRDefault="00E60313" w:rsidP="00B91C63">
            <w:pPr>
              <w:rPr>
                <w:b/>
              </w:rPr>
            </w:pPr>
            <w:r w:rsidRPr="00E60313">
              <w:rPr>
                <w:b/>
              </w:rPr>
              <w:t>Deutschland: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E60313" w:rsidRPr="00C838DC" w:rsidRDefault="00E60313" w:rsidP="00B91C63">
            <w:r w:rsidRPr="00E60313">
              <w:t>- Regionalverkehr bis 150 km</w:t>
            </w:r>
            <w:r>
              <w:t>:</w:t>
            </w:r>
          </w:p>
        </w:tc>
        <w:sdt>
          <w:sdtPr>
            <w:id w:val="185013645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E60313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E60313" w:rsidRPr="00C838DC" w:rsidRDefault="00E60313" w:rsidP="00B91C63">
            <w:r>
              <w:t xml:space="preserve"> </w:t>
            </w:r>
            <w:r w:rsidRPr="00E60313">
              <w:t>% vom Frachtumsatz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E60313" w:rsidRPr="00C838DC" w:rsidRDefault="00E60313" w:rsidP="00B91C63">
            <w:r w:rsidRPr="00E60313">
              <w:t>- Fernverkehr</w:t>
            </w:r>
            <w:r>
              <w:t>:</w:t>
            </w:r>
          </w:p>
        </w:tc>
        <w:sdt>
          <w:sdtPr>
            <w:id w:val="1416284055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E60313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E60313" w:rsidRPr="00C838DC" w:rsidRDefault="00E60313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E60313" w:rsidRPr="00E60313" w:rsidRDefault="00E60313" w:rsidP="00B91C63">
            <w:pPr>
              <w:rPr>
                <w:b/>
              </w:rPr>
            </w:pPr>
            <w:r w:rsidRPr="00E60313">
              <w:rPr>
                <w:b/>
              </w:rPr>
              <w:t>Europa (geografisch):</w:t>
            </w:r>
          </w:p>
        </w:tc>
        <w:sdt>
          <w:sdtPr>
            <w:id w:val="120560233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E60313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E60313" w:rsidRPr="00C838DC" w:rsidRDefault="00E60313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E60313" w:rsidRPr="00C838DC" w:rsidRDefault="00E60313" w:rsidP="00B91C63">
            <w:r w:rsidRPr="00E60313">
              <w:t>- davon Italien</w:t>
            </w:r>
            <w:r>
              <w:t>:</w:t>
            </w:r>
          </w:p>
        </w:tc>
        <w:sdt>
          <w:sdtPr>
            <w:id w:val="185530176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E60313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E60313" w:rsidRPr="00C838DC" w:rsidRDefault="00E60313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B023CD" w:rsidRPr="00C838DC" w:rsidTr="00B023CD">
        <w:trPr>
          <w:trHeight w:val="23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3118" w:type="dxa"/>
            <w:gridSpan w:val="6"/>
            <w:vMerge w:val="restart"/>
            <w:shd w:val="clear" w:color="auto" w:fill="auto"/>
            <w:vAlign w:val="center"/>
          </w:tcPr>
          <w:p w:rsidR="00B023CD" w:rsidRDefault="00B023CD" w:rsidP="00E60313">
            <w:r w:rsidRPr="00E60313">
              <w:t xml:space="preserve">- </w:t>
            </w:r>
            <w:r>
              <w:t xml:space="preserve">davon </w:t>
            </w:r>
            <w:proofErr w:type="spellStart"/>
            <w:r>
              <w:t>Visegrad</w:t>
            </w:r>
            <w:proofErr w:type="spellEnd"/>
            <w:r>
              <w:t>-Staaten/Baltikum:</w:t>
            </w:r>
          </w:p>
          <w:p w:rsidR="00B023CD" w:rsidRPr="00C838DC" w:rsidRDefault="00B023CD" w:rsidP="00E60313">
            <w:r>
              <w:t xml:space="preserve">  Hinweis: Die </w:t>
            </w:r>
            <w:proofErr w:type="spellStart"/>
            <w:r>
              <w:t>Visegrad</w:t>
            </w:r>
            <w:proofErr w:type="spellEnd"/>
            <w:r>
              <w:t>-Staaten um-</w:t>
            </w:r>
            <w:r>
              <w:br/>
              <w:t xml:space="preserve">  fassen die Länder Polen, Ungarn, </w:t>
            </w:r>
            <w:r>
              <w:br/>
              <w:t xml:space="preserve">  Tschechien, Slowakei</w:t>
            </w:r>
          </w:p>
        </w:tc>
        <w:sdt>
          <w:sdtPr>
            <w:id w:val="-2046277623"/>
            <w:placeholder>
              <w:docPart w:val="A7EE8BF56D144E1584FB2B20B9C5843C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B023CD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B023CD" w:rsidRPr="00C838DC" w:rsidRDefault="00B023CD" w:rsidP="00B91C63">
            <w:r>
              <w:t xml:space="preserve"> </w:t>
            </w:r>
            <w:r w:rsidRPr="00E60313">
              <w:t>%</w:t>
            </w:r>
          </w:p>
        </w:tc>
      </w:tr>
      <w:tr w:rsidR="00B023CD" w:rsidRPr="00C838DC" w:rsidTr="00B023CD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142" w:type="dxa"/>
            <w:vMerge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3118" w:type="dxa"/>
            <w:gridSpan w:val="6"/>
            <w:vMerge/>
            <w:shd w:val="clear" w:color="auto" w:fill="auto"/>
            <w:vAlign w:val="center"/>
          </w:tcPr>
          <w:p w:rsidR="00B023CD" w:rsidRPr="00E60313" w:rsidRDefault="00B023CD" w:rsidP="00E60313"/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023CD" w:rsidRDefault="00B023CD" w:rsidP="00B91C63"/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023CD" w:rsidRDefault="00B023CD" w:rsidP="00B91C63"/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E60313" w:rsidRPr="00C838DC" w:rsidRDefault="00E60313" w:rsidP="00B91C63">
            <w:r w:rsidRPr="00E60313">
              <w:t>- davon GUS</w:t>
            </w:r>
            <w:r>
              <w:t>:</w:t>
            </w:r>
          </w:p>
        </w:tc>
        <w:sdt>
          <w:sdtPr>
            <w:id w:val="-43898816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E60313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E60313" w:rsidRPr="00C838DC" w:rsidRDefault="00E60313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E60313" w:rsidRPr="00C838DC" w:rsidRDefault="00E60313" w:rsidP="00B91C63">
            <w:r w:rsidRPr="00E60313">
              <w:t>- andere Länder</w:t>
            </w:r>
            <w:r>
              <w:t>:</w:t>
            </w:r>
          </w:p>
        </w:tc>
        <w:sdt>
          <w:sdtPr>
            <w:id w:val="1071391891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E60313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E60313" w:rsidRPr="00C838DC" w:rsidRDefault="00E60313" w:rsidP="00B91C63">
            <w:r>
              <w:t xml:space="preserve"> </w:t>
            </w:r>
            <w:r w:rsidRPr="00E60313">
              <w:t>%</w:t>
            </w:r>
          </w:p>
        </w:tc>
      </w:tr>
      <w:tr w:rsidR="00E60313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E60313" w:rsidRPr="00A05C9F" w:rsidRDefault="00E60313" w:rsidP="00B91C63"/>
        </w:tc>
        <w:tc>
          <w:tcPr>
            <w:tcW w:w="142" w:type="dxa"/>
            <w:shd w:val="clear" w:color="auto" w:fill="FFFFFF" w:themeFill="background1"/>
          </w:tcPr>
          <w:p w:rsidR="00E60313" w:rsidRPr="00C838DC" w:rsidRDefault="00E60313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E60313" w:rsidRDefault="00E60313" w:rsidP="00B91C63"/>
        </w:tc>
        <w:tc>
          <w:tcPr>
            <w:tcW w:w="3826" w:type="dxa"/>
            <w:gridSpan w:val="8"/>
            <w:shd w:val="clear" w:color="auto" w:fill="auto"/>
          </w:tcPr>
          <w:p w:rsidR="00E60313" w:rsidRDefault="00E60313" w:rsidP="00B91C63"/>
        </w:tc>
      </w:tr>
      <w:tr w:rsidR="00E60313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142" w:type="dxa"/>
            <w:shd w:val="clear" w:color="auto" w:fill="auto"/>
            <w:vAlign w:val="center"/>
          </w:tcPr>
          <w:p w:rsidR="00E60313" w:rsidRPr="00C838DC" w:rsidRDefault="00E60313" w:rsidP="00B91C63"/>
        </w:tc>
        <w:tc>
          <w:tcPr>
            <w:tcW w:w="3118" w:type="dxa"/>
            <w:gridSpan w:val="6"/>
            <w:shd w:val="clear" w:color="auto" w:fill="auto"/>
          </w:tcPr>
          <w:p w:rsidR="00E60313" w:rsidRPr="00C838DC" w:rsidRDefault="00E60313" w:rsidP="00E60313">
            <w:r w:rsidRPr="00E60313">
              <w:t xml:space="preserve">- </w:t>
            </w:r>
            <w:r>
              <w:t>wenn ja, folgende:</w:t>
            </w:r>
          </w:p>
        </w:tc>
        <w:tc>
          <w:tcPr>
            <w:tcW w:w="3118" w:type="dxa"/>
            <w:gridSpan w:val="5"/>
            <w:shd w:val="clear" w:color="auto" w:fill="E9E9E9"/>
            <w:vAlign w:val="center"/>
          </w:tcPr>
          <w:sdt>
            <w:sdtPr>
              <w:id w:val="1647399629"/>
              <w:placeholder>
                <w:docPart w:val="DefaultPlaceholder_-1854013440"/>
              </w:placeholder>
              <w:text/>
            </w:sdtPr>
            <w:sdtContent>
              <w:p w:rsidR="00E60313" w:rsidRDefault="00B023CD" w:rsidP="00B91C63">
                <w:r>
                  <w:t xml:space="preserve"> </w:t>
                </w:r>
              </w:p>
            </w:sdtContent>
          </w:sdt>
          <w:p w:rsidR="00E60313" w:rsidRDefault="00E60313" w:rsidP="00B91C63"/>
          <w:p w:rsidR="00E60313" w:rsidRPr="00C838DC" w:rsidRDefault="00E60313" w:rsidP="00B91C63"/>
        </w:tc>
      </w:tr>
      <w:tr w:rsidR="00D917CD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D917CD" w:rsidRPr="00A05C9F" w:rsidRDefault="00D917CD" w:rsidP="00B91C63"/>
        </w:tc>
        <w:tc>
          <w:tcPr>
            <w:tcW w:w="142" w:type="dxa"/>
            <w:shd w:val="clear" w:color="auto" w:fill="FFFFFF" w:themeFill="background1"/>
          </w:tcPr>
          <w:p w:rsidR="00D917CD" w:rsidRPr="00C838DC" w:rsidRDefault="00D917CD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917CD" w:rsidRDefault="00D917CD" w:rsidP="00B91C63"/>
        </w:tc>
        <w:tc>
          <w:tcPr>
            <w:tcW w:w="3826" w:type="dxa"/>
            <w:gridSpan w:val="8"/>
            <w:shd w:val="clear" w:color="auto" w:fill="auto"/>
          </w:tcPr>
          <w:p w:rsidR="00D917CD" w:rsidRDefault="00D917CD" w:rsidP="00B91C63"/>
        </w:tc>
      </w:tr>
      <w:tr w:rsidR="00D917CD" w:rsidRPr="00C838DC" w:rsidTr="00D6691D">
        <w:trPr>
          <w:trHeight w:val="283"/>
        </w:trPr>
        <w:tc>
          <w:tcPr>
            <w:tcW w:w="2977" w:type="dxa"/>
            <w:shd w:val="clear" w:color="auto" w:fill="auto"/>
          </w:tcPr>
          <w:p w:rsidR="00D917CD" w:rsidRPr="00C838DC" w:rsidRDefault="00D917CD" w:rsidP="00D6691D">
            <w:proofErr w:type="spellStart"/>
            <w:r>
              <w:t>Kabotagetransporte</w:t>
            </w:r>
            <w:proofErr w:type="spellEnd"/>
            <w: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917CD" w:rsidRPr="00C838DC" w:rsidRDefault="00D917CD" w:rsidP="00B91C63"/>
        </w:tc>
        <w:tc>
          <w:tcPr>
            <w:tcW w:w="3118" w:type="dxa"/>
            <w:gridSpan w:val="6"/>
            <w:shd w:val="clear" w:color="auto" w:fill="auto"/>
          </w:tcPr>
          <w:p w:rsidR="00D917CD" w:rsidRPr="00C838DC" w:rsidRDefault="00B91C63" w:rsidP="00D917CD">
            <w:sdt>
              <w:sdtPr>
                <w:id w:val="-8896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7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7CD">
              <w:t xml:space="preserve"> </w:t>
            </w:r>
            <w:r w:rsidR="00D917CD" w:rsidRPr="00C838DC">
              <w:t xml:space="preserve">Nein     </w:t>
            </w:r>
            <w:sdt>
              <w:sdtPr>
                <w:id w:val="15079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7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7CD" w:rsidRPr="00C838DC">
              <w:rPr>
                <w:rFonts w:ascii="Segoe UI Symbol" w:hAnsi="Segoe UI Symbol" w:cs="Segoe UI Symbol"/>
              </w:rPr>
              <w:t xml:space="preserve"> </w:t>
            </w:r>
            <w:r w:rsidR="00D917CD" w:rsidRPr="00C838DC">
              <w:t>Ja</w:t>
            </w:r>
            <w:r w:rsidR="00D917CD">
              <w:t>, in folgenden Ländern:</w:t>
            </w:r>
          </w:p>
        </w:tc>
        <w:tc>
          <w:tcPr>
            <w:tcW w:w="3118" w:type="dxa"/>
            <w:gridSpan w:val="5"/>
            <w:shd w:val="clear" w:color="auto" w:fill="E9E9E9"/>
            <w:vAlign w:val="center"/>
          </w:tcPr>
          <w:sdt>
            <w:sdtPr>
              <w:id w:val="-977146667"/>
              <w:placeholder>
                <w:docPart w:val="DefaultPlaceholder_-1854013440"/>
              </w:placeholder>
              <w:text/>
            </w:sdtPr>
            <w:sdtContent>
              <w:p w:rsidR="00D917CD" w:rsidRDefault="00B023CD" w:rsidP="00B91C63">
                <w:r>
                  <w:t xml:space="preserve"> </w:t>
                </w:r>
              </w:p>
            </w:sdtContent>
          </w:sdt>
          <w:p w:rsidR="00D917CD" w:rsidRDefault="00D917CD" w:rsidP="00B91C63"/>
          <w:p w:rsidR="00D917CD" w:rsidRPr="00C838DC" w:rsidRDefault="00D917CD" w:rsidP="00B91C63"/>
        </w:tc>
      </w:tr>
      <w:tr w:rsidR="00D917CD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D917CD" w:rsidRPr="00A05C9F" w:rsidRDefault="00D917CD" w:rsidP="00B91C63"/>
        </w:tc>
        <w:tc>
          <w:tcPr>
            <w:tcW w:w="142" w:type="dxa"/>
            <w:shd w:val="clear" w:color="auto" w:fill="FFFFFF" w:themeFill="background1"/>
          </w:tcPr>
          <w:p w:rsidR="00D917CD" w:rsidRPr="00C838DC" w:rsidRDefault="00D917CD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917CD" w:rsidRDefault="00D917CD" w:rsidP="00B91C63"/>
        </w:tc>
        <w:tc>
          <w:tcPr>
            <w:tcW w:w="3826" w:type="dxa"/>
            <w:gridSpan w:val="8"/>
            <w:shd w:val="clear" w:color="auto" w:fill="auto"/>
          </w:tcPr>
          <w:p w:rsidR="00D917CD" w:rsidRDefault="00D917CD" w:rsidP="00B91C63"/>
        </w:tc>
      </w:tr>
      <w:tr w:rsidR="00D917CD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D917CD" w:rsidRPr="00C838DC" w:rsidRDefault="009E5EDE" w:rsidP="00B91C63">
            <w:r w:rsidRPr="009E5EDE">
              <w:t>Angaben zu den transportierten Gütern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917CD" w:rsidRPr="00C838DC" w:rsidRDefault="00D917CD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D917CD" w:rsidRPr="00C838DC" w:rsidRDefault="00B91C63" w:rsidP="00B91C63">
            <w:sdt>
              <w:sdtPr>
                <w:id w:val="213705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</w:t>
            </w:r>
            <w:r w:rsidR="009E5EDE" w:rsidRPr="009E5EDE">
              <w:t>allgemeines Kaufmannsgut</w:t>
            </w:r>
            <w:r w:rsidR="009E5EDE">
              <w:t>:</w:t>
            </w:r>
          </w:p>
        </w:tc>
        <w:sdt>
          <w:sdtPr>
            <w:id w:val="145087484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D917CD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D917CD" w:rsidRPr="00C838DC" w:rsidRDefault="00D917CD" w:rsidP="00B91C63">
            <w:r>
              <w:t xml:space="preserve"> </w:t>
            </w:r>
            <w:r w:rsidRPr="00E60313">
              <w:t>%</w:t>
            </w:r>
            <w:r>
              <w:t xml:space="preserve"> vom Frachtumsatz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8247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</w:t>
            </w:r>
            <w:r w:rsidR="009E5EDE" w:rsidRPr="009E5EDE">
              <w:t>temperaturabhängige Güter</w:t>
            </w:r>
            <w:r w:rsidR="009E5EDE">
              <w:t>:</w:t>
            </w:r>
          </w:p>
        </w:tc>
        <w:sdt>
          <w:sdtPr>
            <w:id w:val="-1165321538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17203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Gefahrgut</w:t>
            </w:r>
            <w:r w:rsidR="009E5EDE">
              <w:t>:</w:t>
            </w:r>
          </w:p>
        </w:tc>
        <w:sdt>
          <w:sdtPr>
            <w:id w:val="-99903928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9E5EDE" w:rsidRDefault="00B91C63" w:rsidP="00B91C63">
            <w:sdt>
              <w:sdtPr>
                <w:id w:val="20837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elektronische Güter:</w:t>
            </w:r>
          </w:p>
        </w:tc>
        <w:sdt>
          <w:sdtPr>
            <w:id w:val="-39671088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B023CD" w:rsidRPr="00C838DC" w:rsidTr="00B023CD">
        <w:trPr>
          <w:trHeight w:val="24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3118" w:type="dxa"/>
            <w:gridSpan w:val="6"/>
            <w:vMerge w:val="restart"/>
            <w:shd w:val="clear" w:color="auto" w:fill="auto"/>
            <w:vAlign w:val="center"/>
          </w:tcPr>
          <w:p w:rsidR="00B023CD" w:rsidRDefault="00B91C63" w:rsidP="009E5EDE">
            <w:sdt>
              <w:sdtPr>
                <w:id w:val="-129674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3CD">
              <w:t xml:space="preserve">  Marktordnungsware</w:t>
            </w:r>
          </w:p>
          <w:p w:rsidR="00B023CD" w:rsidRPr="00C838DC" w:rsidRDefault="00B023CD" w:rsidP="009E5EDE">
            <w:r>
              <w:t xml:space="preserve">     (z. B. Fleisch, Tabak, Alkohol):</w:t>
            </w:r>
          </w:p>
        </w:tc>
        <w:sdt>
          <w:sdtPr>
            <w:id w:val="33496672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B023CD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B023CD" w:rsidRPr="00C838DC" w:rsidRDefault="00B023CD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B023CD" w:rsidRPr="00C838DC" w:rsidTr="00B023CD">
        <w:trPr>
          <w:trHeight w:val="240"/>
        </w:trPr>
        <w:tc>
          <w:tcPr>
            <w:tcW w:w="2977" w:type="dxa"/>
            <w:vMerge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142" w:type="dxa"/>
            <w:vMerge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3118" w:type="dxa"/>
            <w:gridSpan w:val="6"/>
            <w:vMerge/>
            <w:shd w:val="clear" w:color="auto" w:fill="auto"/>
            <w:vAlign w:val="center"/>
          </w:tcPr>
          <w:p w:rsidR="00B023CD" w:rsidRDefault="00B023CD" w:rsidP="009E5EDE"/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023CD" w:rsidRPr="00C838DC" w:rsidRDefault="00B023CD" w:rsidP="00B91C63"/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023CD" w:rsidRDefault="00B023CD" w:rsidP="00B91C63"/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-53611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proofErr w:type="spellStart"/>
            <w:r w:rsidR="009E5EDE" w:rsidRPr="009E5EDE">
              <w:t>Bulkware</w:t>
            </w:r>
            <w:proofErr w:type="spellEnd"/>
            <w:r w:rsidR="009E5EDE">
              <w:t>:</w:t>
            </w:r>
          </w:p>
        </w:tc>
        <w:sdt>
          <w:sdtPr>
            <w:id w:val="25433111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119519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Tiere</w:t>
            </w:r>
            <w:r w:rsidR="009E5EDE">
              <w:t>:</w:t>
            </w:r>
          </w:p>
        </w:tc>
        <w:sdt>
          <w:sdtPr>
            <w:id w:val="-542439884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 xml:space="preserve">% 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20622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Kraftfahrzeuge</w:t>
            </w:r>
            <w:r w:rsidR="009E5EDE">
              <w:t>:</w:t>
            </w:r>
          </w:p>
        </w:tc>
        <w:sdt>
          <w:sdtPr>
            <w:id w:val="125979102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-9421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Schwergut/Hakenlast</w:t>
            </w:r>
            <w:r w:rsidR="009E5EDE">
              <w:t>:</w:t>
            </w:r>
          </w:p>
        </w:tc>
        <w:sdt>
          <w:sdtPr>
            <w:id w:val="-1755962715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8463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Handelsmöbel/Umzugsgut</w:t>
            </w:r>
            <w:r w:rsidR="009E5EDE">
              <w:t>:</w:t>
            </w:r>
          </w:p>
        </w:tc>
        <w:sdt>
          <w:sdtPr>
            <w:id w:val="1941722277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-1793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 w:rsidRPr="009E5EDE">
              <w:t>Textilien</w:t>
            </w:r>
            <w:r w:rsidR="009E5EDE">
              <w:t>:</w:t>
            </w:r>
          </w:p>
        </w:tc>
        <w:sdt>
          <w:sdtPr>
            <w:id w:val="-171618155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9E5EDE">
            <w:sdt>
              <w:sdtPr>
                <w:id w:val="12916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>
              <w:t>Kunstgegenstände/</w:t>
            </w:r>
            <w:proofErr w:type="spellStart"/>
            <w:r w:rsidR="009E5EDE">
              <w:t>Bijouterievaloren</w:t>
            </w:r>
            <w:proofErr w:type="spellEnd"/>
            <w:r w:rsidR="009E5EDE">
              <w:t>:</w:t>
            </w:r>
          </w:p>
        </w:tc>
        <w:sdt>
          <w:sdtPr>
            <w:id w:val="-582763683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9E5EDE" w:rsidRPr="00C838DC" w:rsidRDefault="00B91C63" w:rsidP="00B91C63">
            <w:sdt>
              <w:sdtPr>
                <w:id w:val="-8197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 </w:t>
            </w:r>
            <w:r w:rsidR="009E5EDE">
              <w:t>S</w:t>
            </w:r>
            <w:r w:rsidR="009E5EDE" w:rsidRPr="009E5EDE">
              <w:t>onstiges</w:t>
            </w:r>
            <w:r w:rsidR="009E5EDE">
              <w:t>:</w:t>
            </w:r>
          </w:p>
        </w:tc>
        <w:sdt>
          <w:sdtPr>
            <w:id w:val="60592566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gridSpan w:val="3"/>
                <w:shd w:val="clear" w:color="auto" w:fill="E9E9E9"/>
                <w:vAlign w:val="center"/>
              </w:tcPr>
              <w:p w:rsidR="009E5EDE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auto"/>
            <w:vAlign w:val="center"/>
          </w:tcPr>
          <w:p w:rsidR="009E5EDE" w:rsidRPr="00C838DC" w:rsidRDefault="009E5EDE" w:rsidP="00B91C63">
            <w:r>
              <w:t xml:space="preserve"> </w:t>
            </w:r>
            <w:r w:rsidRPr="00E60313">
              <w:t>%</w:t>
            </w:r>
          </w:p>
        </w:tc>
      </w:tr>
      <w:tr w:rsidR="009E5EDE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9E5EDE" w:rsidRPr="00A05C9F" w:rsidRDefault="009E5EDE" w:rsidP="00B91C63"/>
        </w:tc>
        <w:tc>
          <w:tcPr>
            <w:tcW w:w="142" w:type="dxa"/>
            <w:shd w:val="clear" w:color="auto" w:fill="FFFFFF" w:themeFill="background1"/>
          </w:tcPr>
          <w:p w:rsidR="009E5EDE" w:rsidRPr="00C838DC" w:rsidRDefault="009E5EDE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E5EDE" w:rsidRDefault="009E5EDE" w:rsidP="00B91C63"/>
        </w:tc>
        <w:tc>
          <w:tcPr>
            <w:tcW w:w="3826" w:type="dxa"/>
            <w:gridSpan w:val="8"/>
            <w:shd w:val="clear" w:color="auto" w:fill="auto"/>
          </w:tcPr>
          <w:p w:rsidR="009E5EDE" w:rsidRDefault="009E5EDE" w:rsidP="00B91C63"/>
        </w:tc>
      </w:tr>
      <w:tr w:rsidR="009E5EDE" w:rsidRPr="00C838DC" w:rsidTr="00D6691D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142" w:type="dxa"/>
            <w:shd w:val="clear" w:color="auto" w:fill="auto"/>
            <w:vAlign w:val="center"/>
          </w:tcPr>
          <w:p w:rsidR="009E5EDE" w:rsidRPr="00C838DC" w:rsidRDefault="009E5EDE" w:rsidP="00B91C63"/>
        </w:tc>
        <w:tc>
          <w:tcPr>
            <w:tcW w:w="3118" w:type="dxa"/>
            <w:gridSpan w:val="6"/>
            <w:shd w:val="clear" w:color="auto" w:fill="auto"/>
          </w:tcPr>
          <w:p w:rsidR="009E5EDE" w:rsidRPr="00C838DC" w:rsidRDefault="00D6691D" w:rsidP="00B91C63">
            <w:r>
              <w:t xml:space="preserve"> </w:t>
            </w:r>
            <w:sdt>
              <w:sdtPr>
                <w:id w:val="-18337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5EDE">
              <w:t>wenn ja, folgende Güter:</w:t>
            </w:r>
          </w:p>
        </w:tc>
        <w:tc>
          <w:tcPr>
            <w:tcW w:w="3118" w:type="dxa"/>
            <w:gridSpan w:val="5"/>
            <w:shd w:val="clear" w:color="auto" w:fill="E9E9E9"/>
            <w:vAlign w:val="center"/>
          </w:tcPr>
          <w:sdt>
            <w:sdtPr>
              <w:id w:val="574938606"/>
              <w:placeholder>
                <w:docPart w:val="DefaultPlaceholder_-1854013440"/>
              </w:placeholder>
              <w:text/>
            </w:sdtPr>
            <w:sdtContent>
              <w:p w:rsidR="009E5EDE" w:rsidRDefault="00B023CD" w:rsidP="00B91C63">
                <w:r>
                  <w:t xml:space="preserve"> </w:t>
                </w:r>
              </w:p>
            </w:sdtContent>
          </w:sdt>
          <w:p w:rsidR="009E5EDE" w:rsidRDefault="009E5EDE" w:rsidP="00B91C63"/>
          <w:p w:rsidR="009E5EDE" w:rsidRPr="00C838DC" w:rsidRDefault="009E5EDE" w:rsidP="00B91C63"/>
        </w:tc>
      </w:tr>
      <w:tr w:rsidR="00D6691D" w:rsidRPr="00C838DC" w:rsidTr="00D6691D">
        <w:trPr>
          <w:trHeight w:hRule="exact" w:val="57"/>
        </w:trPr>
        <w:tc>
          <w:tcPr>
            <w:tcW w:w="2977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142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3118" w:type="dxa"/>
            <w:gridSpan w:val="6"/>
            <w:shd w:val="clear" w:color="auto" w:fill="auto"/>
          </w:tcPr>
          <w:p w:rsidR="00D6691D" w:rsidRDefault="00D6691D" w:rsidP="00B91C63"/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D6691D" w:rsidRDefault="00D6691D" w:rsidP="00B91C63"/>
        </w:tc>
      </w:tr>
      <w:tr w:rsidR="00D6691D" w:rsidRPr="00C838DC" w:rsidTr="00D6691D">
        <w:trPr>
          <w:trHeight w:val="283"/>
        </w:trPr>
        <w:tc>
          <w:tcPr>
            <w:tcW w:w="2977" w:type="dxa"/>
            <w:shd w:val="clear" w:color="auto" w:fill="auto"/>
          </w:tcPr>
          <w:p w:rsidR="00D6691D" w:rsidRPr="00C838DC" w:rsidRDefault="00D6691D" w:rsidP="00D6691D">
            <w:r>
              <w:t xml:space="preserve">Besondere Vorkehrungen bei </w:t>
            </w:r>
            <w:r w:rsidR="007459CB">
              <w:br/>
            </w:r>
            <w:r>
              <w:t xml:space="preserve">Beförderungen von Diebstahl </w:t>
            </w:r>
            <w:r w:rsidR="007459CB">
              <w:br/>
            </w:r>
            <w:r>
              <w:t>gefährdete</w:t>
            </w:r>
            <w:r w:rsidR="007459CB">
              <w:t>r</w:t>
            </w:r>
            <w:r>
              <w:t xml:space="preserve"> Güter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3118" w:type="dxa"/>
            <w:gridSpan w:val="6"/>
            <w:shd w:val="clear" w:color="auto" w:fill="auto"/>
          </w:tcPr>
          <w:p w:rsidR="00D6691D" w:rsidRPr="00C838DC" w:rsidRDefault="00B91C63" w:rsidP="00B91C63">
            <w:sdt>
              <w:sdtPr>
                <w:id w:val="-3729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>
              <w:t xml:space="preserve"> </w:t>
            </w:r>
            <w:r w:rsidR="00D6691D" w:rsidRPr="00C838DC">
              <w:t xml:space="preserve">Nein     </w:t>
            </w:r>
            <w:sdt>
              <w:sdtPr>
                <w:id w:val="-181849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1D" w:rsidRPr="00C838DC">
              <w:rPr>
                <w:rFonts w:ascii="Segoe UI Symbol" w:hAnsi="Segoe UI Symbol" w:cs="Segoe UI Symbol"/>
              </w:rPr>
              <w:t xml:space="preserve"> </w:t>
            </w:r>
            <w:r w:rsidR="00D6691D" w:rsidRPr="00C838DC">
              <w:t>Ja</w:t>
            </w:r>
            <w:r w:rsidR="00D6691D">
              <w:t>, folgende:</w:t>
            </w:r>
          </w:p>
        </w:tc>
        <w:tc>
          <w:tcPr>
            <w:tcW w:w="3118" w:type="dxa"/>
            <w:gridSpan w:val="5"/>
            <w:shd w:val="clear" w:color="auto" w:fill="E9E9E9"/>
            <w:vAlign w:val="center"/>
          </w:tcPr>
          <w:sdt>
            <w:sdtPr>
              <w:id w:val="1787465162"/>
              <w:placeholder>
                <w:docPart w:val="DefaultPlaceholder_-1854013440"/>
              </w:placeholder>
              <w:text/>
            </w:sdtPr>
            <w:sdtContent>
              <w:p w:rsidR="00D6691D" w:rsidRDefault="00B023CD" w:rsidP="00B91C63">
                <w:r>
                  <w:t xml:space="preserve"> </w:t>
                </w:r>
              </w:p>
            </w:sdtContent>
          </w:sdt>
          <w:p w:rsidR="00D6691D" w:rsidRDefault="00D6691D" w:rsidP="00B91C63"/>
          <w:p w:rsidR="00D6691D" w:rsidRPr="00C838DC" w:rsidRDefault="00D6691D" w:rsidP="00B91C63"/>
        </w:tc>
      </w:tr>
      <w:tr w:rsidR="00D6691D" w:rsidRPr="00C838DC" w:rsidTr="00D6691D">
        <w:trPr>
          <w:trHeight w:hRule="exact" w:val="57"/>
        </w:trPr>
        <w:tc>
          <w:tcPr>
            <w:tcW w:w="2977" w:type="dxa"/>
            <w:shd w:val="clear" w:color="auto" w:fill="auto"/>
          </w:tcPr>
          <w:p w:rsidR="00D6691D" w:rsidRDefault="00D6691D" w:rsidP="00D6691D"/>
        </w:tc>
        <w:tc>
          <w:tcPr>
            <w:tcW w:w="142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3118" w:type="dxa"/>
            <w:gridSpan w:val="6"/>
            <w:shd w:val="clear" w:color="auto" w:fill="auto"/>
          </w:tcPr>
          <w:p w:rsidR="00D6691D" w:rsidRDefault="00D6691D" w:rsidP="00B91C63"/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D6691D" w:rsidRDefault="00D6691D" w:rsidP="00B91C63"/>
        </w:tc>
      </w:tr>
      <w:tr w:rsidR="00D6691D" w:rsidRPr="00C838DC" w:rsidTr="003915C8">
        <w:trPr>
          <w:trHeight w:val="283"/>
        </w:trPr>
        <w:tc>
          <w:tcPr>
            <w:tcW w:w="2977" w:type="dxa"/>
            <w:vMerge w:val="restart"/>
            <w:shd w:val="clear" w:color="auto" w:fill="auto"/>
          </w:tcPr>
          <w:p w:rsidR="00D6691D" w:rsidRDefault="00D6691D" w:rsidP="00D6691D">
            <w:r>
              <w:t>Angaben zum Einsatz von Nutzfahrzeugen des eigenen Betriebes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1701" w:type="dxa"/>
            <w:gridSpan w:val="2"/>
            <w:shd w:val="clear" w:color="auto" w:fill="auto"/>
          </w:tcPr>
          <w:p w:rsidR="00D6691D" w:rsidRPr="003915C8" w:rsidRDefault="00D6691D" w:rsidP="00D6691D">
            <w:pPr>
              <w:rPr>
                <w:b/>
              </w:rPr>
            </w:pPr>
            <w:r w:rsidRPr="003915C8">
              <w:rPr>
                <w:b/>
              </w:rPr>
              <w:t>Art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691D" w:rsidRPr="003915C8" w:rsidRDefault="00D6691D" w:rsidP="00D6691D">
            <w:pPr>
              <w:rPr>
                <w:b/>
              </w:rPr>
            </w:pPr>
            <w:r w:rsidRPr="003915C8">
              <w:rPr>
                <w:b/>
              </w:rPr>
              <w:t>Anzahl</w:t>
            </w:r>
          </w:p>
        </w:tc>
        <w:tc>
          <w:tcPr>
            <w:tcW w:w="142" w:type="dxa"/>
            <w:shd w:val="clear" w:color="auto" w:fill="auto"/>
          </w:tcPr>
          <w:p w:rsidR="00D6691D" w:rsidRPr="003915C8" w:rsidRDefault="00D6691D" w:rsidP="00D6691D">
            <w:pPr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6691D" w:rsidRPr="003915C8" w:rsidRDefault="00D6691D" w:rsidP="00D6691D">
            <w:pPr>
              <w:rPr>
                <w:b/>
              </w:rPr>
            </w:pPr>
            <w:r w:rsidRPr="003915C8">
              <w:rPr>
                <w:b/>
              </w:rPr>
              <w:t>Nutzlast (in t)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6691D" w:rsidRPr="003915C8" w:rsidRDefault="00D6691D" w:rsidP="003915C8">
            <w:pPr>
              <w:jc w:val="center"/>
              <w:rPr>
                <w:b/>
              </w:rPr>
            </w:pPr>
            <w:r w:rsidRPr="003915C8">
              <w:rPr>
                <w:b/>
              </w:rPr>
              <w:t>Fernverkehr</w:t>
            </w:r>
          </w:p>
        </w:tc>
        <w:tc>
          <w:tcPr>
            <w:tcW w:w="991" w:type="dxa"/>
            <w:shd w:val="clear" w:color="auto" w:fill="auto"/>
          </w:tcPr>
          <w:p w:rsidR="00D6691D" w:rsidRPr="003915C8" w:rsidRDefault="00D6691D" w:rsidP="003915C8">
            <w:pPr>
              <w:jc w:val="center"/>
              <w:rPr>
                <w:b/>
              </w:rPr>
            </w:pPr>
            <w:r w:rsidRPr="003915C8">
              <w:rPr>
                <w:b/>
              </w:rPr>
              <w:t>Nahverkehr</w:t>
            </w:r>
          </w:p>
        </w:tc>
      </w:tr>
      <w:tr w:rsidR="00D6691D" w:rsidRPr="00C838DC" w:rsidTr="003915C8">
        <w:trPr>
          <w:trHeight w:hRule="exact" w:val="57"/>
        </w:trPr>
        <w:tc>
          <w:tcPr>
            <w:tcW w:w="2977" w:type="dxa"/>
            <w:vMerge/>
            <w:shd w:val="clear" w:color="auto" w:fill="auto"/>
          </w:tcPr>
          <w:p w:rsidR="00D6691D" w:rsidRDefault="00D6691D" w:rsidP="00D6691D"/>
        </w:tc>
        <w:tc>
          <w:tcPr>
            <w:tcW w:w="142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1701" w:type="dxa"/>
            <w:gridSpan w:val="2"/>
            <w:shd w:val="clear" w:color="auto" w:fill="auto"/>
          </w:tcPr>
          <w:p w:rsidR="00D6691D" w:rsidRPr="00D6691D" w:rsidRDefault="00D6691D" w:rsidP="00B91C63"/>
        </w:tc>
        <w:tc>
          <w:tcPr>
            <w:tcW w:w="850" w:type="dxa"/>
            <w:gridSpan w:val="2"/>
            <w:shd w:val="clear" w:color="auto" w:fill="auto"/>
          </w:tcPr>
          <w:p w:rsidR="00D6691D" w:rsidRDefault="00D6691D" w:rsidP="00B91C63"/>
        </w:tc>
        <w:tc>
          <w:tcPr>
            <w:tcW w:w="142" w:type="dxa"/>
            <w:shd w:val="clear" w:color="auto" w:fill="auto"/>
          </w:tcPr>
          <w:p w:rsidR="00D6691D" w:rsidRDefault="00D6691D" w:rsidP="00B91C63"/>
        </w:tc>
        <w:tc>
          <w:tcPr>
            <w:tcW w:w="1559" w:type="dxa"/>
            <w:gridSpan w:val="3"/>
            <w:shd w:val="clear" w:color="auto" w:fill="auto"/>
          </w:tcPr>
          <w:p w:rsidR="00D6691D" w:rsidRDefault="00D6691D" w:rsidP="00B91C63"/>
        </w:tc>
        <w:tc>
          <w:tcPr>
            <w:tcW w:w="993" w:type="dxa"/>
            <w:gridSpan w:val="2"/>
            <w:shd w:val="clear" w:color="auto" w:fill="auto"/>
          </w:tcPr>
          <w:p w:rsidR="00D6691D" w:rsidRDefault="00D6691D" w:rsidP="003915C8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6691D" w:rsidRDefault="00D6691D" w:rsidP="003915C8">
            <w:pPr>
              <w:jc w:val="center"/>
            </w:pPr>
          </w:p>
        </w:tc>
      </w:tr>
      <w:tr w:rsidR="00D6691D" w:rsidRPr="00C838DC" w:rsidTr="003915C8">
        <w:trPr>
          <w:trHeight w:val="283"/>
        </w:trPr>
        <w:tc>
          <w:tcPr>
            <w:tcW w:w="2977" w:type="dxa"/>
            <w:vMerge/>
            <w:shd w:val="clear" w:color="auto" w:fill="auto"/>
          </w:tcPr>
          <w:p w:rsidR="00D6691D" w:rsidRDefault="00D6691D" w:rsidP="00D6691D"/>
        </w:tc>
        <w:tc>
          <w:tcPr>
            <w:tcW w:w="142" w:type="dxa"/>
            <w:shd w:val="clear" w:color="auto" w:fill="auto"/>
            <w:vAlign w:val="center"/>
          </w:tcPr>
          <w:p w:rsidR="00D6691D" w:rsidRPr="00C838DC" w:rsidRDefault="00D6691D" w:rsidP="00B91C63"/>
        </w:tc>
        <w:tc>
          <w:tcPr>
            <w:tcW w:w="1701" w:type="dxa"/>
            <w:gridSpan w:val="2"/>
            <w:shd w:val="clear" w:color="auto" w:fill="auto"/>
          </w:tcPr>
          <w:p w:rsidR="00D6691D" w:rsidRPr="00D6691D" w:rsidRDefault="00D6691D" w:rsidP="00B91C63">
            <w:r>
              <w:t>SZM</w:t>
            </w:r>
          </w:p>
        </w:tc>
        <w:sdt>
          <w:sdtPr>
            <w:id w:val="-1810319465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gridSpan w:val="2"/>
                <w:shd w:val="clear" w:color="auto" w:fill="E9E9E9"/>
              </w:tcPr>
              <w:p w:rsidR="00D6691D" w:rsidRDefault="003915C8" w:rsidP="00B91C6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:rsidR="00D6691D" w:rsidRDefault="00D6691D" w:rsidP="00B91C63"/>
        </w:tc>
        <w:sdt>
          <w:sdtPr>
            <w:id w:val="158205105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gridSpan w:val="3"/>
                <w:shd w:val="clear" w:color="auto" w:fill="E9E9E9"/>
              </w:tcPr>
              <w:p w:rsidR="00D6691D" w:rsidRDefault="003915C8" w:rsidP="00B91C63">
                <w:r>
                  <w:t xml:space="preserve"> </w:t>
                </w:r>
              </w:p>
            </w:tc>
          </w:sdtContent>
        </w:sdt>
        <w:sdt>
          <w:sdtPr>
            <w:id w:val="-39419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shd w:val="clear" w:color="auto" w:fill="auto"/>
              </w:tcPr>
              <w:p w:rsidR="00D6691D" w:rsidRDefault="003915C8" w:rsidP="003915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617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shd w:val="clear" w:color="auto" w:fill="auto"/>
                <w:vAlign w:val="center"/>
              </w:tcPr>
              <w:p w:rsidR="00D6691D" w:rsidRDefault="00D6691D" w:rsidP="003915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15C8" w:rsidTr="00B91C63">
        <w:trPr>
          <w:trHeight w:hRule="exact" w:val="57"/>
        </w:trPr>
        <w:tc>
          <w:tcPr>
            <w:tcW w:w="2977" w:type="dxa"/>
            <w:vMerge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</w:tcPr>
          <w:p w:rsidR="003915C8" w:rsidRPr="00D6691D" w:rsidRDefault="003915C8" w:rsidP="00B91C63"/>
        </w:tc>
        <w:tc>
          <w:tcPr>
            <w:tcW w:w="850" w:type="dxa"/>
            <w:gridSpan w:val="2"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</w:tcPr>
          <w:p w:rsidR="003915C8" w:rsidRDefault="003915C8" w:rsidP="00B91C63"/>
        </w:tc>
        <w:tc>
          <w:tcPr>
            <w:tcW w:w="1559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993" w:type="dxa"/>
            <w:gridSpan w:val="2"/>
            <w:shd w:val="clear" w:color="auto" w:fill="auto"/>
          </w:tcPr>
          <w:p w:rsidR="003915C8" w:rsidRDefault="003915C8" w:rsidP="00B91C63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15C8" w:rsidRDefault="003915C8" w:rsidP="00B91C63">
            <w:pPr>
              <w:jc w:val="center"/>
            </w:pPr>
          </w:p>
        </w:tc>
      </w:tr>
      <w:tr w:rsidR="003915C8" w:rsidTr="00B91C63">
        <w:trPr>
          <w:trHeight w:val="283"/>
        </w:trPr>
        <w:tc>
          <w:tcPr>
            <w:tcW w:w="2977" w:type="dxa"/>
            <w:vMerge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</w:tcPr>
          <w:p w:rsidR="003915C8" w:rsidRPr="00D6691D" w:rsidRDefault="003915C8" w:rsidP="00B91C63">
            <w:r>
              <w:t>LKW</w:t>
            </w:r>
          </w:p>
        </w:tc>
        <w:sdt>
          <w:sdtPr>
            <w:id w:val="-1852243133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gridSpan w:val="2"/>
                <w:shd w:val="clear" w:color="auto" w:fill="E9E9E9"/>
              </w:tcPr>
              <w:p w:rsidR="003915C8" w:rsidRDefault="003915C8" w:rsidP="00B91C6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:rsidR="003915C8" w:rsidRDefault="003915C8" w:rsidP="00B91C63"/>
        </w:tc>
        <w:sdt>
          <w:sdtPr>
            <w:id w:val="1412033832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gridSpan w:val="3"/>
                <w:shd w:val="clear" w:color="auto" w:fill="E9E9E9"/>
              </w:tcPr>
              <w:p w:rsidR="003915C8" w:rsidRDefault="003915C8" w:rsidP="00B91C63">
                <w:r>
                  <w:t xml:space="preserve"> </w:t>
                </w:r>
              </w:p>
            </w:tc>
          </w:sdtContent>
        </w:sdt>
        <w:sdt>
          <w:sdtPr>
            <w:id w:val="-14111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shd w:val="clear" w:color="auto" w:fill="auto"/>
              </w:tcPr>
              <w:p w:rsidR="003915C8" w:rsidRDefault="003915C8" w:rsidP="00B91C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85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shd w:val="clear" w:color="auto" w:fill="auto"/>
                <w:vAlign w:val="center"/>
              </w:tcPr>
              <w:p w:rsidR="003915C8" w:rsidRDefault="003915C8" w:rsidP="00B91C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15C8" w:rsidTr="003915C8">
        <w:trPr>
          <w:trHeight w:hRule="exact" w:val="57"/>
        </w:trPr>
        <w:tc>
          <w:tcPr>
            <w:tcW w:w="2977" w:type="dxa"/>
            <w:vMerge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</w:tcPr>
          <w:p w:rsidR="003915C8" w:rsidRDefault="003915C8" w:rsidP="00B91C63"/>
        </w:tc>
        <w:tc>
          <w:tcPr>
            <w:tcW w:w="850" w:type="dxa"/>
            <w:gridSpan w:val="2"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</w:tcPr>
          <w:p w:rsidR="003915C8" w:rsidRDefault="003915C8" w:rsidP="00B91C63"/>
        </w:tc>
        <w:tc>
          <w:tcPr>
            <w:tcW w:w="1559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993" w:type="dxa"/>
            <w:gridSpan w:val="2"/>
            <w:shd w:val="clear" w:color="auto" w:fill="auto"/>
          </w:tcPr>
          <w:p w:rsidR="003915C8" w:rsidRDefault="003915C8" w:rsidP="00B91C63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15C8" w:rsidRDefault="003915C8" w:rsidP="00B91C63">
            <w:pPr>
              <w:jc w:val="center"/>
            </w:pPr>
          </w:p>
        </w:tc>
      </w:tr>
      <w:tr w:rsidR="003915C8" w:rsidTr="00B91C63">
        <w:trPr>
          <w:trHeight w:val="283"/>
        </w:trPr>
        <w:tc>
          <w:tcPr>
            <w:tcW w:w="2977" w:type="dxa"/>
            <w:vMerge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</w:tcPr>
          <w:p w:rsidR="003915C8" w:rsidRPr="00D6691D" w:rsidRDefault="003915C8" w:rsidP="00B91C63">
            <w:r>
              <w:t>Lieferwagen</w:t>
            </w:r>
          </w:p>
        </w:tc>
        <w:sdt>
          <w:sdtPr>
            <w:id w:val="1489212948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gridSpan w:val="2"/>
                <w:shd w:val="clear" w:color="auto" w:fill="E9E9E9"/>
              </w:tcPr>
              <w:p w:rsidR="003915C8" w:rsidRDefault="003915C8" w:rsidP="00B91C6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:rsidR="003915C8" w:rsidRDefault="003915C8" w:rsidP="00B91C63"/>
        </w:tc>
        <w:sdt>
          <w:sdtPr>
            <w:id w:val="-1816412028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gridSpan w:val="3"/>
                <w:shd w:val="clear" w:color="auto" w:fill="E9E9E9"/>
              </w:tcPr>
              <w:p w:rsidR="003915C8" w:rsidRDefault="003915C8" w:rsidP="00B91C63">
                <w:r>
                  <w:t xml:space="preserve"> </w:t>
                </w:r>
              </w:p>
            </w:tc>
          </w:sdtContent>
        </w:sdt>
        <w:sdt>
          <w:sdtPr>
            <w:id w:val="-202539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shd w:val="clear" w:color="auto" w:fill="auto"/>
              </w:tcPr>
              <w:p w:rsidR="003915C8" w:rsidRDefault="003915C8" w:rsidP="00B91C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039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shd w:val="clear" w:color="auto" w:fill="auto"/>
                <w:vAlign w:val="center"/>
              </w:tcPr>
              <w:p w:rsidR="003915C8" w:rsidRDefault="003915C8" w:rsidP="00B91C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15C8" w:rsidTr="00B91C63">
        <w:trPr>
          <w:trHeight w:hRule="exact" w:val="57"/>
        </w:trPr>
        <w:tc>
          <w:tcPr>
            <w:tcW w:w="2977" w:type="dxa"/>
            <w:vMerge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</w:tcPr>
          <w:p w:rsidR="003915C8" w:rsidRPr="00D6691D" w:rsidRDefault="003915C8" w:rsidP="00B91C63"/>
        </w:tc>
        <w:tc>
          <w:tcPr>
            <w:tcW w:w="850" w:type="dxa"/>
            <w:gridSpan w:val="2"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</w:tcPr>
          <w:p w:rsidR="003915C8" w:rsidRDefault="003915C8" w:rsidP="00B91C63"/>
        </w:tc>
        <w:tc>
          <w:tcPr>
            <w:tcW w:w="1559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993" w:type="dxa"/>
            <w:gridSpan w:val="2"/>
            <w:shd w:val="clear" w:color="auto" w:fill="auto"/>
          </w:tcPr>
          <w:p w:rsidR="003915C8" w:rsidRDefault="003915C8" w:rsidP="00B91C63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15C8" w:rsidRDefault="003915C8" w:rsidP="00B91C63">
            <w:pPr>
              <w:jc w:val="center"/>
            </w:pPr>
          </w:p>
        </w:tc>
      </w:tr>
      <w:tr w:rsidR="003915C8" w:rsidTr="00B023CD">
        <w:trPr>
          <w:trHeight w:val="217"/>
        </w:trPr>
        <w:tc>
          <w:tcPr>
            <w:tcW w:w="2977" w:type="dxa"/>
            <w:vMerge/>
            <w:shd w:val="clear" w:color="auto" w:fill="auto"/>
          </w:tcPr>
          <w:p w:rsidR="003915C8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</w:tcPr>
          <w:p w:rsidR="003915C8" w:rsidRPr="00D6691D" w:rsidRDefault="003915C8" w:rsidP="00B91C63">
            <w:r>
              <w:t>PKW</w:t>
            </w:r>
          </w:p>
        </w:tc>
        <w:sdt>
          <w:sdtPr>
            <w:id w:val="-501509955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gridSpan w:val="2"/>
                <w:shd w:val="clear" w:color="auto" w:fill="E9E9E9"/>
              </w:tcPr>
              <w:p w:rsidR="003915C8" w:rsidRDefault="003915C8" w:rsidP="00B91C6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</w:tcPr>
          <w:p w:rsidR="003915C8" w:rsidRDefault="003915C8" w:rsidP="00B91C63"/>
        </w:tc>
        <w:sdt>
          <w:sdtPr>
            <w:id w:val="-35970734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gridSpan w:val="3"/>
                <w:shd w:val="clear" w:color="auto" w:fill="E9E9E9"/>
              </w:tcPr>
              <w:p w:rsidR="003915C8" w:rsidRDefault="003915C8" w:rsidP="00B91C63">
                <w:r>
                  <w:t xml:space="preserve"> </w:t>
                </w:r>
              </w:p>
            </w:tc>
          </w:sdtContent>
        </w:sdt>
        <w:sdt>
          <w:sdtPr>
            <w:id w:val="-147428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shd w:val="clear" w:color="auto" w:fill="auto"/>
              </w:tcPr>
              <w:p w:rsidR="003915C8" w:rsidRDefault="003915C8" w:rsidP="00B91C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35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shd w:val="clear" w:color="auto" w:fill="auto"/>
                <w:vAlign w:val="center"/>
              </w:tcPr>
              <w:p w:rsidR="003915C8" w:rsidRDefault="003915C8" w:rsidP="00B91C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15C8" w:rsidTr="00B023CD">
        <w:trPr>
          <w:trHeight w:hRule="exact" w:val="249"/>
        </w:trPr>
        <w:tc>
          <w:tcPr>
            <w:tcW w:w="2977" w:type="dxa"/>
            <w:shd w:val="clear" w:color="auto" w:fill="FFFFFF" w:themeFill="background1"/>
          </w:tcPr>
          <w:p w:rsidR="003915C8" w:rsidRPr="00A05C9F" w:rsidRDefault="003915C8" w:rsidP="00B91C63"/>
        </w:tc>
        <w:tc>
          <w:tcPr>
            <w:tcW w:w="142" w:type="dxa"/>
            <w:shd w:val="clear" w:color="auto" w:fill="FFFFFF" w:themeFill="background1"/>
          </w:tcPr>
          <w:p w:rsidR="003915C8" w:rsidRPr="00C838DC" w:rsidRDefault="003915C8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3826" w:type="dxa"/>
            <w:gridSpan w:val="8"/>
            <w:shd w:val="clear" w:color="auto" w:fill="auto"/>
          </w:tcPr>
          <w:p w:rsidR="003915C8" w:rsidRDefault="003915C8" w:rsidP="00B91C63"/>
        </w:tc>
      </w:tr>
      <w:tr w:rsidR="003915C8" w:rsidRPr="00C838DC" w:rsidTr="003915C8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3915C8" w:rsidRPr="00C838DC" w:rsidRDefault="003915C8" w:rsidP="00B91C63">
            <w:r w:rsidRPr="003915C8">
              <w:lastRenderedPageBreak/>
              <w:t>Einsatz von Subunternehmern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15C8" w:rsidRPr="00C838DC" w:rsidRDefault="00B91C63" w:rsidP="00B91C63">
            <w:sdt>
              <w:sdtPr>
                <w:id w:val="106082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5C8">
              <w:t xml:space="preserve"> Nein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3915C8" w:rsidRPr="00C838DC" w:rsidRDefault="00B91C63" w:rsidP="00B91C63">
            <w:sdt>
              <w:sdtPr>
                <w:id w:val="6235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5C8">
              <w:t xml:space="preserve"> </w:t>
            </w:r>
            <w:r w:rsidR="00B023CD">
              <w:t>g</w:t>
            </w:r>
            <w:r w:rsidR="003915C8">
              <w:t>elegentlicher Einsatz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915C8" w:rsidRPr="00C838DC" w:rsidRDefault="00B91C63" w:rsidP="00B91C63">
            <w:sdt>
              <w:sdtPr>
                <w:id w:val="3838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5C8">
              <w:t xml:space="preserve"> </w:t>
            </w:r>
            <w:r w:rsidR="00B023CD">
              <w:t>s</w:t>
            </w:r>
            <w:r w:rsidR="003915C8">
              <w:t>tändiger Einsatz</w:t>
            </w:r>
          </w:p>
        </w:tc>
      </w:tr>
      <w:tr w:rsidR="003915C8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3915C8" w:rsidRPr="00A05C9F" w:rsidRDefault="003915C8" w:rsidP="00B91C63"/>
        </w:tc>
        <w:tc>
          <w:tcPr>
            <w:tcW w:w="142" w:type="dxa"/>
            <w:shd w:val="clear" w:color="auto" w:fill="FFFFFF" w:themeFill="background1"/>
          </w:tcPr>
          <w:p w:rsidR="003915C8" w:rsidRPr="00C838DC" w:rsidRDefault="003915C8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3826" w:type="dxa"/>
            <w:gridSpan w:val="8"/>
            <w:shd w:val="clear" w:color="auto" w:fill="auto"/>
          </w:tcPr>
          <w:p w:rsidR="003915C8" w:rsidRDefault="003915C8" w:rsidP="00B91C63"/>
        </w:tc>
      </w:tr>
      <w:tr w:rsidR="003915C8" w:rsidRPr="00C838DC" w:rsidTr="003915C8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276" w:type="dxa"/>
            <w:shd w:val="clear" w:color="auto" w:fill="auto"/>
            <w:vAlign w:val="center"/>
          </w:tcPr>
          <w:p w:rsidR="003915C8" w:rsidRPr="00C838DC" w:rsidRDefault="003915C8" w:rsidP="00B91C63">
            <w:r>
              <w:t>Einsatzgebiet:</w:t>
            </w:r>
          </w:p>
        </w:tc>
        <w:sdt>
          <w:sdtPr>
            <w:id w:val="496856602"/>
            <w:placeholder>
              <w:docPart w:val="DefaultPlaceholder_-1854013440"/>
            </w:placeholder>
            <w:text/>
          </w:sdtPr>
          <w:sdtContent>
            <w:tc>
              <w:tcPr>
                <w:tcW w:w="4960" w:type="dxa"/>
                <w:gridSpan w:val="10"/>
                <w:shd w:val="clear" w:color="auto" w:fill="E9E9E9"/>
                <w:vAlign w:val="center"/>
              </w:tcPr>
              <w:p w:rsidR="003915C8" w:rsidRPr="00C838DC" w:rsidRDefault="00B023CD" w:rsidP="00B91C63">
                <w:r>
                  <w:t xml:space="preserve"> </w:t>
                </w:r>
              </w:p>
            </w:tc>
          </w:sdtContent>
        </w:sdt>
      </w:tr>
      <w:tr w:rsidR="003915C8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3915C8" w:rsidRPr="00A05C9F" w:rsidRDefault="003915C8" w:rsidP="00B91C63"/>
        </w:tc>
        <w:tc>
          <w:tcPr>
            <w:tcW w:w="142" w:type="dxa"/>
            <w:shd w:val="clear" w:color="auto" w:fill="FFFFFF" w:themeFill="background1"/>
          </w:tcPr>
          <w:p w:rsidR="003915C8" w:rsidRPr="00C838DC" w:rsidRDefault="003915C8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3826" w:type="dxa"/>
            <w:gridSpan w:val="8"/>
            <w:shd w:val="clear" w:color="auto" w:fill="auto"/>
          </w:tcPr>
          <w:p w:rsidR="003915C8" w:rsidRDefault="003915C8" w:rsidP="00B91C63"/>
        </w:tc>
      </w:tr>
      <w:tr w:rsidR="003915C8" w:rsidRPr="00C838DC" w:rsidTr="003915C8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276" w:type="dxa"/>
            <w:shd w:val="clear" w:color="auto" w:fill="auto"/>
            <w:vAlign w:val="center"/>
          </w:tcPr>
          <w:p w:rsidR="003915C8" w:rsidRPr="00C838DC" w:rsidRDefault="003915C8" w:rsidP="00B91C63">
            <w:r>
              <w:t>Anzahl:</w:t>
            </w:r>
          </w:p>
        </w:tc>
        <w:sdt>
          <w:sdtPr>
            <w:id w:val="897020117"/>
            <w:placeholder>
              <w:docPart w:val="DefaultPlaceholder_-1854013440"/>
            </w:placeholder>
            <w:text/>
          </w:sdtPr>
          <w:sdtContent>
            <w:tc>
              <w:tcPr>
                <w:tcW w:w="4960" w:type="dxa"/>
                <w:gridSpan w:val="10"/>
                <w:shd w:val="clear" w:color="auto" w:fill="E9E9E9"/>
                <w:vAlign w:val="center"/>
              </w:tcPr>
              <w:p w:rsidR="003915C8" w:rsidRPr="00C838DC" w:rsidRDefault="00B023CD" w:rsidP="00B91C63">
                <w:r>
                  <w:t xml:space="preserve"> </w:t>
                </w:r>
              </w:p>
            </w:tc>
          </w:sdtContent>
        </w:sdt>
      </w:tr>
      <w:tr w:rsidR="003915C8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3915C8" w:rsidRPr="00A05C9F" w:rsidRDefault="003915C8" w:rsidP="00B91C63"/>
        </w:tc>
        <w:tc>
          <w:tcPr>
            <w:tcW w:w="142" w:type="dxa"/>
            <w:shd w:val="clear" w:color="auto" w:fill="FFFFFF" w:themeFill="background1"/>
          </w:tcPr>
          <w:p w:rsidR="003915C8" w:rsidRPr="00C838DC" w:rsidRDefault="003915C8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3826" w:type="dxa"/>
            <w:gridSpan w:val="8"/>
            <w:shd w:val="clear" w:color="auto" w:fill="auto"/>
          </w:tcPr>
          <w:p w:rsidR="003915C8" w:rsidRDefault="003915C8" w:rsidP="00B91C63"/>
        </w:tc>
      </w:tr>
      <w:tr w:rsidR="003915C8" w:rsidRPr="00C838DC" w:rsidTr="003915C8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42" w:type="dxa"/>
            <w:shd w:val="clear" w:color="auto" w:fill="auto"/>
            <w:vAlign w:val="center"/>
          </w:tcPr>
          <w:p w:rsidR="003915C8" w:rsidRPr="00C838DC" w:rsidRDefault="003915C8" w:rsidP="00B91C63"/>
        </w:tc>
        <w:tc>
          <w:tcPr>
            <w:tcW w:w="1276" w:type="dxa"/>
            <w:shd w:val="clear" w:color="auto" w:fill="auto"/>
            <w:vAlign w:val="center"/>
          </w:tcPr>
          <w:p w:rsidR="003915C8" w:rsidRPr="009E5EDE" w:rsidRDefault="003915C8" w:rsidP="00B91C63">
            <w:r>
              <w:t>Nationalität:</w:t>
            </w:r>
          </w:p>
        </w:tc>
        <w:sdt>
          <w:sdtPr>
            <w:id w:val="60381246"/>
            <w:placeholder>
              <w:docPart w:val="DefaultPlaceholder_-1854013440"/>
            </w:placeholder>
            <w:text/>
          </w:sdtPr>
          <w:sdtContent>
            <w:tc>
              <w:tcPr>
                <w:tcW w:w="4960" w:type="dxa"/>
                <w:gridSpan w:val="10"/>
                <w:shd w:val="clear" w:color="auto" w:fill="E9E9E9"/>
                <w:vAlign w:val="center"/>
              </w:tcPr>
              <w:p w:rsidR="003915C8" w:rsidRPr="00C838DC" w:rsidRDefault="00B023CD" w:rsidP="00B91C63">
                <w:r>
                  <w:t xml:space="preserve"> </w:t>
                </w:r>
              </w:p>
            </w:tc>
          </w:sdtContent>
        </w:sdt>
      </w:tr>
      <w:tr w:rsidR="003915C8" w:rsidTr="00B91C63">
        <w:trPr>
          <w:trHeight w:hRule="exact" w:val="57"/>
        </w:trPr>
        <w:tc>
          <w:tcPr>
            <w:tcW w:w="2977" w:type="dxa"/>
            <w:shd w:val="clear" w:color="auto" w:fill="FFFFFF" w:themeFill="background1"/>
          </w:tcPr>
          <w:p w:rsidR="003915C8" w:rsidRPr="00A05C9F" w:rsidRDefault="003915C8" w:rsidP="00B91C63"/>
        </w:tc>
        <w:tc>
          <w:tcPr>
            <w:tcW w:w="142" w:type="dxa"/>
            <w:shd w:val="clear" w:color="auto" w:fill="FFFFFF" w:themeFill="background1"/>
          </w:tcPr>
          <w:p w:rsidR="003915C8" w:rsidRPr="00C838DC" w:rsidRDefault="003915C8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915C8" w:rsidRDefault="003915C8" w:rsidP="00B91C63"/>
        </w:tc>
        <w:tc>
          <w:tcPr>
            <w:tcW w:w="3826" w:type="dxa"/>
            <w:gridSpan w:val="8"/>
            <w:shd w:val="clear" w:color="auto" w:fill="auto"/>
          </w:tcPr>
          <w:p w:rsidR="003915C8" w:rsidRDefault="003915C8" w:rsidP="00B91C63"/>
        </w:tc>
      </w:tr>
      <w:tr w:rsidR="007033F6" w:rsidRPr="00C838DC" w:rsidTr="007033F6">
        <w:trPr>
          <w:trHeight w:val="28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033F6" w:rsidRDefault="007033F6" w:rsidP="003915C8">
            <w:r>
              <w:t xml:space="preserve">Vereinbarungen über die Erhöhung </w:t>
            </w:r>
            <w:r w:rsidR="00B023CD">
              <w:br/>
            </w:r>
            <w:r>
              <w:t>des</w:t>
            </w:r>
            <w:r w:rsidR="00B023CD">
              <w:t xml:space="preserve"> </w:t>
            </w:r>
            <w:r>
              <w:t>Regelhaftungsbetrages über 8,33</w:t>
            </w:r>
          </w:p>
          <w:p w:rsidR="007033F6" w:rsidRPr="00C838DC" w:rsidRDefault="007033F6" w:rsidP="003915C8">
            <w:r>
              <w:t>SZR/kg hinaus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7033F6" w:rsidRPr="00C838DC" w:rsidRDefault="007033F6" w:rsidP="00B91C63"/>
        </w:tc>
        <w:tc>
          <w:tcPr>
            <w:tcW w:w="1701" w:type="dxa"/>
            <w:gridSpan w:val="2"/>
            <w:shd w:val="clear" w:color="auto" w:fill="auto"/>
          </w:tcPr>
          <w:p w:rsidR="007033F6" w:rsidRPr="00C838DC" w:rsidRDefault="00B91C63" w:rsidP="007033F6">
            <w:sdt>
              <w:sdtPr>
                <w:id w:val="-4724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3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3F6">
              <w:t xml:space="preserve"> </w:t>
            </w:r>
            <w:r w:rsidR="007033F6" w:rsidRPr="00C838DC">
              <w:t xml:space="preserve">Nein     </w:t>
            </w:r>
            <w:sdt>
              <w:sdtPr>
                <w:id w:val="21282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3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3F6" w:rsidRPr="00C838DC">
              <w:rPr>
                <w:rFonts w:ascii="Segoe UI Symbol" w:hAnsi="Segoe UI Symbol" w:cs="Segoe UI Symbol"/>
              </w:rPr>
              <w:t xml:space="preserve"> </w:t>
            </w:r>
            <w:r w:rsidR="007033F6" w:rsidRPr="00C838DC">
              <w:t>Ja</w:t>
            </w:r>
          </w:p>
        </w:tc>
        <w:sdt>
          <w:sdtPr>
            <w:id w:val="-154660387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gridSpan w:val="2"/>
                <w:shd w:val="clear" w:color="auto" w:fill="E9E9E9"/>
                <w:vAlign w:val="center"/>
              </w:tcPr>
              <w:p w:rsidR="007033F6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3685" w:type="dxa"/>
            <w:gridSpan w:val="7"/>
            <w:shd w:val="clear" w:color="auto" w:fill="auto"/>
            <w:vAlign w:val="center"/>
          </w:tcPr>
          <w:p w:rsidR="007033F6" w:rsidRPr="00C838DC" w:rsidRDefault="007033F6" w:rsidP="00B91C63">
            <w:r>
              <w:t xml:space="preserve"> </w:t>
            </w:r>
            <w:r w:rsidRPr="007033F6">
              <w:t>% vom gesamten Geschäft</w:t>
            </w:r>
          </w:p>
        </w:tc>
      </w:tr>
      <w:tr w:rsidR="007033F6" w:rsidTr="00B91C63">
        <w:trPr>
          <w:trHeight w:hRule="exact" w:val="57"/>
        </w:trPr>
        <w:tc>
          <w:tcPr>
            <w:tcW w:w="2977" w:type="dxa"/>
            <w:vMerge/>
            <w:shd w:val="clear" w:color="auto" w:fill="FFFFFF" w:themeFill="background1"/>
          </w:tcPr>
          <w:p w:rsidR="007033F6" w:rsidRPr="00A05C9F" w:rsidRDefault="007033F6" w:rsidP="00B91C63"/>
        </w:tc>
        <w:tc>
          <w:tcPr>
            <w:tcW w:w="142" w:type="dxa"/>
            <w:shd w:val="clear" w:color="auto" w:fill="FFFFFF" w:themeFill="background1"/>
          </w:tcPr>
          <w:p w:rsidR="007033F6" w:rsidRPr="00C838DC" w:rsidRDefault="007033F6" w:rsidP="00B91C63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033F6" w:rsidRDefault="007033F6" w:rsidP="00B91C63"/>
        </w:tc>
        <w:tc>
          <w:tcPr>
            <w:tcW w:w="3826" w:type="dxa"/>
            <w:gridSpan w:val="8"/>
            <w:shd w:val="clear" w:color="auto" w:fill="auto"/>
          </w:tcPr>
          <w:p w:rsidR="007033F6" w:rsidRDefault="007033F6" w:rsidP="00B91C63"/>
        </w:tc>
      </w:tr>
      <w:tr w:rsidR="007033F6" w:rsidRPr="00C838DC" w:rsidTr="007033F6">
        <w:trPr>
          <w:trHeight w:val="283"/>
        </w:trPr>
        <w:tc>
          <w:tcPr>
            <w:tcW w:w="2977" w:type="dxa"/>
            <w:vMerge/>
            <w:shd w:val="clear" w:color="auto" w:fill="auto"/>
            <w:vAlign w:val="center"/>
          </w:tcPr>
          <w:p w:rsidR="007033F6" w:rsidRPr="00C838DC" w:rsidRDefault="007033F6" w:rsidP="00B91C63"/>
        </w:tc>
        <w:tc>
          <w:tcPr>
            <w:tcW w:w="142" w:type="dxa"/>
            <w:shd w:val="clear" w:color="auto" w:fill="auto"/>
            <w:vAlign w:val="center"/>
          </w:tcPr>
          <w:p w:rsidR="007033F6" w:rsidRPr="00C838DC" w:rsidRDefault="007033F6" w:rsidP="00B91C63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033F6" w:rsidRPr="00C838DC" w:rsidRDefault="007033F6" w:rsidP="00B91C63">
            <w:r w:rsidRPr="007033F6">
              <w:t>Haftungsbetrag</w:t>
            </w:r>
            <w:r>
              <w:t>:</w:t>
            </w:r>
          </w:p>
        </w:tc>
        <w:sdt>
          <w:sdtPr>
            <w:id w:val="-27502195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gridSpan w:val="2"/>
                <w:shd w:val="clear" w:color="auto" w:fill="E9E9E9"/>
                <w:vAlign w:val="center"/>
              </w:tcPr>
              <w:p w:rsidR="007033F6" w:rsidRPr="00C838DC" w:rsidRDefault="00B023CD" w:rsidP="00B91C63">
                <w:r>
                  <w:t xml:space="preserve"> </w:t>
                </w:r>
              </w:p>
            </w:tc>
          </w:sdtContent>
        </w:sdt>
        <w:tc>
          <w:tcPr>
            <w:tcW w:w="3685" w:type="dxa"/>
            <w:gridSpan w:val="7"/>
            <w:shd w:val="clear" w:color="auto" w:fill="auto"/>
            <w:vAlign w:val="center"/>
          </w:tcPr>
          <w:p w:rsidR="007033F6" w:rsidRPr="00C838DC" w:rsidRDefault="007033F6" w:rsidP="00B91C63">
            <w:r>
              <w:t xml:space="preserve"> </w:t>
            </w:r>
            <w:r w:rsidRPr="007033F6">
              <w:t>SZR/kg</w:t>
            </w:r>
          </w:p>
        </w:tc>
      </w:tr>
    </w:tbl>
    <w:p w:rsidR="00A05C9F" w:rsidRDefault="00A05C9F" w:rsidP="00C838DC">
      <w:pPr>
        <w:rPr>
          <w:b/>
        </w:rPr>
      </w:pPr>
    </w:p>
    <w:p w:rsidR="00A05C9F" w:rsidRDefault="00A05C9F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4"/>
      </w:tblGrid>
      <w:tr w:rsidR="00C838DC" w:rsidRPr="00C838DC" w:rsidTr="00C713E1">
        <w:trPr>
          <w:trHeight w:val="283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C838DC" w:rsidRPr="00C838DC" w:rsidRDefault="00B023CD" w:rsidP="001A066A">
            <w:pPr>
              <w:pStyle w:val="berschrift2Rot"/>
            </w:pPr>
            <w:r>
              <w:t>Sonstige Angaben zum Risiko</w:t>
            </w:r>
          </w:p>
        </w:tc>
      </w:tr>
      <w:tr w:rsidR="007033F6" w:rsidRPr="00C838DC" w:rsidTr="007033F6">
        <w:trPr>
          <w:trHeight w:val="283"/>
        </w:trPr>
        <w:tc>
          <w:tcPr>
            <w:tcW w:w="3261" w:type="dxa"/>
            <w:shd w:val="clear" w:color="auto" w:fill="FFFFFF" w:themeFill="background1"/>
          </w:tcPr>
          <w:p w:rsidR="007033F6" w:rsidRPr="00C838DC" w:rsidRDefault="007033F6" w:rsidP="007033F6">
            <w:r>
              <w:t xml:space="preserve">Kassieren Sie Nachnahmen von Ihren </w:t>
            </w:r>
            <w:r>
              <w:br/>
              <w:t>Auftraggebern?</w:t>
            </w:r>
          </w:p>
        </w:tc>
        <w:tc>
          <w:tcPr>
            <w:tcW w:w="6094" w:type="dxa"/>
            <w:shd w:val="clear" w:color="auto" w:fill="E9E9E9"/>
            <w:vAlign w:val="center"/>
          </w:tcPr>
          <w:sdt>
            <w:sdtPr>
              <w:id w:val="267583394"/>
              <w:placeholder>
                <w:docPart w:val="DefaultPlaceholder_-1854013440"/>
              </w:placeholder>
              <w:text/>
            </w:sdtPr>
            <w:sdtContent>
              <w:p w:rsidR="007033F6" w:rsidRDefault="007033F6" w:rsidP="00C838DC">
                <w:r>
                  <w:t xml:space="preserve"> </w:t>
                </w:r>
              </w:p>
            </w:sdtContent>
          </w:sdt>
          <w:p w:rsidR="007033F6" w:rsidRDefault="007033F6" w:rsidP="00C838DC"/>
          <w:p w:rsidR="007033F6" w:rsidRDefault="007033F6" w:rsidP="00C838DC"/>
          <w:p w:rsidR="007033F6" w:rsidRPr="00C838DC" w:rsidRDefault="007033F6" w:rsidP="00C838DC"/>
        </w:tc>
      </w:tr>
      <w:tr w:rsidR="00C838DC" w:rsidRPr="00C838DC" w:rsidTr="007033F6">
        <w:trPr>
          <w:trHeight w:hRule="exact" w:val="57"/>
        </w:trPr>
        <w:tc>
          <w:tcPr>
            <w:tcW w:w="9355" w:type="dxa"/>
            <w:gridSpan w:val="2"/>
            <w:shd w:val="clear" w:color="auto" w:fill="FFFFFF" w:themeFill="background1"/>
          </w:tcPr>
          <w:p w:rsidR="00C838DC" w:rsidRPr="00C838DC" w:rsidRDefault="00C838DC" w:rsidP="007033F6"/>
        </w:tc>
      </w:tr>
      <w:tr w:rsidR="007033F6" w:rsidRPr="00C838DC" w:rsidTr="007033F6">
        <w:trPr>
          <w:trHeight w:val="283"/>
        </w:trPr>
        <w:tc>
          <w:tcPr>
            <w:tcW w:w="3261" w:type="dxa"/>
            <w:shd w:val="clear" w:color="auto" w:fill="FFFFFF" w:themeFill="background1"/>
          </w:tcPr>
          <w:p w:rsidR="007033F6" w:rsidRPr="00C838DC" w:rsidRDefault="007033F6" w:rsidP="007033F6">
            <w:r>
              <w:t>Müssen Schäden an fremden Aufliegern/ Anhänger mitversichert werden?</w:t>
            </w:r>
          </w:p>
        </w:tc>
        <w:tc>
          <w:tcPr>
            <w:tcW w:w="6094" w:type="dxa"/>
            <w:shd w:val="clear" w:color="auto" w:fill="E9E9E9"/>
            <w:vAlign w:val="center"/>
          </w:tcPr>
          <w:sdt>
            <w:sdtPr>
              <w:id w:val="1674679610"/>
              <w:placeholder>
                <w:docPart w:val="DefaultPlaceholder_-1854013440"/>
              </w:placeholder>
              <w:text/>
            </w:sdtPr>
            <w:sdtContent>
              <w:p w:rsidR="007033F6" w:rsidRDefault="007033F6" w:rsidP="00C838DC">
                <w:r>
                  <w:t xml:space="preserve"> </w:t>
                </w:r>
              </w:p>
            </w:sdtContent>
          </w:sdt>
          <w:p w:rsidR="007033F6" w:rsidRDefault="007033F6" w:rsidP="00C838DC"/>
          <w:p w:rsidR="007033F6" w:rsidRDefault="007033F6" w:rsidP="00C838DC"/>
          <w:p w:rsidR="007033F6" w:rsidRDefault="007033F6" w:rsidP="00C838DC"/>
          <w:p w:rsidR="007033F6" w:rsidRDefault="007033F6" w:rsidP="00C838DC"/>
          <w:p w:rsidR="007033F6" w:rsidRDefault="007033F6" w:rsidP="00C838DC"/>
          <w:p w:rsidR="007033F6" w:rsidRPr="00C838DC" w:rsidRDefault="007033F6" w:rsidP="00C838DC"/>
        </w:tc>
      </w:tr>
    </w:tbl>
    <w:p w:rsidR="002F42B8" w:rsidRPr="00C838DC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1A066A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B91C63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 xml:space="preserve">Vorschäden (auch unversicherte) letzte </w:t>
            </w:r>
            <w:r w:rsidR="007459CB">
              <w:t>5 Jahre</w:t>
            </w:r>
            <w:r w:rsidRPr="00C838DC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B91C63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7459CB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bottom"/>
          </w:tcPr>
          <w:p w:rsidR="000C4EC5" w:rsidRPr="00C838DC" w:rsidRDefault="00B91C63" w:rsidP="007459CB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D5" w:rsidRDefault="00407AD5" w:rsidP="002A7F66">
      <w:pPr>
        <w:spacing w:line="240" w:lineRule="auto"/>
      </w:pPr>
      <w:r>
        <w:separator/>
      </w:r>
    </w:p>
  </w:endnote>
  <w:endnote w:type="continuationSeparator" w:id="0">
    <w:p w:rsidR="00407AD5" w:rsidRDefault="00407AD5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C63" w:rsidRPr="00C21F11" w:rsidRDefault="00B91C63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A.145.0518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>
      <w:rPr>
        <w:rStyle w:val="Zeichenklein"/>
        <w:noProof/>
      </w:rPr>
      <w:t>3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D5" w:rsidRDefault="00407AD5" w:rsidP="002A7F66">
      <w:pPr>
        <w:spacing w:line="240" w:lineRule="auto"/>
      </w:pPr>
      <w:r>
        <w:separator/>
      </w:r>
    </w:p>
  </w:footnote>
  <w:footnote w:type="continuationSeparator" w:id="0">
    <w:p w:rsidR="00407AD5" w:rsidRDefault="00407AD5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C63" w:rsidRDefault="00B91C6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1C63" w:rsidRDefault="00B91C63">
    <w:pPr>
      <w:pStyle w:val="Kopfzeile"/>
    </w:pPr>
  </w:p>
  <w:p w:rsidR="00B91C63" w:rsidRDefault="00B91C63">
    <w:pPr>
      <w:pStyle w:val="Kopfzeile"/>
    </w:pPr>
  </w:p>
  <w:p w:rsidR="00B91C63" w:rsidRDefault="00B91C63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wh0czpP4x0zftsQbC+iJsAtpkrQ9tiiIGQABrie5aMol86iTRJRU0ehKLXqfGWqLKczB65zfuXAKntZKRCJlw==" w:salt="dzEine2jT3ZXh6Nw5EGurg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25D7F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A066A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087D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15C8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07AD5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62EC2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42E1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033F6"/>
    <w:rsid w:val="00710AFA"/>
    <w:rsid w:val="00711F9E"/>
    <w:rsid w:val="007257D5"/>
    <w:rsid w:val="00727538"/>
    <w:rsid w:val="00741989"/>
    <w:rsid w:val="007459CB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26FD3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65D3F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5EDE"/>
    <w:rsid w:val="009E6C52"/>
    <w:rsid w:val="009F2591"/>
    <w:rsid w:val="00A036F3"/>
    <w:rsid w:val="00A05C9F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023CD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1255"/>
    <w:rsid w:val="00B625DF"/>
    <w:rsid w:val="00B7689E"/>
    <w:rsid w:val="00B807DA"/>
    <w:rsid w:val="00B85C03"/>
    <w:rsid w:val="00B91C6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52CF1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6691D"/>
    <w:rsid w:val="00D73112"/>
    <w:rsid w:val="00D73FDD"/>
    <w:rsid w:val="00D90943"/>
    <w:rsid w:val="00D917CD"/>
    <w:rsid w:val="00D96D31"/>
    <w:rsid w:val="00DA10D6"/>
    <w:rsid w:val="00DA214B"/>
    <w:rsid w:val="00DA2792"/>
    <w:rsid w:val="00DA37D3"/>
    <w:rsid w:val="00DB22FD"/>
    <w:rsid w:val="00DD73B0"/>
    <w:rsid w:val="00DF403C"/>
    <w:rsid w:val="00E000FA"/>
    <w:rsid w:val="00E00C0B"/>
    <w:rsid w:val="00E02A5A"/>
    <w:rsid w:val="00E240D0"/>
    <w:rsid w:val="00E25724"/>
    <w:rsid w:val="00E30134"/>
    <w:rsid w:val="00E60313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B91C63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2E3D03D524CE79F8302EB7B844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4101F-0D44-40A6-86A1-65EAF9431489}"/>
      </w:docPartPr>
      <w:docPartBody>
        <w:p w:rsidR="00593DEE" w:rsidRDefault="00593DEE" w:rsidP="00593DEE">
          <w:pPr>
            <w:pStyle w:val="0DD2E3D03D524CE79F8302EB7B844DA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75F7E8A56743A7BBAD7239E1B07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4F846-D210-4E29-A32B-727592FC7A69}"/>
      </w:docPartPr>
      <w:docPartBody>
        <w:p w:rsidR="00593DEE" w:rsidRDefault="00593DEE" w:rsidP="00593DEE">
          <w:pPr>
            <w:pStyle w:val="F675F7E8A56743A7BBAD7239E1B074A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916A6008FD466B9B9D4AD2D8006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08E71-1350-4BF2-A8E3-D4F186265EBE}"/>
      </w:docPartPr>
      <w:docPartBody>
        <w:p w:rsidR="00593DEE" w:rsidRDefault="00593DEE" w:rsidP="00593DEE">
          <w:pPr>
            <w:pStyle w:val="C7916A6008FD466B9B9D4AD2D8006A5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5E30D9E504F0AB00D07C0C151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26F55-7AE3-4DD0-A95F-1F7B45F892C0}"/>
      </w:docPartPr>
      <w:docPartBody>
        <w:p w:rsidR="00880311" w:rsidRDefault="00593DEE" w:rsidP="00593DEE">
          <w:pPr>
            <w:pStyle w:val="6585E30D9E504F0AB00D07C0C15102F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EE8BF56D144E1584FB2B20B9C58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B7449-6476-46B9-A938-F5EFDD666AEA}"/>
      </w:docPartPr>
      <w:docPartBody>
        <w:p w:rsidR="00880311" w:rsidRDefault="00593DEE" w:rsidP="00593DEE">
          <w:pPr>
            <w:pStyle w:val="A7EE8BF56D144E1584FB2B20B9C5843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257B6F"/>
    <w:rsid w:val="00272ACE"/>
    <w:rsid w:val="002B22DB"/>
    <w:rsid w:val="00316164"/>
    <w:rsid w:val="0037525D"/>
    <w:rsid w:val="004E1991"/>
    <w:rsid w:val="00583018"/>
    <w:rsid w:val="00593DEE"/>
    <w:rsid w:val="006B4CB4"/>
    <w:rsid w:val="006D1EAB"/>
    <w:rsid w:val="0079453E"/>
    <w:rsid w:val="007962FE"/>
    <w:rsid w:val="00880311"/>
    <w:rsid w:val="008F2027"/>
    <w:rsid w:val="009626A9"/>
    <w:rsid w:val="00A05E17"/>
    <w:rsid w:val="00A135B7"/>
    <w:rsid w:val="00AC4111"/>
    <w:rsid w:val="00C06F6E"/>
    <w:rsid w:val="00C63B62"/>
    <w:rsid w:val="00D115A4"/>
    <w:rsid w:val="00D507FA"/>
    <w:rsid w:val="00E4147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3DEE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95EC3F6D061C481697905578FD269AA7">
    <w:name w:val="95EC3F6D061C481697905578FD269AA7"/>
    <w:rsid w:val="00593DEE"/>
  </w:style>
  <w:style w:type="paragraph" w:customStyle="1" w:styleId="4F31C35D67684E93B190CA233F738137">
    <w:name w:val="4F31C35D67684E93B190CA233F738137"/>
    <w:rsid w:val="00593DEE"/>
  </w:style>
  <w:style w:type="paragraph" w:customStyle="1" w:styleId="0DD2E3D03D524CE79F8302EB7B844DAC">
    <w:name w:val="0DD2E3D03D524CE79F8302EB7B844DAC"/>
    <w:rsid w:val="00593DEE"/>
  </w:style>
  <w:style w:type="paragraph" w:customStyle="1" w:styleId="78760C71F8D94A66A9E591BA0A25F2DE">
    <w:name w:val="78760C71F8D94A66A9E591BA0A25F2DE"/>
    <w:rsid w:val="00593DEE"/>
  </w:style>
  <w:style w:type="paragraph" w:customStyle="1" w:styleId="62A3CA38D9D540B5B38F0D864D649133">
    <w:name w:val="62A3CA38D9D540B5B38F0D864D649133"/>
    <w:rsid w:val="00593DEE"/>
  </w:style>
  <w:style w:type="paragraph" w:customStyle="1" w:styleId="F675F7E8A56743A7BBAD7239E1B074AD">
    <w:name w:val="F675F7E8A56743A7BBAD7239E1B074AD"/>
    <w:rsid w:val="00593DEE"/>
  </w:style>
  <w:style w:type="paragraph" w:customStyle="1" w:styleId="49013506A5424F98B1372F3A719C2415">
    <w:name w:val="49013506A5424F98B1372F3A719C2415"/>
    <w:rsid w:val="00593DEE"/>
  </w:style>
  <w:style w:type="paragraph" w:customStyle="1" w:styleId="19A7C4BFB2C54F2EB1B1CB6580AC6AFE">
    <w:name w:val="19A7C4BFB2C54F2EB1B1CB6580AC6AFE"/>
    <w:rsid w:val="00593DEE"/>
  </w:style>
  <w:style w:type="paragraph" w:customStyle="1" w:styleId="C7916A6008FD466B9B9D4AD2D8006A56">
    <w:name w:val="C7916A6008FD466B9B9D4AD2D8006A56"/>
    <w:rsid w:val="00593DEE"/>
  </w:style>
  <w:style w:type="paragraph" w:customStyle="1" w:styleId="06F337EF6A934DE9B413C6A5DB67DA69">
    <w:name w:val="06F337EF6A934DE9B413C6A5DB67DA69"/>
    <w:rsid w:val="00593DEE"/>
  </w:style>
  <w:style w:type="paragraph" w:customStyle="1" w:styleId="23DC0E81A99F4721BA09F20D52FE7ECC">
    <w:name w:val="23DC0E81A99F4721BA09F20D52FE7ECC"/>
    <w:rsid w:val="00593DEE"/>
  </w:style>
  <w:style w:type="paragraph" w:customStyle="1" w:styleId="588B9FE271C94C45806CCE98682F7688">
    <w:name w:val="588B9FE271C94C45806CCE98682F7688"/>
    <w:rsid w:val="00593DEE"/>
  </w:style>
  <w:style w:type="paragraph" w:customStyle="1" w:styleId="D9A397B4FD70485AA1AE920E1580DA39">
    <w:name w:val="D9A397B4FD70485AA1AE920E1580DA39"/>
    <w:rsid w:val="00593DEE"/>
  </w:style>
  <w:style w:type="paragraph" w:customStyle="1" w:styleId="0E6A9724E98B480BBC93395A7D206CA2">
    <w:name w:val="0E6A9724E98B480BBC93395A7D206CA2"/>
    <w:rsid w:val="00593DEE"/>
  </w:style>
  <w:style w:type="paragraph" w:customStyle="1" w:styleId="6585E30D9E504F0AB00D07C0C15102FE">
    <w:name w:val="6585E30D9E504F0AB00D07C0C15102FE"/>
    <w:rsid w:val="00593DEE"/>
  </w:style>
  <w:style w:type="paragraph" w:customStyle="1" w:styleId="41DA255245A849809FB06CE046058CD5">
    <w:name w:val="41DA255245A849809FB06CE046058CD5"/>
    <w:rsid w:val="00593DEE"/>
  </w:style>
  <w:style w:type="paragraph" w:customStyle="1" w:styleId="CDADBBF525224986A07105C1247267A5">
    <w:name w:val="CDADBBF525224986A07105C1247267A5"/>
    <w:rsid w:val="00593DEE"/>
  </w:style>
  <w:style w:type="paragraph" w:customStyle="1" w:styleId="3A8FCCC613F348DA8B09F94225C1E0CA">
    <w:name w:val="3A8FCCC613F348DA8B09F94225C1E0CA"/>
    <w:rsid w:val="00593DEE"/>
  </w:style>
  <w:style w:type="paragraph" w:customStyle="1" w:styleId="CDD3DF7A74F64562AA60DB69272DE782">
    <w:name w:val="CDD3DF7A74F64562AA60DB69272DE782"/>
    <w:rsid w:val="00593DEE"/>
  </w:style>
  <w:style w:type="paragraph" w:customStyle="1" w:styleId="27554BBCEA2746809598D6A7FE315B6D">
    <w:name w:val="27554BBCEA2746809598D6A7FE315B6D"/>
    <w:rsid w:val="00593DEE"/>
  </w:style>
  <w:style w:type="paragraph" w:customStyle="1" w:styleId="515D590CBC194582BA2883CBF36AE1E6">
    <w:name w:val="515D590CBC194582BA2883CBF36AE1E6"/>
    <w:rsid w:val="00593DEE"/>
  </w:style>
  <w:style w:type="paragraph" w:customStyle="1" w:styleId="AF8B769B917F4F128BAD60A85594F31D">
    <w:name w:val="AF8B769B917F4F128BAD60A85594F31D"/>
    <w:rsid w:val="00593DEE"/>
  </w:style>
  <w:style w:type="paragraph" w:customStyle="1" w:styleId="4CAE3AFACEE44090AD5E2CD866B98BF4">
    <w:name w:val="4CAE3AFACEE44090AD5E2CD866B98BF4"/>
    <w:rsid w:val="00593DEE"/>
  </w:style>
  <w:style w:type="paragraph" w:customStyle="1" w:styleId="29667DD8A00748269CDB5695361E8A81">
    <w:name w:val="29667DD8A00748269CDB5695361E8A81"/>
    <w:rsid w:val="00593DEE"/>
  </w:style>
  <w:style w:type="paragraph" w:customStyle="1" w:styleId="EFCCBC11214E48C184C5DEB76DB5E02E">
    <w:name w:val="EFCCBC11214E48C184C5DEB76DB5E02E"/>
    <w:rsid w:val="00593DEE"/>
  </w:style>
  <w:style w:type="paragraph" w:customStyle="1" w:styleId="F240E9F6DC9B4447B2999F97A48A664D">
    <w:name w:val="F240E9F6DC9B4447B2999F97A48A664D"/>
    <w:rsid w:val="00593DEE"/>
  </w:style>
  <w:style w:type="paragraph" w:customStyle="1" w:styleId="CCFCF8E7783F469F9A2140F1952E87FB">
    <w:name w:val="CCFCF8E7783F469F9A2140F1952E87FB"/>
    <w:rsid w:val="00593DEE"/>
  </w:style>
  <w:style w:type="paragraph" w:customStyle="1" w:styleId="DF57AE94BB0A4AFF8493016CF4DADDA4">
    <w:name w:val="DF57AE94BB0A4AFF8493016CF4DADDA4"/>
    <w:rsid w:val="00593DEE"/>
  </w:style>
  <w:style w:type="paragraph" w:customStyle="1" w:styleId="C4D39C9AD16E4C7CAC96D524D57554E6">
    <w:name w:val="C4D39C9AD16E4C7CAC96D524D57554E6"/>
    <w:rsid w:val="00593DEE"/>
  </w:style>
  <w:style w:type="paragraph" w:customStyle="1" w:styleId="81DEADBC6BFF41239D70ACE4B3A1FBA8">
    <w:name w:val="81DEADBC6BFF41239D70ACE4B3A1FBA8"/>
    <w:rsid w:val="00593DEE"/>
  </w:style>
  <w:style w:type="paragraph" w:customStyle="1" w:styleId="A26038AD764D4F09883D6D83757F2FA7">
    <w:name w:val="A26038AD764D4F09883D6D83757F2FA7"/>
    <w:rsid w:val="00593DEE"/>
  </w:style>
  <w:style w:type="paragraph" w:customStyle="1" w:styleId="9BA0E5E006194FDFA6BF4199A29FD685">
    <w:name w:val="9BA0E5E006194FDFA6BF4199A29FD685"/>
    <w:rsid w:val="00593DEE"/>
  </w:style>
  <w:style w:type="paragraph" w:customStyle="1" w:styleId="6B7759F0DADE442395519EC662A5E0C2">
    <w:name w:val="6B7759F0DADE442395519EC662A5E0C2"/>
    <w:rsid w:val="00593DEE"/>
  </w:style>
  <w:style w:type="paragraph" w:customStyle="1" w:styleId="A72826C54A704671B951FE495651B751">
    <w:name w:val="A72826C54A704671B951FE495651B751"/>
    <w:rsid w:val="00593DEE"/>
  </w:style>
  <w:style w:type="paragraph" w:customStyle="1" w:styleId="40D79E6061844189B13E21BA59B9A5FE">
    <w:name w:val="40D79E6061844189B13E21BA59B9A5FE"/>
    <w:rsid w:val="00593DEE"/>
  </w:style>
  <w:style w:type="paragraph" w:customStyle="1" w:styleId="A7EE8BF56D144E1584FB2B20B9C5843C">
    <w:name w:val="A7EE8BF56D144E1584FB2B20B9C5843C"/>
    <w:rsid w:val="00593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13B-88CD-4A69-8116-81D54590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10</cp:revision>
  <cp:lastPrinted>2014-07-31T03:16:00Z</cp:lastPrinted>
  <dcterms:created xsi:type="dcterms:W3CDTF">2016-09-15T07:06:00Z</dcterms:created>
  <dcterms:modified xsi:type="dcterms:W3CDTF">2018-04-16T07:29:00Z</dcterms:modified>
</cp:coreProperties>
</file>