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29" w:rsidRDefault="009A2829" w:rsidP="009A2829">
      <w:pPr>
        <w:rPr>
          <w:b/>
          <w:caps/>
          <w:noProof/>
          <w:sz w:val="22"/>
          <w:szCs w:val="28"/>
        </w:rPr>
      </w:pPr>
      <w:r>
        <w:rPr>
          <w:b/>
          <w:caps/>
          <w:noProof/>
          <w:sz w:val="22"/>
          <w:szCs w:val="28"/>
        </w:rPr>
        <w:t>Zusatzfragebogen Heilwesen</w:t>
      </w:r>
    </w:p>
    <w:p w:rsidR="009A2829" w:rsidRDefault="009A2829" w:rsidP="009A2829">
      <w:pPr>
        <w:rPr>
          <w:noProof/>
        </w:rPr>
      </w:pPr>
      <w:r w:rsidRPr="00BF4902">
        <w:rPr>
          <w:noProof/>
        </w:rPr>
        <w:t>(nur in Verbindung mit dem Fragebogen Betriebshaftpflicht gültig)</w:t>
      </w:r>
    </w:p>
    <w:p w:rsidR="00652D44" w:rsidRDefault="00652D44" w:rsidP="009A2829">
      <w:pPr>
        <w:rPr>
          <w:noProof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652D44" w:rsidRPr="00C838DC" w:rsidTr="00F65034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652D44" w:rsidRPr="00C838DC" w:rsidRDefault="00652D44" w:rsidP="00314A27">
            <w:pPr>
              <w:pStyle w:val="berschrift2Rot"/>
            </w:pPr>
            <w:r w:rsidRPr="00C838DC">
              <w:t>Beraterdaten</w:t>
            </w:r>
          </w:p>
        </w:tc>
      </w:tr>
      <w:tr w:rsidR="00652D44" w:rsidRPr="00C838DC" w:rsidTr="00F65034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1E3F8BFACF1C4FC8B9FA51E475904B48"/>
              </w:placeholder>
              <w:text/>
            </w:sdtPr>
            <w:sdtEndPr/>
            <w:sdtContent>
              <w:p w:rsidR="00652D44" w:rsidRPr="00C838DC" w:rsidRDefault="00652D44" w:rsidP="00F65034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652D44" w:rsidRPr="00C838DC" w:rsidRDefault="00652D44" w:rsidP="00F65034"/>
        </w:tc>
        <w:sdt>
          <w:sdtPr>
            <w:id w:val="577021753"/>
            <w:placeholder>
              <w:docPart w:val="48643AD7365D45DE90288220679A6AC6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652D44" w:rsidRPr="00C838DC" w:rsidRDefault="00652D44" w:rsidP="00F65034">
                <w:r w:rsidRPr="00C838DC">
                  <w:t xml:space="preserve"> </w:t>
                </w:r>
              </w:p>
            </w:tc>
          </w:sdtContent>
        </w:sdt>
      </w:tr>
      <w:tr w:rsidR="00652D44" w:rsidRPr="00C838DC" w:rsidTr="00F65034">
        <w:trPr>
          <w:trHeight w:val="227"/>
        </w:trPr>
        <w:tc>
          <w:tcPr>
            <w:tcW w:w="6149" w:type="dxa"/>
            <w:vAlign w:val="center"/>
          </w:tcPr>
          <w:p w:rsidR="00652D44" w:rsidRPr="00C838DC" w:rsidRDefault="00652D44" w:rsidP="00F65034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652D44" w:rsidRPr="00C838DC" w:rsidRDefault="00652D44" w:rsidP="00F6503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652D44" w:rsidRPr="00C838DC" w:rsidRDefault="00652D44" w:rsidP="00F65034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</w:tbl>
    <w:p w:rsidR="00652D44" w:rsidRDefault="00652D44" w:rsidP="00652D44">
      <w:pPr>
        <w:rPr>
          <w:color w:val="000000"/>
          <w:szCs w:val="18"/>
        </w:rPr>
      </w:pPr>
    </w:p>
    <w:p w:rsidR="00652D44" w:rsidRDefault="00652D44" w:rsidP="00652D44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2D44" w:rsidRPr="00C838DC" w:rsidTr="00F65034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652D44" w:rsidRPr="00C838DC" w:rsidRDefault="00652D44" w:rsidP="00314A27">
            <w:pPr>
              <w:pStyle w:val="berschrift2Rot"/>
            </w:pPr>
            <w:r w:rsidRPr="00C838DC">
              <w:t>Mandantendaten</w:t>
            </w:r>
          </w:p>
        </w:tc>
      </w:tr>
      <w:tr w:rsidR="00652D44" w:rsidRPr="00C838DC" w:rsidTr="00F65034">
        <w:trPr>
          <w:trHeight w:val="283"/>
        </w:trPr>
        <w:sdt>
          <w:sdtPr>
            <w:id w:val="-1753818972"/>
            <w:placeholder>
              <w:docPart w:val="62EF6DACABAE4B9BAC741F0168D71F43"/>
            </w:placeholder>
            <w:text/>
          </w:sdtPr>
          <w:sdtEndPr/>
          <w:sdtContent>
            <w:tc>
              <w:tcPr>
                <w:tcW w:w="9355" w:type="dxa"/>
                <w:shd w:val="clear" w:color="auto" w:fill="E9E9E9"/>
                <w:vAlign w:val="center"/>
              </w:tcPr>
              <w:p w:rsidR="00652D44" w:rsidRPr="00C838DC" w:rsidRDefault="00652D44" w:rsidP="00F65034">
                <w:r w:rsidRPr="00C838DC">
                  <w:t xml:space="preserve"> </w:t>
                </w:r>
              </w:p>
            </w:tc>
          </w:sdtContent>
        </w:sdt>
      </w:tr>
      <w:tr w:rsidR="00652D44" w:rsidRPr="00C838DC" w:rsidTr="00F65034">
        <w:trPr>
          <w:trHeight w:val="227"/>
        </w:trPr>
        <w:tc>
          <w:tcPr>
            <w:tcW w:w="9355" w:type="dxa"/>
            <w:vAlign w:val="center"/>
          </w:tcPr>
          <w:p w:rsidR="00652D44" w:rsidRPr="00C838DC" w:rsidRDefault="00652D44" w:rsidP="00F65034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</w:tbl>
    <w:p w:rsidR="00652D44" w:rsidRDefault="00652D44" w:rsidP="00E2170F">
      <w:pPr>
        <w:rPr>
          <w:b/>
        </w:rPr>
      </w:pPr>
    </w:p>
    <w:p w:rsidR="00E2170F" w:rsidRPr="00E2170F" w:rsidRDefault="009A2829" w:rsidP="00E2170F">
      <w:pPr>
        <w:rPr>
          <w:b/>
        </w:rPr>
      </w:pPr>
      <w:r>
        <w:rPr>
          <w:b/>
        </w:rPr>
        <w:tab/>
      </w:r>
    </w:p>
    <w:tbl>
      <w:tblPr>
        <w:tblStyle w:val="Tabellenraster1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2170F" w:rsidRPr="00E2170F" w:rsidTr="00B453E7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E2170F" w:rsidRPr="00E2170F" w:rsidRDefault="00E2170F" w:rsidP="00314A27">
            <w:pPr>
              <w:pStyle w:val="berschrift2Rot"/>
            </w:pPr>
            <w:r w:rsidRPr="00E2170F">
              <w:t>Risikoangaben</w:t>
            </w:r>
          </w:p>
        </w:tc>
      </w:tr>
      <w:tr w:rsidR="00E2170F" w:rsidRPr="00E2170F" w:rsidTr="00B453E7">
        <w:trPr>
          <w:trHeight w:val="283"/>
        </w:trPr>
        <w:tc>
          <w:tcPr>
            <w:tcW w:w="9355" w:type="dxa"/>
            <w:shd w:val="clear" w:color="auto" w:fill="FFFFFF" w:themeFill="background1"/>
            <w:vAlign w:val="center"/>
          </w:tcPr>
          <w:p w:rsidR="00E2170F" w:rsidRPr="00E2170F" w:rsidRDefault="00E2170F" w:rsidP="00E2170F">
            <w:r w:rsidRPr="00E2170F">
              <w:t>Genaue Beschreibung aller ausgeführten Tätigkeiten (mit prozentualer Aufteilung)</w:t>
            </w:r>
          </w:p>
        </w:tc>
      </w:tr>
      <w:tr w:rsidR="00E2170F" w:rsidRPr="00E2170F" w:rsidTr="00B453E7">
        <w:trPr>
          <w:trHeight w:val="283"/>
        </w:trPr>
        <w:tc>
          <w:tcPr>
            <w:tcW w:w="9355" w:type="dxa"/>
            <w:shd w:val="clear" w:color="auto" w:fill="E9E9E9"/>
            <w:vAlign w:val="center"/>
          </w:tcPr>
          <w:sdt>
            <w:sdtPr>
              <w:id w:val="2095119727"/>
              <w:placeholder>
                <w:docPart w:val="A9741735E9684225820C60C925029285"/>
              </w:placeholder>
              <w:text/>
            </w:sdtPr>
            <w:sdtEndPr/>
            <w:sdtContent>
              <w:p w:rsidR="00E2170F" w:rsidRPr="00E2170F" w:rsidRDefault="00E2170F" w:rsidP="00E2170F">
                <w:r w:rsidRPr="00E2170F">
                  <w:t xml:space="preserve"> </w:t>
                </w:r>
              </w:p>
            </w:sdtContent>
          </w:sdt>
          <w:p w:rsidR="00E2170F" w:rsidRPr="00E2170F" w:rsidRDefault="00E2170F" w:rsidP="00E2170F"/>
          <w:p w:rsidR="00E2170F" w:rsidRPr="00E2170F" w:rsidRDefault="00E2170F" w:rsidP="00E2170F"/>
        </w:tc>
      </w:tr>
    </w:tbl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409"/>
        <w:gridCol w:w="2127"/>
        <w:gridCol w:w="1559"/>
      </w:tblGrid>
      <w:tr w:rsidR="00E2170F" w:rsidRPr="00690DF9" w:rsidTr="00652D44">
        <w:trPr>
          <w:trHeight w:hRule="exact" w:val="31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E2170F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Weitere beschäftigte Personen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4673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134120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E2170F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E2170F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Anzahl der Therapeuten</w:t>
            </w:r>
            <w:r>
              <w:t>:</w:t>
            </w:r>
          </w:p>
        </w:tc>
        <w:sdt>
          <w:sdtPr>
            <w:rPr>
              <w:szCs w:val="15"/>
            </w:rPr>
            <w:id w:val="-39266366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59" w:type="dxa"/>
                <w:shd w:val="clear" w:color="auto" w:fill="E9E9E9"/>
                <w:vAlign w:val="center"/>
              </w:tcPr>
              <w:p w:rsidR="00E2170F" w:rsidRPr="00690DF9" w:rsidRDefault="00E2170F" w:rsidP="00B453E7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E2170F" w:rsidRPr="00690DF9" w:rsidTr="00E2170F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E2170F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Anzahl weiterer Angestellter (Sprechstundenhilfe,</w:t>
            </w:r>
            <w:r>
              <w:t xml:space="preserve"> </w:t>
            </w:r>
            <w:r w:rsidRPr="00E2170F">
              <w:t>…)</w:t>
            </w:r>
            <w:r>
              <w:t>:</w:t>
            </w:r>
          </w:p>
        </w:tc>
        <w:sdt>
          <w:sdtPr>
            <w:rPr>
              <w:szCs w:val="15"/>
            </w:rPr>
            <w:id w:val="-8588122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59" w:type="dxa"/>
                <w:shd w:val="clear" w:color="auto" w:fill="E9E9E9"/>
                <w:vAlign w:val="center"/>
              </w:tcPr>
              <w:p w:rsidR="00E2170F" w:rsidRPr="00690DF9" w:rsidRDefault="00E2170F" w:rsidP="00B453E7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E2170F" w:rsidRPr="00690DF9" w:rsidTr="00E2170F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E2170F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Wird Geburtshilfe durchgeführt?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3593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12657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E2170F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E2170F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Der Versicherungsnehmer ist ambulant tätig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4500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78670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Der Versicherungsnehmer ist stationär tätig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21012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-69338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Vertretung eines vorübergehend verhinderten Berufskollegen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1985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-185556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Durchführung von Hausbesuchen und/oder Besuch beruflicher Veranstaltungen und Fortbildungen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3161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85808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Default="00E2170F" w:rsidP="00E2170F">
            <w:r>
              <w:t>Besitz und Verwendung von zur Durchführung von Behandlungen zugelassenen Apparaten, soweit</w:t>
            </w:r>
          </w:p>
          <w:p w:rsidR="00E2170F" w:rsidRDefault="00E2170F" w:rsidP="00E2170F">
            <w:r>
              <w:t>diese Apparate aufgrund der Aus- und Fortbildung des Versicherungsnehmers von ihm angewandt</w:t>
            </w:r>
          </w:p>
          <w:p w:rsidR="00E2170F" w:rsidRPr="00690DF9" w:rsidRDefault="00E2170F" w:rsidP="00E2170F">
            <w:r>
              <w:t>werden dürfen: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16788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-126953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Betrieb und Unterhaltung eines Labors für den eigenen Bedarf</w:t>
            </w:r>
            <w:r w:rsidR="0026469F"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117055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101751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E2170F">
            <w:r>
              <w:t xml:space="preserve">Besitz und Verwendung von Einrichtungen wie Sonnenbänken, Kneippständen, Tauch-, </w:t>
            </w:r>
            <w:r w:rsidR="009A2829">
              <w:br/>
            </w:r>
            <w:r>
              <w:t>Bewegungs- und Schwimmbecken sowie Saunabädern: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24587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100625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Einsatz von Kleintieren (auch Hunden) zu Therapiezwecken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25066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-1622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Einsatz von Großtieren zu Therapiezwecken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128303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-7759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26469F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E2170F" w:rsidRPr="009A2829" w:rsidRDefault="00E2170F" w:rsidP="00B453E7">
            <w:pPr>
              <w:rPr>
                <w:b/>
              </w:rPr>
            </w:pPr>
            <w:r w:rsidRPr="00E2170F">
              <w:t>Was ge</w:t>
            </w:r>
            <w:r>
              <w:t>nau für Tiere werden eingesetzt</w:t>
            </w:r>
            <w:r w:rsidRPr="00E2170F">
              <w:t>?</w:t>
            </w:r>
          </w:p>
        </w:tc>
        <w:sdt>
          <w:sdtPr>
            <w:rPr>
              <w:szCs w:val="15"/>
            </w:rPr>
            <w:id w:val="10096489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95" w:type="dxa"/>
                <w:gridSpan w:val="3"/>
                <w:shd w:val="clear" w:color="auto" w:fill="E9E9E9"/>
              </w:tcPr>
              <w:p w:rsidR="00E2170F" w:rsidRPr="00690DF9" w:rsidRDefault="00E2170F" w:rsidP="009A282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E2170F" w:rsidRPr="00690DF9" w:rsidTr="00B453E7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E2170F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9A2829" w:rsidRDefault="00E2170F" w:rsidP="00B453E7">
            <w:pPr>
              <w:rPr>
                <w:b/>
              </w:rPr>
            </w:pPr>
            <w:r w:rsidRPr="00E2170F">
              <w:t>Anzahl der eingesetzten Tiere</w:t>
            </w:r>
            <w:r>
              <w:t>:</w:t>
            </w:r>
          </w:p>
        </w:tc>
        <w:sdt>
          <w:sdtPr>
            <w:rPr>
              <w:szCs w:val="15"/>
            </w:rPr>
            <w:id w:val="165595130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59" w:type="dxa"/>
                <w:shd w:val="clear" w:color="auto" w:fill="E9E9E9"/>
                <w:vAlign w:val="center"/>
              </w:tcPr>
              <w:p w:rsidR="00E2170F" w:rsidRPr="00690DF9" w:rsidRDefault="00E2170F" w:rsidP="00B453E7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9A2829" w:rsidRDefault="00E2170F" w:rsidP="00B453E7">
            <w:pPr>
              <w:rPr>
                <w:b/>
              </w:rPr>
            </w:pPr>
            <w:r w:rsidRPr="00E2170F">
              <w:t>Es handelt sich hierbei um eigene Tiere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2685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-208806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Einsatz von Strahlengeräten (Laserapparate)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-138115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-9859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Dozententätigkeit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20554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129032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  <w:tr w:rsidR="00E2170F" w:rsidRPr="00690DF9" w:rsidTr="00B453E7">
        <w:trPr>
          <w:trHeight w:hRule="exact" w:val="57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/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E2170F" w:rsidP="00B453E7">
            <w:pPr>
              <w:rPr>
                <w:szCs w:val="15"/>
              </w:rPr>
            </w:pPr>
          </w:p>
        </w:tc>
      </w:tr>
      <w:tr w:rsidR="00E2170F" w:rsidRPr="00690DF9" w:rsidTr="00B453E7">
        <w:trPr>
          <w:trHeight w:val="283"/>
        </w:trPr>
        <w:tc>
          <w:tcPr>
            <w:tcW w:w="7797" w:type="dxa"/>
            <w:gridSpan w:val="3"/>
            <w:shd w:val="clear" w:color="auto" w:fill="auto"/>
            <w:vAlign w:val="center"/>
          </w:tcPr>
          <w:p w:rsidR="00E2170F" w:rsidRPr="00690DF9" w:rsidRDefault="00E2170F" w:rsidP="00B453E7">
            <w:r w:rsidRPr="00E2170F">
              <w:t>Durchführung von Schulungsveranstaltungen in eigenen und fremden Räumlichkeiten</w:t>
            </w:r>
            <w: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170F" w:rsidRPr="00690DF9" w:rsidRDefault="00027C3E" w:rsidP="00B453E7">
            <w:pPr>
              <w:rPr>
                <w:szCs w:val="15"/>
              </w:rPr>
            </w:pPr>
            <w:sdt>
              <w:sdtPr>
                <w:id w:val="20934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Nein     </w:t>
            </w:r>
            <w:sdt>
              <w:sdtPr>
                <w:id w:val="20703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0F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2170F" w:rsidRPr="00690DF9">
              <w:t xml:space="preserve"> Ja</w:t>
            </w:r>
          </w:p>
        </w:tc>
      </w:tr>
    </w:tbl>
    <w:p w:rsidR="000C4EC5" w:rsidRPr="00C838DC" w:rsidRDefault="000C4EC5" w:rsidP="00570922">
      <w:pPr>
        <w:rPr>
          <w:b/>
          <w:sz w:val="10"/>
          <w:szCs w:val="10"/>
        </w:rPr>
      </w:pPr>
    </w:p>
    <w:sectPr w:rsidR="000C4EC5" w:rsidRPr="00C838DC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C3E" w:rsidRDefault="00027C3E" w:rsidP="002A7F66">
      <w:pPr>
        <w:spacing w:line="240" w:lineRule="auto"/>
      </w:pPr>
      <w:r>
        <w:separator/>
      </w:r>
    </w:p>
  </w:endnote>
  <w:endnote w:type="continuationSeparator" w:id="0">
    <w:p w:rsidR="00027C3E" w:rsidRDefault="00027C3E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7B" w:rsidRPr="00C21F11" w:rsidRDefault="005E407B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A.14</w:t>
    </w:r>
    <w:r w:rsidR="00E2170F">
      <w:rPr>
        <w:sz w:val="10"/>
        <w:szCs w:val="10"/>
      </w:rPr>
      <w:t>3</w:t>
    </w:r>
    <w:r w:rsidR="00094136">
      <w:rPr>
        <w:sz w:val="10"/>
        <w:szCs w:val="10"/>
      </w:rPr>
      <w:t>.0518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26469F">
      <w:rPr>
        <w:rStyle w:val="Zeichenklein"/>
        <w:noProof/>
      </w:rPr>
      <w:t>1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</w:t>
    </w:r>
    <w:r w:rsidR="009A2829">
      <w:rPr>
        <w:rStyle w:val="Zeichenkle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C3E" w:rsidRDefault="00027C3E" w:rsidP="002A7F66">
      <w:pPr>
        <w:spacing w:line="240" w:lineRule="auto"/>
      </w:pPr>
      <w:r>
        <w:separator/>
      </w:r>
    </w:p>
  </w:footnote>
  <w:footnote w:type="continuationSeparator" w:id="0">
    <w:p w:rsidR="00027C3E" w:rsidRDefault="00027C3E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7B" w:rsidRDefault="005E407B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407B" w:rsidRDefault="005E407B">
    <w:pPr>
      <w:pStyle w:val="Kopfzeile"/>
    </w:pPr>
  </w:p>
  <w:p w:rsidR="005E407B" w:rsidRDefault="005E407B">
    <w:pPr>
      <w:pStyle w:val="Kopfzeile"/>
    </w:pPr>
  </w:p>
  <w:p w:rsidR="005E407B" w:rsidRDefault="005E407B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/ou9Q2IldUsjQbZXK7pUFFljMEOTFDIiad+vjGI4t80ibxHhTmj/9eSpKtcmtOBUf+/jTAZeZ7QmsNbS4OA2A==" w:salt="9hKlayZl3dHFEy/bD017AA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27C3E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94136"/>
    <w:rsid w:val="000A2FCD"/>
    <w:rsid w:val="000A70A7"/>
    <w:rsid w:val="000B191E"/>
    <w:rsid w:val="000C4EC5"/>
    <w:rsid w:val="000C58E9"/>
    <w:rsid w:val="000E0BE0"/>
    <w:rsid w:val="000E19C3"/>
    <w:rsid w:val="000E356E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65D5"/>
    <w:rsid w:val="00137BD5"/>
    <w:rsid w:val="001404C2"/>
    <w:rsid w:val="001471E4"/>
    <w:rsid w:val="00155FE6"/>
    <w:rsid w:val="00161953"/>
    <w:rsid w:val="0016578B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6469F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4A27"/>
    <w:rsid w:val="00315600"/>
    <w:rsid w:val="003161BD"/>
    <w:rsid w:val="00317738"/>
    <w:rsid w:val="00321031"/>
    <w:rsid w:val="003243D3"/>
    <w:rsid w:val="00325DF4"/>
    <w:rsid w:val="00335360"/>
    <w:rsid w:val="003470FF"/>
    <w:rsid w:val="0035084D"/>
    <w:rsid w:val="003569E3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4342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B7A36"/>
    <w:rsid w:val="005D1622"/>
    <w:rsid w:val="005D16ED"/>
    <w:rsid w:val="005D79FF"/>
    <w:rsid w:val="005E407B"/>
    <w:rsid w:val="006014F5"/>
    <w:rsid w:val="006026AF"/>
    <w:rsid w:val="006047C4"/>
    <w:rsid w:val="006053B7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2D44"/>
    <w:rsid w:val="00657178"/>
    <w:rsid w:val="00666256"/>
    <w:rsid w:val="00673ACA"/>
    <w:rsid w:val="00674E47"/>
    <w:rsid w:val="0067570E"/>
    <w:rsid w:val="00675AC9"/>
    <w:rsid w:val="006828DC"/>
    <w:rsid w:val="00687130"/>
    <w:rsid w:val="00690DF9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E07CF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9309C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7249E"/>
    <w:rsid w:val="0097543E"/>
    <w:rsid w:val="0098183B"/>
    <w:rsid w:val="00985AB2"/>
    <w:rsid w:val="00990905"/>
    <w:rsid w:val="00996E6E"/>
    <w:rsid w:val="009A122E"/>
    <w:rsid w:val="009A2829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6653E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33CB1"/>
    <w:rsid w:val="00D50630"/>
    <w:rsid w:val="00D5129F"/>
    <w:rsid w:val="00D52669"/>
    <w:rsid w:val="00D55812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6AD7"/>
    <w:rsid w:val="00DD73B0"/>
    <w:rsid w:val="00DF403C"/>
    <w:rsid w:val="00E000FA"/>
    <w:rsid w:val="00E00C0B"/>
    <w:rsid w:val="00E02A5A"/>
    <w:rsid w:val="00E2170F"/>
    <w:rsid w:val="00E24096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EF75BA"/>
    <w:rsid w:val="00F03FFC"/>
    <w:rsid w:val="00F043C5"/>
    <w:rsid w:val="00F11281"/>
    <w:rsid w:val="00F121BE"/>
    <w:rsid w:val="00F278B0"/>
    <w:rsid w:val="00F27EA2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5826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314A27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69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E2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59"/>
    <w:rsid w:val="00E21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741735E9684225820C60C925029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26F15-7949-43E4-BA37-B0128EB286D8}"/>
      </w:docPartPr>
      <w:docPartBody>
        <w:p w:rsidR="00FF4A3E" w:rsidRDefault="00607AE8" w:rsidP="00607AE8">
          <w:pPr>
            <w:pStyle w:val="A9741735E9684225820C60C925029285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3F8BFACF1C4FC8B9FA51E475904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7DC15-2C42-4E41-8A9B-42F416FE0A2D}"/>
      </w:docPartPr>
      <w:docPartBody>
        <w:p w:rsidR="007C6F94" w:rsidRDefault="00984790" w:rsidP="00984790">
          <w:pPr>
            <w:pStyle w:val="1E3F8BFACF1C4FC8B9FA51E475904B48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643AD7365D45DE90288220679A6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2DC29-4D73-47AA-B21E-CD1C3988961B}"/>
      </w:docPartPr>
      <w:docPartBody>
        <w:p w:rsidR="007C6F94" w:rsidRDefault="00984790" w:rsidP="00984790">
          <w:pPr>
            <w:pStyle w:val="48643AD7365D45DE90288220679A6AC6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EF6DACABAE4B9BAC741F0168D71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9809E-0647-427F-B6CF-D2D6864F93A0}"/>
      </w:docPartPr>
      <w:docPartBody>
        <w:p w:rsidR="007C6F94" w:rsidRDefault="00984790" w:rsidP="00984790">
          <w:pPr>
            <w:pStyle w:val="62EF6DACABAE4B9BAC741F0168D71F43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42A49"/>
    <w:rsid w:val="000D7801"/>
    <w:rsid w:val="001B1D80"/>
    <w:rsid w:val="001F2579"/>
    <w:rsid w:val="00257B6F"/>
    <w:rsid w:val="002B22DB"/>
    <w:rsid w:val="00316164"/>
    <w:rsid w:val="0037525D"/>
    <w:rsid w:val="004B5FF3"/>
    <w:rsid w:val="004E1991"/>
    <w:rsid w:val="00582F4E"/>
    <w:rsid w:val="00583018"/>
    <w:rsid w:val="00607AE8"/>
    <w:rsid w:val="006B4CB4"/>
    <w:rsid w:val="006D1EAB"/>
    <w:rsid w:val="007962FE"/>
    <w:rsid w:val="007B2837"/>
    <w:rsid w:val="007C6F94"/>
    <w:rsid w:val="008F2027"/>
    <w:rsid w:val="009626A9"/>
    <w:rsid w:val="00984790"/>
    <w:rsid w:val="00A05E17"/>
    <w:rsid w:val="00A135B7"/>
    <w:rsid w:val="00A53A98"/>
    <w:rsid w:val="00AC4111"/>
    <w:rsid w:val="00C63B62"/>
    <w:rsid w:val="00D115A4"/>
    <w:rsid w:val="00D507FA"/>
    <w:rsid w:val="00E41479"/>
    <w:rsid w:val="00E85725"/>
    <w:rsid w:val="00FF4A3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4790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058F7D60BF994D8AB560D6A08BE7A0BD">
    <w:name w:val="058F7D60BF994D8AB560D6A08BE7A0BD"/>
    <w:rsid w:val="00042A49"/>
  </w:style>
  <w:style w:type="paragraph" w:customStyle="1" w:styleId="A28EAB6F4AAD4DDB8F53D28F93EFA665">
    <w:name w:val="A28EAB6F4AAD4DDB8F53D28F93EFA665"/>
    <w:rsid w:val="00042A49"/>
  </w:style>
  <w:style w:type="paragraph" w:customStyle="1" w:styleId="DDFDDA4975D540B48212CC47EE3B34D5">
    <w:name w:val="DDFDDA4975D540B48212CC47EE3B34D5"/>
    <w:rsid w:val="00042A49"/>
  </w:style>
  <w:style w:type="paragraph" w:customStyle="1" w:styleId="2DBC8D5341F448119E625539CD5382C6">
    <w:name w:val="2DBC8D5341F448119E625539CD5382C6"/>
    <w:rsid w:val="00042A49"/>
  </w:style>
  <w:style w:type="paragraph" w:customStyle="1" w:styleId="91DD47D870D3482CA653EA18C453061A">
    <w:name w:val="91DD47D870D3482CA653EA18C453061A"/>
    <w:rsid w:val="00042A49"/>
  </w:style>
  <w:style w:type="paragraph" w:customStyle="1" w:styleId="FC1686BCCD25473FBAD3AC2D00552D4F">
    <w:name w:val="FC1686BCCD25473FBAD3AC2D00552D4F"/>
    <w:rsid w:val="00042A49"/>
  </w:style>
  <w:style w:type="paragraph" w:customStyle="1" w:styleId="5D5808A6B69648A78CDD3A9A80E68CDD">
    <w:name w:val="5D5808A6B69648A78CDD3A9A80E68CDD"/>
    <w:rsid w:val="00042A49"/>
  </w:style>
  <w:style w:type="paragraph" w:customStyle="1" w:styleId="FBCAF27369FA4EA7B7B28442B8A4B23A">
    <w:name w:val="FBCAF27369FA4EA7B7B28442B8A4B23A"/>
    <w:rsid w:val="00042A49"/>
  </w:style>
  <w:style w:type="paragraph" w:customStyle="1" w:styleId="C0B9982EB0A34473A795E66ECD681496">
    <w:name w:val="C0B9982EB0A34473A795E66ECD681496"/>
    <w:rsid w:val="00042A49"/>
  </w:style>
  <w:style w:type="paragraph" w:customStyle="1" w:styleId="FBB89B6EEB18436FAA03DEAB87BC0FDE">
    <w:name w:val="FBB89B6EEB18436FAA03DEAB87BC0FDE"/>
    <w:rsid w:val="00042A49"/>
  </w:style>
  <w:style w:type="paragraph" w:customStyle="1" w:styleId="46E46B733383451CBC9524A92E47C69D">
    <w:name w:val="46E46B733383451CBC9524A92E47C69D"/>
    <w:rsid w:val="00042A49"/>
  </w:style>
  <w:style w:type="paragraph" w:customStyle="1" w:styleId="C5BE712139544446810F02905B70FC48">
    <w:name w:val="C5BE712139544446810F02905B70FC48"/>
    <w:rsid w:val="00042A49"/>
  </w:style>
  <w:style w:type="paragraph" w:customStyle="1" w:styleId="E05F5B9B1ECF4CE49BD7B9DAB8F72CA2">
    <w:name w:val="E05F5B9B1ECF4CE49BD7B9DAB8F72CA2"/>
    <w:rsid w:val="00042A49"/>
  </w:style>
  <w:style w:type="paragraph" w:customStyle="1" w:styleId="25EFA2A1B26D4A52B19EF5279898A0AC">
    <w:name w:val="25EFA2A1B26D4A52B19EF5279898A0AC"/>
    <w:rsid w:val="00042A49"/>
  </w:style>
  <w:style w:type="paragraph" w:customStyle="1" w:styleId="630267210AF34FB197D9DB7584EDE2DF">
    <w:name w:val="630267210AF34FB197D9DB7584EDE2DF"/>
    <w:rsid w:val="00042A49"/>
  </w:style>
  <w:style w:type="paragraph" w:customStyle="1" w:styleId="EDA1F6434D6C4C70AB9BF35803BAFA00">
    <w:name w:val="EDA1F6434D6C4C70AB9BF35803BAFA00"/>
    <w:rsid w:val="00042A49"/>
  </w:style>
  <w:style w:type="paragraph" w:customStyle="1" w:styleId="2B0886378E60433CB43B95348D35018B">
    <w:name w:val="2B0886378E60433CB43B95348D35018B"/>
    <w:rsid w:val="00042A49"/>
  </w:style>
  <w:style w:type="paragraph" w:customStyle="1" w:styleId="171BD17B05324D1495A3310E60723FBD">
    <w:name w:val="171BD17B05324D1495A3310E60723FBD"/>
    <w:rsid w:val="00042A49"/>
  </w:style>
  <w:style w:type="paragraph" w:customStyle="1" w:styleId="0FD94478CA77437D8D6FE2CC92F08384">
    <w:name w:val="0FD94478CA77437D8D6FE2CC92F08384"/>
    <w:rsid w:val="00042A49"/>
  </w:style>
  <w:style w:type="paragraph" w:customStyle="1" w:styleId="B809AB93F2F048D085571C7962131DBF">
    <w:name w:val="B809AB93F2F048D085571C7962131DBF"/>
    <w:rsid w:val="00042A49"/>
  </w:style>
  <w:style w:type="paragraph" w:customStyle="1" w:styleId="DEB121857D6E48D888B0AB9945A8860B">
    <w:name w:val="DEB121857D6E48D888B0AB9945A8860B"/>
    <w:rsid w:val="00042A49"/>
  </w:style>
  <w:style w:type="paragraph" w:customStyle="1" w:styleId="29E24815B5F44EFA880731FC23ED21E9">
    <w:name w:val="29E24815B5F44EFA880731FC23ED21E9"/>
    <w:rsid w:val="00042A49"/>
  </w:style>
  <w:style w:type="paragraph" w:customStyle="1" w:styleId="3388F886182E4B3BA663BD412C206F9A">
    <w:name w:val="3388F886182E4B3BA663BD412C206F9A"/>
    <w:rsid w:val="00042A49"/>
  </w:style>
  <w:style w:type="paragraph" w:customStyle="1" w:styleId="74A70055DDA34930802B5AD605E6ADE9">
    <w:name w:val="74A70055DDA34930802B5AD605E6ADE9"/>
    <w:rsid w:val="00042A49"/>
  </w:style>
  <w:style w:type="paragraph" w:customStyle="1" w:styleId="17C41625B26244B3901E6C918C51E782">
    <w:name w:val="17C41625B26244B3901E6C918C51E782"/>
    <w:rsid w:val="00042A49"/>
  </w:style>
  <w:style w:type="paragraph" w:customStyle="1" w:styleId="E49199615E37455CA33BAB1D94E31AF8">
    <w:name w:val="E49199615E37455CA33BAB1D94E31AF8"/>
    <w:rsid w:val="00042A49"/>
  </w:style>
  <w:style w:type="paragraph" w:customStyle="1" w:styleId="BD2BD099BAAC4726BDE830B7F4B6CB95">
    <w:name w:val="BD2BD099BAAC4726BDE830B7F4B6CB95"/>
    <w:rsid w:val="00042A49"/>
  </w:style>
  <w:style w:type="paragraph" w:customStyle="1" w:styleId="228EE0FAB190402099A3825DF78F171E">
    <w:name w:val="228EE0FAB190402099A3825DF78F171E"/>
    <w:rsid w:val="00042A49"/>
  </w:style>
  <w:style w:type="paragraph" w:customStyle="1" w:styleId="95BC3279AEEA43D781BCAACA632D1A16">
    <w:name w:val="95BC3279AEEA43D781BCAACA632D1A16"/>
    <w:rsid w:val="00042A49"/>
  </w:style>
  <w:style w:type="paragraph" w:customStyle="1" w:styleId="240F9E3C3536418B85829039EE8DC8E9">
    <w:name w:val="240F9E3C3536418B85829039EE8DC8E9"/>
    <w:rsid w:val="00042A49"/>
  </w:style>
  <w:style w:type="paragraph" w:customStyle="1" w:styleId="6C72171FB9844F4A97B7424C0FF3C668">
    <w:name w:val="6C72171FB9844F4A97B7424C0FF3C668"/>
    <w:rsid w:val="00042A49"/>
  </w:style>
  <w:style w:type="paragraph" w:customStyle="1" w:styleId="961FE509F540456E80F176D0689399B3">
    <w:name w:val="961FE509F540456E80F176D0689399B3"/>
    <w:rsid w:val="00042A4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8D5DF428C494B8A80C4536DC9CA0E00">
    <w:name w:val="A8D5DF428C494B8A80C4536DC9CA0E00"/>
    <w:rsid w:val="007B2837"/>
  </w:style>
  <w:style w:type="paragraph" w:customStyle="1" w:styleId="DB9B21C3C781482A837084E9FBFAD671">
    <w:name w:val="DB9B21C3C781482A837084E9FBFAD671"/>
    <w:rsid w:val="007B2837"/>
  </w:style>
  <w:style w:type="paragraph" w:customStyle="1" w:styleId="579B1670AE3B41C8804806B9DDFFE144">
    <w:name w:val="579B1670AE3B41C8804806B9DDFFE144"/>
    <w:rsid w:val="007B2837"/>
  </w:style>
  <w:style w:type="paragraph" w:customStyle="1" w:styleId="4B3298279A404F738380E89960AC0EAB">
    <w:name w:val="4B3298279A404F738380E89960AC0EAB"/>
    <w:rsid w:val="007B2837"/>
  </w:style>
  <w:style w:type="paragraph" w:customStyle="1" w:styleId="C639DD2923DD4743A602D5C7ABCBEA56">
    <w:name w:val="C639DD2923DD4743A602D5C7ABCBEA56"/>
    <w:rsid w:val="007B2837"/>
  </w:style>
  <w:style w:type="paragraph" w:customStyle="1" w:styleId="6F2E2C764E244BDEB9F8A038EE967B02">
    <w:name w:val="6F2E2C764E244BDEB9F8A038EE967B02"/>
    <w:rsid w:val="007B2837"/>
  </w:style>
  <w:style w:type="paragraph" w:customStyle="1" w:styleId="F4EDD48226A847FAB6A2450A6FCC1132">
    <w:name w:val="F4EDD48226A847FAB6A2450A6FCC1132"/>
    <w:rsid w:val="007B2837"/>
  </w:style>
  <w:style w:type="paragraph" w:customStyle="1" w:styleId="7F5D8741745847D0AEC70C2708AD153D">
    <w:name w:val="7F5D8741745847D0AEC70C2708AD153D"/>
    <w:rsid w:val="007B2837"/>
  </w:style>
  <w:style w:type="paragraph" w:customStyle="1" w:styleId="01D337FB6B084E018BA893D55AB6D1E1">
    <w:name w:val="01D337FB6B084E018BA893D55AB6D1E1"/>
    <w:rsid w:val="007B2837"/>
  </w:style>
  <w:style w:type="paragraph" w:customStyle="1" w:styleId="314850CA7E3C4208BF33D504328AE436">
    <w:name w:val="314850CA7E3C4208BF33D504328AE436"/>
    <w:rsid w:val="007B2837"/>
  </w:style>
  <w:style w:type="paragraph" w:customStyle="1" w:styleId="73B44A612FFF463FA3CBC1B303655939">
    <w:name w:val="73B44A612FFF463FA3CBC1B303655939"/>
    <w:rsid w:val="007B2837"/>
  </w:style>
  <w:style w:type="paragraph" w:customStyle="1" w:styleId="14E3450496E743D8BBEFEF56BDF7DF21">
    <w:name w:val="14E3450496E743D8BBEFEF56BDF7DF21"/>
    <w:rsid w:val="007B2837"/>
  </w:style>
  <w:style w:type="paragraph" w:customStyle="1" w:styleId="DC15389949B34DDBAD7F8D48D9F0713F">
    <w:name w:val="DC15389949B34DDBAD7F8D48D9F0713F"/>
    <w:rsid w:val="007B2837"/>
  </w:style>
  <w:style w:type="paragraph" w:customStyle="1" w:styleId="414AEE9BC2154EE5A2F44CC63F3F5CF2">
    <w:name w:val="414AEE9BC2154EE5A2F44CC63F3F5CF2"/>
    <w:rsid w:val="007B2837"/>
  </w:style>
  <w:style w:type="paragraph" w:customStyle="1" w:styleId="AC7C007D729741BEB89D175EB8F3830A">
    <w:name w:val="AC7C007D729741BEB89D175EB8F3830A"/>
    <w:rsid w:val="007B2837"/>
  </w:style>
  <w:style w:type="paragraph" w:customStyle="1" w:styleId="1190DD883F684C17BA4EA1A5185E9D85">
    <w:name w:val="1190DD883F684C17BA4EA1A5185E9D85"/>
    <w:rsid w:val="007B2837"/>
  </w:style>
  <w:style w:type="paragraph" w:customStyle="1" w:styleId="7663B84341934CE8BA7F6B5815642914">
    <w:name w:val="7663B84341934CE8BA7F6B5815642914"/>
    <w:rsid w:val="007B2837"/>
  </w:style>
  <w:style w:type="paragraph" w:customStyle="1" w:styleId="959D86AC0628495CA8C1BB05441C577C">
    <w:name w:val="959D86AC0628495CA8C1BB05441C577C"/>
    <w:rsid w:val="007B2837"/>
  </w:style>
  <w:style w:type="paragraph" w:customStyle="1" w:styleId="5025549C34FE4A0AAD09AE9611E8C90A">
    <w:name w:val="5025549C34FE4A0AAD09AE9611E8C90A"/>
    <w:rsid w:val="007B2837"/>
  </w:style>
  <w:style w:type="paragraph" w:customStyle="1" w:styleId="777EB33B49034F08B99B07B3D212AE66">
    <w:name w:val="777EB33B49034F08B99B07B3D212AE66"/>
    <w:rsid w:val="007B2837"/>
  </w:style>
  <w:style w:type="paragraph" w:customStyle="1" w:styleId="32F6FE16F28441D4B9F021C49BEDFEDA">
    <w:name w:val="32F6FE16F28441D4B9F021C49BEDFEDA"/>
    <w:rsid w:val="007B2837"/>
  </w:style>
  <w:style w:type="paragraph" w:customStyle="1" w:styleId="B9A58330B49D4BC7BE32D07C194E6B34">
    <w:name w:val="B9A58330B49D4BC7BE32D07C194E6B34"/>
    <w:rsid w:val="007B2837"/>
  </w:style>
  <w:style w:type="paragraph" w:customStyle="1" w:styleId="BAD09D42C48A418DA851AB058ACC2A2A">
    <w:name w:val="BAD09D42C48A418DA851AB058ACC2A2A"/>
    <w:rsid w:val="007B2837"/>
  </w:style>
  <w:style w:type="paragraph" w:customStyle="1" w:styleId="5A187194E23C4B0B860CDC5DFC8FD036">
    <w:name w:val="5A187194E23C4B0B860CDC5DFC8FD036"/>
    <w:rsid w:val="007B2837"/>
  </w:style>
  <w:style w:type="paragraph" w:customStyle="1" w:styleId="B829581785874C158D10EF7E553F269D">
    <w:name w:val="B829581785874C158D10EF7E553F269D"/>
    <w:rsid w:val="007B2837"/>
  </w:style>
  <w:style w:type="paragraph" w:customStyle="1" w:styleId="DE65AC656F214B6D80FA1C7A0183E6F3">
    <w:name w:val="DE65AC656F214B6D80FA1C7A0183E6F3"/>
    <w:rsid w:val="007B2837"/>
  </w:style>
  <w:style w:type="paragraph" w:customStyle="1" w:styleId="DDAD6181276042D2978CEFEC39ABB3D2">
    <w:name w:val="DDAD6181276042D2978CEFEC39ABB3D2"/>
    <w:rsid w:val="007B2837"/>
  </w:style>
  <w:style w:type="paragraph" w:customStyle="1" w:styleId="9E234B8227324638A7FDC6F8152A4D62">
    <w:name w:val="9E234B8227324638A7FDC6F8152A4D62"/>
    <w:rsid w:val="007B2837"/>
  </w:style>
  <w:style w:type="paragraph" w:customStyle="1" w:styleId="F4C12C7FDF1E472688F997DAEE0A0F20">
    <w:name w:val="F4C12C7FDF1E472688F997DAEE0A0F20"/>
    <w:rsid w:val="007B2837"/>
  </w:style>
  <w:style w:type="paragraph" w:customStyle="1" w:styleId="BDA4A871FFBB44538C13137463578457">
    <w:name w:val="BDA4A871FFBB44538C13137463578457"/>
    <w:rsid w:val="007B2837"/>
  </w:style>
  <w:style w:type="paragraph" w:customStyle="1" w:styleId="B939947199304494B2B7EBCBE607EC82">
    <w:name w:val="B939947199304494B2B7EBCBE607EC82"/>
    <w:rsid w:val="007B2837"/>
  </w:style>
  <w:style w:type="paragraph" w:customStyle="1" w:styleId="84D656DF314549898E0DE219DA54AB89">
    <w:name w:val="84D656DF314549898E0DE219DA54AB89"/>
    <w:rsid w:val="007B2837"/>
  </w:style>
  <w:style w:type="paragraph" w:customStyle="1" w:styleId="6EFF97EDC608428FAFE443164DEB80AC">
    <w:name w:val="6EFF97EDC608428FAFE443164DEB80AC"/>
    <w:rsid w:val="007B2837"/>
  </w:style>
  <w:style w:type="paragraph" w:customStyle="1" w:styleId="9757BA0B5D5648E7B6839C281D6878C7">
    <w:name w:val="9757BA0B5D5648E7B6839C281D6878C7"/>
    <w:rsid w:val="007B2837"/>
  </w:style>
  <w:style w:type="paragraph" w:customStyle="1" w:styleId="408852DD44814379ADC2E7E57BF56183">
    <w:name w:val="408852DD44814379ADC2E7E57BF56183"/>
    <w:rsid w:val="007B2837"/>
  </w:style>
  <w:style w:type="paragraph" w:customStyle="1" w:styleId="24C1CF10DA4543719051ED786B61BDE6">
    <w:name w:val="24C1CF10DA4543719051ED786B61BDE6"/>
    <w:rsid w:val="007B2837"/>
  </w:style>
  <w:style w:type="paragraph" w:customStyle="1" w:styleId="8E3AD23A56BC48EAB0DA3AE10BDE0D27">
    <w:name w:val="8E3AD23A56BC48EAB0DA3AE10BDE0D27"/>
    <w:rsid w:val="007B2837"/>
  </w:style>
  <w:style w:type="paragraph" w:customStyle="1" w:styleId="33213FDCD07D4BA3AF78B0F9634D28E6">
    <w:name w:val="33213FDCD07D4BA3AF78B0F9634D28E6"/>
    <w:rsid w:val="007B2837"/>
  </w:style>
  <w:style w:type="paragraph" w:customStyle="1" w:styleId="26E7E6CD989449238AFC5095E61A54E3">
    <w:name w:val="26E7E6CD989449238AFC5095E61A54E3"/>
    <w:rsid w:val="007B2837"/>
  </w:style>
  <w:style w:type="paragraph" w:customStyle="1" w:styleId="44A656FD13E440C3BA4D6EA4169E2E69">
    <w:name w:val="44A656FD13E440C3BA4D6EA4169E2E69"/>
    <w:rsid w:val="007B2837"/>
  </w:style>
  <w:style w:type="paragraph" w:customStyle="1" w:styleId="BD99F87025E647508AF06E950388D614">
    <w:name w:val="BD99F87025E647508AF06E950388D614"/>
    <w:rsid w:val="007B2837"/>
  </w:style>
  <w:style w:type="paragraph" w:customStyle="1" w:styleId="8B758D799A8A402A9A777384A5D7F281">
    <w:name w:val="8B758D799A8A402A9A777384A5D7F281"/>
    <w:rsid w:val="007B2837"/>
  </w:style>
  <w:style w:type="paragraph" w:customStyle="1" w:styleId="107BECB14F6D4A7B864AC3980C131F57">
    <w:name w:val="107BECB14F6D4A7B864AC3980C131F57"/>
    <w:rsid w:val="007B2837"/>
  </w:style>
  <w:style w:type="paragraph" w:customStyle="1" w:styleId="3E9EBAE37E2E4BA4A564905EFD97922A">
    <w:name w:val="3E9EBAE37E2E4BA4A564905EFD97922A"/>
    <w:rsid w:val="007B2837"/>
  </w:style>
  <w:style w:type="paragraph" w:customStyle="1" w:styleId="CFAFC0DBBCBE4909AB281EAD68490144">
    <w:name w:val="CFAFC0DBBCBE4909AB281EAD68490144"/>
    <w:rsid w:val="007B2837"/>
  </w:style>
  <w:style w:type="paragraph" w:customStyle="1" w:styleId="EC41A2C1F03A4DDC869D27DCD2E748E4">
    <w:name w:val="EC41A2C1F03A4DDC869D27DCD2E748E4"/>
    <w:rsid w:val="007B2837"/>
  </w:style>
  <w:style w:type="paragraph" w:customStyle="1" w:styleId="9F28944AD41E44AF86E21F5F60838E95">
    <w:name w:val="9F28944AD41E44AF86E21F5F60838E95"/>
    <w:rsid w:val="007B2837"/>
  </w:style>
  <w:style w:type="paragraph" w:customStyle="1" w:styleId="B05C1B9797924BFEB4591FF0A1E09BF3">
    <w:name w:val="B05C1B9797924BFEB4591FF0A1E09BF3"/>
    <w:rsid w:val="007B2837"/>
  </w:style>
  <w:style w:type="paragraph" w:customStyle="1" w:styleId="84B50D84369C4DA98EF77A419AB8AA4F">
    <w:name w:val="84B50D84369C4DA98EF77A419AB8AA4F"/>
    <w:rsid w:val="007B2837"/>
  </w:style>
  <w:style w:type="paragraph" w:customStyle="1" w:styleId="35D069BD7D7B41AE9808E6A261979206">
    <w:name w:val="35D069BD7D7B41AE9808E6A261979206"/>
    <w:rsid w:val="007B2837"/>
  </w:style>
  <w:style w:type="paragraph" w:customStyle="1" w:styleId="C16706CE71F245FFB9E64D7175885F60">
    <w:name w:val="C16706CE71F245FFB9E64D7175885F60"/>
    <w:rsid w:val="007B2837"/>
  </w:style>
  <w:style w:type="paragraph" w:customStyle="1" w:styleId="03DF45621DA844BCADB340DC1A1782E5">
    <w:name w:val="03DF45621DA844BCADB340DC1A1782E5"/>
    <w:rsid w:val="007B2837"/>
  </w:style>
  <w:style w:type="paragraph" w:customStyle="1" w:styleId="F0A8E217764A4B96AB6555A4E99AEBFB">
    <w:name w:val="F0A8E217764A4B96AB6555A4E99AEBFB"/>
    <w:rsid w:val="007B2837"/>
  </w:style>
  <w:style w:type="paragraph" w:customStyle="1" w:styleId="D89012F0D39945DAAD73163C320868B4">
    <w:name w:val="D89012F0D39945DAAD73163C320868B4"/>
    <w:rsid w:val="007B2837"/>
  </w:style>
  <w:style w:type="paragraph" w:customStyle="1" w:styleId="AA880DDB57404CEAA2F6A9611171969D">
    <w:name w:val="AA880DDB57404CEAA2F6A9611171969D"/>
    <w:rsid w:val="007B2837"/>
  </w:style>
  <w:style w:type="paragraph" w:customStyle="1" w:styleId="4D659CD9A63A460FA1399C2F779E1730">
    <w:name w:val="4D659CD9A63A460FA1399C2F779E1730"/>
    <w:rsid w:val="007B2837"/>
  </w:style>
  <w:style w:type="paragraph" w:customStyle="1" w:styleId="4712D91A84CC497E971280794D3C5570">
    <w:name w:val="4712D91A84CC497E971280794D3C5570"/>
    <w:rsid w:val="007B2837"/>
  </w:style>
  <w:style w:type="paragraph" w:customStyle="1" w:styleId="46517CA670E54712A4C3C8803A3BEA66">
    <w:name w:val="46517CA670E54712A4C3C8803A3BEA66"/>
    <w:rsid w:val="007B2837"/>
  </w:style>
  <w:style w:type="paragraph" w:customStyle="1" w:styleId="AC3318A2A2AA45D5803D4E23F442DD9D">
    <w:name w:val="AC3318A2A2AA45D5803D4E23F442DD9D"/>
    <w:rsid w:val="007B2837"/>
  </w:style>
  <w:style w:type="paragraph" w:customStyle="1" w:styleId="4D109E39345D4745A064E97B0DB87F2F">
    <w:name w:val="4D109E39345D4745A064E97B0DB87F2F"/>
    <w:rsid w:val="007B2837"/>
  </w:style>
  <w:style w:type="paragraph" w:customStyle="1" w:styleId="4C83337A2FB04DE4A722276612522970">
    <w:name w:val="4C83337A2FB04DE4A722276612522970"/>
    <w:rsid w:val="007B2837"/>
  </w:style>
  <w:style w:type="paragraph" w:customStyle="1" w:styleId="7DA5E0424D4E4B91B5110D308C2CF6E4">
    <w:name w:val="7DA5E0424D4E4B91B5110D308C2CF6E4"/>
    <w:rsid w:val="007B2837"/>
  </w:style>
  <w:style w:type="paragraph" w:customStyle="1" w:styleId="9642E1EEDE6045E6B25BD1B07E792E2C">
    <w:name w:val="9642E1EEDE6045E6B25BD1B07E792E2C"/>
    <w:rsid w:val="007B2837"/>
  </w:style>
  <w:style w:type="paragraph" w:customStyle="1" w:styleId="146F72C7BAB34E76BA8694907A48997C">
    <w:name w:val="146F72C7BAB34E76BA8694907A48997C"/>
    <w:rsid w:val="007B2837"/>
  </w:style>
  <w:style w:type="paragraph" w:customStyle="1" w:styleId="6F19D4263E63480BB8B5412C3A4F70CC">
    <w:name w:val="6F19D4263E63480BB8B5412C3A4F70CC"/>
    <w:rsid w:val="007B2837"/>
  </w:style>
  <w:style w:type="paragraph" w:customStyle="1" w:styleId="1C049E8C9BEB4A23AB067DFA869E77A6">
    <w:name w:val="1C049E8C9BEB4A23AB067DFA869E77A6"/>
    <w:rsid w:val="007B2837"/>
  </w:style>
  <w:style w:type="paragraph" w:customStyle="1" w:styleId="45A5C48899964F8B8498689C3050B038">
    <w:name w:val="45A5C48899964F8B8498689C3050B038"/>
    <w:rsid w:val="007B2837"/>
  </w:style>
  <w:style w:type="paragraph" w:customStyle="1" w:styleId="6C37624B5B8E44C9AF9E659572ECE6A5">
    <w:name w:val="6C37624B5B8E44C9AF9E659572ECE6A5"/>
    <w:rsid w:val="007B2837"/>
  </w:style>
  <w:style w:type="paragraph" w:customStyle="1" w:styleId="E5B3D7EC019E44EA9ABA73DEADC1F155">
    <w:name w:val="E5B3D7EC019E44EA9ABA73DEADC1F155"/>
    <w:rsid w:val="007B2837"/>
  </w:style>
  <w:style w:type="paragraph" w:customStyle="1" w:styleId="EA27403BF64340869DDBE66D4F8A8E65">
    <w:name w:val="EA27403BF64340869DDBE66D4F8A8E65"/>
    <w:rsid w:val="007B2837"/>
  </w:style>
  <w:style w:type="paragraph" w:customStyle="1" w:styleId="40986696A69449E89306D6EE5295C017">
    <w:name w:val="40986696A69449E89306D6EE5295C017"/>
    <w:rsid w:val="007B2837"/>
  </w:style>
  <w:style w:type="paragraph" w:customStyle="1" w:styleId="335089F4ED864F68A3E14C59FCC69179">
    <w:name w:val="335089F4ED864F68A3E14C59FCC69179"/>
    <w:rsid w:val="007B2837"/>
  </w:style>
  <w:style w:type="paragraph" w:customStyle="1" w:styleId="F46CE415567B440087DFB1BBD1C2BB9C">
    <w:name w:val="F46CE415567B440087DFB1BBD1C2BB9C"/>
    <w:rsid w:val="007B2837"/>
  </w:style>
  <w:style w:type="paragraph" w:customStyle="1" w:styleId="233FFC492C77417FBDEFE15901BB3190">
    <w:name w:val="233FFC492C77417FBDEFE15901BB3190"/>
    <w:rsid w:val="007B2837"/>
  </w:style>
  <w:style w:type="paragraph" w:customStyle="1" w:styleId="EBDE87D3E6504B2ABBEBCB85BDB6C40B">
    <w:name w:val="EBDE87D3E6504B2ABBEBCB85BDB6C40B"/>
    <w:rsid w:val="007B2837"/>
  </w:style>
  <w:style w:type="paragraph" w:customStyle="1" w:styleId="DD69C85E645B48AF9E32A638856928D5">
    <w:name w:val="DD69C85E645B48AF9E32A638856928D5"/>
    <w:rsid w:val="007B2837"/>
  </w:style>
  <w:style w:type="paragraph" w:customStyle="1" w:styleId="D56F13ABF8374140971092F86F3DB473">
    <w:name w:val="D56F13ABF8374140971092F86F3DB473"/>
    <w:rsid w:val="007B2837"/>
  </w:style>
  <w:style w:type="paragraph" w:customStyle="1" w:styleId="57E3F6F4226E4B66988F4010FD6A65E7">
    <w:name w:val="57E3F6F4226E4B66988F4010FD6A65E7"/>
    <w:rsid w:val="007B2837"/>
  </w:style>
  <w:style w:type="paragraph" w:customStyle="1" w:styleId="15E31CB4A44F4EB89A1A16E3FCB5C261">
    <w:name w:val="15E31CB4A44F4EB89A1A16E3FCB5C261"/>
    <w:rsid w:val="007B2837"/>
  </w:style>
  <w:style w:type="paragraph" w:customStyle="1" w:styleId="6405872B1608421CAEAF5F720A7F8CCE">
    <w:name w:val="6405872B1608421CAEAF5F720A7F8CCE"/>
    <w:rsid w:val="007B2837"/>
  </w:style>
  <w:style w:type="paragraph" w:customStyle="1" w:styleId="B42325D85F5747FEB99D49CA86E41C56">
    <w:name w:val="B42325D85F5747FEB99D49CA86E41C56"/>
    <w:rsid w:val="007B2837"/>
  </w:style>
  <w:style w:type="paragraph" w:customStyle="1" w:styleId="797E112EDDD54A5A8E54BBE412B00895">
    <w:name w:val="797E112EDDD54A5A8E54BBE412B00895"/>
    <w:rsid w:val="007B2837"/>
  </w:style>
  <w:style w:type="paragraph" w:customStyle="1" w:styleId="E1D51024D84F47B6A1A19B23AFDAEA81">
    <w:name w:val="E1D51024D84F47B6A1A19B23AFDAEA81"/>
    <w:rsid w:val="007B2837"/>
  </w:style>
  <w:style w:type="paragraph" w:customStyle="1" w:styleId="207160755E134E6DA60260FCC56F24D5">
    <w:name w:val="207160755E134E6DA60260FCC56F24D5"/>
    <w:rsid w:val="007B2837"/>
  </w:style>
  <w:style w:type="paragraph" w:customStyle="1" w:styleId="A5E294E7744A42848DEF672ACE27ED5E">
    <w:name w:val="A5E294E7744A42848DEF672ACE27ED5E"/>
    <w:rsid w:val="007B2837"/>
  </w:style>
  <w:style w:type="paragraph" w:customStyle="1" w:styleId="BCCA4CD85CE540BCB1D4A305930A03D1">
    <w:name w:val="BCCA4CD85CE540BCB1D4A305930A03D1"/>
    <w:rsid w:val="007B2837"/>
  </w:style>
  <w:style w:type="paragraph" w:customStyle="1" w:styleId="6AE1491D589F4744A94F6C397E38EEE6">
    <w:name w:val="6AE1491D589F4744A94F6C397E38EEE6"/>
    <w:rsid w:val="007B2837"/>
  </w:style>
  <w:style w:type="paragraph" w:customStyle="1" w:styleId="3C80E87700944DA0992EF0E69D7DBDC9">
    <w:name w:val="3C80E87700944DA0992EF0E69D7DBDC9"/>
    <w:rsid w:val="007B2837"/>
  </w:style>
  <w:style w:type="paragraph" w:customStyle="1" w:styleId="ACCBA88E44434435BD263804949056D4">
    <w:name w:val="ACCBA88E44434435BD263804949056D4"/>
    <w:rsid w:val="007B2837"/>
  </w:style>
  <w:style w:type="paragraph" w:customStyle="1" w:styleId="E07912338C944B5A9A667BD2CEFD2127">
    <w:name w:val="E07912338C944B5A9A667BD2CEFD2127"/>
    <w:rsid w:val="007B2837"/>
  </w:style>
  <w:style w:type="paragraph" w:customStyle="1" w:styleId="CA2B4207DB4948DCB5B57BE7C2FD861D">
    <w:name w:val="CA2B4207DB4948DCB5B57BE7C2FD861D"/>
    <w:rsid w:val="007B2837"/>
  </w:style>
  <w:style w:type="paragraph" w:customStyle="1" w:styleId="2CB25E934E8740C0812C24F2AAE827B1">
    <w:name w:val="2CB25E934E8740C0812C24F2AAE827B1"/>
    <w:rsid w:val="007B2837"/>
  </w:style>
  <w:style w:type="paragraph" w:customStyle="1" w:styleId="2CE5C281F49249F389049A2BE4921333">
    <w:name w:val="2CE5C281F49249F389049A2BE4921333"/>
    <w:rsid w:val="007B2837"/>
  </w:style>
  <w:style w:type="paragraph" w:customStyle="1" w:styleId="71617CF7289145FFA4F28ED6AC3DF9E8">
    <w:name w:val="71617CF7289145FFA4F28ED6AC3DF9E8"/>
    <w:rsid w:val="007B2837"/>
  </w:style>
  <w:style w:type="paragraph" w:customStyle="1" w:styleId="1C0534E6313F45D181F82AD5FCD7D821">
    <w:name w:val="1C0534E6313F45D181F82AD5FCD7D821"/>
    <w:rsid w:val="007B2837"/>
  </w:style>
  <w:style w:type="paragraph" w:customStyle="1" w:styleId="FC69F8F19F4B447E85CE99F91D602932">
    <w:name w:val="FC69F8F19F4B447E85CE99F91D602932"/>
    <w:rsid w:val="007B2837"/>
  </w:style>
  <w:style w:type="paragraph" w:customStyle="1" w:styleId="0DAE0F7B207943E4B2F48A91F773AE1F">
    <w:name w:val="0DAE0F7B207943E4B2F48A91F773AE1F"/>
    <w:rsid w:val="007B2837"/>
  </w:style>
  <w:style w:type="paragraph" w:customStyle="1" w:styleId="91EC3198E1FD40C08D0B21BB1C9B4EE7">
    <w:name w:val="91EC3198E1FD40C08D0B21BB1C9B4EE7"/>
    <w:rsid w:val="007B2837"/>
  </w:style>
  <w:style w:type="paragraph" w:customStyle="1" w:styleId="205FDCDB6C72448E881EB5CC050574AF">
    <w:name w:val="205FDCDB6C72448E881EB5CC050574AF"/>
    <w:rsid w:val="007B2837"/>
  </w:style>
  <w:style w:type="paragraph" w:customStyle="1" w:styleId="84986E47D8274F6D86232FF7E78A9E96">
    <w:name w:val="84986E47D8274F6D86232FF7E78A9E96"/>
    <w:rsid w:val="007B2837"/>
  </w:style>
  <w:style w:type="paragraph" w:customStyle="1" w:styleId="CF6711694F8F4C33B2EBB597E6FC477B">
    <w:name w:val="CF6711694F8F4C33B2EBB597E6FC477B"/>
    <w:rsid w:val="007B2837"/>
  </w:style>
  <w:style w:type="paragraph" w:customStyle="1" w:styleId="EBBAC9B622FE453CB6B4A2B72E6960FA">
    <w:name w:val="EBBAC9B622FE453CB6B4A2B72E6960FA"/>
    <w:rsid w:val="007B2837"/>
  </w:style>
  <w:style w:type="paragraph" w:customStyle="1" w:styleId="7E90A875B2BC4BE78E8AAA28EE2C0EF6">
    <w:name w:val="7E90A875B2BC4BE78E8AAA28EE2C0EF6"/>
    <w:rsid w:val="007B2837"/>
  </w:style>
  <w:style w:type="paragraph" w:customStyle="1" w:styleId="B29E1C9517244AB695D7739221B0F0D3">
    <w:name w:val="B29E1C9517244AB695D7739221B0F0D3"/>
    <w:rsid w:val="007B2837"/>
  </w:style>
  <w:style w:type="paragraph" w:customStyle="1" w:styleId="10B239E939B540669E590B8A51BA2F0D">
    <w:name w:val="10B239E939B540669E590B8A51BA2F0D"/>
    <w:rsid w:val="007B2837"/>
  </w:style>
  <w:style w:type="paragraph" w:customStyle="1" w:styleId="72A7700C9D984A46A1945ADF3DDC247C">
    <w:name w:val="72A7700C9D984A46A1945ADF3DDC247C"/>
    <w:rsid w:val="007B2837"/>
  </w:style>
  <w:style w:type="paragraph" w:customStyle="1" w:styleId="20CE18D93BB442C4A92CDF8DADED991E">
    <w:name w:val="20CE18D93BB442C4A92CDF8DADED991E"/>
    <w:rsid w:val="007B2837"/>
  </w:style>
  <w:style w:type="paragraph" w:customStyle="1" w:styleId="BE745AE8F4DD4B2B9ED5C7F790E3B4D8">
    <w:name w:val="BE745AE8F4DD4B2B9ED5C7F790E3B4D8"/>
    <w:rsid w:val="007B2837"/>
  </w:style>
  <w:style w:type="paragraph" w:customStyle="1" w:styleId="C934FAA489AE4298B2F8D37D8F6CCB1C">
    <w:name w:val="C934FAA489AE4298B2F8D37D8F6CCB1C"/>
    <w:rsid w:val="007B2837"/>
  </w:style>
  <w:style w:type="paragraph" w:customStyle="1" w:styleId="68D73D379A7E4FFD8B60CEA1039AB8EF">
    <w:name w:val="68D73D379A7E4FFD8B60CEA1039AB8EF"/>
    <w:rsid w:val="007B2837"/>
  </w:style>
  <w:style w:type="paragraph" w:customStyle="1" w:styleId="6397A80058754D368B2107CA3FBDD039">
    <w:name w:val="6397A80058754D368B2107CA3FBDD039"/>
    <w:rsid w:val="007B2837"/>
  </w:style>
  <w:style w:type="paragraph" w:customStyle="1" w:styleId="9CEF654A19044B8381902000CB51C25D">
    <w:name w:val="9CEF654A19044B8381902000CB51C25D"/>
    <w:rsid w:val="007B2837"/>
  </w:style>
  <w:style w:type="paragraph" w:customStyle="1" w:styleId="587E322F42F04CE0A70B6E0561C3F9E9">
    <w:name w:val="587E322F42F04CE0A70B6E0561C3F9E9"/>
    <w:rsid w:val="007B2837"/>
  </w:style>
  <w:style w:type="paragraph" w:customStyle="1" w:styleId="A1BFCA7E866D4D8D839FEC66D9FB091F">
    <w:name w:val="A1BFCA7E866D4D8D839FEC66D9FB091F"/>
    <w:rsid w:val="007B2837"/>
  </w:style>
  <w:style w:type="paragraph" w:customStyle="1" w:styleId="EF0D6CEB14EB4788BAB1A897BE3D7BED">
    <w:name w:val="EF0D6CEB14EB4788BAB1A897BE3D7BED"/>
    <w:rsid w:val="007B2837"/>
  </w:style>
  <w:style w:type="paragraph" w:customStyle="1" w:styleId="A4E7BAFA96F84193BCC757E9C38A5AE1">
    <w:name w:val="A4E7BAFA96F84193BCC757E9C38A5AE1"/>
    <w:rsid w:val="007B2837"/>
  </w:style>
  <w:style w:type="paragraph" w:customStyle="1" w:styleId="1C5822366817483093FE07E362E58AC6">
    <w:name w:val="1C5822366817483093FE07E362E58AC6"/>
    <w:rsid w:val="007B2837"/>
  </w:style>
  <w:style w:type="paragraph" w:customStyle="1" w:styleId="B5CA19D8C9044CE9B01E18F9043B2F4B">
    <w:name w:val="B5CA19D8C9044CE9B01E18F9043B2F4B"/>
    <w:rsid w:val="007B2837"/>
  </w:style>
  <w:style w:type="paragraph" w:customStyle="1" w:styleId="B9915D3A4227499A9B7D8F1CE1705224">
    <w:name w:val="B9915D3A4227499A9B7D8F1CE1705224"/>
    <w:rsid w:val="007B2837"/>
  </w:style>
  <w:style w:type="paragraph" w:customStyle="1" w:styleId="DCB080D18D824E39AEC22A53C56EE04E">
    <w:name w:val="DCB080D18D824E39AEC22A53C56EE04E"/>
    <w:rsid w:val="007B2837"/>
  </w:style>
  <w:style w:type="paragraph" w:customStyle="1" w:styleId="375E412FF13A414DBF99471F369B3664">
    <w:name w:val="375E412FF13A414DBF99471F369B3664"/>
    <w:rsid w:val="007B2837"/>
  </w:style>
  <w:style w:type="paragraph" w:customStyle="1" w:styleId="E6AA85C4574640F5A1159A19676E1F9D">
    <w:name w:val="E6AA85C4574640F5A1159A19676E1F9D"/>
    <w:rsid w:val="007B2837"/>
  </w:style>
  <w:style w:type="paragraph" w:customStyle="1" w:styleId="AE59551D3D1A4C49A7E8EE07E75EC4AD">
    <w:name w:val="AE59551D3D1A4C49A7E8EE07E75EC4AD"/>
    <w:rsid w:val="007B2837"/>
  </w:style>
  <w:style w:type="paragraph" w:customStyle="1" w:styleId="2034CACEDA44421E9177758F96B96C64">
    <w:name w:val="2034CACEDA44421E9177758F96B96C64"/>
    <w:rsid w:val="007B2837"/>
  </w:style>
  <w:style w:type="paragraph" w:customStyle="1" w:styleId="9ECC72A7DE3F4FF3A1ACE74DB345D2D5">
    <w:name w:val="9ECC72A7DE3F4FF3A1ACE74DB345D2D5"/>
    <w:rsid w:val="007B2837"/>
  </w:style>
  <w:style w:type="paragraph" w:customStyle="1" w:styleId="E71EE606FFC04C3A8D68F6963C28C39A">
    <w:name w:val="E71EE606FFC04C3A8D68F6963C28C39A"/>
    <w:rsid w:val="007B2837"/>
  </w:style>
  <w:style w:type="paragraph" w:customStyle="1" w:styleId="6DEC21719A53477BB596A1E288C221A9">
    <w:name w:val="6DEC21719A53477BB596A1E288C221A9"/>
    <w:rsid w:val="007B2837"/>
  </w:style>
  <w:style w:type="paragraph" w:customStyle="1" w:styleId="FA76E3F2E7EA43F598AEDA09AEC2CA3E">
    <w:name w:val="FA76E3F2E7EA43F598AEDA09AEC2CA3E"/>
    <w:rsid w:val="007B2837"/>
  </w:style>
  <w:style w:type="paragraph" w:customStyle="1" w:styleId="DADB5EBA1CDB465C9C52E243604F0E18">
    <w:name w:val="DADB5EBA1CDB465C9C52E243604F0E18"/>
    <w:rsid w:val="007B2837"/>
  </w:style>
  <w:style w:type="paragraph" w:customStyle="1" w:styleId="B837485C3B2D4980B9CC3D28C0F34E14">
    <w:name w:val="B837485C3B2D4980B9CC3D28C0F34E14"/>
    <w:rsid w:val="007B2837"/>
  </w:style>
  <w:style w:type="paragraph" w:customStyle="1" w:styleId="355975FD4F4D48BC80417A1C55EA52F0">
    <w:name w:val="355975FD4F4D48BC80417A1C55EA52F0"/>
    <w:rsid w:val="007B2837"/>
  </w:style>
  <w:style w:type="paragraph" w:customStyle="1" w:styleId="ADC7D2D8F52A473095870B5160F6BD24">
    <w:name w:val="ADC7D2D8F52A473095870B5160F6BD24"/>
    <w:rsid w:val="007B2837"/>
  </w:style>
  <w:style w:type="paragraph" w:customStyle="1" w:styleId="BBBE2F8BF5784A1292529D15D0425295">
    <w:name w:val="BBBE2F8BF5784A1292529D15D0425295"/>
    <w:rsid w:val="007B2837"/>
  </w:style>
  <w:style w:type="paragraph" w:customStyle="1" w:styleId="7FB981456DA94CB8B3114DD3A89730E1">
    <w:name w:val="7FB981456DA94CB8B3114DD3A89730E1"/>
    <w:rsid w:val="007B2837"/>
  </w:style>
  <w:style w:type="paragraph" w:customStyle="1" w:styleId="CF3EAE126F924BDE8713031AB1334982">
    <w:name w:val="CF3EAE126F924BDE8713031AB1334982"/>
    <w:rsid w:val="007B2837"/>
  </w:style>
  <w:style w:type="paragraph" w:customStyle="1" w:styleId="29734F382C39438F9BAE4EFFC5AFE0B5">
    <w:name w:val="29734F382C39438F9BAE4EFFC5AFE0B5"/>
    <w:rsid w:val="007B2837"/>
  </w:style>
  <w:style w:type="paragraph" w:customStyle="1" w:styleId="28F606B54BEF4AE1B8A99A7C64AD2DE1">
    <w:name w:val="28F606B54BEF4AE1B8A99A7C64AD2DE1"/>
    <w:rsid w:val="007B2837"/>
  </w:style>
  <w:style w:type="paragraph" w:customStyle="1" w:styleId="6A41B0F8220C45F0872693951AF3AEA1">
    <w:name w:val="6A41B0F8220C45F0872693951AF3AEA1"/>
    <w:rsid w:val="007B2837"/>
  </w:style>
  <w:style w:type="paragraph" w:customStyle="1" w:styleId="4B8BA13D8DCA49298F24FA5554DA4A35">
    <w:name w:val="4B8BA13D8DCA49298F24FA5554DA4A35"/>
    <w:rsid w:val="007B2837"/>
  </w:style>
  <w:style w:type="paragraph" w:customStyle="1" w:styleId="59B8470EC43747839337E0F8D31776CA">
    <w:name w:val="59B8470EC43747839337E0F8D31776CA"/>
    <w:rsid w:val="007B2837"/>
  </w:style>
  <w:style w:type="paragraph" w:customStyle="1" w:styleId="91CD6E99CD7241F79F45D948EC8EF04B">
    <w:name w:val="91CD6E99CD7241F79F45D948EC8EF04B"/>
    <w:rsid w:val="007B2837"/>
  </w:style>
  <w:style w:type="paragraph" w:customStyle="1" w:styleId="BB95E183A9054B889589D22E7B310EF0">
    <w:name w:val="BB95E183A9054B889589D22E7B310EF0"/>
    <w:rsid w:val="007B2837"/>
  </w:style>
  <w:style w:type="paragraph" w:customStyle="1" w:styleId="C40A3D1084D64C4CAC444E31E64A962F">
    <w:name w:val="C40A3D1084D64C4CAC444E31E64A962F"/>
    <w:rsid w:val="007B2837"/>
  </w:style>
  <w:style w:type="paragraph" w:customStyle="1" w:styleId="D22ED6E7F6114CFE8A9A05186DFB5407">
    <w:name w:val="D22ED6E7F6114CFE8A9A05186DFB5407"/>
    <w:rsid w:val="007B2837"/>
  </w:style>
  <w:style w:type="paragraph" w:customStyle="1" w:styleId="4190B99AB57C46FA8147E0350793BF96">
    <w:name w:val="4190B99AB57C46FA8147E0350793BF96"/>
    <w:rsid w:val="007B2837"/>
  </w:style>
  <w:style w:type="paragraph" w:customStyle="1" w:styleId="D4A9AA08F97B4DCB8605908E9A4A03A5">
    <w:name w:val="D4A9AA08F97B4DCB8605908E9A4A03A5"/>
    <w:rsid w:val="007B2837"/>
  </w:style>
  <w:style w:type="paragraph" w:customStyle="1" w:styleId="57386B23D86C4298BA22A8A7E57207C2">
    <w:name w:val="57386B23D86C4298BA22A8A7E57207C2"/>
    <w:rsid w:val="007B2837"/>
  </w:style>
  <w:style w:type="paragraph" w:customStyle="1" w:styleId="8C06959122DF40EAB6E99D74BDEDE250">
    <w:name w:val="8C06959122DF40EAB6E99D74BDEDE250"/>
    <w:rsid w:val="007B2837"/>
  </w:style>
  <w:style w:type="paragraph" w:customStyle="1" w:styleId="19542F44CDD0454BAD23C653E6E2AFEF">
    <w:name w:val="19542F44CDD0454BAD23C653E6E2AFEF"/>
    <w:rsid w:val="007B2837"/>
  </w:style>
  <w:style w:type="paragraph" w:customStyle="1" w:styleId="0C0DF1BC32EE407C88A75879ADBF52BC">
    <w:name w:val="0C0DF1BC32EE407C88A75879ADBF52BC"/>
    <w:rsid w:val="007B2837"/>
  </w:style>
  <w:style w:type="paragraph" w:customStyle="1" w:styleId="8545976E95A549C89C4DECC40BFC3FFF">
    <w:name w:val="8545976E95A549C89C4DECC40BFC3FFF"/>
    <w:rsid w:val="007B2837"/>
  </w:style>
  <w:style w:type="paragraph" w:customStyle="1" w:styleId="5EC15519338A4A8F9AE7BF6109CDDE65">
    <w:name w:val="5EC15519338A4A8F9AE7BF6109CDDE65"/>
    <w:rsid w:val="007B2837"/>
  </w:style>
  <w:style w:type="paragraph" w:customStyle="1" w:styleId="4A410E07DF164C078BCB95BAF3D9E2D5">
    <w:name w:val="4A410E07DF164C078BCB95BAF3D9E2D5"/>
    <w:rsid w:val="007B283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91F7C99ED14713869BF51DD9FB9670">
    <w:name w:val="6191F7C99ED14713869BF51DD9FB9670"/>
    <w:rsid w:val="007B283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410E07DF164C078BCB95BAF3D9E2D51">
    <w:name w:val="4A410E07DF164C078BCB95BAF3D9E2D51"/>
    <w:rsid w:val="007B283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273EA8666C84F6787E7D91310BD78D9">
    <w:name w:val="8273EA8666C84F6787E7D91310BD78D9"/>
    <w:rsid w:val="00607AE8"/>
  </w:style>
  <w:style w:type="paragraph" w:customStyle="1" w:styleId="6EFB08B4475144E8906790DEA02A9B49">
    <w:name w:val="6EFB08B4475144E8906790DEA02A9B49"/>
    <w:rsid w:val="00607AE8"/>
  </w:style>
  <w:style w:type="paragraph" w:customStyle="1" w:styleId="A9741735E9684225820C60C925029285">
    <w:name w:val="A9741735E9684225820C60C925029285"/>
    <w:rsid w:val="00607AE8"/>
  </w:style>
  <w:style w:type="paragraph" w:customStyle="1" w:styleId="4A410E07DF164C078BCB95BAF3D9E2D52">
    <w:name w:val="4A410E07DF164C078BCB95BAF3D9E2D52"/>
    <w:rsid w:val="00607AE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410E07DF164C078BCB95BAF3D9E2D53">
    <w:name w:val="4A410E07DF164C078BCB95BAF3D9E2D53"/>
    <w:rsid w:val="00607AE8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3F8BFACF1C4FC8B9FA51E475904B48">
    <w:name w:val="1E3F8BFACF1C4FC8B9FA51E475904B48"/>
    <w:rsid w:val="00984790"/>
  </w:style>
  <w:style w:type="paragraph" w:customStyle="1" w:styleId="48643AD7365D45DE90288220679A6AC6">
    <w:name w:val="48643AD7365D45DE90288220679A6AC6"/>
    <w:rsid w:val="00984790"/>
  </w:style>
  <w:style w:type="paragraph" w:customStyle="1" w:styleId="AF496FA7B82342F6987B0E8BBFFD56E6">
    <w:name w:val="AF496FA7B82342F6987B0E8BBFFD56E6"/>
    <w:rsid w:val="00984790"/>
  </w:style>
  <w:style w:type="paragraph" w:customStyle="1" w:styleId="C417EB81D1F045ACA3D0546B4F417C51">
    <w:name w:val="C417EB81D1F045ACA3D0546B4F417C51"/>
    <w:rsid w:val="00984790"/>
  </w:style>
  <w:style w:type="paragraph" w:customStyle="1" w:styleId="62EF6DACABAE4B9BAC741F0168D71F43">
    <w:name w:val="62EF6DACABAE4B9BAC741F0168D71F43"/>
    <w:rsid w:val="00984790"/>
  </w:style>
  <w:style w:type="paragraph" w:customStyle="1" w:styleId="6FB8060F80224E87AE05B487D17BC832">
    <w:name w:val="6FB8060F80224E87AE05B487D17BC832"/>
    <w:rsid w:val="00984790"/>
  </w:style>
  <w:style w:type="paragraph" w:customStyle="1" w:styleId="297CC44B585D4783826DF6E8E66DA652">
    <w:name w:val="297CC44B585D4783826DF6E8E66DA652"/>
    <w:rsid w:val="00984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DBD9-2EF8-4A6B-9282-E1F81B30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9</cp:revision>
  <cp:lastPrinted>2014-07-31T03:16:00Z</cp:lastPrinted>
  <dcterms:created xsi:type="dcterms:W3CDTF">2016-08-31T08:07:00Z</dcterms:created>
  <dcterms:modified xsi:type="dcterms:W3CDTF">2018-04-16T07:20:00Z</dcterms:modified>
</cp:coreProperties>
</file>