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DC" w:rsidRDefault="00BF4902" w:rsidP="00C838DC">
      <w:pPr>
        <w:rPr>
          <w:b/>
          <w:caps/>
          <w:noProof/>
          <w:sz w:val="22"/>
          <w:szCs w:val="28"/>
        </w:rPr>
      </w:pPr>
      <w:r>
        <w:rPr>
          <w:b/>
          <w:caps/>
          <w:noProof/>
          <w:sz w:val="22"/>
          <w:szCs w:val="28"/>
        </w:rPr>
        <w:t>Zusatzfragebogen Arbeitnehmerüberlassung</w:t>
      </w:r>
    </w:p>
    <w:p w:rsidR="00BF4902" w:rsidRDefault="00BF4902" w:rsidP="00BF4902">
      <w:pPr>
        <w:rPr>
          <w:noProof/>
        </w:rPr>
      </w:pPr>
      <w:r w:rsidRPr="00BF4902">
        <w:rPr>
          <w:noProof/>
        </w:rPr>
        <w:t>(nur in Verbindung mit dem Fragebogen Betriebshaftpflicht gültig)</w:t>
      </w:r>
    </w:p>
    <w:p w:rsidR="002157D6" w:rsidRDefault="002157D6" w:rsidP="00BF4902">
      <w:pPr>
        <w:rPr>
          <w:noProof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2157D6" w:rsidRPr="00C838DC" w:rsidTr="00F65034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2157D6" w:rsidRPr="00C838DC" w:rsidRDefault="002157D6" w:rsidP="00091076">
            <w:pPr>
              <w:pStyle w:val="berschrift2Rot"/>
            </w:pPr>
            <w:r w:rsidRPr="00C838DC">
              <w:t>Beraterdaten</w:t>
            </w:r>
          </w:p>
        </w:tc>
      </w:tr>
      <w:tr w:rsidR="002157D6" w:rsidRPr="00C838DC" w:rsidTr="00F65034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BA77CE83A56842558FB7380B7164AC90"/>
              </w:placeholder>
              <w:text/>
            </w:sdtPr>
            <w:sdtEndPr/>
            <w:sdtContent>
              <w:p w:rsidR="002157D6" w:rsidRPr="00C838DC" w:rsidRDefault="002157D6" w:rsidP="00F65034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2157D6" w:rsidRPr="00C838DC" w:rsidRDefault="002157D6" w:rsidP="00F65034"/>
        </w:tc>
        <w:sdt>
          <w:sdtPr>
            <w:id w:val="577021753"/>
            <w:placeholder>
              <w:docPart w:val="688E564F1091458F80701085C1D623DB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2157D6" w:rsidRPr="00C838DC" w:rsidRDefault="002157D6" w:rsidP="00F65034">
                <w:r w:rsidRPr="00C838DC">
                  <w:t xml:space="preserve"> </w:t>
                </w:r>
              </w:p>
            </w:tc>
          </w:sdtContent>
        </w:sdt>
      </w:tr>
      <w:tr w:rsidR="002157D6" w:rsidRPr="00C838DC" w:rsidTr="00F65034">
        <w:trPr>
          <w:trHeight w:val="227"/>
        </w:trPr>
        <w:tc>
          <w:tcPr>
            <w:tcW w:w="6149" w:type="dxa"/>
            <w:vAlign w:val="center"/>
          </w:tcPr>
          <w:p w:rsidR="002157D6" w:rsidRPr="00C838DC" w:rsidRDefault="002157D6" w:rsidP="00F65034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:rsidR="002157D6" w:rsidRPr="00C838DC" w:rsidRDefault="002157D6" w:rsidP="00F65034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2157D6" w:rsidRPr="00C838DC" w:rsidRDefault="002157D6" w:rsidP="00F65034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</w:tbl>
    <w:p w:rsidR="002157D6" w:rsidRDefault="002157D6" w:rsidP="002157D6">
      <w:pPr>
        <w:rPr>
          <w:color w:val="000000"/>
          <w:szCs w:val="18"/>
        </w:rPr>
      </w:pPr>
    </w:p>
    <w:p w:rsidR="002157D6" w:rsidRDefault="002157D6" w:rsidP="002157D6">
      <w:pPr>
        <w:rPr>
          <w:color w:val="000000"/>
          <w:szCs w:val="1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2157D6" w:rsidRPr="00C838DC" w:rsidTr="00F65034">
        <w:trPr>
          <w:trHeight w:val="283"/>
        </w:trPr>
        <w:tc>
          <w:tcPr>
            <w:tcW w:w="9355" w:type="dxa"/>
            <w:shd w:val="clear" w:color="auto" w:fill="auto"/>
            <w:vAlign w:val="center"/>
          </w:tcPr>
          <w:p w:rsidR="002157D6" w:rsidRPr="00C838DC" w:rsidRDefault="002157D6" w:rsidP="00091076">
            <w:pPr>
              <w:pStyle w:val="berschrift2Rot"/>
            </w:pPr>
            <w:r w:rsidRPr="00C838DC">
              <w:t>Mandantendaten</w:t>
            </w:r>
          </w:p>
        </w:tc>
      </w:tr>
      <w:tr w:rsidR="002157D6" w:rsidRPr="00C838DC" w:rsidTr="00F65034">
        <w:trPr>
          <w:trHeight w:val="283"/>
        </w:trPr>
        <w:sdt>
          <w:sdtPr>
            <w:id w:val="-1753818972"/>
            <w:placeholder>
              <w:docPart w:val="22828CDD0D2948E0BEC153F08D3C8B3F"/>
            </w:placeholder>
            <w:text/>
          </w:sdtPr>
          <w:sdtEndPr/>
          <w:sdtContent>
            <w:tc>
              <w:tcPr>
                <w:tcW w:w="9355" w:type="dxa"/>
                <w:shd w:val="clear" w:color="auto" w:fill="E9E9E9"/>
                <w:vAlign w:val="center"/>
              </w:tcPr>
              <w:p w:rsidR="002157D6" w:rsidRPr="00C838DC" w:rsidRDefault="002157D6" w:rsidP="00F65034">
                <w:r w:rsidRPr="00C838DC">
                  <w:t xml:space="preserve"> </w:t>
                </w:r>
              </w:p>
            </w:tc>
          </w:sdtContent>
        </w:sdt>
      </w:tr>
      <w:tr w:rsidR="002157D6" w:rsidRPr="00C838DC" w:rsidTr="00F65034">
        <w:trPr>
          <w:trHeight w:val="227"/>
        </w:trPr>
        <w:tc>
          <w:tcPr>
            <w:tcW w:w="9355" w:type="dxa"/>
            <w:vAlign w:val="center"/>
          </w:tcPr>
          <w:p w:rsidR="002157D6" w:rsidRPr="00C838DC" w:rsidRDefault="002157D6" w:rsidP="00F65034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Name/Vorname/Anrede</w:t>
            </w:r>
          </w:p>
        </w:tc>
      </w:tr>
    </w:tbl>
    <w:p w:rsidR="002157D6" w:rsidRDefault="002157D6" w:rsidP="002157D6">
      <w:pPr>
        <w:rPr>
          <w:noProof/>
        </w:rPr>
      </w:pPr>
    </w:p>
    <w:p w:rsidR="00D33CB1" w:rsidRDefault="00D33CB1" w:rsidP="00C838DC">
      <w:pPr>
        <w:rPr>
          <w:b/>
        </w:rPr>
      </w:pPr>
    </w:p>
    <w:p w:rsidR="003C1649" w:rsidRDefault="003C1649" w:rsidP="000C58E9">
      <w:pPr>
        <w:pStyle w:val="berschrift2Rot"/>
      </w:pPr>
      <w:r w:rsidRPr="003C1649">
        <w:t>Risikoangaben</w:t>
      </w:r>
    </w:p>
    <w:tbl>
      <w:tblPr>
        <w:tblStyle w:val="Tabellenraster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3685"/>
        <w:gridCol w:w="1418"/>
        <w:gridCol w:w="1984"/>
        <w:gridCol w:w="284"/>
      </w:tblGrid>
      <w:tr w:rsidR="003C1649" w:rsidRPr="00690DF9" w:rsidTr="003C1649">
        <w:trPr>
          <w:trHeight w:val="283"/>
        </w:trPr>
        <w:tc>
          <w:tcPr>
            <w:tcW w:w="5670" w:type="dxa"/>
            <w:gridSpan w:val="2"/>
            <w:shd w:val="clear" w:color="auto" w:fill="auto"/>
          </w:tcPr>
          <w:p w:rsidR="003C1649" w:rsidRPr="00690DF9" w:rsidRDefault="003C1649" w:rsidP="003C1649">
            <w:r w:rsidRPr="003C1649">
              <w:t>Seit wann besteht der Betrieb in seiner jetzigen Form?</w:t>
            </w:r>
          </w:p>
        </w:tc>
        <w:sdt>
          <w:sdtPr>
            <w:rPr>
              <w:szCs w:val="15"/>
            </w:rPr>
            <w:id w:val="-1135637090"/>
            <w:placeholder>
              <w:docPart w:val="CD81D392EDE14C57984978F2854A6849"/>
            </w:placeholder>
            <w:text/>
          </w:sdtPr>
          <w:sdtEndPr/>
          <w:sdtContent>
            <w:tc>
              <w:tcPr>
                <w:tcW w:w="3686" w:type="dxa"/>
                <w:gridSpan w:val="3"/>
                <w:shd w:val="clear" w:color="auto" w:fill="E9E9E9"/>
              </w:tcPr>
              <w:p w:rsidR="003C1649" w:rsidRPr="00690DF9" w:rsidRDefault="003C1649" w:rsidP="003C1649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3C1649" w:rsidRPr="00690DF9" w:rsidTr="003C1649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/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3C1649" w:rsidRPr="00690DF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3C1649">
        <w:trPr>
          <w:trHeight w:val="283"/>
        </w:trPr>
        <w:tc>
          <w:tcPr>
            <w:tcW w:w="5670" w:type="dxa"/>
            <w:gridSpan w:val="2"/>
            <w:shd w:val="clear" w:color="auto" w:fill="auto"/>
          </w:tcPr>
          <w:p w:rsidR="003C1649" w:rsidRPr="00690DF9" w:rsidRDefault="003C1649" w:rsidP="003C1649">
            <w:r w:rsidRPr="003C1649">
              <w:t>Wann wurde die Erlaubnis nach §§ 1, 2 AÜG erstmals erteilt?</w:t>
            </w:r>
          </w:p>
        </w:tc>
        <w:sdt>
          <w:sdtPr>
            <w:rPr>
              <w:szCs w:val="15"/>
            </w:rPr>
            <w:id w:val="-85010360"/>
            <w:placeholder>
              <w:docPart w:val="BD217A68AEAA4517B17EDC8D03EED15C"/>
            </w:placeholder>
            <w:text/>
          </w:sdtPr>
          <w:sdtEndPr/>
          <w:sdtContent>
            <w:tc>
              <w:tcPr>
                <w:tcW w:w="3686" w:type="dxa"/>
                <w:gridSpan w:val="3"/>
                <w:shd w:val="clear" w:color="auto" w:fill="E9E9E9"/>
              </w:tcPr>
              <w:p w:rsidR="003C1649" w:rsidRPr="00690DF9" w:rsidRDefault="003C1649" w:rsidP="003C1649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3C1649" w:rsidRPr="00690DF9" w:rsidTr="003C1649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/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3C1649" w:rsidRPr="00690DF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3C1649">
        <w:trPr>
          <w:trHeight w:val="283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>
            <w:r w:rsidRPr="003C1649">
              <w:t>Wurde die Erlaubnis jemals zurückgezogen oder widerrufen?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3C1649" w:rsidRPr="00690DF9" w:rsidRDefault="00FE3591" w:rsidP="003C1649">
            <w:pPr>
              <w:rPr>
                <w:szCs w:val="15"/>
              </w:rPr>
            </w:pPr>
            <w:sdt>
              <w:sdtPr>
                <w:id w:val="1553737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49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1649" w:rsidRPr="00690DF9">
              <w:t xml:space="preserve"> Nein     </w:t>
            </w:r>
            <w:sdt>
              <w:sdtPr>
                <w:id w:val="-204736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49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1649" w:rsidRPr="00690DF9">
              <w:t xml:space="preserve"> Ja</w:t>
            </w:r>
          </w:p>
        </w:tc>
      </w:tr>
      <w:tr w:rsidR="003C1649" w:rsidRPr="00690DF9" w:rsidTr="003C1649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/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3C1649" w:rsidRPr="00690DF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973534">
        <w:trPr>
          <w:trHeight w:val="283"/>
        </w:trPr>
        <w:tc>
          <w:tcPr>
            <w:tcW w:w="1985" w:type="dxa"/>
            <w:shd w:val="clear" w:color="auto" w:fill="auto"/>
          </w:tcPr>
          <w:p w:rsidR="003C1649" w:rsidRPr="00690DF9" w:rsidRDefault="003C1649" w:rsidP="003C1649">
            <w:r w:rsidRPr="003C1649">
              <w:t>Falls ja, weshalb?</w:t>
            </w:r>
          </w:p>
        </w:tc>
        <w:tc>
          <w:tcPr>
            <w:tcW w:w="7371" w:type="dxa"/>
            <w:gridSpan w:val="4"/>
            <w:shd w:val="clear" w:color="auto" w:fill="E9E9E9"/>
          </w:tcPr>
          <w:sdt>
            <w:sdtPr>
              <w:rPr>
                <w:szCs w:val="15"/>
              </w:rPr>
              <w:id w:val="1987742604"/>
              <w:placeholder>
                <w:docPart w:val="FD666E5223D34DCC9C3658E56EA11CB1"/>
              </w:placeholder>
              <w:text/>
            </w:sdtPr>
            <w:sdtEndPr/>
            <w:sdtContent>
              <w:p w:rsidR="003C1649" w:rsidRDefault="003C1649" w:rsidP="003C1649">
                <w:pPr>
                  <w:rPr>
                    <w:szCs w:val="15"/>
                  </w:rPr>
                </w:pPr>
                <w:r w:rsidRPr="00690DF9">
                  <w:rPr>
                    <w:szCs w:val="15"/>
                  </w:rPr>
                  <w:t xml:space="preserve"> </w:t>
                </w:r>
              </w:p>
            </w:sdtContent>
          </w:sdt>
          <w:p w:rsidR="003C1649" w:rsidRPr="00690DF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3C1649">
        <w:trPr>
          <w:trHeight w:hRule="exact" w:val="57"/>
        </w:trPr>
        <w:tc>
          <w:tcPr>
            <w:tcW w:w="5670" w:type="dxa"/>
            <w:gridSpan w:val="2"/>
            <w:shd w:val="clear" w:color="auto" w:fill="auto"/>
          </w:tcPr>
          <w:p w:rsidR="003C1649" w:rsidRPr="003C1649" w:rsidRDefault="003C1649" w:rsidP="003C1649"/>
        </w:tc>
        <w:tc>
          <w:tcPr>
            <w:tcW w:w="3686" w:type="dxa"/>
            <w:gridSpan w:val="3"/>
            <w:shd w:val="clear" w:color="auto" w:fill="auto"/>
          </w:tcPr>
          <w:p w:rsidR="003C164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3C1649">
        <w:trPr>
          <w:trHeight w:val="283"/>
        </w:trPr>
        <w:tc>
          <w:tcPr>
            <w:tcW w:w="5670" w:type="dxa"/>
            <w:gridSpan w:val="2"/>
            <w:shd w:val="clear" w:color="auto" w:fill="auto"/>
          </w:tcPr>
          <w:p w:rsidR="003C1649" w:rsidRDefault="003C1649" w:rsidP="003C1649">
            <w:r>
              <w:t>Über welche Ausbildung verfügen die leitenden und für die Auswahl</w:t>
            </w:r>
          </w:p>
          <w:p w:rsidR="003C1649" w:rsidRPr="00690DF9" w:rsidRDefault="003C1649" w:rsidP="003C1649">
            <w:r>
              <w:t>und Weiterbildung des eigenen Personals verantwortlichen Mitarbeiter?</w:t>
            </w:r>
          </w:p>
        </w:tc>
        <w:tc>
          <w:tcPr>
            <w:tcW w:w="3686" w:type="dxa"/>
            <w:gridSpan w:val="3"/>
            <w:shd w:val="clear" w:color="auto" w:fill="E9E9E9"/>
          </w:tcPr>
          <w:sdt>
            <w:sdtPr>
              <w:rPr>
                <w:szCs w:val="15"/>
              </w:rPr>
              <w:id w:val="1360933409"/>
              <w:placeholder>
                <w:docPart w:val="8D9B25FB93F54FF897899EF08B092F2E"/>
              </w:placeholder>
              <w:text/>
            </w:sdtPr>
            <w:sdtEndPr/>
            <w:sdtContent>
              <w:p w:rsidR="003C1649" w:rsidRDefault="003C1649" w:rsidP="003C1649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sdtContent>
          </w:sdt>
          <w:p w:rsidR="003C1649" w:rsidRDefault="003C1649" w:rsidP="003C1649">
            <w:pPr>
              <w:rPr>
                <w:szCs w:val="15"/>
              </w:rPr>
            </w:pPr>
          </w:p>
          <w:p w:rsidR="003C1649" w:rsidRPr="00690DF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3C1649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/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3C1649" w:rsidRPr="00690DF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3C1649">
        <w:trPr>
          <w:trHeight w:val="283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>
            <w:r>
              <w:t>Ist ein Hauptauftraggeber vorhanden bzw. bestehen mit einem Auftrag-</w:t>
            </w:r>
            <w:r>
              <w:br/>
            </w:r>
            <w:proofErr w:type="spellStart"/>
            <w:r>
              <w:t>geber</w:t>
            </w:r>
            <w:proofErr w:type="spellEnd"/>
            <w:r>
              <w:t xml:space="preserve"> personelle oder kapitalmäßige Verflechtungen?</w:t>
            </w:r>
          </w:p>
        </w:tc>
        <w:tc>
          <w:tcPr>
            <w:tcW w:w="3686" w:type="dxa"/>
            <w:gridSpan w:val="3"/>
            <w:shd w:val="clear" w:color="auto" w:fill="auto"/>
            <w:vAlign w:val="bottom"/>
          </w:tcPr>
          <w:p w:rsidR="003C1649" w:rsidRPr="00690DF9" w:rsidRDefault="00FE3591" w:rsidP="003C1649">
            <w:pPr>
              <w:rPr>
                <w:szCs w:val="15"/>
              </w:rPr>
            </w:pPr>
            <w:sdt>
              <w:sdtPr>
                <w:id w:val="-10125318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49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1649" w:rsidRPr="00690DF9">
              <w:t xml:space="preserve"> Nein     </w:t>
            </w:r>
            <w:sdt>
              <w:sdtPr>
                <w:id w:val="749924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49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1649" w:rsidRPr="00690DF9">
              <w:t xml:space="preserve"> Ja</w:t>
            </w:r>
          </w:p>
        </w:tc>
      </w:tr>
      <w:tr w:rsidR="003C1649" w:rsidRPr="00690DF9" w:rsidTr="003C1649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/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3C1649" w:rsidRPr="00690DF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973534">
        <w:trPr>
          <w:trHeight w:val="283"/>
        </w:trPr>
        <w:tc>
          <w:tcPr>
            <w:tcW w:w="1985" w:type="dxa"/>
            <w:shd w:val="clear" w:color="auto" w:fill="auto"/>
          </w:tcPr>
          <w:p w:rsidR="003C1649" w:rsidRPr="00690DF9" w:rsidRDefault="003C1649" w:rsidP="003C1649">
            <w:r w:rsidRPr="003C1649">
              <w:t>Falls ja, mit wem?</w:t>
            </w:r>
          </w:p>
        </w:tc>
        <w:tc>
          <w:tcPr>
            <w:tcW w:w="7371" w:type="dxa"/>
            <w:gridSpan w:val="4"/>
            <w:shd w:val="clear" w:color="auto" w:fill="E9E9E9"/>
          </w:tcPr>
          <w:sdt>
            <w:sdtPr>
              <w:rPr>
                <w:szCs w:val="15"/>
              </w:rPr>
              <w:id w:val="1246074518"/>
              <w:placeholder>
                <w:docPart w:val="1567627A995244EBA9ED9A467F5D3986"/>
              </w:placeholder>
              <w:text/>
            </w:sdtPr>
            <w:sdtEndPr/>
            <w:sdtContent>
              <w:p w:rsidR="003C1649" w:rsidRDefault="003C1649" w:rsidP="003C1649">
                <w:pPr>
                  <w:rPr>
                    <w:szCs w:val="15"/>
                  </w:rPr>
                </w:pPr>
                <w:r w:rsidRPr="00690DF9">
                  <w:rPr>
                    <w:szCs w:val="15"/>
                  </w:rPr>
                  <w:t xml:space="preserve"> </w:t>
                </w:r>
              </w:p>
            </w:sdtContent>
          </w:sdt>
          <w:p w:rsidR="003C1649" w:rsidRPr="00690DF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3C1649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/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3C1649" w:rsidRPr="00690DF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3C1649">
        <w:trPr>
          <w:trHeight w:val="283"/>
        </w:trPr>
        <w:tc>
          <w:tcPr>
            <w:tcW w:w="7088" w:type="dxa"/>
            <w:gridSpan w:val="3"/>
            <w:shd w:val="clear" w:color="auto" w:fill="auto"/>
            <w:vAlign w:val="center"/>
          </w:tcPr>
          <w:p w:rsidR="003C1649" w:rsidRPr="00690DF9" w:rsidRDefault="003C1649" w:rsidP="003C1649">
            <w:r w:rsidRPr="003C1649">
              <w:t>Wie viel Prozent Ihres Gesamtumsatzes entfallen auf Aufträge dieses Hauptauftraggebers?</w:t>
            </w:r>
          </w:p>
        </w:tc>
        <w:sdt>
          <w:sdtPr>
            <w:rPr>
              <w:szCs w:val="15"/>
            </w:rPr>
            <w:id w:val="-163555364"/>
            <w:placeholder>
              <w:docPart w:val="36F46C9CAFE047958A6A1AB781B170BC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3C1649" w:rsidRPr="00690DF9" w:rsidRDefault="003C1649" w:rsidP="003C1649">
                <w:pPr>
                  <w:rPr>
                    <w:szCs w:val="15"/>
                  </w:rPr>
                </w:pPr>
                <w:r w:rsidRPr="00690DF9">
                  <w:rPr>
                    <w:szCs w:val="15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3C1649" w:rsidRPr="00690DF9" w:rsidRDefault="003C1649" w:rsidP="003C1649">
            <w:pPr>
              <w:rPr>
                <w:szCs w:val="15"/>
              </w:rPr>
            </w:pPr>
            <w:r>
              <w:rPr>
                <w:szCs w:val="15"/>
              </w:rPr>
              <w:t xml:space="preserve"> %</w:t>
            </w:r>
          </w:p>
        </w:tc>
      </w:tr>
      <w:tr w:rsidR="003C1649" w:rsidRPr="00690DF9" w:rsidTr="003C1649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/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3C1649" w:rsidRPr="00690DF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3C1649">
        <w:trPr>
          <w:trHeight w:val="283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>
            <w:r w:rsidRPr="003C1649">
              <w:t>Verw</w:t>
            </w:r>
            <w:r>
              <w:t>enden</w:t>
            </w:r>
            <w:r w:rsidRPr="003C1649">
              <w:t xml:space="preserve"> Sie Allgemeine Geschäf</w:t>
            </w:r>
            <w:r>
              <w:t xml:space="preserve">tsbedingungen? </w:t>
            </w:r>
            <w:r w:rsidRPr="00973534">
              <w:rPr>
                <w:sz w:val="13"/>
                <w:szCs w:val="13"/>
              </w:rPr>
              <w:t>(Falls ja, bitte beifügen)</w:t>
            </w:r>
          </w:p>
        </w:tc>
        <w:tc>
          <w:tcPr>
            <w:tcW w:w="3686" w:type="dxa"/>
            <w:gridSpan w:val="3"/>
            <w:shd w:val="clear" w:color="auto" w:fill="auto"/>
            <w:vAlign w:val="bottom"/>
          </w:tcPr>
          <w:p w:rsidR="003C1649" w:rsidRPr="00690DF9" w:rsidRDefault="00FE3591" w:rsidP="003C1649">
            <w:pPr>
              <w:rPr>
                <w:szCs w:val="15"/>
              </w:rPr>
            </w:pPr>
            <w:sdt>
              <w:sdtPr>
                <w:id w:val="962161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49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1649" w:rsidRPr="00690DF9">
              <w:t xml:space="preserve"> Nein     </w:t>
            </w:r>
            <w:sdt>
              <w:sdtPr>
                <w:id w:val="119103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49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1649" w:rsidRPr="00690DF9">
              <w:t xml:space="preserve"> Ja</w:t>
            </w:r>
          </w:p>
        </w:tc>
      </w:tr>
      <w:tr w:rsidR="003C1649" w:rsidRPr="00690DF9" w:rsidTr="003C1649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/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3C1649" w:rsidRPr="00690DF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3C1649">
        <w:trPr>
          <w:trHeight w:val="283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>
            <w:r w:rsidRPr="003C1649">
              <w:t>Treffen Sie besondere Haftungsregelungen oder Regressvereinbarungen?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3C1649" w:rsidRPr="00690DF9" w:rsidRDefault="00FE3591" w:rsidP="003C1649">
            <w:pPr>
              <w:rPr>
                <w:szCs w:val="15"/>
              </w:rPr>
            </w:pPr>
            <w:sdt>
              <w:sdtPr>
                <w:id w:val="1046489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49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1649" w:rsidRPr="00690DF9">
              <w:t xml:space="preserve"> Nein     </w:t>
            </w:r>
            <w:sdt>
              <w:sdtPr>
                <w:id w:val="1479725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49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1649" w:rsidRPr="00690DF9">
              <w:t xml:space="preserve"> Ja</w:t>
            </w:r>
          </w:p>
        </w:tc>
      </w:tr>
      <w:tr w:rsidR="003C1649" w:rsidTr="003C1649">
        <w:trPr>
          <w:trHeight w:hRule="exact" w:val="57"/>
        </w:trPr>
        <w:tc>
          <w:tcPr>
            <w:tcW w:w="5670" w:type="dxa"/>
            <w:gridSpan w:val="2"/>
            <w:shd w:val="clear" w:color="auto" w:fill="auto"/>
          </w:tcPr>
          <w:p w:rsidR="003C1649" w:rsidRPr="003C1649" w:rsidRDefault="003C1649" w:rsidP="003C1649"/>
        </w:tc>
        <w:tc>
          <w:tcPr>
            <w:tcW w:w="3686" w:type="dxa"/>
            <w:gridSpan w:val="3"/>
            <w:shd w:val="clear" w:color="auto" w:fill="auto"/>
          </w:tcPr>
          <w:p w:rsidR="003C164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973534">
        <w:trPr>
          <w:trHeight w:val="283"/>
        </w:trPr>
        <w:tc>
          <w:tcPr>
            <w:tcW w:w="1985" w:type="dxa"/>
            <w:shd w:val="clear" w:color="auto" w:fill="auto"/>
          </w:tcPr>
          <w:p w:rsidR="003C1649" w:rsidRPr="00690DF9" w:rsidRDefault="003C1649" w:rsidP="003C1649">
            <w:r w:rsidRPr="003C1649">
              <w:t>Falls ja, mit wem?</w:t>
            </w:r>
          </w:p>
        </w:tc>
        <w:tc>
          <w:tcPr>
            <w:tcW w:w="7371" w:type="dxa"/>
            <w:gridSpan w:val="4"/>
            <w:shd w:val="clear" w:color="auto" w:fill="E9E9E9"/>
          </w:tcPr>
          <w:sdt>
            <w:sdtPr>
              <w:rPr>
                <w:szCs w:val="15"/>
              </w:rPr>
              <w:id w:val="-50312354"/>
              <w:placeholder>
                <w:docPart w:val="970C030353DB4845850881E3C55F420C"/>
              </w:placeholder>
              <w:text/>
            </w:sdtPr>
            <w:sdtEndPr/>
            <w:sdtContent>
              <w:p w:rsidR="003C1649" w:rsidRDefault="003C1649" w:rsidP="003C1649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sdtContent>
          </w:sdt>
          <w:p w:rsidR="003C1649" w:rsidRPr="00690DF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3C1649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/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3C1649" w:rsidRPr="00690DF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3C1649">
        <w:trPr>
          <w:trHeight w:val="283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>
            <w:r w:rsidRPr="003C1649">
              <w:t>Verw</w:t>
            </w:r>
            <w:r>
              <w:t>enden</w:t>
            </w:r>
            <w:r w:rsidRPr="003C1649">
              <w:t xml:space="preserve"> Sie Allgemeine Geschäf</w:t>
            </w:r>
            <w:r>
              <w:t xml:space="preserve">tsbedingungen? </w:t>
            </w:r>
            <w:r w:rsidRPr="00973534">
              <w:rPr>
                <w:sz w:val="13"/>
                <w:szCs w:val="13"/>
              </w:rPr>
              <w:t>(Falls ja, bitte beifügen)</w:t>
            </w:r>
          </w:p>
        </w:tc>
        <w:tc>
          <w:tcPr>
            <w:tcW w:w="3686" w:type="dxa"/>
            <w:gridSpan w:val="3"/>
            <w:shd w:val="clear" w:color="auto" w:fill="auto"/>
            <w:vAlign w:val="bottom"/>
          </w:tcPr>
          <w:p w:rsidR="003C1649" w:rsidRPr="00690DF9" w:rsidRDefault="00FE3591" w:rsidP="003C1649">
            <w:pPr>
              <w:rPr>
                <w:szCs w:val="15"/>
              </w:rPr>
            </w:pPr>
            <w:sdt>
              <w:sdtPr>
                <w:id w:val="25225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49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1649" w:rsidRPr="00690DF9">
              <w:t xml:space="preserve"> Nein     </w:t>
            </w:r>
            <w:sdt>
              <w:sdtPr>
                <w:id w:val="-187283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49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1649" w:rsidRPr="00690DF9">
              <w:t xml:space="preserve"> Ja</w:t>
            </w:r>
          </w:p>
        </w:tc>
      </w:tr>
      <w:tr w:rsidR="003C1649" w:rsidRPr="00690DF9" w:rsidTr="003C1649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/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3C1649" w:rsidRPr="00690DF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3C1649">
        <w:trPr>
          <w:trHeight w:val="283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>
            <w:r w:rsidRPr="003C1649">
              <w:t xml:space="preserve">Es ist auch die Absicherung von Schäden aus Benachteiligungen </w:t>
            </w:r>
            <w:r>
              <w:br/>
            </w:r>
            <w:r w:rsidRPr="003C1649">
              <w:t>(AGG-Deckung) gewünscht</w:t>
            </w:r>
            <w:r w:rsidR="00973534">
              <w:t>.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3C1649" w:rsidRPr="00690DF9" w:rsidRDefault="00FE3591" w:rsidP="003C1649">
            <w:pPr>
              <w:rPr>
                <w:szCs w:val="15"/>
              </w:rPr>
            </w:pPr>
            <w:sdt>
              <w:sdtPr>
                <w:id w:val="18016576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49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1649" w:rsidRPr="00690DF9">
              <w:t xml:space="preserve"> Nein     </w:t>
            </w:r>
            <w:sdt>
              <w:sdtPr>
                <w:id w:val="-1843006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49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1649" w:rsidRPr="00690DF9">
              <w:t xml:space="preserve"> Ja</w:t>
            </w:r>
          </w:p>
        </w:tc>
      </w:tr>
      <w:tr w:rsidR="003C1649" w:rsidRPr="00690DF9" w:rsidTr="003C1649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/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3C1649" w:rsidRPr="00690DF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3C1649">
        <w:trPr>
          <w:trHeight w:val="283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3C1649" w:rsidRPr="00690DF9" w:rsidRDefault="003C1649" w:rsidP="003C1649">
            <w:r>
              <w:t xml:space="preserve">Es werden sonstige </w:t>
            </w:r>
            <w:proofErr w:type="spellStart"/>
            <w:r>
              <w:t>werk-oder</w:t>
            </w:r>
            <w:proofErr w:type="spellEnd"/>
            <w:r>
              <w:t xml:space="preserve"> dienstvertraglichen Leistungen außerhalb der Arbeitnehmerüberlassung erbracht</w:t>
            </w:r>
            <w:r w:rsidR="00973534">
              <w:t>.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3C1649" w:rsidRPr="00690DF9" w:rsidRDefault="00FE3591" w:rsidP="003C1649">
            <w:pPr>
              <w:rPr>
                <w:szCs w:val="15"/>
              </w:rPr>
            </w:pPr>
            <w:sdt>
              <w:sdtPr>
                <w:id w:val="-1135485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49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1649" w:rsidRPr="00690DF9">
              <w:t xml:space="preserve"> Nein     </w:t>
            </w:r>
            <w:sdt>
              <w:sdtPr>
                <w:id w:val="2076696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1649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3C1649" w:rsidRPr="00690DF9">
              <w:t xml:space="preserve"> Ja</w:t>
            </w:r>
          </w:p>
        </w:tc>
      </w:tr>
      <w:tr w:rsidR="003C1649" w:rsidTr="003C1649">
        <w:trPr>
          <w:trHeight w:hRule="exact" w:val="57"/>
        </w:trPr>
        <w:tc>
          <w:tcPr>
            <w:tcW w:w="5670" w:type="dxa"/>
            <w:gridSpan w:val="2"/>
            <w:shd w:val="clear" w:color="auto" w:fill="auto"/>
          </w:tcPr>
          <w:p w:rsidR="003C1649" w:rsidRPr="003C1649" w:rsidRDefault="003C1649" w:rsidP="003C1649"/>
        </w:tc>
        <w:tc>
          <w:tcPr>
            <w:tcW w:w="3686" w:type="dxa"/>
            <w:gridSpan w:val="3"/>
            <w:shd w:val="clear" w:color="auto" w:fill="auto"/>
          </w:tcPr>
          <w:p w:rsidR="003C1649" w:rsidRDefault="003C1649" w:rsidP="003C1649">
            <w:pPr>
              <w:rPr>
                <w:szCs w:val="15"/>
              </w:rPr>
            </w:pPr>
          </w:p>
        </w:tc>
      </w:tr>
      <w:tr w:rsidR="003C1649" w:rsidRPr="00690DF9" w:rsidTr="00973534">
        <w:trPr>
          <w:trHeight w:val="283"/>
        </w:trPr>
        <w:tc>
          <w:tcPr>
            <w:tcW w:w="1985" w:type="dxa"/>
            <w:shd w:val="clear" w:color="auto" w:fill="auto"/>
          </w:tcPr>
          <w:p w:rsidR="003C1649" w:rsidRPr="00690DF9" w:rsidRDefault="00973534" w:rsidP="00973534">
            <w:r>
              <w:t>Falls ja, bitte erläutern:</w:t>
            </w:r>
          </w:p>
        </w:tc>
        <w:tc>
          <w:tcPr>
            <w:tcW w:w="7371" w:type="dxa"/>
            <w:gridSpan w:val="4"/>
            <w:shd w:val="clear" w:color="auto" w:fill="E9E9E9"/>
          </w:tcPr>
          <w:sdt>
            <w:sdtPr>
              <w:rPr>
                <w:szCs w:val="15"/>
              </w:rPr>
              <w:id w:val="-1318640744"/>
              <w:placeholder>
                <w:docPart w:val="DE5D247DA16944B8B35B042B01A551DF"/>
              </w:placeholder>
              <w:text/>
            </w:sdtPr>
            <w:sdtEndPr/>
            <w:sdtContent>
              <w:p w:rsidR="003C1649" w:rsidRDefault="003C1649" w:rsidP="003C1649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sdtContent>
          </w:sdt>
          <w:p w:rsidR="003C1649" w:rsidRPr="00690DF9" w:rsidRDefault="003C1649" w:rsidP="003C1649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973534" w:rsidRPr="00690DF9" w:rsidRDefault="00973534" w:rsidP="00E755C2">
            <w:r w:rsidRPr="00973534">
              <w:t>Teilumsatz pro Jahr</w:t>
            </w:r>
            <w:r>
              <w:t>:</w:t>
            </w:r>
          </w:p>
        </w:tc>
        <w:sdt>
          <w:sdtPr>
            <w:rPr>
              <w:szCs w:val="15"/>
            </w:rPr>
            <w:id w:val="-1813018348"/>
            <w:placeholder>
              <w:docPart w:val="33675A22B7DE44CA8DC7B1D5B33B3B0A"/>
            </w:placeholder>
            <w:text/>
          </w:sdtPr>
          <w:sdtEndPr/>
          <w:sdtContent>
            <w:tc>
              <w:tcPr>
                <w:tcW w:w="3402" w:type="dxa"/>
                <w:gridSpan w:val="2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 w:rsidRPr="00690DF9">
                  <w:rPr>
                    <w:szCs w:val="15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  <w:r>
              <w:rPr>
                <w:szCs w:val="15"/>
              </w:rPr>
              <w:t xml:space="preserve"> €</w:t>
            </w:r>
          </w:p>
        </w:tc>
      </w:tr>
      <w:tr w:rsidR="00973534" w:rsidRPr="00690DF9" w:rsidTr="00E755C2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973534" w:rsidRPr="00690DF9" w:rsidRDefault="00973534" w:rsidP="00E755C2">
            <w:r w:rsidRPr="00973534">
              <w:t>Es werden Leistungen im Ausland erbracht</w:t>
            </w:r>
            <w:r>
              <w:t>.</w:t>
            </w:r>
          </w:p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973534" w:rsidRPr="00690DF9" w:rsidRDefault="00FE3591" w:rsidP="00E755C2">
            <w:pPr>
              <w:rPr>
                <w:szCs w:val="15"/>
              </w:rPr>
            </w:pPr>
            <w:sdt>
              <w:sdtPr>
                <w:id w:val="213435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534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3534" w:rsidRPr="00690DF9">
              <w:t xml:space="preserve"> Nein     </w:t>
            </w:r>
            <w:sdt>
              <w:sdtPr>
                <w:id w:val="120467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534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3534" w:rsidRPr="00690DF9">
              <w:t xml:space="preserve"> Ja</w:t>
            </w:r>
          </w:p>
        </w:tc>
      </w:tr>
      <w:tr w:rsidR="00973534" w:rsidTr="00E755C2">
        <w:trPr>
          <w:trHeight w:hRule="exact" w:val="57"/>
        </w:trPr>
        <w:tc>
          <w:tcPr>
            <w:tcW w:w="5670" w:type="dxa"/>
            <w:gridSpan w:val="2"/>
            <w:shd w:val="clear" w:color="auto" w:fill="auto"/>
          </w:tcPr>
          <w:p w:rsidR="00973534" w:rsidRPr="003C1649" w:rsidRDefault="00973534" w:rsidP="00E755C2"/>
        </w:tc>
        <w:tc>
          <w:tcPr>
            <w:tcW w:w="3686" w:type="dxa"/>
            <w:gridSpan w:val="3"/>
            <w:shd w:val="clear" w:color="auto" w:fill="auto"/>
          </w:tcPr>
          <w:p w:rsidR="00973534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973534">
        <w:trPr>
          <w:trHeight w:val="283"/>
        </w:trPr>
        <w:tc>
          <w:tcPr>
            <w:tcW w:w="1985" w:type="dxa"/>
            <w:shd w:val="clear" w:color="auto" w:fill="auto"/>
          </w:tcPr>
          <w:p w:rsidR="00973534" w:rsidRPr="00690DF9" w:rsidRDefault="00973534" w:rsidP="00E755C2">
            <w:r>
              <w:t>Falls ja, bitte erläutern:</w:t>
            </w:r>
          </w:p>
        </w:tc>
        <w:tc>
          <w:tcPr>
            <w:tcW w:w="7371" w:type="dxa"/>
            <w:gridSpan w:val="4"/>
            <w:shd w:val="clear" w:color="auto" w:fill="E9E9E9"/>
          </w:tcPr>
          <w:sdt>
            <w:sdtPr>
              <w:rPr>
                <w:szCs w:val="15"/>
              </w:rPr>
              <w:id w:val="50738209"/>
              <w:placeholder>
                <w:docPart w:val="427631FB7CFF4EBB937FF923E2A8452A"/>
              </w:placeholder>
              <w:text/>
            </w:sdtPr>
            <w:sdtEndPr/>
            <w:sdtContent>
              <w:p w:rsidR="00973534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sdtContent>
          </w:sdt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hRule="exact" w:val="57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3686" w:type="dxa"/>
            <w:gridSpan w:val="3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5670" w:type="dxa"/>
            <w:gridSpan w:val="2"/>
            <w:shd w:val="clear" w:color="auto" w:fill="auto"/>
            <w:vAlign w:val="center"/>
          </w:tcPr>
          <w:p w:rsidR="00973534" w:rsidRPr="00690DF9" w:rsidRDefault="00973534" w:rsidP="00E755C2">
            <w:r w:rsidRPr="00973534">
              <w:t>Teilumsatz pro Jahr</w:t>
            </w:r>
            <w:r>
              <w:t>:</w:t>
            </w:r>
          </w:p>
        </w:tc>
        <w:sdt>
          <w:sdtPr>
            <w:rPr>
              <w:szCs w:val="15"/>
            </w:rPr>
            <w:id w:val="738438841"/>
            <w:placeholder>
              <w:docPart w:val="04B54E3696E844DD876A96F94E294AF4"/>
            </w:placeholder>
            <w:text/>
          </w:sdtPr>
          <w:sdtEndPr/>
          <w:sdtContent>
            <w:tc>
              <w:tcPr>
                <w:tcW w:w="3402" w:type="dxa"/>
                <w:gridSpan w:val="2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 w:rsidRPr="00690DF9">
                  <w:rPr>
                    <w:szCs w:val="15"/>
                  </w:rPr>
                  <w:t xml:space="preserve"> </w:t>
                </w:r>
              </w:p>
            </w:tc>
          </w:sdtContent>
        </w:sdt>
        <w:tc>
          <w:tcPr>
            <w:tcW w:w="284" w:type="dxa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  <w:r>
              <w:rPr>
                <w:szCs w:val="15"/>
              </w:rPr>
              <w:t xml:space="preserve"> €</w:t>
            </w:r>
          </w:p>
        </w:tc>
      </w:tr>
    </w:tbl>
    <w:p w:rsidR="00BF4902" w:rsidRDefault="00BF4902" w:rsidP="003C1649">
      <w:pPr>
        <w:pStyle w:val="berschrift2Rot"/>
        <w:tabs>
          <w:tab w:val="left" w:pos="1240"/>
        </w:tabs>
      </w:pPr>
    </w:p>
    <w:p w:rsidR="00BF4902" w:rsidRDefault="00BF4902">
      <w:pPr>
        <w:spacing w:line="240" w:lineRule="auto"/>
        <w:rPr>
          <w:b/>
          <w:color w:val="A11623"/>
        </w:rPr>
      </w:pPr>
      <w:r>
        <w:br w:type="page"/>
      </w:r>
    </w:p>
    <w:p w:rsidR="003C1649" w:rsidRDefault="00973534" w:rsidP="003C1649">
      <w:pPr>
        <w:pStyle w:val="berschrift2Rot"/>
        <w:tabs>
          <w:tab w:val="left" w:pos="1240"/>
        </w:tabs>
      </w:pPr>
      <w:r w:rsidRPr="00973534">
        <w:lastRenderedPageBreak/>
        <w:t>In diesen Bereichen erfolgt die Arbeitnehmerüberlassung</w:t>
      </w:r>
    </w:p>
    <w:tbl>
      <w:tblPr>
        <w:tblStyle w:val="Tabellenraster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4501"/>
        <w:gridCol w:w="142"/>
        <w:gridCol w:w="992"/>
        <w:gridCol w:w="142"/>
        <w:gridCol w:w="1276"/>
        <w:gridCol w:w="142"/>
        <w:gridCol w:w="992"/>
      </w:tblGrid>
      <w:tr w:rsidR="00973534" w:rsidRPr="00690DF9" w:rsidTr="00973534">
        <w:trPr>
          <w:trHeight w:val="283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bottom"/>
          </w:tcPr>
          <w:p w:rsidR="00973534" w:rsidRPr="00690DF9" w:rsidRDefault="00973534" w:rsidP="00973534">
            <w:pPr>
              <w:pStyle w:val="Bold"/>
            </w:pPr>
            <w:r>
              <w:t>Anzahl MA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973534" w:rsidRPr="00690DF9" w:rsidRDefault="00973534" w:rsidP="00973534">
            <w:pPr>
              <w:pStyle w:val="Bold"/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973534" w:rsidRPr="00690DF9" w:rsidRDefault="00973534" w:rsidP="00973534">
            <w:pPr>
              <w:pStyle w:val="Bold"/>
            </w:pPr>
            <w:r>
              <w:t>LGS (€)</w:t>
            </w:r>
          </w:p>
        </w:tc>
        <w:tc>
          <w:tcPr>
            <w:tcW w:w="142" w:type="dxa"/>
            <w:shd w:val="clear" w:color="auto" w:fill="auto"/>
            <w:vAlign w:val="bottom"/>
          </w:tcPr>
          <w:p w:rsidR="00973534" w:rsidRPr="00690DF9" w:rsidRDefault="00973534" w:rsidP="00973534">
            <w:pPr>
              <w:pStyle w:val="Bold"/>
            </w:pPr>
          </w:p>
        </w:tc>
        <w:tc>
          <w:tcPr>
            <w:tcW w:w="992" w:type="dxa"/>
            <w:shd w:val="clear" w:color="auto" w:fill="auto"/>
            <w:vAlign w:val="bottom"/>
          </w:tcPr>
          <w:p w:rsidR="00973534" w:rsidRPr="00690DF9" w:rsidRDefault="00973534" w:rsidP="00973534">
            <w:pPr>
              <w:pStyle w:val="Bold"/>
              <w:rPr>
                <w:szCs w:val="15"/>
              </w:rPr>
            </w:pPr>
            <w:r>
              <w:rPr>
                <w:szCs w:val="15"/>
              </w:rPr>
              <w:t>Umsatz-</w:t>
            </w:r>
            <w:r>
              <w:rPr>
                <w:szCs w:val="15"/>
              </w:rPr>
              <w:br/>
            </w:r>
            <w:proofErr w:type="spellStart"/>
            <w:r>
              <w:rPr>
                <w:szCs w:val="15"/>
              </w:rPr>
              <w:t>anteil</w:t>
            </w:r>
            <w:proofErr w:type="spellEnd"/>
            <w:r>
              <w:rPr>
                <w:szCs w:val="15"/>
              </w:rPr>
              <w:t xml:space="preserve"> in %</w:t>
            </w:r>
          </w:p>
        </w:tc>
      </w:tr>
      <w:tr w:rsidR="00973534" w:rsidRPr="00690DF9" w:rsidTr="003370FB">
        <w:trPr>
          <w:trHeight w:val="283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276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254012">
        <w:trPr>
          <w:trHeight w:val="283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973534" w:rsidRPr="00973534" w:rsidRDefault="00973534" w:rsidP="00E755C2">
            <w:r w:rsidRPr="00973534">
              <w:rPr>
                <w:b/>
              </w:rPr>
              <w:t>Kaufmännische Dienste</w:t>
            </w:r>
            <w:r w:rsidRPr="00973534">
              <w:t xml:space="preserve"> (z.B. Sachbearbeitung, Schreibtätigkeit)?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973534" w:rsidRPr="00690DF9" w:rsidRDefault="00FE3591" w:rsidP="00973534">
            <w:pPr>
              <w:jc w:val="right"/>
              <w:rPr>
                <w:szCs w:val="15"/>
              </w:rPr>
            </w:pPr>
            <w:sdt>
              <w:sdtPr>
                <w:id w:val="19863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534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3534" w:rsidRPr="00690DF9">
              <w:t xml:space="preserve"> Nein     </w:t>
            </w:r>
            <w:sdt>
              <w:sdtPr>
                <w:id w:val="-1491325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3534" w:rsidRPr="00690DF9">
              <w:t xml:space="preserve"> Ja</w:t>
            </w:r>
          </w:p>
        </w:tc>
      </w:tr>
      <w:tr w:rsidR="00973534" w:rsidRPr="00690DF9" w:rsidTr="00973534">
        <w:trPr>
          <w:trHeight w:hRule="exact" w:val="57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973534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Pr="00973534" w:rsidRDefault="00973534" w:rsidP="00E755C2">
            <w:r>
              <w:t>Falls ja, als:</w:t>
            </w:r>
          </w:p>
        </w:tc>
        <w:sdt>
          <w:sdtPr>
            <w:id w:val="1247419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67365241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15622426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-392885807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73534" w:rsidRPr="00690DF9" w:rsidTr="00973534">
        <w:trPr>
          <w:trHeight w:hRule="exact" w:val="57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4501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276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973534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sdt>
          <w:sdtPr>
            <w:id w:val="52714744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1416466460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369047066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-653921743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73534" w:rsidRPr="00690DF9" w:rsidTr="00E755C2">
        <w:trPr>
          <w:trHeight w:hRule="exact" w:val="57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4501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276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sdt>
          <w:sdtPr>
            <w:id w:val="-18776201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352884899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989170011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-121951025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</w:tbl>
    <w:p w:rsidR="003C1649" w:rsidRDefault="003C1649" w:rsidP="000C58E9">
      <w:pPr>
        <w:pStyle w:val="berschrift2Rot"/>
      </w:pPr>
    </w:p>
    <w:tbl>
      <w:tblPr>
        <w:tblStyle w:val="Tabellenraster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4501"/>
        <w:gridCol w:w="142"/>
        <w:gridCol w:w="992"/>
        <w:gridCol w:w="142"/>
        <w:gridCol w:w="1276"/>
        <w:gridCol w:w="142"/>
        <w:gridCol w:w="992"/>
      </w:tblGrid>
      <w:tr w:rsidR="00973534" w:rsidRPr="00690DF9" w:rsidTr="00E755C2">
        <w:trPr>
          <w:trHeight w:val="283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973534" w:rsidRPr="00973534" w:rsidRDefault="00937FE3" w:rsidP="00E755C2">
            <w:r w:rsidRPr="00937FE3">
              <w:rPr>
                <w:b/>
              </w:rPr>
              <w:t xml:space="preserve">Gewerbliche Dienste ohne Montageeinsatz </w:t>
            </w:r>
            <w:r w:rsidRPr="00937FE3">
              <w:t>(z.B. Produktionshelfer)?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973534" w:rsidRPr="00690DF9" w:rsidRDefault="00FE3591" w:rsidP="00E755C2">
            <w:pPr>
              <w:jc w:val="right"/>
              <w:rPr>
                <w:szCs w:val="15"/>
              </w:rPr>
            </w:pPr>
            <w:sdt>
              <w:sdtPr>
                <w:id w:val="1708458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534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3534" w:rsidRPr="00690DF9">
              <w:t xml:space="preserve"> Nein     </w:t>
            </w:r>
            <w:sdt>
              <w:sdtPr>
                <w:id w:val="-2093068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3534" w:rsidRPr="00690DF9">
              <w:t xml:space="preserve"> Ja</w:t>
            </w:r>
          </w:p>
        </w:tc>
      </w:tr>
      <w:tr w:rsidR="00973534" w:rsidRPr="00690DF9" w:rsidTr="00E755C2">
        <w:trPr>
          <w:trHeight w:hRule="exact" w:val="57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Pr="00973534" w:rsidRDefault="00973534" w:rsidP="00E755C2">
            <w:r>
              <w:t>Falls ja, als:</w:t>
            </w:r>
          </w:p>
        </w:tc>
        <w:sdt>
          <w:sdtPr>
            <w:id w:val="-1335064156"/>
            <w:placeholder>
              <w:docPart w:val="49434A5AEBFE4B5A991FBEA9D2A70B05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1527330347"/>
            <w:placeholder>
              <w:docPart w:val="49434A5AEBFE4B5A991FBEA9D2A70B05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1676768764"/>
            <w:placeholder>
              <w:docPart w:val="49434A5AEBFE4B5A991FBEA9D2A70B05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-1615673832"/>
            <w:placeholder>
              <w:docPart w:val="49434A5AEBFE4B5A991FBEA9D2A70B05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73534" w:rsidRPr="00690DF9" w:rsidTr="00E755C2">
        <w:trPr>
          <w:trHeight w:hRule="exact" w:val="57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4501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276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sdt>
          <w:sdtPr>
            <w:id w:val="-205798653"/>
            <w:placeholder>
              <w:docPart w:val="03A65C35D3E14E58894B9E2A47659E18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1158919295"/>
            <w:placeholder>
              <w:docPart w:val="03A65C35D3E14E58894B9E2A47659E18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139885653"/>
            <w:placeholder>
              <w:docPart w:val="03A65C35D3E14E58894B9E2A47659E18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-1696527615"/>
            <w:placeholder>
              <w:docPart w:val="03A65C35D3E14E58894B9E2A47659E18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73534" w:rsidRPr="00690DF9" w:rsidTr="00E755C2">
        <w:trPr>
          <w:trHeight w:hRule="exact" w:val="57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4501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276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sdt>
          <w:sdtPr>
            <w:id w:val="2081860412"/>
            <w:placeholder>
              <w:docPart w:val="BD2416B8EAF5492B9E98EDF42681CC4F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1856647269"/>
            <w:placeholder>
              <w:docPart w:val="BD2416B8EAF5492B9E98EDF42681CC4F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588229417"/>
            <w:placeholder>
              <w:docPart w:val="BD2416B8EAF5492B9E98EDF42681CC4F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613869444"/>
            <w:placeholder>
              <w:docPart w:val="BD2416B8EAF5492B9E98EDF42681CC4F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</w:tbl>
    <w:p w:rsidR="00973534" w:rsidRDefault="00973534" w:rsidP="000C58E9">
      <w:pPr>
        <w:pStyle w:val="berschrift2Rot"/>
      </w:pPr>
    </w:p>
    <w:tbl>
      <w:tblPr>
        <w:tblStyle w:val="Tabellenraster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4501"/>
        <w:gridCol w:w="142"/>
        <w:gridCol w:w="992"/>
        <w:gridCol w:w="142"/>
        <w:gridCol w:w="1276"/>
        <w:gridCol w:w="142"/>
        <w:gridCol w:w="992"/>
      </w:tblGrid>
      <w:tr w:rsidR="00973534" w:rsidRPr="00690DF9" w:rsidTr="00E755C2">
        <w:trPr>
          <w:trHeight w:val="283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973534" w:rsidRPr="00973534" w:rsidRDefault="00937FE3" w:rsidP="00E755C2">
            <w:r w:rsidRPr="00937FE3">
              <w:rPr>
                <w:b/>
              </w:rPr>
              <w:t xml:space="preserve">Gewerbliche Dienste mit Montageeinsatz </w:t>
            </w:r>
            <w:r w:rsidRPr="00937FE3">
              <w:t>(Handwerker, Techniker)?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973534" w:rsidRPr="00690DF9" w:rsidRDefault="00FE3591" w:rsidP="00E755C2">
            <w:pPr>
              <w:jc w:val="right"/>
              <w:rPr>
                <w:szCs w:val="15"/>
              </w:rPr>
            </w:pPr>
            <w:sdt>
              <w:sdtPr>
                <w:id w:val="-906991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534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3534" w:rsidRPr="00690DF9">
              <w:t xml:space="preserve"> Nein     </w:t>
            </w:r>
            <w:sdt>
              <w:sdtPr>
                <w:id w:val="1059678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3534" w:rsidRPr="00690DF9">
              <w:t xml:space="preserve"> Ja</w:t>
            </w:r>
          </w:p>
        </w:tc>
      </w:tr>
      <w:tr w:rsidR="00973534" w:rsidRPr="00690DF9" w:rsidTr="00E755C2">
        <w:trPr>
          <w:trHeight w:hRule="exact" w:val="57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Pr="00973534" w:rsidRDefault="00973534" w:rsidP="00E755C2">
            <w:r>
              <w:t>Falls ja, als:</w:t>
            </w:r>
          </w:p>
        </w:tc>
        <w:sdt>
          <w:sdtPr>
            <w:id w:val="1195806350"/>
            <w:placeholder>
              <w:docPart w:val="63BA96C59BFA467AB356DB4160DAFAB2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762573448"/>
            <w:placeholder>
              <w:docPart w:val="63BA96C59BFA467AB356DB4160DAFAB2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994338022"/>
            <w:placeholder>
              <w:docPart w:val="63BA96C59BFA467AB356DB4160DAFAB2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-1616287541"/>
            <w:placeholder>
              <w:docPart w:val="63BA96C59BFA467AB356DB4160DAFAB2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73534" w:rsidRPr="00690DF9" w:rsidTr="00E755C2">
        <w:trPr>
          <w:trHeight w:hRule="exact" w:val="57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4501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276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sdt>
          <w:sdtPr>
            <w:id w:val="-1975821317"/>
            <w:placeholder>
              <w:docPart w:val="92B5D939DA9F473A9B722958C9D98151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192925653"/>
            <w:placeholder>
              <w:docPart w:val="92B5D939DA9F473A9B722958C9D98151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642234810"/>
            <w:placeholder>
              <w:docPart w:val="92B5D939DA9F473A9B722958C9D98151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1809360383"/>
            <w:placeholder>
              <w:docPart w:val="92B5D939DA9F473A9B722958C9D98151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73534" w:rsidRPr="00690DF9" w:rsidTr="00E755C2">
        <w:trPr>
          <w:trHeight w:hRule="exact" w:val="57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4501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276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sdt>
          <w:sdtPr>
            <w:id w:val="2090576628"/>
            <w:placeholder>
              <w:docPart w:val="852853DA95C64D5CBFFFFAFE4139A593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1475216032"/>
            <w:placeholder>
              <w:docPart w:val="852853DA95C64D5CBFFFFAFE4139A593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1361130488"/>
            <w:placeholder>
              <w:docPart w:val="852853DA95C64D5CBFFFFAFE4139A593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-1187825922"/>
            <w:placeholder>
              <w:docPart w:val="852853DA95C64D5CBFFFFAFE4139A593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</w:tbl>
    <w:p w:rsidR="00973534" w:rsidRDefault="00973534" w:rsidP="000C58E9">
      <w:pPr>
        <w:pStyle w:val="berschrift2Rot"/>
      </w:pPr>
    </w:p>
    <w:tbl>
      <w:tblPr>
        <w:tblStyle w:val="Tabellenraster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4501"/>
        <w:gridCol w:w="142"/>
        <w:gridCol w:w="992"/>
        <w:gridCol w:w="142"/>
        <w:gridCol w:w="1276"/>
        <w:gridCol w:w="142"/>
        <w:gridCol w:w="992"/>
      </w:tblGrid>
      <w:tr w:rsidR="00973534" w:rsidRPr="00690DF9" w:rsidTr="00E755C2">
        <w:trPr>
          <w:trHeight w:val="283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973534" w:rsidRPr="00973534" w:rsidRDefault="00937FE3" w:rsidP="00E755C2">
            <w:r w:rsidRPr="00937FE3">
              <w:rPr>
                <w:b/>
              </w:rPr>
              <w:t>Führen von Baumaschinen, Kraft- oder Wasserfahrzeugen?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973534" w:rsidRPr="00690DF9" w:rsidRDefault="00FE3591" w:rsidP="00E755C2">
            <w:pPr>
              <w:jc w:val="right"/>
              <w:rPr>
                <w:szCs w:val="15"/>
              </w:rPr>
            </w:pPr>
            <w:sdt>
              <w:sdtPr>
                <w:id w:val="401405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534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3534" w:rsidRPr="00690DF9">
              <w:t xml:space="preserve"> Nein     </w:t>
            </w:r>
            <w:sdt>
              <w:sdtPr>
                <w:id w:val="-2079818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3534" w:rsidRPr="00690DF9">
              <w:t xml:space="preserve"> Ja</w:t>
            </w:r>
          </w:p>
        </w:tc>
      </w:tr>
      <w:tr w:rsidR="00973534" w:rsidRPr="00690DF9" w:rsidTr="00E755C2">
        <w:trPr>
          <w:trHeight w:hRule="exact" w:val="57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Pr="00973534" w:rsidRDefault="00973534" w:rsidP="00E755C2">
            <w:r>
              <w:t>Falls ja, als:</w:t>
            </w:r>
          </w:p>
        </w:tc>
        <w:sdt>
          <w:sdtPr>
            <w:id w:val="-1524005627"/>
            <w:placeholder>
              <w:docPart w:val="2A982AD7EA21461EBDB05C38EDE2C695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2066375181"/>
            <w:placeholder>
              <w:docPart w:val="2A982AD7EA21461EBDB05C38EDE2C695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670648769"/>
            <w:placeholder>
              <w:docPart w:val="2A982AD7EA21461EBDB05C38EDE2C695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-365213211"/>
            <w:placeholder>
              <w:docPart w:val="2A982AD7EA21461EBDB05C38EDE2C695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73534" w:rsidRPr="00690DF9" w:rsidTr="00E755C2">
        <w:trPr>
          <w:trHeight w:hRule="exact" w:val="57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4501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276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sdt>
          <w:sdtPr>
            <w:id w:val="502784492"/>
            <w:placeholder>
              <w:docPart w:val="842D2995B4D6431388A9691DC6E670E3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2022305927"/>
            <w:placeholder>
              <w:docPart w:val="842D2995B4D6431388A9691DC6E670E3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250892131"/>
            <w:placeholder>
              <w:docPart w:val="842D2995B4D6431388A9691DC6E670E3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-631089230"/>
            <w:placeholder>
              <w:docPart w:val="842D2995B4D6431388A9691DC6E670E3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73534" w:rsidRPr="00690DF9" w:rsidTr="00E755C2">
        <w:trPr>
          <w:trHeight w:hRule="exact" w:val="57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4501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276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sdt>
          <w:sdtPr>
            <w:id w:val="-1449468168"/>
            <w:placeholder>
              <w:docPart w:val="BD9BA473F9E049FA82B15B6C18AC9BCF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715472517"/>
            <w:placeholder>
              <w:docPart w:val="BD9BA473F9E049FA82B15B6C18AC9BCF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854957544"/>
            <w:placeholder>
              <w:docPart w:val="BD9BA473F9E049FA82B15B6C18AC9BCF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-1784411587"/>
            <w:placeholder>
              <w:docPart w:val="BD9BA473F9E049FA82B15B6C18AC9BCF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</w:tbl>
    <w:p w:rsidR="003C1649" w:rsidRDefault="003C1649" w:rsidP="000C58E9">
      <w:pPr>
        <w:pStyle w:val="berschrift2Rot"/>
      </w:pPr>
    </w:p>
    <w:tbl>
      <w:tblPr>
        <w:tblStyle w:val="Tabellenraster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4501"/>
        <w:gridCol w:w="142"/>
        <w:gridCol w:w="992"/>
        <w:gridCol w:w="142"/>
        <w:gridCol w:w="1276"/>
        <w:gridCol w:w="142"/>
        <w:gridCol w:w="992"/>
      </w:tblGrid>
      <w:tr w:rsidR="00973534" w:rsidRPr="00690DF9" w:rsidTr="00E755C2">
        <w:trPr>
          <w:trHeight w:val="283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973534" w:rsidRPr="00973534" w:rsidRDefault="00937FE3" w:rsidP="00E755C2">
            <w:r w:rsidRPr="00937FE3">
              <w:rPr>
                <w:b/>
              </w:rPr>
              <w:t xml:space="preserve">Medizinische Dienste </w:t>
            </w:r>
            <w:r w:rsidRPr="00937FE3">
              <w:t>(Schwestern, Pfleger, Ärzte u.a.)?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973534" w:rsidRPr="00690DF9" w:rsidRDefault="00FE3591" w:rsidP="00E755C2">
            <w:pPr>
              <w:jc w:val="right"/>
              <w:rPr>
                <w:szCs w:val="15"/>
              </w:rPr>
            </w:pPr>
            <w:sdt>
              <w:sdtPr>
                <w:id w:val="1153027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534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3534" w:rsidRPr="00690DF9">
              <w:t xml:space="preserve"> Nein     </w:t>
            </w:r>
            <w:sdt>
              <w:sdtPr>
                <w:id w:val="-882629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3534" w:rsidRPr="00690DF9">
              <w:t xml:space="preserve"> Ja</w:t>
            </w:r>
          </w:p>
        </w:tc>
      </w:tr>
      <w:tr w:rsidR="00973534" w:rsidRPr="00690DF9" w:rsidTr="00E755C2">
        <w:trPr>
          <w:trHeight w:hRule="exact" w:val="57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Pr="00973534" w:rsidRDefault="00973534" w:rsidP="00E755C2">
            <w:r>
              <w:t>Falls ja, als:</w:t>
            </w:r>
          </w:p>
        </w:tc>
        <w:sdt>
          <w:sdtPr>
            <w:id w:val="-201093312"/>
            <w:placeholder>
              <w:docPart w:val="9B0AA534DE754B0D88D89811C19FDCBD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351113753"/>
            <w:placeholder>
              <w:docPart w:val="9B0AA534DE754B0D88D89811C19FDCBD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1809785732"/>
            <w:placeholder>
              <w:docPart w:val="9B0AA534DE754B0D88D89811C19FDCBD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-409694699"/>
            <w:placeholder>
              <w:docPart w:val="9B0AA534DE754B0D88D89811C19FDCBD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73534" w:rsidRPr="00690DF9" w:rsidTr="00E755C2">
        <w:trPr>
          <w:trHeight w:hRule="exact" w:val="57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4501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276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sdt>
          <w:sdtPr>
            <w:id w:val="399181244"/>
            <w:placeholder>
              <w:docPart w:val="21421A9408C640A5AC7AD448F5266B3D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1008792044"/>
            <w:placeholder>
              <w:docPart w:val="21421A9408C640A5AC7AD448F5266B3D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1660188690"/>
            <w:placeholder>
              <w:docPart w:val="21421A9408C640A5AC7AD448F5266B3D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-1667317186"/>
            <w:placeholder>
              <w:docPart w:val="21421A9408C640A5AC7AD448F5266B3D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73534" w:rsidRPr="00690DF9" w:rsidTr="00E755C2">
        <w:trPr>
          <w:trHeight w:hRule="exact" w:val="57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4501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276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sdt>
          <w:sdtPr>
            <w:id w:val="948736757"/>
            <w:placeholder>
              <w:docPart w:val="B7E19797E33D4F679EF0D75DE2195EA2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525372666"/>
            <w:placeholder>
              <w:docPart w:val="B7E19797E33D4F679EF0D75DE2195EA2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1496172408"/>
            <w:placeholder>
              <w:docPart w:val="B7E19797E33D4F679EF0D75DE2195EA2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46202909"/>
            <w:placeholder>
              <w:docPart w:val="B7E19797E33D4F679EF0D75DE2195EA2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</w:tbl>
    <w:p w:rsidR="00973534" w:rsidRDefault="00973534" w:rsidP="000C58E9">
      <w:pPr>
        <w:pStyle w:val="berschrift2Rot"/>
      </w:pPr>
    </w:p>
    <w:tbl>
      <w:tblPr>
        <w:tblStyle w:val="Tabellenraster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4501"/>
        <w:gridCol w:w="142"/>
        <w:gridCol w:w="992"/>
        <w:gridCol w:w="142"/>
        <w:gridCol w:w="1276"/>
        <w:gridCol w:w="142"/>
        <w:gridCol w:w="992"/>
      </w:tblGrid>
      <w:tr w:rsidR="00973534" w:rsidRPr="00690DF9" w:rsidTr="00E755C2">
        <w:trPr>
          <w:trHeight w:val="283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973534" w:rsidRPr="00973534" w:rsidRDefault="00937FE3" w:rsidP="00E755C2">
            <w:r w:rsidRPr="00937FE3">
              <w:rPr>
                <w:b/>
              </w:rPr>
              <w:t xml:space="preserve">IT Dienste </w:t>
            </w:r>
            <w:r w:rsidRPr="00937FE3">
              <w:t>(Programmierer, Administratoren, Netzverwalter u.a.)?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973534" w:rsidRPr="00690DF9" w:rsidRDefault="00FE3591" w:rsidP="00E755C2">
            <w:pPr>
              <w:jc w:val="right"/>
              <w:rPr>
                <w:szCs w:val="15"/>
              </w:rPr>
            </w:pPr>
            <w:sdt>
              <w:sdtPr>
                <w:id w:val="-267858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534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73534" w:rsidRPr="00690DF9">
              <w:t xml:space="preserve"> Nein     </w:t>
            </w:r>
            <w:sdt>
              <w:sdtPr>
                <w:id w:val="3143847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353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3534" w:rsidRPr="00690DF9">
              <w:t xml:space="preserve"> Ja</w:t>
            </w:r>
          </w:p>
        </w:tc>
      </w:tr>
      <w:tr w:rsidR="00973534" w:rsidRPr="00690DF9" w:rsidTr="00E755C2">
        <w:trPr>
          <w:trHeight w:hRule="exact" w:val="57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Pr="00973534" w:rsidRDefault="00973534" w:rsidP="00E755C2">
            <w:r>
              <w:t>Falls ja, als:</w:t>
            </w:r>
          </w:p>
        </w:tc>
        <w:sdt>
          <w:sdtPr>
            <w:id w:val="1099994669"/>
            <w:placeholder>
              <w:docPart w:val="1D648F60E49144319662EAEC6BAD0BCD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1469744625"/>
            <w:placeholder>
              <w:docPart w:val="1D648F60E49144319662EAEC6BAD0BCD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243330501"/>
            <w:placeholder>
              <w:docPart w:val="1D648F60E49144319662EAEC6BAD0BCD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-1241705105"/>
            <w:placeholder>
              <w:docPart w:val="1D648F60E49144319662EAEC6BAD0BCD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73534" w:rsidRPr="00690DF9" w:rsidTr="00E755C2">
        <w:trPr>
          <w:trHeight w:hRule="exact" w:val="57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4501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276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sdt>
          <w:sdtPr>
            <w:id w:val="-1609271525"/>
            <w:placeholder>
              <w:docPart w:val="837B950AF4EC45DBBD16D03B16EB16E7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1887718567"/>
            <w:placeholder>
              <w:docPart w:val="837B950AF4EC45DBBD16D03B16EB16E7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789282725"/>
            <w:placeholder>
              <w:docPart w:val="837B950AF4EC45DBBD16D03B16EB16E7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-2056925564"/>
            <w:placeholder>
              <w:docPart w:val="837B950AF4EC45DBBD16D03B16EB16E7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73534" w:rsidRPr="00690DF9" w:rsidTr="00E755C2">
        <w:trPr>
          <w:trHeight w:hRule="exact" w:val="57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4501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1276" w:type="dxa"/>
            <w:shd w:val="clear" w:color="auto" w:fill="auto"/>
            <w:vAlign w:val="center"/>
          </w:tcPr>
          <w:p w:rsidR="00973534" w:rsidRDefault="00973534" w:rsidP="00E755C2"/>
        </w:tc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tc>
          <w:tcPr>
            <w:tcW w:w="992" w:type="dxa"/>
            <w:shd w:val="clear" w:color="auto" w:fill="auto"/>
            <w:vAlign w:val="center"/>
          </w:tcPr>
          <w:p w:rsidR="00973534" w:rsidRPr="00690DF9" w:rsidRDefault="00973534" w:rsidP="00E755C2">
            <w:pPr>
              <w:rPr>
                <w:szCs w:val="15"/>
              </w:rPr>
            </w:pPr>
          </w:p>
        </w:tc>
      </w:tr>
      <w:tr w:rsidR="00973534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73534" w:rsidRDefault="00973534" w:rsidP="00E755C2"/>
        </w:tc>
        <w:sdt>
          <w:sdtPr>
            <w:id w:val="165301154"/>
            <w:placeholder>
              <w:docPart w:val="592FDFF17B7E4057831AD714C9404FB7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-730838976"/>
            <w:placeholder>
              <w:docPart w:val="592FDFF17B7E4057831AD714C9404FB7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id w:val="183024963"/>
            <w:placeholder>
              <w:docPart w:val="592FDFF17B7E4057831AD714C9404FB7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73534" w:rsidRDefault="00973534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73534" w:rsidRPr="00690DF9" w:rsidRDefault="00973534" w:rsidP="00E755C2"/>
        </w:tc>
        <w:sdt>
          <w:sdtPr>
            <w:rPr>
              <w:szCs w:val="15"/>
            </w:rPr>
            <w:id w:val="396559818"/>
            <w:placeholder>
              <w:docPart w:val="592FDFF17B7E4057831AD714C9404FB7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73534" w:rsidRPr="00690DF9" w:rsidRDefault="00973534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</w:tbl>
    <w:p w:rsidR="00973534" w:rsidRDefault="00973534" w:rsidP="000C58E9">
      <w:pPr>
        <w:pStyle w:val="berschrift2Rot"/>
      </w:pPr>
    </w:p>
    <w:tbl>
      <w:tblPr>
        <w:tblStyle w:val="Tabellenraster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4501"/>
        <w:gridCol w:w="142"/>
        <w:gridCol w:w="992"/>
        <w:gridCol w:w="142"/>
        <w:gridCol w:w="1276"/>
        <w:gridCol w:w="142"/>
        <w:gridCol w:w="992"/>
      </w:tblGrid>
      <w:tr w:rsidR="00937FE3" w:rsidRPr="00690DF9" w:rsidTr="00E755C2">
        <w:trPr>
          <w:trHeight w:val="283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937FE3" w:rsidRPr="00973534" w:rsidRDefault="00937FE3" w:rsidP="00E755C2">
            <w:r w:rsidRPr="00937FE3">
              <w:rPr>
                <w:b/>
              </w:rPr>
              <w:t xml:space="preserve">Leitend und aufsichtsführend </w:t>
            </w:r>
            <w:r w:rsidRPr="00937FE3">
              <w:t>(Poliere, Ingenieure u.a.)?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937FE3" w:rsidRPr="00690DF9" w:rsidRDefault="00FE3591" w:rsidP="00E755C2">
            <w:pPr>
              <w:jc w:val="right"/>
              <w:rPr>
                <w:szCs w:val="15"/>
              </w:rPr>
            </w:pPr>
            <w:sdt>
              <w:sdtPr>
                <w:id w:val="375675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E3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7FE3" w:rsidRPr="00690DF9">
              <w:t xml:space="preserve"> Nein     </w:t>
            </w:r>
            <w:sdt>
              <w:sdtPr>
                <w:id w:val="-18561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FE3" w:rsidRPr="00690DF9">
              <w:t xml:space="preserve"> Ja</w:t>
            </w:r>
          </w:p>
        </w:tc>
      </w:tr>
      <w:tr w:rsidR="00937FE3" w:rsidRPr="00690DF9" w:rsidTr="00E755C2">
        <w:trPr>
          <w:trHeight w:hRule="exact" w:val="57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937FE3" w:rsidRPr="00690DF9" w:rsidRDefault="00937FE3" w:rsidP="00E755C2">
            <w:pPr>
              <w:rPr>
                <w:szCs w:val="15"/>
              </w:rPr>
            </w:pPr>
          </w:p>
        </w:tc>
      </w:tr>
      <w:tr w:rsidR="00937FE3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37FE3" w:rsidRPr="00973534" w:rsidRDefault="00937FE3" w:rsidP="00E755C2">
            <w:r>
              <w:t>Falls ja, als:</w:t>
            </w:r>
          </w:p>
        </w:tc>
        <w:sdt>
          <w:sdtPr>
            <w:id w:val="-1059324771"/>
            <w:placeholder>
              <w:docPart w:val="EA2BB5D4A37B4FC896AD8E7E432A89D6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37FE3" w:rsidRPr="00690DF9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id w:val="1990900456"/>
            <w:placeholder>
              <w:docPart w:val="EA2BB5D4A37B4FC896AD8E7E432A89D6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37FE3" w:rsidRPr="00690DF9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id w:val="-1151975579"/>
            <w:placeholder>
              <w:docPart w:val="EA2BB5D4A37B4FC896AD8E7E432A89D6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37FE3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rPr>
              <w:szCs w:val="15"/>
            </w:rPr>
            <w:id w:val="1669366136"/>
            <w:placeholder>
              <w:docPart w:val="EA2BB5D4A37B4FC896AD8E7E432A89D6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37FE3" w:rsidRPr="00690DF9" w:rsidRDefault="00937FE3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37FE3" w:rsidRPr="00690DF9" w:rsidTr="00E755C2">
        <w:trPr>
          <w:trHeight w:hRule="exact" w:val="57"/>
        </w:trPr>
        <w:tc>
          <w:tcPr>
            <w:tcW w:w="1169" w:type="dxa"/>
            <w:shd w:val="clear" w:color="auto" w:fill="auto"/>
            <w:vAlign w:val="center"/>
          </w:tcPr>
          <w:p w:rsidR="00937FE3" w:rsidRDefault="00937FE3" w:rsidP="00E755C2"/>
        </w:tc>
        <w:tc>
          <w:tcPr>
            <w:tcW w:w="4501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992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1276" w:type="dxa"/>
            <w:shd w:val="clear" w:color="auto" w:fill="auto"/>
            <w:vAlign w:val="center"/>
          </w:tcPr>
          <w:p w:rsidR="00937FE3" w:rsidRDefault="00937FE3" w:rsidP="00E755C2"/>
        </w:tc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992" w:type="dxa"/>
            <w:shd w:val="clear" w:color="auto" w:fill="auto"/>
            <w:vAlign w:val="center"/>
          </w:tcPr>
          <w:p w:rsidR="00937FE3" w:rsidRPr="00690DF9" w:rsidRDefault="00937FE3" w:rsidP="00E755C2">
            <w:pPr>
              <w:rPr>
                <w:szCs w:val="15"/>
              </w:rPr>
            </w:pPr>
          </w:p>
        </w:tc>
      </w:tr>
      <w:tr w:rsidR="00937FE3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37FE3" w:rsidRDefault="00937FE3" w:rsidP="00E755C2"/>
        </w:tc>
        <w:sdt>
          <w:sdtPr>
            <w:id w:val="909128105"/>
            <w:placeholder>
              <w:docPart w:val="48F70EF593154BCD9C00B251CC22A65F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37FE3" w:rsidRPr="00690DF9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id w:val="-2085746285"/>
            <w:placeholder>
              <w:docPart w:val="48F70EF593154BCD9C00B251CC22A65F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37FE3" w:rsidRPr="00690DF9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id w:val="-1441680256"/>
            <w:placeholder>
              <w:docPart w:val="48F70EF593154BCD9C00B251CC22A65F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37FE3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rPr>
              <w:szCs w:val="15"/>
            </w:rPr>
            <w:id w:val="-333838796"/>
            <w:placeholder>
              <w:docPart w:val="48F70EF593154BCD9C00B251CC22A65F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37FE3" w:rsidRPr="00690DF9" w:rsidRDefault="00937FE3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37FE3" w:rsidRPr="00690DF9" w:rsidTr="00E755C2">
        <w:trPr>
          <w:trHeight w:hRule="exact" w:val="57"/>
        </w:trPr>
        <w:tc>
          <w:tcPr>
            <w:tcW w:w="1169" w:type="dxa"/>
            <w:shd w:val="clear" w:color="auto" w:fill="auto"/>
            <w:vAlign w:val="center"/>
          </w:tcPr>
          <w:p w:rsidR="00937FE3" w:rsidRDefault="00937FE3" w:rsidP="00E755C2"/>
        </w:tc>
        <w:tc>
          <w:tcPr>
            <w:tcW w:w="4501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992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1276" w:type="dxa"/>
            <w:shd w:val="clear" w:color="auto" w:fill="auto"/>
            <w:vAlign w:val="center"/>
          </w:tcPr>
          <w:p w:rsidR="00937FE3" w:rsidRDefault="00937FE3" w:rsidP="00E755C2"/>
        </w:tc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992" w:type="dxa"/>
            <w:shd w:val="clear" w:color="auto" w:fill="auto"/>
            <w:vAlign w:val="center"/>
          </w:tcPr>
          <w:p w:rsidR="00937FE3" w:rsidRPr="00690DF9" w:rsidRDefault="00937FE3" w:rsidP="00E755C2">
            <w:pPr>
              <w:rPr>
                <w:szCs w:val="15"/>
              </w:rPr>
            </w:pPr>
          </w:p>
        </w:tc>
      </w:tr>
      <w:tr w:rsidR="00937FE3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37FE3" w:rsidRDefault="00937FE3" w:rsidP="00E755C2"/>
        </w:tc>
        <w:sdt>
          <w:sdtPr>
            <w:id w:val="1130280769"/>
            <w:placeholder>
              <w:docPart w:val="4CC2E44395F441BD91E54AB2C4362608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37FE3" w:rsidRPr="00690DF9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id w:val="-1771996992"/>
            <w:placeholder>
              <w:docPart w:val="4CC2E44395F441BD91E54AB2C4362608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37FE3" w:rsidRPr="00690DF9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id w:val="-1141106464"/>
            <w:placeholder>
              <w:docPart w:val="4CC2E44395F441BD91E54AB2C4362608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37FE3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rPr>
              <w:szCs w:val="15"/>
            </w:rPr>
            <w:id w:val="-1557768250"/>
            <w:placeholder>
              <w:docPart w:val="4CC2E44395F441BD91E54AB2C4362608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37FE3" w:rsidRPr="00690DF9" w:rsidRDefault="00937FE3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</w:tbl>
    <w:p w:rsidR="00937FE3" w:rsidRDefault="00937FE3" w:rsidP="000C58E9">
      <w:pPr>
        <w:pStyle w:val="berschrift2Rot"/>
      </w:pPr>
    </w:p>
    <w:tbl>
      <w:tblPr>
        <w:tblStyle w:val="Tabellenraster11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9"/>
        <w:gridCol w:w="4501"/>
        <w:gridCol w:w="142"/>
        <w:gridCol w:w="992"/>
        <w:gridCol w:w="142"/>
        <w:gridCol w:w="1276"/>
        <w:gridCol w:w="142"/>
        <w:gridCol w:w="992"/>
      </w:tblGrid>
      <w:tr w:rsidR="00937FE3" w:rsidRPr="00690DF9" w:rsidTr="00E755C2">
        <w:trPr>
          <w:trHeight w:val="283"/>
        </w:trPr>
        <w:tc>
          <w:tcPr>
            <w:tcW w:w="5812" w:type="dxa"/>
            <w:gridSpan w:val="3"/>
            <w:shd w:val="clear" w:color="auto" w:fill="auto"/>
            <w:vAlign w:val="center"/>
          </w:tcPr>
          <w:p w:rsidR="00937FE3" w:rsidRPr="00973534" w:rsidRDefault="00937FE3" w:rsidP="00E755C2">
            <w:r>
              <w:rPr>
                <w:b/>
              </w:rPr>
              <w:t>Sonstiges</w:t>
            </w:r>
          </w:p>
        </w:tc>
        <w:tc>
          <w:tcPr>
            <w:tcW w:w="3544" w:type="dxa"/>
            <w:gridSpan w:val="5"/>
            <w:shd w:val="clear" w:color="auto" w:fill="auto"/>
            <w:vAlign w:val="center"/>
          </w:tcPr>
          <w:p w:rsidR="00937FE3" w:rsidRPr="00690DF9" w:rsidRDefault="00FE3591" w:rsidP="00E755C2">
            <w:pPr>
              <w:jc w:val="right"/>
              <w:rPr>
                <w:szCs w:val="15"/>
              </w:rPr>
            </w:pPr>
            <w:sdt>
              <w:sdtPr>
                <w:id w:val="-8607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E3" w:rsidRPr="00690DF9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937FE3" w:rsidRPr="00690DF9">
              <w:t xml:space="preserve"> Nein     </w:t>
            </w:r>
            <w:sdt>
              <w:sdtPr>
                <w:id w:val="1660345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7FE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37FE3" w:rsidRPr="00690DF9">
              <w:t xml:space="preserve"> Ja</w:t>
            </w:r>
          </w:p>
        </w:tc>
      </w:tr>
      <w:tr w:rsidR="00937FE3" w:rsidRPr="00690DF9" w:rsidTr="00E755C2">
        <w:trPr>
          <w:trHeight w:hRule="exact" w:val="57"/>
        </w:trPr>
        <w:tc>
          <w:tcPr>
            <w:tcW w:w="9356" w:type="dxa"/>
            <w:gridSpan w:val="8"/>
            <w:shd w:val="clear" w:color="auto" w:fill="auto"/>
            <w:vAlign w:val="center"/>
          </w:tcPr>
          <w:p w:rsidR="00937FE3" w:rsidRPr="00690DF9" w:rsidRDefault="00937FE3" w:rsidP="00E755C2">
            <w:pPr>
              <w:rPr>
                <w:szCs w:val="15"/>
              </w:rPr>
            </w:pPr>
          </w:p>
        </w:tc>
      </w:tr>
      <w:tr w:rsidR="00937FE3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37FE3" w:rsidRPr="00973534" w:rsidRDefault="00937FE3" w:rsidP="00E755C2">
            <w:r>
              <w:t>Falls ja, als:</w:t>
            </w:r>
          </w:p>
        </w:tc>
        <w:sdt>
          <w:sdtPr>
            <w:id w:val="2118096428"/>
            <w:placeholder>
              <w:docPart w:val="6BDB734646BF4B31814D0BBA34849946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37FE3" w:rsidRPr="00690DF9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id w:val="1916970057"/>
            <w:placeholder>
              <w:docPart w:val="6BDB734646BF4B31814D0BBA34849946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37FE3" w:rsidRPr="00690DF9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id w:val="-455866246"/>
            <w:placeholder>
              <w:docPart w:val="6BDB734646BF4B31814D0BBA34849946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37FE3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rPr>
              <w:szCs w:val="15"/>
            </w:rPr>
            <w:id w:val="2050187087"/>
            <w:placeholder>
              <w:docPart w:val="6BDB734646BF4B31814D0BBA34849946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37FE3" w:rsidRPr="00690DF9" w:rsidRDefault="00937FE3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37FE3" w:rsidRPr="00690DF9" w:rsidTr="00E755C2">
        <w:trPr>
          <w:trHeight w:hRule="exact" w:val="57"/>
        </w:trPr>
        <w:tc>
          <w:tcPr>
            <w:tcW w:w="1169" w:type="dxa"/>
            <w:shd w:val="clear" w:color="auto" w:fill="auto"/>
            <w:vAlign w:val="center"/>
          </w:tcPr>
          <w:p w:rsidR="00937FE3" w:rsidRDefault="00937FE3" w:rsidP="00E755C2"/>
        </w:tc>
        <w:tc>
          <w:tcPr>
            <w:tcW w:w="4501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992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1276" w:type="dxa"/>
            <w:shd w:val="clear" w:color="auto" w:fill="auto"/>
            <w:vAlign w:val="center"/>
          </w:tcPr>
          <w:p w:rsidR="00937FE3" w:rsidRDefault="00937FE3" w:rsidP="00E755C2"/>
        </w:tc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992" w:type="dxa"/>
            <w:shd w:val="clear" w:color="auto" w:fill="auto"/>
            <w:vAlign w:val="center"/>
          </w:tcPr>
          <w:p w:rsidR="00937FE3" w:rsidRPr="00690DF9" w:rsidRDefault="00937FE3" w:rsidP="00E755C2">
            <w:pPr>
              <w:rPr>
                <w:szCs w:val="15"/>
              </w:rPr>
            </w:pPr>
          </w:p>
        </w:tc>
      </w:tr>
      <w:tr w:rsidR="00937FE3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37FE3" w:rsidRDefault="00937FE3" w:rsidP="00E755C2"/>
        </w:tc>
        <w:sdt>
          <w:sdtPr>
            <w:id w:val="-1411835585"/>
            <w:placeholder>
              <w:docPart w:val="E7DA557B061846389B85903E1B3E6E38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37FE3" w:rsidRPr="00690DF9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id w:val="-670720228"/>
            <w:placeholder>
              <w:docPart w:val="E7DA557B061846389B85903E1B3E6E38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37FE3" w:rsidRPr="00690DF9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id w:val="1221637944"/>
            <w:placeholder>
              <w:docPart w:val="E7DA557B061846389B85903E1B3E6E38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37FE3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rPr>
              <w:szCs w:val="15"/>
            </w:rPr>
            <w:id w:val="1131755044"/>
            <w:placeholder>
              <w:docPart w:val="E7DA557B061846389B85903E1B3E6E38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37FE3" w:rsidRPr="00690DF9" w:rsidRDefault="00937FE3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  <w:tr w:rsidR="00937FE3" w:rsidRPr="00690DF9" w:rsidTr="00E755C2">
        <w:trPr>
          <w:trHeight w:hRule="exact" w:val="57"/>
        </w:trPr>
        <w:tc>
          <w:tcPr>
            <w:tcW w:w="1169" w:type="dxa"/>
            <w:shd w:val="clear" w:color="auto" w:fill="auto"/>
            <w:vAlign w:val="center"/>
          </w:tcPr>
          <w:p w:rsidR="00937FE3" w:rsidRDefault="00937FE3" w:rsidP="00E755C2"/>
        </w:tc>
        <w:tc>
          <w:tcPr>
            <w:tcW w:w="4501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992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1276" w:type="dxa"/>
            <w:shd w:val="clear" w:color="auto" w:fill="auto"/>
            <w:vAlign w:val="center"/>
          </w:tcPr>
          <w:p w:rsidR="00937FE3" w:rsidRDefault="00937FE3" w:rsidP="00E755C2"/>
        </w:tc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tc>
          <w:tcPr>
            <w:tcW w:w="992" w:type="dxa"/>
            <w:shd w:val="clear" w:color="auto" w:fill="auto"/>
            <w:vAlign w:val="center"/>
          </w:tcPr>
          <w:p w:rsidR="00937FE3" w:rsidRPr="00690DF9" w:rsidRDefault="00937FE3" w:rsidP="00E755C2">
            <w:pPr>
              <w:rPr>
                <w:szCs w:val="15"/>
              </w:rPr>
            </w:pPr>
          </w:p>
        </w:tc>
      </w:tr>
      <w:tr w:rsidR="00937FE3" w:rsidRPr="00690DF9" w:rsidTr="00E755C2">
        <w:trPr>
          <w:trHeight w:val="283"/>
        </w:trPr>
        <w:tc>
          <w:tcPr>
            <w:tcW w:w="1169" w:type="dxa"/>
            <w:shd w:val="clear" w:color="auto" w:fill="auto"/>
            <w:vAlign w:val="center"/>
          </w:tcPr>
          <w:p w:rsidR="00937FE3" w:rsidRDefault="00937FE3" w:rsidP="00E755C2"/>
        </w:tc>
        <w:sdt>
          <w:sdtPr>
            <w:id w:val="1450430527"/>
            <w:placeholder>
              <w:docPart w:val="F1895FFB5370470BBCB9B9C2CCB5867E"/>
            </w:placeholder>
            <w:text/>
          </w:sdtPr>
          <w:sdtEndPr/>
          <w:sdtContent>
            <w:tc>
              <w:tcPr>
                <w:tcW w:w="4501" w:type="dxa"/>
                <w:shd w:val="clear" w:color="auto" w:fill="E9E9E9"/>
                <w:vAlign w:val="center"/>
              </w:tcPr>
              <w:p w:rsidR="00937FE3" w:rsidRPr="00690DF9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id w:val="-1638874381"/>
            <w:placeholder>
              <w:docPart w:val="F1895FFB5370470BBCB9B9C2CCB5867E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37FE3" w:rsidRPr="00690DF9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id w:val="1118723534"/>
            <w:placeholder>
              <w:docPart w:val="F1895FFB5370470BBCB9B9C2CCB5867E"/>
            </w:placeholder>
            <w:text/>
          </w:sdtPr>
          <w:sdtEndPr/>
          <w:sdtContent>
            <w:tc>
              <w:tcPr>
                <w:tcW w:w="1276" w:type="dxa"/>
                <w:shd w:val="clear" w:color="auto" w:fill="E9E9E9"/>
                <w:vAlign w:val="center"/>
              </w:tcPr>
              <w:p w:rsidR="00937FE3" w:rsidRDefault="00937FE3" w:rsidP="00E755C2">
                <w:r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937FE3" w:rsidRPr="00690DF9" w:rsidRDefault="00937FE3" w:rsidP="00E755C2"/>
        </w:tc>
        <w:sdt>
          <w:sdtPr>
            <w:rPr>
              <w:szCs w:val="15"/>
            </w:rPr>
            <w:id w:val="-288278482"/>
            <w:placeholder>
              <w:docPart w:val="F1895FFB5370470BBCB9B9C2CCB5867E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937FE3" w:rsidRPr="00690DF9" w:rsidRDefault="00937FE3" w:rsidP="00E755C2">
                <w:pPr>
                  <w:rPr>
                    <w:szCs w:val="15"/>
                  </w:rPr>
                </w:pPr>
                <w:r>
                  <w:rPr>
                    <w:szCs w:val="15"/>
                  </w:rPr>
                  <w:t xml:space="preserve"> </w:t>
                </w:r>
              </w:p>
            </w:tc>
          </w:sdtContent>
        </w:sdt>
      </w:tr>
    </w:tbl>
    <w:p w:rsidR="000C4EC5" w:rsidRPr="00BF4902" w:rsidRDefault="000C4EC5" w:rsidP="00BF4902">
      <w:pPr>
        <w:spacing w:line="240" w:lineRule="auto"/>
        <w:rPr>
          <w:b/>
        </w:rPr>
      </w:pPr>
    </w:p>
    <w:sectPr w:rsidR="000C4EC5" w:rsidRPr="00BF4902" w:rsidSect="000C4EC5">
      <w:headerReference w:type="default" r:id="rId8"/>
      <w:footerReference w:type="default" r:id="rId9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3591" w:rsidRDefault="00FE3591" w:rsidP="002A7F66">
      <w:pPr>
        <w:spacing w:line="240" w:lineRule="auto"/>
      </w:pPr>
      <w:r>
        <w:separator/>
      </w:r>
    </w:p>
  </w:endnote>
  <w:endnote w:type="continuationSeparator" w:id="0">
    <w:p w:rsidR="00FE3591" w:rsidRDefault="00FE3591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49" w:rsidRPr="00C21F11" w:rsidRDefault="003C1649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A.14</w:t>
    </w:r>
    <w:r w:rsidR="00937FE3">
      <w:rPr>
        <w:sz w:val="10"/>
        <w:szCs w:val="10"/>
      </w:rPr>
      <w:t>2</w:t>
    </w:r>
    <w:r w:rsidR="000A6F98">
      <w:rPr>
        <w:sz w:val="10"/>
        <w:szCs w:val="10"/>
      </w:rPr>
      <w:t>.0518</w:t>
    </w:r>
    <w:r>
      <w:rPr>
        <w:sz w:val="10"/>
        <w:szCs w:val="10"/>
      </w:rPr>
      <w:tab/>
    </w:r>
    <w:r>
      <w:rPr>
        <w:sz w:val="10"/>
        <w:szCs w:val="10"/>
      </w:rPr>
      <w:tab/>
    </w:r>
    <w:r w:rsidRPr="00C21F11">
      <w:rPr>
        <w:rStyle w:val="Zeichenklein"/>
      </w:rPr>
      <w:fldChar w:fldCharType="begin"/>
    </w:r>
    <w:r w:rsidRPr="00C21F11">
      <w:rPr>
        <w:rStyle w:val="Zeichenklein"/>
      </w:rPr>
      <w:instrText>PAGE   \* MERGEFORMAT</w:instrText>
    </w:r>
    <w:r w:rsidRPr="00C21F11">
      <w:rPr>
        <w:rStyle w:val="Zeichenklein"/>
      </w:rPr>
      <w:fldChar w:fldCharType="separate"/>
    </w:r>
    <w:r w:rsidR="002157D6">
      <w:rPr>
        <w:rStyle w:val="Zeichenklein"/>
        <w:noProof/>
      </w:rPr>
      <w:t>2</w:t>
    </w:r>
    <w:r w:rsidRPr="00C21F11">
      <w:rPr>
        <w:rStyle w:val="Zeichenklein"/>
      </w:rPr>
      <w:fldChar w:fldCharType="end"/>
    </w:r>
    <w:r>
      <w:rPr>
        <w:rStyle w:val="Zeichenklein"/>
      </w:rPr>
      <w:t xml:space="preserve"> von </w:t>
    </w:r>
    <w:r w:rsidR="00BF4902">
      <w:rPr>
        <w:rStyle w:val="Zeichenklein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3591" w:rsidRDefault="00FE3591" w:rsidP="002A7F66">
      <w:pPr>
        <w:spacing w:line="240" w:lineRule="auto"/>
      </w:pPr>
      <w:r>
        <w:separator/>
      </w:r>
    </w:p>
  </w:footnote>
  <w:footnote w:type="continuationSeparator" w:id="0">
    <w:p w:rsidR="00FE3591" w:rsidRDefault="00FE3591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49" w:rsidRDefault="003C164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3C1649" w:rsidRDefault="003C1649">
    <w:pPr>
      <w:pStyle w:val="Kopfzeile"/>
    </w:pPr>
  </w:p>
  <w:p w:rsidR="003C1649" w:rsidRDefault="003C1649">
    <w:pPr>
      <w:pStyle w:val="Kopfzeile"/>
    </w:pPr>
  </w:p>
  <w:p w:rsidR="003C1649" w:rsidRDefault="003C1649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Xa7gZm3UGTfA9Fu342TW8BiKZe2TWjls+hjKnM9ZVJOL2n5oRuph7sXJWpAmlwiuMVm140+VPyM6IXmCj7zMiA==" w:salt="zWN/5vVmquyGAeFft1RiBw=="/>
  <w:defaultTabStop w:val="709"/>
  <w:autoHyphenation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E98"/>
    <w:rsid w:val="00011DCE"/>
    <w:rsid w:val="000150A5"/>
    <w:rsid w:val="00016F58"/>
    <w:rsid w:val="00034AFA"/>
    <w:rsid w:val="00045442"/>
    <w:rsid w:val="00050164"/>
    <w:rsid w:val="00050B9D"/>
    <w:rsid w:val="0005281C"/>
    <w:rsid w:val="0006121E"/>
    <w:rsid w:val="000668CA"/>
    <w:rsid w:val="00072A17"/>
    <w:rsid w:val="000743AC"/>
    <w:rsid w:val="0009020D"/>
    <w:rsid w:val="00091076"/>
    <w:rsid w:val="000932B5"/>
    <w:rsid w:val="000A2FCD"/>
    <w:rsid w:val="000A6F98"/>
    <w:rsid w:val="000A70A7"/>
    <w:rsid w:val="000B191E"/>
    <w:rsid w:val="000C4EC5"/>
    <w:rsid w:val="000C58E9"/>
    <w:rsid w:val="000E0BE0"/>
    <w:rsid w:val="000E19C3"/>
    <w:rsid w:val="000E356E"/>
    <w:rsid w:val="000F647C"/>
    <w:rsid w:val="00112726"/>
    <w:rsid w:val="00112A52"/>
    <w:rsid w:val="001173E3"/>
    <w:rsid w:val="001200DA"/>
    <w:rsid w:val="00120C71"/>
    <w:rsid w:val="0012338F"/>
    <w:rsid w:val="001277A9"/>
    <w:rsid w:val="00133E47"/>
    <w:rsid w:val="001365D5"/>
    <w:rsid w:val="00137BD5"/>
    <w:rsid w:val="001404C2"/>
    <w:rsid w:val="001471E4"/>
    <w:rsid w:val="00155FE6"/>
    <w:rsid w:val="00161953"/>
    <w:rsid w:val="0016578B"/>
    <w:rsid w:val="00171F84"/>
    <w:rsid w:val="001723ED"/>
    <w:rsid w:val="001850DA"/>
    <w:rsid w:val="00187D67"/>
    <w:rsid w:val="0019659D"/>
    <w:rsid w:val="001C6B52"/>
    <w:rsid w:val="001C6BB5"/>
    <w:rsid w:val="001D5B79"/>
    <w:rsid w:val="001D5CE6"/>
    <w:rsid w:val="001E69C0"/>
    <w:rsid w:val="001E71E8"/>
    <w:rsid w:val="001E7EC3"/>
    <w:rsid w:val="00205600"/>
    <w:rsid w:val="00210A31"/>
    <w:rsid w:val="0021320B"/>
    <w:rsid w:val="002157D6"/>
    <w:rsid w:val="00226438"/>
    <w:rsid w:val="002334DD"/>
    <w:rsid w:val="00234C21"/>
    <w:rsid w:val="00235652"/>
    <w:rsid w:val="00237FAC"/>
    <w:rsid w:val="00240002"/>
    <w:rsid w:val="00246ECD"/>
    <w:rsid w:val="00257630"/>
    <w:rsid w:val="00270A1B"/>
    <w:rsid w:val="00273182"/>
    <w:rsid w:val="002739F3"/>
    <w:rsid w:val="00273C24"/>
    <w:rsid w:val="00292F25"/>
    <w:rsid w:val="002A3CB2"/>
    <w:rsid w:val="002A7F66"/>
    <w:rsid w:val="002C2E85"/>
    <w:rsid w:val="002D3305"/>
    <w:rsid w:val="002E1A1A"/>
    <w:rsid w:val="002E1FE4"/>
    <w:rsid w:val="002E53B8"/>
    <w:rsid w:val="002F42B8"/>
    <w:rsid w:val="00305575"/>
    <w:rsid w:val="00315600"/>
    <w:rsid w:val="00317738"/>
    <w:rsid w:val="00321031"/>
    <w:rsid w:val="003243D3"/>
    <w:rsid w:val="00325DF4"/>
    <w:rsid w:val="00335360"/>
    <w:rsid w:val="003470FF"/>
    <w:rsid w:val="0035084D"/>
    <w:rsid w:val="003569E3"/>
    <w:rsid w:val="00373F7A"/>
    <w:rsid w:val="003746BF"/>
    <w:rsid w:val="00374843"/>
    <w:rsid w:val="00376A72"/>
    <w:rsid w:val="003936BE"/>
    <w:rsid w:val="00394BC2"/>
    <w:rsid w:val="00395100"/>
    <w:rsid w:val="00397908"/>
    <w:rsid w:val="003A20AE"/>
    <w:rsid w:val="003A7C1D"/>
    <w:rsid w:val="003B0E62"/>
    <w:rsid w:val="003B5331"/>
    <w:rsid w:val="003C1649"/>
    <w:rsid w:val="003C3934"/>
    <w:rsid w:val="00404EAA"/>
    <w:rsid w:val="004354E2"/>
    <w:rsid w:val="00435A6C"/>
    <w:rsid w:val="0044035E"/>
    <w:rsid w:val="004409B8"/>
    <w:rsid w:val="00440CF2"/>
    <w:rsid w:val="00447E2B"/>
    <w:rsid w:val="004614A3"/>
    <w:rsid w:val="00461E96"/>
    <w:rsid w:val="00473A46"/>
    <w:rsid w:val="00474342"/>
    <w:rsid w:val="00477494"/>
    <w:rsid w:val="00487D51"/>
    <w:rsid w:val="00495587"/>
    <w:rsid w:val="004A5656"/>
    <w:rsid w:val="004B0B76"/>
    <w:rsid w:val="004B1910"/>
    <w:rsid w:val="004C3DC9"/>
    <w:rsid w:val="004C5985"/>
    <w:rsid w:val="004C7A2E"/>
    <w:rsid w:val="004D25D6"/>
    <w:rsid w:val="004D6785"/>
    <w:rsid w:val="004E3978"/>
    <w:rsid w:val="00501BA9"/>
    <w:rsid w:val="00503FAE"/>
    <w:rsid w:val="00514C4E"/>
    <w:rsid w:val="005202C9"/>
    <w:rsid w:val="0053022A"/>
    <w:rsid w:val="00531821"/>
    <w:rsid w:val="00534041"/>
    <w:rsid w:val="00537FF9"/>
    <w:rsid w:val="005421D6"/>
    <w:rsid w:val="005538E9"/>
    <w:rsid w:val="00570922"/>
    <w:rsid w:val="00573720"/>
    <w:rsid w:val="00581437"/>
    <w:rsid w:val="0058315A"/>
    <w:rsid w:val="005A35F3"/>
    <w:rsid w:val="005A7FCD"/>
    <w:rsid w:val="005B7A36"/>
    <w:rsid w:val="005D1622"/>
    <w:rsid w:val="005D16ED"/>
    <w:rsid w:val="005D79FF"/>
    <w:rsid w:val="005E407B"/>
    <w:rsid w:val="006014F5"/>
    <w:rsid w:val="006026AF"/>
    <w:rsid w:val="006047C4"/>
    <w:rsid w:val="00605633"/>
    <w:rsid w:val="00605A85"/>
    <w:rsid w:val="00610898"/>
    <w:rsid w:val="00611156"/>
    <w:rsid w:val="0061336C"/>
    <w:rsid w:val="00613471"/>
    <w:rsid w:val="0061364D"/>
    <w:rsid w:val="0061384A"/>
    <w:rsid w:val="00615F54"/>
    <w:rsid w:val="006210F5"/>
    <w:rsid w:val="00622356"/>
    <w:rsid w:val="0062574B"/>
    <w:rsid w:val="00640E53"/>
    <w:rsid w:val="00657178"/>
    <w:rsid w:val="00666256"/>
    <w:rsid w:val="00673ACA"/>
    <w:rsid w:val="00674E47"/>
    <w:rsid w:val="0067570E"/>
    <w:rsid w:val="00675AC9"/>
    <w:rsid w:val="006828DC"/>
    <w:rsid w:val="00687130"/>
    <w:rsid w:val="00690DF9"/>
    <w:rsid w:val="006931DD"/>
    <w:rsid w:val="00696314"/>
    <w:rsid w:val="006B172C"/>
    <w:rsid w:val="006B69BB"/>
    <w:rsid w:val="006C479A"/>
    <w:rsid w:val="006C4F3C"/>
    <w:rsid w:val="006D5063"/>
    <w:rsid w:val="006D5641"/>
    <w:rsid w:val="006D6674"/>
    <w:rsid w:val="006E355A"/>
    <w:rsid w:val="006F0F8F"/>
    <w:rsid w:val="00702FBE"/>
    <w:rsid w:val="00710AFA"/>
    <w:rsid w:val="00711F9E"/>
    <w:rsid w:val="007257D5"/>
    <w:rsid w:val="00727538"/>
    <w:rsid w:val="00741989"/>
    <w:rsid w:val="00751B52"/>
    <w:rsid w:val="00760DDC"/>
    <w:rsid w:val="00763205"/>
    <w:rsid w:val="00763F17"/>
    <w:rsid w:val="00764F56"/>
    <w:rsid w:val="00775729"/>
    <w:rsid w:val="00777483"/>
    <w:rsid w:val="007878D2"/>
    <w:rsid w:val="00792F11"/>
    <w:rsid w:val="007A0CD8"/>
    <w:rsid w:val="007A1192"/>
    <w:rsid w:val="007B014D"/>
    <w:rsid w:val="007B301B"/>
    <w:rsid w:val="007D3050"/>
    <w:rsid w:val="007E0178"/>
    <w:rsid w:val="007E07CF"/>
    <w:rsid w:val="007F07A2"/>
    <w:rsid w:val="007F0F96"/>
    <w:rsid w:val="007F283B"/>
    <w:rsid w:val="007F333F"/>
    <w:rsid w:val="007F7610"/>
    <w:rsid w:val="00810294"/>
    <w:rsid w:val="00811445"/>
    <w:rsid w:val="00812E53"/>
    <w:rsid w:val="00815295"/>
    <w:rsid w:val="00826884"/>
    <w:rsid w:val="0083426D"/>
    <w:rsid w:val="00834666"/>
    <w:rsid w:val="0084356F"/>
    <w:rsid w:val="00847F95"/>
    <w:rsid w:val="00854E9C"/>
    <w:rsid w:val="00863AD8"/>
    <w:rsid w:val="00863FE7"/>
    <w:rsid w:val="008678E3"/>
    <w:rsid w:val="00872199"/>
    <w:rsid w:val="00875826"/>
    <w:rsid w:val="00877211"/>
    <w:rsid w:val="008808A3"/>
    <w:rsid w:val="00887CA0"/>
    <w:rsid w:val="008919DD"/>
    <w:rsid w:val="00891C32"/>
    <w:rsid w:val="008C181F"/>
    <w:rsid w:val="008C3027"/>
    <w:rsid w:val="008C73CF"/>
    <w:rsid w:val="008D1A02"/>
    <w:rsid w:val="008E4995"/>
    <w:rsid w:val="008E74AC"/>
    <w:rsid w:val="00905303"/>
    <w:rsid w:val="0090667B"/>
    <w:rsid w:val="00910FBC"/>
    <w:rsid w:val="0091655C"/>
    <w:rsid w:val="00916919"/>
    <w:rsid w:val="00916E57"/>
    <w:rsid w:val="009300E0"/>
    <w:rsid w:val="00930167"/>
    <w:rsid w:val="009334A0"/>
    <w:rsid w:val="0093504F"/>
    <w:rsid w:val="00937FE3"/>
    <w:rsid w:val="00942E9E"/>
    <w:rsid w:val="00946BB5"/>
    <w:rsid w:val="009510AA"/>
    <w:rsid w:val="00951800"/>
    <w:rsid w:val="0096491F"/>
    <w:rsid w:val="00964AA4"/>
    <w:rsid w:val="0097249E"/>
    <w:rsid w:val="00973534"/>
    <w:rsid w:val="0097543E"/>
    <w:rsid w:val="0098183B"/>
    <w:rsid w:val="00985A21"/>
    <w:rsid w:val="00985AB2"/>
    <w:rsid w:val="00990905"/>
    <w:rsid w:val="00996E6E"/>
    <w:rsid w:val="009A122E"/>
    <w:rsid w:val="009A4562"/>
    <w:rsid w:val="009A7EDF"/>
    <w:rsid w:val="009B21C9"/>
    <w:rsid w:val="009C0572"/>
    <w:rsid w:val="009C0F25"/>
    <w:rsid w:val="009C4BAD"/>
    <w:rsid w:val="009C5FFC"/>
    <w:rsid w:val="009D5E1B"/>
    <w:rsid w:val="009E078B"/>
    <w:rsid w:val="009E6C52"/>
    <w:rsid w:val="009F2591"/>
    <w:rsid w:val="00A036F3"/>
    <w:rsid w:val="00A06966"/>
    <w:rsid w:val="00A1567C"/>
    <w:rsid w:val="00A412D6"/>
    <w:rsid w:val="00A459A5"/>
    <w:rsid w:val="00A53CDD"/>
    <w:rsid w:val="00A56F59"/>
    <w:rsid w:val="00A66168"/>
    <w:rsid w:val="00A76265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F23E8"/>
    <w:rsid w:val="00B12E74"/>
    <w:rsid w:val="00B13113"/>
    <w:rsid w:val="00B169C2"/>
    <w:rsid w:val="00B16C7D"/>
    <w:rsid w:val="00B27C91"/>
    <w:rsid w:val="00B32245"/>
    <w:rsid w:val="00B33469"/>
    <w:rsid w:val="00B41512"/>
    <w:rsid w:val="00B45772"/>
    <w:rsid w:val="00B56EC3"/>
    <w:rsid w:val="00B625DF"/>
    <w:rsid w:val="00B6653E"/>
    <w:rsid w:val="00B7689E"/>
    <w:rsid w:val="00B807DA"/>
    <w:rsid w:val="00B85C03"/>
    <w:rsid w:val="00B938C3"/>
    <w:rsid w:val="00BB0362"/>
    <w:rsid w:val="00BB410D"/>
    <w:rsid w:val="00BB4512"/>
    <w:rsid w:val="00BD2403"/>
    <w:rsid w:val="00BD582E"/>
    <w:rsid w:val="00BD5D65"/>
    <w:rsid w:val="00BE77C0"/>
    <w:rsid w:val="00BF19F9"/>
    <w:rsid w:val="00BF39DD"/>
    <w:rsid w:val="00BF4321"/>
    <w:rsid w:val="00BF4902"/>
    <w:rsid w:val="00C0284F"/>
    <w:rsid w:val="00C050CD"/>
    <w:rsid w:val="00C109D4"/>
    <w:rsid w:val="00C155B3"/>
    <w:rsid w:val="00C2135B"/>
    <w:rsid w:val="00C21F11"/>
    <w:rsid w:val="00C35637"/>
    <w:rsid w:val="00C408FD"/>
    <w:rsid w:val="00C44B0D"/>
    <w:rsid w:val="00C44CBF"/>
    <w:rsid w:val="00C512C2"/>
    <w:rsid w:val="00C60643"/>
    <w:rsid w:val="00C7084B"/>
    <w:rsid w:val="00C713E1"/>
    <w:rsid w:val="00C76522"/>
    <w:rsid w:val="00C77370"/>
    <w:rsid w:val="00C838DC"/>
    <w:rsid w:val="00C90912"/>
    <w:rsid w:val="00C937FA"/>
    <w:rsid w:val="00CA0920"/>
    <w:rsid w:val="00CA1665"/>
    <w:rsid w:val="00CA3C83"/>
    <w:rsid w:val="00CB1FF0"/>
    <w:rsid w:val="00CB4015"/>
    <w:rsid w:val="00CC2BF1"/>
    <w:rsid w:val="00CC73E1"/>
    <w:rsid w:val="00CD35C4"/>
    <w:rsid w:val="00CF0F3B"/>
    <w:rsid w:val="00CF3A4D"/>
    <w:rsid w:val="00CF4262"/>
    <w:rsid w:val="00D006BD"/>
    <w:rsid w:val="00D042A5"/>
    <w:rsid w:val="00D135E4"/>
    <w:rsid w:val="00D23BE4"/>
    <w:rsid w:val="00D2681C"/>
    <w:rsid w:val="00D33CB1"/>
    <w:rsid w:val="00D50630"/>
    <w:rsid w:val="00D5129F"/>
    <w:rsid w:val="00D52669"/>
    <w:rsid w:val="00D55812"/>
    <w:rsid w:val="00D73112"/>
    <w:rsid w:val="00D73FDD"/>
    <w:rsid w:val="00D90943"/>
    <w:rsid w:val="00D96D31"/>
    <w:rsid w:val="00DA10D6"/>
    <w:rsid w:val="00DA214B"/>
    <w:rsid w:val="00DA2792"/>
    <w:rsid w:val="00DA37D3"/>
    <w:rsid w:val="00DB22FD"/>
    <w:rsid w:val="00DD73B0"/>
    <w:rsid w:val="00DF403C"/>
    <w:rsid w:val="00E000FA"/>
    <w:rsid w:val="00E00C0B"/>
    <w:rsid w:val="00E02A5A"/>
    <w:rsid w:val="00E24096"/>
    <w:rsid w:val="00E240D0"/>
    <w:rsid w:val="00E25724"/>
    <w:rsid w:val="00E30134"/>
    <w:rsid w:val="00E612A0"/>
    <w:rsid w:val="00E6381E"/>
    <w:rsid w:val="00E65745"/>
    <w:rsid w:val="00E83DF8"/>
    <w:rsid w:val="00E84535"/>
    <w:rsid w:val="00E87A9B"/>
    <w:rsid w:val="00E87CDF"/>
    <w:rsid w:val="00E94C08"/>
    <w:rsid w:val="00E95D89"/>
    <w:rsid w:val="00EA1C90"/>
    <w:rsid w:val="00EA3EF8"/>
    <w:rsid w:val="00EA533D"/>
    <w:rsid w:val="00EA77DA"/>
    <w:rsid w:val="00EB2EF5"/>
    <w:rsid w:val="00EC1157"/>
    <w:rsid w:val="00EC29E8"/>
    <w:rsid w:val="00EC30B5"/>
    <w:rsid w:val="00EC30EC"/>
    <w:rsid w:val="00EC6D6B"/>
    <w:rsid w:val="00ED5530"/>
    <w:rsid w:val="00ED5E2B"/>
    <w:rsid w:val="00ED6151"/>
    <w:rsid w:val="00EE2548"/>
    <w:rsid w:val="00EE5F3C"/>
    <w:rsid w:val="00EE61C4"/>
    <w:rsid w:val="00EF0FC0"/>
    <w:rsid w:val="00EF2CE3"/>
    <w:rsid w:val="00F043C5"/>
    <w:rsid w:val="00F11281"/>
    <w:rsid w:val="00F121BE"/>
    <w:rsid w:val="00F278B0"/>
    <w:rsid w:val="00F27EA2"/>
    <w:rsid w:val="00F43E47"/>
    <w:rsid w:val="00F6096C"/>
    <w:rsid w:val="00F645B3"/>
    <w:rsid w:val="00F6616C"/>
    <w:rsid w:val="00F67F1C"/>
    <w:rsid w:val="00F73C23"/>
    <w:rsid w:val="00F80DB5"/>
    <w:rsid w:val="00F82149"/>
    <w:rsid w:val="00F825A8"/>
    <w:rsid w:val="00F937AA"/>
    <w:rsid w:val="00F96D9A"/>
    <w:rsid w:val="00F97ED0"/>
    <w:rsid w:val="00FA58AB"/>
    <w:rsid w:val="00FB7ED3"/>
    <w:rsid w:val="00FD261D"/>
    <w:rsid w:val="00FD398C"/>
    <w:rsid w:val="00FE22F1"/>
    <w:rsid w:val="00FE2F30"/>
    <w:rsid w:val="00FE3591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3C1649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091076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690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E240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D81D392EDE14C57984978F2854A68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8046A-DBEF-4B8B-BDFF-BE3BAF3E7F1A}"/>
      </w:docPartPr>
      <w:docPartBody>
        <w:p w:rsidR="003312A4" w:rsidRDefault="003312A4" w:rsidP="003312A4">
          <w:pPr>
            <w:pStyle w:val="CD81D392EDE14C57984978F2854A6849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217A68AEAA4517B17EDC8D03EED15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F09A6B-34A4-43CC-987F-C8E507491B6A}"/>
      </w:docPartPr>
      <w:docPartBody>
        <w:p w:rsidR="003312A4" w:rsidRDefault="003312A4" w:rsidP="003312A4">
          <w:pPr>
            <w:pStyle w:val="BD217A68AEAA4517B17EDC8D03EED15C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D666E5223D34DCC9C3658E56EA11C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4F14F50-A034-470E-A4F9-CCA967F66207}"/>
      </w:docPartPr>
      <w:docPartBody>
        <w:p w:rsidR="003312A4" w:rsidRDefault="003312A4" w:rsidP="003312A4">
          <w:pPr>
            <w:pStyle w:val="FD666E5223D34DCC9C3658E56EA11CB1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D9B25FB93F54FF897899EF08B092F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11DC36F-E105-4D9F-9BB8-5E3671A9031F}"/>
      </w:docPartPr>
      <w:docPartBody>
        <w:p w:rsidR="003312A4" w:rsidRDefault="003312A4" w:rsidP="003312A4">
          <w:pPr>
            <w:pStyle w:val="8D9B25FB93F54FF897899EF08B092F2E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567627A995244EBA9ED9A467F5D39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25DB7-DA23-4733-9C77-DE4B0F999FC5}"/>
      </w:docPartPr>
      <w:docPartBody>
        <w:p w:rsidR="003312A4" w:rsidRDefault="003312A4" w:rsidP="003312A4">
          <w:pPr>
            <w:pStyle w:val="1567627A995244EBA9ED9A467F5D3986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6F46C9CAFE047958A6A1AB781B170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DB05BF-127D-43DF-B306-105782967EA5}"/>
      </w:docPartPr>
      <w:docPartBody>
        <w:p w:rsidR="003312A4" w:rsidRDefault="003312A4" w:rsidP="003312A4">
          <w:pPr>
            <w:pStyle w:val="36F46C9CAFE047958A6A1AB781B170BC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70C030353DB4845850881E3C55F420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00526C6-5460-4C80-A1C2-91323B5C4374}"/>
      </w:docPartPr>
      <w:docPartBody>
        <w:p w:rsidR="003312A4" w:rsidRDefault="003312A4" w:rsidP="003312A4">
          <w:pPr>
            <w:pStyle w:val="970C030353DB4845850881E3C55F420C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5D247DA16944B8B35B042B01A551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4E58CB-0889-4B4D-9D19-8BE808781D1C}"/>
      </w:docPartPr>
      <w:docPartBody>
        <w:p w:rsidR="003312A4" w:rsidRDefault="003312A4" w:rsidP="003312A4">
          <w:pPr>
            <w:pStyle w:val="DE5D247DA16944B8B35B042B01A551D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675A22B7DE44CA8DC7B1D5B33B3B0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28604A-BD1F-4AAC-876F-7B5EBA90F78A}"/>
      </w:docPartPr>
      <w:docPartBody>
        <w:p w:rsidR="00B56C33" w:rsidRDefault="003312A4" w:rsidP="003312A4">
          <w:pPr>
            <w:pStyle w:val="33675A22B7DE44CA8DC7B1D5B33B3B0A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27631FB7CFF4EBB937FF923E2A845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4323B31-6D46-4A5F-BCF3-23BCC69C2023}"/>
      </w:docPartPr>
      <w:docPartBody>
        <w:p w:rsidR="00B56C33" w:rsidRDefault="003312A4" w:rsidP="003312A4">
          <w:pPr>
            <w:pStyle w:val="427631FB7CFF4EBB937FF923E2A8452A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4B54E3696E844DD876A96F94E294A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84F4CF-2AF5-4DD1-A103-FBF08C894A90}"/>
      </w:docPartPr>
      <w:docPartBody>
        <w:p w:rsidR="00B56C33" w:rsidRDefault="003312A4" w:rsidP="003312A4">
          <w:pPr>
            <w:pStyle w:val="04B54E3696E844DD876A96F94E294AF4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434A5AEBFE4B5A991FBEA9D2A70B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08A739-9DBD-48B2-AB8E-CE418FCAE5D8}"/>
      </w:docPartPr>
      <w:docPartBody>
        <w:p w:rsidR="00B56C33" w:rsidRDefault="003312A4" w:rsidP="003312A4">
          <w:pPr>
            <w:pStyle w:val="49434A5AEBFE4B5A991FBEA9D2A70B05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3A65C35D3E14E58894B9E2A47659E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0A4357-E4C3-4B21-8A69-89A6834F0DF8}"/>
      </w:docPartPr>
      <w:docPartBody>
        <w:p w:rsidR="00B56C33" w:rsidRDefault="003312A4" w:rsidP="003312A4">
          <w:pPr>
            <w:pStyle w:val="03A65C35D3E14E58894B9E2A47659E18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2416B8EAF5492B9E98EDF42681CC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041699-982D-41DC-B920-19B4DC8EE2E6}"/>
      </w:docPartPr>
      <w:docPartBody>
        <w:p w:rsidR="00B56C33" w:rsidRDefault="003312A4" w:rsidP="003312A4">
          <w:pPr>
            <w:pStyle w:val="BD2416B8EAF5492B9E98EDF42681CC4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3BA96C59BFA467AB356DB4160DAFAB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E0BB31-5C6B-433B-A53C-A2FB62F4DED5}"/>
      </w:docPartPr>
      <w:docPartBody>
        <w:p w:rsidR="00B56C33" w:rsidRDefault="003312A4" w:rsidP="003312A4">
          <w:pPr>
            <w:pStyle w:val="63BA96C59BFA467AB356DB4160DAFAB2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B5D939DA9F473A9B722958C9D981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E042703-5EB8-4D34-8782-04C3712F6466}"/>
      </w:docPartPr>
      <w:docPartBody>
        <w:p w:rsidR="00B56C33" w:rsidRDefault="003312A4" w:rsidP="003312A4">
          <w:pPr>
            <w:pStyle w:val="92B5D939DA9F473A9B722958C9D98151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2853DA95C64D5CBFFFFAFE4139A5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C50722-CE84-434F-9E46-C5621AED8EFF}"/>
      </w:docPartPr>
      <w:docPartBody>
        <w:p w:rsidR="00B56C33" w:rsidRDefault="003312A4" w:rsidP="003312A4">
          <w:pPr>
            <w:pStyle w:val="852853DA95C64D5CBFFFFAFE4139A593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A982AD7EA21461EBDB05C38EDE2C6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8A392F6-6548-45E6-A66E-1F308CED25CD}"/>
      </w:docPartPr>
      <w:docPartBody>
        <w:p w:rsidR="00B56C33" w:rsidRDefault="003312A4" w:rsidP="003312A4">
          <w:pPr>
            <w:pStyle w:val="2A982AD7EA21461EBDB05C38EDE2C695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2D2995B4D6431388A9691DC6E670E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E8F010-F0C4-4513-B24C-C5BB2BE293A1}"/>
      </w:docPartPr>
      <w:docPartBody>
        <w:p w:rsidR="00B56C33" w:rsidRDefault="003312A4" w:rsidP="003312A4">
          <w:pPr>
            <w:pStyle w:val="842D2995B4D6431388A9691DC6E670E3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9BA473F9E049FA82B15B6C18AC9BC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A998E40-86B8-4CC3-9711-724DCA72B490}"/>
      </w:docPartPr>
      <w:docPartBody>
        <w:p w:rsidR="00B56C33" w:rsidRDefault="003312A4" w:rsidP="003312A4">
          <w:pPr>
            <w:pStyle w:val="BD9BA473F9E049FA82B15B6C18AC9BC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B0AA534DE754B0D88D89811C19FDCB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AADDDC-DD91-45FC-A51F-F7D962CCD0B3}"/>
      </w:docPartPr>
      <w:docPartBody>
        <w:p w:rsidR="00B56C33" w:rsidRDefault="003312A4" w:rsidP="003312A4">
          <w:pPr>
            <w:pStyle w:val="9B0AA534DE754B0D88D89811C19FDCB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421A9408C640A5AC7AD448F5266B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573DED-129A-4427-A1B6-3D2A9E2878DA}"/>
      </w:docPartPr>
      <w:docPartBody>
        <w:p w:rsidR="00B56C33" w:rsidRDefault="003312A4" w:rsidP="003312A4">
          <w:pPr>
            <w:pStyle w:val="21421A9408C640A5AC7AD448F5266B3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7E19797E33D4F679EF0D75DE2195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FAD557-ED73-4BEE-9FA7-3992CAC3ACAD}"/>
      </w:docPartPr>
      <w:docPartBody>
        <w:p w:rsidR="00B56C33" w:rsidRDefault="003312A4" w:rsidP="003312A4">
          <w:pPr>
            <w:pStyle w:val="B7E19797E33D4F679EF0D75DE2195EA2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D648F60E49144319662EAEC6BAD0B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2369AB-9991-4C1F-B102-2F6DA11DC4C5}"/>
      </w:docPartPr>
      <w:docPartBody>
        <w:p w:rsidR="00B56C33" w:rsidRDefault="003312A4" w:rsidP="003312A4">
          <w:pPr>
            <w:pStyle w:val="1D648F60E49144319662EAEC6BAD0BC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7B950AF4EC45DBBD16D03B16EB16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A3CE1-BC59-4A95-8E1A-93314F8013A7}"/>
      </w:docPartPr>
      <w:docPartBody>
        <w:p w:rsidR="00B56C33" w:rsidRDefault="003312A4" w:rsidP="003312A4">
          <w:pPr>
            <w:pStyle w:val="837B950AF4EC45DBBD16D03B16EB16E7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2FDFF17B7E4057831AD714C9404F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63A23A-7A05-47A9-B359-88EBA512030E}"/>
      </w:docPartPr>
      <w:docPartBody>
        <w:p w:rsidR="00B56C33" w:rsidRDefault="003312A4" w:rsidP="003312A4">
          <w:pPr>
            <w:pStyle w:val="592FDFF17B7E4057831AD714C9404FB7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A2BB5D4A37B4FC896AD8E7E432A89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4770D4-465B-46C3-9A85-35C59C93D322}"/>
      </w:docPartPr>
      <w:docPartBody>
        <w:p w:rsidR="00B56C33" w:rsidRDefault="003312A4" w:rsidP="003312A4">
          <w:pPr>
            <w:pStyle w:val="EA2BB5D4A37B4FC896AD8E7E432A89D6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8F70EF593154BCD9C00B251CC22A6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D17D2B-E249-42FB-B9E2-2A5FD38D762D}"/>
      </w:docPartPr>
      <w:docPartBody>
        <w:p w:rsidR="00B56C33" w:rsidRDefault="003312A4" w:rsidP="003312A4">
          <w:pPr>
            <w:pStyle w:val="48F70EF593154BCD9C00B251CC22A65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CC2E44395F441BD91E54AB2C43626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81A244-376C-472E-BD60-FD154E696629}"/>
      </w:docPartPr>
      <w:docPartBody>
        <w:p w:rsidR="00B56C33" w:rsidRDefault="003312A4" w:rsidP="003312A4">
          <w:pPr>
            <w:pStyle w:val="4CC2E44395F441BD91E54AB2C4362608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DB734646BF4B31814D0BBA348499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29D59E-6DDE-4003-8DB2-9F2F45190C97}"/>
      </w:docPartPr>
      <w:docPartBody>
        <w:p w:rsidR="00B56C33" w:rsidRDefault="003312A4" w:rsidP="003312A4">
          <w:pPr>
            <w:pStyle w:val="6BDB734646BF4B31814D0BBA34849946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DA557B061846389B85903E1B3E6E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050FA0-F952-4165-A9B3-886487959D0B}"/>
      </w:docPartPr>
      <w:docPartBody>
        <w:p w:rsidR="00B56C33" w:rsidRDefault="003312A4" w:rsidP="003312A4">
          <w:pPr>
            <w:pStyle w:val="E7DA557B061846389B85903E1B3E6E38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895FFB5370470BBCB9B9C2CCB586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3D8A18-57C4-4C49-A6CE-320DC97C2A02}"/>
      </w:docPartPr>
      <w:docPartBody>
        <w:p w:rsidR="00B56C33" w:rsidRDefault="003312A4" w:rsidP="003312A4">
          <w:pPr>
            <w:pStyle w:val="F1895FFB5370470BBCB9B9C2CCB5867E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A77CE83A56842558FB7380B7164AC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3926F1B-CACE-49B6-AEE6-4EDFEF06F1DE}"/>
      </w:docPartPr>
      <w:docPartBody>
        <w:p w:rsidR="005A35E2" w:rsidRDefault="003F5FB6" w:rsidP="003F5FB6">
          <w:pPr>
            <w:pStyle w:val="BA77CE83A56842558FB7380B7164AC90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8E564F1091458F80701085C1D623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17CA275-FB25-4686-96D0-8F533A71103B}"/>
      </w:docPartPr>
      <w:docPartBody>
        <w:p w:rsidR="005A35E2" w:rsidRDefault="003F5FB6" w:rsidP="003F5FB6">
          <w:pPr>
            <w:pStyle w:val="688E564F1091458F80701085C1D623DB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828CDD0D2948E0BEC153F08D3C8B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5A3306-B858-473D-90D8-D6B295574159}"/>
      </w:docPartPr>
      <w:docPartBody>
        <w:p w:rsidR="005A35E2" w:rsidRDefault="003F5FB6" w:rsidP="003F5FB6">
          <w:pPr>
            <w:pStyle w:val="22828CDD0D2948E0BEC153F08D3C8B3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042A49"/>
    <w:rsid w:val="001B1D80"/>
    <w:rsid w:val="00257B6F"/>
    <w:rsid w:val="002B22DB"/>
    <w:rsid w:val="00316164"/>
    <w:rsid w:val="003312A4"/>
    <w:rsid w:val="0037525D"/>
    <w:rsid w:val="003F5FB6"/>
    <w:rsid w:val="004E1991"/>
    <w:rsid w:val="00583018"/>
    <w:rsid w:val="005A35E2"/>
    <w:rsid w:val="0063729C"/>
    <w:rsid w:val="006B4CB4"/>
    <w:rsid w:val="006D1EAB"/>
    <w:rsid w:val="007962FE"/>
    <w:rsid w:val="007B2837"/>
    <w:rsid w:val="007E5B5A"/>
    <w:rsid w:val="00822F38"/>
    <w:rsid w:val="008F2027"/>
    <w:rsid w:val="009626A9"/>
    <w:rsid w:val="00A05E17"/>
    <w:rsid w:val="00A135B7"/>
    <w:rsid w:val="00AC4111"/>
    <w:rsid w:val="00B56C33"/>
    <w:rsid w:val="00C63B62"/>
    <w:rsid w:val="00D115A4"/>
    <w:rsid w:val="00D507FA"/>
    <w:rsid w:val="00E41479"/>
    <w:rsid w:val="00E82C0A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F5FB6"/>
    <w:rPr>
      <w:color w:val="808080"/>
    </w:rPr>
  </w:style>
  <w:style w:type="paragraph" w:customStyle="1" w:styleId="8AE4134E382045A0A5E93F21E3182BD5">
    <w:name w:val="8AE4134E382045A0A5E93F21E3182BD5"/>
  </w:style>
  <w:style w:type="paragraph" w:customStyle="1" w:styleId="A67324E0884E4294B0572D8719FCD11E">
    <w:name w:val="A67324E0884E4294B0572D8719FCD11E"/>
  </w:style>
  <w:style w:type="paragraph" w:customStyle="1" w:styleId="13A3759BFE164D528DE7E7D33931C4A3">
    <w:name w:val="13A3759BFE164D528DE7E7D33931C4A3"/>
  </w:style>
  <w:style w:type="paragraph" w:customStyle="1" w:styleId="09D6E5955B0E42FEBA4C95EDA90F5F95">
    <w:name w:val="09D6E5955B0E42FEBA4C95EDA90F5F95"/>
  </w:style>
  <w:style w:type="paragraph" w:customStyle="1" w:styleId="25728DA75BA94E5D983C694337DAC4A3">
    <w:name w:val="25728DA75BA94E5D983C694337DAC4A3"/>
  </w:style>
  <w:style w:type="paragraph" w:customStyle="1" w:styleId="8A09F1F06098453D92ED478A31A5FEB2">
    <w:name w:val="8A09F1F06098453D92ED478A31A5FEB2"/>
  </w:style>
  <w:style w:type="paragraph" w:customStyle="1" w:styleId="D99A77519A2D4B839B75A5764B2D0D0A">
    <w:name w:val="D99A77519A2D4B839B75A5764B2D0D0A"/>
  </w:style>
  <w:style w:type="paragraph" w:customStyle="1" w:styleId="3E9CAB9F92694935B6BB37FF0C81C209">
    <w:name w:val="3E9CAB9F92694935B6BB37FF0C81C209"/>
  </w:style>
  <w:style w:type="paragraph" w:customStyle="1" w:styleId="AB2AA1ACD7CB49A6BC955C7D19CB76F6">
    <w:name w:val="AB2AA1ACD7CB49A6BC955C7D19CB76F6"/>
  </w:style>
  <w:style w:type="paragraph" w:customStyle="1" w:styleId="A1C21A367A274F6EB02F93C43240904F">
    <w:name w:val="A1C21A367A274F6EB02F93C43240904F"/>
  </w:style>
  <w:style w:type="paragraph" w:customStyle="1" w:styleId="BCC4232903414FC5B88E7B262ED33D71">
    <w:name w:val="BCC4232903414FC5B88E7B262ED33D71"/>
  </w:style>
  <w:style w:type="paragraph" w:customStyle="1" w:styleId="9BBF4D3AC3394CCCA3FF6E7520B0363C">
    <w:name w:val="9BBF4D3AC3394CCCA3FF6E7520B0363C"/>
  </w:style>
  <w:style w:type="paragraph" w:customStyle="1" w:styleId="14F24177F6864A6AAC4CB3ABC3DDDBCD">
    <w:name w:val="14F24177F6864A6AAC4CB3ABC3DDDBCD"/>
  </w:style>
  <w:style w:type="paragraph" w:customStyle="1" w:styleId="75B8C5511E6C4ABAADA70CC385D1A210">
    <w:name w:val="75B8C5511E6C4ABAADA70CC385D1A210"/>
  </w:style>
  <w:style w:type="paragraph" w:customStyle="1" w:styleId="540D0A0F2ABB4A8DA379215358E93976">
    <w:name w:val="540D0A0F2ABB4A8DA379215358E93976"/>
  </w:style>
  <w:style w:type="paragraph" w:customStyle="1" w:styleId="C41B78E931E746038D12BB8821B9D4CC">
    <w:name w:val="C41B78E931E746038D12BB8821B9D4CC"/>
  </w:style>
  <w:style w:type="paragraph" w:customStyle="1" w:styleId="08F8E81B913D46E593CFB9609B45D6D0">
    <w:name w:val="08F8E81B913D46E593CFB9609B45D6D0"/>
  </w:style>
  <w:style w:type="paragraph" w:customStyle="1" w:styleId="FD87107874ED4067BF426A77E303B796">
    <w:name w:val="FD87107874ED4067BF426A77E303B796"/>
  </w:style>
  <w:style w:type="paragraph" w:customStyle="1" w:styleId="C8C8D97516FA482590741C93F89BAF81">
    <w:name w:val="C8C8D97516FA482590741C93F89BAF81"/>
  </w:style>
  <w:style w:type="paragraph" w:customStyle="1" w:styleId="11D94B041B314C3BB8B9C7DCEFD92E59">
    <w:name w:val="11D94B041B314C3BB8B9C7DCEFD92E59"/>
  </w:style>
  <w:style w:type="paragraph" w:customStyle="1" w:styleId="62BE9580027B4C56A9793E9549375514">
    <w:name w:val="62BE9580027B4C56A9793E9549375514"/>
  </w:style>
  <w:style w:type="paragraph" w:customStyle="1" w:styleId="236DB795A29A4B7C8FE6BF040D305636">
    <w:name w:val="236DB795A29A4B7C8FE6BF040D305636"/>
  </w:style>
  <w:style w:type="paragraph" w:customStyle="1" w:styleId="E568C8BA71514EABB129F6A6C46D7F05">
    <w:name w:val="E568C8BA71514EABB129F6A6C46D7F05"/>
  </w:style>
  <w:style w:type="paragraph" w:customStyle="1" w:styleId="0E41D1BF7B7A4DBD9F365F19B42FC204">
    <w:name w:val="0E41D1BF7B7A4DBD9F365F19B42FC204"/>
  </w:style>
  <w:style w:type="paragraph" w:customStyle="1" w:styleId="39781277E65541EC8CB04D62DA51D5F6">
    <w:name w:val="39781277E65541EC8CB04D62DA51D5F6"/>
  </w:style>
  <w:style w:type="paragraph" w:customStyle="1" w:styleId="227194452C634AD1995B0210E1415209">
    <w:name w:val="227194452C634AD1995B0210E1415209"/>
  </w:style>
  <w:style w:type="paragraph" w:customStyle="1" w:styleId="CC43A4A7E7B24D3C899256238D1F4C07">
    <w:name w:val="CC43A4A7E7B24D3C899256238D1F4C07"/>
    <w:rsid w:val="009626A9"/>
  </w:style>
  <w:style w:type="paragraph" w:customStyle="1" w:styleId="8A65845633E648FF9655A39827736D0D">
    <w:name w:val="8A65845633E648FF9655A39827736D0D"/>
    <w:rsid w:val="009626A9"/>
  </w:style>
  <w:style w:type="paragraph" w:customStyle="1" w:styleId="BBB93F16C4A9476AA82A2C29229FE19D">
    <w:name w:val="BBB93F16C4A9476AA82A2C29229FE19D"/>
    <w:rsid w:val="009626A9"/>
  </w:style>
  <w:style w:type="paragraph" w:customStyle="1" w:styleId="120445C40F3D4D97BD309B8B43C2D85F">
    <w:name w:val="120445C40F3D4D97BD309B8B43C2D85F"/>
    <w:rsid w:val="009626A9"/>
  </w:style>
  <w:style w:type="paragraph" w:customStyle="1" w:styleId="71D06FCA08D441A49C6E80F5161DA983">
    <w:name w:val="71D06FCA08D441A49C6E80F5161DA983"/>
    <w:rsid w:val="009626A9"/>
  </w:style>
  <w:style w:type="paragraph" w:customStyle="1" w:styleId="D02C3E956E904EBA8F77DDB607EA0CB2">
    <w:name w:val="D02C3E956E904EBA8F77DDB607EA0CB2"/>
    <w:rsid w:val="009626A9"/>
  </w:style>
  <w:style w:type="paragraph" w:customStyle="1" w:styleId="7F213882C96643D9B55B25F468BFB551">
    <w:name w:val="7F213882C96643D9B55B25F468BFB551"/>
    <w:rsid w:val="009626A9"/>
  </w:style>
  <w:style w:type="paragraph" w:customStyle="1" w:styleId="72B468C8B8434069AA07ACBE63C66F5C">
    <w:name w:val="72B468C8B8434069AA07ACBE63C66F5C"/>
    <w:rsid w:val="009626A9"/>
  </w:style>
  <w:style w:type="paragraph" w:customStyle="1" w:styleId="7060AB5FDDAB4C9AA6D67CD6ACDD4A02">
    <w:name w:val="7060AB5FDDAB4C9AA6D67CD6ACDD4A02"/>
    <w:rsid w:val="009626A9"/>
  </w:style>
  <w:style w:type="paragraph" w:customStyle="1" w:styleId="163E3D01375D497382ED64BD8B0A884C">
    <w:name w:val="163E3D01375D497382ED64BD8B0A884C"/>
    <w:rsid w:val="009626A9"/>
  </w:style>
  <w:style w:type="paragraph" w:customStyle="1" w:styleId="8300AA62CA2B407D8B0A175BEA90F8CF">
    <w:name w:val="8300AA62CA2B407D8B0A175BEA90F8CF"/>
    <w:rsid w:val="009626A9"/>
  </w:style>
  <w:style w:type="paragraph" w:customStyle="1" w:styleId="91592E16ECB6409C826B9377641E3565">
    <w:name w:val="91592E16ECB6409C826B9377641E3565"/>
    <w:rsid w:val="009626A9"/>
  </w:style>
  <w:style w:type="paragraph" w:customStyle="1" w:styleId="F91A6D6F6E2E47FD8B367A350CD0A6F2">
    <w:name w:val="F91A6D6F6E2E47FD8B367A350CD0A6F2"/>
    <w:rsid w:val="009626A9"/>
  </w:style>
  <w:style w:type="paragraph" w:customStyle="1" w:styleId="CA0A0BF9FF1D4FFFBD7FBDEC7D20439A">
    <w:name w:val="CA0A0BF9FF1D4FFFBD7FBDEC7D20439A"/>
    <w:rsid w:val="009626A9"/>
  </w:style>
  <w:style w:type="paragraph" w:customStyle="1" w:styleId="4B46645F1E344634B9C507A77BC9A279">
    <w:name w:val="4B46645F1E344634B9C507A77BC9A279"/>
    <w:rsid w:val="009626A9"/>
  </w:style>
  <w:style w:type="paragraph" w:customStyle="1" w:styleId="38936D18142C4667B46F68B14A6CE05D">
    <w:name w:val="38936D18142C4667B46F68B14A6CE05D"/>
    <w:rsid w:val="009626A9"/>
  </w:style>
  <w:style w:type="paragraph" w:customStyle="1" w:styleId="A831BAD2DBD44D3DAF12E5C86A323194">
    <w:name w:val="A831BAD2DBD44D3DAF12E5C86A323194"/>
    <w:rsid w:val="009626A9"/>
  </w:style>
  <w:style w:type="paragraph" w:customStyle="1" w:styleId="22E7EA013A1E466386087632DCBFA4E2">
    <w:name w:val="22E7EA013A1E466386087632DCBFA4E2"/>
    <w:rsid w:val="009626A9"/>
  </w:style>
  <w:style w:type="paragraph" w:customStyle="1" w:styleId="0009CCCA2C134F0BB703A3DE51D3D27B">
    <w:name w:val="0009CCCA2C134F0BB703A3DE51D3D27B"/>
    <w:rsid w:val="009626A9"/>
  </w:style>
  <w:style w:type="paragraph" w:customStyle="1" w:styleId="78B5277236C141B6B240F1B5BD616224">
    <w:name w:val="78B5277236C141B6B240F1B5BD616224"/>
    <w:rsid w:val="009626A9"/>
  </w:style>
  <w:style w:type="paragraph" w:customStyle="1" w:styleId="7DDFA765A6A948AF8712ABDB07ECF8F7">
    <w:name w:val="7DDFA765A6A948AF8712ABDB07ECF8F7"/>
    <w:rsid w:val="009626A9"/>
  </w:style>
  <w:style w:type="paragraph" w:customStyle="1" w:styleId="775A3CD58B2E4BA5A6DE3D8321FDD56A">
    <w:name w:val="775A3CD58B2E4BA5A6DE3D8321FDD56A"/>
    <w:rsid w:val="009626A9"/>
  </w:style>
  <w:style w:type="paragraph" w:customStyle="1" w:styleId="35C07A015A784E0D8A43181E7FF4A82F">
    <w:name w:val="35C07A015A784E0D8A43181E7FF4A82F"/>
    <w:rsid w:val="009626A9"/>
  </w:style>
  <w:style w:type="paragraph" w:customStyle="1" w:styleId="FA745FB3B289455EBFF0DEEF66E76C34">
    <w:name w:val="FA745FB3B289455EBFF0DEEF66E76C34"/>
    <w:rsid w:val="009626A9"/>
  </w:style>
  <w:style w:type="paragraph" w:customStyle="1" w:styleId="9330C44B5F664BD1833424C9D07BB92D">
    <w:name w:val="9330C44B5F664BD1833424C9D07BB92D"/>
    <w:rsid w:val="009626A9"/>
  </w:style>
  <w:style w:type="paragraph" w:customStyle="1" w:styleId="42B0E4FA744C493B965D969DD524E5C9">
    <w:name w:val="42B0E4FA744C493B965D969DD524E5C9"/>
    <w:rsid w:val="009626A9"/>
  </w:style>
  <w:style w:type="paragraph" w:customStyle="1" w:styleId="DE3E0942EFD043A5A7F3B45088622A0C">
    <w:name w:val="DE3E0942EFD043A5A7F3B45088622A0C"/>
    <w:rsid w:val="009626A9"/>
  </w:style>
  <w:style w:type="paragraph" w:customStyle="1" w:styleId="63B24B264BBB4146AD142DE3877FE919">
    <w:name w:val="63B24B264BBB4146AD142DE3877FE919"/>
    <w:rsid w:val="009626A9"/>
  </w:style>
  <w:style w:type="paragraph" w:customStyle="1" w:styleId="7A010CBE8BD2427FB85F4749CA96ABFE">
    <w:name w:val="7A010CBE8BD2427FB85F4749CA96ABFE"/>
    <w:rsid w:val="009626A9"/>
  </w:style>
  <w:style w:type="paragraph" w:customStyle="1" w:styleId="E0C80A55BEBF4C71B30622E049C50A51">
    <w:name w:val="E0C80A55BEBF4C71B30622E049C50A51"/>
    <w:rsid w:val="009626A9"/>
  </w:style>
  <w:style w:type="paragraph" w:customStyle="1" w:styleId="DD30E2EAA995477DB61B8B26185D04ED">
    <w:name w:val="DD30E2EAA995477DB61B8B26185D04ED"/>
    <w:rsid w:val="009626A9"/>
  </w:style>
  <w:style w:type="paragraph" w:customStyle="1" w:styleId="D8376D8D427B47CE89DDF907639EDDAD">
    <w:name w:val="D8376D8D427B47CE89DDF907639EDDAD"/>
    <w:rsid w:val="009626A9"/>
  </w:style>
  <w:style w:type="paragraph" w:customStyle="1" w:styleId="550E7EE0B9F14E3893678A36AEECFC0B">
    <w:name w:val="550E7EE0B9F14E3893678A36AEECFC0B"/>
    <w:rsid w:val="009626A9"/>
  </w:style>
  <w:style w:type="paragraph" w:customStyle="1" w:styleId="D339DA28FBD746C2A2A1349426683B63">
    <w:name w:val="D339DA28FBD746C2A2A1349426683B63"/>
    <w:rsid w:val="009626A9"/>
  </w:style>
  <w:style w:type="paragraph" w:customStyle="1" w:styleId="E1556AF068D34344A16CDA8DD81DCE20">
    <w:name w:val="E1556AF068D34344A16CDA8DD81DCE20"/>
    <w:rsid w:val="009626A9"/>
  </w:style>
  <w:style w:type="paragraph" w:customStyle="1" w:styleId="9564A140F71140139136233AB57E2E98">
    <w:name w:val="9564A140F71140139136233AB57E2E98"/>
    <w:rsid w:val="009626A9"/>
  </w:style>
  <w:style w:type="paragraph" w:customStyle="1" w:styleId="CA7D37715B30443B8DD8E9A18A012875">
    <w:name w:val="CA7D37715B30443B8DD8E9A18A012875"/>
    <w:rsid w:val="009626A9"/>
  </w:style>
  <w:style w:type="paragraph" w:customStyle="1" w:styleId="1D7D02C26E444328B0B84E4C8FDF00EF">
    <w:name w:val="1D7D02C26E444328B0B84E4C8FDF00EF"/>
    <w:rsid w:val="009626A9"/>
  </w:style>
  <w:style w:type="paragraph" w:customStyle="1" w:styleId="4A98C7E858C04581AC3F97FDB2066E8F">
    <w:name w:val="4A98C7E858C04581AC3F97FDB2066E8F"/>
    <w:rsid w:val="009626A9"/>
  </w:style>
  <w:style w:type="paragraph" w:customStyle="1" w:styleId="63F32748866C4626871698796B133F40">
    <w:name w:val="63F32748866C4626871698796B133F40"/>
    <w:rsid w:val="009626A9"/>
  </w:style>
  <w:style w:type="paragraph" w:customStyle="1" w:styleId="D1AEFBE6B06D412C94271D55BA6F3DE2">
    <w:name w:val="D1AEFBE6B06D412C94271D55BA6F3DE2"/>
    <w:rsid w:val="009626A9"/>
  </w:style>
  <w:style w:type="paragraph" w:customStyle="1" w:styleId="8AE1E830DAB949F0B21AC7098C1B1572">
    <w:name w:val="8AE1E830DAB949F0B21AC7098C1B1572"/>
    <w:rsid w:val="009626A9"/>
  </w:style>
  <w:style w:type="paragraph" w:customStyle="1" w:styleId="A6DE784B8DF041298A16D16438FCB29B">
    <w:name w:val="A6DE784B8DF041298A16D16438FCB29B"/>
    <w:rsid w:val="009626A9"/>
  </w:style>
  <w:style w:type="paragraph" w:customStyle="1" w:styleId="2DFC6DB07C834BC385B0DDEF2B86AD7B">
    <w:name w:val="2DFC6DB07C834BC385B0DDEF2B86AD7B"/>
    <w:rsid w:val="009626A9"/>
  </w:style>
  <w:style w:type="paragraph" w:customStyle="1" w:styleId="24E3E5AB9B1942DCB441CAE3539BBC29">
    <w:name w:val="24E3E5AB9B1942DCB441CAE3539BBC29"/>
    <w:rsid w:val="009626A9"/>
  </w:style>
  <w:style w:type="paragraph" w:customStyle="1" w:styleId="F3D50C949074466FADAA7A4CC3592373">
    <w:name w:val="F3D50C949074466FADAA7A4CC3592373"/>
    <w:rsid w:val="009626A9"/>
  </w:style>
  <w:style w:type="paragraph" w:customStyle="1" w:styleId="477883932230492FAE6B2EBBDDB89390">
    <w:name w:val="477883932230492FAE6B2EBBDDB89390"/>
    <w:rsid w:val="009626A9"/>
  </w:style>
  <w:style w:type="paragraph" w:customStyle="1" w:styleId="0E1F43D01E67427F9E0233E9059CDE3B">
    <w:name w:val="0E1F43D01E67427F9E0233E9059CDE3B"/>
    <w:rsid w:val="009626A9"/>
  </w:style>
  <w:style w:type="paragraph" w:customStyle="1" w:styleId="656BB5D10BAE4CF18BEB5DE47FCC89A4">
    <w:name w:val="656BB5D10BAE4CF18BEB5DE47FCC89A4"/>
    <w:rsid w:val="009626A9"/>
  </w:style>
  <w:style w:type="paragraph" w:customStyle="1" w:styleId="FD8B2C1CCD934A01A19317A3119EA958">
    <w:name w:val="FD8B2C1CCD934A01A19317A3119EA958"/>
    <w:rsid w:val="009626A9"/>
  </w:style>
  <w:style w:type="paragraph" w:customStyle="1" w:styleId="B47852628CE9451D85EF3BB4B69AAA97">
    <w:name w:val="B47852628CE9451D85EF3BB4B69AAA97"/>
    <w:rsid w:val="009626A9"/>
  </w:style>
  <w:style w:type="paragraph" w:customStyle="1" w:styleId="901EC46F414F40F7B9CF8712F5428D29">
    <w:name w:val="901EC46F414F40F7B9CF8712F5428D29"/>
    <w:rsid w:val="009626A9"/>
  </w:style>
  <w:style w:type="paragraph" w:customStyle="1" w:styleId="2928C68135F641C3AE75875353796919">
    <w:name w:val="2928C68135F641C3AE75875353796919"/>
    <w:rsid w:val="009626A9"/>
  </w:style>
  <w:style w:type="paragraph" w:customStyle="1" w:styleId="655E74F9E9FE402AA9A44C7924B418DE">
    <w:name w:val="655E74F9E9FE402AA9A44C7924B418DE"/>
    <w:rsid w:val="009626A9"/>
  </w:style>
  <w:style w:type="paragraph" w:customStyle="1" w:styleId="9C4DF65C31EF4D928672B8C04A10037E">
    <w:name w:val="9C4DF65C31EF4D928672B8C04A10037E"/>
    <w:rsid w:val="009626A9"/>
  </w:style>
  <w:style w:type="paragraph" w:customStyle="1" w:styleId="10FABAEBAF044557BEF5D94E29DDE382">
    <w:name w:val="10FABAEBAF044557BEF5D94E29DDE382"/>
    <w:rsid w:val="009626A9"/>
  </w:style>
  <w:style w:type="paragraph" w:customStyle="1" w:styleId="61D3474EEAE64732A420CBB408E9C046">
    <w:name w:val="61D3474EEAE64732A420CBB408E9C046"/>
    <w:rsid w:val="009626A9"/>
  </w:style>
  <w:style w:type="paragraph" w:customStyle="1" w:styleId="3E7B371FA3704416B319A0C3E586B024">
    <w:name w:val="3E7B371FA3704416B319A0C3E586B024"/>
    <w:rsid w:val="009626A9"/>
  </w:style>
  <w:style w:type="paragraph" w:customStyle="1" w:styleId="6BAA5603AF2A4E268BFD3BC591120B8B">
    <w:name w:val="6BAA5603AF2A4E268BFD3BC591120B8B"/>
    <w:rsid w:val="009626A9"/>
  </w:style>
  <w:style w:type="paragraph" w:customStyle="1" w:styleId="5378A029028A49A2AC6A61EAF4CCB8AC">
    <w:name w:val="5378A029028A49A2AC6A61EAF4CCB8AC"/>
    <w:rsid w:val="009626A9"/>
  </w:style>
  <w:style w:type="paragraph" w:customStyle="1" w:styleId="173854CDAC894085BB1A07A2255A0C83">
    <w:name w:val="173854CDAC894085BB1A07A2255A0C83"/>
    <w:rsid w:val="009626A9"/>
  </w:style>
  <w:style w:type="paragraph" w:customStyle="1" w:styleId="8B1CCEBF17364E80BD4F1ABF8E6377CE">
    <w:name w:val="8B1CCEBF17364E80BD4F1ABF8E6377CE"/>
    <w:rsid w:val="009626A9"/>
  </w:style>
  <w:style w:type="paragraph" w:customStyle="1" w:styleId="692312E4DB90462BB4100472BAB792F6">
    <w:name w:val="692312E4DB90462BB4100472BAB792F6"/>
    <w:rsid w:val="009626A9"/>
  </w:style>
  <w:style w:type="paragraph" w:customStyle="1" w:styleId="DB41CB6C997C4784A2C7BCEE6B61B3E0">
    <w:name w:val="DB41CB6C997C4784A2C7BCEE6B61B3E0"/>
    <w:rsid w:val="009626A9"/>
  </w:style>
  <w:style w:type="paragraph" w:customStyle="1" w:styleId="89B2015949C046739B70D220EBACF988">
    <w:name w:val="89B2015949C046739B70D220EBACF988"/>
    <w:rsid w:val="009626A9"/>
  </w:style>
  <w:style w:type="paragraph" w:customStyle="1" w:styleId="BEF7D938157F43A49DC3E024D48605C8">
    <w:name w:val="BEF7D938157F43A49DC3E024D48605C8"/>
    <w:rsid w:val="009626A9"/>
  </w:style>
  <w:style w:type="paragraph" w:customStyle="1" w:styleId="C1639C492C114DCB9608A2A3943F9FD8">
    <w:name w:val="C1639C492C114DCB9608A2A3943F9FD8"/>
    <w:rsid w:val="009626A9"/>
  </w:style>
  <w:style w:type="paragraph" w:customStyle="1" w:styleId="8CEFCD265D714EB79F0AAD6888F746C4">
    <w:name w:val="8CEFCD265D714EB79F0AAD6888F746C4"/>
    <w:rsid w:val="009626A9"/>
  </w:style>
  <w:style w:type="paragraph" w:customStyle="1" w:styleId="8579AF86B2424B21BEB87C5AEA19B0E3">
    <w:name w:val="8579AF86B2424B21BEB87C5AEA19B0E3"/>
    <w:rsid w:val="009626A9"/>
  </w:style>
  <w:style w:type="paragraph" w:customStyle="1" w:styleId="6DB554CDBA0D4C1399FE47EEC254064A">
    <w:name w:val="6DB554CDBA0D4C1399FE47EEC254064A"/>
    <w:rsid w:val="009626A9"/>
  </w:style>
  <w:style w:type="paragraph" w:customStyle="1" w:styleId="2711638CD66547C4A364161EE2B69EE3">
    <w:name w:val="2711638CD66547C4A364161EE2B69EE3"/>
    <w:rsid w:val="009626A9"/>
  </w:style>
  <w:style w:type="paragraph" w:customStyle="1" w:styleId="8AE4134E382045A0A5E93F21E3182BD51">
    <w:name w:val="8AE4134E382045A0A5E93F21E3182BD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">
    <w:name w:val="A67324E0884E4294B0572D8719FCD11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">
    <w:name w:val="13A3759BFE164D528DE7E7D33931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">
    <w:name w:val="09D6E5955B0E42FEBA4C95EDA90F5F9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">
    <w:name w:val="25728DA75BA94E5D983C694337DA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">
    <w:name w:val="8A09F1F06098453D92ED478A31A5FEB2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">
    <w:name w:val="D99A77519A2D4B839B75A5764B2D0D0A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">
    <w:name w:val="3E9CAB9F92694935B6BB37FF0C81C20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">
    <w:name w:val="AB2AA1ACD7CB49A6BC955C7D19CB76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">
    <w:name w:val="A1C21A367A274F6EB02F93C43240904F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">
    <w:name w:val="BCC4232903414FC5B88E7B262ED33D7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">
    <w:name w:val="61DDF086F77E438181BF37A9D4BB31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">
    <w:name w:val="74031B3190E046BCBD94F80F662978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">
    <w:name w:val="B770163B20024FE6BC0EF5F2E3787EF7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">
    <w:name w:val="9D8C539B4EE7403BAADB04D26968643D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">
    <w:name w:val="FA02227C3B794372B64422ABEB79D280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">
    <w:name w:val="2DFC6DB07C834BC385B0DDEF2B86AD7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">
    <w:name w:val="226E2CB25F4E4F8DBE327E52B73BA63E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">
    <w:name w:val="3AC73506D8314EDD9DB7B7F761CBF138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">
    <w:name w:val="30FC91136EC441878C84A2255E41F3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1">
    <w:name w:val="75B8C5511E6C4ABAADA70CC385D1A21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1">
    <w:name w:val="540D0A0F2ABB4A8DA379215358E9397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1">
    <w:name w:val="C41B78E931E746038D12BB8821B9D4CC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1">
    <w:name w:val="08F8E81B913D46E593CFB9609B45D6D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1">
    <w:name w:val="FD87107874ED4067BF426A77E303B79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1">
    <w:name w:val="C8C8D97516FA482590741C93F89BAF8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1">
    <w:name w:val="11D94B041B314C3BB8B9C7DCEFD92E5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1">
    <w:name w:val="62BE9580027B4C56A9793E954937551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1">
    <w:name w:val="236DB795A29A4B7C8FE6BF040D30563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1">
    <w:name w:val="E568C8BA71514EABB129F6A6C46D7F0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1">
    <w:name w:val="0E41D1BF7B7A4DBD9F365F19B42FC20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1">
    <w:name w:val="39781277E65541EC8CB04D62DA51D5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">
    <w:name w:val="8AE4134E382045A0A5E93F21E3182BD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">
    <w:name w:val="A67324E0884E4294B0572D8719FCD11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">
    <w:name w:val="13A3759BFE164D528DE7E7D33931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">
    <w:name w:val="09D6E5955B0E42FEBA4C95EDA90F5F9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">
    <w:name w:val="25728DA75BA94E5D983C694337DA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">
    <w:name w:val="8A09F1F06098453D92ED478A31A5FEB2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">
    <w:name w:val="D99A77519A2D4B839B75A5764B2D0D0A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">
    <w:name w:val="3E9CAB9F92694935B6BB37FF0C81C20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">
    <w:name w:val="AB2AA1ACD7CB49A6BC955C7D19CB76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">
    <w:name w:val="A1C21A367A274F6EB02F93C43240904F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">
    <w:name w:val="BCC4232903414FC5B88E7B262ED33D7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">
    <w:name w:val="61DDF086F77E438181BF37A9D4BB31B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">
    <w:name w:val="74031B3190E046BCBD94F80F662978E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">
    <w:name w:val="B770163B20024FE6BC0EF5F2E3787EF7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">
    <w:name w:val="9D8C539B4EE7403BAADB04D26968643D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">
    <w:name w:val="FA02227C3B794372B64422ABEB79D28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">
    <w:name w:val="2DFC6DB07C834BC385B0DDEF2B86AD7B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">
    <w:name w:val="226E2CB25F4E4F8DBE327E52B73BA63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">
    <w:name w:val="3AC73506D8314EDD9DB7B7F761CBF138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">
    <w:name w:val="30FC91136EC441878C84A2255E41F3F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2">
    <w:name w:val="75B8C5511E6C4ABAADA70CC385D1A21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2">
    <w:name w:val="540D0A0F2ABB4A8DA379215358E9397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2">
    <w:name w:val="C41B78E931E746038D12BB8821B9D4CC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2">
    <w:name w:val="08F8E81B913D46E593CFB9609B45D6D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2">
    <w:name w:val="FD87107874ED4067BF426A77E303B79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2">
    <w:name w:val="C8C8D97516FA482590741C93F89BAF8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2">
    <w:name w:val="11D94B041B314C3BB8B9C7DCEFD92E5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2">
    <w:name w:val="62BE9580027B4C56A9793E954937551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2">
    <w:name w:val="236DB795A29A4B7C8FE6BF040D30563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2">
    <w:name w:val="E568C8BA71514EABB129F6A6C46D7F0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2">
    <w:name w:val="0E41D1BF7B7A4DBD9F365F19B42FC20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2">
    <w:name w:val="39781277E65541EC8CB04D62DA51D5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">
    <w:name w:val="8AE4134E382045A0A5E93F21E3182BD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">
    <w:name w:val="A67324E0884E4294B0572D8719FCD11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">
    <w:name w:val="13A3759BFE164D528DE7E7D33931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">
    <w:name w:val="09D6E5955B0E42FEBA4C95EDA90F5F9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">
    <w:name w:val="25728DA75BA94E5D983C694337DA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">
    <w:name w:val="8A09F1F06098453D92ED478A31A5FEB2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">
    <w:name w:val="D99A77519A2D4B839B75A5764B2D0D0A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">
    <w:name w:val="3E9CAB9F92694935B6BB37FF0C81C20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">
    <w:name w:val="AB2AA1ACD7CB49A6BC955C7D19CB76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">
    <w:name w:val="A1C21A367A274F6EB02F93C43240904F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">
    <w:name w:val="BCC4232903414FC5B88E7B262ED33D7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">
    <w:name w:val="61DDF086F77E438181BF37A9D4BB31B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">
    <w:name w:val="74031B3190E046BCBD94F80F662978E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">
    <w:name w:val="B770163B20024FE6BC0EF5F2E3787EF7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">
    <w:name w:val="9D8C539B4EE7403BAADB04D26968643D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">
    <w:name w:val="FA02227C3B794372B64422ABEB79D28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">
    <w:name w:val="2DFC6DB07C834BC385B0DDEF2B86AD7B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">
    <w:name w:val="226E2CB25F4E4F8DBE327E52B73BA63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">
    <w:name w:val="3AC73506D8314EDD9DB7B7F761CBF138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">
    <w:name w:val="30FC91136EC441878C84A2255E41F3F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3">
    <w:name w:val="75B8C5511E6C4ABAADA70CC385D1A21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3">
    <w:name w:val="540D0A0F2ABB4A8DA379215358E9397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3">
    <w:name w:val="C41B78E931E746038D12BB8821B9D4CC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3">
    <w:name w:val="08F8E81B913D46E593CFB9609B45D6D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3">
    <w:name w:val="FD87107874ED4067BF426A77E303B79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3">
    <w:name w:val="C8C8D97516FA482590741C93F89BAF8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3">
    <w:name w:val="11D94B041B314C3BB8B9C7DCEFD92E5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3">
    <w:name w:val="62BE9580027B4C56A9793E954937551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3">
    <w:name w:val="236DB795A29A4B7C8FE6BF040D30563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3">
    <w:name w:val="E568C8BA71514EABB129F6A6C46D7F0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3">
    <w:name w:val="0E41D1BF7B7A4DBD9F365F19B42FC20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3">
    <w:name w:val="39781277E65541EC8CB04D62DA51D5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4">
    <w:name w:val="8AE4134E382045A0A5E93F21E3182BD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4">
    <w:name w:val="A67324E0884E4294B0572D8719FCD11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4">
    <w:name w:val="13A3759BFE164D528DE7E7D33931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4">
    <w:name w:val="09D6E5955B0E42FEBA4C95EDA90F5F9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4">
    <w:name w:val="25728DA75BA94E5D983C694337DA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4">
    <w:name w:val="8A09F1F06098453D92ED478A31A5FEB2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4">
    <w:name w:val="D99A77519A2D4B839B75A5764B2D0D0A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4">
    <w:name w:val="3E9CAB9F92694935B6BB37FF0C81C20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4">
    <w:name w:val="AB2AA1ACD7CB49A6BC955C7D19CB76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4">
    <w:name w:val="A1C21A367A274F6EB02F93C43240904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4">
    <w:name w:val="BCC4232903414FC5B88E7B262ED33D7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">
    <w:name w:val="61DDF086F77E438181BF37A9D4BB31B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">
    <w:name w:val="74031B3190E046BCBD94F80F662978E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">
    <w:name w:val="B770163B20024FE6BC0EF5F2E3787EF7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">
    <w:name w:val="9D8C539B4EE7403BAADB04D26968643D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">
    <w:name w:val="FA02227C3B794372B64422ABEB79D28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4">
    <w:name w:val="2DFC6DB07C834BC385B0DDEF2B86AD7B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">
    <w:name w:val="226E2CB25F4E4F8DBE327E52B73BA63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">
    <w:name w:val="3AC73506D8314EDD9DB7B7F761CBF138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">
    <w:name w:val="30FC91136EC441878C84A2255E41F3F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65E947DDD354CC3BAF98D76C3BFB6F1">
    <w:name w:val="265E947DDD354CC3BAF98D76C3BFB6F1"/>
    <w:rsid w:val="009626A9"/>
    <w:pPr>
      <w:spacing w:after="0" w:line="200" w:lineRule="exact"/>
    </w:pPr>
    <w:rPr>
      <w:rFonts w:ascii="Verdana" w:hAnsi="Verdana"/>
      <w:sz w:val="13"/>
      <w:szCs w:val="14"/>
    </w:rPr>
  </w:style>
  <w:style w:type="paragraph" w:customStyle="1" w:styleId="75B8C5511E6C4ABAADA70CC385D1A2104">
    <w:name w:val="75B8C5511E6C4ABAADA70CC385D1A21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4">
    <w:name w:val="540D0A0F2ABB4A8DA379215358E9397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4">
    <w:name w:val="C41B78E931E746038D12BB8821B9D4CC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4">
    <w:name w:val="08F8E81B913D46E593CFB9609B45D6D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4">
    <w:name w:val="FD87107874ED4067BF426A77E303B79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4">
    <w:name w:val="C8C8D97516FA482590741C93F89BAF8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4">
    <w:name w:val="11D94B041B314C3BB8B9C7DCEFD92E5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4">
    <w:name w:val="62BE9580027B4C56A9793E954937551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4">
    <w:name w:val="236DB795A29A4B7C8FE6BF040D30563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4">
    <w:name w:val="E568C8BA71514EABB129F6A6C46D7F0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4">
    <w:name w:val="0E41D1BF7B7A4DBD9F365F19B42FC20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4">
    <w:name w:val="39781277E65541EC8CB04D62DA51D5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5">
    <w:name w:val="8AE4134E382045A0A5E93F21E3182BD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5">
    <w:name w:val="A67324E0884E4294B0572D8719FCD11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5">
    <w:name w:val="13A3759BFE164D528DE7E7D33931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5">
    <w:name w:val="09D6E5955B0E42FEBA4C95EDA90F5F9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5">
    <w:name w:val="25728DA75BA94E5D983C694337DA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5">
    <w:name w:val="8A09F1F06098453D92ED478A31A5FEB2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5">
    <w:name w:val="D99A77519A2D4B839B75A5764B2D0D0A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5">
    <w:name w:val="3E9CAB9F92694935B6BB37FF0C81C20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5">
    <w:name w:val="AB2AA1ACD7CB49A6BC955C7D19CB76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5">
    <w:name w:val="A1C21A367A274F6EB02F93C43240904F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5">
    <w:name w:val="BCC4232903414FC5B88E7B262ED33D7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4">
    <w:name w:val="61DDF086F77E438181BF37A9D4BB31B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4">
    <w:name w:val="74031B3190E046BCBD94F80F662978E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4">
    <w:name w:val="B770163B20024FE6BC0EF5F2E3787EF7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4">
    <w:name w:val="9D8C539B4EE7403BAADB04D26968643D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4">
    <w:name w:val="FA02227C3B794372B64422ABEB79D28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5">
    <w:name w:val="2DFC6DB07C834BC385B0DDEF2B86AD7B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4">
    <w:name w:val="226E2CB25F4E4F8DBE327E52B73BA63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4">
    <w:name w:val="3AC73506D8314EDD9DB7B7F761CBF138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4">
    <w:name w:val="30FC91136EC441878C84A2255E41F3F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5">
    <w:name w:val="75B8C5511E6C4ABAADA70CC385D1A21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5">
    <w:name w:val="540D0A0F2ABB4A8DA379215358E9397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5">
    <w:name w:val="C41B78E931E746038D12BB8821B9D4CC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5">
    <w:name w:val="08F8E81B913D46E593CFB9609B45D6D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5">
    <w:name w:val="FD87107874ED4067BF426A77E303B79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5">
    <w:name w:val="C8C8D97516FA482590741C93F89BAF8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5">
    <w:name w:val="11D94B041B314C3BB8B9C7DCEFD92E5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5">
    <w:name w:val="62BE9580027B4C56A9793E954937551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5">
    <w:name w:val="236DB795A29A4B7C8FE6BF040D30563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5">
    <w:name w:val="E568C8BA71514EABB129F6A6C46D7F0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5">
    <w:name w:val="0E41D1BF7B7A4DBD9F365F19B42FC20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5">
    <w:name w:val="39781277E65541EC8CB04D62DA51D5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6">
    <w:name w:val="8AE4134E382045A0A5E93F21E3182BD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6">
    <w:name w:val="A67324E0884E4294B0572D8719FCD11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6">
    <w:name w:val="13A3759BFE164D528DE7E7D33931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6">
    <w:name w:val="09D6E5955B0E42FEBA4C95EDA90F5F9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6">
    <w:name w:val="25728DA75BA94E5D983C694337DA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6">
    <w:name w:val="8A09F1F06098453D92ED478A31A5FEB2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6">
    <w:name w:val="D99A77519A2D4B839B75A5764B2D0D0A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6">
    <w:name w:val="3E9CAB9F92694935B6BB37FF0C81C20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6">
    <w:name w:val="AB2AA1ACD7CB49A6BC955C7D19CB76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6">
    <w:name w:val="A1C21A367A274F6EB02F93C43240904F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6">
    <w:name w:val="BCC4232903414FC5B88E7B262ED33D7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5">
    <w:name w:val="61DDF086F77E438181BF37A9D4BB31B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5">
    <w:name w:val="74031B3190E046BCBD94F80F662978E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5">
    <w:name w:val="B770163B20024FE6BC0EF5F2E3787EF7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5">
    <w:name w:val="9D8C539B4EE7403BAADB04D26968643D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5">
    <w:name w:val="FA02227C3B794372B64422ABEB79D28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6">
    <w:name w:val="2DFC6DB07C834BC385B0DDEF2B86AD7B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5">
    <w:name w:val="226E2CB25F4E4F8DBE327E52B73BA63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5">
    <w:name w:val="3AC73506D8314EDD9DB7B7F761CBF138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5">
    <w:name w:val="30FC91136EC441878C84A2255E41F3F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6">
    <w:name w:val="75B8C5511E6C4ABAADA70CC385D1A21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6">
    <w:name w:val="540D0A0F2ABB4A8DA379215358E9397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6">
    <w:name w:val="C41B78E931E746038D12BB8821B9D4CC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6">
    <w:name w:val="08F8E81B913D46E593CFB9609B45D6D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6">
    <w:name w:val="FD87107874ED4067BF426A77E303B79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6">
    <w:name w:val="C8C8D97516FA482590741C93F89BAF8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6">
    <w:name w:val="11D94B041B314C3BB8B9C7DCEFD92E5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6">
    <w:name w:val="62BE9580027B4C56A9793E954937551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6">
    <w:name w:val="236DB795A29A4B7C8FE6BF040D30563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6">
    <w:name w:val="E568C8BA71514EABB129F6A6C46D7F0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6">
    <w:name w:val="0E41D1BF7B7A4DBD9F365F19B42FC20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6">
    <w:name w:val="39781277E65541EC8CB04D62DA51D5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66BE23293F44AF0A8CD479424EA317E">
    <w:name w:val="066BE23293F44AF0A8CD479424EA317E"/>
    <w:rsid w:val="009626A9"/>
  </w:style>
  <w:style w:type="paragraph" w:customStyle="1" w:styleId="8349D140171242C29133BA5713DAF77F">
    <w:name w:val="8349D140171242C29133BA5713DAF77F"/>
    <w:rsid w:val="009626A9"/>
  </w:style>
  <w:style w:type="paragraph" w:customStyle="1" w:styleId="A2275C859BCA42C5AD114D83949BEB38">
    <w:name w:val="A2275C859BCA42C5AD114D83949BEB38"/>
    <w:rsid w:val="009626A9"/>
  </w:style>
  <w:style w:type="paragraph" w:customStyle="1" w:styleId="FD84C9D0124B4A1F97C3CF440A5A22C4">
    <w:name w:val="FD84C9D0124B4A1F97C3CF440A5A22C4"/>
    <w:rsid w:val="009626A9"/>
  </w:style>
  <w:style w:type="paragraph" w:customStyle="1" w:styleId="A03A84F6AB3E428683857532848F0933">
    <w:name w:val="A03A84F6AB3E428683857532848F0933"/>
    <w:rsid w:val="009626A9"/>
  </w:style>
  <w:style w:type="paragraph" w:customStyle="1" w:styleId="73C3588E450D4B0B848A9F1BCFE54437">
    <w:name w:val="73C3588E450D4B0B848A9F1BCFE54437"/>
    <w:rsid w:val="009626A9"/>
  </w:style>
  <w:style w:type="paragraph" w:customStyle="1" w:styleId="1280A7F3C42E48E499751551F789FED5">
    <w:name w:val="1280A7F3C42E48E499751551F789FED5"/>
    <w:rsid w:val="002B22DB"/>
  </w:style>
  <w:style w:type="paragraph" w:customStyle="1" w:styleId="DD5F10FC27544D3B80FDC06F6824C550">
    <w:name w:val="DD5F10FC27544D3B80FDC06F6824C550"/>
    <w:rsid w:val="002B22DB"/>
  </w:style>
  <w:style w:type="paragraph" w:customStyle="1" w:styleId="1B848358B6B147979A967F2039B10459">
    <w:name w:val="1B848358B6B147979A967F2039B10459"/>
    <w:rsid w:val="002B22DB"/>
  </w:style>
  <w:style w:type="paragraph" w:customStyle="1" w:styleId="C418FA6E5CCE468BA896D0A9B93EE661">
    <w:name w:val="C418FA6E5CCE468BA896D0A9B93EE661"/>
    <w:rsid w:val="002B22DB"/>
  </w:style>
  <w:style w:type="paragraph" w:customStyle="1" w:styleId="F2B1F40AF018426E994A86B3F6AF3B04">
    <w:name w:val="F2B1F40AF018426E994A86B3F6AF3B04"/>
    <w:rsid w:val="002B22DB"/>
  </w:style>
  <w:style w:type="paragraph" w:customStyle="1" w:styleId="14DEA50B85E242A8A634679CC3C77FC1">
    <w:name w:val="14DEA50B85E242A8A634679CC3C77FC1"/>
    <w:rsid w:val="002B22DB"/>
  </w:style>
  <w:style w:type="paragraph" w:customStyle="1" w:styleId="340249EC74E9483CB25F992D2437C2C2">
    <w:name w:val="340249EC74E9483CB25F992D2437C2C2"/>
    <w:rsid w:val="002B22DB"/>
  </w:style>
  <w:style w:type="paragraph" w:customStyle="1" w:styleId="17379DCE40F44267917BEFCEA22FE3DA">
    <w:name w:val="17379DCE40F44267917BEFCEA22FE3DA"/>
    <w:rsid w:val="002B22DB"/>
  </w:style>
  <w:style w:type="paragraph" w:customStyle="1" w:styleId="08B2506F935F409BBEE0DDE6BC87E0BE">
    <w:name w:val="08B2506F935F409BBEE0DDE6BC87E0BE"/>
    <w:rsid w:val="002B22DB"/>
  </w:style>
  <w:style w:type="paragraph" w:customStyle="1" w:styleId="18A7FA61C8E24A0591F6BB63A3080A22">
    <w:name w:val="18A7FA61C8E24A0591F6BB63A3080A22"/>
    <w:rsid w:val="002B22DB"/>
  </w:style>
  <w:style w:type="paragraph" w:customStyle="1" w:styleId="FEA631A0481C4B059F619416898F018C">
    <w:name w:val="FEA631A0481C4B059F619416898F018C"/>
    <w:rsid w:val="002B22DB"/>
  </w:style>
  <w:style w:type="paragraph" w:customStyle="1" w:styleId="DBBD21E826FA4854A49D3F44CDA667C6">
    <w:name w:val="DBBD21E826FA4854A49D3F44CDA667C6"/>
    <w:rsid w:val="002B22DB"/>
  </w:style>
  <w:style w:type="paragraph" w:customStyle="1" w:styleId="3545E8326C674FB69237073A0E081D6D">
    <w:name w:val="3545E8326C674FB69237073A0E081D6D"/>
    <w:rsid w:val="002B22DB"/>
  </w:style>
  <w:style w:type="paragraph" w:customStyle="1" w:styleId="C544F19716CD4B06B47FF185F3C67CA4">
    <w:name w:val="C544F19716CD4B06B47FF185F3C67CA4"/>
    <w:rsid w:val="002B22DB"/>
  </w:style>
  <w:style w:type="paragraph" w:customStyle="1" w:styleId="E86D728F3D1E4E5D929E637506D51F0C">
    <w:name w:val="E86D728F3D1E4E5D929E637506D51F0C"/>
    <w:rsid w:val="002B22DB"/>
  </w:style>
  <w:style w:type="paragraph" w:customStyle="1" w:styleId="9F106A3E8DC0468B84A03F7A7A49FB10">
    <w:name w:val="9F106A3E8DC0468B84A03F7A7A49FB10"/>
    <w:rsid w:val="002B22DB"/>
  </w:style>
  <w:style w:type="paragraph" w:customStyle="1" w:styleId="FE1DE4EA23344F26BC03A865E2A6430A">
    <w:name w:val="FE1DE4EA23344F26BC03A865E2A6430A"/>
    <w:rsid w:val="002B22DB"/>
  </w:style>
  <w:style w:type="paragraph" w:customStyle="1" w:styleId="76F90375910F45368E11BA97E00AD5C3">
    <w:name w:val="76F90375910F45368E11BA97E00AD5C3"/>
    <w:rsid w:val="002B22DB"/>
  </w:style>
  <w:style w:type="paragraph" w:customStyle="1" w:styleId="6AB49CCE8B62419DAC1F545A3D6DFE6C">
    <w:name w:val="6AB49CCE8B62419DAC1F545A3D6DFE6C"/>
    <w:rsid w:val="002B22DB"/>
  </w:style>
  <w:style w:type="paragraph" w:customStyle="1" w:styleId="97D8D28D57DE4A5D87D7AA7145AE6918">
    <w:name w:val="97D8D28D57DE4A5D87D7AA7145AE6918"/>
    <w:rsid w:val="002B22DB"/>
  </w:style>
  <w:style w:type="paragraph" w:customStyle="1" w:styleId="B290F4238AC54341BC19E284E2739AB8">
    <w:name w:val="B290F4238AC54341BC19E284E2739AB8"/>
    <w:rsid w:val="002B22DB"/>
  </w:style>
  <w:style w:type="paragraph" w:customStyle="1" w:styleId="06445C86225B4FBAB76EEF2E55ED538E">
    <w:name w:val="06445C86225B4FBAB76EEF2E55ED538E"/>
    <w:rsid w:val="002B22DB"/>
  </w:style>
  <w:style w:type="paragraph" w:customStyle="1" w:styleId="DCDBB52793CA44D7A237B6D83B3D593A">
    <w:name w:val="DCDBB52793CA44D7A237B6D83B3D593A"/>
    <w:rsid w:val="002B22DB"/>
  </w:style>
  <w:style w:type="paragraph" w:customStyle="1" w:styleId="7F46838F66C4471DB5976C5A3E07CB36">
    <w:name w:val="7F46838F66C4471DB5976C5A3E07CB36"/>
    <w:rsid w:val="002B22DB"/>
  </w:style>
  <w:style w:type="paragraph" w:customStyle="1" w:styleId="B7CEBD4997C94508B4AFC9A867E73168">
    <w:name w:val="B7CEBD4997C94508B4AFC9A867E73168"/>
    <w:rsid w:val="002B22DB"/>
  </w:style>
  <w:style w:type="paragraph" w:customStyle="1" w:styleId="E47491565DE34A38B2476A9D0AC4466E">
    <w:name w:val="E47491565DE34A38B2476A9D0AC4466E"/>
    <w:rsid w:val="002B22DB"/>
  </w:style>
  <w:style w:type="paragraph" w:customStyle="1" w:styleId="6BD50A6246FC43BC94AAF512786B883C">
    <w:name w:val="6BD50A6246FC43BC94AAF512786B883C"/>
    <w:rsid w:val="002B22DB"/>
  </w:style>
  <w:style w:type="paragraph" w:customStyle="1" w:styleId="8AE4134E382045A0A5E93F21E3182BD57">
    <w:name w:val="8AE4134E382045A0A5E93F21E3182BD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7">
    <w:name w:val="A67324E0884E4294B0572D8719FCD11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7">
    <w:name w:val="13A3759BFE164D528DE7E7D33931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7">
    <w:name w:val="09D6E5955B0E42FEBA4C95EDA90F5F9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7">
    <w:name w:val="25728DA75BA94E5D983C694337DA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7">
    <w:name w:val="8A09F1F06098453D92ED478A31A5FEB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7">
    <w:name w:val="D99A77519A2D4B839B75A5764B2D0D0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7">
    <w:name w:val="3E9CAB9F92694935B6BB37FF0C81C20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7">
    <w:name w:val="AB2AA1ACD7CB49A6BC955C7D19CB76F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7">
    <w:name w:val="A1C21A367A274F6EB02F93C43240904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7">
    <w:name w:val="BCC4232903414FC5B88E7B262ED33D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6">
    <w:name w:val="61DDF086F77E438181BF37A9D4BB31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6">
    <w:name w:val="74031B3190E046BCBD94F80F662978E6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6">
    <w:name w:val="B770163B20024FE6BC0EF5F2E3787EF7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6">
    <w:name w:val="9D8C539B4EE7403BAADB04D26968643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6">
    <w:name w:val="FA02227C3B794372B64422ABEB79D28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7">
    <w:name w:val="2DFC6DB07C834BC385B0DDEF2B86AD7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6">
    <w:name w:val="226E2CB25F4E4F8DBE327E52B73BA63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6">
    <w:name w:val="3AC73506D8314EDD9DB7B7F761CBF13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6">
    <w:name w:val="30FC91136EC441878C84A2255E41F3F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">
    <w:name w:val="E47491565DE34A38B2476A9D0AC4466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">
    <w:name w:val="6BD50A6246FC43BC94AAF512786B883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64C48A0DAE34E0E94AA852D179426CF">
    <w:name w:val="764C48A0DAE34E0E94AA852D179426CF"/>
    <w:rsid w:val="002B22DB"/>
  </w:style>
  <w:style w:type="paragraph" w:customStyle="1" w:styleId="F09FF56DD3AC4968ADAB9F4570D5477B">
    <w:name w:val="F09FF56DD3AC4968ADAB9F4570D5477B"/>
    <w:rsid w:val="002B22DB"/>
  </w:style>
  <w:style w:type="paragraph" w:customStyle="1" w:styleId="D89B3E324D5C4D92BD34D7169431D357">
    <w:name w:val="D89B3E324D5C4D92BD34D7169431D357"/>
    <w:rsid w:val="002B22DB"/>
  </w:style>
  <w:style w:type="paragraph" w:customStyle="1" w:styleId="019714BA1BB6434EAEE80882E7068E7C">
    <w:name w:val="019714BA1BB6434EAEE80882E7068E7C"/>
    <w:rsid w:val="002B22DB"/>
  </w:style>
  <w:style w:type="paragraph" w:customStyle="1" w:styleId="56E5D8088C344419997327D263FFBC69">
    <w:name w:val="56E5D8088C344419997327D263FFBC69"/>
    <w:rsid w:val="002B22DB"/>
  </w:style>
  <w:style w:type="paragraph" w:customStyle="1" w:styleId="2DEA751C714A4B58A4F196B60158026C">
    <w:name w:val="2DEA751C714A4B58A4F196B60158026C"/>
    <w:rsid w:val="002B22DB"/>
  </w:style>
  <w:style w:type="paragraph" w:customStyle="1" w:styleId="5BD2F7C90649429B842BBD71953B68FC">
    <w:name w:val="5BD2F7C90649429B842BBD71953B68FC"/>
    <w:rsid w:val="002B22DB"/>
  </w:style>
  <w:style w:type="paragraph" w:customStyle="1" w:styleId="07692879E36F47618C0F62A4AC91D90A">
    <w:name w:val="07692879E36F47618C0F62A4AC91D90A"/>
    <w:rsid w:val="002B22DB"/>
  </w:style>
  <w:style w:type="paragraph" w:customStyle="1" w:styleId="5465AA3880454D6084BCFF9C43B4F5E7">
    <w:name w:val="5465AA3880454D6084BCFF9C43B4F5E7"/>
    <w:rsid w:val="002B22DB"/>
  </w:style>
  <w:style w:type="paragraph" w:customStyle="1" w:styleId="9CBF00007D554F8B89E85BA964E1153B">
    <w:name w:val="9CBF00007D554F8B89E85BA964E1153B"/>
    <w:rsid w:val="002B22DB"/>
  </w:style>
  <w:style w:type="paragraph" w:customStyle="1" w:styleId="C6F0692F5D7644B1A966A1CFA1E1C42D">
    <w:name w:val="C6F0692F5D7644B1A966A1CFA1E1C42D"/>
    <w:rsid w:val="002B22DB"/>
  </w:style>
  <w:style w:type="paragraph" w:customStyle="1" w:styleId="B0C57E6FEC6C433EBC9EA5A3DAB66748">
    <w:name w:val="B0C57E6FEC6C433EBC9EA5A3DAB66748"/>
    <w:rsid w:val="002B22DB"/>
  </w:style>
  <w:style w:type="paragraph" w:customStyle="1" w:styleId="8AE4134E382045A0A5E93F21E3182BD58">
    <w:name w:val="8AE4134E382045A0A5E93F21E3182BD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8">
    <w:name w:val="A67324E0884E4294B0572D8719FCD11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8">
    <w:name w:val="13A3759BFE164D528DE7E7D33931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8">
    <w:name w:val="09D6E5955B0E42FEBA4C95EDA90F5F9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8">
    <w:name w:val="25728DA75BA94E5D983C694337DA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8">
    <w:name w:val="8A09F1F06098453D92ED478A31A5FEB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8">
    <w:name w:val="D99A77519A2D4B839B75A5764B2D0D0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8">
    <w:name w:val="3E9CAB9F92694935B6BB37FF0C81C20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8">
    <w:name w:val="AB2AA1ACD7CB49A6BC955C7D19CB76F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8">
    <w:name w:val="A1C21A367A274F6EB02F93C43240904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8">
    <w:name w:val="BCC4232903414FC5B88E7B262ED33D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7">
    <w:name w:val="61DDF086F77E438181BF37A9D4BB31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7">
    <w:name w:val="74031B3190E046BCBD94F80F662978E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7">
    <w:name w:val="B770163B20024FE6BC0EF5F2E3787EF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7">
    <w:name w:val="9D8C539B4EE7403BAADB04D26968643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7">
    <w:name w:val="FA02227C3B794372B64422ABEB79D28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8">
    <w:name w:val="2DFC6DB07C834BC385B0DDEF2B86AD7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7">
    <w:name w:val="226E2CB25F4E4F8DBE327E52B73BA63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7">
    <w:name w:val="3AC73506D8314EDD9DB7B7F761CBF13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7">
    <w:name w:val="30FC91136EC441878C84A2255E41F3F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">
    <w:name w:val="E47491565DE34A38B2476A9D0AC4466E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">
    <w:name w:val="6BD50A6246FC43BC94AAF512786B883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">
    <w:name w:val="51DE9C5F01DE42929CB2CCD1C130F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EA751C714A4B58A4F196B60158026C1">
    <w:name w:val="2DEA751C714A4B58A4F196B60158026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">
    <w:name w:val="C6F0692F5D7644B1A966A1CFA1E1C42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">
    <w:name w:val="B0C57E6FEC6C433EBC9EA5A3DAB6674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9">
    <w:name w:val="8AE4134E382045A0A5E93F21E3182BD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9">
    <w:name w:val="A67324E0884E4294B0572D8719FCD11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9">
    <w:name w:val="13A3759BFE164D528DE7E7D33931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9">
    <w:name w:val="09D6E5955B0E42FEBA4C95EDA90F5F9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9">
    <w:name w:val="25728DA75BA94E5D983C694337DA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9">
    <w:name w:val="8A09F1F06098453D92ED478A31A5FEB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9">
    <w:name w:val="D99A77519A2D4B839B75A5764B2D0D0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9">
    <w:name w:val="3E9CAB9F92694935B6BB37FF0C81C20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9">
    <w:name w:val="AB2AA1ACD7CB49A6BC955C7D19CB76F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9">
    <w:name w:val="A1C21A367A274F6EB02F93C43240904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9">
    <w:name w:val="BCC4232903414FC5B88E7B262ED33D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8">
    <w:name w:val="61DDF086F77E438181BF37A9D4BB31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8">
    <w:name w:val="74031B3190E046BCBD94F80F662978E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8">
    <w:name w:val="B770163B20024FE6BC0EF5F2E3787EF7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8">
    <w:name w:val="9D8C539B4EE7403BAADB04D26968643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8">
    <w:name w:val="FA02227C3B794372B64422ABEB79D28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9">
    <w:name w:val="2DFC6DB07C834BC385B0DDEF2B86AD7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8">
    <w:name w:val="226E2CB25F4E4F8DBE327E52B73BA63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8">
    <w:name w:val="3AC73506D8314EDD9DB7B7F761CBF13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8">
    <w:name w:val="30FC91136EC441878C84A2255E41F3F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3">
    <w:name w:val="E47491565DE34A38B2476A9D0AC4466E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3">
    <w:name w:val="6BD50A6246FC43BC94AAF512786B883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">
    <w:name w:val="51DE9C5F01DE42929CB2CCD1C130FAB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">
    <w:name w:val="C6F0692F5D7644B1A966A1CFA1E1C42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">
    <w:name w:val="B0C57E6FEC6C433EBC9EA5A3DAB667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">
    <w:name w:val="842EB3722422420B96D3CAEC6D7E5EA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">
    <w:name w:val="F28DAB6CB70C4494B85E5E005B987A1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">
    <w:name w:val="151EDA8B6ABB41CBACDD9930FB46D1D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0">
    <w:name w:val="8AE4134E382045A0A5E93F21E3182BD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0">
    <w:name w:val="A67324E0884E4294B0572D8719FCD11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0">
    <w:name w:val="13A3759BFE164D528DE7E7D33931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0">
    <w:name w:val="09D6E5955B0E42FEBA4C95EDA90F5F9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0">
    <w:name w:val="25728DA75BA94E5D983C694337DA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0">
    <w:name w:val="8A09F1F06098453D92ED478A31A5FEB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0">
    <w:name w:val="D99A77519A2D4B839B75A5764B2D0D0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0">
    <w:name w:val="3E9CAB9F92694935B6BB37FF0C81C20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0">
    <w:name w:val="AB2AA1ACD7CB49A6BC955C7D19CB76F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0">
    <w:name w:val="A1C21A367A274F6EB02F93C43240904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0">
    <w:name w:val="BCC4232903414FC5B88E7B262ED33D7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9">
    <w:name w:val="61DDF086F77E438181BF37A9D4BB31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9">
    <w:name w:val="74031B3190E046BCBD94F80F662978E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9">
    <w:name w:val="B770163B20024FE6BC0EF5F2E3787EF7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9">
    <w:name w:val="9D8C539B4EE7403BAADB04D26968643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9">
    <w:name w:val="FA02227C3B794372B64422ABEB79D28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0">
    <w:name w:val="2DFC6DB07C834BC385B0DDEF2B86AD7B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9">
    <w:name w:val="226E2CB25F4E4F8DBE327E52B73BA63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9">
    <w:name w:val="3AC73506D8314EDD9DB7B7F761CBF13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9">
    <w:name w:val="30FC91136EC441878C84A2255E41F3F4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4">
    <w:name w:val="E47491565DE34A38B2476A9D0AC4466E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4">
    <w:name w:val="6BD50A6246FC43BC94AAF512786B883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">
    <w:name w:val="51DE9C5F01DE42929CB2CCD1C130FAB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3">
    <w:name w:val="C6F0692F5D7644B1A966A1CFA1E1C42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3">
    <w:name w:val="B0C57E6FEC6C433EBC9EA5A3DAB6674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">
    <w:name w:val="842EB3722422420B96D3CAEC6D7E5EA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">
    <w:name w:val="F28DAB6CB70C4494B85E5E005B987A1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">
    <w:name w:val="151EDA8B6ABB41CBACDD9930FB46D1D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1">
    <w:name w:val="8AE4134E382045A0A5E93F21E3182BD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1">
    <w:name w:val="A67324E0884E4294B0572D8719FCD11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1">
    <w:name w:val="13A3759BFE164D528DE7E7D33931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1">
    <w:name w:val="09D6E5955B0E42FEBA4C95EDA90F5F9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1">
    <w:name w:val="25728DA75BA94E5D983C694337DA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1">
    <w:name w:val="8A09F1F06098453D92ED478A31A5FEB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1">
    <w:name w:val="D99A77519A2D4B839B75A5764B2D0D0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1">
    <w:name w:val="3E9CAB9F92694935B6BB37FF0C81C20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1">
    <w:name w:val="AB2AA1ACD7CB49A6BC955C7D19CB76F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1">
    <w:name w:val="A1C21A367A274F6EB02F93C43240904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1">
    <w:name w:val="BCC4232903414FC5B88E7B262ED33D7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0">
    <w:name w:val="61DDF086F77E438181BF37A9D4BB31B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0">
    <w:name w:val="74031B3190E046BCBD94F80F662978E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0">
    <w:name w:val="B770163B20024FE6BC0EF5F2E3787EF7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0">
    <w:name w:val="9D8C539B4EE7403BAADB04D26968643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0">
    <w:name w:val="FA02227C3B794372B64422ABEB79D28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1">
    <w:name w:val="2DFC6DB07C834BC385B0DDEF2B86AD7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0">
    <w:name w:val="226E2CB25F4E4F8DBE327E52B73BA63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0">
    <w:name w:val="3AC73506D8314EDD9DB7B7F761CBF13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0">
    <w:name w:val="30FC91136EC441878C84A2255E41F3F4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5">
    <w:name w:val="E47491565DE34A38B2476A9D0AC4466E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5">
    <w:name w:val="6BD50A6246FC43BC94AAF512786B883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3">
    <w:name w:val="51DE9C5F01DE42929CB2CCD1C130FAB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4">
    <w:name w:val="C6F0692F5D7644B1A966A1CFA1E1C42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4">
    <w:name w:val="B0C57E6FEC6C433EBC9EA5A3DAB66748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2">
    <w:name w:val="842EB3722422420B96D3CAEC6D7E5EA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2">
    <w:name w:val="F28DAB6CB70C4494B85E5E005B987A1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2">
    <w:name w:val="151EDA8B6ABB41CBACDD9930FB46D1D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">
    <w:name w:val="F91E4BD576AE4C81BA72C15AF1A5BB9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B24CB4FA1A495B9AB64E5F3D500853">
    <w:name w:val="EDB24CB4FA1A495B9AB64E5F3D500853"/>
    <w:rsid w:val="002B22DB"/>
  </w:style>
  <w:style w:type="paragraph" w:customStyle="1" w:styleId="C113A5F6343E42159D6DDEDF527FB5D8">
    <w:name w:val="C113A5F6343E42159D6DDEDF527FB5D8"/>
    <w:rsid w:val="002B22DB"/>
  </w:style>
  <w:style w:type="paragraph" w:customStyle="1" w:styleId="A516124DB2394063B4EED8F603C1564B">
    <w:name w:val="A516124DB2394063B4EED8F603C1564B"/>
    <w:rsid w:val="002B22DB"/>
  </w:style>
  <w:style w:type="paragraph" w:customStyle="1" w:styleId="7CC8FD465FA347A184C886F2CCD2345A">
    <w:name w:val="7CC8FD465FA347A184C886F2CCD2345A"/>
    <w:rsid w:val="002B22DB"/>
  </w:style>
  <w:style w:type="paragraph" w:customStyle="1" w:styleId="99E6DAF0BB114DA9AB95C117A2139C2B">
    <w:name w:val="99E6DAF0BB114DA9AB95C117A2139C2B"/>
    <w:rsid w:val="002B22DB"/>
  </w:style>
  <w:style w:type="paragraph" w:customStyle="1" w:styleId="9D76B0B977874DB68E986C0E61115975">
    <w:name w:val="9D76B0B977874DB68E986C0E61115975"/>
    <w:rsid w:val="002B22DB"/>
  </w:style>
  <w:style w:type="paragraph" w:customStyle="1" w:styleId="744AEE91E6034BD1B2C02ECE8B91D031">
    <w:name w:val="744AEE91E6034BD1B2C02ECE8B91D031"/>
    <w:rsid w:val="002B22DB"/>
  </w:style>
  <w:style w:type="paragraph" w:customStyle="1" w:styleId="FD82B8670AF449D886713AB1ABDEA04A">
    <w:name w:val="FD82B8670AF449D886713AB1ABDEA04A"/>
    <w:rsid w:val="002B22DB"/>
  </w:style>
  <w:style w:type="paragraph" w:customStyle="1" w:styleId="FB513A6A01B54BE2BDD1D94ED32620F6">
    <w:name w:val="FB513A6A01B54BE2BDD1D94ED32620F6"/>
    <w:rsid w:val="002B22DB"/>
  </w:style>
  <w:style w:type="paragraph" w:customStyle="1" w:styleId="8AE4134E382045A0A5E93F21E3182BD512">
    <w:name w:val="8AE4134E382045A0A5E93F21E3182BD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2">
    <w:name w:val="A67324E0884E4294B0572D8719FCD11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2">
    <w:name w:val="13A3759BFE164D528DE7E7D33931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2">
    <w:name w:val="09D6E5955B0E42FEBA4C95EDA90F5F9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2">
    <w:name w:val="25728DA75BA94E5D983C694337DA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2">
    <w:name w:val="8A09F1F06098453D92ED478A31A5FEB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2">
    <w:name w:val="D99A77519A2D4B839B75A5764B2D0D0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2">
    <w:name w:val="3E9CAB9F92694935B6BB37FF0C81C20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2">
    <w:name w:val="AB2AA1ACD7CB49A6BC955C7D19CB76F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2">
    <w:name w:val="A1C21A367A274F6EB02F93C43240904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2">
    <w:name w:val="BCC4232903414FC5B88E7B262ED33D7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1">
    <w:name w:val="61DDF086F77E438181BF37A9D4BB31B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1">
    <w:name w:val="74031B3190E046BCBD94F80F662978E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1">
    <w:name w:val="B770163B20024FE6BC0EF5F2E3787EF7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1">
    <w:name w:val="9D8C539B4EE7403BAADB04D26968643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1">
    <w:name w:val="FA02227C3B794372B64422ABEB79D28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2">
    <w:name w:val="2DFC6DB07C834BC385B0DDEF2B86AD7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1">
    <w:name w:val="226E2CB25F4E4F8DBE327E52B73BA63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1">
    <w:name w:val="3AC73506D8314EDD9DB7B7F761CBF13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1">
    <w:name w:val="30FC91136EC441878C84A2255E41F3F4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6">
    <w:name w:val="E47491565DE34A38B2476A9D0AC4466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6">
    <w:name w:val="6BD50A6246FC43BC94AAF512786B883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4">
    <w:name w:val="51DE9C5F01DE42929CB2CCD1C130FAB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5">
    <w:name w:val="C6F0692F5D7644B1A966A1CFA1E1C42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5">
    <w:name w:val="B0C57E6FEC6C433EBC9EA5A3DAB66748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3">
    <w:name w:val="842EB3722422420B96D3CAEC6D7E5EA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3">
    <w:name w:val="F28DAB6CB70C4494B85E5E005B987A1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3">
    <w:name w:val="151EDA8B6ABB41CBACDD9930FB46D1D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">
    <w:name w:val="F91E4BD576AE4C81BA72C15AF1A5BB9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">
    <w:name w:val="C3B57163F92D4626BD9D5D28492D996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">
    <w:name w:val="BB9CFA66054546C3B856079D7402DD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3">
    <w:name w:val="8AE4134E382045A0A5E93F21E3182BD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3">
    <w:name w:val="A67324E0884E4294B0572D8719FCD11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3">
    <w:name w:val="13A3759BFE164D528DE7E7D33931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3">
    <w:name w:val="09D6E5955B0E42FEBA4C95EDA90F5F9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3">
    <w:name w:val="25728DA75BA94E5D983C694337DA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3">
    <w:name w:val="8A09F1F06098453D92ED478A31A5FEB2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3">
    <w:name w:val="D99A77519A2D4B839B75A5764B2D0D0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3">
    <w:name w:val="3E9CAB9F92694935B6BB37FF0C81C209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3">
    <w:name w:val="AB2AA1ACD7CB49A6BC955C7D19CB76F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3">
    <w:name w:val="A1C21A367A274F6EB02F93C43240904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3">
    <w:name w:val="BCC4232903414FC5B88E7B262ED33D7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2">
    <w:name w:val="61DDF086F77E438181BF37A9D4BB31B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2">
    <w:name w:val="74031B3190E046BCBD94F80F662978E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2">
    <w:name w:val="B770163B20024FE6BC0EF5F2E3787EF7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2">
    <w:name w:val="9D8C539B4EE7403BAADB04D26968643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2">
    <w:name w:val="FA02227C3B794372B64422ABEB79D28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3">
    <w:name w:val="2DFC6DB07C834BC385B0DDEF2B86AD7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2">
    <w:name w:val="226E2CB25F4E4F8DBE327E52B73BA63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2">
    <w:name w:val="3AC73506D8314EDD9DB7B7F761CBF13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2">
    <w:name w:val="30FC91136EC441878C84A2255E41F3F4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7">
    <w:name w:val="E47491565DE34A38B2476A9D0AC4466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7">
    <w:name w:val="6BD50A6246FC43BC94AAF512786B883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5">
    <w:name w:val="51DE9C5F01DE42929CB2CCD1C130FAB5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6">
    <w:name w:val="C6F0692F5D7644B1A966A1CFA1E1C42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6">
    <w:name w:val="B0C57E6FEC6C433EBC9EA5A3DAB6674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4">
    <w:name w:val="842EB3722422420B96D3CAEC6D7E5EA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4">
    <w:name w:val="F28DAB6CB70C4494B85E5E005B987A1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4">
    <w:name w:val="151EDA8B6ABB41CBACDD9930FB46D1D0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">
    <w:name w:val="F91E4BD576AE4C81BA72C15AF1A5BB9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">
    <w:name w:val="C3B57163F92D4626BD9D5D28492D996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">
    <w:name w:val="BB9CFA66054546C3B856079D7402DD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4">
    <w:name w:val="8AE4134E382045A0A5E93F21E3182BD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4">
    <w:name w:val="A67324E0884E4294B0572D8719FCD11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4">
    <w:name w:val="13A3759BFE164D528DE7E7D33931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4">
    <w:name w:val="09D6E5955B0E42FEBA4C95EDA90F5F9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4">
    <w:name w:val="25728DA75BA94E5D983C694337DA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4">
    <w:name w:val="8A09F1F06098453D92ED478A31A5FEB2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4">
    <w:name w:val="D99A77519A2D4B839B75A5764B2D0D0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4">
    <w:name w:val="3E9CAB9F92694935B6BB37FF0C81C209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4">
    <w:name w:val="AB2AA1ACD7CB49A6BC955C7D19CB76F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4">
    <w:name w:val="A1C21A367A274F6EB02F93C43240904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4">
    <w:name w:val="BCC4232903414FC5B88E7B262ED33D7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3">
    <w:name w:val="61DDF086F77E438181BF37A9D4BB31B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3">
    <w:name w:val="74031B3190E046BCBD94F80F662978E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3">
    <w:name w:val="B770163B20024FE6BC0EF5F2E3787EF7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3">
    <w:name w:val="9D8C539B4EE7403BAADB04D26968643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3">
    <w:name w:val="FA02227C3B794372B64422ABEB79D28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4">
    <w:name w:val="2DFC6DB07C834BC385B0DDEF2B86AD7B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3">
    <w:name w:val="226E2CB25F4E4F8DBE327E52B73BA63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3">
    <w:name w:val="3AC73506D8314EDD9DB7B7F761CBF13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3">
    <w:name w:val="30FC91136EC441878C84A2255E41F3F4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8">
    <w:name w:val="E47491565DE34A38B2476A9D0AC4466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8">
    <w:name w:val="6BD50A6246FC43BC94AAF512786B883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6">
    <w:name w:val="51DE9C5F01DE42929CB2CCD1C130FAB5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7">
    <w:name w:val="C6F0692F5D7644B1A966A1CFA1E1C42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7">
    <w:name w:val="B0C57E6FEC6C433EBC9EA5A3DAB6674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5">
    <w:name w:val="842EB3722422420B96D3CAEC6D7E5EA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5">
    <w:name w:val="F28DAB6CB70C4494B85E5E005B987A1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5">
    <w:name w:val="151EDA8B6ABB41CBACDD9930FB46D1D0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3">
    <w:name w:val="F91E4BD576AE4C81BA72C15AF1A5BB9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">
    <w:name w:val="C3B57163F92D4626BD9D5D28492D996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">
    <w:name w:val="BB9CFA66054546C3B856079D7402DDF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">
    <w:name w:val="AF51DBFE7D90449C9F150AE649D8D2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">
    <w:name w:val="D39B90B3ABE54D779E688C15B0EB3B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">
    <w:name w:val="5A54E6C6401A45019D2374D0122C5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">
    <w:name w:val="7788619AC5E04E06B470983C47F5253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5">
    <w:name w:val="8AE4134E382045A0A5E93F21E3182BD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5">
    <w:name w:val="A67324E0884E4294B0572D8719FCD11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5">
    <w:name w:val="13A3759BFE164D528DE7E7D33931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5">
    <w:name w:val="09D6E5955B0E42FEBA4C95EDA90F5F9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5">
    <w:name w:val="25728DA75BA94E5D983C694337DA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5">
    <w:name w:val="8A09F1F06098453D92ED478A31A5FEB2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5">
    <w:name w:val="D99A77519A2D4B839B75A5764B2D0D0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5">
    <w:name w:val="3E9CAB9F92694935B6BB37FF0C81C209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5">
    <w:name w:val="AB2AA1ACD7CB49A6BC955C7D19CB76F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5">
    <w:name w:val="A1C21A367A274F6EB02F93C43240904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5">
    <w:name w:val="BCC4232903414FC5B88E7B262ED33D7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4">
    <w:name w:val="61DDF086F77E438181BF37A9D4BB31B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4">
    <w:name w:val="74031B3190E046BCBD94F80F662978E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4">
    <w:name w:val="B770163B20024FE6BC0EF5F2E3787EF7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4">
    <w:name w:val="9D8C539B4EE7403BAADB04D26968643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4">
    <w:name w:val="FA02227C3B794372B64422ABEB79D28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5">
    <w:name w:val="2DFC6DB07C834BC385B0DDEF2B86AD7B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4">
    <w:name w:val="226E2CB25F4E4F8DBE327E52B73BA63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4">
    <w:name w:val="3AC73506D8314EDD9DB7B7F761CBF13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4">
    <w:name w:val="30FC91136EC441878C84A2255E41F3F4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9">
    <w:name w:val="E47491565DE34A38B2476A9D0AC4466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9">
    <w:name w:val="6BD50A6246FC43BC94AAF512786B883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7">
    <w:name w:val="51DE9C5F01DE42929CB2CCD1C130FAB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8">
    <w:name w:val="C6F0692F5D7644B1A966A1CFA1E1C42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8">
    <w:name w:val="B0C57E6FEC6C433EBC9EA5A3DAB6674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6">
    <w:name w:val="842EB3722422420B96D3CAEC6D7E5EA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6">
    <w:name w:val="F28DAB6CB70C4494B85E5E005B987A1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6">
    <w:name w:val="151EDA8B6ABB41CBACDD9930FB46D1D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4">
    <w:name w:val="F91E4BD576AE4C81BA72C15AF1A5BB9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3">
    <w:name w:val="C3B57163F92D4626BD9D5D28492D996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3">
    <w:name w:val="BB9CFA66054546C3B856079D7402DDF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">
    <w:name w:val="AF51DBFE7D90449C9F150AE649D8D28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">
    <w:name w:val="D39B90B3ABE54D779E688C15B0EB3B8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">
    <w:name w:val="5A54E6C6401A45019D2374D0122C54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">
    <w:name w:val="7788619AC5E04E06B470983C47F5253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730E577A6C42059DA3FAE92DFC5471">
    <w:name w:val="79730E577A6C42059DA3FAE92DFC54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6">
    <w:name w:val="8AE4134E382045A0A5E93F21E3182BD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6">
    <w:name w:val="A67324E0884E4294B0572D8719FCD11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6">
    <w:name w:val="13A3759BFE164D528DE7E7D33931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6">
    <w:name w:val="09D6E5955B0E42FEBA4C95EDA90F5F9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6">
    <w:name w:val="25728DA75BA94E5D983C694337DA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6">
    <w:name w:val="8A09F1F06098453D92ED478A31A5FEB2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6">
    <w:name w:val="D99A77519A2D4B839B75A5764B2D0D0A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6">
    <w:name w:val="3E9CAB9F92694935B6BB37FF0C81C209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6">
    <w:name w:val="AB2AA1ACD7CB49A6BC955C7D19CB76F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6">
    <w:name w:val="A1C21A367A274F6EB02F93C43240904F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6">
    <w:name w:val="BCC4232903414FC5B88E7B262ED33D7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5">
    <w:name w:val="61DDF086F77E438181BF37A9D4BB31B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5">
    <w:name w:val="74031B3190E046BCBD94F80F662978E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5">
    <w:name w:val="B770163B20024FE6BC0EF5F2E3787EF7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5">
    <w:name w:val="9D8C539B4EE7403BAADB04D26968643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5">
    <w:name w:val="FA02227C3B794372B64422ABEB79D28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6">
    <w:name w:val="2DFC6DB07C834BC385B0DDEF2B86AD7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5">
    <w:name w:val="226E2CB25F4E4F8DBE327E52B73BA63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5">
    <w:name w:val="3AC73506D8314EDD9DB7B7F761CBF13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5">
    <w:name w:val="30FC91136EC441878C84A2255E41F3F4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0">
    <w:name w:val="E47491565DE34A38B2476A9D0AC4466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0">
    <w:name w:val="6BD50A6246FC43BC94AAF512786B883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8">
    <w:name w:val="51DE9C5F01DE42929CB2CCD1C130FAB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9">
    <w:name w:val="C6F0692F5D7644B1A966A1CFA1E1C42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9">
    <w:name w:val="B0C57E6FEC6C433EBC9EA5A3DAB6674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7">
    <w:name w:val="842EB3722422420B96D3CAEC6D7E5EA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7">
    <w:name w:val="F28DAB6CB70C4494B85E5E005B987A1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7">
    <w:name w:val="151EDA8B6ABB41CBACDD9930FB46D1D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5">
    <w:name w:val="F91E4BD576AE4C81BA72C15AF1A5BB9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4">
    <w:name w:val="C3B57163F92D4626BD9D5D28492D996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4">
    <w:name w:val="BB9CFA66054546C3B856079D7402DDF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">
    <w:name w:val="AF51DBFE7D90449C9F150AE649D8D28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">
    <w:name w:val="D39B90B3ABE54D779E688C15B0EB3B8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">
    <w:name w:val="5A54E6C6401A45019D2374D0122C54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">
    <w:name w:val="7788619AC5E04E06B470983C47F5253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">
    <w:name w:val="D9E9FAE467C245C5B523556099FEC22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7">
    <w:name w:val="8AE4134E382045A0A5E93F21E3182BD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7">
    <w:name w:val="A67324E0884E4294B0572D8719FCD11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7">
    <w:name w:val="13A3759BFE164D528DE7E7D33931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7">
    <w:name w:val="09D6E5955B0E42FEBA4C95EDA90F5F9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7">
    <w:name w:val="25728DA75BA94E5D983C694337DA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7">
    <w:name w:val="8A09F1F06098453D92ED478A31A5FEB2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7">
    <w:name w:val="D99A77519A2D4B839B75A5764B2D0D0A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7">
    <w:name w:val="3E9CAB9F92694935B6BB37FF0C81C209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7">
    <w:name w:val="AB2AA1ACD7CB49A6BC955C7D19CB76F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7">
    <w:name w:val="A1C21A367A274F6EB02F93C43240904F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7">
    <w:name w:val="BCC4232903414FC5B88E7B262ED33D7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6">
    <w:name w:val="61DDF086F77E438181BF37A9D4BB31B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6">
    <w:name w:val="74031B3190E046BCBD94F80F662978E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6">
    <w:name w:val="B770163B20024FE6BC0EF5F2E3787EF7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6">
    <w:name w:val="9D8C539B4EE7403BAADB04D26968643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6">
    <w:name w:val="FA02227C3B794372B64422ABEB79D280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7">
    <w:name w:val="2DFC6DB07C834BC385B0DDEF2B86AD7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6">
    <w:name w:val="226E2CB25F4E4F8DBE327E52B73BA63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6">
    <w:name w:val="3AC73506D8314EDD9DB7B7F761CBF13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6">
    <w:name w:val="30FC91136EC441878C84A2255E41F3F4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1">
    <w:name w:val="E47491565DE34A38B2476A9D0AC4466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1">
    <w:name w:val="6BD50A6246FC43BC94AAF512786B883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9">
    <w:name w:val="51DE9C5F01DE42929CB2CCD1C130FAB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0">
    <w:name w:val="C6F0692F5D7644B1A966A1CFA1E1C42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0">
    <w:name w:val="B0C57E6FEC6C433EBC9EA5A3DAB6674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8">
    <w:name w:val="842EB3722422420B96D3CAEC6D7E5EA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8">
    <w:name w:val="F28DAB6CB70C4494B85E5E005B987A1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8">
    <w:name w:val="151EDA8B6ABB41CBACDD9930FB46D1D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6">
    <w:name w:val="F91E4BD576AE4C81BA72C15AF1A5BB9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5">
    <w:name w:val="C3B57163F92D4626BD9D5D28492D996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5">
    <w:name w:val="BB9CFA66054546C3B856079D7402DDF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3">
    <w:name w:val="AF51DBFE7D90449C9F150AE649D8D28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3">
    <w:name w:val="D39B90B3ABE54D779E688C15B0EB3B8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3">
    <w:name w:val="5A54E6C6401A45019D2374D0122C54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3">
    <w:name w:val="7788619AC5E04E06B470983C47F5253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">
    <w:name w:val="F8FD752C7B424EB4B62825F08EC7D31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1">
    <w:name w:val="D9E9FAE467C245C5B523556099FEC22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8">
    <w:name w:val="8AE4134E382045A0A5E93F21E3182BD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8">
    <w:name w:val="A67324E0884E4294B0572D8719FCD11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8">
    <w:name w:val="13A3759BFE164D528DE7E7D33931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8">
    <w:name w:val="09D6E5955B0E42FEBA4C95EDA90F5F9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8">
    <w:name w:val="25728DA75BA94E5D983C694337DA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8">
    <w:name w:val="8A09F1F06098453D92ED478A31A5FEB2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8">
    <w:name w:val="D99A77519A2D4B839B75A5764B2D0D0A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8">
    <w:name w:val="3E9CAB9F92694935B6BB37FF0C81C209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8">
    <w:name w:val="AB2AA1ACD7CB49A6BC955C7D19CB76F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8">
    <w:name w:val="A1C21A367A274F6EB02F93C43240904F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8">
    <w:name w:val="BCC4232903414FC5B88E7B262ED33D7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7">
    <w:name w:val="61DDF086F77E438181BF37A9D4BB31B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7">
    <w:name w:val="74031B3190E046BCBD94F80F662978E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7">
    <w:name w:val="B770163B20024FE6BC0EF5F2E3787EF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7">
    <w:name w:val="9D8C539B4EE7403BAADB04D26968643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7">
    <w:name w:val="FA02227C3B794372B64422ABEB79D280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8">
    <w:name w:val="2DFC6DB07C834BC385B0DDEF2B86AD7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7">
    <w:name w:val="226E2CB25F4E4F8DBE327E52B73BA63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7">
    <w:name w:val="3AC73506D8314EDD9DB7B7F761CBF13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7">
    <w:name w:val="30FC91136EC441878C84A2255E41F3F4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2">
    <w:name w:val="E47491565DE34A38B2476A9D0AC4466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2">
    <w:name w:val="6BD50A6246FC43BC94AAF512786B883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0">
    <w:name w:val="51DE9C5F01DE42929CB2CCD1C130FAB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1">
    <w:name w:val="C6F0692F5D7644B1A966A1CFA1E1C42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1">
    <w:name w:val="B0C57E6FEC6C433EBC9EA5A3DAB6674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9">
    <w:name w:val="842EB3722422420B96D3CAEC6D7E5EA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9">
    <w:name w:val="F28DAB6CB70C4494B85E5E005B987A1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9">
    <w:name w:val="151EDA8B6ABB41CBACDD9930FB46D1D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7">
    <w:name w:val="F91E4BD576AE4C81BA72C15AF1A5BB9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6">
    <w:name w:val="C3B57163F92D4626BD9D5D28492D996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6">
    <w:name w:val="BB9CFA66054546C3B856079D7402DDF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4">
    <w:name w:val="AF51DBFE7D90449C9F150AE649D8D28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4">
    <w:name w:val="D39B90B3ABE54D779E688C15B0EB3B8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4">
    <w:name w:val="5A54E6C6401A45019D2374D0122C54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4">
    <w:name w:val="7788619AC5E04E06B470983C47F5253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1">
    <w:name w:val="F8FD752C7B424EB4B62825F08EC7D31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2">
    <w:name w:val="D9E9FAE467C245C5B523556099FEC22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">
    <w:name w:val="155BB0E2308A45AC9A8513EC074CC07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">
    <w:name w:val="FE6EE077C5064374BA40C84E9D8A9A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">
    <w:name w:val="9E8E726576A04F81A2C87FA2E0B643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">
    <w:name w:val="737765C56A7A4EB5BEBEEDD603BC7CF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F77BD36C5E4F169561597483343DD6">
    <w:name w:val="10F77BD36C5E4F169561597483343DD6"/>
    <w:rsid w:val="002B22DB"/>
  </w:style>
  <w:style w:type="paragraph" w:customStyle="1" w:styleId="717FB940417F4BD2A9FDC3A0989746A3">
    <w:name w:val="717FB940417F4BD2A9FDC3A0989746A3"/>
    <w:rsid w:val="002B22DB"/>
  </w:style>
  <w:style w:type="paragraph" w:customStyle="1" w:styleId="A31BFB6C09A94C7FA295217B0BA9FCC1">
    <w:name w:val="A31BFB6C09A94C7FA295217B0BA9FCC1"/>
    <w:rsid w:val="002B22DB"/>
  </w:style>
  <w:style w:type="paragraph" w:customStyle="1" w:styleId="8B2DB45A6E7E42C1B0C12B3772228FE7">
    <w:name w:val="8B2DB45A6E7E42C1B0C12B3772228FE7"/>
    <w:rsid w:val="002B22DB"/>
  </w:style>
  <w:style w:type="paragraph" w:customStyle="1" w:styleId="CB99720531CD48E69804F1BDF2B81A65">
    <w:name w:val="CB99720531CD48E69804F1BDF2B81A65"/>
    <w:rsid w:val="002B22DB"/>
  </w:style>
  <w:style w:type="paragraph" w:customStyle="1" w:styleId="7529A1DE2BA44B5480CDD27D5237ADC4">
    <w:name w:val="7529A1DE2BA44B5480CDD27D5237ADC4"/>
    <w:rsid w:val="002B22DB"/>
  </w:style>
  <w:style w:type="paragraph" w:customStyle="1" w:styleId="8AE4134E382045A0A5E93F21E3182BD519">
    <w:name w:val="8AE4134E382045A0A5E93F21E3182BD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9">
    <w:name w:val="A67324E0884E4294B0572D8719FCD11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9">
    <w:name w:val="13A3759BFE164D528DE7E7D33931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9">
    <w:name w:val="09D6E5955B0E42FEBA4C95EDA90F5F9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9">
    <w:name w:val="25728DA75BA94E5D983C694337DA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9">
    <w:name w:val="8A09F1F06098453D92ED478A31A5FEB2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9">
    <w:name w:val="D99A77519A2D4B839B75A5764B2D0D0A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9">
    <w:name w:val="3E9CAB9F92694935B6BB37FF0C81C209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9">
    <w:name w:val="AB2AA1ACD7CB49A6BC955C7D19CB76F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9">
    <w:name w:val="A1C21A367A274F6EB02F93C43240904F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9">
    <w:name w:val="BCC4232903414FC5B88E7B262ED33D7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8">
    <w:name w:val="61DDF086F77E438181BF37A9D4BB31B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8">
    <w:name w:val="74031B3190E046BCBD94F80F662978E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8">
    <w:name w:val="B770163B20024FE6BC0EF5F2E3787EF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8">
    <w:name w:val="9D8C539B4EE7403BAADB04D26968643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8">
    <w:name w:val="FA02227C3B794372B64422ABEB79D280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9">
    <w:name w:val="2DFC6DB07C834BC385B0DDEF2B86AD7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8">
    <w:name w:val="226E2CB25F4E4F8DBE327E52B73BA63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8">
    <w:name w:val="3AC73506D8314EDD9DB7B7F761CBF13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8">
    <w:name w:val="30FC91136EC441878C84A2255E41F3F4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3">
    <w:name w:val="E47491565DE34A38B2476A9D0AC4466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3">
    <w:name w:val="6BD50A6246FC43BC94AAF512786B883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1">
    <w:name w:val="51DE9C5F01DE42929CB2CCD1C130FAB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2">
    <w:name w:val="C6F0692F5D7644B1A966A1CFA1E1C42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2">
    <w:name w:val="B0C57E6FEC6C433EBC9EA5A3DAB6674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0">
    <w:name w:val="842EB3722422420B96D3CAEC6D7E5EA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0">
    <w:name w:val="F28DAB6CB70C4494B85E5E005B987A1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0">
    <w:name w:val="151EDA8B6ABB41CBACDD9930FB46D1D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8">
    <w:name w:val="F91E4BD576AE4C81BA72C15AF1A5BB9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7">
    <w:name w:val="C3B57163F92D4626BD9D5D28492D996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7">
    <w:name w:val="BB9CFA66054546C3B856079D7402DDF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5">
    <w:name w:val="AF51DBFE7D90449C9F150AE649D8D28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5">
    <w:name w:val="D39B90B3ABE54D779E688C15B0EB3B8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5">
    <w:name w:val="5A54E6C6401A45019D2374D0122C54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5">
    <w:name w:val="7788619AC5E04E06B470983C47F5253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2">
    <w:name w:val="F8FD752C7B424EB4B62825F08EC7D31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3">
    <w:name w:val="D9E9FAE467C245C5B523556099FEC22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">
    <w:name w:val="155BB0E2308A45AC9A8513EC074CC07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">
    <w:name w:val="FE6EE077C5064374BA40C84E9D8A9AB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">
    <w:name w:val="9E8E726576A04F81A2C87FA2E0B6433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">
    <w:name w:val="737765C56A7A4EB5BEBEEDD603BC7CF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">
    <w:name w:val="E480CDFB3DA4431B969C85C371EF4A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">
    <w:name w:val="3DD95755100849DCB421037D4DAFD5A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">
    <w:name w:val="17B35D3FBDF84871AB41D1E66D32D5B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0CBD16347AC46C28C8A9FC4A9972ADC">
    <w:name w:val="00CBD16347AC46C28C8A9FC4A9972ADC"/>
    <w:rsid w:val="002B22DB"/>
  </w:style>
  <w:style w:type="paragraph" w:customStyle="1" w:styleId="9D93873BB1DF48D9818F6710370E9BF3">
    <w:name w:val="9D93873BB1DF48D9818F6710370E9BF3"/>
    <w:rsid w:val="002B22DB"/>
  </w:style>
  <w:style w:type="paragraph" w:customStyle="1" w:styleId="CC949141BEFE4AEEB57CBFBF172281B3">
    <w:name w:val="CC949141BEFE4AEEB57CBFBF172281B3"/>
    <w:rsid w:val="002B22DB"/>
  </w:style>
  <w:style w:type="paragraph" w:customStyle="1" w:styleId="8AE4134E382045A0A5E93F21E3182BD520">
    <w:name w:val="8AE4134E382045A0A5E93F21E3182BD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0">
    <w:name w:val="A67324E0884E4294B0572D8719FCD11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0">
    <w:name w:val="13A3759BFE164D528DE7E7D33931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0">
    <w:name w:val="09D6E5955B0E42FEBA4C95EDA90F5F9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0">
    <w:name w:val="25728DA75BA94E5D983C694337DA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0">
    <w:name w:val="8A09F1F06098453D92ED478A31A5FEB2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0">
    <w:name w:val="D99A77519A2D4B839B75A5764B2D0D0A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0">
    <w:name w:val="3E9CAB9F92694935B6BB37FF0C81C209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0">
    <w:name w:val="AB2AA1ACD7CB49A6BC955C7D19CB76F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0">
    <w:name w:val="A1C21A367A274F6EB02F93C43240904F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0">
    <w:name w:val="BCC4232903414FC5B88E7B262ED33D7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9">
    <w:name w:val="61DDF086F77E438181BF37A9D4BB31B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9">
    <w:name w:val="74031B3190E046BCBD94F80F662978E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9">
    <w:name w:val="B770163B20024FE6BC0EF5F2E3787EF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9">
    <w:name w:val="9D8C539B4EE7403BAADB04D26968643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9">
    <w:name w:val="FA02227C3B794372B64422ABEB79D280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0">
    <w:name w:val="2DFC6DB07C834BC385B0DDEF2B86AD7B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9">
    <w:name w:val="226E2CB25F4E4F8DBE327E52B73BA63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9">
    <w:name w:val="3AC73506D8314EDD9DB7B7F761CBF13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9">
    <w:name w:val="30FC91136EC441878C84A2255E41F3F4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4">
    <w:name w:val="E47491565DE34A38B2476A9D0AC4466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4">
    <w:name w:val="6BD50A6246FC43BC94AAF512786B883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2">
    <w:name w:val="51DE9C5F01DE42929CB2CCD1C130FAB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3">
    <w:name w:val="C6F0692F5D7644B1A966A1CFA1E1C42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3">
    <w:name w:val="B0C57E6FEC6C433EBC9EA5A3DAB6674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1">
    <w:name w:val="842EB3722422420B96D3CAEC6D7E5EA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1">
    <w:name w:val="F28DAB6CB70C4494B85E5E005B987A1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1">
    <w:name w:val="151EDA8B6ABB41CBACDD9930FB46D1D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9">
    <w:name w:val="F91E4BD576AE4C81BA72C15AF1A5BB9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8">
    <w:name w:val="C3B57163F92D4626BD9D5D28492D996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8">
    <w:name w:val="BB9CFA66054546C3B856079D7402DDF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6">
    <w:name w:val="AF51DBFE7D90449C9F150AE649D8D28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6">
    <w:name w:val="D39B90B3ABE54D779E688C15B0EB3B8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6">
    <w:name w:val="5A54E6C6401A45019D2374D0122C548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6">
    <w:name w:val="7788619AC5E04E06B470983C47F5253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3">
    <w:name w:val="F8FD752C7B424EB4B62825F08EC7D31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4">
    <w:name w:val="D9E9FAE467C245C5B523556099FEC22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2">
    <w:name w:val="155BB0E2308A45AC9A8513EC074CC07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2">
    <w:name w:val="FE6EE077C5064374BA40C84E9D8A9AB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2">
    <w:name w:val="9E8E726576A04F81A2C87FA2E0B6433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2">
    <w:name w:val="737765C56A7A4EB5BEBEEDD603BC7CF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">
    <w:name w:val="E480CDFB3DA4431B969C85C371EF4A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">
    <w:name w:val="3DD95755100849DCB421037D4DAFD5A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">
    <w:name w:val="17B35D3FBDF84871AB41D1E66D32D5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">
    <w:name w:val="F4B088B3EAAE425985FC45036FC1A8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06477401B5243D1A6394AAE0BFD71F7">
    <w:name w:val="906477401B5243D1A6394AAE0BFD71F7"/>
    <w:rsid w:val="002B22DB"/>
  </w:style>
  <w:style w:type="paragraph" w:customStyle="1" w:styleId="8AE4134E382045A0A5E93F21E3182BD521">
    <w:name w:val="8AE4134E382045A0A5E93F21E3182BD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1">
    <w:name w:val="A67324E0884E4294B0572D8719FCD11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1">
    <w:name w:val="13A3759BFE164D528DE7E7D33931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1">
    <w:name w:val="09D6E5955B0E42FEBA4C95EDA90F5F9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1">
    <w:name w:val="25728DA75BA94E5D983C694337DA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1">
    <w:name w:val="8A09F1F06098453D92ED478A31A5FEB2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1">
    <w:name w:val="D99A77519A2D4B839B75A5764B2D0D0A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1">
    <w:name w:val="3E9CAB9F92694935B6BB37FF0C81C209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1">
    <w:name w:val="AB2AA1ACD7CB49A6BC955C7D19CB76F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1">
    <w:name w:val="A1C21A367A274F6EB02F93C43240904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1">
    <w:name w:val="BCC4232903414FC5B88E7B262ED33D7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0">
    <w:name w:val="61DDF086F77E438181BF37A9D4BB31B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0">
    <w:name w:val="74031B3190E046BCBD94F80F662978E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0">
    <w:name w:val="B770163B20024FE6BC0EF5F2E3787EF7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0">
    <w:name w:val="9D8C539B4EE7403BAADB04D26968643D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0">
    <w:name w:val="FA02227C3B794372B64422ABEB79D280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1">
    <w:name w:val="2DFC6DB07C834BC385B0DDEF2B86AD7B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0">
    <w:name w:val="226E2CB25F4E4F8DBE327E52B73BA63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0">
    <w:name w:val="3AC73506D8314EDD9DB7B7F761CBF138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0">
    <w:name w:val="30FC91136EC441878C84A2255E41F3F4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5">
    <w:name w:val="E47491565DE34A38B2476A9D0AC4466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5">
    <w:name w:val="6BD50A6246FC43BC94AAF512786B883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3">
    <w:name w:val="51DE9C5F01DE42929CB2CCD1C130FAB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4">
    <w:name w:val="C6F0692F5D7644B1A966A1CFA1E1C42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4">
    <w:name w:val="B0C57E6FEC6C433EBC9EA5A3DAB6674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2">
    <w:name w:val="842EB3722422420B96D3CAEC6D7E5EA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2">
    <w:name w:val="F28DAB6CB70C4494B85E5E005B987A1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2">
    <w:name w:val="151EDA8B6ABB41CBACDD9930FB46D1D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0">
    <w:name w:val="F91E4BD576AE4C81BA72C15AF1A5BB9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9">
    <w:name w:val="C3B57163F92D4626BD9D5D28492D996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9">
    <w:name w:val="BB9CFA66054546C3B856079D7402DDF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7">
    <w:name w:val="AF51DBFE7D90449C9F150AE649D8D28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7">
    <w:name w:val="D39B90B3ABE54D779E688C15B0EB3B8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7">
    <w:name w:val="5A54E6C6401A45019D2374D0122C548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7">
    <w:name w:val="7788619AC5E04E06B470983C47F5253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4">
    <w:name w:val="F8FD752C7B424EB4B62825F08EC7D31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5">
    <w:name w:val="D9E9FAE467C245C5B523556099FEC22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3">
    <w:name w:val="155BB0E2308A45AC9A8513EC074CC07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3">
    <w:name w:val="FE6EE077C5064374BA40C84E9D8A9AB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3">
    <w:name w:val="9E8E726576A04F81A2C87FA2E0B6433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3">
    <w:name w:val="737765C56A7A4EB5BEBEEDD603BC7CF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2">
    <w:name w:val="E480CDFB3DA4431B969C85C371EF4A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2">
    <w:name w:val="3DD95755100849DCB421037D4DAFD5A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2">
    <w:name w:val="17B35D3FBDF84871AB41D1E66D32D5B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">
    <w:name w:val="F4B088B3EAAE425985FC45036FC1A8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">
    <w:name w:val="A1E85DA11B5F41729ABF3562C6209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114533AD43474F817CDE2E1800EA6E">
    <w:name w:val="FC114533AD43474F817CDE2E1800EA6E"/>
    <w:rsid w:val="002B22DB"/>
  </w:style>
  <w:style w:type="paragraph" w:customStyle="1" w:styleId="CFFBE4AB9D5A49A8B86EEE34D99620F4">
    <w:name w:val="CFFBE4AB9D5A49A8B86EEE34D99620F4"/>
    <w:rsid w:val="002B22DB"/>
  </w:style>
  <w:style w:type="paragraph" w:customStyle="1" w:styleId="D57888BA838948C1A76EACAF20738CF5">
    <w:name w:val="D57888BA838948C1A76EACAF20738CF5"/>
    <w:rsid w:val="002B22DB"/>
  </w:style>
  <w:style w:type="paragraph" w:customStyle="1" w:styleId="FD7EDF7EEE9A43388AC7FACC1FE20E21">
    <w:name w:val="FD7EDF7EEE9A43388AC7FACC1FE20E21"/>
    <w:rsid w:val="002B22DB"/>
  </w:style>
  <w:style w:type="paragraph" w:customStyle="1" w:styleId="0ED92C6262DF42B2BB9EF830C8970F2B">
    <w:name w:val="0ED92C6262DF42B2BB9EF830C8970F2B"/>
    <w:rsid w:val="002B22DB"/>
  </w:style>
  <w:style w:type="paragraph" w:customStyle="1" w:styleId="8AE4134E382045A0A5E93F21E3182BD522">
    <w:name w:val="8AE4134E382045A0A5E93F21E3182BD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2">
    <w:name w:val="A67324E0884E4294B0572D8719FCD11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2">
    <w:name w:val="13A3759BFE164D528DE7E7D33931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2">
    <w:name w:val="09D6E5955B0E42FEBA4C95EDA90F5F9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2">
    <w:name w:val="25728DA75BA94E5D983C694337DA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2">
    <w:name w:val="8A09F1F06098453D92ED478A31A5FEB2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2">
    <w:name w:val="D99A77519A2D4B839B75A5764B2D0D0A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2">
    <w:name w:val="3E9CAB9F92694935B6BB37FF0C81C209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2">
    <w:name w:val="AB2AA1ACD7CB49A6BC955C7D19CB76F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2">
    <w:name w:val="A1C21A367A274F6EB02F93C43240904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2">
    <w:name w:val="BCC4232903414FC5B88E7B262ED33D7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1">
    <w:name w:val="61DDF086F77E438181BF37A9D4BB31B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1">
    <w:name w:val="74031B3190E046BCBD94F80F662978E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1">
    <w:name w:val="B770163B20024FE6BC0EF5F2E3787EF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1">
    <w:name w:val="9D8C539B4EE7403BAADB04D26968643D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1">
    <w:name w:val="FA02227C3B794372B64422ABEB79D280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2">
    <w:name w:val="2DFC6DB07C834BC385B0DDEF2B86AD7B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1">
    <w:name w:val="226E2CB25F4E4F8DBE327E52B73BA63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1">
    <w:name w:val="3AC73506D8314EDD9DB7B7F761CBF13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1">
    <w:name w:val="30FC91136EC441878C84A2255E41F3F4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6">
    <w:name w:val="E47491565DE34A38B2476A9D0AC4466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6">
    <w:name w:val="6BD50A6246FC43BC94AAF512786B883C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4">
    <w:name w:val="51DE9C5F01DE42929CB2CCD1C130FAB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5">
    <w:name w:val="C6F0692F5D7644B1A966A1CFA1E1C42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5">
    <w:name w:val="B0C57E6FEC6C433EBC9EA5A3DAB6674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3">
    <w:name w:val="842EB3722422420B96D3CAEC6D7E5EA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3">
    <w:name w:val="F28DAB6CB70C4494B85E5E005B987A1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3">
    <w:name w:val="151EDA8B6ABB41CBACDD9930FB46D1D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1">
    <w:name w:val="F91E4BD576AE4C81BA72C15AF1A5BB9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0">
    <w:name w:val="C3B57163F92D4626BD9D5D28492D996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0">
    <w:name w:val="BB9CFA66054546C3B856079D7402DDF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8">
    <w:name w:val="AF51DBFE7D90449C9F150AE649D8D28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8">
    <w:name w:val="D39B90B3ABE54D779E688C15B0EB3B8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8">
    <w:name w:val="5A54E6C6401A45019D2374D0122C548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8">
    <w:name w:val="7788619AC5E04E06B470983C47F5253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5">
    <w:name w:val="F8FD752C7B424EB4B62825F08EC7D31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6">
    <w:name w:val="D9E9FAE467C245C5B523556099FEC22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4">
    <w:name w:val="155BB0E2308A45AC9A8513EC074CC07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4">
    <w:name w:val="FE6EE077C5064374BA40C84E9D8A9AB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4">
    <w:name w:val="9E8E726576A04F81A2C87FA2E0B64334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4">
    <w:name w:val="737765C56A7A4EB5BEBEEDD603BC7CF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3">
    <w:name w:val="E480CDFB3DA4431B969C85C371EF4A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3">
    <w:name w:val="3DD95755100849DCB421037D4DAFD5A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3">
    <w:name w:val="17B35D3FBDF84871AB41D1E66D32D5B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2">
    <w:name w:val="F4B088B3EAAE425985FC45036FC1A8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">
    <w:name w:val="A1E85DA11B5F41729ABF3562C62097F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">
    <w:name w:val="6D841515F69A454BBFF70597CE4760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">
    <w:name w:val="629C5EB9C118463A960136CF2FB91C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">
    <w:name w:val="0EDE0EEE3BF84FFFB0D203E4862ED4E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">
    <w:name w:val="1B9F6AD667D64A3AA514B339167FC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1">
    <w:name w:val="D57888BA838948C1A76EACAF20738CF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">
    <w:name w:val="8616FB10E3B84839A8469EC57886C0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">
    <w:name w:val="13B48D729ED44716ABA3B0631F7BCD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EDF7EEE9A43388AC7FACC1FE20E211">
    <w:name w:val="FD7EDF7EEE9A43388AC7FACC1FE20E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92C6262DF42B2BB9EF830C8970F2B1">
    <w:name w:val="0ED92C6262DF42B2BB9EF830C8970F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2ABCD4BB654EDC97B8176BAE647669">
    <w:name w:val="322ABCD4BB654EDC97B8176BAE647669"/>
    <w:rsid w:val="002B22DB"/>
  </w:style>
  <w:style w:type="paragraph" w:customStyle="1" w:styleId="39C0F9F79EFF407BA5A136463D781C44">
    <w:name w:val="39C0F9F79EFF407BA5A136463D781C44"/>
    <w:rsid w:val="002B22DB"/>
  </w:style>
  <w:style w:type="paragraph" w:customStyle="1" w:styleId="974B73C291CF46D182C4BAD9B54BD397">
    <w:name w:val="974B73C291CF46D182C4BAD9B54BD397"/>
    <w:rsid w:val="002B22DB"/>
  </w:style>
  <w:style w:type="paragraph" w:customStyle="1" w:styleId="B657D892EE104824980F8E75B653DC73">
    <w:name w:val="B657D892EE104824980F8E75B653DC73"/>
    <w:rsid w:val="002B22DB"/>
  </w:style>
  <w:style w:type="paragraph" w:customStyle="1" w:styleId="3F57F7790DEE4125A72F145715007A0A">
    <w:name w:val="3F57F7790DEE4125A72F145715007A0A"/>
    <w:rsid w:val="002B22DB"/>
  </w:style>
  <w:style w:type="paragraph" w:customStyle="1" w:styleId="2A2852A508604A329691EE15602A65E2">
    <w:name w:val="2A2852A508604A329691EE15602A65E2"/>
    <w:rsid w:val="002B22DB"/>
  </w:style>
  <w:style w:type="paragraph" w:customStyle="1" w:styleId="773A47C7EDE0426D808C7F1097047A62">
    <w:name w:val="773A47C7EDE0426D808C7F1097047A62"/>
    <w:rsid w:val="002B22DB"/>
  </w:style>
  <w:style w:type="paragraph" w:customStyle="1" w:styleId="F1218C93000D4DF6B20A39419D1AC04B">
    <w:name w:val="F1218C93000D4DF6B20A39419D1AC04B"/>
    <w:rsid w:val="002B22DB"/>
  </w:style>
  <w:style w:type="paragraph" w:customStyle="1" w:styleId="67C9D5194E76493FB601D794714C64AF">
    <w:name w:val="67C9D5194E76493FB601D794714C64AF"/>
    <w:rsid w:val="002B22DB"/>
  </w:style>
  <w:style w:type="paragraph" w:customStyle="1" w:styleId="D7E6B0956EF14885B387A3EADDB60107">
    <w:name w:val="D7E6B0956EF14885B387A3EADDB60107"/>
    <w:rsid w:val="002B22DB"/>
  </w:style>
  <w:style w:type="paragraph" w:customStyle="1" w:styleId="79B6A1A066AA4167B65034255F1E508E">
    <w:name w:val="79B6A1A066AA4167B65034255F1E508E"/>
    <w:rsid w:val="002B22DB"/>
  </w:style>
  <w:style w:type="paragraph" w:customStyle="1" w:styleId="A4973C012C0E47058D9DBC906B5396AB">
    <w:name w:val="A4973C012C0E47058D9DBC906B5396AB"/>
    <w:rsid w:val="002B22DB"/>
  </w:style>
  <w:style w:type="paragraph" w:customStyle="1" w:styleId="992CD3DE96114C5F9F405345E42211B2">
    <w:name w:val="992CD3DE96114C5F9F405345E42211B2"/>
    <w:rsid w:val="002B22DB"/>
  </w:style>
  <w:style w:type="paragraph" w:customStyle="1" w:styleId="35F8359FA0414662B029D6EB70890002">
    <w:name w:val="35F8359FA0414662B029D6EB70890002"/>
    <w:rsid w:val="002B22DB"/>
  </w:style>
  <w:style w:type="paragraph" w:customStyle="1" w:styleId="1F370A25C8114AA3BA713E91BF6A9C48">
    <w:name w:val="1F370A25C8114AA3BA713E91BF6A9C48"/>
    <w:rsid w:val="002B22DB"/>
  </w:style>
  <w:style w:type="paragraph" w:customStyle="1" w:styleId="49EC915483BB4EC0AB76514217531FA9">
    <w:name w:val="49EC915483BB4EC0AB76514217531FA9"/>
    <w:rsid w:val="002B22DB"/>
  </w:style>
  <w:style w:type="paragraph" w:customStyle="1" w:styleId="C0A5B8405E0A4758A68DB0A3A79B1EE5">
    <w:name w:val="C0A5B8405E0A4758A68DB0A3A79B1EE5"/>
    <w:rsid w:val="002B22DB"/>
  </w:style>
  <w:style w:type="paragraph" w:customStyle="1" w:styleId="8AE4134E382045A0A5E93F21E3182BD523">
    <w:name w:val="8AE4134E382045A0A5E93F21E3182BD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3">
    <w:name w:val="A67324E0884E4294B0572D8719FCD11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3">
    <w:name w:val="13A3759BFE164D528DE7E7D33931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3">
    <w:name w:val="09D6E5955B0E42FEBA4C95EDA90F5F9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3">
    <w:name w:val="25728DA75BA94E5D983C694337DA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3">
    <w:name w:val="8A09F1F06098453D92ED478A31A5FEB2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3">
    <w:name w:val="D99A77519A2D4B839B75A5764B2D0D0A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3">
    <w:name w:val="3E9CAB9F92694935B6BB37FF0C81C209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3">
    <w:name w:val="AB2AA1ACD7CB49A6BC955C7D19CB76F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3">
    <w:name w:val="A1C21A367A274F6EB02F93C43240904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3">
    <w:name w:val="BCC4232903414FC5B88E7B262ED33D7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2">
    <w:name w:val="61DDF086F77E438181BF37A9D4BB31B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2">
    <w:name w:val="74031B3190E046BCBD94F80F662978E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2">
    <w:name w:val="B770163B20024FE6BC0EF5F2E3787EF7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2">
    <w:name w:val="9D8C539B4EE7403BAADB04D26968643D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2">
    <w:name w:val="FA02227C3B794372B64422ABEB79D280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3">
    <w:name w:val="2DFC6DB07C834BC385B0DDEF2B86AD7B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2">
    <w:name w:val="226E2CB25F4E4F8DBE327E52B73BA63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2">
    <w:name w:val="3AC73506D8314EDD9DB7B7F761CBF13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2">
    <w:name w:val="30FC91136EC441878C84A2255E41F3F4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7">
    <w:name w:val="E47491565DE34A38B2476A9D0AC4466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7">
    <w:name w:val="6BD50A6246FC43BC94AAF512786B883C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5">
    <w:name w:val="51DE9C5F01DE42929CB2CCD1C130FAB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6">
    <w:name w:val="C6F0692F5D7644B1A966A1CFA1E1C42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6">
    <w:name w:val="B0C57E6FEC6C433EBC9EA5A3DAB6674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4">
    <w:name w:val="842EB3722422420B96D3CAEC6D7E5EA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4">
    <w:name w:val="F28DAB6CB70C4494B85E5E005B987A1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4">
    <w:name w:val="151EDA8B6ABB41CBACDD9930FB46D1D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2">
    <w:name w:val="F91E4BD576AE4C81BA72C15AF1A5BB9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1">
    <w:name w:val="C3B57163F92D4626BD9D5D28492D996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1">
    <w:name w:val="BB9CFA66054546C3B856079D7402DDF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9">
    <w:name w:val="AF51DBFE7D90449C9F150AE649D8D28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9">
    <w:name w:val="D39B90B3ABE54D779E688C15B0EB3B8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9">
    <w:name w:val="5A54E6C6401A45019D2374D0122C548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9">
    <w:name w:val="7788619AC5E04E06B470983C47F5253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6">
    <w:name w:val="F8FD752C7B424EB4B62825F08EC7D31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7">
    <w:name w:val="D9E9FAE467C245C5B523556099FEC22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5">
    <w:name w:val="155BB0E2308A45AC9A8513EC074CC07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5">
    <w:name w:val="FE6EE077C5064374BA40C84E9D8A9AB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5">
    <w:name w:val="9E8E726576A04F81A2C87FA2E0B64334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5">
    <w:name w:val="737765C56A7A4EB5BEBEEDD603BC7CF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4">
    <w:name w:val="E480CDFB3DA4431B969C85C371EF4A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4">
    <w:name w:val="3DD95755100849DCB421037D4DAFD5A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4">
    <w:name w:val="17B35D3FBDF84871AB41D1E66D32D5B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3">
    <w:name w:val="F4B088B3EAAE425985FC45036FC1A8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2">
    <w:name w:val="A1E85DA11B5F41729ABF3562C62097F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1">
    <w:name w:val="6D841515F69A454BBFF70597CE47602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1">
    <w:name w:val="629C5EB9C118463A960136CF2FB91C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1">
    <w:name w:val="0EDE0EEE3BF84FFFB0D203E4862ED4E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1">
    <w:name w:val="1B9F6AD667D64A3AA514B339167FC2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2">
    <w:name w:val="D57888BA838948C1A76EACAF20738CF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1">
    <w:name w:val="8616FB10E3B84839A8469EC57886C07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1">
    <w:name w:val="13B48D729ED44716ABA3B0631F7BCD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">
    <w:name w:val="79C05AE8DD904FCBB5C0B4672FF29B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">
    <w:name w:val="39C5859873CB45AE8CDD8F96F800ACE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">
    <w:name w:val="34A85DD1D95B4B2F92BECDA1672A58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">
    <w:name w:val="3460A08094024FB6A95165CDFD744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">
    <w:name w:val="3C5FD3D89C7A4E93A005E4AEEA780E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6192913F7754D619CEC48282D122164">
    <w:name w:val="B6192913F7754D619CEC48282D122164"/>
    <w:rsid w:val="002B22DB"/>
  </w:style>
  <w:style w:type="paragraph" w:customStyle="1" w:styleId="DCDAB40883D94EC39BED2FCFF2507832">
    <w:name w:val="DCDAB40883D94EC39BED2FCFF2507832"/>
    <w:rsid w:val="002B22DB"/>
  </w:style>
  <w:style w:type="paragraph" w:customStyle="1" w:styleId="27BB2988EF9F494C816447990CDD551F">
    <w:name w:val="27BB2988EF9F494C816447990CDD551F"/>
    <w:rsid w:val="002B22DB"/>
  </w:style>
  <w:style w:type="paragraph" w:customStyle="1" w:styleId="6125F9A638AB4AC2BBAC62CD13966A26">
    <w:name w:val="6125F9A638AB4AC2BBAC62CD13966A26"/>
    <w:rsid w:val="002B22DB"/>
  </w:style>
  <w:style w:type="paragraph" w:customStyle="1" w:styleId="5FCD3BB303DF4AA293A5111D975C1B19">
    <w:name w:val="5FCD3BB303DF4AA293A5111D975C1B19"/>
    <w:rsid w:val="002B22DB"/>
  </w:style>
  <w:style w:type="paragraph" w:customStyle="1" w:styleId="E9B9549CCBE24D718962439D0BAF735C">
    <w:name w:val="E9B9549CCBE24D718962439D0BAF735C"/>
    <w:rsid w:val="002B22DB"/>
  </w:style>
  <w:style w:type="paragraph" w:customStyle="1" w:styleId="8AE4134E382045A0A5E93F21E3182BD524">
    <w:name w:val="8AE4134E382045A0A5E93F21E3182BD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4">
    <w:name w:val="A67324E0884E4294B0572D8719FCD11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4">
    <w:name w:val="13A3759BFE164D528DE7E7D33931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4">
    <w:name w:val="09D6E5955B0E42FEBA4C95EDA90F5F9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4">
    <w:name w:val="25728DA75BA94E5D983C694337DA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4">
    <w:name w:val="8A09F1F06098453D92ED478A31A5FEB2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4">
    <w:name w:val="D99A77519A2D4B839B75A5764B2D0D0A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4">
    <w:name w:val="3E9CAB9F92694935B6BB37FF0C81C209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4">
    <w:name w:val="AB2AA1ACD7CB49A6BC955C7D19CB76F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4">
    <w:name w:val="A1C21A367A274F6EB02F93C43240904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4">
    <w:name w:val="BCC4232903414FC5B88E7B262ED33D7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3">
    <w:name w:val="61DDF086F77E438181BF37A9D4BB31B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3">
    <w:name w:val="74031B3190E046BCBD94F80F662978E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3">
    <w:name w:val="B770163B20024FE6BC0EF5F2E3787EF7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3">
    <w:name w:val="9D8C539B4EE7403BAADB04D26968643D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3">
    <w:name w:val="FA02227C3B794372B64422ABEB79D280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4">
    <w:name w:val="2DFC6DB07C834BC385B0DDEF2B86AD7B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3">
    <w:name w:val="226E2CB25F4E4F8DBE327E52B73BA63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3">
    <w:name w:val="3AC73506D8314EDD9DB7B7F761CBF13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3">
    <w:name w:val="30FC91136EC441878C84A2255E41F3F4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8">
    <w:name w:val="E47491565DE34A38B2476A9D0AC4466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8">
    <w:name w:val="6BD50A6246FC43BC94AAF512786B883C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6">
    <w:name w:val="51DE9C5F01DE42929CB2CCD1C130FAB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7">
    <w:name w:val="C6F0692F5D7644B1A966A1CFA1E1C42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7">
    <w:name w:val="B0C57E6FEC6C433EBC9EA5A3DAB6674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5">
    <w:name w:val="842EB3722422420B96D3CAEC6D7E5EA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5">
    <w:name w:val="F28DAB6CB70C4494B85E5E005B987A1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5">
    <w:name w:val="151EDA8B6ABB41CBACDD9930FB46D1D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3">
    <w:name w:val="F91E4BD576AE4C81BA72C15AF1A5BB9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2">
    <w:name w:val="C3B57163F92D4626BD9D5D28492D996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2">
    <w:name w:val="BB9CFA66054546C3B856079D7402DDF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0">
    <w:name w:val="AF51DBFE7D90449C9F150AE649D8D28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0">
    <w:name w:val="D39B90B3ABE54D779E688C15B0EB3B8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0">
    <w:name w:val="5A54E6C6401A45019D2374D0122C548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0">
    <w:name w:val="7788619AC5E04E06B470983C47F5253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7">
    <w:name w:val="F8FD752C7B424EB4B62825F08EC7D31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8">
    <w:name w:val="D9E9FAE467C245C5B523556099FEC22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6">
    <w:name w:val="155BB0E2308A45AC9A8513EC074CC07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6">
    <w:name w:val="FE6EE077C5064374BA40C84E9D8A9AB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6">
    <w:name w:val="9E8E726576A04F81A2C87FA2E0B6433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6">
    <w:name w:val="737765C56A7A4EB5BEBEEDD603BC7CF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5">
    <w:name w:val="E480CDFB3DA4431B969C85C371EF4A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5">
    <w:name w:val="3DD95755100849DCB421037D4DAFD5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5">
    <w:name w:val="17B35D3FBDF84871AB41D1E66D32D5B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4">
    <w:name w:val="F4B088B3EAAE425985FC45036FC1A81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3">
    <w:name w:val="A1E85DA11B5F41729ABF3562C62097F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2">
    <w:name w:val="6D841515F69A454BBFF70597CE47602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2">
    <w:name w:val="629C5EB9C118463A960136CF2FB91C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2">
    <w:name w:val="0EDE0EEE3BF84FFFB0D203E4862ED4E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2">
    <w:name w:val="1B9F6AD667D64A3AA514B339167FC2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3">
    <w:name w:val="D57888BA838948C1A76EACAF20738CF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2">
    <w:name w:val="8616FB10E3B84839A8469EC57886C07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2">
    <w:name w:val="13B48D729ED44716ABA3B0631F7BCD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">
    <w:name w:val="79C05AE8DD904FCBB5C0B4672FF29B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">
    <w:name w:val="39C5859873CB45AE8CDD8F96F800ACE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">
    <w:name w:val="34A85DD1D95B4B2F92BECDA1672A587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">
    <w:name w:val="3460A08094024FB6A95165CDFD74411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">
    <w:name w:val="3C5FD3D89C7A4E93A005E4AEEA780E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">
    <w:name w:val="E9B9549CCBE24D718962439D0BAF735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CD9475C2004CD89B402BAED235DA6D">
    <w:name w:val="6BCD9475C2004CD89B402BAED235DA6D"/>
    <w:rsid w:val="002B22DB"/>
  </w:style>
  <w:style w:type="paragraph" w:customStyle="1" w:styleId="07824A5AFCBD418BB910598279919996">
    <w:name w:val="07824A5AFCBD418BB910598279919996"/>
    <w:rsid w:val="002B22DB"/>
  </w:style>
  <w:style w:type="paragraph" w:customStyle="1" w:styleId="00804B34EAB449048E01C2434C556465">
    <w:name w:val="00804B34EAB449048E01C2434C556465"/>
    <w:rsid w:val="002B22DB"/>
  </w:style>
  <w:style w:type="paragraph" w:customStyle="1" w:styleId="22BE6142CD704C0FB6AE81D532167C8F">
    <w:name w:val="22BE6142CD704C0FB6AE81D532167C8F"/>
    <w:rsid w:val="002B22DB"/>
  </w:style>
  <w:style w:type="paragraph" w:customStyle="1" w:styleId="FD1C405D1DB7415DA76F81F14F873880">
    <w:name w:val="FD1C405D1DB7415DA76F81F14F873880"/>
    <w:rsid w:val="002B22DB"/>
  </w:style>
  <w:style w:type="paragraph" w:customStyle="1" w:styleId="984C58392C534F00A4F064C6B8A8E252">
    <w:name w:val="984C58392C534F00A4F064C6B8A8E252"/>
    <w:rsid w:val="002B22DB"/>
  </w:style>
  <w:style w:type="paragraph" w:customStyle="1" w:styleId="1AC4411F12FB438AA9FEB0F59600A250">
    <w:name w:val="1AC4411F12FB438AA9FEB0F59600A250"/>
    <w:rsid w:val="002B22DB"/>
  </w:style>
  <w:style w:type="paragraph" w:customStyle="1" w:styleId="5A14E0868E544543A9168C6AB77C9E5B">
    <w:name w:val="5A14E0868E544543A9168C6AB77C9E5B"/>
    <w:rsid w:val="002B22DB"/>
  </w:style>
  <w:style w:type="paragraph" w:customStyle="1" w:styleId="8AE4134E382045A0A5E93F21E3182BD525">
    <w:name w:val="8AE4134E382045A0A5E93F21E3182BD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5">
    <w:name w:val="A67324E0884E4294B0572D8719FCD11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5">
    <w:name w:val="13A3759BFE164D528DE7E7D33931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5">
    <w:name w:val="09D6E5955B0E42FEBA4C95EDA90F5F9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5">
    <w:name w:val="25728DA75BA94E5D983C694337DA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5">
    <w:name w:val="8A09F1F06098453D92ED478A31A5FEB2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5">
    <w:name w:val="D99A77519A2D4B839B75A5764B2D0D0A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5">
    <w:name w:val="3E9CAB9F92694935B6BB37FF0C81C209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5">
    <w:name w:val="AB2AA1ACD7CB49A6BC955C7D19CB76F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5">
    <w:name w:val="A1C21A367A274F6EB02F93C43240904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5">
    <w:name w:val="BCC4232903414FC5B88E7B262ED33D7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4">
    <w:name w:val="61DDF086F77E438181BF37A9D4BB31B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4">
    <w:name w:val="74031B3190E046BCBD94F80F662978E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4">
    <w:name w:val="B770163B20024FE6BC0EF5F2E3787EF7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4">
    <w:name w:val="9D8C539B4EE7403BAADB04D26968643D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4">
    <w:name w:val="FA02227C3B794372B64422ABEB79D280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5">
    <w:name w:val="2DFC6DB07C834BC385B0DDEF2B86AD7B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4">
    <w:name w:val="226E2CB25F4E4F8DBE327E52B73BA63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4">
    <w:name w:val="3AC73506D8314EDD9DB7B7F761CBF13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4">
    <w:name w:val="30FC91136EC441878C84A2255E41F3F4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9">
    <w:name w:val="E47491565DE34A38B2476A9D0AC4466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9">
    <w:name w:val="6BD50A6246FC43BC94AAF512786B883C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7">
    <w:name w:val="51DE9C5F01DE42929CB2CCD1C130FAB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8">
    <w:name w:val="C6F0692F5D7644B1A966A1CFA1E1C42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8">
    <w:name w:val="B0C57E6FEC6C433EBC9EA5A3DAB6674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">
    <w:name w:val="1AC4411F12FB438AA9FEB0F59600A25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14E0868E544543A9168C6AB77C9E5B1">
    <w:name w:val="5A14E0868E544543A9168C6AB77C9E5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4">
    <w:name w:val="F91E4BD576AE4C81BA72C15AF1A5BB9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3">
    <w:name w:val="C3B57163F92D4626BD9D5D28492D996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3">
    <w:name w:val="BB9CFA66054546C3B856079D7402DDF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1">
    <w:name w:val="AF51DBFE7D90449C9F150AE649D8D28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1">
    <w:name w:val="D39B90B3ABE54D779E688C15B0EB3B8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1">
    <w:name w:val="5A54E6C6401A45019D2374D0122C548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1">
    <w:name w:val="7788619AC5E04E06B470983C47F5253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8">
    <w:name w:val="F8FD752C7B424EB4B62825F08EC7D31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9">
    <w:name w:val="D9E9FAE467C245C5B523556099FEC22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7">
    <w:name w:val="155BB0E2308A45AC9A8513EC074CC0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7">
    <w:name w:val="FE6EE077C5064374BA40C84E9D8A9AB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7">
    <w:name w:val="9E8E726576A04F81A2C87FA2E0B6433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7">
    <w:name w:val="737765C56A7A4EB5BEBEEDD603BC7CF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6">
    <w:name w:val="E480CDFB3DA4431B969C85C371EF4A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6">
    <w:name w:val="3DD95755100849DCB421037D4DAFD5A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6">
    <w:name w:val="17B35D3FBDF84871AB41D1E66D32D5B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5">
    <w:name w:val="F4B088B3EAAE425985FC45036FC1A81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4">
    <w:name w:val="A1E85DA11B5F41729ABF3562C62097F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3">
    <w:name w:val="6D841515F69A454BBFF70597CE47602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3">
    <w:name w:val="629C5EB9C118463A960136CF2FB91C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3">
    <w:name w:val="0EDE0EEE3BF84FFFB0D203E4862ED4E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3">
    <w:name w:val="1B9F6AD667D64A3AA514B339167FC2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4">
    <w:name w:val="D57888BA838948C1A76EACAF20738CF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3">
    <w:name w:val="8616FB10E3B84839A8469EC57886C07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3">
    <w:name w:val="13B48D729ED44716ABA3B0631F7BCD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2">
    <w:name w:val="79C05AE8DD904FCBB5C0B4672FF29B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2">
    <w:name w:val="39C5859873CB45AE8CDD8F96F800ACE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2">
    <w:name w:val="34A85DD1D95B4B2F92BECDA1672A587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2">
    <w:name w:val="3460A08094024FB6A95165CDFD74411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2">
    <w:name w:val="3C5FD3D89C7A4E93A005E4AEEA780E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2">
    <w:name w:val="E9B9549CCBE24D718962439D0BAF735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354F6D9904EBEB9669DDA34788FB3">
    <w:name w:val="75B354F6D9904EBEB9669DDA34788FB3"/>
    <w:rsid w:val="002B22DB"/>
  </w:style>
  <w:style w:type="paragraph" w:customStyle="1" w:styleId="2FF63AA421214DC8A25C83C18E0B80CC">
    <w:name w:val="2FF63AA421214DC8A25C83C18E0B80CC"/>
    <w:rsid w:val="002B22DB"/>
  </w:style>
  <w:style w:type="paragraph" w:customStyle="1" w:styleId="6EB4E3CC822A4EE297E1DA36D8B24500">
    <w:name w:val="6EB4E3CC822A4EE297E1DA36D8B24500"/>
    <w:rsid w:val="002B22DB"/>
  </w:style>
  <w:style w:type="paragraph" w:customStyle="1" w:styleId="9F5BEDBC6DF54823B121FD19FE57DFBD">
    <w:name w:val="9F5BEDBC6DF54823B121FD19FE57DFBD"/>
    <w:rsid w:val="002B22DB"/>
  </w:style>
  <w:style w:type="paragraph" w:customStyle="1" w:styleId="15A65A791B4D4167AC6CAA2148BDA569">
    <w:name w:val="15A65A791B4D4167AC6CAA2148BDA569"/>
    <w:rsid w:val="002B22DB"/>
  </w:style>
  <w:style w:type="paragraph" w:customStyle="1" w:styleId="CBE561C1873C4D6DA2E6D0AEE8D9E02B">
    <w:name w:val="CBE561C1873C4D6DA2E6D0AEE8D9E02B"/>
    <w:rsid w:val="002B22DB"/>
  </w:style>
  <w:style w:type="paragraph" w:customStyle="1" w:styleId="154BAC4D32E1487A9577AF589D440C85">
    <w:name w:val="154BAC4D32E1487A9577AF589D440C85"/>
    <w:rsid w:val="002B22DB"/>
  </w:style>
  <w:style w:type="paragraph" w:customStyle="1" w:styleId="F68E18B105B549DDACE8F4A9A05531F3">
    <w:name w:val="F68E18B105B549DDACE8F4A9A05531F3"/>
    <w:rsid w:val="002B22DB"/>
  </w:style>
  <w:style w:type="paragraph" w:customStyle="1" w:styleId="AB3FE5481BE045ABBE0A44CBF825E872">
    <w:name w:val="AB3FE5481BE045ABBE0A44CBF825E872"/>
    <w:rsid w:val="002B22DB"/>
  </w:style>
  <w:style w:type="paragraph" w:customStyle="1" w:styleId="144F6A54E8664C2B969EED9ADD368200">
    <w:name w:val="144F6A54E8664C2B969EED9ADD368200"/>
    <w:rsid w:val="002B22DB"/>
  </w:style>
  <w:style w:type="paragraph" w:customStyle="1" w:styleId="9E5C6C5FAAFB4C9D9136354365DF6AA8">
    <w:name w:val="9E5C6C5FAAFB4C9D9136354365DF6AA8"/>
    <w:rsid w:val="002B22DB"/>
  </w:style>
  <w:style w:type="paragraph" w:customStyle="1" w:styleId="99189DACEAC54578A4FB6305608EE394">
    <w:name w:val="99189DACEAC54578A4FB6305608EE394"/>
    <w:rsid w:val="002B22DB"/>
  </w:style>
  <w:style w:type="paragraph" w:customStyle="1" w:styleId="FA8B10DE39484C1D9CF1CD427E0E7F27">
    <w:name w:val="FA8B10DE39484C1D9CF1CD427E0E7F27"/>
    <w:rsid w:val="002B22DB"/>
  </w:style>
  <w:style w:type="paragraph" w:customStyle="1" w:styleId="B8C968DA5B304866A0E98A00F4CCD52D">
    <w:name w:val="B8C968DA5B304866A0E98A00F4CCD52D"/>
    <w:rsid w:val="002B22DB"/>
  </w:style>
  <w:style w:type="paragraph" w:customStyle="1" w:styleId="98374E0415CC4E02AA4EE2B37FB98B0D">
    <w:name w:val="98374E0415CC4E02AA4EE2B37FB98B0D"/>
    <w:rsid w:val="002B22DB"/>
  </w:style>
  <w:style w:type="paragraph" w:customStyle="1" w:styleId="4C6D9C09DEAC44C9AE9EA3726FE97CA0">
    <w:name w:val="4C6D9C09DEAC44C9AE9EA3726FE97CA0"/>
    <w:rsid w:val="002B22DB"/>
  </w:style>
  <w:style w:type="paragraph" w:customStyle="1" w:styleId="39636E1AA75C4D25ADF6FD938A14E660">
    <w:name w:val="39636E1AA75C4D25ADF6FD938A14E660"/>
    <w:rsid w:val="002B22DB"/>
  </w:style>
  <w:style w:type="paragraph" w:customStyle="1" w:styleId="1FD4B7237C7D4A0BACE624B4D8DA05E2">
    <w:name w:val="1FD4B7237C7D4A0BACE624B4D8DA05E2"/>
    <w:rsid w:val="002B22DB"/>
  </w:style>
  <w:style w:type="paragraph" w:customStyle="1" w:styleId="225CC91612AA4DA6AFCE90E403FF36BC">
    <w:name w:val="225CC91612AA4DA6AFCE90E403FF36BC"/>
    <w:rsid w:val="002B22DB"/>
  </w:style>
  <w:style w:type="paragraph" w:customStyle="1" w:styleId="8345E2C508A749E881CDA8B6365384ED">
    <w:name w:val="8345E2C508A749E881CDA8B6365384ED"/>
    <w:rsid w:val="002B22DB"/>
  </w:style>
  <w:style w:type="paragraph" w:customStyle="1" w:styleId="2767223E2992480D9055AD2F6E44B069">
    <w:name w:val="2767223E2992480D9055AD2F6E44B069"/>
    <w:rsid w:val="002B22DB"/>
  </w:style>
  <w:style w:type="paragraph" w:customStyle="1" w:styleId="5F4BA2788A7241CB89F846E6D4EF6E18">
    <w:name w:val="5F4BA2788A7241CB89F846E6D4EF6E18"/>
    <w:rsid w:val="002B22DB"/>
  </w:style>
  <w:style w:type="paragraph" w:customStyle="1" w:styleId="9C55AB2F00664C389E07E5D480177108">
    <w:name w:val="9C55AB2F00664C389E07E5D480177108"/>
    <w:rsid w:val="002B22DB"/>
  </w:style>
  <w:style w:type="paragraph" w:customStyle="1" w:styleId="60DD98B49B824D93820C8C0A676D6022">
    <w:name w:val="60DD98B49B824D93820C8C0A676D6022"/>
    <w:rsid w:val="002B22DB"/>
  </w:style>
  <w:style w:type="paragraph" w:customStyle="1" w:styleId="F5B0997C785C4DC2B5C00075068E330E">
    <w:name w:val="F5B0997C785C4DC2B5C00075068E330E"/>
    <w:rsid w:val="002B22DB"/>
  </w:style>
  <w:style w:type="paragraph" w:customStyle="1" w:styleId="2E2329EACCA945789C8D3C3A7F367064">
    <w:name w:val="2E2329EACCA945789C8D3C3A7F367064"/>
    <w:rsid w:val="002B22DB"/>
  </w:style>
  <w:style w:type="paragraph" w:customStyle="1" w:styleId="FEA57F5460984F8FABB7EC042C37A588">
    <w:name w:val="FEA57F5460984F8FABB7EC042C37A588"/>
    <w:rsid w:val="002B22DB"/>
  </w:style>
  <w:style w:type="paragraph" w:customStyle="1" w:styleId="A97B8B0B00274C6ABFC9A32726446ABC">
    <w:name w:val="A97B8B0B00274C6ABFC9A32726446ABC"/>
    <w:rsid w:val="002B22DB"/>
  </w:style>
  <w:style w:type="paragraph" w:customStyle="1" w:styleId="48EB2DEF44104501BB7CD6AED7DD35DB">
    <w:name w:val="48EB2DEF44104501BB7CD6AED7DD35DB"/>
    <w:rsid w:val="002B22DB"/>
  </w:style>
  <w:style w:type="paragraph" w:customStyle="1" w:styleId="3FC28C1F0A424DBFAAEA543CDFE98E56">
    <w:name w:val="3FC28C1F0A424DBFAAEA543CDFE98E56"/>
    <w:rsid w:val="002B22DB"/>
  </w:style>
  <w:style w:type="paragraph" w:customStyle="1" w:styleId="B00C72B1BB8C4F5CA0B2D9FE5929041E">
    <w:name w:val="B00C72B1BB8C4F5CA0B2D9FE5929041E"/>
    <w:rsid w:val="002B22DB"/>
  </w:style>
  <w:style w:type="paragraph" w:customStyle="1" w:styleId="EABAA6777D5747A18817E218E47E4AA7">
    <w:name w:val="EABAA6777D5747A18817E218E47E4AA7"/>
    <w:rsid w:val="002B22DB"/>
  </w:style>
  <w:style w:type="paragraph" w:customStyle="1" w:styleId="0969785627994DDA82C4C5042C3C5B7F">
    <w:name w:val="0969785627994DDA82C4C5042C3C5B7F"/>
    <w:rsid w:val="002B22DB"/>
  </w:style>
  <w:style w:type="paragraph" w:customStyle="1" w:styleId="17815A71B18547B3BA4C0782E6420589">
    <w:name w:val="17815A71B18547B3BA4C0782E6420589"/>
    <w:rsid w:val="002B22DB"/>
  </w:style>
  <w:style w:type="paragraph" w:customStyle="1" w:styleId="75214C3674624870998699B3CD1DB178">
    <w:name w:val="75214C3674624870998699B3CD1DB178"/>
    <w:rsid w:val="002B22DB"/>
  </w:style>
  <w:style w:type="paragraph" w:customStyle="1" w:styleId="836E17A76CEF4B8BBE5A1DDBE7077D67">
    <w:name w:val="836E17A76CEF4B8BBE5A1DDBE7077D67"/>
    <w:rsid w:val="002B22DB"/>
  </w:style>
  <w:style w:type="paragraph" w:customStyle="1" w:styleId="F39DE62D42534E22B052948B81E48C29">
    <w:name w:val="F39DE62D42534E22B052948B81E48C29"/>
    <w:rsid w:val="002B22DB"/>
  </w:style>
  <w:style w:type="paragraph" w:customStyle="1" w:styleId="88228F95A9354AE6A576EA20ED32FA6D">
    <w:name w:val="88228F95A9354AE6A576EA20ED32FA6D"/>
    <w:rsid w:val="002B22DB"/>
  </w:style>
  <w:style w:type="paragraph" w:customStyle="1" w:styleId="65A19F2E27FE42B684AC7F84621433EE">
    <w:name w:val="65A19F2E27FE42B684AC7F84621433EE"/>
    <w:rsid w:val="002B22DB"/>
  </w:style>
  <w:style w:type="paragraph" w:customStyle="1" w:styleId="21168232FB6442B0BC4635BBBDFAD885">
    <w:name w:val="21168232FB6442B0BC4635BBBDFAD885"/>
    <w:rsid w:val="002B22DB"/>
  </w:style>
  <w:style w:type="paragraph" w:customStyle="1" w:styleId="65BF853CD7154C948A69EA9F451EEEF2">
    <w:name w:val="65BF853CD7154C948A69EA9F451EEEF2"/>
    <w:rsid w:val="002B22DB"/>
  </w:style>
  <w:style w:type="paragraph" w:customStyle="1" w:styleId="7BBAC9FA9BF0428083C88785268631BE">
    <w:name w:val="7BBAC9FA9BF0428083C88785268631BE"/>
    <w:rsid w:val="002B22DB"/>
  </w:style>
  <w:style w:type="paragraph" w:customStyle="1" w:styleId="8AE4134E382045A0A5E93F21E3182BD526">
    <w:name w:val="8AE4134E382045A0A5E93F21E3182BD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6">
    <w:name w:val="A67324E0884E4294B0572D8719FCD11E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6">
    <w:name w:val="13A3759BFE164D528DE7E7D33931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6">
    <w:name w:val="09D6E5955B0E42FEBA4C95EDA90F5F9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6">
    <w:name w:val="25728DA75BA94E5D983C694337DA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6">
    <w:name w:val="8A09F1F06098453D92ED478A31A5FEB2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6">
    <w:name w:val="D99A77519A2D4B839B75A5764B2D0D0A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6">
    <w:name w:val="3E9CAB9F92694935B6BB37FF0C81C209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6">
    <w:name w:val="AB2AA1ACD7CB49A6BC955C7D19CB76F6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6">
    <w:name w:val="A1C21A367A274F6EB02F93C43240904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6">
    <w:name w:val="BCC4232903414FC5B88E7B262ED33D71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5">
    <w:name w:val="61DDF086F77E438181BF37A9D4BB31B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5">
    <w:name w:val="74031B3190E046BCBD94F80F662978E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5">
    <w:name w:val="B770163B20024FE6BC0EF5F2E3787EF7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5">
    <w:name w:val="9D8C539B4EE7403BAADB04D26968643D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5">
    <w:name w:val="FA02227C3B794372B64422ABEB79D280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6">
    <w:name w:val="2DFC6DB07C834BC385B0DDEF2B86AD7B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5">
    <w:name w:val="226E2CB25F4E4F8DBE327E52B73BA63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5">
    <w:name w:val="3AC73506D8314EDD9DB7B7F761CBF13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5">
    <w:name w:val="30FC91136EC441878C84A2255E41F3F4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0">
    <w:name w:val="E47491565DE34A38B2476A9D0AC4466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0">
    <w:name w:val="6BD50A6246FC43BC94AAF512786B883C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8">
    <w:name w:val="51DE9C5F01DE42929CB2CCD1C130FAB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9">
    <w:name w:val="C6F0692F5D7644B1A966A1CFA1E1C42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9">
    <w:name w:val="B0C57E6FEC6C433EBC9EA5A3DAB6674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2">
    <w:name w:val="1AC4411F12FB438AA9FEB0F59600A25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1">
    <w:name w:val="6EB4E3CC822A4EE297E1DA36D8B2450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1">
    <w:name w:val="9F5BEDBC6DF54823B121FD19FE57DF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5">
    <w:name w:val="F91E4BD576AE4C81BA72C15AF1A5BB9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4">
    <w:name w:val="C3B57163F92D4626BD9D5D28492D996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4">
    <w:name w:val="BB9CFA66054546C3B856079D7402DDF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2">
    <w:name w:val="AF51DBFE7D90449C9F150AE649D8D28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2">
    <w:name w:val="D39B90B3ABE54D779E688C15B0EB3B8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2">
    <w:name w:val="5A54E6C6401A45019D2374D0122C548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2">
    <w:name w:val="7788619AC5E04E06B470983C47F5253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1">
    <w:name w:val="F68E18B105B549DDACE8F4A9A05531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1">
    <w:name w:val="AB3FE5481BE045ABBE0A44CBF825E8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8">
    <w:name w:val="155BB0E2308A45AC9A8513EC074CC07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8">
    <w:name w:val="FE6EE077C5064374BA40C84E9D8A9AB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8">
    <w:name w:val="9E8E726576A04F81A2C87FA2E0B6433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8">
    <w:name w:val="737765C56A7A4EB5BEBEEDD603BC7CF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7">
    <w:name w:val="E480CDFB3DA4431B969C85C371EF4AF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7">
    <w:name w:val="3DD95755100849DCB421037D4DAFD5A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7">
    <w:name w:val="17B35D3FBDF84871AB41D1E66D32D5B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6">
    <w:name w:val="F4B088B3EAAE425985FC45036FC1A81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5">
    <w:name w:val="A1E85DA11B5F41729ABF3562C62097F7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1">
    <w:name w:val="A97B8B0B00274C6ABFC9A32726446AB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1">
    <w:name w:val="48EB2DEF44104501BB7CD6AED7DD35D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1">
    <w:name w:val="3FC28C1F0A424DBFAAEA543CDFE98E5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1">
    <w:name w:val="B00C72B1BB8C4F5CA0B2D9FE5929041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1">
    <w:name w:val="21168232FB6442B0BC4635BBBDFAD88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1">
    <w:name w:val="65BF853CD7154C948A69EA9F451EEE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1">
    <w:name w:val="7BBAC9FA9BF0428083C88785268631B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1">
    <w:name w:val="75214C3674624870998699B3CD1DB17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1">
    <w:name w:val="836E17A76CEF4B8BBE5A1DDBE7077D6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3">
    <w:name w:val="79C05AE8DD904FCBB5C0B4672FF29B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3">
    <w:name w:val="39C5859873CB45AE8CDD8F96F800ACE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3">
    <w:name w:val="34A85DD1D95B4B2F92BECDA1672A587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3">
    <w:name w:val="3460A08094024FB6A95165CDFD74411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3">
    <w:name w:val="3C5FD3D89C7A4E93A005E4AEEA780E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3">
    <w:name w:val="E9B9549CCBE24D718962439D0BAF735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7D8C37C5064BB580E7F2F7EA6C7EE8">
    <w:name w:val="747D8C37C5064BB580E7F2F7EA6C7EE8"/>
    <w:rsid w:val="006D1EAB"/>
  </w:style>
  <w:style w:type="paragraph" w:customStyle="1" w:styleId="B46AB21FE6E248889FB8C0C51EFD1A97">
    <w:name w:val="B46AB21FE6E248889FB8C0C51EFD1A97"/>
    <w:rsid w:val="006D1EAB"/>
  </w:style>
  <w:style w:type="paragraph" w:customStyle="1" w:styleId="AC5CB355760641B482B646B1C7107D66">
    <w:name w:val="AC5CB355760641B482B646B1C7107D66"/>
    <w:rsid w:val="006D1EAB"/>
  </w:style>
  <w:style w:type="paragraph" w:customStyle="1" w:styleId="343D808CA73F4992ABB8341985751CBF">
    <w:name w:val="343D808CA73F4992ABB8341985751CBF"/>
    <w:rsid w:val="006D1EAB"/>
  </w:style>
  <w:style w:type="paragraph" w:customStyle="1" w:styleId="0E94ECA706CB47C38E3BC5F24C2CC9D9">
    <w:name w:val="0E94ECA706CB47C38E3BC5F24C2CC9D9"/>
    <w:rsid w:val="006D1EAB"/>
  </w:style>
  <w:style w:type="paragraph" w:customStyle="1" w:styleId="7571BC09BF2441439F09EB2C3699E380">
    <w:name w:val="7571BC09BF2441439F09EB2C3699E380"/>
    <w:rsid w:val="006D1EAB"/>
  </w:style>
  <w:style w:type="paragraph" w:customStyle="1" w:styleId="99CEFB85BA434204BF6461ABE8C443C4">
    <w:name w:val="99CEFB85BA434204BF6461ABE8C443C4"/>
    <w:rsid w:val="006D1EAB"/>
  </w:style>
  <w:style w:type="paragraph" w:customStyle="1" w:styleId="34ED3A12E4F34B4792F98B78B3FB1AB4">
    <w:name w:val="34ED3A12E4F34B4792F98B78B3FB1AB4"/>
    <w:rsid w:val="006D1EAB"/>
  </w:style>
  <w:style w:type="paragraph" w:customStyle="1" w:styleId="1D33AB3D09D247339FE6BEAE4C6973D2">
    <w:name w:val="1D33AB3D09D247339FE6BEAE4C6973D2"/>
    <w:rsid w:val="006D1EAB"/>
  </w:style>
  <w:style w:type="paragraph" w:customStyle="1" w:styleId="CF2410B71D1D41F0A45FE77A0B05F86C">
    <w:name w:val="CF2410B71D1D41F0A45FE77A0B05F86C"/>
    <w:rsid w:val="006D1EAB"/>
  </w:style>
  <w:style w:type="paragraph" w:customStyle="1" w:styleId="BDCB647D5EA4438D9F7F045EEA6A0985">
    <w:name w:val="BDCB647D5EA4438D9F7F045EEA6A0985"/>
    <w:rsid w:val="006D1EAB"/>
  </w:style>
  <w:style w:type="paragraph" w:customStyle="1" w:styleId="4FAB75FD3D2449A0961C630B309B9BBD">
    <w:name w:val="4FAB75FD3D2449A0961C630B309B9BBD"/>
    <w:rsid w:val="006D1EAB"/>
  </w:style>
  <w:style w:type="paragraph" w:customStyle="1" w:styleId="D87ECEF92F0B4C7A9656451385B5FC29">
    <w:name w:val="D87ECEF92F0B4C7A9656451385B5FC29"/>
    <w:rsid w:val="006D1EAB"/>
  </w:style>
  <w:style w:type="paragraph" w:customStyle="1" w:styleId="16B1DEBAEB4742528184F433E6E280BF">
    <w:name w:val="16B1DEBAEB4742528184F433E6E280BF"/>
    <w:rsid w:val="006D1EAB"/>
  </w:style>
  <w:style w:type="paragraph" w:customStyle="1" w:styleId="8C020D9B7A2F41F28907B64559F77299">
    <w:name w:val="8C020D9B7A2F41F28907B64559F77299"/>
    <w:rsid w:val="006D1EAB"/>
  </w:style>
  <w:style w:type="paragraph" w:customStyle="1" w:styleId="8388D04FCD8F4245B9D0561ABF517828">
    <w:name w:val="8388D04FCD8F4245B9D0561ABF517828"/>
    <w:rsid w:val="006D1EAB"/>
  </w:style>
  <w:style w:type="paragraph" w:customStyle="1" w:styleId="A42119792BC5466FB23713BE829FE0C7">
    <w:name w:val="A42119792BC5466FB23713BE829FE0C7"/>
    <w:rsid w:val="006D1EAB"/>
  </w:style>
  <w:style w:type="paragraph" w:customStyle="1" w:styleId="E3FD65FFA3834E45A8AAAB88F5ADD5B6">
    <w:name w:val="E3FD65FFA3834E45A8AAAB88F5ADD5B6"/>
    <w:rsid w:val="006D1EAB"/>
  </w:style>
  <w:style w:type="paragraph" w:customStyle="1" w:styleId="EF5A9721E2F145D38394A0204B600978">
    <w:name w:val="EF5A9721E2F145D38394A0204B600978"/>
    <w:rsid w:val="006D1EAB"/>
  </w:style>
  <w:style w:type="paragraph" w:customStyle="1" w:styleId="B394F4B8495143848F2341C118E7453F">
    <w:name w:val="B394F4B8495143848F2341C118E7453F"/>
    <w:rsid w:val="006D1EAB"/>
  </w:style>
  <w:style w:type="paragraph" w:customStyle="1" w:styleId="76179513A48A471195FF88B5F1F0D265">
    <w:name w:val="76179513A48A471195FF88B5F1F0D265"/>
    <w:rsid w:val="006D1EAB"/>
  </w:style>
  <w:style w:type="paragraph" w:customStyle="1" w:styleId="63552C8BB93C461A907AEA270AF777A7">
    <w:name w:val="63552C8BB93C461A907AEA270AF777A7"/>
    <w:rsid w:val="006D1EAB"/>
  </w:style>
  <w:style w:type="paragraph" w:customStyle="1" w:styleId="BCF2906A952242129BA9E89939DF5E55">
    <w:name w:val="BCF2906A952242129BA9E89939DF5E55"/>
    <w:rsid w:val="006D1EAB"/>
  </w:style>
  <w:style w:type="paragraph" w:customStyle="1" w:styleId="B7FEC069069F4BAA9268DC56DBAB6534">
    <w:name w:val="B7FEC069069F4BAA9268DC56DBAB6534"/>
    <w:rsid w:val="006D1EAB"/>
  </w:style>
  <w:style w:type="paragraph" w:customStyle="1" w:styleId="FF36FE65B93F43C5B7583B5BC7CAFCE7">
    <w:name w:val="FF36FE65B93F43C5B7583B5BC7CAFCE7"/>
    <w:rsid w:val="006D1EAB"/>
  </w:style>
  <w:style w:type="paragraph" w:customStyle="1" w:styleId="9713A1E96DD34543A91C1D4859F994BA">
    <w:name w:val="9713A1E96DD34543A91C1D4859F994BA"/>
    <w:rsid w:val="006D1EAB"/>
  </w:style>
  <w:style w:type="paragraph" w:customStyle="1" w:styleId="C0AFE432CD6148728B4BA7F5EFA91041">
    <w:name w:val="C0AFE432CD6148728B4BA7F5EFA91041"/>
    <w:rsid w:val="006D1EAB"/>
  </w:style>
  <w:style w:type="paragraph" w:customStyle="1" w:styleId="1D938B81C64C47ABAF06F36265A8F5E6">
    <w:name w:val="1D938B81C64C47ABAF06F36265A8F5E6"/>
    <w:rsid w:val="006D1EAB"/>
  </w:style>
  <w:style w:type="paragraph" w:customStyle="1" w:styleId="A4E2927FE2A44CB39270911F989B650A">
    <w:name w:val="A4E2927FE2A44CB39270911F989B650A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7">
    <w:name w:val="8AE4134E382045A0A5E93F21E3182BD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7">
    <w:name w:val="A67324E0884E4294B0572D8719FCD11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7">
    <w:name w:val="13A3759BFE164D528DE7E7D33931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7">
    <w:name w:val="09D6E5955B0E42FEBA4C95EDA90F5F9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7">
    <w:name w:val="25728DA75BA94E5D983C694337DA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7">
    <w:name w:val="8A09F1F06098453D92ED478A31A5FEB2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7">
    <w:name w:val="D99A77519A2D4B839B75A5764B2D0D0A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7">
    <w:name w:val="3E9CAB9F92694935B6BB37FF0C81C209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7">
    <w:name w:val="AB2AA1ACD7CB49A6BC955C7D19CB76F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7">
    <w:name w:val="A1C21A367A274F6EB02F93C43240904F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7">
    <w:name w:val="BCC4232903414FC5B88E7B262ED33D7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6">
    <w:name w:val="61DDF086F77E438181BF37A9D4BB31B1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6">
    <w:name w:val="74031B3190E046BCBD94F80F662978E6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6">
    <w:name w:val="B770163B20024FE6BC0EF5F2E3787EF7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6">
    <w:name w:val="9D8C539B4EE7403BAADB04D26968643D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6">
    <w:name w:val="FA02227C3B794372B64422ABEB79D280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7">
    <w:name w:val="2DFC6DB07C834BC385B0DDEF2B86AD7B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6">
    <w:name w:val="226E2CB25F4E4F8DBE327E52B73BA63E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6">
    <w:name w:val="3AC73506D8314EDD9DB7B7F761CBF138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6">
    <w:name w:val="30FC91136EC441878C84A2255E41F3F4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1">
    <w:name w:val="E47491565DE34A38B2476A9D0AC4466E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1">
    <w:name w:val="6BD50A6246FC43BC94AAF512786B883C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9">
    <w:name w:val="51DE9C5F01DE42929CB2CCD1C130FAB51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0">
    <w:name w:val="C6F0692F5D7644B1A966A1CFA1E1C42D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0">
    <w:name w:val="B0C57E6FEC6C433EBC9EA5A3DAB66748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3">
    <w:name w:val="1AC4411F12FB438AA9FEB0F59600A25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2">
    <w:name w:val="6EB4E3CC822A4EE297E1DA36D8B24500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2">
    <w:name w:val="9F5BEDBC6DF54823B121FD19FE57DFBD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6">
    <w:name w:val="F91E4BD576AE4C81BA72C15AF1A5BB9C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5">
    <w:name w:val="C3B57163F92D4626BD9D5D28492D996F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5">
    <w:name w:val="BB9CFA66054546C3B856079D7402DDF3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3">
    <w:name w:val="AF51DBFE7D90449C9F150AE649D8D289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3">
    <w:name w:val="D39B90B3ABE54D779E688C15B0EB3B83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3">
    <w:name w:val="5A54E6C6401A45019D2374D0122C5482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3">
    <w:name w:val="7788619AC5E04E06B470983C47F5253F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2">
    <w:name w:val="F68E18B105B549DDACE8F4A9A05531F3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2">
    <w:name w:val="AB3FE5481BE045ABBE0A44CBF825E87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9">
    <w:name w:val="155BB0E2308A45AC9A8513EC074CC07F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9">
    <w:name w:val="FE6EE077C5064374BA40C84E9D8A9AB9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9">
    <w:name w:val="9E8E726576A04F81A2C87FA2E0B64334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9">
    <w:name w:val="737765C56A7A4EB5BEBEEDD603BC7CFA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8">
    <w:name w:val="E480CDFB3DA4431B969C85C371EF4A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8">
    <w:name w:val="3DD95755100849DCB421037D4DAFD5AB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8">
    <w:name w:val="17B35D3FBDF84871AB41D1E66D32D5BD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7">
    <w:name w:val="F4B088B3EAAE425985FC45036FC1A81A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6">
    <w:name w:val="A1E85DA11B5F41729ABF3562C62097F7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2">
    <w:name w:val="A97B8B0B00274C6ABFC9A32726446ABC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2">
    <w:name w:val="48EB2DEF44104501BB7CD6AED7DD35DB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2">
    <w:name w:val="3FC28C1F0A424DBFAAEA543CDFE98E56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2">
    <w:name w:val="B00C72B1BB8C4F5CA0B2D9FE5929041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2">
    <w:name w:val="21168232FB6442B0BC4635BBBDFAD885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2">
    <w:name w:val="65BF853CD7154C948A69EA9F451EEEF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2">
    <w:name w:val="7BBAC9FA9BF0428083C88785268631B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2">
    <w:name w:val="75214C3674624870998699B3CD1DB178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2">
    <w:name w:val="836E17A76CEF4B8BBE5A1DDBE7077D67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4">
    <w:name w:val="79C05AE8DD904FCBB5C0B4672FF29B4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4">
    <w:name w:val="39C5859873CB45AE8CDD8F96F800ACED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4">
    <w:name w:val="34A85DD1D95B4B2F92BECDA1672A5877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4">
    <w:name w:val="3460A08094024FB6A95165CDFD744116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4">
    <w:name w:val="3C5FD3D89C7A4E93A005E4AEEA780E52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4">
    <w:name w:val="E9B9549CCBE24D718962439D0BAF735C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8">
    <w:name w:val="8AE4134E382045A0A5E93F21E3182BD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8">
    <w:name w:val="A67324E0884E4294B0572D8719FCD11E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8">
    <w:name w:val="13A3759BFE164D528DE7E7D33931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8">
    <w:name w:val="09D6E5955B0E42FEBA4C95EDA90F5F9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8">
    <w:name w:val="25728DA75BA94E5D983C694337DA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8">
    <w:name w:val="8A09F1F06098453D92ED478A31A5FEB2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8">
    <w:name w:val="D99A77519A2D4B839B75A5764B2D0D0A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8">
    <w:name w:val="3E9CAB9F92694935B6BB37FF0C81C209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8">
    <w:name w:val="AB2AA1ACD7CB49A6BC955C7D19CB76F6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8">
    <w:name w:val="A1C21A367A274F6EB02F93C43240904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8">
    <w:name w:val="BCC4232903414FC5B88E7B262ED33D71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7">
    <w:name w:val="61DDF086F77E438181BF37A9D4BB31B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7">
    <w:name w:val="74031B3190E046BCBD94F80F662978E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7">
    <w:name w:val="B770163B20024FE6BC0EF5F2E3787EF7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7">
    <w:name w:val="9D8C539B4EE7403BAADB04D26968643D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7">
    <w:name w:val="FA02227C3B794372B64422ABEB79D280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8">
    <w:name w:val="2DFC6DB07C834BC385B0DDEF2B86AD7B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7">
    <w:name w:val="226E2CB25F4E4F8DBE327E52B73BA63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7">
    <w:name w:val="3AC73506D8314EDD9DB7B7F761CBF138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7">
    <w:name w:val="30FC91136EC441878C84A2255E41F3F4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2">
    <w:name w:val="E47491565DE34A38B2476A9D0AC4466E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2">
    <w:name w:val="6BD50A6246FC43BC94AAF512786B883C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0">
    <w:name w:val="51DE9C5F01DE42929CB2CCD1C130FAB5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1">
    <w:name w:val="C6F0692F5D7644B1A966A1CFA1E1C42D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1">
    <w:name w:val="B0C57E6FEC6C433EBC9EA5A3DAB66748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4">
    <w:name w:val="1AC4411F12FB438AA9FEB0F59600A25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3">
    <w:name w:val="6EB4E3CC822A4EE297E1DA36D8B2450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3">
    <w:name w:val="9F5BEDBC6DF54823B121FD19FE57DFBD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7">
    <w:name w:val="F91E4BD576AE4C81BA72C15AF1A5BB9C1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6">
    <w:name w:val="C3B57163F92D4626BD9D5D28492D996F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6">
    <w:name w:val="BB9CFA66054546C3B856079D7402DDF3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4">
    <w:name w:val="AF51DBFE7D90449C9F150AE649D8D289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4">
    <w:name w:val="D39B90B3ABE54D779E688C15B0EB3B83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4">
    <w:name w:val="5A54E6C6401A45019D2374D0122C5482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4">
    <w:name w:val="7788619AC5E04E06B470983C47F5253F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3">
    <w:name w:val="F68E18B105B549DDACE8F4A9A05531F3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3">
    <w:name w:val="AB3FE5481BE045ABBE0A44CBF825E87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0">
    <w:name w:val="155BB0E2308A45AC9A8513EC074CC07F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0">
    <w:name w:val="FE6EE077C5064374BA40C84E9D8A9AB9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0">
    <w:name w:val="9E8E726576A04F81A2C87FA2E0B64334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0">
    <w:name w:val="737765C56A7A4EB5BEBEEDD603BC7CFA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9">
    <w:name w:val="E480CDFB3DA4431B969C85C371EF4AF2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9">
    <w:name w:val="3DD95755100849DCB421037D4DAFD5AB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9">
    <w:name w:val="17B35D3FBDF84871AB41D1E66D32D5BD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8">
    <w:name w:val="F4B088B3EAAE425985FC45036FC1A81A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7">
    <w:name w:val="A1E85DA11B5F41729ABF3562C62097F7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3">
    <w:name w:val="A97B8B0B00274C6ABFC9A32726446ABC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3">
    <w:name w:val="48EB2DEF44104501BB7CD6AED7DD35DB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3">
    <w:name w:val="3FC28C1F0A424DBFAAEA543CDFE98E56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3">
    <w:name w:val="B00C72B1BB8C4F5CA0B2D9FE5929041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3">
    <w:name w:val="21168232FB6442B0BC4635BBBDFAD885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3">
    <w:name w:val="65BF853CD7154C948A69EA9F451EEEF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3">
    <w:name w:val="7BBAC9FA9BF0428083C88785268631B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3">
    <w:name w:val="75214C3674624870998699B3CD1DB178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3">
    <w:name w:val="836E17A76CEF4B8BBE5A1DDBE7077D67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5">
    <w:name w:val="79C05AE8DD904FCBB5C0B4672FF29B40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5">
    <w:name w:val="39C5859873CB45AE8CDD8F96F800ACED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5">
    <w:name w:val="34A85DD1D95B4B2F92BECDA1672A5877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5">
    <w:name w:val="3460A08094024FB6A95165CDFD744116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5">
    <w:name w:val="3C5FD3D89C7A4E93A005E4AEEA780E52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5">
    <w:name w:val="E9B9549CCBE24D718962439D0BAF735C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A92601542494023A4557391FEC4BA2B">
    <w:name w:val="9A92601542494023A4557391FEC4BA2B"/>
    <w:rsid w:val="006D1EAB"/>
  </w:style>
  <w:style w:type="paragraph" w:customStyle="1" w:styleId="B3311F6A33844A66AE4E2500119B1A89">
    <w:name w:val="B3311F6A33844A66AE4E2500119B1A89"/>
    <w:rsid w:val="006D1EAB"/>
  </w:style>
  <w:style w:type="paragraph" w:customStyle="1" w:styleId="BFC359C79B594151B4EB2134A631EAAA">
    <w:name w:val="BFC359C79B594151B4EB2134A631EAAA"/>
    <w:rsid w:val="006D1EAB"/>
  </w:style>
  <w:style w:type="paragraph" w:customStyle="1" w:styleId="BD6DED6B283D44E28864C1E5D470C214">
    <w:name w:val="BD6DED6B283D44E28864C1E5D470C214"/>
    <w:rsid w:val="006D1EAB"/>
  </w:style>
  <w:style w:type="paragraph" w:customStyle="1" w:styleId="3AE8F828FAE740608A1E9BAC0AC008F7">
    <w:name w:val="3AE8F828FAE740608A1E9BAC0AC008F7"/>
    <w:rsid w:val="006D1EAB"/>
  </w:style>
  <w:style w:type="paragraph" w:customStyle="1" w:styleId="2C38013720B04F19A55142DB20A97390">
    <w:name w:val="2C38013720B04F19A55142DB20A97390"/>
    <w:rsid w:val="006D1EAB"/>
  </w:style>
  <w:style w:type="paragraph" w:customStyle="1" w:styleId="DB44F6D93E784B5FBD25E2EA2E788E9C">
    <w:name w:val="DB44F6D93E784B5FBD25E2EA2E788E9C"/>
    <w:rsid w:val="006D1EAB"/>
  </w:style>
  <w:style w:type="paragraph" w:customStyle="1" w:styleId="B83E9959018042B7830FCB8F0842CB32">
    <w:name w:val="B83E9959018042B7830FCB8F0842CB32"/>
    <w:rsid w:val="006D1EAB"/>
  </w:style>
  <w:style w:type="paragraph" w:customStyle="1" w:styleId="1DC7B88F16834A7FA4A76A45AA024E98">
    <w:name w:val="1DC7B88F16834A7FA4A76A45AA024E98"/>
    <w:rsid w:val="006D1EAB"/>
  </w:style>
  <w:style w:type="paragraph" w:customStyle="1" w:styleId="9817088CBC0349118A160002EE27B7E8">
    <w:name w:val="9817088CBC0349118A160002EE27B7E8"/>
    <w:rsid w:val="006D1EAB"/>
  </w:style>
  <w:style w:type="paragraph" w:customStyle="1" w:styleId="B61ABA02CC6D4DF6B9373715E3CFF059">
    <w:name w:val="B61ABA02CC6D4DF6B9373715E3CFF059"/>
    <w:rsid w:val="006D1EAB"/>
  </w:style>
  <w:style w:type="paragraph" w:customStyle="1" w:styleId="CF95D36670B044CEAD7C1959C708844C">
    <w:name w:val="CF95D36670B044CEAD7C1959C708844C"/>
    <w:rsid w:val="006D1EAB"/>
  </w:style>
  <w:style w:type="paragraph" w:customStyle="1" w:styleId="FAC43E9FAA2D4D3C93074C6838BDD613">
    <w:name w:val="FAC43E9FAA2D4D3C93074C6838BDD613"/>
    <w:rsid w:val="006D1EAB"/>
  </w:style>
  <w:style w:type="paragraph" w:customStyle="1" w:styleId="D751D0DE7C93403F959DEA2CAA0E0A9D">
    <w:name w:val="D751D0DE7C93403F959DEA2CAA0E0A9D"/>
    <w:rsid w:val="006D1EAB"/>
  </w:style>
  <w:style w:type="paragraph" w:customStyle="1" w:styleId="6EEA3AB9DDE84193A005969A4FECD11B">
    <w:name w:val="6EEA3AB9DDE84193A005969A4FECD11B"/>
    <w:rsid w:val="006D1EAB"/>
  </w:style>
  <w:style w:type="paragraph" w:customStyle="1" w:styleId="2EED5B78DD7B4872ABBB5F020B47ADDB">
    <w:name w:val="2EED5B78DD7B4872ABBB5F020B47ADDB"/>
    <w:rsid w:val="006D1EAB"/>
  </w:style>
  <w:style w:type="paragraph" w:customStyle="1" w:styleId="05F6AF89947648CCA17611B0898A2096">
    <w:name w:val="05F6AF89947648CCA17611B0898A2096"/>
    <w:rsid w:val="006D1EAB"/>
  </w:style>
  <w:style w:type="paragraph" w:customStyle="1" w:styleId="40D11A9EB445419DA330073086582B36">
    <w:name w:val="40D11A9EB445419DA330073086582B36"/>
    <w:rsid w:val="006D1EAB"/>
  </w:style>
  <w:style w:type="paragraph" w:customStyle="1" w:styleId="4A098C53A16344D2AD5E38E0FF540EDB">
    <w:name w:val="4A098C53A16344D2AD5E38E0FF540EDB"/>
    <w:rsid w:val="006D1EAB"/>
  </w:style>
  <w:style w:type="paragraph" w:customStyle="1" w:styleId="5B54BAA695294F1E8FA6393CC779D1CB">
    <w:name w:val="5B54BAA695294F1E8FA6393CC779D1CB"/>
    <w:rsid w:val="006D1EAB"/>
  </w:style>
  <w:style w:type="paragraph" w:customStyle="1" w:styleId="8AE4134E382045A0A5E93F21E3182BD529">
    <w:name w:val="8AE4134E382045A0A5E93F21E3182BD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9">
    <w:name w:val="A67324E0884E4294B0572D8719FCD11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9">
    <w:name w:val="13A3759BFE164D528DE7E7D33931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9">
    <w:name w:val="09D6E5955B0E42FEBA4C95EDA90F5F9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9">
    <w:name w:val="25728DA75BA94E5D983C694337DA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9">
    <w:name w:val="8A09F1F06098453D92ED478A31A5FEB2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9">
    <w:name w:val="D99A77519A2D4B839B75A5764B2D0D0A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9">
    <w:name w:val="3E9CAB9F92694935B6BB37FF0C81C209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9">
    <w:name w:val="AB2AA1ACD7CB49A6BC955C7D19CB76F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9">
    <w:name w:val="A1C21A367A274F6EB02F93C43240904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9">
    <w:name w:val="BCC4232903414FC5B88E7B262ED33D7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8">
    <w:name w:val="61DDF086F77E438181BF37A9D4BB31B1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8">
    <w:name w:val="74031B3190E046BCBD94F80F662978E6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8">
    <w:name w:val="B770163B20024FE6BC0EF5F2E3787EF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8">
    <w:name w:val="9D8C539B4EE7403BAADB04D26968643D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8">
    <w:name w:val="FA02227C3B794372B64422ABEB79D280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9">
    <w:name w:val="2DFC6DB07C834BC385B0DDEF2B86AD7B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8">
    <w:name w:val="226E2CB25F4E4F8DBE327E52B73BA63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8">
    <w:name w:val="3AC73506D8314EDD9DB7B7F761CBF138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8">
    <w:name w:val="30FC91136EC441878C84A2255E41F3F4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3">
    <w:name w:val="E47491565DE34A38B2476A9D0AC4466E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3">
    <w:name w:val="6BD50A6246FC43BC94AAF512786B883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1">
    <w:name w:val="51DE9C5F01DE42929CB2CCD1C130FAB5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2">
    <w:name w:val="C6F0692F5D7644B1A966A1CFA1E1C42D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2">
    <w:name w:val="B0C57E6FEC6C433EBC9EA5A3DAB66748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5">
    <w:name w:val="1AC4411F12FB438AA9FEB0F59600A25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4">
    <w:name w:val="6EB4E3CC822A4EE297E1DA36D8B24500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4">
    <w:name w:val="9F5BEDBC6DF54823B121FD19FE57DFBD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8">
    <w:name w:val="F91E4BD576AE4C81BA72C15AF1A5BB9C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7">
    <w:name w:val="C3B57163F92D4626BD9D5D28492D996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7">
    <w:name w:val="BB9CFA66054546C3B856079D7402DDF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5">
    <w:name w:val="AF51DBFE7D90449C9F150AE649D8D28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5">
    <w:name w:val="D39B90B3ABE54D779E688C15B0EB3B83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5">
    <w:name w:val="5A54E6C6401A45019D2374D0122C548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5">
    <w:name w:val="7788619AC5E04E06B470983C47F5253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4">
    <w:name w:val="F68E18B105B549DDACE8F4A9A05531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4">
    <w:name w:val="AB3FE5481BE045ABBE0A44CBF825E87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1">
    <w:name w:val="155BB0E2308A45AC9A8513EC074CC07F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1">
    <w:name w:val="FE6EE077C5064374BA40C84E9D8A9AB9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1">
    <w:name w:val="9E8E726576A04F81A2C87FA2E0B64334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1">
    <w:name w:val="737765C56A7A4EB5BEBEEDD603BC7CF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0">
    <w:name w:val="E480CDFB3DA4431B969C85C371EF4AF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0">
    <w:name w:val="3DD95755100849DCB421037D4DAFD5AB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0">
    <w:name w:val="17B35D3FBDF84871AB41D1E66D32D5B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9">
    <w:name w:val="F4B088B3EAAE425985FC45036FC1A81A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8">
    <w:name w:val="A1E85DA11B5F41729ABF3562C62097F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4">
    <w:name w:val="A97B8B0B00274C6ABFC9A32726446ABC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4">
    <w:name w:val="48EB2DEF44104501BB7CD6AED7DD35DB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4">
    <w:name w:val="3FC28C1F0A424DBFAAEA543CDFE98E56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4">
    <w:name w:val="B00C72B1BB8C4F5CA0B2D9FE5929041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4">
    <w:name w:val="21168232FB6442B0BC4635BBBDFAD885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4">
    <w:name w:val="65BF853CD7154C948A69EA9F451EEEF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4">
    <w:name w:val="7BBAC9FA9BF0428083C88785268631B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4">
    <w:name w:val="75214C3674624870998699B3CD1DB178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4">
    <w:name w:val="836E17A76CEF4B8BBE5A1DDBE7077D67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6">
    <w:name w:val="79C05AE8DD904FCBB5C0B4672FF29B4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6">
    <w:name w:val="39C5859873CB45AE8CDD8F96F800ACE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6">
    <w:name w:val="34A85DD1D95B4B2F92BECDA1672A587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6">
    <w:name w:val="3460A08094024FB6A95165CDFD74411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6">
    <w:name w:val="3C5FD3D89C7A4E93A005E4AEEA780E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6">
    <w:name w:val="E9B9549CCBE24D718962439D0BAF735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48A0A375ED4EF3AAA8100D4DDCF93F">
    <w:name w:val="1048A0A375ED4EF3AAA8100D4DDCF93F"/>
    <w:rsid w:val="001B1D80"/>
  </w:style>
  <w:style w:type="paragraph" w:customStyle="1" w:styleId="47844F073C0A41F8986811134EEAEA02">
    <w:name w:val="47844F073C0A41F8986811134EEAEA02"/>
    <w:rsid w:val="001B1D80"/>
  </w:style>
  <w:style w:type="paragraph" w:customStyle="1" w:styleId="8AE4134E382045A0A5E93F21E3182BD530">
    <w:name w:val="8AE4134E382045A0A5E93F21E3182BD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0">
    <w:name w:val="A67324E0884E4294B0572D8719FCD11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0">
    <w:name w:val="13A3759BFE164D528DE7E7D33931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0">
    <w:name w:val="09D6E5955B0E42FEBA4C95EDA90F5F9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0">
    <w:name w:val="25728DA75BA94E5D983C694337DA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0">
    <w:name w:val="8A09F1F06098453D92ED478A31A5FEB2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0">
    <w:name w:val="D99A77519A2D4B839B75A5764B2D0D0A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0">
    <w:name w:val="3E9CAB9F92694935B6BB37FF0C81C209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0">
    <w:name w:val="AB2AA1ACD7CB49A6BC955C7D19CB76F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0">
    <w:name w:val="A1C21A367A274F6EB02F93C43240904F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0">
    <w:name w:val="BCC4232903414FC5B88E7B262ED33D7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9">
    <w:name w:val="61DDF086F77E438181BF37A9D4BB31B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9">
    <w:name w:val="74031B3190E046BCBD94F80F662978E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9">
    <w:name w:val="B770163B20024FE6BC0EF5F2E3787EF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9">
    <w:name w:val="9D8C539B4EE7403BAADB04D26968643D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9">
    <w:name w:val="FA02227C3B794372B64422ABEB79D280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0">
    <w:name w:val="2DFC6DB07C834BC385B0DDEF2B86AD7B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9">
    <w:name w:val="226E2CB25F4E4F8DBE327E52B73BA63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9">
    <w:name w:val="3AC73506D8314EDD9DB7B7F761CBF138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9">
    <w:name w:val="30FC91136EC441878C84A2255E41F3F4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4">
    <w:name w:val="E47491565DE34A38B2476A9D0AC4466E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4">
    <w:name w:val="6BD50A6246FC43BC94AAF512786B883C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2">
    <w:name w:val="51DE9C5F01DE42929CB2CCD1C130FAB5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3">
    <w:name w:val="C6F0692F5D7644B1A966A1CFA1E1C42D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3">
    <w:name w:val="B0C57E6FEC6C433EBC9EA5A3DAB66748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6">
    <w:name w:val="1AC4411F12FB438AA9FEB0F59600A25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5">
    <w:name w:val="6EB4E3CC822A4EE297E1DA36D8B2450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5">
    <w:name w:val="9F5BEDBC6DF54823B121FD19FE57DFBD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9">
    <w:name w:val="F91E4BD576AE4C81BA72C15AF1A5BB9C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8">
    <w:name w:val="C3B57163F92D4626BD9D5D28492D996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8">
    <w:name w:val="BB9CFA66054546C3B856079D7402DDF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6">
    <w:name w:val="AF51DBFE7D90449C9F150AE649D8D28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6">
    <w:name w:val="D39B90B3ABE54D779E688C15B0EB3B83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6">
    <w:name w:val="5A54E6C6401A45019D2374D0122C5482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6">
    <w:name w:val="7788619AC5E04E06B470983C47F5253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5">
    <w:name w:val="F68E18B105B549DDACE8F4A9A05531F3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5">
    <w:name w:val="AB3FE5481BE045ABBE0A44CBF825E87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2">
    <w:name w:val="155BB0E2308A45AC9A8513EC074CC07F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2">
    <w:name w:val="FE6EE077C5064374BA40C84E9D8A9AB9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2">
    <w:name w:val="9E8E726576A04F81A2C87FA2E0B64334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2">
    <w:name w:val="737765C56A7A4EB5BEBEEDD603BC7CF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1">
    <w:name w:val="E480CDFB3DA4431B969C85C371EF4AF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1">
    <w:name w:val="3DD95755100849DCB421037D4DAFD5AB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1">
    <w:name w:val="17B35D3FBDF84871AB41D1E66D32D5B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0">
    <w:name w:val="F4B088B3EAAE425985FC45036FC1A81A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9">
    <w:name w:val="A1E85DA11B5F41729ABF3562C62097F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5">
    <w:name w:val="A97B8B0B00274C6ABFC9A32726446ABC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5">
    <w:name w:val="48EB2DEF44104501BB7CD6AED7DD35DB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5">
    <w:name w:val="3FC28C1F0A424DBFAAEA543CDFE98E56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5">
    <w:name w:val="B00C72B1BB8C4F5CA0B2D9FE5929041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5">
    <w:name w:val="21168232FB6442B0BC4635BBBDFAD885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5">
    <w:name w:val="65BF853CD7154C948A69EA9F451EEEF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5">
    <w:name w:val="7BBAC9FA9BF0428083C88785268631B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5">
    <w:name w:val="75214C3674624870998699B3CD1DB178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5">
    <w:name w:val="836E17A76CEF4B8BBE5A1DDBE7077D67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7">
    <w:name w:val="79C05AE8DD904FCBB5C0B4672FF29B4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7">
    <w:name w:val="39C5859873CB45AE8CDD8F96F800ACE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7">
    <w:name w:val="34A85DD1D95B4B2F92BECDA1672A587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7">
    <w:name w:val="3460A08094024FB6A95165CDFD74411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7">
    <w:name w:val="3C5FD3D89C7A4E93A005E4AEEA780E5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7">
    <w:name w:val="E9B9549CCBE24D718962439D0BAF735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1">
    <w:name w:val="8AE4134E382045A0A5E93F21E3182BD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1">
    <w:name w:val="A67324E0884E4294B0572D8719FCD11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1">
    <w:name w:val="13A3759BFE164D528DE7E7D33931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1">
    <w:name w:val="09D6E5955B0E42FEBA4C95EDA90F5F9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1">
    <w:name w:val="25728DA75BA94E5D983C694337DA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1">
    <w:name w:val="8A09F1F06098453D92ED478A31A5FEB2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1">
    <w:name w:val="D99A77519A2D4B839B75A5764B2D0D0A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1">
    <w:name w:val="3E9CAB9F92694935B6BB37FF0C81C209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1">
    <w:name w:val="AB2AA1ACD7CB49A6BC955C7D19CB76F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1">
    <w:name w:val="A1C21A367A274F6EB02F93C43240904F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1">
    <w:name w:val="BCC4232903414FC5B88E7B262ED33D7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0">
    <w:name w:val="61DDF086F77E438181BF37A9D4BB31B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0">
    <w:name w:val="74031B3190E046BCBD94F80F662978E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0">
    <w:name w:val="B770163B20024FE6BC0EF5F2E3787EF7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0">
    <w:name w:val="9D8C539B4EE7403BAADB04D26968643D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0">
    <w:name w:val="FA02227C3B794372B64422ABEB79D280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1">
    <w:name w:val="2DFC6DB07C834BC385B0DDEF2B86AD7B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0">
    <w:name w:val="226E2CB25F4E4F8DBE327E52B73BA63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0">
    <w:name w:val="3AC73506D8314EDD9DB7B7F761CBF138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0">
    <w:name w:val="30FC91136EC441878C84A2255E41F3F4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5">
    <w:name w:val="E47491565DE34A38B2476A9D0AC4466E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5">
    <w:name w:val="6BD50A6246FC43BC94AAF512786B883C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3">
    <w:name w:val="51DE9C5F01DE42929CB2CCD1C130FAB5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4">
    <w:name w:val="C6F0692F5D7644B1A966A1CFA1E1C42D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4">
    <w:name w:val="B0C57E6FEC6C433EBC9EA5A3DAB66748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7">
    <w:name w:val="1AC4411F12FB438AA9FEB0F59600A25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6">
    <w:name w:val="6EB4E3CC822A4EE297E1DA36D8B2450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6">
    <w:name w:val="9F5BEDBC6DF54823B121FD19FE57DFB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0">
    <w:name w:val="F91E4BD576AE4C81BA72C15AF1A5BB9C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9">
    <w:name w:val="C3B57163F92D4626BD9D5D28492D996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9">
    <w:name w:val="BB9CFA66054546C3B856079D7402DDF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7">
    <w:name w:val="AF51DBFE7D90449C9F150AE649D8D289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7">
    <w:name w:val="D39B90B3ABE54D779E688C15B0EB3B8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7">
    <w:name w:val="5A54E6C6401A45019D2374D0122C5482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7">
    <w:name w:val="7788619AC5E04E06B470983C47F5253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6">
    <w:name w:val="F68E18B105B549DDACE8F4A9A05531F3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6">
    <w:name w:val="AB3FE5481BE045ABBE0A44CBF825E87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3">
    <w:name w:val="155BB0E2308A45AC9A8513EC074CC07F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3">
    <w:name w:val="FE6EE077C5064374BA40C84E9D8A9AB9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3">
    <w:name w:val="9E8E726576A04F81A2C87FA2E0B64334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3">
    <w:name w:val="737765C56A7A4EB5BEBEEDD603BC7CF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2">
    <w:name w:val="E480CDFB3DA4431B969C85C371EF4AF2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2">
    <w:name w:val="3DD95755100849DCB421037D4DAFD5AB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2">
    <w:name w:val="17B35D3FBDF84871AB41D1E66D32D5BD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1">
    <w:name w:val="F4B088B3EAAE425985FC45036FC1A81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0">
    <w:name w:val="A1E85DA11B5F41729ABF3562C62097F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6">
    <w:name w:val="A97B8B0B00274C6ABFC9A32726446AB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6">
    <w:name w:val="48EB2DEF44104501BB7CD6AED7DD35DB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6">
    <w:name w:val="3FC28C1F0A424DBFAAEA543CDFE98E5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6">
    <w:name w:val="B00C72B1BB8C4F5CA0B2D9FE5929041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6">
    <w:name w:val="21168232FB6442B0BC4635BBBDFAD885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6">
    <w:name w:val="65BF853CD7154C948A69EA9F451EEEF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6">
    <w:name w:val="7BBAC9FA9BF0428083C88785268631B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6">
    <w:name w:val="75214C3674624870998699B3CD1DB178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6">
    <w:name w:val="836E17A76CEF4B8BBE5A1DDBE7077D6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8">
    <w:name w:val="79C05AE8DD904FCBB5C0B4672FF29B4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8">
    <w:name w:val="39C5859873CB45AE8CDD8F96F800ACE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8">
    <w:name w:val="34A85DD1D95B4B2F92BECDA1672A587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8">
    <w:name w:val="3460A08094024FB6A95165CDFD74411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8">
    <w:name w:val="3C5FD3D89C7A4E93A005E4AEEA780E5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8">
    <w:name w:val="E9B9549CCBE24D718962439D0BAF735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A74DC9D920475BBDBDB37BB1FFF87D">
    <w:name w:val="ADA74DC9D920475BBDBDB37BB1FFF87D"/>
    <w:rsid w:val="001B1D80"/>
  </w:style>
  <w:style w:type="paragraph" w:customStyle="1" w:styleId="06709726C13B4B71809CBBC7F69EE40C">
    <w:name w:val="06709726C13B4B71809CBBC7F69EE40C"/>
    <w:rsid w:val="001B1D80"/>
  </w:style>
  <w:style w:type="paragraph" w:customStyle="1" w:styleId="8AE4134E382045A0A5E93F21E3182BD532">
    <w:name w:val="8AE4134E382045A0A5E93F21E3182BD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2">
    <w:name w:val="A67324E0884E4294B0572D8719FCD11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2">
    <w:name w:val="13A3759BFE164D528DE7E7D33931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2">
    <w:name w:val="09D6E5955B0E42FEBA4C95EDA90F5F9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2">
    <w:name w:val="25728DA75BA94E5D983C694337DA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2">
    <w:name w:val="8A09F1F06098453D92ED478A31A5FEB2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2">
    <w:name w:val="D99A77519A2D4B839B75A5764B2D0D0A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2">
    <w:name w:val="3E9CAB9F92694935B6BB37FF0C81C209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2">
    <w:name w:val="AB2AA1ACD7CB49A6BC955C7D19CB76F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2">
    <w:name w:val="A1C21A367A274F6EB02F93C43240904F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2">
    <w:name w:val="BCC4232903414FC5B88E7B262ED33D7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1">
    <w:name w:val="61DDF086F77E438181BF37A9D4BB31B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1">
    <w:name w:val="74031B3190E046BCBD94F80F662978E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1">
    <w:name w:val="B770163B20024FE6BC0EF5F2E3787EF7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1">
    <w:name w:val="9D8C539B4EE7403BAADB04D26968643D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1">
    <w:name w:val="FA02227C3B794372B64422ABEB79D280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2">
    <w:name w:val="2DFC6DB07C834BC385B0DDEF2B86AD7B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1">
    <w:name w:val="226E2CB25F4E4F8DBE327E52B73BA63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1">
    <w:name w:val="3AC73506D8314EDD9DB7B7F761CBF138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1">
    <w:name w:val="30FC91136EC441878C84A2255E41F3F4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6">
    <w:name w:val="E47491565DE34A38B2476A9D0AC4466E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6">
    <w:name w:val="6BD50A6246FC43BC94AAF512786B883C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4">
    <w:name w:val="51DE9C5F01DE42929CB2CCD1C130FAB5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5">
    <w:name w:val="C6F0692F5D7644B1A966A1CFA1E1C42D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5">
    <w:name w:val="B0C57E6FEC6C433EBC9EA5A3DAB66748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8">
    <w:name w:val="1AC4411F12FB438AA9FEB0F59600A25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7">
    <w:name w:val="6EB4E3CC822A4EE297E1DA36D8B2450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7">
    <w:name w:val="9F5BEDBC6DF54823B121FD19FE57DFB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1">
    <w:name w:val="F91E4BD576AE4C81BA72C15AF1A5BB9C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0">
    <w:name w:val="C3B57163F92D4626BD9D5D28492D996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0">
    <w:name w:val="BB9CFA66054546C3B856079D7402DDF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8">
    <w:name w:val="AF51DBFE7D90449C9F150AE649D8D289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8">
    <w:name w:val="D39B90B3ABE54D779E688C15B0EB3B8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8">
    <w:name w:val="5A54E6C6401A45019D2374D0122C5482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8">
    <w:name w:val="7788619AC5E04E06B470983C47F5253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7">
    <w:name w:val="F68E18B105B549DDACE8F4A9A05531F3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7">
    <w:name w:val="AB3FE5481BE045ABBE0A44CBF825E87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4">
    <w:name w:val="155BB0E2308A45AC9A8513EC074CC07F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4">
    <w:name w:val="FE6EE077C5064374BA40C84E9D8A9AB9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4">
    <w:name w:val="9E8E726576A04F81A2C87FA2E0B64334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4">
    <w:name w:val="737765C56A7A4EB5BEBEEDD603BC7CF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3">
    <w:name w:val="E480CDFB3DA4431B969C85C371EF4AF2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3">
    <w:name w:val="3DD95755100849DCB421037D4DAFD5AB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3">
    <w:name w:val="17B35D3FBDF84871AB41D1E66D32D5BD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2">
    <w:name w:val="F4B088B3EAAE425985FC45036FC1A81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1">
    <w:name w:val="A1E85DA11B5F41729ABF3562C62097F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7">
    <w:name w:val="A97B8B0B00274C6ABFC9A32726446AB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7">
    <w:name w:val="48EB2DEF44104501BB7CD6AED7DD35DB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7">
    <w:name w:val="3FC28C1F0A424DBFAAEA543CDFE98E5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7">
    <w:name w:val="B00C72B1BB8C4F5CA0B2D9FE5929041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7">
    <w:name w:val="21168232FB6442B0BC4635BBBDFAD885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7">
    <w:name w:val="65BF853CD7154C948A69EA9F451EEEF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7">
    <w:name w:val="7BBAC9FA9BF0428083C88785268631B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7">
    <w:name w:val="75214C3674624870998699B3CD1DB178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7">
    <w:name w:val="836E17A76CEF4B8BBE5A1DDBE7077D6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9">
    <w:name w:val="79C05AE8DD904FCBB5C0B4672FF29B4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9">
    <w:name w:val="39C5859873CB45AE8CDD8F96F800ACE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9">
    <w:name w:val="34A85DD1D95B4B2F92BECDA1672A587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9">
    <w:name w:val="3460A08094024FB6A95165CDFD74411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9">
    <w:name w:val="3C5FD3D89C7A4E93A005E4AEEA780E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9">
    <w:name w:val="E9B9549CCBE24D718962439D0BAF735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3">
    <w:name w:val="8AE4134E382045A0A5E93F21E3182BD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3">
    <w:name w:val="A67324E0884E4294B0572D8719FCD11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3">
    <w:name w:val="13A3759BFE164D528DE7E7D33931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3">
    <w:name w:val="09D6E5955B0E42FEBA4C95EDA90F5F9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3">
    <w:name w:val="25728DA75BA94E5D983C694337DA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3">
    <w:name w:val="8A09F1F06098453D92ED478A31A5FEB2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3">
    <w:name w:val="D99A77519A2D4B839B75A5764B2D0D0A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3">
    <w:name w:val="3E9CAB9F92694935B6BB37FF0C81C209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3">
    <w:name w:val="AB2AA1ACD7CB49A6BC955C7D19CB76F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3">
    <w:name w:val="A1C21A367A274F6EB02F93C43240904F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3">
    <w:name w:val="BCC4232903414FC5B88E7B262ED33D7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2">
    <w:name w:val="61DDF086F77E438181BF37A9D4BB31B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2">
    <w:name w:val="74031B3190E046BCBD94F80F662978E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2">
    <w:name w:val="B770163B20024FE6BC0EF5F2E3787EF7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2">
    <w:name w:val="9D8C539B4EE7403BAADB04D26968643D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2">
    <w:name w:val="FA02227C3B794372B64422ABEB79D280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3">
    <w:name w:val="2DFC6DB07C834BC385B0DDEF2B86AD7B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2">
    <w:name w:val="226E2CB25F4E4F8DBE327E52B73BA63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2">
    <w:name w:val="3AC73506D8314EDD9DB7B7F761CBF138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2">
    <w:name w:val="30FC91136EC441878C84A2255E41F3F4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7">
    <w:name w:val="E47491565DE34A38B2476A9D0AC4466E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7">
    <w:name w:val="6BD50A6246FC43BC94AAF512786B883C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5">
    <w:name w:val="51DE9C5F01DE42929CB2CCD1C130FAB5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6">
    <w:name w:val="C6F0692F5D7644B1A966A1CFA1E1C42D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6">
    <w:name w:val="B0C57E6FEC6C433EBC9EA5A3DAB66748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9">
    <w:name w:val="1AC4411F12FB438AA9FEB0F59600A25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8">
    <w:name w:val="6EB4E3CC822A4EE297E1DA36D8B2450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8">
    <w:name w:val="9F5BEDBC6DF54823B121FD19FE57DFB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2">
    <w:name w:val="F91E4BD576AE4C81BA72C15AF1A5BB9C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1">
    <w:name w:val="C3B57163F92D4626BD9D5D28492D996F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1">
    <w:name w:val="BB9CFA66054546C3B856079D7402DDF3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9">
    <w:name w:val="AF51DBFE7D90449C9F150AE649D8D289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9">
    <w:name w:val="D39B90B3ABE54D779E688C15B0EB3B8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9">
    <w:name w:val="5A54E6C6401A45019D2374D0122C5482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9">
    <w:name w:val="7788619AC5E04E06B470983C47F5253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8">
    <w:name w:val="F68E18B105B549DDACE8F4A9A05531F3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8">
    <w:name w:val="AB3FE5481BE045ABBE0A44CBF825E8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5">
    <w:name w:val="155BB0E2308A45AC9A8513EC074CC07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5">
    <w:name w:val="FE6EE077C5064374BA40C84E9D8A9AB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5">
    <w:name w:val="9E8E726576A04F81A2C87FA2E0B64334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5">
    <w:name w:val="737765C56A7A4EB5BEBEEDD603BC7CFA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4">
    <w:name w:val="E480CDFB3DA4431B969C85C371EF4AF2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4">
    <w:name w:val="3DD95755100849DCB421037D4DAFD5AB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4">
    <w:name w:val="17B35D3FBDF84871AB41D1E66D32D5BD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3">
    <w:name w:val="F4B088B3EAAE425985FC45036FC1A81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2">
    <w:name w:val="A1E85DA11B5F41729ABF3562C62097F7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8">
    <w:name w:val="A97B8B0B00274C6ABFC9A32726446AB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8">
    <w:name w:val="48EB2DEF44104501BB7CD6AED7DD35DB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8">
    <w:name w:val="3FC28C1F0A424DBFAAEA543CDFE98E5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8">
    <w:name w:val="B00C72B1BB8C4F5CA0B2D9FE5929041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8">
    <w:name w:val="21168232FB6442B0BC4635BBBDFAD885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8">
    <w:name w:val="65BF853CD7154C948A69EA9F451EEEF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8">
    <w:name w:val="7BBAC9FA9BF0428083C88785268631B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8">
    <w:name w:val="75214C3674624870998699B3CD1DB178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8">
    <w:name w:val="836E17A76CEF4B8BBE5A1DDBE7077D6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0">
    <w:name w:val="79C05AE8DD904FCBB5C0B4672FF29B4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0">
    <w:name w:val="39C5859873CB45AE8CDD8F96F800ACE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0">
    <w:name w:val="34A85DD1D95B4B2F92BECDA1672A587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0">
    <w:name w:val="3460A08094024FB6A95165CDFD744116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0">
    <w:name w:val="3C5FD3D89C7A4E93A005E4AEEA780E5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0">
    <w:name w:val="E9B9549CCBE24D718962439D0BAF735C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4">
    <w:name w:val="8AE4134E382045A0A5E93F21E3182BD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4">
    <w:name w:val="A67324E0884E4294B0572D8719FCD11E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4">
    <w:name w:val="13A3759BFE164D528DE7E7D33931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4">
    <w:name w:val="09D6E5955B0E42FEBA4C95EDA90F5F9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4">
    <w:name w:val="25728DA75BA94E5D983C694337DA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4">
    <w:name w:val="8A09F1F06098453D92ED478A31A5FEB2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4">
    <w:name w:val="D99A77519A2D4B839B75A5764B2D0D0A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4">
    <w:name w:val="3E9CAB9F92694935B6BB37FF0C81C209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4">
    <w:name w:val="AB2AA1ACD7CB49A6BC955C7D19CB76F6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4">
    <w:name w:val="A1C21A367A274F6EB02F93C43240904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4">
    <w:name w:val="BCC4232903414FC5B88E7B262ED33D71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3">
    <w:name w:val="61DDF086F77E438181BF37A9D4BB31B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3">
    <w:name w:val="74031B3190E046BCBD94F80F662978E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3">
    <w:name w:val="B770163B20024FE6BC0EF5F2E3787EF7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3">
    <w:name w:val="9D8C539B4EE7403BAADB04D26968643D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3">
    <w:name w:val="FA02227C3B794372B64422ABEB79D280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4">
    <w:name w:val="2DFC6DB07C834BC385B0DDEF2B86AD7B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3">
    <w:name w:val="226E2CB25F4E4F8DBE327E52B73BA63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3">
    <w:name w:val="3AC73506D8314EDD9DB7B7F761CBF138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3">
    <w:name w:val="30FC91136EC441878C84A2255E41F3F4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8">
    <w:name w:val="E47491565DE34A38B2476A9D0AC4466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8">
    <w:name w:val="6BD50A6246FC43BC94AAF512786B883C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6">
    <w:name w:val="51DE9C5F01DE42929CB2CCD1C130FAB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7">
    <w:name w:val="C6F0692F5D7644B1A966A1CFA1E1C42D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7">
    <w:name w:val="B0C57E6FEC6C433EBC9EA5A3DAB66748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0">
    <w:name w:val="1AC4411F12FB438AA9FEB0F59600A25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9">
    <w:name w:val="6EB4E3CC822A4EE297E1DA36D8B2450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9">
    <w:name w:val="9F5BEDBC6DF54823B121FD19FE57DFB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3">
    <w:name w:val="F91E4BD576AE4C81BA72C15AF1A5BB9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2">
    <w:name w:val="C3B57163F92D4626BD9D5D28492D996F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2">
    <w:name w:val="BB9CFA66054546C3B856079D7402DDF3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0">
    <w:name w:val="AF51DBFE7D90449C9F150AE649D8D289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0">
    <w:name w:val="D39B90B3ABE54D779E688C15B0EB3B8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0">
    <w:name w:val="5A54E6C6401A45019D2374D0122C5482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0">
    <w:name w:val="7788619AC5E04E06B470983C47F5253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9">
    <w:name w:val="F68E18B105B549DDACE8F4A9A05531F3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9">
    <w:name w:val="AB3FE5481BE045ABBE0A44CBF825E8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6">
    <w:name w:val="155BB0E2308A45AC9A8513EC074CC07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6">
    <w:name w:val="FE6EE077C5064374BA40C84E9D8A9AB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6">
    <w:name w:val="9E8E726576A04F81A2C87FA2E0B64334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6">
    <w:name w:val="737765C56A7A4EB5BEBEEDD603BC7CFA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5">
    <w:name w:val="E480CDFB3DA4431B969C85C371EF4AF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5">
    <w:name w:val="3DD95755100849DCB421037D4DAFD5AB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5">
    <w:name w:val="17B35D3FBDF84871AB41D1E66D32D5BD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4">
    <w:name w:val="F4B088B3EAAE425985FC45036FC1A81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3">
    <w:name w:val="A1E85DA11B5F41729ABF3562C62097F7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9">
    <w:name w:val="A97B8B0B00274C6ABFC9A32726446AB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9">
    <w:name w:val="48EB2DEF44104501BB7CD6AED7DD35DB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9">
    <w:name w:val="3FC28C1F0A424DBFAAEA543CDFE98E5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9">
    <w:name w:val="B00C72B1BB8C4F5CA0B2D9FE5929041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9">
    <w:name w:val="21168232FB6442B0BC4635BBBDFAD885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9">
    <w:name w:val="65BF853CD7154C948A69EA9F451EEE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9">
    <w:name w:val="7BBAC9FA9BF0428083C88785268631B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9">
    <w:name w:val="75214C3674624870998699B3CD1DB178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9">
    <w:name w:val="836E17A76CEF4B8BBE5A1DDBE7077D6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1">
    <w:name w:val="79C05AE8DD904FCBB5C0B4672FF29B40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1">
    <w:name w:val="39C5859873CB45AE8CDD8F96F800ACE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1">
    <w:name w:val="34A85DD1D95B4B2F92BECDA1672A587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1">
    <w:name w:val="3460A08094024FB6A95165CDFD744116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1">
    <w:name w:val="3C5FD3D89C7A4E93A005E4AEEA780E5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1">
    <w:name w:val="E9B9549CCBE24D718962439D0BAF735C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6DBE9BC6FA441F9E20AE8497738E55">
    <w:name w:val="516DBE9BC6FA441F9E20AE8497738E55"/>
    <w:rsid w:val="001B1D80"/>
  </w:style>
  <w:style w:type="paragraph" w:customStyle="1" w:styleId="5EC89886006E4045B64046F88BF04824">
    <w:name w:val="5EC89886006E4045B64046F88BF04824"/>
    <w:rsid w:val="001B1D80"/>
  </w:style>
  <w:style w:type="paragraph" w:customStyle="1" w:styleId="E319B65C70FB4B65A7982C4390B89972">
    <w:name w:val="E319B65C70FB4B65A7982C4390B89972"/>
    <w:rsid w:val="001B1D80"/>
  </w:style>
  <w:style w:type="paragraph" w:customStyle="1" w:styleId="D2F3E3A35E8C4EECBE427256B1720F2A">
    <w:name w:val="D2F3E3A35E8C4EECBE427256B1720F2A"/>
    <w:rsid w:val="001B1D80"/>
  </w:style>
  <w:style w:type="paragraph" w:customStyle="1" w:styleId="208801021D5747B899D8672CA95D7FE1">
    <w:name w:val="208801021D5747B899D8672CA95D7FE1"/>
    <w:rsid w:val="001B1D80"/>
  </w:style>
  <w:style w:type="paragraph" w:customStyle="1" w:styleId="372646E9BD004C8783C68CFF049158C2">
    <w:name w:val="372646E9BD004C8783C68CFF049158C2"/>
    <w:rsid w:val="001B1D80"/>
  </w:style>
  <w:style w:type="paragraph" w:customStyle="1" w:styleId="4822E314A70340ADBDC2EECA735E401F">
    <w:name w:val="4822E314A70340ADBDC2EECA735E401F"/>
    <w:rsid w:val="001B1D80"/>
  </w:style>
  <w:style w:type="paragraph" w:customStyle="1" w:styleId="780B06B5F56B4AFBAE767080AB842BE0">
    <w:name w:val="780B06B5F56B4AFBAE767080AB842BE0"/>
    <w:rsid w:val="001B1D80"/>
  </w:style>
  <w:style w:type="paragraph" w:customStyle="1" w:styleId="C6F42D1DCA8F400089DA7C0711F0A268">
    <w:name w:val="C6F42D1DCA8F400089DA7C0711F0A268"/>
    <w:rsid w:val="001B1D80"/>
  </w:style>
  <w:style w:type="paragraph" w:customStyle="1" w:styleId="202CAF7BC9844E5B81E79F08A51DF216">
    <w:name w:val="202CAF7BC9844E5B81E79F08A51DF216"/>
    <w:rsid w:val="001B1D80"/>
  </w:style>
  <w:style w:type="paragraph" w:customStyle="1" w:styleId="9419F2972E4C42B79D49C90215531ED7">
    <w:name w:val="9419F2972E4C42B79D49C90215531ED7"/>
    <w:rsid w:val="001B1D80"/>
  </w:style>
  <w:style w:type="paragraph" w:customStyle="1" w:styleId="F4F7F709C47240FA9714A6CFAA64D4FA">
    <w:name w:val="F4F7F709C47240FA9714A6CFAA64D4FA"/>
    <w:rsid w:val="001B1D80"/>
  </w:style>
  <w:style w:type="paragraph" w:customStyle="1" w:styleId="99AB9799F38640B88358B5EA740A782E">
    <w:name w:val="99AB9799F38640B88358B5EA740A782E"/>
    <w:rsid w:val="001B1D80"/>
  </w:style>
  <w:style w:type="paragraph" w:customStyle="1" w:styleId="8F0AE52CB4CB434FB44232076881D916">
    <w:name w:val="8F0AE52CB4CB434FB44232076881D916"/>
    <w:rsid w:val="001B1D80"/>
  </w:style>
  <w:style w:type="paragraph" w:customStyle="1" w:styleId="CB61D7651E9748C59C3EB25BA5C4477A">
    <w:name w:val="CB61D7651E9748C59C3EB25BA5C4477A"/>
    <w:rsid w:val="001B1D80"/>
  </w:style>
  <w:style w:type="paragraph" w:customStyle="1" w:styleId="94C8FB06EE8641BF9107BE2E275E3140">
    <w:name w:val="94C8FB06EE8641BF9107BE2E275E3140"/>
    <w:rsid w:val="001B1D80"/>
  </w:style>
  <w:style w:type="paragraph" w:customStyle="1" w:styleId="4DF08F153C904F3A9DA3F5E7BF376D93">
    <w:name w:val="4DF08F153C904F3A9DA3F5E7BF376D93"/>
    <w:rsid w:val="001B1D80"/>
  </w:style>
  <w:style w:type="paragraph" w:customStyle="1" w:styleId="83EFE0F130DD47419A781FB5C00EFAA6">
    <w:name w:val="83EFE0F130DD47419A781FB5C00EFAA6"/>
    <w:rsid w:val="001B1D80"/>
  </w:style>
  <w:style w:type="paragraph" w:customStyle="1" w:styleId="8B1150A836AC421E83DCBFFDD306A9D8">
    <w:name w:val="8B1150A836AC421E83DCBFFDD306A9D8"/>
    <w:rsid w:val="001B1D80"/>
  </w:style>
  <w:style w:type="paragraph" w:customStyle="1" w:styleId="1AFB46878C3548429CB3F7A8F5F84417">
    <w:name w:val="1AFB46878C3548429CB3F7A8F5F84417"/>
    <w:rsid w:val="001B1D80"/>
  </w:style>
  <w:style w:type="paragraph" w:customStyle="1" w:styleId="4A40E1880775452396341143ADF3A045">
    <w:name w:val="4A40E1880775452396341143ADF3A045"/>
    <w:rsid w:val="001B1D80"/>
  </w:style>
  <w:style w:type="paragraph" w:customStyle="1" w:styleId="C103DD0D667B4B19A6CBD6A54A5C2C4B">
    <w:name w:val="C103DD0D667B4B19A6CBD6A54A5C2C4B"/>
    <w:rsid w:val="001B1D80"/>
  </w:style>
  <w:style w:type="paragraph" w:customStyle="1" w:styleId="A5200E0FB75E418185637C77102515A9">
    <w:name w:val="A5200E0FB75E418185637C77102515A9"/>
    <w:rsid w:val="001B1D80"/>
  </w:style>
  <w:style w:type="paragraph" w:customStyle="1" w:styleId="CD32C200EE8448DCA1DB31709C9D5F3E">
    <w:name w:val="CD32C200EE8448DCA1DB31709C9D5F3E"/>
    <w:rsid w:val="001B1D80"/>
  </w:style>
  <w:style w:type="paragraph" w:customStyle="1" w:styleId="6B33997306464D55AB1BCB9B55ACA17B">
    <w:name w:val="6B33997306464D55AB1BCB9B55ACA17B"/>
    <w:rsid w:val="001B1D80"/>
  </w:style>
  <w:style w:type="paragraph" w:customStyle="1" w:styleId="EA52FCEB391D47C29D1F873EF9838EBF">
    <w:name w:val="EA52FCEB391D47C29D1F873EF9838EBF"/>
    <w:rsid w:val="001B1D80"/>
  </w:style>
  <w:style w:type="paragraph" w:customStyle="1" w:styleId="B2E758237CAE4B06B8F32DCBA162D3BD">
    <w:name w:val="B2E758237CAE4B06B8F32DCBA162D3BD"/>
    <w:rsid w:val="001B1D80"/>
  </w:style>
  <w:style w:type="paragraph" w:customStyle="1" w:styleId="119050438AFF472F8E258ADD1F725C5C">
    <w:name w:val="119050438AFF472F8E258ADD1F725C5C"/>
    <w:rsid w:val="001B1D80"/>
  </w:style>
  <w:style w:type="paragraph" w:customStyle="1" w:styleId="72B26BDE71414AC49AA4BB69204EE594">
    <w:name w:val="72B26BDE71414AC49AA4BB69204EE594"/>
    <w:rsid w:val="001B1D80"/>
  </w:style>
  <w:style w:type="paragraph" w:customStyle="1" w:styleId="C0E2EA69315B47E193E754DF8BB0DB2B">
    <w:name w:val="C0E2EA69315B47E193E754DF8BB0DB2B"/>
    <w:rsid w:val="001B1D80"/>
  </w:style>
  <w:style w:type="paragraph" w:customStyle="1" w:styleId="56B7E300390143D8AABEF0242F68DF78">
    <w:name w:val="56B7E300390143D8AABEF0242F68DF78"/>
    <w:rsid w:val="001B1D80"/>
  </w:style>
  <w:style w:type="paragraph" w:customStyle="1" w:styleId="68EA6BF80A68416CB81B922C343436F3">
    <w:name w:val="68EA6BF80A68416CB81B922C343436F3"/>
    <w:rsid w:val="001B1D80"/>
  </w:style>
  <w:style w:type="paragraph" w:customStyle="1" w:styleId="7FA5126E77AA4B518B8DB6EDB6ABC67C">
    <w:name w:val="7FA5126E77AA4B518B8DB6EDB6ABC67C"/>
    <w:rsid w:val="001B1D80"/>
  </w:style>
  <w:style w:type="paragraph" w:customStyle="1" w:styleId="1C43403B04F1456EB08139D3EB682439">
    <w:name w:val="1C43403B04F1456EB08139D3EB682439"/>
    <w:rsid w:val="001B1D80"/>
  </w:style>
  <w:style w:type="paragraph" w:customStyle="1" w:styleId="1922ADACDA7E48F98FC70040B48BAB1B">
    <w:name w:val="1922ADACDA7E48F98FC70040B48BAB1B"/>
    <w:rsid w:val="001B1D80"/>
  </w:style>
  <w:style w:type="paragraph" w:customStyle="1" w:styleId="599608F1986B4C9BBAAEB8D6D3EF49A7">
    <w:name w:val="599608F1986B4C9BBAAEB8D6D3EF49A7"/>
    <w:rsid w:val="001B1D80"/>
  </w:style>
  <w:style w:type="paragraph" w:customStyle="1" w:styleId="267DF5BA64E949CFB96A9E5D4DDBEBE0">
    <w:name w:val="267DF5BA64E949CFB96A9E5D4DDBEBE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001C8B2F6A64BEFA255BDC9E9EA1E0A">
    <w:name w:val="E001C8B2F6A64BEFA255BDC9E9EA1E0A"/>
    <w:rsid w:val="004E1991"/>
  </w:style>
  <w:style w:type="paragraph" w:customStyle="1" w:styleId="7B0270DA9AC14DBF9760339E958343D7">
    <w:name w:val="7B0270DA9AC14DBF9760339E958343D7"/>
    <w:rsid w:val="004E1991"/>
  </w:style>
  <w:style w:type="paragraph" w:customStyle="1" w:styleId="67D979177BB74CDF909BC62B22F5B2E4">
    <w:name w:val="67D979177BB74CDF909BC62B22F5B2E4"/>
    <w:rsid w:val="004E1991"/>
  </w:style>
  <w:style w:type="paragraph" w:customStyle="1" w:styleId="429ABF1FFAE342A39176CE6E5A18CCBF">
    <w:name w:val="429ABF1FFAE342A39176CE6E5A18CCBF"/>
    <w:rsid w:val="004E1991"/>
  </w:style>
  <w:style w:type="paragraph" w:customStyle="1" w:styleId="D139B6CEB989421F9AB76E9D4054D4A5">
    <w:name w:val="D139B6CEB989421F9AB76E9D4054D4A5"/>
    <w:rsid w:val="004E1991"/>
  </w:style>
  <w:style w:type="paragraph" w:customStyle="1" w:styleId="193D56A3F8AC4B32A055772735783767">
    <w:name w:val="193D56A3F8AC4B32A055772735783767"/>
    <w:rsid w:val="004E1991"/>
  </w:style>
  <w:style w:type="paragraph" w:customStyle="1" w:styleId="94CAE8065B4A4FE9B3878821308463B5">
    <w:name w:val="94CAE8065B4A4FE9B3878821308463B5"/>
    <w:rsid w:val="004E1991"/>
  </w:style>
  <w:style w:type="paragraph" w:customStyle="1" w:styleId="57ECC0139DED4B08A6C6DE73C58BC956">
    <w:name w:val="57ECC0139DED4B08A6C6DE73C58BC956"/>
    <w:rsid w:val="004E1991"/>
  </w:style>
  <w:style w:type="paragraph" w:customStyle="1" w:styleId="24A0D7195F74407F82517B9E5E7846E1">
    <w:name w:val="24A0D7195F74407F82517B9E5E7846E1"/>
    <w:rsid w:val="004E1991"/>
  </w:style>
  <w:style w:type="paragraph" w:customStyle="1" w:styleId="466E565D6F274619982AA1AFD19B6F2A">
    <w:name w:val="466E565D6F274619982AA1AFD19B6F2A"/>
    <w:rsid w:val="004E1991"/>
  </w:style>
  <w:style w:type="paragraph" w:customStyle="1" w:styleId="79930D61A6BF49EAAC9A29B4366F0DC6">
    <w:name w:val="79930D61A6BF49EAAC9A29B4366F0DC6"/>
    <w:rsid w:val="004E1991"/>
  </w:style>
  <w:style w:type="paragraph" w:customStyle="1" w:styleId="78F1B12E46414F72A27E8E3080DC3E44">
    <w:name w:val="78F1B12E46414F72A27E8E3080DC3E44"/>
    <w:rsid w:val="004E1991"/>
  </w:style>
  <w:style w:type="paragraph" w:customStyle="1" w:styleId="6CB70CE664924C2780D135070328D3B6">
    <w:name w:val="6CB70CE664924C2780D135070328D3B6"/>
    <w:rsid w:val="004E1991"/>
  </w:style>
  <w:style w:type="paragraph" w:customStyle="1" w:styleId="05CD7C36C4A4447BAE824597C2BD4031">
    <w:name w:val="05CD7C36C4A4447BAE824597C2BD4031"/>
    <w:rsid w:val="004E1991"/>
  </w:style>
  <w:style w:type="paragraph" w:customStyle="1" w:styleId="D182400562E14D2396C542747A68250E">
    <w:name w:val="D182400562E14D2396C542747A68250E"/>
    <w:rsid w:val="004E1991"/>
  </w:style>
  <w:style w:type="paragraph" w:customStyle="1" w:styleId="46D7BB28AEF04FA9BDA20DDCBE53B6C6">
    <w:name w:val="46D7BB28AEF04FA9BDA20DDCBE53B6C6"/>
    <w:rsid w:val="004E1991"/>
  </w:style>
  <w:style w:type="paragraph" w:customStyle="1" w:styleId="6402E651ABE2457CA237377B94BD126F">
    <w:name w:val="6402E651ABE2457CA237377B94BD126F"/>
    <w:rsid w:val="004E1991"/>
  </w:style>
  <w:style w:type="paragraph" w:customStyle="1" w:styleId="CD25765696E1468E99EAD14D7E4A558D">
    <w:name w:val="CD25765696E1468E99EAD14D7E4A558D"/>
    <w:rsid w:val="004E1991"/>
  </w:style>
  <w:style w:type="paragraph" w:customStyle="1" w:styleId="83362A0DE0E743CCBFE51BF7850BE7E1">
    <w:name w:val="83362A0DE0E743CCBFE51BF7850BE7E1"/>
    <w:rsid w:val="004E1991"/>
  </w:style>
  <w:style w:type="paragraph" w:customStyle="1" w:styleId="3B9FB8E855034F749D50E3F5D7CBD4E7">
    <w:name w:val="3B9FB8E855034F749D50E3F5D7CBD4E7"/>
    <w:rsid w:val="004E1991"/>
  </w:style>
  <w:style w:type="paragraph" w:customStyle="1" w:styleId="EDA2A49B9EA141B09597EC130485D929">
    <w:name w:val="EDA2A49B9EA141B09597EC130485D929"/>
    <w:rsid w:val="004E1991"/>
  </w:style>
  <w:style w:type="paragraph" w:customStyle="1" w:styleId="BFBAC5F46E3C49EAAD3522CF830056DC">
    <w:name w:val="BFBAC5F46E3C49EAAD3522CF830056DC"/>
    <w:rsid w:val="004E1991"/>
  </w:style>
  <w:style w:type="paragraph" w:customStyle="1" w:styleId="8F9B3CBA980B4E7FAF8C860FEA3C2A72">
    <w:name w:val="8F9B3CBA980B4E7FAF8C860FEA3C2A72"/>
    <w:rsid w:val="004E1991"/>
  </w:style>
  <w:style w:type="paragraph" w:customStyle="1" w:styleId="8628A50142104391817694616C6EC02F">
    <w:name w:val="8628A50142104391817694616C6EC02F"/>
    <w:rsid w:val="004E1991"/>
  </w:style>
  <w:style w:type="paragraph" w:customStyle="1" w:styleId="BB8C6C9F4988433FB17EBBB18B48D91F">
    <w:name w:val="BB8C6C9F4988433FB17EBBB18B48D91F"/>
    <w:rsid w:val="004E1991"/>
  </w:style>
  <w:style w:type="paragraph" w:customStyle="1" w:styleId="2139E02D18F844FA9D829CC673F1CAA3">
    <w:name w:val="2139E02D18F844FA9D829CC673F1CAA3"/>
    <w:rsid w:val="004E1991"/>
  </w:style>
  <w:style w:type="paragraph" w:customStyle="1" w:styleId="DBE4DE85199D46EDBDAED99DEBC65764">
    <w:name w:val="DBE4DE85199D46EDBDAED99DEBC65764"/>
    <w:rsid w:val="004E1991"/>
  </w:style>
  <w:style w:type="paragraph" w:customStyle="1" w:styleId="8ECBA7B6904D4B67B0EC919765D4BE71">
    <w:name w:val="8ECBA7B6904D4B67B0EC919765D4BE71"/>
    <w:rsid w:val="004E1991"/>
  </w:style>
  <w:style w:type="paragraph" w:customStyle="1" w:styleId="FF9A69CEA2DD4A6E885433E24FBE25BB">
    <w:name w:val="FF9A69CEA2DD4A6E885433E24FBE25BB"/>
    <w:rsid w:val="004E1991"/>
  </w:style>
  <w:style w:type="paragraph" w:customStyle="1" w:styleId="2DB060BCF2E94E89ABA0CAB82E5EF861">
    <w:name w:val="2DB060BCF2E94E89ABA0CAB82E5EF861"/>
    <w:rsid w:val="004E1991"/>
  </w:style>
  <w:style w:type="paragraph" w:customStyle="1" w:styleId="6D57AB7C6A624E8AB265B798FF9DB577">
    <w:name w:val="6D57AB7C6A624E8AB265B798FF9DB577"/>
    <w:rsid w:val="004E1991"/>
  </w:style>
  <w:style w:type="paragraph" w:customStyle="1" w:styleId="07DFA9518C5E47C988A9BEA8AA6D0BBD">
    <w:name w:val="07DFA9518C5E47C988A9BEA8AA6D0BBD"/>
    <w:rsid w:val="004E1991"/>
  </w:style>
  <w:style w:type="paragraph" w:customStyle="1" w:styleId="B67FB701A56040E09EF733EB88C54C0B">
    <w:name w:val="B67FB701A56040E09EF733EB88C54C0B"/>
    <w:rsid w:val="004E1991"/>
  </w:style>
  <w:style w:type="paragraph" w:customStyle="1" w:styleId="44E82FC8AB434D16B6F46AD61EA6FB5B">
    <w:name w:val="44E82FC8AB434D16B6F46AD61EA6FB5B"/>
    <w:rsid w:val="004E1991"/>
  </w:style>
  <w:style w:type="paragraph" w:customStyle="1" w:styleId="2AB903DB8440457FA6FB8A505A7FC24A">
    <w:name w:val="2AB903DB8440457FA6FB8A505A7FC24A"/>
    <w:rsid w:val="004E1991"/>
  </w:style>
  <w:style w:type="paragraph" w:customStyle="1" w:styleId="CA2C4FED6DF342F6BA850C002C92AEED">
    <w:name w:val="CA2C4FED6DF342F6BA850C002C92AEED"/>
    <w:rsid w:val="004E1991"/>
  </w:style>
  <w:style w:type="paragraph" w:customStyle="1" w:styleId="979359C27C17450E9CE03DC21651686B">
    <w:name w:val="979359C27C17450E9CE03DC21651686B"/>
    <w:rsid w:val="004E1991"/>
  </w:style>
  <w:style w:type="paragraph" w:customStyle="1" w:styleId="88B3FAE0174C4810BD9DB8F81246F391">
    <w:name w:val="88B3FAE0174C4810BD9DB8F81246F391"/>
    <w:rsid w:val="004E1991"/>
  </w:style>
  <w:style w:type="paragraph" w:customStyle="1" w:styleId="6A8F0F3462DC480E9941945E885D50AC">
    <w:name w:val="6A8F0F3462DC480E9941945E885D50AC"/>
    <w:rsid w:val="004E1991"/>
  </w:style>
  <w:style w:type="paragraph" w:customStyle="1" w:styleId="99F2A323E6F74BE2AC4A4C9F516DF0A0">
    <w:name w:val="99F2A323E6F74BE2AC4A4C9F516DF0A0"/>
    <w:rsid w:val="004E1991"/>
  </w:style>
  <w:style w:type="paragraph" w:customStyle="1" w:styleId="C3697500DC244C159E98E81C2C38757F">
    <w:name w:val="C3697500DC244C159E98E81C2C38757F"/>
    <w:rsid w:val="004E1991"/>
  </w:style>
  <w:style w:type="paragraph" w:customStyle="1" w:styleId="F3C07A22E3914F859AB099F7860F7964">
    <w:name w:val="F3C07A22E3914F859AB099F7860F7964"/>
    <w:rsid w:val="004E1991"/>
  </w:style>
  <w:style w:type="paragraph" w:customStyle="1" w:styleId="831112DCAD4D4482A860B167C98491E6">
    <w:name w:val="831112DCAD4D4482A860B167C98491E6"/>
    <w:rsid w:val="004E1991"/>
  </w:style>
  <w:style w:type="paragraph" w:customStyle="1" w:styleId="CEC49A96FD454653AA1ED2FA82FCB304">
    <w:name w:val="CEC49A96FD454653AA1ED2FA82FCB304"/>
    <w:rsid w:val="004E1991"/>
  </w:style>
  <w:style w:type="paragraph" w:customStyle="1" w:styleId="35F48CD640594DB0B81F9923B3ACFB06">
    <w:name w:val="35F48CD640594DB0B81F9923B3ACFB06"/>
    <w:rsid w:val="004E1991"/>
  </w:style>
  <w:style w:type="paragraph" w:customStyle="1" w:styleId="8FC883EE322145B88CF7B0A9EBA50E3E">
    <w:name w:val="8FC883EE322145B88CF7B0A9EBA50E3E"/>
    <w:rsid w:val="004E1991"/>
  </w:style>
  <w:style w:type="paragraph" w:customStyle="1" w:styleId="C20F22D8AF6F4E46B4B960B11D0BF276">
    <w:name w:val="C20F22D8AF6F4E46B4B960B11D0BF276"/>
    <w:rsid w:val="004E1991"/>
  </w:style>
  <w:style w:type="paragraph" w:customStyle="1" w:styleId="F47BA2755F714C95AD24CC0059AF7C46">
    <w:name w:val="F47BA2755F714C95AD24CC0059AF7C46"/>
    <w:rsid w:val="004E1991"/>
  </w:style>
  <w:style w:type="paragraph" w:customStyle="1" w:styleId="533B965FA23A42B2A564CE60EA367787">
    <w:name w:val="533B965FA23A42B2A564CE60EA367787"/>
    <w:rsid w:val="004E1991"/>
  </w:style>
  <w:style w:type="paragraph" w:customStyle="1" w:styleId="8F109ED3EB074B28A7B36251C25849A0">
    <w:name w:val="8F109ED3EB074B28A7B36251C25849A0"/>
    <w:rsid w:val="004E1991"/>
  </w:style>
  <w:style w:type="paragraph" w:customStyle="1" w:styleId="BB0F697C818F4413A4C0ED7D915CCD8E">
    <w:name w:val="BB0F697C818F4413A4C0ED7D915CCD8E"/>
    <w:rsid w:val="004E1991"/>
  </w:style>
  <w:style w:type="paragraph" w:customStyle="1" w:styleId="1E306F4F54F14A39B8154EDC2FB7BB4B">
    <w:name w:val="1E306F4F54F14A39B8154EDC2FB7BB4B"/>
    <w:rsid w:val="004E1991"/>
  </w:style>
  <w:style w:type="paragraph" w:customStyle="1" w:styleId="2863410C7E264A4FBFE7A26BA423D42D">
    <w:name w:val="2863410C7E264A4FBFE7A26BA423D42D"/>
    <w:rsid w:val="004E1991"/>
  </w:style>
  <w:style w:type="paragraph" w:customStyle="1" w:styleId="B06F0813199140CEB731C7CCCF70519D">
    <w:name w:val="B06F0813199140CEB731C7CCCF70519D"/>
    <w:rsid w:val="004E1991"/>
  </w:style>
  <w:style w:type="paragraph" w:customStyle="1" w:styleId="D49739ABEC714DE0969DBB766A084868">
    <w:name w:val="D49739ABEC714DE0969DBB766A084868"/>
    <w:rsid w:val="004E1991"/>
  </w:style>
  <w:style w:type="paragraph" w:customStyle="1" w:styleId="A44A657CB1FC48C58CFCDC3FA4E81B85">
    <w:name w:val="A44A657CB1FC48C58CFCDC3FA4E81B85"/>
    <w:rsid w:val="004E1991"/>
  </w:style>
  <w:style w:type="paragraph" w:customStyle="1" w:styleId="CC1A282E34F740169F7FAE6A25C66AB1">
    <w:name w:val="CC1A282E34F740169F7FAE6A25C66AB1"/>
    <w:rsid w:val="004E1991"/>
  </w:style>
  <w:style w:type="paragraph" w:customStyle="1" w:styleId="07E6A6712514484EACC2881BE787F00E">
    <w:name w:val="07E6A6712514484EACC2881BE787F00E"/>
    <w:rsid w:val="004E1991"/>
  </w:style>
  <w:style w:type="paragraph" w:customStyle="1" w:styleId="1AEDBFB9A91149B9B0AC21510360626D">
    <w:name w:val="1AEDBFB9A91149B9B0AC21510360626D"/>
    <w:rsid w:val="004E1991"/>
  </w:style>
  <w:style w:type="paragraph" w:customStyle="1" w:styleId="0F35012FEE6E4FC1B8A66B5F1C8870CF">
    <w:name w:val="0F35012FEE6E4FC1B8A66B5F1C8870CF"/>
    <w:rsid w:val="004E1991"/>
  </w:style>
  <w:style w:type="paragraph" w:customStyle="1" w:styleId="B3F8EDFB09B2475392E97B9731A0DBC5">
    <w:name w:val="B3F8EDFB09B2475392E97B9731A0DBC5"/>
    <w:rsid w:val="004E1991"/>
  </w:style>
  <w:style w:type="paragraph" w:customStyle="1" w:styleId="CAEEBD1D2E90413D81FB05C582F06744">
    <w:name w:val="CAEEBD1D2E90413D81FB05C582F06744"/>
    <w:rsid w:val="004E1991"/>
  </w:style>
  <w:style w:type="paragraph" w:customStyle="1" w:styleId="1130CD1D7C9F46498A92AD41EB2CCCC4">
    <w:name w:val="1130CD1D7C9F46498A92AD41EB2CCCC4"/>
    <w:rsid w:val="004E1991"/>
  </w:style>
  <w:style w:type="paragraph" w:customStyle="1" w:styleId="40903DD4001C469BB07B969FBBF6AD07">
    <w:name w:val="40903DD4001C469BB07B969FBBF6AD07"/>
    <w:rsid w:val="004E1991"/>
  </w:style>
  <w:style w:type="paragraph" w:customStyle="1" w:styleId="2238241BD67B474787419F147F78DA4E">
    <w:name w:val="2238241BD67B474787419F147F78DA4E"/>
    <w:rsid w:val="004E1991"/>
  </w:style>
  <w:style w:type="paragraph" w:customStyle="1" w:styleId="00DB5931DCB14AB2998BA32FA44AAC4F">
    <w:name w:val="00DB5931DCB14AB2998BA32FA44AAC4F"/>
    <w:rsid w:val="004E1991"/>
  </w:style>
  <w:style w:type="paragraph" w:customStyle="1" w:styleId="E49BD5462C1D4DFBB6CCEF3104AEBD8B">
    <w:name w:val="E49BD5462C1D4DFBB6CCEF3104AEBD8B"/>
    <w:rsid w:val="004E1991"/>
  </w:style>
  <w:style w:type="paragraph" w:customStyle="1" w:styleId="D4C7B8BDA5334965808242696782AF8B">
    <w:name w:val="D4C7B8BDA5334965808242696782AF8B"/>
    <w:rsid w:val="004E1991"/>
  </w:style>
  <w:style w:type="paragraph" w:customStyle="1" w:styleId="3C4EE926E4984347B5159E66CC199700">
    <w:name w:val="3C4EE926E4984347B5159E66CC199700"/>
    <w:rsid w:val="004E1991"/>
  </w:style>
  <w:style w:type="paragraph" w:customStyle="1" w:styleId="E9710E2B45A846A5A46C6A125059570C">
    <w:name w:val="E9710E2B45A846A5A46C6A125059570C"/>
    <w:rsid w:val="004E1991"/>
  </w:style>
  <w:style w:type="paragraph" w:customStyle="1" w:styleId="ECDA701B21F94A2C94BE6905FA0ECFE9">
    <w:name w:val="ECDA701B21F94A2C94BE6905FA0ECFE9"/>
    <w:rsid w:val="004E1991"/>
  </w:style>
  <w:style w:type="paragraph" w:customStyle="1" w:styleId="E75201475F6D44B892EDE05F60D415F8">
    <w:name w:val="E75201475F6D44B892EDE05F60D415F8"/>
    <w:rsid w:val="004E1991"/>
  </w:style>
  <w:style w:type="paragraph" w:customStyle="1" w:styleId="5C4A558AB8624EDA913329831FA391D1">
    <w:name w:val="5C4A558AB8624EDA913329831FA391D1"/>
    <w:rsid w:val="004E1991"/>
  </w:style>
  <w:style w:type="paragraph" w:customStyle="1" w:styleId="CCED88D60026400DB12EF9CE71C23B9C">
    <w:name w:val="CCED88D60026400DB12EF9CE71C23B9C"/>
    <w:rsid w:val="004E1991"/>
  </w:style>
  <w:style w:type="paragraph" w:customStyle="1" w:styleId="7558E930F9D3495990EC0783BD27C7A5">
    <w:name w:val="7558E930F9D3495990EC0783BD27C7A5"/>
    <w:rsid w:val="004E1991"/>
  </w:style>
  <w:style w:type="paragraph" w:customStyle="1" w:styleId="89459B8B8D2F4A68A64FEED33E23DEDD">
    <w:name w:val="89459B8B8D2F4A68A64FEED33E23DEDD"/>
    <w:rsid w:val="004E1991"/>
  </w:style>
  <w:style w:type="paragraph" w:customStyle="1" w:styleId="185B4572F7F14F6A9794914B708AB623">
    <w:name w:val="185B4572F7F14F6A9794914B708AB623"/>
    <w:rsid w:val="004E1991"/>
  </w:style>
  <w:style w:type="paragraph" w:customStyle="1" w:styleId="022B006103CB4E5FB22C8625446A87B7">
    <w:name w:val="022B006103CB4E5FB22C8625446A87B7"/>
    <w:rsid w:val="004E1991"/>
  </w:style>
  <w:style w:type="paragraph" w:customStyle="1" w:styleId="C47FF48D46704DCB8656391C21BC7EBD">
    <w:name w:val="C47FF48D46704DCB8656391C21BC7EBD"/>
    <w:rsid w:val="004E1991"/>
  </w:style>
  <w:style w:type="paragraph" w:customStyle="1" w:styleId="F244389B2606417EB56B4AE08A8E3B9F">
    <w:name w:val="F244389B2606417EB56B4AE08A8E3B9F"/>
    <w:rsid w:val="004E1991"/>
  </w:style>
  <w:style w:type="paragraph" w:customStyle="1" w:styleId="5D89D5A421784543BE95CFCF838D80C7">
    <w:name w:val="5D89D5A421784543BE95CFCF838D80C7"/>
    <w:rsid w:val="004E1991"/>
  </w:style>
  <w:style w:type="paragraph" w:customStyle="1" w:styleId="BE056EBF0F1E41AD8F84B16A53AA4F07">
    <w:name w:val="BE056EBF0F1E41AD8F84B16A53AA4F07"/>
    <w:rsid w:val="004E1991"/>
  </w:style>
  <w:style w:type="paragraph" w:customStyle="1" w:styleId="FC26F623657942B3BA85D3E2BC27F98A">
    <w:name w:val="FC26F623657942B3BA85D3E2BC27F98A"/>
    <w:rsid w:val="004E1991"/>
  </w:style>
  <w:style w:type="paragraph" w:customStyle="1" w:styleId="0F8D048B73FD4DE3AF1BBCB421636A18">
    <w:name w:val="0F8D048B73FD4DE3AF1BBCB421636A18"/>
    <w:rsid w:val="004E1991"/>
  </w:style>
  <w:style w:type="paragraph" w:customStyle="1" w:styleId="38A2760C580C44B39454D3672047BC0E">
    <w:name w:val="38A2760C580C44B39454D3672047BC0E"/>
    <w:rsid w:val="004E1991"/>
  </w:style>
  <w:style w:type="paragraph" w:customStyle="1" w:styleId="374F1F7AAD614BA9992147F7FCD883E3">
    <w:name w:val="374F1F7AAD614BA9992147F7FCD883E3"/>
    <w:rsid w:val="004E1991"/>
  </w:style>
  <w:style w:type="paragraph" w:customStyle="1" w:styleId="457EEC516B464C30B97E5CF443731E06">
    <w:name w:val="457EEC516B464C30B97E5CF443731E06"/>
    <w:rsid w:val="004E1991"/>
  </w:style>
  <w:style w:type="paragraph" w:customStyle="1" w:styleId="0DCB5D885D2D4D3981BE7B9F89AB8AE0">
    <w:name w:val="0DCB5D885D2D4D3981BE7B9F89AB8AE0"/>
    <w:rsid w:val="004E1991"/>
  </w:style>
  <w:style w:type="paragraph" w:customStyle="1" w:styleId="BE3F7E151D384D039805655C20BD58D4">
    <w:name w:val="BE3F7E151D384D039805655C20BD58D4"/>
    <w:rsid w:val="004E1991"/>
  </w:style>
  <w:style w:type="paragraph" w:customStyle="1" w:styleId="FE9B7A5D26B0465AA95700F529CF008A">
    <w:name w:val="FE9B7A5D26B0465AA95700F529CF008A"/>
    <w:rsid w:val="0037525D"/>
  </w:style>
  <w:style w:type="paragraph" w:customStyle="1" w:styleId="92BEF29E1174453699A664A148FB51C9">
    <w:name w:val="92BEF29E1174453699A664A148FB51C9"/>
    <w:rsid w:val="0037525D"/>
  </w:style>
  <w:style w:type="paragraph" w:customStyle="1" w:styleId="ACBB5225C0E04C2096C7F05A7818352E">
    <w:name w:val="ACBB5225C0E04C2096C7F05A7818352E"/>
    <w:rsid w:val="0037525D"/>
  </w:style>
  <w:style w:type="paragraph" w:customStyle="1" w:styleId="82A043E24F654DCEB794D4B7635ADD80">
    <w:name w:val="82A043E24F654DCEB794D4B7635ADD80"/>
    <w:rsid w:val="0037525D"/>
  </w:style>
  <w:style w:type="paragraph" w:customStyle="1" w:styleId="25269D34F1B14B9A8B4AB314A02FA388">
    <w:name w:val="25269D34F1B14B9A8B4AB314A02FA388"/>
    <w:rsid w:val="0037525D"/>
  </w:style>
  <w:style w:type="paragraph" w:customStyle="1" w:styleId="7F9A879056E6428C80B0FECE083AAECA">
    <w:name w:val="7F9A879056E6428C80B0FECE083AAECA"/>
    <w:rsid w:val="0037525D"/>
  </w:style>
  <w:style w:type="paragraph" w:customStyle="1" w:styleId="A9A7C395736E48938D33AB6D37E9A396">
    <w:name w:val="A9A7C395736E48938D33AB6D37E9A396"/>
    <w:rsid w:val="0037525D"/>
  </w:style>
  <w:style w:type="paragraph" w:customStyle="1" w:styleId="45DE54DDBFCF460482892D971A9E2E47">
    <w:name w:val="45DE54DDBFCF460482892D971A9E2E47"/>
    <w:rsid w:val="0037525D"/>
  </w:style>
  <w:style w:type="paragraph" w:customStyle="1" w:styleId="C3D77DF745C040E98DAF8143E4556F6E">
    <w:name w:val="C3D77DF745C040E98DAF8143E4556F6E"/>
    <w:rsid w:val="0037525D"/>
  </w:style>
  <w:style w:type="paragraph" w:customStyle="1" w:styleId="20D120DF6E8640718C894F01CB677A13">
    <w:name w:val="20D120DF6E8640718C894F01CB677A13"/>
    <w:rsid w:val="0037525D"/>
  </w:style>
  <w:style w:type="paragraph" w:customStyle="1" w:styleId="BD939C5474E74F2CB4646C4C85FD76E8">
    <w:name w:val="BD939C5474E74F2CB4646C4C85FD76E8"/>
    <w:rsid w:val="0037525D"/>
  </w:style>
  <w:style w:type="paragraph" w:customStyle="1" w:styleId="51E93E46E99241DB89890CEE89C9C761">
    <w:name w:val="51E93E46E99241DB89890CEE89C9C761"/>
    <w:rsid w:val="0037525D"/>
  </w:style>
  <w:style w:type="paragraph" w:customStyle="1" w:styleId="79C90DE0FB03439F94B70915E2982334">
    <w:name w:val="79C90DE0FB03439F94B70915E2982334"/>
    <w:rsid w:val="0037525D"/>
  </w:style>
  <w:style w:type="paragraph" w:customStyle="1" w:styleId="02189C69CEBF42A29CE55C99BF06DCEB">
    <w:name w:val="02189C69CEBF42A29CE55C99BF06DCEB"/>
    <w:rsid w:val="0037525D"/>
  </w:style>
  <w:style w:type="paragraph" w:customStyle="1" w:styleId="ECA60F89577E4B948D1F6165D09A966F">
    <w:name w:val="ECA60F89577E4B948D1F6165D09A966F"/>
    <w:rsid w:val="0037525D"/>
  </w:style>
  <w:style w:type="paragraph" w:customStyle="1" w:styleId="8811D77703A24D10A2004972948CC459">
    <w:name w:val="8811D77703A24D10A2004972948CC459"/>
    <w:rsid w:val="0037525D"/>
  </w:style>
  <w:style w:type="paragraph" w:customStyle="1" w:styleId="F2AD7F2635F64052A8A1370DE70A4DA6">
    <w:name w:val="F2AD7F2635F64052A8A1370DE70A4DA6"/>
    <w:rsid w:val="0037525D"/>
  </w:style>
  <w:style w:type="paragraph" w:customStyle="1" w:styleId="6012BCB8C5974CF79C4D9386D191A5FB">
    <w:name w:val="6012BCB8C5974CF79C4D9386D191A5FB"/>
    <w:rsid w:val="0037525D"/>
  </w:style>
  <w:style w:type="paragraph" w:customStyle="1" w:styleId="29A61452118A4FF9B2BFE70F6C6AA66E">
    <w:name w:val="29A61452118A4FF9B2BFE70F6C6AA66E"/>
    <w:rsid w:val="0037525D"/>
  </w:style>
  <w:style w:type="paragraph" w:customStyle="1" w:styleId="EB16EA3F172D4E22B76EBE2DE5459B1A">
    <w:name w:val="EB16EA3F172D4E22B76EBE2DE5459B1A"/>
    <w:rsid w:val="0037525D"/>
  </w:style>
  <w:style w:type="paragraph" w:customStyle="1" w:styleId="39B71282AC464FC8B616B700A2FAA1BB">
    <w:name w:val="39B71282AC464FC8B616B700A2FAA1BB"/>
    <w:rsid w:val="0037525D"/>
  </w:style>
  <w:style w:type="paragraph" w:customStyle="1" w:styleId="21C16FB95EBE4448B75C3DD954BAAD48">
    <w:name w:val="21C16FB95EBE4448B75C3DD954BAAD48"/>
    <w:rsid w:val="0037525D"/>
  </w:style>
  <w:style w:type="paragraph" w:customStyle="1" w:styleId="73AC829BDD004D4ABEFFE384A75D5ED2">
    <w:name w:val="73AC829BDD004D4ABEFFE384A75D5ED2"/>
    <w:rsid w:val="0037525D"/>
  </w:style>
  <w:style w:type="paragraph" w:customStyle="1" w:styleId="165FB598E4AE439298F661FAAEE532EB">
    <w:name w:val="165FB598E4AE439298F661FAAEE532EB"/>
    <w:rsid w:val="0037525D"/>
  </w:style>
  <w:style w:type="paragraph" w:customStyle="1" w:styleId="D3CC948F29FC46C694C932897AC1E314">
    <w:name w:val="D3CC948F29FC46C694C932897AC1E314"/>
    <w:rsid w:val="0037525D"/>
  </w:style>
  <w:style w:type="paragraph" w:customStyle="1" w:styleId="5213D4BC84B043BC9A882A56104E0C7C">
    <w:name w:val="5213D4BC84B043BC9A882A56104E0C7C"/>
    <w:rsid w:val="0037525D"/>
  </w:style>
  <w:style w:type="paragraph" w:customStyle="1" w:styleId="8A12E9EFA53B48149640CF08CFB2D63B">
    <w:name w:val="8A12E9EFA53B48149640CF08CFB2D63B"/>
    <w:rsid w:val="0037525D"/>
  </w:style>
  <w:style w:type="paragraph" w:customStyle="1" w:styleId="1E3A49D2796743A192942EE31152DD49">
    <w:name w:val="1E3A49D2796743A192942EE31152DD49"/>
    <w:rsid w:val="0037525D"/>
  </w:style>
  <w:style w:type="paragraph" w:customStyle="1" w:styleId="4C4F1FF60E864CC78DD89969C168A70D">
    <w:name w:val="4C4F1FF60E864CC78DD89969C168A70D"/>
    <w:rsid w:val="0037525D"/>
  </w:style>
  <w:style w:type="paragraph" w:customStyle="1" w:styleId="8F6BE75547B34117B7EA761DCF3CEF90">
    <w:name w:val="8F6BE75547B34117B7EA761DCF3CEF90"/>
    <w:rsid w:val="0037525D"/>
  </w:style>
  <w:style w:type="paragraph" w:customStyle="1" w:styleId="1AAB90300E524FC28B43C27DC3743864">
    <w:name w:val="1AAB90300E524FC28B43C27DC3743864"/>
    <w:rsid w:val="0037525D"/>
  </w:style>
  <w:style w:type="paragraph" w:customStyle="1" w:styleId="76C8E79DB1A14BE1B2998D69164CF7B1">
    <w:name w:val="76C8E79DB1A14BE1B2998D69164CF7B1"/>
    <w:rsid w:val="0037525D"/>
  </w:style>
  <w:style w:type="paragraph" w:customStyle="1" w:styleId="9D11706C231A43EFBF8BB40F343A05A5">
    <w:name w:val="9D11706C231A43EFBF8BB40F343A05A5"/>
    <w:rsid w:val="0037525D"/>
  </w:style>
  <w:style w:type="paragraph" w:customStyle="1" w:styleId="439CE5E90B8D46AD9BF5415D6D15D4E8">
    <w:name w:val="439CE5E90B8D46AD9BF5415D6D15D4E8"/>
    <w:rsid w:val="0037525D"/>
  </w:style>
  <w:style w:type="paragraph" w:customStyle="1" w:styleId="68F05AF2DFC74D6583F9AFA047CD3DB7">
    <w:name w:val="68F05AF2DFC74D6583F9AFA047CD3DB7"/>
    <w:rsid w:val="0037525D"/>
  </w:style>
  <w:style w:type="paragraph" w:customStyle="1" w:styleId="8473FA5F0D8242439B34488E55445B39">
    <w:name w:val="8473FA5F0D8242439B34488E55445B39"/>
    <w:rsid w:val="0037525D"/>
  </w:style>
  <w:style w:type="paragraph" w:customStyle="1" w:styleId="C7E865ECB5994D2DB48704BABDE37653">
    <w:name w:val="C7E865ECB5994D2DB48704BABDE37653"/>
    <w:rsid w:val="0037525D"/>
  </w:style>
  <w:style w:type="paragraph" w:customStyle="1" w:styleId="125B5EF41CF74091AE4AD548D624C947">
    <w:name w:val="125B5EF41CF74091AE4AD548D624C947"/>
    <w:rsid w:val="0037525D"/>
  </w:style>
  <w:style w:type="paragraph" w:customStyle="1" w:styleId="2D960164275940CC869963E745AC7425">
    <w:name w:val="2D960164275940CC869963E745AC7425"/>
    <w:rsid w:val="0037525D"/>
  </w:style>
  <w:style w:type="paragraph" w:customStyle="1" w:styleId="087E6DAE3D754440AB2045B2ACA2FB50">
    <w:name w:val="087E6DAE3D754440AB2045B2ACA2FB50"/>
    <w:rsid w:val="0037525D"/>
  </w:style>
  <w:style w:type="paragraph" w:customStyle="1" w:styleId="2427FC6ED12148249660918F8168872F">
    <w:name w:val="2427FC6ED12148249660918F8168872F"/>
    <w:rsid w:val="0037525D"/>
  </w:style>
  <w:style w:type="paragraph" w:customStyle="1" w:styleId="0A16A6DC118444B58BC6AB8BAE5BA1D4">
    <w:name w:val="0A16A6DC118444B58BC6AB8BAE5BA1D4"/>
    <w:rsid w:val="0037525D"/>
  </w:style>
  <w:style w:type="paragraph" w:customStyle="1" w:styleId="F73750703A73415A9BD0C17A61348A7F">
    <w:name w:val="F73750703A73415A9BD0C17A61348A7F"/>
    <w:rsid w:val="0037525D"/>
  </w:style>
  <w:style w:type="paragraph" w:customStyle="1" w:styleId="4EAF4B3AAC1645A4918F679C1BB22C98">
    <w:name w:val="4EAF4B3AAC1645A4918F679C1BB22C98"/>
    <w:rsid w:val="0037525D"/>
  </w:style>
  <w:style w:type="paragraph" w:customStyle="1" w:styleId="A80435C6904A4AE29A3F7F5C89C7FA1A">
    <w:name w:val="A80435C6904A4AE29A3F7F5C89C7FA1A"/>
    <w:rsid w:val="0037525D"/>
  </w:style>
  <w:style w:type="paragraph" w:customStyle="1" w:styleId="4FCC685813064564AC2624CCDC982615">
    <w:name w:val="4FCC685813064564AC2624CCDC982615"/>
    <w:rsid w:val="0037525D"/>
  </w:style>
  <w:style w:type="paragraph" w:customStyle="1" w:styleId="B49CD955D0FB4488AEDBF9A65192CC34">
    <w:name w:val="B49CD955D0FB4488AEDBF9A65192CC34"/>
    <w:rsid w:val="0037525D"/>
  </w:style>
  <w:style w:type="paragraph" w:customStyle="1" w:styleId="C56A249B68AF4F35AE0957D1DB6C1921">
    <w:name w:val="C56A249B68AF4F35AE0957D1DB6C1921"/>
    <w:rsid w:val="0037525D"/>
  </w:style>
  <w:style w:type="paragraph" w:customStyle="1" w:styleId="7514F9902EE44A209C46BBC3918BADE4">
    <w:name w:val="7514F9902EE44A209C46BBC3918BADE4"/>
    <w:rsid w:val="0037525D"/>
  </w:style>
  <w:style w:type="paragraph" w:customStyle="1" w:styleId="1A5E122632864078901EC79E3F3EE571">
    <w:name w:val="1A5E122632864078901EC79E3F3EE571"/>
    <w:rsid w:val="0037525D"/>
  </w:style>
  <w:style w:type="paragraph" w:customStyle="1" w:styleId="CA82AAA8C81C4C3FBFFEB91BC2E9371B">
    <w:name w:val="CA82AAA8C81C4C3FBFFEB91BC2E9371B"/>
    <w:rsid w:val="0037525D"/>
  </w:style>
  <w:style w:type="paragraph" w:customStyle="1" w:styleId="5B51EA61E621499CBE81DAFBB7255963">
    <w:name w:val="5B51EA61E621499CBE81DAFBB7255963"/>
    <w:rsid w:val="0037525D"/>
  </w:style>
  <w:style w:type="paragraph" w:customStyle="1" w:styleId="79C9C322EBC2407A90F19056ACB7B731">
    <w:name w:val="79C9C322EBC2407A90F19056ACB7B731"/>
    <w:rsid w:val="0037525D"/>
  </w:style>
  <w:style w:type="paragraph" w:customStyle="1" w:styleId="1F3AB36BBECF4A5C9CE2BF6E956B424C">
    <w:name w:val="1F3AB36BBECF4A5C9CE2BF6E956B424C"/>
    <w:rsid w:val="0037525D"/>
  </w:style>
  <w:style w:type="paragraph" w:customStyle="1" w:styleId="81E1D780BF9741BC9FABBC365A696258">
    <w:name w:val="81E1D780BF9741BC9FABBC365A696258"/>
    <w:rsid w:val="0037525D"/>
  </w:style>
  <w:style w:type="paragraph" w:customStyle="1" w:styleId="00E6099465804279AF52DB931389B027">
    <w:name w:val="00E6099465804279AF52DB931389B027"/>
    <w:rsid w:val="0037525D"/>
  </w:style>
  <w:style w:type="paragraph" w:customStyle="1" w:styleId="2222E334E39B43CF895C3CC783A1CAA5">
    <w:name w:val="2222E334E39B43CF895C3CC783A1CAA5"/>
    <w:rsid w:val="0037525D"/>
  </w:style>
  <w:style w:type="paragraph" w:customStyle="1" w:styleId="4A2C5237E9A449F29BB674F9EB3539CD">
    <w:name w:val="4A2C5237E9A449F29BB674F9EB3539CD"/>
    <w:rsid w:val="0037525D"/>
  </w:style>
  <w:style w:type="paragraph" w:customStyle="1" w:styleId="18D62D03095447A892F85867E6292EF9">
    <w:name w:val="18D62D03095447A892F85867E6292EF9"/>
    <w:rsid w:val="0037525D"/>
  </w:style>
  <w:style w:type="paragraph" w:customStyle="1" w:styleId="4F80462A1ED94D64AFA22A0781E4DE69">
    <w:name w:val="4F80462A1ED94D64AFA22A0781E4DE69"/>
    <w:rsid w:val="0037525D"/>
  </w:style>
  <w:style w:type="paragraph" w:customStyle="1" w:styleId="64C5B8398BDB4289B737E153BB60C70F">
    <w:name w:val="64C5B8398BDB4289B737E153BB60C70F"/>
    <w:rsid w:val="0037525D"/>
  </w:style>
  <w:style w:type="paragraph" w:customStyle="1" w:styleId="38E8F38C80AB418CA98BD9FE34B1C265">
    <w:name w:val="38E8F38C80AB418CA98BD9FE34B1C265"/>
    <w:rsid w:val="0037525D"/>
  </w:style>
  <w:style w:type="paragraph" w:customStyle="1" w:styleId="26D3AA0103CB4BA9B62B331B8FD574A3">
    <w:name w:val="26D3AA0103CB4BA9B62B331B8FD574A3"/>
    <w:rsid w:val="0037525D"/>
  </w:style>
  <w:style w:type="paragraph" w:customStyle="1" w:styleId="F9434B0FD35440C9BA819BFE388FF79B">
    <w:name w:val="F9434B0FD35440C9BA819BFE388FF79B"/>
    <w:rsid w:val="0037525D"/>
  </w:style>
  <w:style w:type="paragraph" w:customStyle="1" w:styleId="EDDF415E7B4740AD87F0CD290A5168DB">
    <w:name w:val="EDDF415E7B4740AD87F0CD290A5168DB"/>
    <w:rsid w:val="0037525D"/>
  </w:style>
  <w:style w:type="paragraph" w:customStyle="1" w:styleId="0387C52E868846A1B238838162DBF063">
    <w:name w:val="0387C52E868846A1B238838162DBF063"/>
    <w:rsid w:val="0037525D"/>
  </w:style>
  <w:style w:type="paragraph" w:customStyle="1" w:styleId="BB6C8F20B0A4419382ACD71A6B909AA7">
    <w:name w:val="BB6C8F20B0A4419382ACD71A6B909AA7"/>
    <w:rsid w:val="0037525D"/>
  </w:style>
  <w:style w:type="paragraph" w:customStyle="1" w:styleId="0C7AEC5335A34BBC8C1035306BF94E8B">
    <w:name w:val="0C7AEC5335A34BBC8C1035306BF94E8B"/>
    <w:rsid w:val="0037525D"/>
  </w:style>
  <w:style w:type="paragraph" w:customStyle="1" w:styleId="DC9F99571E7347449207B519AF7E057F">
    <w:name w:val="DC9F99571E7347449207B519AF7E057F"/>
    <w:rsid w:val="0037525D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8D00F0A5E83B4207BE74624A4370F437">
    <w:name w:val="8D00F0A5E83B4207BE74624A4370F437"/>
    <w:rsid w:val="0037525D"/>
  </w:style>
  <w:style w:type="paragraph" w:customStyle="1" w:styleId="D097EE6B69704C79BD5E9441362221A4">
    <w:name w:val="D097EE6B69704C79BD5E9441362221A4"/>
    <w:rsid w:val="0037525D"/>
  </w:style>
  <w:style w:type="paragraph" w:customStyle="1" w:styleId="3956921C2A9C478598EE5E21DCDE58AE">
    <w:name w:val="3956921C2A9C478598EE5E21DCDE58AE"/>
    <w:rsid w:val="0037525D"/>
  </w:style>
  <w:style w:type="paragraph" w:customStyle="1" w:styleId="D109A863884642D19C0DDF24EBB8BB06">
    <w:name w:val="D109A863884642D19C0DDF24EBB8BB06"/>
    <w:rsid w:val="0037525D"/>
  </w:style>
  <w:style w:type="paragraph" w:customStyle="1" w:styleId="6C22B913A9C34C6389EB503BE3F5385A">
    <w:name w:val="6C22B913A9C34C6389EB503BE3F5385A"/>
    <w:rsid w:val="0037525D"/>
  </w:style>
  <w:style w:type="paragraph" w:customStyle="1" w:styleId="C30B67858263402C9F53BE037C91F406">
    <w:name w:val="C30B67858263402C9F53BE037C91F406"/>
    <w:rsid w:val="0037525D"/>
  </w:style>
  <w:style w:type="paragraph" w:customStyle="1" w:styleId="4363629F3D1348CDB9990BD38FFCC0A4">
    <w:name w:val="4363629F3D1348CDB9990BD38FFCC0A4"/>
    <w:rsid w:val="0037525D"/>
  </w:style>
  <w:style w:type="paragraph" w:customStyle="1" w:styleId="331731CBD6FC4E91A8F34991C7C7D399">
    <w:name w:val="331731CBD6FC4E91A8F34991C7C7D399"/>
    <w:rsid w:val="0037525D"/>
  </w:style>
  <w:style w:type="paragraph" w:customStyle="1" w:styleId="2A4ADEE8713A4FFFA7513BAA2E17729C">
    <w:name w:val="2A4ADEE8713A4FFFA7513BAA2E17729C"/>
    <w:rsid w:val="0037525D"/>
  </w:style>
  <w:style w:type="paragraph" w:customStyle="1" w:styleId="41F57AE28FD2473C842CD279912705AB">
    <w:name w:val="41F57AE28FD2473C842CD279912705AB"/>
    <w:rsid w:val="0037525D"/>
  </w:style>
  <w:style w:type="paragraph" w:customStyle="1" w:styleId="36CFD966137B441C87C78F7CAD8ACC27">
    <w:name w:val="36CFD966137B441C87C78F7CAD8ACC27"/>
    <w:rsid w:val="0037525D"/>
  </w:style>
  <w:style w:type="paragraph" w:customStyle="1" w:styleId="BCC15F113E2C47B999554D5D9D9C8338">
    <w:name w:val="BCC15F113E2C47B999554D5D9D9C8338"/>
    <w:rsid w:val="0037525D"/>
  </w:style>
  <w:style w:type="paragraph" w:customStyle="1" w:styleId="2BFF25685AD6489EAEEECA351D268E83">
    <w:name w:val="2BFF25685AD6489EAEEECA351D268E83"/>
    <w:rsid w:val="0037525D"/>
  </w:style>
  <w:style w:type="paragraph" w:customStyle="1" w:styleId="61F1DEEC1BE7447CBA3A1E40BD56D7C1">
    <w:name w:val="61F1DEEC1BE7447CBA3A1E40BD56D7C1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59DD20BC1F50474F926F51E8CCE17C52">
    <w:name w:val="59DD20BC1F50474F926F51E8CCE17C52"/>
    <w:rsid w:val="00257B6F"/>
  </w:style>
  <w:style w:type="paragraph" w:customStyle="1" w:styleId="266FC41D9ECD420A9BF6A0350FF0EEBB">
    <w:name w:val="266FC41D9ECD420A9BF6A0350FF0EEBB"/>
    <w:rsid w:val="00257B6F"/>
  </w:style>
  <w:style w:type="paragraph" w:customStyle="1" w:styleId="1FE1591CDDB64D4EA069107CB6FF520C">
    <w:name w:val="1FE1591CDDB64D4EA069107CB6FF520C"/>
    <w:rsid w:val="00257B6F"/>
  </w:style>
  <w:style w:type="paragraph" w:customStyle="1" w:styleId="8F9BF52B115C415EBF7DC7444A7191F1">
    <w:name w:val="8F9BF52B115C415EBF7DC7444A7191F1"/>
    <w:rsid w:val="00257B6F"/>
  </w:style>
  <w:style w:type="paragraph" w:customStyle="1" w:styleId="66F6E0F0D1FB405AA3E194FBD62D07EE">
    <w:name w:val="66F6E0F0D1FB405AA3E194FBD62D07EE"/>
    <w:rsid w:val="00257B6F"/>
  </w:style>
  <w:style w:type="paragraph" w:customStyle="1" w:styleId="EADAC93EED104DB0A3435B8B329269FA">
    <w:name w:val="EADAC93EED104DB0A3435B8B329269FA"/>
    <w:rsid w:val="00257B6F"/>
  </w:style>
  <w:style w:type="paragraph" w:customStyle="1" w:styleId="127F71E83BCC4FCF8AEA3A6FD5DD3E3F">
    <w:name w:val="127F71E83BCC4FCF8AEA3A6FD5DD3E3F"/>
    <w:rsid w:val="00257B6F"/>
  </w:style>
  <w:style w:type="paragraph" w:customStyle="1" w:styleId="D184A0175AE34F19A41537F91CAFDAFD">
    <w:name w:val="D184A0175AE34F19A41537F91CAFDAFD"/>
    <w:rsid w:val="00257B6F"/>
  </w:style>
  <w:style w:type="paragraph" w:customStyle="1" w:styleId="0C780E6E6C5A4A25B53D70D4C21BCA31">
    <w:name w:val="0C780E6E6C5A4A25B53D70D4C21BCA31"/>
    <w:rsid w:val="00D507FA"/>
  </w:style>
  <w:style w:type="paragraph" w:customStyle="1" w:styleId="0E73709DCC6B42949F15D45932F3F917">
    <w:name w:val="0E73709DCC6B42949F15D45932F3F917"/>
    <w:rsid w:val="006B4CB4"/>
  </w:style>
  <w:style w:type="paragraph" w:customStyle="1" w:styleId="058F7D60BF994D8AB560D6A08BE7A0BD">
    <w:name w:val="058F7D60BF994D8AB560D6A08BE7A0BD"/>
    <w:rsid w:val="00042A49"/>
  </w:style>
  <w:style w:type="paragraph" w:customStyle="1" w:styleId="A28EAB6F4AAD4DDB8F53D28F93EFA665">
    <w:name w:val="A28EAB6F4AAD4DDB8F53D28F93EFA665"/>
    <w:rsid w:val="00042A49"/>
  </w:style>
  <w:style w:type="paragraph" w:customStyle="1" w:styleId="DDFDDA4975D540B48212CC47EE3B34D5">
    <w:name w:val="DDFDDA4975D540B48212CC47EE3B34D5"/>
    <w:rsid w:val="00042A49"/>
  </w:style>
  <w:style w:type="paragraph" w:customStyle="1" w:styleId="2DBC8D5341F448119E625539CD5382C6">
    <w:name w:val="2DBC8D5341F448119E625539CD5382C6"/>
    <w:rsid w:val="00042A49"/>
  </w:style>
  <w:style w:type="paragraph" w:customStyle="1" w:styleId="91DD47D870D3482CA653EA18C453061A">
    <w:name w:val="91DD47D870D3482CA653EA18C453061A"/>
    <w:rsid w:val="00042A49"/>
  </w:style>
  <w:style w:type="paragraph" w:customStyle="1" w:styleId="FC1686BCCD25473FBAD3AC2D00552D4F">
    <w:name w:val="FC1686BCCD25473FBAD3AC2D00552D4F"/>
    <w:rsid w:val="00042A49"/>
  </w:style>
  <w:style w:type="paragraph" w:customStyle="1" w:styleId="5D5808A6B69648A78CDD3A9A80E68CDD">
    <w:name w:val="5D5808A6B69648A78CDD3A9A80E68CDD"/>
    <w:rsid w:val="00042A49"/>
  </w:style>
  <w:style w:type="paragraph" w:customStyle="1" w:styleId="FBCAF27369FA4EA7B7B28442B8A4B23A">
    <w:name w:val="FBCAF27369FA4EA7B7B28442B8A4B23A"/>
    <w:rsid w:val="00042A49"/>
  </w:style>
  <w:style w:type="paragraph" w:customStyle="1" w:styleId="C0B9982EB0A34473A795E66ECD681496">
    <w:name w:val="C0B9982EB0A34473A795E66ECD681496"/>
    <w:rsid w:val="00042A49"/>
  </w:style>
  <w:style w:type="paragraph" w:customStyle="1" w:styleId="FBB89B6EEB18436FAA03DEAB87BC0FDE">
    <w:name w:val="FBB89B6EEB18436FAA03DEAB87BC0FDE"/>
    <w:rsid w:val="00042A49"/>
  </w:style>
  <w:style w:type="paragraph" w:customStyle="1" w:styleId="46E46B733383451CBC9524A92E47C69D">
    <w:name w:val="46E46B733383451CBC9524A92E47C69D"/>
    <w:rsid w:val="00042A49"/>
  </w:style>
  <w:style w:type="paragraph" w:customStyle="1" w:styleId="C5BE712139544446810F02905B70FC48">
    <w:name w:val="C5BE712139544446810F02905B70FC48"/>
    <w:rsid w:val="00042A49"/>
  </w:style>
  <w:style w:type="paragraph" w:customStyle="1" w:styleId="E05F5B9B1ECF4CE49BD7B9DAB8F72CA2">
    <w:name w:val="E05F5B9B1ECF4CE49BD7B9DAB8F72CA2"/>
    <w:rsid w:val="00042A49"/>
  </w:style>
  <w:style w:type="paragraph" w:customStyle="1" w:styleId="25EFA2A1B26D4A52B19EF5279898A0AC">
    <w:name w:val="25EFA2A1B26D4A52B19EF5279898A0AC"/>
    <w:rsid w:val="00042A49"/>
  </w:style>
  <w:style w:type="paragraph" w:customStyle="1" w:styleId="630267210AF34FB197D9DB7584EDE2DF">
    <w:name w:val="630267210AF34FB197D9DB7584EDE2DF"/>
    <w:rsid w:val="00042A49"/>
  </w:style>
  <w:style w:type="paragraph" w:customStyle="1" w:styleId="EDA1F6434D6C4C70AB9BF35803BAFA00">
    <w:name w:val="EDA1F6434D6C4C70AB9BF35803BAFA00"/>
    <w:rsid w:val="00042A49"/>
  </w:style>
  <w:style w:type="paragraph" w:customStyle="1" w:styleId="2B0886378E60433CB43B95348D35018B">
    <w:name w:val="2B0886378E60433CB43B95348D35018B"/>
    <w:rsid w:val="00042A49"/>
  </w:style>
  <w:style w:type="paragraph" w:customStyle="1" w:styleId="171BD17B05324D1495A3310E60723FBD">
    <w:name w:val="171BD17B05324D1495A3310E60723FBD"/>
    <w:rsid w:val="00042A49"/>
  </w:style>
  <w:style w:type="paragraph" w:customStyle="1" w:styleId="0FD94478CA77437D8D6FE2CC92F08384">
    <w:name w:val="0FD94478CA77437D8D6FE2CC92F08384"/>
    <w:rsid w:val="00042A49"/>
  </w:style>
  <w:style w:type="paragraph" w:customStyle="1" w:styleId="B809AB93F2F048D085571C7962131DBF">
    <w:name w:val="B809AB93F2F048D085571C7962131DBF"/>
    <w:rsid w:val="00042A49"/>
  </w:style>
  <w:style w:type="paragraph" w:customStyle="1" w:styleId="DEB121857D6E48D888B0AB9945A8860B">
    <w:name w:val="DEB121857D6E48D888B0AB9945A8860B"/>
    <w:rsid w:val="00042A49"/>
  </w:style>
  <w:style w:type="paragraph" w:customStyle="1" w:styleId="29E24815B5F44EFA880731FC23ED21E9">
    <w:name w:val="29E24815B5F44EFA880731FC23ED21E9"/>
    <w:rsid w:val="00042A49"/>
  </w:style>
  <w:style w:type="paragraph" w:customStyle="1" w:styleId="3388F886182E4B3BA663BD412C206F9A">
    <w:name w:val="3388F886182E4B3BA663BD412C206F9A"/>
    <w:rsid w:val="00042A49"/>
  </w:style>
  <w:style w:type="paragraph" w:customStyle="1" w:styleId="74A70055DDA34930802B5AD605E6ADE9">
    <w:name w:val="74A70055DDA34930802B5AD605E6ADE9"/>
    <w:rsid w:val="00042A49"/>
  </w:style>
  <w:style w:type="paragraph" w:customStyle="1" w:styleId="17C41625B26244B3901E6C918C51E782">
    <w:name w:val="17C41625B26244B3901E6C918C51E782"/>
    <w:rsid w:val="00042A49"/>
  </w:style>
  <w:style w:type="paragraph" w:customStyle="1" w:styleId="E49199615E37455CA33BAB1D94E31AF8">
    <w:name w:val="E49199615E37455CA33BAB1D94E31AF8"/>
    <w:rsid w:val="00042A49"/>
  </w:style>
  <w:style w:type="paragraph" w:customStyle="1" w:styleId="BD2BD099BAAC4726BDE830B7F4B6CB95">
    <w:name w:val="BD2BD099BAAC4726BDE830B7F4B6CB95"/>
    <w:rsid w:val="00042A49"/>
  </w:style>
  <w:style w:type="paragraph" w:customStyle="1" w:styleId="228EE0FAB190402099A3825DF78F171E">
    <w:name w:val="228EE0FAB190402099A3825DF78F171E"/>
    <w:rsid w:val="00042A49"/>
  </w:style>
  <w:style w:type="paragraph" w:customStyle="1" w:styleId="95BC3279AEEA43D781BCAACA632D1A16">
    <w:name w:val="95BC3279AEEA43D781BCAACA632D1A16"/>
    <w:rsid w:val="00042A49"/>
  </w:style>
  <w:style w:type="paragraph" w:customStyle="1" w:styleId="240F9E3C3536418B85829039EE8DC8E9">
    <w:name w:val="240F9E3C3536418B85829039EE8DC8E9"/>
    <w:rsid w:val="00042A49"/>
  </w:style>
  <w:style w:type="paragraph" w:customStyle="1" w:styleId="6C72171FB9844F4A97B7424C0FF3C668">
    <w:name w:val="6C72171FB9844F4A97B7424C0FF3C668"/>
    <w:rsid w:val="00042A49"/>
  </w:style>
  <w:style w:type="paragraph" w:customStyle="1" w:styleId="961FE509F540456E80F176D0689399B3">
    <w:name w:val="961FE509F540456E80F176D0689399B3"/>
    <w:rsid w:val="00042A4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8D5DF428C494B8A80C4536DC9CA0E00">
    <w:name w:val="A8D5DF428C494B8A80C4536DC9CA0E00"/>
    <w:rsid w:val="007B2837"/>
  </w:style>
  <w:style w:type="paragraph" w:customStyle="1" w:styleId="DB9B21C3C781482A837084E9FBFAD671">
    <w:name w:val="DB9B21C3C781482A837084E9FBFAD671"/>
    <w:rsid w:val="007B2837"/>
  </w:style>
  <w:style w:type="paragraph" w:customStyle="1" w:styleId="579B1670AE3B41C8804806B9DDFFE144">
    <w:name w:val="579B1670AE3B41C8804806B9DDFFE144"/>
    <w:rsid w:val="007B2837"/>
  </w:style>
  <w:style w:type="paragraph" w:customStyle="1" w:styleId="4B3298279A404F738380E89960AC0EAB">
    <w:name w:val="4B3298279A404F738380E89960AC0EAB"/>
    <w:rsid w:val="007B2837"/>
  </w:style>
  <w:style w:type="paragraph" w:customStyle="1" w:styleId="C639DD2923DD4743A602D5C7ABCBEA56">
    <w:name w:val="C639DD2923DD4743A602D5C7ABCBEA56"/>
    <w:rsid w:val="007B2837"/>
  </w:style>
  <w:style w:type="paragraph" w:customStyle="1" w:styleId="6F2E2C764E244BDEB9F8A038EE967B02">
    <w:name w:val="6F2E2C764E244BDEB9F8A038EE967B02"/>
    <w:rsid w:val="007B2837"/>
  </w:style>
  <w:style w:type="paragraph" w:customStyle="1" w:styleId="F4EDD48226A847FAB6A2450A6FCC1132">
    <w:name w:val="F4EDD48226A847FAB6A2450A6FCC1132"/>
    <w:rsid w:val="007B2837"/>
  </w:style>
  <w:style w:type="paragraph" w:customStyle="1" w:styleId="7F5D8741745847D0AEC70C2708AD153D">
    <w:name w:val="7F5D8741745847D0AEC70C2708AD153D"/>
    <w:rsid w:val="007B2837"/>
  </w:style>
  <w:style w:type="paragraph" w:customStyle="1" w:styleId="01D337FB6B084E018BA893D55AB6D1E1">
    <w:name w:val="01D337FB6B084E018BA893D55AB6D1E1"/>
    <w:rsid w:val="007B2837"/>
  </w:style>
  <w:style w:type="paragraph" w:customStyle="1" w:styleId="314850CA7E3C4208BF33D504328AE436">
    <w:name w:val="314850CA7E3C4208BF33D504328AE436"/>
    <w:rsid w:val="007B2837"/>
  </w:style>
  <w:style w:type="paragraph" w:customStyle="1" w:styleId="73B44A612FFF463FA3CBC1B303655939">
    <w:name w:val="73B44A612FFF463FA3CBC1B303655939"/>
    <w:rsid w:val="007B2837"/>
  </w:style>
  <w:style w:type="paragraph" w:customStyle="1" w:styleId="14E3450496E743D8BBEFEF56BDF7DF21">
    <w:name w:val="14E3450496E743D8BBEFEF56BDF7DF21"/>
    <w:rsid w:val="007B2837"/>
  </w:style>
  <w:style w:type="paragraph" w:customStyle="1" w:styleId="DC15389949B34DDBAD7F8D48D9F0713F">
    <w:name w:val="DC15389949B34DDBAD7F8D48D9F0713F"/>
    <w:rsid w:val="007B2837"/>
  </w:style>
  <w:style w:type="paragraph" w:customStyle="1" w:styleId="414AEE9BC2154EE5A2F44CC63F3F5CF2">
    <w:name w:val="414AEE9BC2154EE5A2F44CC63F3F5CF2"/>
    <w:rsid w:val="007B2837"/>
  </w:style>
  <w:style w:type="paragraph" w:customStyle="1" w:styleId="AC7C007D729741BEB89D175EB8F3830A">
    <w:name w:val="AC7C007D729741BEB89D175EB8F3830A"/>
    <w:rsid w:val="007B2837"/>
  </w:style>
  <w:style w:type="paragraph" w:customStyle="1" w:styleId="1190DD883F684C17BA4EA1A5185E9D85">
    <w:name w:val="1190DD883F684C17BA4EA1A5185E9D85"/>
    <w:rsid w:val="007B2837"/>
  </w:style>
  <w:style w:type="paragraph" w:customStyle="1" w:styleId="7663B84341934CE8BA7F6B5815642914">
    <w:name w:val="7663B84341934CE8BA7F6B5815642914"/>
    <w:rsid w:val="007B2837"/>
  </w:style>
  <w:style w:type="paragraph" w:customStyle="1" w:styleId="959D86AC0628495CA8C1BB05441C577C">
    <w:name w:val="959D86AC0628495CA8C1BB05441C577C"/>
    <w:rsid w:val="007B2837"/>
  </w:style>
  <w:style w:type="paragraph" w:customStyle="1" w:styleId="5025549C34FE4A0AAD09AE9611E8C90A">
    <w:name w:val="5025549C34FE4A0AAD09AE9611E8C90A"/>
    <w:rsid w:val="007B2837"/>
  </w:style>
  <w:style w:type="paragraph" w:customStyle="1" w:styleId="777EB33B49034F08B99B07B3D212AE66">
    <w:name w:val="777EB33B49034F08B99B07B3D212AE66"/>
    <w:rsid w:val="007B2837"/>
  </w:style>
  <w:style w:type="paragraph" w:customStyle="1" w:styleId="32F6FE16F28441D4B9F021C49BEDFEDA">
    <w:name w:val="32F6FE16F28441D4B9F021C49BEDFEDA"/>
    <w:rsid w:val="007B2837"/>
  </w:style>
  <w:style w:type="paragraph" w:customStyle="1" w:styleId="B9A58330B49D4BC7BE32D07C194E6B34">
    <w:name w:val="B9A58330B49D4BC7BE32D07C194E6B34"/>
    <w:rsid w:val="007B2837"/>
  </w:style>
  <w:style w:type="paragraph" w:customStyle="1" w:styleId="BAD09D42C48A418DA851AB058ACC2A2A">
    <w:name w:val="BAD09D42C48A418DA851AB058ACC2A2A"/>
    <w:rsid w:val="007B2837"/>
  </w:style>
  <w:style w:type="paragraph" w:customStyle="1" w:styleId="5A187194E23C4B0B860CDC5DFC8FD036">
    <w:name w:val="5A187194E23C4B0B860CDC5DFC8FD036"/>
    <w:rsid w:val="007B2837"/>
  </w:style>
  <w:style w:type="paragraph" w:customStyle="1" w:styleId="B829581785874C158D10EF7E553F269D">
    <w:name w:val="B829581785874C158D10EF7E553F269D"/>
    <w:rsid w:val="007B2837"/>
  </w:style>
  <w:style w:type="paragraph" w:customStyle="1" w:styleId="DE65AC656F214B6D80FA1C7A0183E6F3">
    <w:name w:val="DE65AC656F214B6D80FA1C7A0183E6F3"/>
    <w:rsid w:val="007B2837"/>
  </w:style>
  <w:style w:type="paragraph" w:customStyle="1" w:styleId="DDAD6181276042D2978CEFEC39ABB3D2">
    <w:name w:val="DDAD6181276042D2978CEFEC39ABB3D2"/>
    <w:rsid w:val="007B2837"/>
  </w:style>
  <w:style w:type="paragraph" w:customStyle="1" w:styleId="9E234B8227324638A7FDC6F8152A4D62">
    <w:name w:val="9E234B8227324638A7FDC6F8152A4D62"/>
    <w:rsid w:val="007B2837"/>
  </w:style>
  <w:style w:type="paragraph" w:customStyle="1" w:styleId="F4C12C7FDF1E472688F997DAEE0A0F20">
    <w:name w:val="F4C12C7FDF1E472688F997DAEE0A0F20"/>
    <w:rsid w:val="007B2837"/>
  </w:style>
  <w:style w:type="paragraph" w:customStyle="1" w:styleId="BDA4A871FFBB44538C13137463578457">
    <w:name w:val="BDA4A871FFBB44538C13137463578457"/>
    <w:rsid w:val="007B2837"/>
  </w:style>
  <w:style w:type="paragraph" w:customStyle="1" w:styleId="B939947199304494B2B7EBCBE607EC82">
    <w:name w:val="B939947199304494B2B7EBCBE607EC82"/>
    <w:rsid w:val="007B2837"/>
  </w:style>
  <w:style w:type="paragraph" w:customStyle="1" w:styleId="84D656DF314549898E0DE219DA54AB89">
    <w:name w:val="84D656DF314549898E0DE219DA54AB89"/>
    <w:rsid w:val="007B2837"/>
  </w:style>
  <w:style w:type="paragraph" w:customStyle="1" w:styleId="6EFF97EDC608428FAFE443164DEB80AC">
    <w:name w:val="6EFF97EDC608428FAFE443164DEB80AC"/>
    <w:rsid w:val="007B2837"/>
  </w:style>
  <w:style w:type="paragraph" w:customStyle="1" w:styleId="9757BA0B5D5648E7B6839C281D6878C7">
    <w:name w:val="9757BA0B5D5648E7B6839C281D6878C7"/>
    <w:rsid w:val="007B2837"/>
  </w:style>
  <w:style w:type="paragraph" w:customStyle="1" w:styleId="408852DD44814379ADC2E7E57BF56183">
    <w:name w:val="408852DD44814379ADC2E7E57BF56183"/>
    <w:rsid w:val="007B2837"/>
  </w:style>
  <w:style w:type="paragraph" w:customStyle="1" w:styleId="24C1CF10DA4543719051ED786B61BDE6">
    <w:name w:val="24C1CF10DA4543719051ED786B61BDE6"/>
    <w:rsid w:val="007B2837"/>
  </w:style>
  <w:style w:type="paragraph" w:customStyle="1" w:styleId="8E3AD23A56BC48EAB0DA3AE10BDE0D27">
    <w:name w:val="8E3AD23A56BC48EAB0DA3AE10BDE0D27"/>
    <w:rsid w:val="007B2837"/>
  </w:style>
  <w:style w:type="paragraph" w:customStyle="1" w:styleId="33213FDCD07D4BA3AF78B0F9634D28E6">
    <w:name w:val="33213FDCD07D4BA3AF78B0F9634D28E6"/>
    <w:rsid w:val="007B2837"/>
  </w:style>
  <w:style w:type="paragraph" w:customStyle="1" w:styleId="26E7E6CD989449238AFC5095E61A54E3">
    <w:name w:val="26E7E6CD989449238AFC5095E61A54E3"/>
    <w:rsid w:val="007B2837"/>
  </w:style>
  <w:style w:type="paragraph" w:customStyle="1" w:styleId="44A656FD13E440C3BA4D6EA4169E2E69">
    <w:name w:val="44A656FD13E440C3BA4D6EA4169E2E69"/>
    <w:rsid w:val="007B2837"/>
  </w:style>
  <w:style w:type="paragraph" w:customStyle="1" w:styleId="BD99F87025E647508AF06E950388D614">
    <w:name w:val="BD99F87025E647508AF06E950388D614"/>
    <w:rsid w:val="007B2837"/>
  </w:style>
  <w:style w:type="paragraph" w:customStyle="1" w:styleId="8B758D799A8A402A9A777384A5D7F281">
    <w:name w:val="8B758D799A8A402A9A777384A5D7F281"/>
    <w:rsid w:val="007B2837"/>
  </w:style>
  <w:style w:type="paragraph" w:customStyle="1" w:styleId="107BECB14F6D4A7B864AC3980C131F57">
    <w:name w:val="107BECB14F6D4A7B864AC3980C131F57"/>
    <w:rsid w:val="007B2837"/>
  </w:style>
  <w:style w:type="paragraph" w:customStyle="1" w:styleId="3E9EBAE37E2E4BA4A564905EFD97922A">
    <w:name w:val="3E9EBAE37E2E4BA4A564905EFD97922A"/>
    <w:rsid w:val="007B2837"/>
  </w:style>
  <w:style w:type="paragraph" w:customStyle="1" w:styleId="CFAFC0DBBCBE4909AB281EAD68490144">
    <w:name w:val="CFAFC0DBBCBE4909AB281EAD68490144"/>
    <w:rsid w:val="007B2837"/>
  </w:style>
  <w:style w:type="paragraph" w:customStyle="1" w:styleId="EC41A2C1F03A4DDC869D27DCD2E748E4">
    <w:name w:val="EC41A2C1F03A4DDC869D27DCD2E748E4"/>
    <w:rsid w:val="007B2837"/>
  </w:style>
  <w:style w:type="paragraph" w:customStyle="1" w:styleId="9F28944AD41E44AF86E21F5F60838E95">
    <w:name w:val="9F28944AD41E44AF86E21F5F60838E95"/>
    <w:rsid w:val="007B2837"/>
  </w:style>
  <w:style w:type="paragraph" w:customStyle="1" w:styleId="B05C1B9797924BFEB4591FF0A1E09BF3">
    <w:name w:val="B05C1B9797924BFEB4591FF0A1E09BF3"/>
    <w:rsid w:val="007B2837"/>
  </w:style>
  <w:style w:type="paragraph" w:customStyle="1" w:styleId="84B50D84369C4DA98EF77A419AB8AA4F">
    <w:name w:val="84B50D84369C4DA98EF77A419AB8AA4F"/>
    <w:rsid w:val="007B2837"/>
  </w:style>
  <w:style w:type="paragraph" w:customStyle="1" w:styleId="35D069BD7D7B41AE9808E6A261979206">
    <w:name w:val="35D069BD7D7B41AE9808E6A261979206"/>
    <w:rsid w:val="007B2837"/>
  </w:style>
  <w:style w:type="paragraph" w:customStyle="1" w:styleId="C16706CE71F245FFB9E64D7175885F60">
    <w:name w:val="C16706CE71F245FFB9E64D7175885F60"/>
    <w:rsid w:val="007B2837"/>
  </w:style>
  <w:style w:type="paragraph" w:customStyle="1" w:styleId="03DF45621DA844BCADB340DC1A1782E5">
    <w:name w:val="03DF45621DA844BCADB340DC1A1782E5"/>
    <w:rsid w:val="007B2837"/>
  </w:style>
  <w:style w:type="paragraph" w:customStyle="1" w:styleId="F0A8E217764A4B96AB6555A4E99AEBFB">
    <w:name w:val="F0A8E217764A4B96AB6555A4E99AEBFB"/>
    <w:rsid w:val="007B2837"/>
  </w:style>
  <w:style w:type="paragraph" w:customStyle="1" w:styleId="D89012F0D39945DAAD73163C320868B4">
    <w:name w:val="D89012F0D39945DAAD73163C320868B4"/>
    <w:rsid w:val="007B2837"/>
  </w:style>
  <w:style w:type="paragraph" w:customStyle="1" w:styleId="AA880DDB57404CEAA2F6A9611171969D">
    <w:name w:val="AA880DDB57404CEAA2F6A9611171969D"/>
    <w:rsid w:val="007B2837"/>
  </w:style>
  <w:style w:type="paragraph" w:customStyle="1" w:styleId="4D659CD9A63A460FA1399C2F779E1730">
    <w:name w:val="4D659CD9A63A460FA1399C2F779E1730"/>
    <w:rsid w:val="007B2837"/>
  </w:style>
  <w:style w:type="paragraph" w:customStyle="1" w:styleId="4712D91A84CC497E971280794D3C5570">
    <w:name w:val="4712D91A84CC497E971280794D3C5570"/>
    <w:rsid w:val="007B2837"/>
  </w:style>
  <w:style w:type="paragraph" w:customStyle="1" w:styleId="46517CA670E54712A4C3C8803A3BEA66">
    <w:name w:val="46517CA670E54712A4C3C8803A3BEA66"/>
    <w:rsid w:val="007B2837"/>
  </w:style>
  <w:style w:type="paragraph" w:customStyle="1" w:styleId="AC3318A2A2AA45D5803D4E23F442DD9D">
    <w:name w:val="AC3318A2A2AA45D5803D4E23F442DD9D"/>
    <w:rsid w:val="007B2837"/>
  </w:style>
  <w:style w:type="paragraph" w:customStyle="1" w:styleId="4D109E39345D4745A064E97B0DB87F2F">
    <w:name w:val="4D109E39345D4745A064E97B0DB87F2F"/>
    <w:rsid w:val="007B2837"/>
  </w:style>
  <w:style w:type="paragraph" w:customStyle="1" w:styleId="4C83337A2FB04DE4A722276612522970">
    <w:name w:val="4C83337A2FB04DE4A722276612522970"/>
    <w:rsid w:val="007B2837"/>
  </w:style>
  <w:style w:type="paragraph" w:customStyle="1" w:styleId="7DA5E0424D4E4B91B5110D308C2CF6E4">
    <w:name w:val="7DA5E0424D4E4B91B5110D308C2CF6E4"/>
    <w:rsid w:val="007B2837"/>
  </w:style>
  <w:style w:type="paragraph" w:customStyle="1" w:styleId="9642E1EEDE6045E6B25BD1B07E792E2C">
    <w:name w:val="9642E1EEDE6045E6B25BD1B07E792E2C"/>
    <w:rsid w:val="007B2837"/>
  </w:style>
  <w:style w:type="paragraph" w:customStyle="1" w:styleId="146F72C7BAB34E76BA8694907A48997C">
    <w:name w:val="146F72C7BAB34E76BA8694907A48997C"/>
    <w:rsid w:val="007B2837"/>
  </w:style>
  <w:style w:type="paragraph" w:customStyle="1" w:styleId="6F19D4263E63480BB8B5412C3A4F70CC">
    <w:name w:val="6F19D4263E63480BB8B5412C3A4F70CC"/>
    <w:rsid w:val="007B2837"/>
  </w:style>
  <w:style w:type="paragraph" w:customStyle="1" w:styleId="1C049E8C9BEB4A23AB067DFA869E77A6">
    <w:name w:val="1C049E8C9BEB4A23AB067DFA869E77A6"/>
    <w:rsid w:val="007B2837"/>
  </w:style>
  <w:style w:type="paragraph" w:customStyle="1" w:styleId="45A5C48899964F8B8498689C3050B038">
    <w:name w:val="45A5C48899964F8B8498689C3050B038"/>
    <w:rsid w:val="007B2837"/>
  </w:style>
  <w:style w:type="paragraph" w:customStyle="1" w:styleId="6C37624B5B8E44C9AF9E659572ECE6A5">
    <w:name w:val="6C37624B5B8E44C9AF9E659572ECE6A5"/>
    <w:rsid w:val="007B2837"/>
  </w:style>
  <w:style w:type="paragraph" w:customStyle="1" w:styleId="E5B3D7EC019E44EA9ABA73DEADC1F155">
    <w:name w:val="E5B3D7EC019E44EA9ABA73DEADC1F155"/>
    <w:rsid w:val="007B2837"/>
  </w:style>
  <w:style w:type="paragraph" w:customStyle="1" w:styleId="EA27403BF64340869DDBE66D4F8A8E65">
    <w:name w:val="EA27403BF64340869DDBE66D4F8A8E65"/>
    <w:rsid w:val="007B2837"/>
  </w:style>
  <w:style w:type="paragraph" w:customStyle="1" w:styleId="40986696A69449E89306D6EE5295C017">
    <w:name w:val="40986696A69449E89306D6EE5295C017"/>
    <w:rsid w:val="007B2837"/>
  </w:style>
  <w:style w:type="paragraph" w:customStyle="1" w:styleId="335089F4ED864F68A3E14C59FCC69179">
    <w:name w:val="335089F4ED864F68A3E14C59FCC69179"/>
    <w:rsid w:val="007B2837"/>
  </w:style>
  <w:style w:type="paragraph" w:customStyle="1" w:styleId="F46CE415567B440087DFB1BBD1C2BB9C">
    <w:name w:val="F46CE415567B440087DFB1BBD1C2BB9C"/>
    <w:rsid w:val="007B2837"/>
  </w:style>
  <w:style w:type="paragraph" w:customStyle="1" w:styleId="233FFC492C77417FBDEFE15901BB3190">
    <w:name w:val="233FFC492C77417FBDEFE15901BB3190"/>
    <w:rsid w:val="007B2837"/>
  </w:style>
  <w:style w:type="paragraph" w:customStyle="1" w:styleId="EBDE87D3E6504B2ABBEBCB85BDB6C40B">
    <w:name w:val="EBDE87D3E6504B2ABBEBCB85BDB6C40B"/>
    <w:rsid w:val="007B2837"/>
  </w:style>
  <w:style w:type="paragraph" w:customStyle="1" w:styleId="DD69C85E645B48AF9E32A638856928D5">
    <w:name w:val="DD69C85E645B48AF9E32A638856928D5"/>
    <w:rsid w:val="007B2837"/>
  </w:style>
  <w:style w:type="paragraph" w:customStyle="1" w:styleId="D56F13ABF8374140971092F86F3DB473">
    <w:name w:val="D56F13ABF8374140971092F86F3DB473"/>
    <w:rsid w:val="007B2837"/>
  </w:style>
  <w:style w:type="paragraph" w:customStyle="1" w:styleId="57E3F6F4226E4B66988F4010FD6A65E7">
    <w:name w:val="57E3F6F4226E4B66988F4010FD6A65E7"/>
    <w:rsid w:val="007B2837"/>
  </w:style>
  <w:style w:type="paragraph" w:customStyle="1" w:styleId="15E31CB4A44F4EB89A1A16E3FCB5C261">
    <w:name w:val="15E31CB4A44F4EB89A1A16E3FCB5C261"/>
    <w:rsid w:val="007B2837"/>
  </w:style>
  <w:style w:type="paragraph" w:customStyle="1" w:styleId="6405872B1608421CAEAF5F720A7F8CCE">
    <w:name w:val="6405872B1608421CAEAF5F720A7F8CCE"/>
    <w:rsid w:val="007B2837"/>
  </w:style>
  <w:style w:type="paragraph" w:customStyle="1" w:styleId="B42325D85F5747FEB99D49CA86E41C56">
    <w:name w:val="B42325D85F5747FEB99D49CA86E41C56"/>
    <w:rsid w:val="007B2837"/>
  </w:style>
  <w:style w:type="paragraph" w:customStyle="1" w:styleId="797E112EDDD54A5A8E54BBE412B00895">
    <w:name w:val="797E112EDDD54A5A8E54BBE412B00895"/>
    <w:rsid w:val="007B2837"/>
  </w:style>
  <w:style w:type="paragraph" w:customStyle="1" w:styleId="E1D51024D84F47B6A1A19B23AFDAEA81">
    <w:name w:val="E1D51024D84F47B6A1A19B23AFDAEA81"/>
    <w:rsid w:val="007B2837"/>
  </w:style>
  <w:style w:type="paragraph" w:customStyle="1" w:styleId="207160755E134E6DA60260FCC56F24D5">
    <w:name w:val="207160755E134E6DA60260FCC56F24D5"/>
    <w:rsid w:val="007B2837"/>
  </w:style>
  <w:style w:type="paragraph" w:customStyle="1" w:styleId="A5E294E7744A42848DEF672ACE27ED5E">
    <w:name w:val="A5E294E7744A42848DEF672ACE27ED5E"/>
    <w:rsid w:val="007B2837"/>
  </w:style>
  <w:style w:type="paragraph" w:customStyle="1" w:styleId="BCCA4CD85CE540BCB1D4A305930A03D1">
    <w:name w:val="BCCA4CD85CE540BCB1D4A305930A03D1"/>
    <w:rsid w:val="007B2837"/>
  </w:style>
  <w:style w:type="paragraph" w:customStyle="1" w:styleId="6AE1491D589F4744A94F6C397E38EEE6">
    <w:name w:val="6AE1491D589F4744A94F6C397E38EEE6"/>
    <w:rsid w:val="007B2837"/>
  </w:style>
  <w:style w:type="paragraph" w:customStyle="1" w:styleId="3C80E87700944DA0992EF0E69D7DBDC9">
    <w:name w:val="3C80E87700944DA0992EF0E69D7DBDC9"/>
    <w:rsid w:val="007B2837"/>
  </w:style>
  <w:style w:type="paragraph" w:customStyle="1" w:styleId="ACCBA88E44434435BD263804949056D4">
    <w:name w:val="ACCBA88E44434435BD263804949056D4"/>
    <w:rsid w:val="007B2837"/>
  </w:style>
  <w:style w:type="paragraph" w:customStyle="1" w:styleId="E07912338C944B5A9A667BD2CEFD2127">
    <w:name w:val="E07912338C944B5A9A667BD2CEFD2127"/>
    <w:rsid w:val="007B2837"/>
  </w:style>
  <w:style w:type="paragraph" w:customStyle="1" w:styleId="CA2B4207DB4948DCB5B57BE7C2FD861D">
    <w:name w:val="CA2B4207DB4948DCB5B57BE7C2FD861D"/>
    <w:rsid w:val="007B2837"/>
  </w:style>
  <w:style w:type="paragraph" w:customStyle="1" w:styleId="2CB25E934E8740C0812C24F2AAE827B1">
    <w:name w:val="2CB25E934E8740C0812C24F2AAE827B1"/>
    <w:rsid w:val="007B2837"/>
  </w:style>
  <w:style w:type="paragraph" w:customStyle="1" w:styleId="2CE5C281F49249F389049A2BE4921333">
    <w:name w:val="2CE5C281F49249F389049A2BE4921333"/>
    <w:rsid w:val="007B2837"/>
  </w:style>
  <w:style w:type="paragraph" w:customStyle="1" w:styleId="71617CF7289145FFA4F28ED6AC3DF9E8">
    <w:name w:val="71617CF7289145FFA4F28ED6AC3DF9E8"/>
    <w:rsid w:val="007B2837"/>
  </w:style>
  <w:style w:type="paragraph" w:customStyle="1" w:styleId="1C0534E6313F45D181F82AD5FCD7D821">
    <w:name w:val="1C0534E6313F45D181F82AD5FCD7D821"/>
    <w:rsid w:val="007B2837"/>
  </w:style>
  <w:style w:type="paragraph" w:customStyle="1" w:styleId="FC69F8F19F4B447E85CE99F91D602932">
    <w:name w:val="FC69F8F19F4B447E85CE99F91D602932"/>
    <w:rsid w:val="007B2837"/>
  </w:style>
  <w:style w:type="paragraph" w:customStyle="1" w:styleId="0DAE0F7B207943E4B2F48A91F773AE1F">
    <w:name w:val="0DAE0F7B207943E4B2F48A91F773AE1F"/>
    <w:rsid w:val="007B2837"/>
  </w:style>
  <w:style w:type="paragraph" w:customStyle="1" w:styleId="91EC3198E1FD40C08D0B21BB1C9B4EE7">
    <w:name w:val="91EC3198E1FD40C08D0B21BB1C9B4EE7"/>
    <w:rsid w:val="007B2837"/>
  </w:style>
  <w:style w:type="paragraph" w:customStyle="1" w:styleId="205FDCDB6C72448E881EB5CC050574AF">
    <w:name w:val="205FDCDB6C72448E881EB5CC050574AF"/>
    <w:rsid w:val="007B2837"/>
  </w:style>
  <w:style w:type="paragraph" w:customStyle="1" w:styleId="84986E47D8274F6D86232FF7E78A9E96">
    <w:name w:val="84986E47D8274F6D86232FF7E78A9E96"/>
    <w:rsid w:val="007B2837"/>
  </w:style>
  <w:style w:type="paragraph" w:customStyle="1" w:styleId="CF6711694F8F4C33B2EBB597E6FC477B">
    <w:name w:val="CF6711694F8F4C33B2EBB597E6FC477B"/>
    <w:rsid w:val="007B2837"/>
  </w:style>
  <w:style w:type="paragraph" w:customStyle="1" w:styleId="EBBAC9B622FE453CB6B4A2B72E6960FA">
    <w:name w:val="EBBAC9B622FE453CB6B4A2B72E6960FA"/>
    <w:rsid w:val="007B2837"/>
  </w:style>
  <w:style w:type="paragraph" w:customStyle="1" w:styleId="7E90A875B2BC4BE78E8AAA28EE2C0EF6">
    <w:name w:val="7E90A875B2BC4BE78E8AAA28EE2C0EF6"/>
    <w:rsid w:val="007B2837"/>
  </w:style>
  <w:style w:type="paragraph" w:customStyle="1" w:styleId="B29E1C9517244AB695D7739221B0F0D3">
    <w:name w:val="B29E1C9517244AB695D7739221B0F0D3"/>
    <w:rsid w:val="007B2837"/>
  </w:style>
  <w:style w:type="paragraph" w:customStyle="1" w:styleId="10B239E939B540669E590B8A51BA2F0D">
    <w:name w:val="10B239E939B540669E590B8A51BA2F0D"/>
    <w:rsid w:val="007B2837"/>
  </w:style>
  <w:style w:type="paragraph" w:customStyle="1" w:styleId="72A7700C9D984A46A1945ADF3DDC247C">
    <w:name w:val="72A7700C9D984A46A1945ADF3DDC247C"/>
    <w:rsid w:val="007B2837"/>
  </w:style>
  <w:style w:type="paragraph" w:customStyle="1" w:styleId="20CE18D93BB442C4A92CDF8DADED991E">
    <w:name w:val="20CE18D93BB442C4A92CDF8DADED991E"/>
    <w:rsid w:val="007B2837"/>
  </w:style>
  <w:style w:type="paragraph" w:customStyle="1" w:styleId="BE745AE8F4DD4B2B9ED5C7F790E3B4D8">
    <w:name w:val="BE745AE8F4DD4B2B9ED5C7F790E3B4D8"/>
    <w:rsid w:val="007B2837"/>
  </w:style>
  <w:style w:type="paragraph" w:customStyle="1" w:styleId="C934FAA489AE4298B2F8D37D8F6CCB1C">
    <w:name w:val="C934FAA489AE4298B2F8D37D8F6CCB1C"/>
    <w:rsid w:val="007B2837"/>
  </w:style>
  <w:style w:type="paragraph" w:customStyle="1" w:styleId="68D73D379A7E4FFD8B60CEA1039AB8EF">
    <w:name w:val="68D73D379A7E4FFD8B60CEA1039AB8EF"/>
    <w:rsid w:val="007B2837"/>
  </w:style>
  <w:style w:type="paragraph" w:customStyle="1" w:styleId="6397A80058754D368B2107CA3FBDD039">
    <w:name w:val="6397A80058754D368B2107CA3FBDD039"/>
    <w:rsid w:val="007B2837"/>
  </w:style>
  <w:style w:type="paragraph" w:customStyle="1" w:styleId="9CEF654A19044B8381902000CB51C25D">
    <w:name w:val="9CEF654A19044B8381902000CB51C25D"/>
    <w:rsid w:val="007B2837"/>
  </w:style>
  <w:style w:type="paragraph" w:customStyle="1" w:styleId="587E322F42F04CE0A70B6E0561C3F9E9">
    <w:name w:val="587E322F42F04CE0A70B6E0561C3F9E9"/>
    <w:rsid w:val="007B2837"/>
  </w:style>
  <w:style w:type="paragraph" w:customStyle="1" w:styleId="A1BFCA7E866D4D8D839FEC66D9FB091F">
    <w:name w:val="A1BFCA7E866D4D8D839FEC66D9FB091F"/>
    <w:rsid w:val="007B2837"/>
  </w:style>
  <w:style w:type="paragraph" w:customStyle="1" w:styleId="EF0D6CEB14EB4788BAB1A897BE3D7BED">
    <w:name w:val="EF0D6CEB14EB4788BAB1A897BE3D7BED"/>
    <w:rsid w:val="007B2837"/>
  </w:style>
  <w:style w:type="paragraph" w:customStyle="1" w:styleId="A4E7BAFA96F84193BCC757E9C38A5AE1">
    <w:name w:val="A4E7BAFA96F84193BCC757E9C38A5AE1"/>
    <w:rsid w:val="007B2837"/>
  </w:style>
  <w:style w:type="paragraph" w:customStyle="1" w:styleId="1C5822366817483093FE07E362E58AC6">
    <w:name w:val="1C5822366817483093FE07E362E58AC6"/>
    <w:rsid w:val="007B2837"/>
  </w:style>
  <w:style w:type="paragraph" w:customStyle="1" w:styleId="B5CA19D8C9044CE9B01E18F9043B2F4B">
    <w:name w:val="B5CA19D8C9044CE9B01E18F9043B2F4B"/>
    <w:rsid w:val="007B2837"/>
  </w:style>
  <w:style w:type="paragraph" w:customStyle="1" w:styleId="B9915D3A4227499A9B7D8F1CE1705224">
    <w:name w:val="B9915D3A4227499A9B7D8F1CE1705224"/>
    <w:rsid w:val="007B2837"/>
  </w:style>
  <w:style w:type="paragraph" w:customStyle="1" w:styleId="DCB080D18D824E39AEC22A53C56EE04E">
    <w:name w:val="DCB080D18D824E39AEC22A53C56EE04E"/>
    <w:rsid w:val="007B2837"/>
  </w:style>
  <w:style w:type="paragraph" w:customStyle="1" w:styleId="375E412FF13A414DBF99471F369B3664">
    <w:name w:val="375E412FF13A414DBF99471F369B3664"/>
    <w:rsid w:val="007B2837"/>
  </w:style>
  <w:style w:type="paragraph" w:customStyle="1" w:styleId="E6AA85C4574640F5A1159A19676E1F9D">
    <w:name w:val="E6AA85C4574640F5A1159A19676E1F9D"/>
    <w:rsid w:val="007B2837"/>
  </w:style>
  <w:style w:type="paragraph" w:customStyle="1" w:styleId="AE59551D3D1A4C49A7E8EE07E75EC4AD">
    <w:name w:val="AE59551D3D1A4C49A7E8EE07E75EC4AD"/>
    <w:rsid w:val="007B2837"/>
  </w:style>
  <w:style w:type="paragraph" w:customStyle="1" w:styleId="2034CACEDA44421E9177758F96B96C64">
    <w:name w:val="2034CACEDA44421E9177758F96B96C64"/>
    <w:rsid w:val="007B2837"/>
  </w:style>
  <w:style w:type="paragraph" w:customStyle="1" w:styleId="9ECC72A7DE3F4FF3A1ACE74DB345D2D5">
    <w:name w:val="9ECC72A7DE3F4FF3A1ACE74DB345D2D5"/>
    <w:rsid w:val="007B2837"/>
  </w:style>
  <w:style w:type="paragraph" w:customStyle="1" w:styleId="E71EE606FFC04C3A8D68F6963C28C39A">
    <w:name w:val="E71EE606FFC04C3A8D68F6963C28C39A"/>
    <w:rsid w:val="007B2837"/>
  </w:style>
  <w:style w:type="paragraph" w:customStyle="1" w:styleId="6DEC21719A53477BB596A1E288C221A9">
    <w:name w:val="6DEC21719A53477BB596A1E288C221A9"/>
    <w:rsid w:val="007B2837"/>
  </w:style>
  <w:style w:type="paragraph" w:customStyle="1" w:styleId="FA76E3F2E7EA43F598AEDA09AEC2CA3E">
    <w:name w:val="FA76E3F2E7EA43F598AEDA09AEC2CA3E"/>
    <w:rsid w:val="007B2837"/>
  </w:style>
  <w:style w:type="paragraph" w:customStyle="1" w:styleId="DADB5EBA1CDB465C9C52E243604F0E18">
    <w:name w:val="DADB5EBA1CDB465C9C52E243604F0E18"/>
    <w:rsid w:val="007B2837"/>
  </w:style>
  <w:style w:type="paragraph" w:customStyle="1" w:styleId="B837485C3B2D4980B9CC3D28C0F34E14">
    <w:name w:val="B837485C3B2D4980B9CC3D28C0F34E14"/>
    <w:rsid w:val="007B2837"/>
  </w:style>
  <w:style w:type="paragraph" w:customStyle="1" w:styleId="355975FD4F4D48BC80417A1C55EA52F0">
    <w:name w:val="355975FD4F4D48BC80417A1C55EA52F0"/>
    <w:rsid w:val="007B2837"/>
  </w:style>
  <w:style w:type="paragraph" w:customStyle="1" w:styleId="ADC7D2D8F52A473095870B5160F6BD24">
    <w:name w:val="ADC7D2D8F52A473095870B5160F6BD24"/>
    <w:rsid w:val="007B2837"/>
  </w:style>
  <w:style w:type="paragraph" w:customStyle="1" w:styleId="BBBE2F8BF5784A1292529D15D0425295">
    <w:name w:val="BBBE2F8BF5784A1292529D15D0425295"/>
    <w:rsid w:val="007B2837"/>
  </w:style>
  <w:style w:type="paragraph" w:customStyle="1" w:styleId="7FB981456DA94CB8B3114DD3A89730E1">
    <w:name w:val="7FB981456DA94CB8B3114DD3A89730E1"/>
    <w:rsid w:val="007B2837"/>
  </w:style>
  <w:style w:type="paragraph" w:customStyle="1" w:styleId="CF3EAE126F924BDE8713031AB1334982">
    <w:name w:val="CF3EAE126F924BDE8713031AB1334982"/>
    <w:rsid w:val="007B2837"/>
  </w:style>
  <w:style w:type="paragraph" w:customStyle="1" w:styleId="29734F382C39438F9BAE4EFFC5AFE0B5">
    <w:name w:val="29734F382C39438F9BAE4EFFC5AFE0B5"/>
    <w:rsid w:val="007B2837"/>
  </w:style>
  <w:style w:type="paragraph" w:customStyle="1" w:styleId="28F606B54BEF4AE1B8A99A7C64AD2DE1">
    <w:name w:val="28F606B54BEF4AE1B8A99A7C64AD2DE1"/>
    <w:rsid w:val="007B2837"/>
  </w:style>
  <w:style w:type="paragraph" w:customStyle="1" w:styleId="6A41B0F8220C45F0872693951AF3AEA1">
    <w:name w:val="6A41B0F8220C45F0872693951AF3AEA1"/>
    <w:rsid w:val="007B2837"/>
  </w:style>
  <w:style w:type="paragraph" w:customStyle="1" w:styleId="4B8BA13D8DCA49298F24FA5554DA4A35">
    <w:name w:val="4B8BA13D8DCA49298F24FA5554DA4A35"/>
    <w:rsid w:val="007B2837"/>
  </w:style>
  <w:style w:type="paragraph" w:customStyle="1" w:styleId="59B8470EC43747839337E0F8D31776CA">
    <w:name w:val="59B8470EC43747839337E0F8D31776CA"/>
    <w:rsid w:val="007B2837"/>
  </w:style>
  <w:style w:type="paragraph" w:customStyle="1" w:styleId="91CD6E99CD7241F79F45D948EC8EF04B">
    <w:name w:val="91CD6E99CD7241F79F45D948EC8EF04B"/>
    <w:rsid w:val="007B2837"/>
  </w:style>
  <w:style w:type="paragraph" w:customStyle="1" w:styleId="BB95E183A9054B889589D22E7B310EF0">
    <w:name w:val="BB95E183A9054B889589D22E7B310EF0"/>
    <w:rsid w:val="007B2837"/>
  </w:style>
  <w:style w:type="paragraph" w:customStyle="1" w:styleId="C40A3D1084D64C4CAC444E31E64A962F">
    <w:name w:val="C40A3D1084D64C4CAC444E31E64A962F"/>
    <w:rsid w:val="007B2837"/>
  </w:style>
  <w:style w:type="paragraph" w:customStyle="1" w:styleId="D22ED6E7F6114CFE8A9A05186DFB5407">
    <w:name w:val="D22ED6E7F6114CFE8A9A05186DFB5407"/>
    <w:rsid w:val="007B2837"/>
  </w:style>
  <w:style w:type="paragraph" w:customStyle="1" w:styleId="4190B99AB57C46FA8147E0350793BF96">
    <w:name w:val="4190B99AB57C46FA8147E0350793BF96"/>
    <w:rsid w:val="007B2837"/>
  </w:style>
  <w:style w:type="paragraph" w:customStyle="1" w:styleId="D4A9AA08F97B4DCB8605908E9A4A03A5">
    <w:name w:val="D4A9AA08F97B4DCB8605908E9A4A03A5"/>
    <w:rsid w:val="007B2837"/>
  </w:style>
  <w:style w:type="paragraph" w:customStyle="1" w:styleId="57386B23D86C4298BA22A8A7E57207C2">
    <w:name w:val="57386B23D86C4298BA22A8A7E57207C2"/>
    <w:rsid w:val="007B2837"/>
  </w:style>
  <w:style w:type="paragraph" w:customStyle="1" w:styleId="8C06959122DF40EAB6E99D74BDEDE250">
    <w:name w:val="8C06959122DF40EAB6E99D74BDEDE250"/>
    <w:rsid w:val="007B2837"/>
  </w:style>
  <w:style w:type="paragraph" w:customStyle="1" w:styleId="19542F44CDD0454BAD23C653E6E2AFEF">
    <w:name w:val="19542F44CDD0454BAD23C653E6E2AFEF"/>
    <w:rsid w:val="007B2837"/>
  </w:style>
  <w:style w:type="paragraph" w:customStyle="1" w:styleId="0C0DF1BC32EE407C88A75879ADBF52BC">
    <w:name w:val="0C0DF1BC32EE407C88A75879ADBF52BC"/>
    <w:rsid w:val="007B2837"/>
  </w:style>
  <w:style w:type="paragraph" w:customStyle="1" w:styleId="8545976E95A549C89C4DECC40BFC3FFF">
    <w:name w:val="8545976E95A549C89C4DECC40BFC3FFF"/>
    <w:rsid w:val="007B2837"/>
  </w:style>
  <w:style w:type="paragraph" w:customStyle="1" w:styleId="5EC15519338A4A8F9AE7BF6109CDDE65">
    <w:name w:val="5EC15519338A4A8F9AE7BF6109CDDE65"/>
    <w:rsid w:val="007B2837"/>
  </w:style>
  <w:style w:type="paragraph" w:customStyle="1" w:styleId="4A410E07DF164C078BCB95BAF3D9E2D5">
    <w:name w:val="4A410E07DF164C078BCB95BAF3D9E2D5"/>
    <w:rsid w:val="007B2837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91F7C99ED14713869BF51DD9FB9670">
    <w:name w:val="6191F7C99ED14713869BF51DD9FB9670"/>
    <w:rsid w:val="007B2837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A410E07DF164C078BCB95BAF3D9E2D51">
    <w:name w:val="4A410E07DF164C078BCB95BAF3D9E2D51"/>
    <w:rsid w:val="007B2837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D81D392EDE14C57984978F2854A6849">
    <w:name w:val="CD81D392EDE14C57984978F2854A6849"/>
    <w:rsid w:val="003312A4"/>
  </w:style>
  <w:style w:type="paragraph" w:customStyle="1" w:styleId="BD217A68AEAA4517B17EDC8D03EED15C">
    <w:name w:val="BD217A68AEAA4517B17EDC8D03EED15C"/>
    <w:rsid w:val="003312A4"/>
  </w:style>
  <w:style w:type="paragraph" w:customStyle="1" w:styleId="F5997AD8EF934E598B00C4589D6C2C8A">
    <w:name w:val="F5997AD8EF934E598B00C4589D6C2C8A"/>
    <w:rsid w:val="003312A4"/>
  </w:style>
  <w:style w:type="paragraph" w:customStyle="1" w:styleId="FD666E5223D34DCC9C3658E56EA11CB1">
    <w:name w:val="FD666E5223D34DCC9C3658E56EA11CB1"/>
    <w:rsid w:val="003312A4"/>
  </w:style>
  <w:style w:type="paragraph" w:customStyle="1" w:styleId="9E6E42CAC0B9469EB5FB723AD179AE85">
    <w:name w:val="9E6E42CAC0B9469EB5FB723AD179AE85"/>
    <w:rsid w:val="003312A4"/>
  </w:style>
  <w:style w:type="paragraph" w:customStyle="1" w:styleId="C92D3074A25E45E4AA638369416B69E1">
    <w:name w:val="C92D3074A25E45E4AA638369416B69E1"/>
    <w:rsid w:val="003312A4"/>
  </w:style>
  <w:style w:type="paragraph" w:customStyle="1" w:styleId="16C3D8A93A5F4D529DA9A3D04ACA2C45">
    <w:name w:val="16C3D8A93A5F4D529DA9A3D04ACA2C45"/>
    <w:rsid w:val="003312A4"/>
  </w:style>
  <w:style w:type="paragraph" w:customStyle="1" w:styleId="8D9B25FB93F54FF897899EF08B092F2E">
    <w:name w:val="8D9B25FB93F54FF897899EF08B092F2E"/>
    <w:rsid w:val="003312A4"/>
  </w:style>
  <w:style w:type="paragraph" w:customStyle="1" w:styleId="C89896CDB27645EA99699BB622AE6724">
    <w:name w:val="C89896CDB27645EA99699BB622AE6724"/>
    <w:rsid w:val="003312A4"/>
  </w:style>
  <w:style w:type="paragraph" w:customStyle="1" w:styleId="1567627A995244EBA9ED9A467F5D3986">
    <w:name w:val="1567627A995244EBA9ED9A467F5D3986"/>
    <w:rsid w:val="003312A4"/>
  </w:style>
  <w:style w:type="paragraph" w:customStyle="1" w:styleId="7C946A5CDACB4B569AE21015D504A496">
    <w:name w:val="7C946A5CDACB4B569AE21015D504A496"/>
    <w:rsid w:val="003312A4"/>
  </w:style>
  <w:style w:type="paragraph" w:customStyle="1" w:styleId="36F46C9CAFE047958A6A1AB781B170BC">
    <w:name w:val="36F46C9CAFE047958A6A1AB781B170BC"/>
    <w:rsid w:val="003312A4"/>
  </w:style>
  <w:style w:type="paragraph" w:customStyle="1" w:styleId="5D36675314E048D086BD65725F293785">
    <w:name w:val="5D36675314E048D086BD65725F293785"/>
    <w:rsid w:val="003312A4"/>
  </w:style>
  <w:style w:type="paragraph" w:customStyle="1" w:styleId="970C030353DB4845850881E3C55F420C">
    <w:name w:val="970C030353DB4845850881E3C55F420C"/>
    <w:rsid w:val="003312A4"/>
  </w:style>
  <w:style w:type="paragraph" w:customStyle="1" w:styleId="8F8E6E983CB9474C85A30211F215CB94">
    <w:name w:val="8F8E6E983CB9474C85A30211F215CB94"/>
    <w:rsid w:val="003312A4"/>
  </w:style>
  <w:style w:type="paragraph" w:customStyle="1" w:styleId="DE5D247DA16944B8B35B042B01A551DF">
    <w:name w:val="DE5D247DA16944B8B35B042B01A551DF"/>
    <w:rsid w:val="003312A4"/>
  </w:style>
  <w:style w:type="paragraph" w:customStyle="1" w:styleId="17D3A6468E954C4AAED99E482C7A1BFC">
    <w:name w:val="17D3A6468E954C4AAED99E482C7A1BFC"/>
    <w:rsid w:val="003312A4"/>
  </w:style>
  <w:style w:type="paragraph" w:customStyle="1" w:styleId="73842CD11D88474C808D530A65B28117">
    <w:name w:val="73842CD11D88474C808D530A65B28117"/>
    <w:rsid w:val="003312A4"/>
  </w:style>
  <w:style w:type="paragraph" w:customStyle="1" w:styleId="6DEEC0A6DF854A248E26F93385F99D1D">
    <w:name w:val="6DEEC0A6DF854A248E26F93385F99D1D"/>
    <w:rsid w:val="003312A4"/>
  </w:style>
  <w:style w:type="paragraph" w:customStyle="1" w:styleId="33675A22B7DE44CA8DC7B1D5B33B3B0A">
    <w:name w:val="33675A22B7DE44CA8DC7B1D5B33B3B0A"/>
    <w:rsid w:val="003312A4"/>
  </w:style>
  <w:style w:type="paragraph" w:customStyle="1" w:styleId="427631FB7CFF4EBB937FF923E2A8452A">
    <w:name w:val="427631FB7CFF4EBB937FF923E2A8452A"/>
    <w:rsid w:val="003312A4"/>
  </w:style>
  <w:style w:type="paragraph" w:customStyle="1" w:styleId="04B54E3696E844DD876A96F94E294AF4">
    <w:name w:val="04B54E3696E844DD876A96F94E294AF4"/>
    <w:rsid w:val="003312A4"/>
  </w:style>
  <w:style w:type="paragraph" w:customStyle="1" w:styleId="49434A5AEBFE4B5A991FBEA9D2A70B05">
    <w:name w:val="49434A5AEBFE4B5A991FBEA9D2A70B05"/>
    <w:rsid w:val="003312A4"/>
  </w:style>
  <w:style w:type="paragraph" w:customStyle="1" w:styleId="03A65C35D3E14E58894B9E2A47659E18">
    <w:name w:val="03A65C35D3E14E58894B9E2A47659E18"/>
    <w:rsid w:val="003312A4"/>
  </w:style>
  <w:style w:type="paragraph" w:customStyle="1" w:styleId="BD2416B8EAF5492B9E98EDF42681CC4F">
    <w:name w:val="BD2416B8EAF5492B9E98EDF42681CC4F"/>
    <w:rsid w:val="003312A4"/>
  </w:style>
  <w:style w:type="paragraph" w:customStyle="1" w:styleId="63BA96C59BFA467AB356DB4160DAFAB2">
    <w:name w:val="63BA96C59BFA467AB356DB4160DAFAB2"/>
    <w:rsid w:val="003312A4"/>
  </w:style>
  <w:style w:type="paragraph" w:customStyle="1" w:styleId="92B5D939DA9F473A9B722958C9D98151">
    <w:name w:val="92B5D939DA9F473A9B722958C9D98151"/>
    <w:rsid w:val="003312A4"/>
  </w:style>
  <w:style w:type="paragraph" w:customStyle="1" w:styleId="852853DA95C64D5CBFFFFAFE4139A593">
    <w:name w:val="852853DA95C64D5CBFFFFAFE4139A593"/>
    <w:rsid w:val="003312A4"/>
  </w:style>
  <w:style w:type="paragraph" w:customStyle="1" w:styleId="2A982AD7EA21461EBDB05C38EDE2C695">
    <w:name w:val="2A982AD7EA21461EBDB05C38EDE2C695"/>
    <w:rsid w:val="003312A4"/>
  </w:style>
  <w:style w:type="paragraph" w:customStyle="1" w:styleId="842D2995B4D6431388A9691DC6E670E3">
    <w:name w:val="842D2995B4D6431388A9691DC6E670E3"/>
    <w:rsid w:val="003312A4"/>
  </w:style>
  <w:style w:type="paragraph" w:customStyle="1" w:styleId="BD9BA473F9E049FA82B15B6C18AC9BCF">
    <w:name w:val="BD9BA473F9E049FA82B15B6C18AC9BCF"/>
    <w:rsid w:val="003312A4"/>
  </w:style>
  <w:style w:type="paragraph" w:customStyle="1" w:styleId="9B0AA534DE754B0D88D89811C19FDCBD">
    <w:name w:val="9B0AA534DE754B0D88D89811C19FDCBD"/>
    <w:rsid w:val="003312A4"/>
  </w:style>
  <w:style w:type="paragraph" w:customStyle="1" w:styleId="21421A9408C640A5AC7AD448F5266B3D">
    <w:name w:val="21421A9408C640A5AC7AD448F5266B3D"/>
    <w:rsid w:val="003312A4"/>
  </w:style>
  <w:style w:type="paragraph" w:customStyle="1" w:styleId="B7E19797E33D4F679EF0D75DE2195EA2">
    <w:name w:val="B7E19797E33D4F679EF0D75DE2195EA2"/>
    <w:rsid w:val="003312A4"/>
  </w:style>
  <w:style w:type="paragraph" w:customStyle="1" w:styleId="1D648F60E49144319662EAEC6BAD0BCD">
    <w:name w:val="1D648F60E49144319662EAEC6BAD0BCD"/>
    <w:rsid w:val="003312A4"/>
  </w:style>
  <w:style w:type="paragraph" w:customStyle="1" w:styleId="837B950AF4EC45DBBD16D03B16EB16E7">
    <w:name w:val="837B950AF4EC45DBBD16D03B16EB16E7"/>
    <w:rsid w:val="003312A4"/>
  </w:style>
  <w:style w:type="paragraph" w:customStyle="1" w:styleId="592FDFF17B7E4057831AD714C9404FB7">
    <w:name w:val="592FDFF17B7E4057831AD714C9404FB7"/>
    <w:rsid w:val="003312A4"/>
  </w:style>
  <w:style w:type="paragraph" w:customStyle="1" w:styleId="EA2BB5D4A37B4FC896AD8E7E432A89D6">
    <w:name w:val="EA2BB5D4A37B4FC896AD8E7E432A89D6"/>
    <w:rsid w:val="003312A4"/>
  </w:style>
  <w:style w:type="paragraph" w:customStyle="1" w:styleId="48F70EF593154BCD9C00B251CC22A65F">
    <w:name w:val="48F70EF593154BCD9C00B251CC22A65F"/>
    <w:rsid w:val="003312A4"/>
  </w:style>
  <w:style w:type="paragraph" w:customStyle="1" w:styleId="4CC2E44395F441BD91E54AB2C4362608">
    <w:name w:val="4CC2E44395F441BD91E54AB2C4362608"/>
    <w:rsid w:val="003312A4"/>
  </w:style>
  <w:style w:type="paragraph" w:customStyle="1" w:styleId="6BDB734646BF4B31814D0BBA34849946">
    <w:name w:val="6BDB734646BF4B31814D0BBA34849946"/>
    <w:rsid w:val="003312A4"/>
  </w:style>
  <w:style w:type="paragraph" w:customStyle="1" w:styleId="E7DA557B061846389B85903E1B3E6E38">
    <w:name w:val="E7DA557B061846389B85903E1B3E6E38"/>
    <w:rsid w:val="003312A4"/>
  </w:style>
  <w:style w:type="paragraph" w:customStyle="1" w:styleId="F1895FFB5370470BBCB9B9C2CCB5867E">
    <w:name w:val="F1895FFB5370470BBCB9B9C2CCB5867E"/>
    <w:rsid w:val="003312A4"/>
  </w:style>
  <w:style w:type="paragraph" w:customStyle="1" w:styleId="BA77CE83A56842558FB7380B7164AC90">
    <w:name w:val="BA77CE83A56842558FB7380B7164AC90"/>
    <w:rsid w:val="003F5FB6"/>
  </w:style>
  <w:style w:type="paragraph" w:customStyle="1" w:styleId="688E564F1091458F80701085C1D623DB">
    <w:name w:val="688E564F1091458F80701085C1D623DB"/>
    <w:rsid w:val="003F5FB6"/>
  </w:style>
  <w:style w:type="paragraph" w:customStyle="1" w:styleId="22828CDD0D2948E0BEC153F08D3C8B3F">
    <w:name w:val="22828CDD0D2948E0BEC153F08D3C8B3F"/>
    <w:rsid w:val="003F5F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31DA-60FD-41FE-A615-7346197ED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fb-xpert.dotx</Template>
  <TotalTime>0</TotalTime>
  <Pages>1</Pages>
  <Words>429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3128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Yvonne-Test Voigt</cp:lastModifiedBy>
  <cp:revision>10</cp:revision>
  <cp:lastPrinted>2014-07-31T03:16:00Z</cp:lastPrinted>
  <dcterms:created xsi:type="dcterms:W3CDTF">2016-08-31T07:43:00Z</dcterms:created>
  <dcterms:modified xsi:type="dcterms:W3CDTF">2018-04-16T07:17:00Z</dcterms:modified>
</cp:coreProperties>
</file>