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8DC" w:rsidRDefault="00C953CF" w:rsidP="00C838DC">
      <w:pPr>
        <w:rPr>
          <w:b/>
          <w:caps/>
          <w:noProof/>
          <w:sz w:val="22"/>
          <w:szCs w:val="28"/>
          <w:lang w:val="en-US"/>
        </w:rPr>
      </w:pPr>
      <w:r>
        <w:rPr>
          <w:b/>
          <w:caps/>
          <w:noProof/>
          <w:sz w:val="22"/>
          <w:szCs w:val="28"/>
          <w:lang w:val="en-US"/>
        </w:rPr>
        <w:t>Kammerberufe</w:t>
      </w:r>
    </w:p>
    <w:p w:rsidR="00FD254C" w:rsidRPr="00C838DC" w:rsidRDefault="00FD254C" w:rsidP="00C838DC">
      <w:pPr>
        <w:rPr>
          <w:b/>
          <w:caps/>
          <w:noProof/>
          <w:sz w:val="22"/>
          <w:szCs w:val="2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9"/>
        <w:gridCol w:w="113"/>
        <w:gridCol w:w="3093"/>
      </w:tblGrid>
      <w:tr w:rsidR="00C838DC" w:rsidRPr="00C838DC" w:rsidTr="00C713E1">
        <w:trPr>
          <w:trHeight w:val="283"/>
        </w:trPr>
        <w:tc>
          <w:tcPr>
            <w:tcW w:w="9355" w:type="dxa"/>
            <w:gridSpan w:val="3"/>
            <w:shd w:val="clear" w:color="auto" w:fill="auto"/>
            <w:vAlign w:val="center"/>
          </w:tcPr>
          <w:p w:rsidR="00C838DC" w:rsidRPr="00C838DC" w:rsidRDefault="00C838DC" w:rsidP="006B37D5">
            <w:pPr>
              <w:pStyle w:val="berschrift2Rot"/>
            </w:pPr>
            <w:r w:rsidRPr="006B37D5">
              <w:t>Beraterdaten</w:t>
            </w:r>
          </w:p>
        </w:tc>
      </w:tr>
      <w:tr w:rsidR="00C838DC" w:rsidRPr="00C838DC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217698612"/>
              <w:placeholder>
                <w:docPart w:val="F683D70898934B7CAF686FB9A9948935"/>
              </w:placeholder>
              <w:text/>
            </w:sdtPr>
            <w:sdtEndPr/>
            <w:sdtContent>
              <w:p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577021753"/>
            <w:placeholder>
              <w:docPart w:val="6C59967B2CD449718B66533053F47A18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614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BCA-Nummer</w:t>
            </w:r>
          </w:p>
        </w:tc>
      </w:tr>
      <w:tr w:rsidR="00C838DC" w:rsidRPr="00C838DC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585182652"/>
              <w:placeholder>
                <w:docPart w:val="61CF8BDA679548F58EE4302A2AB70D5E"/>
              </w:placeholder>
              <w:text/>
            </w:sdtPr>
            <w:sdtEndPr/>
            <w:sdtContent>
              <w:p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255947321"/>
            <w:placeholder>
              <w:docPart w:val="63CEDAF5614E4377AFA1E682AE232AD3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614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E-Mail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Telefon</w:t>
            </w:r>
          </w:p>
        </w:tc>
      </w:tr>
    </w:tbl>
    <w:p w:rsidR="00C838DC" w:rsidRDefault="00C838DC" w:rsidP="00C838DC">
      <w:pPr>
        <w:rPr>
          <w:color w:val="000000"/>
          <w:szCs w:val="1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1413"/>
        <w:gridCol w:w="113"/>
        <w:gridCol w:w="3093"/>
      </w:tblGrid>
      <w:tr w:rsidR="00C838DC" w:rsidRPr="00C838DC" w:rsidTr="00C713E1">
        <w:trPr>
          <w:trHeight w:val="283"/>
        </w:trPr>
        <w:tc>
          <w:tcPr>
            <w:tcW w:w="9355" w:type="dxa"/>
            <w:gridSpan w:val="5"/>
            <w:shd w:val="clear" w:color="auto" w:fill="auto"/>
            <w:vAlign w:val="center"/>
          </w:tcPr>
          <w:p w:rsidR="00C838DC" w:rsidRPr="00C838DC" w:rsidRDefault="00C838DC" w:rsidP="006B37D5">
            <w:pPr>
              <w:pStyle w:val="berschrift2Rot"/>
            </w:pPr>
            <w:r w:rsidRPr="00C838DC">
              <w:t>Mandantendaten</w:t>
            </w:r>
          </w:p>
        </w:tc>
      </w:tr>
      <w:tr w:rsidR="00C838DC" w:rsidRPr="00C838DC" w:rsidTr="00C713E1">
        <w:trPr>
          <w:trHeight w:val="283"/>
        </w:trPr>
        <w:sdt>
          <w:sdtPr>
            <w:id w:val="-1753818972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9355" w:type="dxa"/>
                <w:gridSpan w:val="5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9355" w:type="dxa"/>
            <w:gridSpan w:val="5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Name/Vorname/Anrede</w:t>
            </w:r>
          </w:p>
        </w:tc>
      </w:tr>
      <w:tr w:rsidR="00C838DC" w:rsidRPr="00C838DC" w:rsidTr="00C713E1">
        <w:trPr>
          <w:trHeight w:val="283"/>
        </w:trPr>
        <w:sdt>
          <w:sdtPr>
            <w:id w:val="-1453782126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107316070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393617382"/>
            <w:placeholder>
              <w:docPart w:val="41A18963052243C295980D283E943A32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61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Straße, Hausnummer</w:t>
            </w:r>
          </w:p>
        </w:tc>
        <w:tc>
          <w:tcPr>
            <w:tcW w:w="117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Ort</w:t>
            </w:r>
          </w:p>
        </w:tc>
      </w:tr>
      <w:tr w:rsidR="00461E96" w:rsidRPr="00C838DC" w:rsidTr="00C713E1">
        <w:trPr>
          <w:trHeight w:val="227"/>
        </w:trPr>
        <w:tc>
          <w:tcPr>
            <w:tcW w:w="4619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7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226438" w:rsidRPr="00C838DC" w:rsidTr="00C713E1">
        <w:trPr>
          <w:trHeight w:val="283"/>
        </w:trPr>
        <w:sdt>
          <w:sdtPr>
            <w:id w:val="15104937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226438" w:rsidRPr="00C838DC" w:rsidRDefault="00226438" w:rsidP="00C713E1"/>
        </w:tc>
        <w:sdt>
          <w:sdtPr>
            <w:id w:val="14955343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226438" w:rsidRPr="00C838DC" w:rsidRDefault="00226438" w:rsidP="00C713E1"/>
        </w:tc>
        <w:sdt>
          <w:sdtPr>
            <w:id w:val="-2549075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</w:tr>
      <w:tr w:rsidR="00226438" w:rsidRPr="00C838DC" w:rsidTr="00C713E1">
        <w:trPr>
          <w:trHeight w:val="227"/>
        </w:trPr>
        <w:tc>
          <w:tcPr>
            <w:tcW w:w="4619" w:type="dxa"/>
            <w:vAlign w:val="center"/>
          </w:tcPr>
          <w:p w:rsidR="00226438" w:rsidRPr="00C838DC" w:rsidRDefault="00226438" w:rsidP="00226438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Abweichender Versicherungsort (Straße, Hausnummer)</w:t>
            </w:r>
          </w:p>
        </w:tc>
        <w:tc>
          <w:tcPr>
            <w:tcW w:w="117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Ort</w:t>
            </w:r>
          </w:p>
        </w:tc>
      </w:tr>
      <w:tr w:rsidR="00C838DC" w:rsidRPr="00C838DC" w:rsidTr="00C713E1">
        <w:trPr>
          <w:trHeight w:val="283"/>
        </w:trPr>
        <w:sdt>
          <w:sdtPr>
            <w:id w:val="1116411429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75918428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gridSpan w:val="3"/>
                <w:shd w:val="clear" w:color="auto" w:fill="E9E9E9" w:themeFill="accent4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619" w:type="dxa"/>
            <w:vAlign w:val="center"/>
          </w:tcPr>
          <w:p w:rsidR="00C838DC" w:rsidRPr="00C838DC" w:rsidRDefault="00FD254C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Website</w:t>
            </w:r>
          </w:p>
        </w:tc>
        <w:tc>
          <w:tcPr>
            <w:tcW w:w="117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gridSpan w:val="3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Geburtsdatum</w:t>
            </w:r>
          </w:p>
        </w:tc>
      </w:tr>
    </w:tbl>
    <w:p w:rsidR="00C838DC" w:rsidRDefault="00C838DC" w:rsidP="00C838DC">
      <w:pPr>
        <w:rPr>
          <w:b/>
        </w:rPr>
      </w:pPr>
    </w:p>
    <w:p w:rsidR="00FD254C" w:rsidRDefault="00FD254C" w:rsidP="00FD254C">
      <w:pPr>
        <w:pStyle w:val="berschrift2Rot"/>
      </w:pPr>
      <w:r>
        <w:t>Laufzeit</w:t>
      </w: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4619"/>
      </w:tblGrid>
      <w:tr w:rsidR="00FD254C" w:rsidRPr="00C838DC" w:rsidTr="00FD254C">
        <w:trPr>
          <w:trHeight w:val="283"/>
        </w:trPr>
        <w:sdt>
          <w:sdtPr>
            <w:id w:val="-2058460643"/>
            <w:placeholder>
              <w:docPart w:val="305A4725D2F843268961FEF064E37DB5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FD254C" w:rsidRPr="00C838DC" w:rsidRDefault="00FD254C" w:rsidP="00FD254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FD254C" w:rsidRPr="00C838DC" w:rsidRDefault="00FD254C" w:rsidP="00FD254C"/>
        </w:tc>
        <w:sdt>
          <w:sdtPr>
            <w:id w:val="1313998603"/>
            <w:placeholder>
              <w:docPart w:val="305A4725D2F843268961FEF064E37DB5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 w:themeFill="accent4"/>
                <w:vAlign w:val="center"/>
              </w:tcPr>
              <w:p w:rsidR="00FD254C" w:rsidRPr="00C838DC" w:rsidRDefault="00FD254C" w:rsidP="00FD254C">
                <w:r w:rsidRPr="00C838DC">
                  <w:t xml:space="preserve"> </w:t>
                </w:r>
              </w:p>
            </w:tc>
          </w:sdtContent>
        </w:sdt>
      </w:tr>
      <w:tr w:rsidR="00FD254C" w:rsidRPr="00C838DC" w:rsidTr="00FD254C">
        <w:trPr>
          <w:trHeight w:val="227"/>
        </w:trPr>
        <w:tc>
          <w:tcPr>
            <w:tcW w:w="4619" w:type="dxa"/>
            <w:vAlign w:val="center"/>
          </w:tcPr>
          <w:p w:rsidR="00FD254C" w:rsidRPr="00C838DC" w:rsidRDefault="00FD254C" w:rsidP="00FD254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Versicherungsbegi</w:t>
            </w:r>
            <w:r w:rsidRPr="00FD254C">
              <w:rPr>
                <w:sz w:val="13"/>
                <w:szCs w:val="14"/>
              </w:rPr>
              <w:t>nn</w:t>
            </w:r>
          </w:p>
        </w:tc>
        <w:tc>
          <w:tcPr>
            <w:tcW w:w="117" w:type="dxa"/>
            <w:vAlign w:val="center"/>
          </w:tcPr>
          <w:p w:rsidR="00FD254C" w:rsidRPr="00C838DC" w:rsidRDefault="00FD254C" w:rsidP="00FD254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:rsidR="00FD254C" w:rsidRPr="00C838DC" w:rsidRDefault="00FD254C" w:rsidP="00FD254C">
            <w:pPr>
              <w:spacing w:line="200" w:lineRule="exact"/>
              <w:rPr>
                <w:sz w:val="13"/>
                <w:szCs w:val="14"/>
              </w:rPr>
            </w:pPr>
            <w:r w:rsidRPr="00FD254C">
              <w:rPr>
                <w:sz w:val="13"/>
                <w:szCs w:val="14"/>
              </w:rPr>
              <w:t>Versicherungsablauf</w:t>
            </w:r>
          </w:p>
        </w:tc>
      </w:tr>
    </w:tbl>
    <w:p w:rsidR="00FD254C" w:rsidRDefault="00FD254C" w:rsidP="00C838DC">
      <w:pPr>
        <w:rPr>
          <w:b/>
        </w:rPr>
      </w:pPr>
    </w:p>
    <w:p w:rsidR="00C953CF" w:rsidRDefault="005A7732" w:rsidP="00C953CF">
      <w:pPr>
        <w:pStyle w:val="berschrift2Rot"/>
      </w:pPr>
      <w:r>
        <w:t>Risikoauswahl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C953CF" w:rsidTr="00ED6DC6">
        <w:trPr>
          <w:trHeight w:val="283"/>
        </w:trPr>
        <w:tc>
          <w:tcPr>
            <w:tcW w:w="9356" w:type="dxa"/>
            <w:shd w:val="clear" w:color="auto" w:fill="auto"/>
            <w:vAlign w:val="center"/>
          </w:tcPr>
          <w:p w:rsidR="00C953CF" w:rsidRPr="00C953CF" w:rsidRDefault="00672E36" w:rsidP="00C953CF">
            <w:pPr>
              <w:tabs>
                <w:tab w:val="left" w:pos="3261"/>
                <w:tab w:val="left" w:pos="6120"/>
              </w:tabs>
              <w:rPr>
                <w:b/>
              </w:rPr>
            </w:pPr>
            <w:sdt>
              <w:sdtPr>
                <w:id w:val="-208221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3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3CF">
              <w:t xml:space="preserve"> </w:t>
            </w:r>
            <w:r w:rsidR="00C953CF" w:rsidRPr="00C953CF">
              <w:t xml:space="preserve">Rechtsanwalt (RA) </w:t>
            </w:r>
            <w:r w:rsidR="00C953CF">
              <w:rPr>
                <w:b/>
              </w:rPr>
              <w:tab/>
            </w:r>
            <w:sdt>
              <w:sdtPr>
                <w:rPr>
                  <w:b/>
                </w:rPr>
                <w:id w:val="96346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3C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953CF">
              <w:rPr>
                <w:b/>
              </w:rPr>
              <w:t xml:space="preserve"> </w:t>
            </w:r>
            <w:r w:rsidR="00C953CF" w:rsidRPr="00C953CF">
              <w:t xml:space="preserve">Patentanwalt </w:t>
            </w:r>
            <w:r w:rsidR="00C953CF">
              <w:rPr>
                <w:b/>
              </w:rPr>
              <w:tab/>
            </w:r>
            <w:sdt>
              <w:sdtPr>
                <w:rPr>
                  <w:b/>
                </w:rPr>
                <w:id w:val="-32836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3C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953CF">
              <w:rPr>
                <w:b/>
              </w:rPr>
              <w:t xml:space="preserve"> </w:t>
            </w:r>
            <w:r w:rsidR="00C953CF" w:rsidRPr="00C953CF">
              <w:t xml:space="preserve">vereidigter Buchprüfer (vBP) </w:t>
            </w:r>
          </w:p>
          <w:p w:rsidR="00C953CF" w:rsidRPr="00C953CF" w:rsidRDefault="00672E36" w:rsidP="00C953CF">
            <w:pPr>
              <w:tabs>
                <w:tab w:val="left" w:pos="3261"/>
                <w:tab w:val="left" w:pos="6120"/>
              </w:tabs>
            </w:pPr>
            <w:sdt>
              <w:sdtPr>
                <w:rPr>
                  <w:b/>
                </w:rPr>
                <w:id w:val="-116655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3C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953CF">
              <w:rPr>
                <w:b/>
              </w:rPr>
              <w:t xml:space="preserve"> </w:t>
            </w:r>
            <w:r w:rsidR="00C953CF" w:rsidRPr="00C953CF">
              <w:t xml:space="preserve">Notar </w:t>
            </w:r>
            <w:r w:rsidR="00C953CF">
              <w:rPr>
                <w:b/>
              </w:rPr>
              <w:tab/>
            </w:r>
            <w:sdt>
              <w:sdtPr>
                <w:rPr>
                  <w:b/>
                </w:rPr>
                <w:id w:val="-182504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3C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953CF">
              <w:rPr>
                <w:b/>
              </w:rPr>
              <w:t xml:space="preserve"> </w:t>
            </w:r>
            <w:r w:rsidR="00C953CF" w:rsidRPr="00C953CF">
              <w:t xml:space="preserve">Steuerberater (StB) </w:t>
            </w:r>
            <w:r w:rsidR="00C953CF">
              <w:rPr>
                <w:b/>
              </w:rPr>
              <w:tab/>
            </w:r>
            <w:sdt>
              <w:sdtPr>
                <w:rPr>
                  <w:b/>
                </w:rPr>
                <w:id w:val="-201096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3C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953CF">
              <w:rPr>
                <w:b/>
              </w:rPr>
              <w:t xml:space="preserve"> </w:t>
            </w:r>
            <w:r w:rsidR="00C953CF" w:rsidRPr="00C953CF">
              <w:t xml:space="preserve">Wirtschaftsprüfer (WP) </w:t>
            </w:r>
          </w:p>
          <w:p w:rsidR="00C953CF" w:rsidRPr="00C953CF" w:rsidRDefault="00672E36" w:rsidP="00C953CF">
            <w:pPr>
              <w:tabs>
                <w:tab w:val="left" w:pos="3261"/>
                <w:tab w:val="left" w:pos="6120"/>
              </w:tabs>
            </w:pPr>
            <w:sdt>
              <w:sdtPr>
                <w:rPr>
                  <w:b/>
                </w:rPr>
                <w:id w:val="-156209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3C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953CF">
              <w:rPr>
                <w:b/>
              </w:rPr>
              <w:t xml:space="preserve"> </w:t>
            </w:r>
            <w:r w:rsidR="00C953CF" w:rsidRPr="00C953CF">
              <w:t xml:space="preserve">Wirtschaftsprüfungsgesellschaft </w:t>
            </w:r>
            <w:r w:rsidR="00C953CF">
              <w:rPr>
                <w:b/>
              </w:rPr>
              <w:tab/>
            </w:r>
            <w:sdt>
              <w:sdtPr>
                <w:rPr>
                  <w:b/>
                </w:rPr>
                <w:id w:val="3023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3C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953CF">
              <w:rPr>
                <w:b/>
              </w:rPr>
              <w:t xml:space="preserve"> </w:t>
            </w:r>
            <w:r w:rsidR="00C953CF" w:rsidRPr="00C953CF">
              <w:t xml:space="preserve">Buchprüfungsgesellschaft </w:t>
            </w:r>
            <w:r w:rsidR="00C953CF">
              <w:rPr>
                <w:b/>
              </w:rPr>
              <w:tab/>
            </w:r>
            <w:sdt>
              <w:sdtPr>
                <w:rPr>
                  <w:b/>
                </w:rPr>
                <w:id w:val="-111389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3C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953CF">
              <w:rPr>
                <w:b/>
              </w:rPr>
              <w:t xml:space="preserve"> </w:t>
            </w:r>
            <w:r w:rsidR="00C953CF" w:rsidRPr="00C953CF">
              <w:t xml:space="preserve">Steuerberatungsgesellschaft </w:t>
            </w:r>
          </w:p>
          <w:p w:rsidR="00C953CF" w:rsidRDefault="00672E36" w:rsidP="00C953CF">
            <w:pPr>
              <w:tabs>
                <w:tab w:val="left" w:pos="3261"/>
                <w:tab w:val="left" w:pos="6120"/>
              </w:tabs>
            </w:pPr>
            <w:sdt>
              <w:sdtPr>
                <w:rPr>
                  <w:b/>
                </w:rPr>
                <w:id w:val="-29537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3C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953CF">
              <w:rPr>
                <w:b/>
              </w:rPr>
              <w:t xml:space="preserve"> </w:t>
            </w:r>
            <w:r w:rsidR="00C953CF" w:rsidRPr="00C953CF">
              <w:t>Rechtsanwaltsgesellschaft</w:t>
            </w:r>
          </w:p>
        </w:tc>
      </w:tr>
    </w:tbl>
    <w:p w:rsidR="00C953CF" w:rsidRDefault="00C953CF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4619"/>
      </w:tblGrid>
      <w:tr w:rsidR="00C953CF" w:rsidRPr="00C838DC" w:rsidTr="00ED6DC6">
        <w:trPr>
          <w:trHeight w:val="283"/>
        </w:trPr>
        <w:sdt>
          <w:sdtPr>
            <w:id w:val="697905725"/>
            <w:placeholder>
              <w:docPart w:val="CFEBDD2112B4439D8A7E828E0D85E30B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953CF" w:rsidRPr="00C838DC" w:rsidRDefault="00C953CF" w:rsidP="00ED6DC6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C953CF" w:rsidRPr="00C838DC" w:rsidRDefault="00C953CF" w:rsidP="00ED6DC6"/>
        </w:tc>
        <w:sdt>
          <w:sdtPr>
            <w:id w:val="-1780482718"/>
            <w:placeholder>
              <w:docPart w:val="CFEBDD2112B4439D8A7E828E0D85E30B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 w:themeFill="accent4"/>
                <w:vAlign w:val="center"/>
              </w:tcPr>
              <w:p w:rsidR="00C953CF" w:rsidRPr="00C838DC" w:rsidRDefault="00C953CF" w:rsidP="00ED6DC6">
                <w:r w:rsidRPr="00C838DC">
                  <w:t xml:space="preserve"> </w:t>
                </w:r>
              </w:p>
            </w:tc>
          </w:sdtContent>
        </w:sdt>
      </w:tr>
      <w:tr w:rsidR="00C953CF" w:rsidRPr="00C838DC" w:rsidTr="00ED6DC6">
        <w:trPr>
          <w:trHeight w:val="227"/>
        </w:trPr>
        <w:tc>
          <w:tcPr>
            <w:tcW w:w="4619" w:type="dxa"/>
            <w:vAlign w:val="center"/>
          </w:tcPr>
          <w:p w:rsidR="00C953CF" w:rsidRPr="00C838DC" w:rsidRDefault="00C953CF" w:rsidP="00ED6DC6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Erstmalige Bestellung/Zulassung</w:t>
            </w:r>
          </w:p>
        </w:tc>
        <w:tc>
          <w:tcPr>
            <w:tcW w:w="117" w:type="dxa"/>
            <w:vAlign w:val="center"/>
          </w:tcPr>
          <w:p w:rsidR="00C953CF" w:rsidRPr="00C838DC" w:rsidRDefault="00C953CF" w:rsidP="00ED6DC6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:rsidR="00C953CF" w:rsidRPr="00C838DC" w:rsidRDefault="00C953CF" w:rsidP="00ED6DC6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Datum erstmalige eigene hauptberufliche Praxis</w:t>
            </w:r>
          </w:p>
        </w:tc>
      </w:tr>
      <w:tr w:rsidR="00C953CF" w:rsidRPr="00C838DC" w:rsidTr="00ED6DC6">
        <w:trPr>
          <w:trHeight w:val="283"/>
        </w:trPr>
        <w:sdt>
          <w:sdtPr>
            <w:id w:val="166681128"/>
            <w:placeholder>
              <w:docPart w:val="641989EE28DD41F08EDF881D8B629AAB"/>
            </w:placeholder>
            <w:text/>
          </w:sdtPr>
          <w:sdtEndPr/>
          <w:sdtContent>
            <w:tc>
              <w:tcPr>
                <w:tcW w:w="9355" w:type="dxa"/>
                <w:gridSpan w:val="3"/>
                <w:shd w:val="clear" w:color="auto" w:fill="E9E9E9"/>
                <w:vAlign w:val="center"/>
              </w:tcPr>
              <w:p w:rsidR="00C953CF" w:rsidRPr="00C838DC" w:rsidRDefault="00C953CF" w:rsidP="00ED6DC6">
                <w:r w:rsidRPr="00C838DC">
                  <w:t xml:space="preserve"> </w:t>
                </w:r>
              </w:p>
            </w:tc>
          </w:sdtContent>
        </w:sdt>
      </w:tr>
      <w:tr w:rsidR="00C953CF" w:rsidRPr="00C838DC" w:rsidTr="00ED6DC6">
        <w:trPr>
          <w:trHeight w:val="227"/>
        </w:trPr>
        <w:tc>
          <w:tcPr>
            <w:tcW w:w="9355" w:type="dxa"/>
            <w:gridSpan w:val="3"/>
            <w:vAlign w:val="center"/>
          </w:tcPr>
          <w:p w:rsidR="00C953CF" w:rsidRPr="00C838DC" w:rsidRDefault="00C953CF" w:rsidP="00ED6DC6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 xml:space="preserve">Anschrift </w:t>
            </w:r>
            <w:r w:rsidRPr="00C953CF">
              <w:rPr>
                <w:sz w:val="13"/>
                <w:szCs w:val="14"/>
              </w:rPr>
              <w:t>Berufskammer</w:t>
            </w:r>
          </w:p>
        </w:tc>
      </w:tr>
    </w:tbl>
    <w:p w:rsidR="00C953CF" w:rsidRDefault="00C953CF" w:rsidP="00C838DC">
      <w:pPr>
        <w:rPr>
          <w:b/>
        </w:rPr>
      </w:pPr>
    </w:p>
    <w:p w:rsidR="00D85B62" w:rsidRDefault="00B85E28" w:rsidP="00D85B62">
      <w:pPr>
        <w:pStyle w:val="berschrift2Rot"/>
      </w:pPr>
      <w:r>
        <w:t>T</w:t>
      </w:r>
      <w:r w:rsidR="00D85B62">
        <w:t>ätige Personen (laufendes Jahr)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42"/>
        <w:gridCol w:w="708"/>
        <w:gridCol w:w="142"/>
        <w:gridCol w:w="2410"/>
        <w:gridCol w:w="142"/>
        <w:gridCol w:w="2693"/>
      </w:tblGrid>
      <w:tr w:rsidR="00D85B62" w:rsidTr="00D85B62">
        <w:trPr>
          <w:trHeight w:val="283"/>
        </w:trPr>
        <w:tc>
          <w:tcPr>
            <w:tcW w:w="3119" w:type="dxa"/>
            <w:shd w:val="clear" w:color="auto" w:fill="auto"/>
            <w:vAlign w:val="center"/>
          </w:tcPr>
          <w:p w:rsidR="00D85B62" w:rsidRDefault="00D85B62" w:rsidP="00ED6DC6">
            <w:pPr>
              <w:pStyle w:val="Bold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85B62" w:rsidRDefault="00D85B62" w:rsidP="00ED6DC6">
            <w:pPr>
              <w:pStyle w:val="Bold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5B62" w:rsidRPr="00CD25E8" w:rsidRDefault="00D85B62" w:rsidP="00ED6DC6">
            <w:pPr>
              <w:pStyle w:val="Bold"/>
              <w:rPr>
                <w:b w:val="0"/>
              </w:rPr>
            </w:pPr>
            <w:r w:rsidRPr="00CD25E8">
              <w:rPr>
                <w:b w:val="0"/>
              </w:rPr>
              <w:t>Anzahl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D85B62" w:rsidRPr="00CD25E8" w:rsidRDefault="00D85B62" w:rsidP="00ED6DC6">
            <w:pPr>
              <w:pStyle w:val="Bold"/>
              <w:rPr>
                <w:b w:val="0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D85B62" w:rsidRPr="00CD25E8" w:rsidRDefault="00B85E28" w:rsidP="00ED6DC6">
            <w:pPr>
              <w:pStyle w:val="Bold"/>
              <w:rPr>
                <w:b w:val="0"/>
              </w:rPr>
            </w:pPr>
            <w:r w:rsidRPr="00CD25E8">
              <w:rPr>
                <w:b w:val="0"/>
              </w:rPr>
              <w:t>Berufsqualifikation</w:t>
            </w:r>
          </w:p>
        </w:tc>
      </w:tr>
      <w:tr w:rsidR="00D85B62" w:rsidTr="00D85B62">
        <w:trPr>
          <w:trHeight w:hRule="exact" w:val="57"/>
        </w:trPr>
        <w:tc>
          <w:tcPr>
            <w:tcW w:w="3119" w:type="dxa"/>
            <w:shd w:val="clear" w:color="auto" w:fill="auto"/>
            <w:vAlign w:val="center"/>
          </w:tcPr>
          <w:p w:rsidR="00D85B62" w:rsidRDefault="00D85B62" w:rsidP="00ED6DC6">
            <w:pPr>
              <w:pStyle w:val="Bold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85B62" w:rsidRDefault="00D85B62" w:rsidP="00ED6DC6">
            <w:pPr>
              <w:pStyle w:val="Bold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5B62" w:rsidRDefault="00D85B62" w:rsidP="00ED6DC6">
            <w:pPr>
              <w:pStyle w:val="Bold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85B62" w:rsidRDefault="00D85B62" w:rsidP="00ED6DC6">
            <w:pPr>
              <w:pStyle w:val="Bold"/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D85B62" w:rsidRDefault="00D85B62" w:rsidP="00ED6DC6">
            <w:pPr>
              <w:pStyle w:val="Bold"/>
            </w:pPr>
          </w:p>
        </w:tc>
      </w:tr>
      <w:tr w:rsidR="00D85B62" w:rsidTr="00D85B62">
        <w:trPr>
          <w:trHeight w:val="283"/>
        </w:trPr>
        <w:tc>
          <w:tcPr>
            <w:tcW w:w="3119" w:type="dxa"/>
            <w:shd w:val="clear" w:color="auto" w:fill="auto"/>
            <w:vAlign w:val="center"/>
          </w:tcPr>
          <w:p w:rsidR="00D85B62" w:rsidRPr="00B85E28" w:rsidRDefault="00B85E28" w:rsidP="00B85E28">
            <w:r>
              <w:t>Inhaber, Partner, Sozien, Teilhaber: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D85B62" w:rsidRDefault="00D85B62" w:rsidP="00D85B62"/>
        </w:tc>
        <w:sdt>
          <w:sdtPr>
            <w:id w:val="-183459578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08" w:type="dxa"/>
                <w:shd w:val="clear" w:color="auto" w:fill="E9E9E9"/>
                <w:vAlign w:val="center"/>
              </w:tcPr>
              <w:p w:rsidR="00D85B62" w:rsidRDefault="00D85B62" w:rsidP="00D85B6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D85B62" w:rsidRDefault="00D85B62" w:rsidP="00D85B62"/>
        </w:tc>
        <w:sdt>
          <w:sdtPr>
            <w:id w:val="80466992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245" w:type="dxa"/>
                <w:gridSpan w:val="3"/>
                <w:shd w:val="clear" w:color="auto" w:fill="E9E9E9"/>
                <w:vAlign w:val="center"/>
              </w:tcPr>
              <w:p w:rsidR="00D85B62" w:rsidRDefault="00D85B62" w:rsidP="00D85B62">
                <w:r>
                  <w:t xml:space="preserve"> </w:t>
                </w:r>
              </w:p>
            </w:tc>
          </w:sdtContent>
        </w:sdt>
      </w:tr>
      <w:tr w:rsidR="00D85B62" w:rsidTr="00ED6DC6">
        <w:trPr>
          <w:trHeight w:hRule="exact" w:val="57"/>
        </w:trPr>
        <w:tc>
          <w:tcPr>
            <w:tcW w:w="3119" w:type="dxa"/>
            <w:shd w:val="clear" w:color="auto" w:fill="auto"/>
            <w:vAlign w:val="center"/>
          </w:tcPr>
          <w:p w:rsidR="00D85B62" w:rsidRDefault="00D85B62" w:rsidP="00B85E28"/>
        </w:tc>
        <w:tc>
          <w:tcPr>
            <w:tcW w:w="142" w:type="dxa"/>
            <w:shd w:val="clear" w:color="auto" w:fill="auto"/>
            <w:vAlign w:val="center"/>
          </w:tcPr>
          <w:p w:rsidR="00D85B62" w:rsidRDefault="00D85B62" w:rsidP="00ED6DC6">
            <w:pPr>
              <w:pStyle w:val="Bold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5B62" w:rsidRDefault="00D85B62" w:rsidP="00ED6DC6">
            <w:pPr>
              <w:pStyle w:val="Bold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85B62" w:rsidRDefault="00D85B62" w:rsidP="00ED6DC6">
            <w:pPr>
              <w:pStyle w:val="Bold"/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D85B62" w:rsidRDefault="00D85B62" w:rsidP="00ED6DC6">
            <w:pPr>
              <w:pStyle w:val="Bold"/>
            </w:pPr>
          </w:p>
        </w:tc>
      </w:tr>
      <w:tr w:rsidR="00D85B62" w:rsidTr="00ED6DC6">
        <w:trPr>
          <w:trHeight w:val="283"/>
        </w:trPr>
        <w:tc>
          <w:tcPr>
            <w:tcW w:w="3119" w:type="dxa"/>
            <w:shd w:val="clear" w:color="auto" w:fill="auto"/>
            <w:vAlign w:val="center"/>
          </w:tcPr>
          <w:p w:rsidR="00D85B62" w:rsidRPr="00B85E28" w:rsidRDefault="00B85E28" w:rsidP="00B85E28">
            <w:r>
              <w:t>Angestellte, freie Berufsträger: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D85B62" w:rsidRDefault="00D85B62" w:rsidP="00ED6DC6"/>
        </w:tc>
        <w:sdt>
          <w:sdtPr>
            <w:id w:val="588279991"/>
            <w:placeholder>
              <w:docPart w:val="98C9CF2437554D4A9C9850203CB8875C"/>
            </w:placeholder>
            <w:text/>
          </w:sdtPr>
          <w:sdtEndPr/>
          <w:sdtContent>
            <w:tc>
              <w:tcPr>
                <w:tcW w:w="708" w:type="dxa"/>
                <w:shd w:val="clear" w:color="auto" w:fill="E9E9E9"/>
                <w:vAlign w:val="center"/>
              </w:tcPr>
              <w:p w:rsidR="00D85B62" w:rsidRDefault="00D85B62" w:rsidP="00ED6DC6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D85B62" w:rsidRDefault="00D85B62" w:rsidP="00ED6DC6"/>
        </w:tc>
        <w:sdt>
          <w:sdtPr>
            <w:id w:val="1824623481"/>
            <w:placeholder>
              <w:docPart w:val="98C9CF2437554D4A9C9850203CB8875C"/>
            </w:placeholder>
            <w:text/>
          </w:sdtPr>
          <w:sdtEndPr/>
          <w:sdtContent>
            <w:tc>
              <w:tcPr>
                <w:tcW w:w="5245" w:type="dxa"/>
                <w:gridSpan w:val="3"/>
                <w:shd w:val="clear" w:color="auto" w:fill="E9E9E9"/>
                <w:vAlign w:val="center"/>
              </w:tcPr>
              <w:p w:rsidR="00D85B62" w:rsidRDefault="00D85B62" w:rsidP="00ED6DC6">
                <w:r>
                  <w:t xml:space="preserve"> </w:t>
                </w:r>
              </w:p>
            </w:tc>
          </w:sdtContent>
        </w:sdt>
      </w:tr>
      <w:tr w:rsidR="00D85B62" w:rsidTr="00ED6DC6">
        <w:trPr>
          <w:trHeight w:hRule="exact" w:val="57"/>
        </w:trPr>
        <w:tc>
          <w:tcPr>
            <w:tcW w:w="3119" w:type="dxa"/>
            <w:shd w:val="clear" w:color="auto" w:fill="auto"/>
            <w:vAlign w:val="center"/>
          </w:tcPr>
          <w:p w:rsidR="00D85B62" w:rsidRDefault="00D85B62" w:rsidP="00B85E28"/>
        </w:tc>
        <w:tc>
          <w:tcPr>
            <w:tcW w:w="142" w:type="dxa"/>
            <w:shd w:val="clear" w:color="auto" w:fill="auto"/>
            <w:vAlign w:val="center"/>
          </w:tcPr>
          <w:p w:rsidR="00D85B62" w:rsidRDefault="00D85B62" w:rsidP="00ED6DC6">
            <w:pPr>
              <w:pStyle w:val="Bold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5B62" w:rsidRDefault="00D85B62" w:rsidP="00ED6DC6">
            <w:pPr>
              <w:pStyle w:val="Bold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85B62" w:rsidRDefault="00D85B62" w:rsidP="00ED6DC6">
            <w:pPr>
              <w:pStyle w:val="Bold"/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D85B62" w:rsidRDefault="00D85B62" w:rsidP="00ED6DC6">
            <w:pPr>
              <w:pStyle w:val="Bold"/>
            </w:pPr>
          </w:p>
        </w:tc>
      </w:tr>
      <w:tr w:rsidR="00D85B62" w:rsidTr="00ED6DC6">
        <w:trPr>
          <w:trHeight w:val="283"/>
        </w:trPr>
        <w:tc>
          <w:tcPr>
            <w:tcW w:w="3119" w:type="dxa"/>
            <w:shd w:val="clear" w:color="auto" w:fill="auto"/>
            <w:vAlign w:val="center"/>
          </w:tcPr>
          <w:p w:rsidR="00D85B62" w:rsidRPr="00B85E28" w:rsidRDefault="00B85E28" w:rsidP="00B85E28">
            <w:r>
              <w:t>Sonstige Mitarbeiter (Vollzeit):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D85B62" w:rsidRDefault="00D85B62" w:rsidP="00ED6DC6"/>
        </w:tc>
        <w:sdt>
          <w:sdtPr>
            <w:id w:val="-505050964"/>
            <w:placeholder>
              <w:docPart w:val="85FFDD35A2FB4C7BA2A928C9BD210ADB"/>
            </w:placeholder>
            <w:text/>
          </w:sdtPr>
          <w:sdtEndPr/>
          <w:sdtContent>
            <w:tc>
              <w:tcPr>
                <w:tcW w:w="708" w:type="dxa"/>
                <w:shd w:val="clear" w:color="auto" w:fill="E9E9E9"/>
                <w:vAlign w:val="center"/>
              </w:tcPr>
              <w:p w:rsidR="00D85B62" w:rsidRDefault="00D85B62" w:rsidP="00ED6DC6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D85B62" w:rsidRDefault="00D85B62" w:rsidP="00ED6DC6"/>
        </w:tc>
        <w:sdt>
          <w:sdtPr>
            <w:id w:val="-1790196796"/>
            <w:placeholder>
              <w:docPart w:val="85FFDD35A2FB4C7BA2A928C9BD210ADB"/>
            </w:placeholder>
            <w:text/>
          </w:sdtPr>
          <w:sdtEndPr/>
          <w:sdtContent>
            <w:tc>
              <w:tcPr>
                <w:tcW w:w="5245" w:type="dxa"/>
                <w:gridSpan w:val="3"/>
                <w:shd w:val="clear" w:color="auto" w:fill="E9E9E9"/>
                <w:vAlign w:val="center"/>
              </w:tcPr>
              <w:p w:rsidR="00D85B62" w:rsidRDefault="00D85B62" w:rsidP="00ED6DC6">
                <w:r>
                  <w:t xml:space="preserve"> </w:t>
                </w:r>
              </w:p>
            </w:tc>
          </w:sdtContent>
        </w:sdt>
      </w:tr>
      <w:tr w:rsidR="00D85B62" w:rsidTr="00ED6DC6">
        <w:trPr>
          <w:trHeight w:hRule="exact" w:val="57"/>
        </w:trPr>
        <w:tc>
          <w:tcPr>
            <w:tcW w:w="3119" w:type="dxa"/>
            <w:shd w:val="clear" w:color="auto" w:fill="auto"/>
            <w:vAlign w:val="center"/>
          </w:tcPr>
          <w:p w:rsidR="00D85B62" w:rsidRDefault="00D85B62" w:rsidP="00B85E28"/>
        </w:tc>
        <w:tc>
          <w:tcPr>
            <w:tcW w:w="142" w:type="dxa"/>
            <w:shd w:val="clear" w:color="auto" w:fill="auto"/>
            <w:vAlign w:val="center"/>
          </w:tcPr>
          <w:p w:rsidR="00D85B62" w:rsidRDefault="00D85B62" w:rsidP="00ED6DC6">
            <w:pPr>
              <w:pStyle w:val="Bold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5B62" w:rsidRDefault="00D85B62" w:rsidP="00ED6DC6">
            <w:pPr>
              <w:pStyle w:val="Bold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85B62" w:rsidRDefault="00D85B62" w:rsidP="00ED6DC6">
            <w:pPr>
              <w:pStyle w:val="Bold"/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D85B62" w:rsidRDefault="00D85B62" w:rsidP="00ED6DC6">
            <w:pPr>
              <w:pStyle w:val="Bold"/>
            </w:pPr>
          </w:p>
        </w:tc>
      </w:tr>
      <w:tr w:rsidR="00D85B62" w:rsidTr="00ED6DC6">
        <w:trPr>
          <w:trHeight w:val="283"/>
        </w:trPr>
        <w:tc>
          <w:tcPr>
            <w:tcW w:w="3119" w:type="dxa"/>
            <w:shd w:val="clear" w:color="auto" w:fill="auto"/>
            <w:vAlign w:val="center"/>
          </w:tcPr>
          <w:p w:rsidR="00D85B62" w:rsidRPr="00B85E28" w:rsidRDefault="00B85E28" w:rsidP="00B85E28">
            <w:r>
              <w:t>Sonstige Mitarbeiter (Teilzeit):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D85B62" w:rsidRDefault="00D85B62" w:rsidP="00ED6DC6"/>
        </w:tc>
        <w:sdt>
          <w:sdtPr>
            <w:id w:val="1706287801"/>
            <w:placeholder>
              <w:docPart w:val="FF8C01FF003C4DAF9AB6F35A0988572E"/>
            </w:placeholder>
            <w:text/>
          </w:sdtPr>
          <w:sdtEndPr/>
          <w:sdtContent>
            <w:tc>
              <w:tcPr>
                <w:tcW w:w="708" w:type="dxa"/>
                <w:shd w:val="clear" w:color="auto" w:fill="E9E9E9"/>
                <w:vAlign w:val="center"/>
              </w:tcPr>
              <w:p w:rsidR="00D85B62" w:rsidRDefault="00D85B62" w:rsidP="00ED6DC6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D85B62" w:rsidRDefault="00D85B62" w:rsidP="00ED6DC6"/>
        </w:tc>
        <w:sdt>
          <w:sdtPr>
            <w:id w:val="805049351"/>
            <w:placeholder>
              <w:docPart w:val="FF8C01FF003C4DAF9AB6F35A0988572E"/>
            </w:placeholder>
            <w:text/>
          </w:sdtPr>
          <w:sdtEndPr/>
          <w:sdtContent>
            <w:tc>
              <w:tcPr>
                <w:tcW w:w="5245" w:type="dxa"/>
                <w:gridSpan w:val="3"/>
                <w:shd w:val="clear" w:color="auto" w:fill="E9E9E9"/>
                <w:vAlign w:val="center"/>
              </w:tcPr>
              <w:p w:rsidR="00D85B62" w:rsidRDefault="00D85B62" w:rsidP="00ED6DC6">
                <w:r>
                  <w:t xml:space="preserve"> </w:t>
                </w:r>
              </w:p>
            </w:tc>
          </w:sdtContent>
        </w:sdt>
      </w:tr>
      <w:tr w:rsidR="00B85E28" w:rsidTr="005C1967">
        <w:trPr>
          <w:trHeight w:hRule="exact" w:val="389"/>
        </w:trPr>
        <w:tc>
          <w:tcPr>
            <w:tcW w:w="3119" w:type="dxa"/>
            <w:shd w:val="clear" w:color="auto" w:fill="auto"/>
            <w:vAlign w:val="center"/>
          </w:tcPr>
          <w:p w:rsidR="00B85E28" w:rsidRDefault="00B85E28" w:rsidP="00B85E28"/>
        </w:tc>
        <w:tc>
          <w:tcPr>
            <w:tcW w:w="142" w:type="dxa"/>
            <w:shd w:val="clear" w:color="auto" w:fill="auto"/>
            <w:vAlign w:val="center"/>
          </w:tcPr>
          <w:p w:rsidR="00B85E28" w:rsidRDefault="00B85E28" w:rsidP="00ED6DC6"/>
        </w:tc>
        <w:tc>
          <w:tcPr>
            <w:tcW w:w="708" w:type="dxa"/>
            <w:shd w:val="clear" w:color="auto" w:fill="auto"/>
            <w:vAlign w:val="center"/>
          </w:tcPr>
          <w:p w:rsidR="00B85E28" w:rsidRDefault="00B85E28" w:rsidP="00ED6DC6"/>
        </w:tc>
        <w:tc>
          <w:tcPr>
            <w:tcW w:w="142" w:type="dxa"/>
            <w:shd w:val="clear" w:color="auto" w:fill="auto"/>
            <w:vAlign w:val="center"/>
          </w:tcPr>
          <w:p w:rsidR="00B85E28" w:rsidRDefault="00B85E28" w:rsidP="00ED6DC6"/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B85E28" w:rsidRDefault="00B85E28" w:rsidP="00ED6DC6"/>
        </w:tc>
      </w:tr>
      <w:tr w:rsidR="00B85E28" w:rsidTr="00ED6DC6">
        <w:trPr>
          <w:trHeight w:val="283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B85E28" w:rsidRPr="00B85E28" w:rsidRDefault="00B85E28" w:rsidP="005C1967">
            <w:r>
              <w:t xml:space="preserve">Üben Sie Ihren Beruf nach außen hin gemeinschaftlich aus? </w:t>
            </w:r>
          </w:p>
        </w:tc>
      </w:tr>
      <w:tr w:rsidR="00B85E28" w:rsidTr="00ED6DC6">
        <w:trPr>
          <w:trHeight w:hRule="exact" w:val="57"/>
        </w:trPr>
        <w:tc>
          <w:tcPr>
            <w:tcW w:w="3119" w:type="dxa"/>
            <w:shd w:val="clear" w:color="auto" w:fill="auto"/>
            <w:vAlign w:val="center"/>
          </w:tcPr>
          <w:p w:rsidR="00B85E28" w:rsidRDefault="00B85E28" w:rsidP="00ED6DC6">
            <w:pPr>
              <w:pStyle w:val="Bold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85E28" w:rsidRDefault="00B85E28" w:rsidP="00ED6DC6">
            <w:pPr>
              <w:pStyle w:val="Bold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5E28" w:rsidRDefault="00B85E28" w:rsidP="00ED6DC6">
            <w:pPr>
              <w:pStyle w:val="Bold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85E28" w:rsidRDefault="00B85E28" w:rsidP="00ED6DC6">
            <w:pPr>
              <w:pStyle w:val="Bold"/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B85E28" w:rsidRDefault="00B85E28" w:rsidP="00ED6DC6">
            <w:pPr>
              <w:pStyle w:val="Bold"/>
            </w:pPr>
          </w:p>
        </w:tc>
      </w:tr>
      <w:tr w:rsidR="00B85E28" w:rsidTr="00B85E28">
        <w:trPr>
          <w:trHeight w:val="283"/>
        </w:trPr>
        <w:tc>
          <w:tcPr>
            <w:tcW w:w="3119" w:type="dxa"/>
            <w:shd w:val="clear" w:color="auto" w:fill="auto"/>
            <w:vAlign w:val="center"/>
          </w:tcPr>
          <w:p w:rsidR="00B85E28" w:rsidRPr="00CD25E8" w:rsidRDefault="00672E36" w:rsidP="00B85E28">
            <w:pPr>
              <w:pStyle w:val="Bold"/>
              <w:rPr>
                <w:b w:val="0"/>
              </w:rPr>
            </w:pPr>
            <w:sdt>
              <w:sdtPr>
                <w:rPr>
                  <w:b w:val="0"/>
                </w:rPr>
                <w:id w:val="209975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E28" w:rsidRPr="00CD25E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B85E28" w:rsidRPr="00CD25E8">
              <w:rPr>
                <w:b w:val="0"/>
              </w:rPr>
              <w:t xml:space="preserve"> ja, mit (Name &amp; Qualifikation) 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B85E28" w:rsidRPr="00CD25E8" w:rsidRDefault="00B85E28" w:rsidP="00B85E28">
            <w:pPr>
              <w:pStyle w:val="Bold"/>
              <w:rPr>
                <w:b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5E28" w:rsidRPr="00CD25E8" w:rsidRDefault="00B85E28" w:rsidP="00B85E28">
            <w:pPr>
              <w:pStyle w:val="Bold"/>
              <w:rPr>
                <w:b w:val="0"/>
              </w:rPr>
            </w:pPr>
            <w:r w:rsidRPr="00CD25E8">
              <w:rPr>
                <w:b w:val="0"/>
              </w:rPr>
              <w:t>seit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B85E28" w:rsidRPr="00CD25E8" w:rsidRDefault="00B85E28" w:rsidP="00B85E28">
            <w:pPr>
              <w:pStyle w:val="Bold"/>
              <w:rPr>
                <w:b w:val="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85E28" w:rsidRPr="00CD25E8" w:rsidRDefault="00B85E28" w:rsidP="00B85E28">
            <w:pPr>
              <w:pStyle w:val="Bold"/>
              <w:rPr>
                <w:b w:val="0"/>
              </w:rPr>
            </w:pPr>
            <w:r w:rsidRPr="00CD25E8">
              <w:rPr>
                <w:b w:val="0"/>
              </w:rPr>
              <w:t>Versicherungsschein-Nr.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B85E28" w:rsidRPr="00CD25E8" w:rsidRDefault="00B85E28" w:rsidP="00B85E28">
            <w:pPr>
              <w:pStyle w:val="Bold"/>
              <w:rPr>
                <w:b w:val="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85E28" w:rsidRPr="00CD25E8" w:rsidRDefault="00B85E28" w:rsidP="00B85E28">
            <w:pPr>
              <w:pStyle w:val="Bold"/>
              <w:rPr>
                <w:b w:val="0"/>
              </w:rPr>
            </w:pPr>
            <w:r w:rsidRPr="00CD25E8">
              <w:rPr>
                <w:b w:val="0"/>
              </w:rPr>
              <w:t>Versicherer</w:t>
            </w:r>
          </w:p>
        </w:tc>
      </w:tr>
      <w:tr w:rsidR="00B85E28" w:rsidTr="00ED6DC6">
        <w:trPr>
          <w:trHeight w:hRule="exact" w:val="57"/>
        </w:trPr>
        <w:tc>
          <w:tcPr>
            <w:tcW w:w="3119" w:type="dxa"/>
            <w:shd w:val="clear" w:color="auto" w:fill="auto"/>
            <w:vAlign w:val="center"/>
          </w:tcPr>
          <w:p w:rsidR="00B85E28" w:rsidRDefault="00B85E28" w:rsidP="00ED6DC6"/>
        </w:tc>
        <w:tc>
          <w:tcPr>
            <w:tcW w:w="142" w:type="dxa"/>
            <w:shd w:val="clear" w:color="auto" w:fill="auto"/>
            <w:vAlign w:val="center"/>
          </w:tcPr>
          <w:p w:rsidR="00B85E28" w:rsidRDefault="00B85E28" w:rsidP="00ED6DC6">
            <w:pPr>
              <w:pStyle w:val="Bold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5E28" w:rsidRDefault="00B85E28" w:rsidP="00ED6DC6">
            <w:pPr>
              <w:pStyle w:val="Bold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85E28" w:rsidRDefault="00B85E28" w:rsidP="00ED6DC6">
            <w:pPr>
              <w:pStyle w:val="Bold"/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B85E28" w:rsidRDefault="00B85E28" w:rsidP="00ED6DC6">
            <w:pPr>
              <w:pStyle w:val="Bold"/>
            </w:pPr>
          </w:p>
        </w:tc>
      </w:tr>
      <w:tr w:rsidR="00B85E28" w:rsidTr="00B85E28">
        <w:trPr>
          <w:trHeight w:val="283"/>
        </w:trPr>
        <w:sdt>
          <w:sdtPr>
            <w:id w:val="-109385252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119" w:type="dxa"/>
                <w:shd w:val="clear" w:color="auto" w:fill="E9E9E9"/>
                <w:vAlign w:val="center"/>
              </w:tcPr>
              <w:p w:rsidR="00B85E28" w:rsidRPr="00B85E28" w:rsidRDefault="00B85E28" w:rsidP="00B85E28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B85E28" w:rsidRDefault="00B85E28" w:rsidP="00ED6DC6"/>
        </w:tc>
        <w:sdt>
          <w:sdtPr>
            <w:id w:val="-260383103"/>
            <w:placeholder>
              <w:docPart w:val="5F32B4FD7D154E4892D122869BA4C1DA"/>
            </w:placeholder>
            <w:text/>
          </w:sdtPr>
          <w:sdtEndPr/>
          <w:sdtContent>
            <w:tc>
              <w:tcPr>
                <w:tcW w:w="708" w:type="dxa"/>
                <w:shd w:val="clear" w:color="auto" w:fill="E9E9E9"/>
                <w:vAlign w:val="center"/>
              </w:tcPr>
              <w:p w:rsidR="00B85E28" w:rsidRDefault="00B85E28" w:rsidP="00ED6DC6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B85E28" w:rsidRDefault="00B85E28" w:rsidP="00ED6DC6"/>
        </w:tc>
        <w:sdt>
          <w:sdtPr>
            <w:id w:val="112141927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410" w:type="dxa"/>
                <w:shd w:val="clear" w:color="auto" w:fill="E9E9E9"/>
                <w:vAlign w:val="center"/>
              </w:tcPr>
              <w:p w:rsidR="00B85E28" w:rsidRDefault="00B85E28" w:rsidP="00B85E28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B85E28" w:rsidRDefault="00B85E28" w:rsidP="00ED6DC6"/>
        </w:tc>
        <w:sdt>
          <w:sdtPr>
            <w:id w:val="-98839224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3" w:type="dxa"/>
                <w:shd w:val="clear" w:color="auto" w:fill="E9E9E9"/>
                <w:vAlign w:val="center"/>
              </w:tcPr>
              <w:p w:rsidR="00B85E28" w:rsidRDefault="00B85E28" w:rsidP="00B85E28">
                <w:r>
                  <w:t xml:space="preserve"> </w:t>
                </w:r>
              </w:p>
            </w:tc>
          </w:sdtContent>
        </w:sdt>
      </w:tr>
      <w:tr w:rsidR="00B85E28" w:rsidTr="00ED6DC6">
        <w:trPr>
          <w:trHeight w:hRule="exact" w:val="57"/>
        </w:trPr>
        <w:tc>
          <w:tcPr>
            <w:tcW w:w="3119" w:type="dxa"/>
            <w:shd w:val="clear" w:color="auto" w:fill="auto"/>
            <w:vAlign w:val="center"/>
          </w:tcPr>
          <w:p w:rsidR="00B85E28" w:rsidRDefault="00B85E28" w:rsidP="00ED6DC6"/>
        </w:tc>
        <w:tc>
          <w:tcPr>
            <w:tcW w:w="142" w:type="dxa"/>
            <w:shd w:val="clear" w:color="auto" w:fill="auto"/>
            <w:vAlign w:val="center"/>
          </w:tcPr>
          <w:p w:rsidR="00B85E28" w:rsidRDefault="00B85E28" w:rsidP="00ED6DC6">
            <w:pPr>
              <w:pStyle w:val="Bold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5E28" w:rsidRDefault="00B85E28" w:rsidP="00ED6DC6">
            <w:pPr>
              <w:pStyle w:val="Bold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85E28" w:rsidRDefault="00B85E28" w:rsidP="00ED6DC6">
            <w:pPr>
              <w:pStyle w:val="Bold"/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B85E28" w:rsidRDefault="00B85E28" w:rsidP="00ED6DC6">
            <w:pPr>
              <w:pStyle w:val="Bold"/>
            </w:pPr>
          </w:p>
        </w:tc>
      </w:tr>
      <w:tr w:rsidR="00B85E28" w:rsidTr="00B85E28">
        <w:trPr>
          <w:trHeight w:val="283"/>
        </w:trPr>
        <w:sdt>
          <w:sdtPr>
            <w:id w:val="52745475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119" w:type="dxa"/>
                <w:shd w:val="clear" w:color="auto" w:fill="E9E9E9"/>
                <w:vAlign w:val="center"/>
              </w:tcPr>
              <w:p w:rsidR="00B85E28" w:rsidRPr="00B85E28" w:rsidRDefault="00B85E28" w:rsidP="00B85E28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B85E28" w:rsidRDefault="00B85E28" w:rsidP="00ED6DC6"/>
        </w:tc>
        <w:sdt>
          <w:sdtPr>
            <w:id w:val="-1874998443"/>
            <w:placeholder>
              <w:docPart w:val="AF1FA95F946446FEBBB5DCE35DDEED09"/>
            </w:placeholder>
            <w:text/>
          </w:sdtPr>
          <w:sdtEndPr/>
          <w:sdtContent>
            <w:tc>
              <w:tcPr>
                <w:tcW w:w="708" w:type="dxa"/>
                <w:shd w:val="clear" w:color="auto" w:fill="E9E9E9"/>
                <w:vAlign w:val="center"/>
              </w:tcPr>
              <w:p w:rsidR="00B85E28" w:rsidRDefault="00B85E28" w:rsidP="00ED6DC6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B85E28" w:rsidRDefault="00B85E28" w:rsidP="00ED6DC6"/>
        </w:tc>
        <w:sdt>
          <w:sdtPr>
            <w:id w:val="176742356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410" w:type="dxa"/>
                <w:shd w:val="clear" w:color="auto" w:fill="E9E9E9"/>
                <w:vAlign w:val="center"/>
              </w:tcPr>
              <w:p w:rsidR="00B85E28" w:rsidRDefault="00B85E28" w:rsidP="00B85E28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B85E28" w:rsidRDefault="00B85E28" w:rsidP="00ED6DC6"/>
        </w:tc>
        <w:sdt>
          <w:sdtPr>
            <w:id w:val="-187930347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3" w:type="dxa"/>
                <w:shd w:val="clear" w:color="auto" w:fill="E9E9E9"/>
                <w:vAlign w:val="center"/>
              </w:tcPr>
              <w:p w:rsidR="00B85E28" w:rsidRDefault="00B85E28" w:rsidP="00B85E28">
                <w:r>
                  <w:t xml:space="preserve"> </w:t>
                </w:r>
              </w:p>
            </w:tc>
          </w:sdtContent>
        </w:sdt>
      </w:tr>
      <w:tr w:rsidR="00B85E28" w:rsidTr="00ED6DC6">
        <w:trPr>
          <w:trHeight w:hRule="exact" w:val="57"/>
        </w:trPr>
        <w:tc>
          <w:tcPr>
            <w:tcW w:w="3119" w:type="dxa"/>
            <w:shd w:val="clear" w:color="auto" w:fill="auto"/>
            <w:vAlign w:val="center"/>
          </w:tcPr>
          <w:p w:rsidR="00B85E28" w:rsidRDefault="00B85E28" w:rsidP="00ED6DC6"/>
        </w:tc>
        <w:tc>
          <w:tcPr>
            <w:tcW w:w="142" w:type="dxa"/>
            <w:shd w:val="clear" w:color="auto" w:fill="auto"/>
            <w:vAlign w:val="center"/>
          </w:tcPr>
          <w:p w:rsidR="00B85E28" w:rsidRDefault="00B85E28" w:rsidP="00ED6DC6">
            <w:pPr>
              <w:pStyle w:val="Bold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5E28" w:rsidRDefault="00B85E28" w:rsidP="00ED6DC6">
            <w:pPr>
              <w:pStyle w:val="Bold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85E28" w:rsidRDefault="00B85E28" w:rsidP="00ED6DC6">
            <w:pPr>
              <w:pStyle w:val="Bold"/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B85E28" w:rsidRDefault="00B85E28" w:rsidP="00ED6DC6">
            <w:pPr>
              <w:pStyle w:val="Bold"/>
            </w:pPr>
          </w:p>
        </w:tc>
      </w:tr>
      <w:tr w:rsidR="00B85E28" w:rsidTr="00B85E28">
        <w:trPr>
          <w:trHeight w:val="283"/>
        </w:trPr>
        <w:sdt>
          <w:sdtPr>
            <w:id w:val="-62006967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119" w:type="dxa"/>
                <w:shd w:val="clear" w:color="auto" w:fill="E9E9E9"/>
                <w:vAlign w:val="center"/>
              </w:tcPr>
              <w:p w:rsidR="00B85E28" w:rsidRPr="00B85E28" w:rsidRDefault="00B85E28" w:rsidP="00B85E28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B85E28" w:rsidRDefault="00B85E28" w:rsidP="00ED6DC6"/>
        </w:tc>
        <w:sdt>
          <w:sdtPr>
            <w:id w:val="1906575598"/>
            <w:placeholder>
              <w:docPart w:val="7310D6000A9E42C59E1A13EC612CDD9D"/>
            </w:placeholder>
            <w:text/>
          </w:sdtPr>
          <w:sdtEndPr/>
          <w:sdtContent>
            <w:tc>
              <w:tcPr>
                <w:tcW w:w="708" w:type="dxa"/>
                <w:shd w:val="clear" w:color="auto" w:fill="E9E9E9"/>
                <w:vAlign w:val="center"/>
              </w:tcPr>
              <w:p w:rsidR="00B85E28" w:rsidRDefault="00B85E28" w:rsidP="00ED6DC6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B85E28" w:rsidRDefault="00B85E28" w:rsidP="00ED6DC6"/>
        </w:tc>
        <w:sdt>
          <w:sdtPr>
            <w:id w:val="205557834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410" w:type="dxa"/>
                <w:shd w:val="clear" w:color="auto" w:fill="E9E9E9"/>
                <w:vAlign w:val="center"/>
              </w:tcPr>
              <w:p w:rsidR="00B85E28" w:rsidRDefault="00B85E28" w:rsidP="00B85E28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B85E28" w:rsidRDefault="00B85E28" w:rsidP="00ED6DC6"/>
        </w:tc>
        <w:sdt>
          <w:sdtPr>
            <w:id w:val="-172159313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3" w:type="dxa"/>
                <w:shd w:val="clear" w:color="auto" w:fill="E9E9E9"/>
                <w:vAlign w:val="center"/>
              </w:tcPr>
              <w:p w:rsidR="00B85E28" w:rsidRDefault="00B85E28" w:rsidP="00B85E28">
                <w:r>
                  <w:t xml:space="preserve"> </w:t>
                </w:r>
              </w:p>
            </w:tc>
          </w:sdtContent>
        </w:sdt>
      </w:tr>
    </w:tbl>
    <w:p w:rsidR="00B85E28" w:rsidRPr="00CD25E8" w:rsidRDefault="00B85E28" w:rsidP="00C838DC">
      <w:r w:rsidRPr="00CD25E8">
        <w:t>In Sozietät tätige Rechtsanwälte versichern sich selbstständig. Zur Erhaltung des vollen Versicherungsschutzes ist es erforderlich, dass die Sozien seit Beginn der Sozietät gleich hoch versichert sind.</w:t>
      </w:r>
    </w:p>
    <w:p w:rsidR="00B85E28" w:rsidRDefault="00B85E28">
      <w:pPr>
        <w:spacing w:line="240" w:lineRule="auto"/>
        <w:rPr>
          <w:b/>
        </w:rPr>
      </w:pPr>
      <w:r>
        <w:rPr>
          <w:b/>
        </w:rPr>
        <w:br w:type="page"/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1559"/>
        <w:gridCol w:w="1276"/>
      </w:tblGrid>
      <w:tr w:rsidR="00B85E28" w:rsidTr="00B85E28">
        <w:trPr>
          <w:trHeight w:val="141"/>
        </w:trPr>
        <w:tc>
          <w:tcPr>
            <w:tcW w:w="8080" w:type="dxa"/>
            <w:gridSpan w:val="3"/>
            <w:vMerge w:val="restart"/>
            <w:shd w:val="clear" w:color="auto" w:fill="auto"/>
            <w:vAlign w:val="center"/>
          </w:tcPr>
          <w:p w:rsidR="00B85E28" w:rsidRDefault="00B85E28" w:rsidP="00B85E28">
            <w:r>
              <w:lastRenderedPageBreak/>
              <w:t xml:space="preserve">Anzahl der Wirtschaftsprüfer, vereidigten Buchprüfer und StB, die als Mitglied des Vorstandes, als </w:t>
            </w:r>
            <w:r w:rsidR="004F7DA8">
              <w:br/>
            </w:r>
            <w:r>
              <w:t>Geschäftsführer oder Teilhaber tätig sind</w:t>
            </w:r>
            <w:r w:rsidR="005C1967"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E28" w:rsidRDefault="00B85E28" w:rsidP="00ED6DC6">
            <w:pPr>
              <w:pStyle w:val="Bold"/>
            </w:pPr>
          </w:p>
        </w:tc>
      </w:tr>
      <w:tr w:rsidR="00B85E28" w:rsidTr="00B85E28">
        <w:trPr>
          <w:trHeight w:val="141"/>
        </w:trPr>
        <w:tc>
          <w:tcPr>
            <w:tcW w:w="8080" w:type="dxa"/>
            <w:gridSpan w:val="3"/>
            <w:vMerge/>
            <w:shd w:val="clear" w:color="auto" w:fill="auto"/>
            <w:vAlign w:val="center"/>
          </w:tcPr>
          <w:p w:rsidR="00B85E28" w:rsidRDefault="00B85E28" w:rsidP="00B85E28"/>
        </w:tc>
        <w:sdt>
          <w:sdtPr>
            <w:id w:val="-598107314"/>
            <w:placeholder>
              <w:docPart w:val="858F06B3768F4C018101B4CBA96A2B2E"/>
            </w:placeholder>
            <w:showingPlcHdr/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B85E28" w:rsidRDefault="00607269" w:rsidP="00607269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85E28" w:rsidTr="00B85E28">
        <w:trPr>
          <w:trHeight w:hRule="exact" w:val="57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B85E28" w:rsidRDefault="00B85E28" w:rsidP="00ED6DC6">
            <w:pPr>
              <w:pStyle w:val="Bold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E28" w:rsidRDefault="00B85E28" w:rsidP="00ED6DC6">
            <w:pPr>
              <w:pStyle w:val="Bold"/>
            </w:pPr>
          </w:p>
        </w:tc>
      </w:tr>
      <w:tr w:rsidR="00B85E28" w:rsidTr="00B85E28">
        <w:trPr>
          <w:trHeight w:val="283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B85E28" w:rsidRDefault="00B85E28" w:rsidP="00B85E28">
            <w:r>
              <w:t xml:space="preserve">Üben in der Gesellschaft tätige Berufsangehörige daneben eine eigene Praxis aus (in eigenem Namen </w:t>
            </w:r>
          </w:p>
          <w:p w:rsidR="00B85E28" w:rsidRDefault="00B85E28" w:rsidP="00B85E28">
            <w:r>
              <w:t xml:space="preserve">und auf eigene Rechnung)?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85E28" w:rsidRDefault="00672E36" w:rsidP="00B85E28">
            <w:sdt>
              <w:sdtPr>
                <w:id w:val="-88371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E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5E28" w:rsidRPr="00C838DC">
              <w:t xml:space="preserve"> Nein     </w:t>
            </w:r>
            <w:sdt>
              <w:sdtPr>
                <w:id w:val="-84454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E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5E28" w:rsidRPr="00C838DC">
              <w:t xml:space="preserve"> Ja</w:t>
            </w:r>
          </w:p>
        </w:tc>
      </w:tr>
      <w:tr w:rsidR="00B85E28" w:rsidTr="004F7DA8">
        <w:trPr>
          <w:trHeight w:hRule="exact" w:val="57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B85E28" w:rsidRDefault="00B85E28" w:rsidP="00ED6DC6"/>
        </w:tc>
        <w:tc>
          <w:tcPr>
            <w:tcW w:w="1276" w:type="dxa"/>
            <w:shd w:val="clear" w:color="auto" w:fill="auto"/>
            <w:vAlign w:val="bottom"/>
          </w:tcPr>
          <w:p w:rsidR="00B85E28" w:rsidRDefault="00B85E28" w:rsidP="00B85E28"/>
        </w:tc>
      </w:tr>
      <w:tr w:rsidR="005C1967" w:rsidTr="00607269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5C1967" w:rsidRDefault="005C1967" w:rsidP="004F7DA8">
            <w:r>
              <w:t xml:space="preserve">Stehen Sie in einem Anstellungsverhältnis?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1967" w:rsidRDefault="00672E36" w:rsidP="004F7DA8">
            <w:sdt>
              <w:sdtPr>
                <w:id w:val="-74580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9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1967" w:rsidRPr="00C838DC">
              <w:t xml:space="preserve"> Nein     </w:t>
            </w:r>
            <w:sdt>
              <w:sdtPr>
                <w:id w:val="47626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9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1967" w:rsidRPr="00C838DC">
              <w:t xml:space="preserve"> Ja</w:t>
            </w:r>
            <w:r w:rsidR="005C1967">
              <w:t>, Name Arbeitgeber:</w:t>
            </w:r>
          </w:p>
        </w:tc>
        <w:sdt>
          <w:sdtPr>
            <w:id w:val="-1442834025"/>
            <w:placeholder>
              <w:docPart w:val="34AB271ABBCB4585A494FDD1A9EBF77B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shd w:val="clear" w:color="auto" w:fill="E9E9E9"/>
              </w:tcPr>
              <w:p w:rsidR="005C1967" w:rsidRDefault="00607269" w:rsidP="00607269">
                <w:r>
                  <w:t xml:space="preserve"> </w:t>
                </w:r>
              </w:p>
            </w:tc>
          </w:sdtContent>
        </w:sdt>
      </w:tr>
    </w:tbl>
    <w:p w:rsidR="00C953CF" w:rsidRDefault="00C953CF" w:rsidP="00C838DC">
      <w:pPr>
        <w:rPr>
          <w:b/>
        </w:rPr>
      </w:pPr>
    </w:p>
    <w:p w:rsidR="00ED6DC6" w:rsidRPr="00ED6DC6" w:rsidRDefault="00ED6DC6" w:rsidP="00ED6DC6">
      <w:pPr>
        <w:pStyle w:val="berschrift2Rot"/>
      </w:pPr>
      <w:r>
        <w:t>Jahreshonorarumsatz (ohne Umsatzsteuer)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2"/>
        <w:gridCol w:w="1488"/>
        <w:gridCol w:w="1488"/>
        <w:gridCol w:w="142"/>
        <w:gridCol w:w="1488"/>
        <w:gridCol w:w="1489"/>
      </w:tblGrid>
      <w:tr w:rsidR="00ED6DC6" w:rsidTr="00ED6DC6">
        <w:trPr>
          <w:trHeight w:val="283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ED6DC6" w:rsidRDefault="00ED6DC6" w:rsidP="00ED6DC6">
            <w:pPr>
              <w:pStyle w:val="Bold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ED6DC6" w:rsidRDefault="00ED6DC6" w:rsidP="00ED6DC6">
            <w:pPr>
              <w:pStyle w:val="Bold"/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ED6DC6" w:rsidRPr="00CD25E8" w:rsidRDefault="00ED6DC6" w:rsidP="00ED6DC6">
            <w:pPr>
              <w:pStyle w:val="Bold"/>
              <w:rPr>
                <w:b w:val="0"/>
              </w:rPr>
            </w:pPr>
            <w:r w:rsidRPr="00CD25E8">
              <w:rPr>
                <w:b w:val="0"/>
              </w:rPr>
              <w:t xml:space="preserve">Im vergangenen Jahr 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ED6DC6" w:rsidRPr="00CD25E8" w:rsidRDefault="00ED6DC6" w:rsidP="00ED6DC6">
            <w:pPr>
              <w:pStyle w:val="Bold"/>
              <w:rPr>
                <w:b w:val="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D6DC6" w:rsidRPr="00CD25E8" w:rsidRDefault="00ED6DC6" w:rsidP="005C1967">
            <w:pPr>
              <w:pStyle w:val="Bold"/>
              <w:rPr>
                <w:b w:val="0"/>
              </w:rPr>
            </w:pPr>
            <w:r w:rsidRPr="00CD25E8">
              <w:rPr>
                <w:b w:val="0"/>
              </w:rPr>
              <w:t xml:space="preserve">Schätzung für das </w:t>
            </w:r>
            <w:r w:rsidR="005C1967" w:rsidRPr="00CD25E8">
              <w:rPr>
                <w:b w:val="0"/>
              </w:rPr>
              <w:t>l</w:t>
            </w:r>
            <w:r w:rsidRPr="00CD25E8">
              <w:rPr>
                <w:b w:val="0"/>
              </w:rPr>
              <w:t>aufende Jahr</w:t>
            </w:r>
          </w:p>
        </w:tc>
      </w:tr>
      <w:tr w:rsidR="00ED6DC6" w:rsidTr="00ED6DC6">
        <w:trPr>
          <w:trHeight w:hRule="exact" w:val="57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ED6DC6" w:rsidRDefault="00ED6DC6" w:rsidP="00ED6DC6">
            <w:pPr>
              <w:pStyle w:val="Bold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ED6DC6" w:rsidRDefault="00ED6DC6" w:rsidP="00ED6DC6">
            <w:pPr>
              <w:pStyle w:val="Bold"/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ED6DC6" w:rsidRDefault="00ED6DC6" w:rsidP="00ED6DC6">
            <w:pPr>
              <w:pStyle w:val="Bold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ED6DC6" w:rsidRDefault="00ED6DC6" w:rsidP="00ED6DC6">
            <w:pPr>
              <w:pStyle w:val="Bold"/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D6DC6" w:rsidRDefault="00ED6DC6" w:rsidP="00ED6DC6">
            <w:pPr>
              <w:pStyle w:val="Bold"/>
            </w:pPr>
          </w:p>
        </w:tc>
      </w:tr>
      <w:tr w:rsidR="00ED6DC6" w:rsidRPr="00ED6DC6" w:rsidTr="00ED6DC6">
        <w:trPr>
          <w:trHeight w:val="283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ED6DC6" w:rsidRPr="00ED6DC6" w:rsidRDefault="00ED6DC6" w:rsidP="00ED6DC6">
            <w:pPr>
              <w:rPr>
                <w:szCs w:val="15"/>
              </w:rPr>
            </w:pPr>
            <w:r w:rsidRPr="00ED6DC6">
              <w:rPr>
                <w:szCs w:val="15"/>
              </w:rPr>
              <w:t>Jahreshonorarumsatz (€)</w:t>
            </w:r>
            <w:r w:rsidR="008E6F57">
              <w:rPr>
                <w:szCs w:val="15"/>
              </w:rPr>
              <w:t>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ED6DC6" w:rsidRPr="00ED6DC6" w:rsidRDefault="00ED6DC6" w:rsidP="00ED6DC6">
            <w:pPr>
              <w:rPr>
                <w:szCs w:val="15"/>
              </w:rPr>
            </w:pPr>
          </w:p>
        </w:tc>
        <w:sdt>
          <w:sdtPr>
            <w:rPr>
              <w:szCs w:val="15"/>
            </w:rPr>
            <w:id w:val="1376427108"/>
            <w:placeholder>
              <w:docPart w:val="051028E9B5CE4D6CBB5136615275DCCF"/>
            </w:placeholder>
            <w:text/>
          </w:sdtPr>
          <w:sdtEndPr/>
          <w:sdtContent>
            <w:tc>
              <w:tcPr>
                <w:tcW w:w="2976" w:type="dxa"/>
                <w:gridSpan w:val="2"/>
                <w:shd w:val="clear" w:color="auto" w:fill="E9E9E9"/>
                <w:vAlign w:val="center"/>
              </w:tcPr>
              <w:p w:rsidR="00ED6DC6" w:rsidRPr="00ED6DC6" w:rsidRDefault="00ED6DC6" w:rsidP="00ED6DC6">
                <w:pPr>
                  <w:rPr>
                    <w:szCs w:val="15"/>
                  </w:rPr>
                </w:pPr>
                <w:r w:rsidRPr="00ED6DC6">
                  <w:rPr>
                    <w:szCs w:val="15"/>
                  </w:rP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ED6DC6" w:rsidRPr="00ED6DC6" w:rsidRDefault="00ED6DC6" w:rsidP="00ED6DC6">
            <w:pPr>
              <w:rPr>
                <w:szCs w:val="15"/>
              </w:rPr>
            </w:pPr>
          </w:p>
        </w:tc>
        <w:sdt>
          <w:sdtPr>
            <w:rPr>
              <w:szCs w:val="15"/>
            </w:rPr>
            <w:id w:val="133296168"/>
            <w:placeholder>
              <w:docPart w:val="051028E9B5CE4D6CBB5136615275DCCF"/>
            </w:placeholder>
            <w:text/>
          </w:sdtPr>
          <w:sdtEndPr/>
          <w:sdtContent>
            <w:tc>
              <w:tcPr>
                <w:tcW w:w="2977" w:type="dxa"/>
                <w:gridSpan w:val="2"/>
                <w:shd w:val="clear" w:color="auto" w:fill="E9E9E9"/>
                <w:vAlign w:val="center"/>
              </w:tcPr>
              <w:p w:rsidR="00ED6DC6" w:rsidRPr="00ED6DC6" w:rsidRDefault="00ED6DC6" w:rsidP="00ED6DC6">
                <w:pPr>
                  <w:rPr>
                    <w:szCs w:val="15"/>
                  </w:rPr>
                </w:pPr>
                <w:r w:rsidRPr="00ED6DC6"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ED6DC6" w:rsidRPr="00ED6DC6" w:rsidTr="00ED6DC6">
        <w:trPr>
          <w:trHeight w:hRule="exact" w:val="57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ED6DC6" w:rsidRPr="00ED6DC6" w:rsidRDefault="00ED6DC6" w:rsidP="00ED6DC6">
            <w:pPr>
              <w:rPr>
                <w:szCs w:val="15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ED6DC6" w:rsidRPr="00ED6DC6" w:rsidRDefault="00ED6DC6" w:rsidP="00ED6DC6">
            <w:pPr>
              <w:rPr>
                <w:szCs w:val="15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ED6DC6" w:rsidRPr="00ED6DC6" w:rsidRDefault="00ED6DC6" w:rsidP="00ED6DC6">
            <w:pPr>
              <w:rPr>
                <w:szCs w:val="15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ED6DC6" w:rsidRPr="00ED6DC6" w:rsidRDefault="00ED6DC6" w:rsidP="00ED6DC6">
            <w:pPr>
              <w:rPr>
                <w:szCs w:val="15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D6DC6" w:rsidRPr="00ED6DC6" w:rsidRDefault="00ED6DC6" w:rsidP="00ED6DC6">
            <w:pPr>
              <w:rPr>
                <w:szCs w:val="15"/>
              </w:rPr>
            </w:pPr>
          </w:p>
        </w:tc>
      </w:tr>
      <w:tr w:rsidR="00ED6DC6" w:rsidRPr="00ED6DC6" w:rsidTr="00ED6DC6">
        <w:trPr>
          <w:trHeight w:val="283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ED6DC6" w:rsidRPr="00ED6DC6" w:rsidRDefault="00ED6DC6" w:rsidP="00ED6DC6">
            <w:pPr>
              <w:rPr>
                <w:szCs w:val="15"/>
              </w:rPr>
            </w:pPr>
            <w:r w:rsidRPr="00ED6DC6">
              <w:rPr>
                <w:bCs/>
                <w:szCs w:val="15"/>
              </w:rPr>
              <w:t>Tä</w:t>
            </w:r>
            <w:r w:rsidR="008E6F57">
              <w:rPr>
                <w:bCs/>
                <w:szCs w:val="15"/>
              </w:rPr>
              <w:t>tigkeiten als (Aufteilung in %):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ED6DC6" w:rsidRPr="00ED6DC6" w:rsidRDefault="00ED6DC6" w:rsidP="00ED6DC6">
            <w:pPr>
              <w:rPr>
                <w:szCs w:val="15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ED6DC6" w:rsidRPr="00ED6DC6" w:rsidRDefault="00ED6DC6" w:rsidP="00ED6DC6">
            <w:r>
              <w:t>Rechtsanwalt</w:t>
            </w:r>
            <w:r w:rsidR="005C1967">
              <w:t>:</w:t>
            </w:r>
            <w:r>
              <w:t xml:space="preserve"> </w:t>
            </w:r>
          </w:p>
        </w:tc>
        <w:sdt>
          <w:sdtPr>
            <w:rPr>
              <w:szCs w:val="15"/>
            </w:rPr>
            <w:id w:val="-154606272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8" w:type="dxa"/>
                <w:shd w:val="clear" w:color="auto" w:fill="E9E9E9"/>
                <w:vAlign w:val="center"/>
              </w:tcPr>
              <w:p w:rsidR="00ED6DC6" w:rsidRPr="00ED6DC6" w:rsidRDefault="00607269" w:rsidP="00607269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ED6DC6" w:rsidRPr="00ED6DC6" w:rsidRDefault="00ED6DC6" w:rsidP="00ED6DC6">
            <w:pPr>
              <w:rPr>
                <w:szCs w:val="15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ED6DC6" w:rsidRPr="00ED6DC6" w:rsidRDefault="005C1967" w:rsidP="00ED6DC6">
            <w:r>
              <w:t>Steuerberater:</w:t>
            </w:r>
          </w:p>
        </w:tc>
        <w:sdt>
          <w:sdtPr>
            <w:rPr>
              <w:szCs w:val="15"/>
            </w:rPr>
            <w:id w:val="-44962099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9" w:type="dxa"/>
                <w:shd w:val="clear" w:color="auto" w:fill="E9E9E9"/>
                <w:vAlign w:val="center"/>
              </w:tcPr>
              <w:p w:rsidR="00ED6DC6" w:rsidRPr="00ED6DC6" w:rsidRDefault="00607269" w:rsidP="00607269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ED6DC6" w:rsidRPr="00ED6DC6" w:rsidTr="00ED6DC6">
        <w:trPr>
          <w:trHeight w:hRule="exact" w:val="57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ED6DC6" w:rsidRPr="00ED6DC6" w:rsidRDefault="00ED6DC6" w:rsidP="00ED6DC6">
            <w:pPr>
              <w:rPr>
                <w:szCs w:val="15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ED6DC6" w:rsidRPr="00ED6DC6" w:rsidRDefault="00ED6DC6" w:rsidP="00ED6DC6">
            <w:pPr>
              <w:rPr>
                <w:szCs w:val="15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ED6DC6" w:rsidRPr="00ED6DC6" w:rsidRDefault="00ED6DC6" w:rsidP="00ED6DC6">
            <w:pPr>
              <w:rPr>
                <w:szCs w:val="15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ED6DC6" w:rsidRPr="00ED6DC6" w:rsidRDefault="00ED6DC6" w:rsidP="00ED6DC6">
            <w:pPr>
              <w:rPr>
                <w:szCs w:val="15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D6DC6" w:rsidRPr="00ED6DC6" w:rsidRDefault="00ED6DC6" w:rsidP="00ED6DC6">
            <w:pPr>
              <w:rPr>
                <w:szCs w:val="15"/>
              </w:rPr>
            </w:pPr>
          </w:p>
        </w:tc>
      </w:tr>
      <w:tr w:rsidR="00ED6DC6" w:rsidRPr="00ED6DC6" w:rsidTr="00ED6DC6">
        <w:trPr>
          <w:trHeight w:val="283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ED6DC6" w:rsidRPr="00ED6DC6" w:rsidRDefault="00ED6DC6" w:rsidP="00ED6DC6">
            <w:pPr>
              <w:rPr>
                <w:szCs w:val="15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ED6DC6" w:rsidRPr="00ED6DC6" w:rsidRDefault="00ED6DC6" w:rsidP="00ED6DC6">
            <w:pPr>
              <w:rPr>
                <w:szCs w:val="15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ED6DC6" w:rsidRPr="00ED6DC6" w:rsidRDefault="00ED6DC6" w:rsidP="00ED6DC6">
            <w:r>
              <w:t>Wirtschaftsprüfer</w:t>
            </w:r>
            <w:r w:rsidR="005C1967">
              <w:t>:</w:t>
            </w:r>
            <w:r>
              <w:t xml:space="preserve"> </w:t>
            </w:r>
          </w:p>
        </w:tc>
        <w:sdt>
          <w:sdtPr>
            <w:rPr>
              <w:szCs w:val="15"/>
            </w:rPr>
            <w:id w:val="12943220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8" w:type="dxa"/>
                <w:shd w:val="clear" w:color="auto" w:fill="E9E9E9"/>
                <w:vAlign w:val="center"/>
              </w:tcPr>
              <w:p w:rsidR="00ED6DC6" w:rsidRPr="00ED6DC6" w:rsidRDefault="00607269" w:rsidP="00607269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ED6DC6" w:rsidRPr="00ED6DC6" w:rsidRDefault="00ED6DC6" w:rsidP="00ED6DC6">
            <w:pPr>
              <w:rPr>
                <w:szCs w:val="15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ED6DC6" w:rsidRPr="00ED6DC6" w:rsidRDefault="00ED6DC6" w:rsidP="00ED6DC6">
            <w:r>
              <w:t>vereid. Buchprüfer</w:t>
            </w:r>
            <w:r w:rsidR="005C1967">
              <w:t>:</w:t>
            </w:r>
          </w:p>
        </w:tc>
        <w:sdt>
          <w:sdtPr>
            <w:rPr>
              <w:szCs w:val="15"/>
            </w:rPr>
            <w:id w:val="138290926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9" w:type="dxa"/>
                <w:shd w:val="clear" w:color="auto" w:fill="E9E9E9"/>
                <w:vAlign w:val="center"/>
              </w:tcPr>
              <w:p w:rsidR="00ED6DC6" w:rsidRPr="00ED6DC6" w:rsidRDefault="00607269" w:rsidP="00607269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ED6DC6" w:rsidRPr="00ED6DC6" w:rsidTr="00ED6DC6">
        <w:trPr>
          <w:trHeight w:hRule="exact" w:val="57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ED6DC6" w:rsidRPr="00ED6DC6" w:rsidRDefault="00ED6DC6" w:rsidP="00ED6DC6">
            <w:pPr>
              <w:rPr>
                <w:szCs w:val="15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ED6DC6" w:rsidRPr="00ED6DC6" w:rsidRDefault="00ED6DC6" w:rsidP="00ED6DC6">
            <w:pPr>
              <w:rPr>
                <w:szCs w:val="15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ED6DC6" w:rsidRPr="00ED6DC6" w:rsidRDefault="00ED6DC6" w:rsidP="00ED6DC6">
            <w:pPr>
              <w:rPr>
                <w:szCs w:val="15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ED6DC6" w:rsidRPr="00ED6DC6" w:rsidRDefault="00ED6DC6" w:rsidP="00ED6DC6">
            <w:pPr>
              <w:rPr>
                <w:szCs w:val="15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D6DC6" w:rsidRPr="00ED6DC6" w:rsidRDefault="00ED6DC6" w:rsidP="00ED6DC6">
            <w:pPr>
              <w:rPr>
                <w:szCs w:val="15"/>
              </w:rPr>
            </w:pPr>
          </w:p>
        </w:tc>
      </w:tr>
      <w:tr w:rsidR="00ED6DC6" w:rsidRPr="00ED6DC6" w:rsidTr="00ED6DC6">
        <w:trPr>
          <w:trHeight w:val="283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ED6DC6" w:rsidRPr="00ED6DC6" w:rsidRDefault="008E6F57" w:rsidP="00ED6DC6">
            <w:pPr>
              <w:rPr>
                <w:szCs w:val="15"/>
              </w:rPr>
            </w:pPr>
            <w:r>
              <w:rPr>
                <w:bCs/>
                <w:szCs w:val="15"/>
              </w:rPr>
              <w:t>Anteil Vorbehaltstätigkeit* (%):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ED6DC6" w:rsidRPr="00ED6DC6" w:rsidRDefault="00ED6DC6" w:rsidP="00ED6DC6">
            <w:pPr>
              <w:rPr>
                <w:szCs w:val="15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ED6DC6" w:rsidRPr="00ED6DC6" w:rsidRDefault="00ED6DC6" w:rsidP="00ED6DC6">
            <w:r>
              <w:t>Wirtschaftsprüfer</w:t>
            </w:r>
            <w:r w:rsidR="005C1967">
              <w:t>:</w:t>
            </w:r>
          </w:p>
        </w:tc>
        <w:sdt>
          <w:sdtPr>
            <w:rPr>
              <w:szCs w:val="15"/>
            </w:rPr>
            <w:id w:val="193461859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8" w:type="dxa"/>
                <w:shd w:val="clear" w:color="auto" w:fill="E9E9E9"/>
                <w:vAlign w:val="center"/>
              </w:tcPr>
              <w:p w:rsidR="00ED6DC6" w:rsidRPr="00ED6DC6" w:rsidRDefault="00607269" w:rsidP="00607269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ED6DC6" w:rsidRPr="00ED6DC6" w:rsidRDefault="00ED6DC6" w:rsidP="00ED6DC6">
            <w:pPr>
              <w:rPr>
                <w:szCs w:val="15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ED6DC6" w:rsidRPr="00ED6DC6" w:rsidRDefault="00ED6DC6" w:rsidP="00ED6DC6">
            <w:r>
              <w:t>vereid. Buchprüfer</w:t>
            </w:r>
            <w:r w:rsidR="005C1967">
              <w:t>:</w:t>
            </w:r>
          </w:p>
        </w:tc>
        <w:sdt>
          <w:sdtPr>
            <w:rPr>
              <w:szCs w:val="15"/>
            </w:rPr>
            <w:id w:val="48435866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9" w:type="dxa"/>
                <w:shd w:val="clear" w:color="auto" w:fill="E9E9E9"/>
                <w:vAlign w:val="center"/>
              </w:tcPr>
              <w:p w:rsidR="00ED6DC6" w:rsidRPr="00ED6DC6" w:rsidRDefault="00607269" w:rsidP="00607269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8E6F57" w:rsidRPr="00ED6DC6" w:rsidTr="00906CEF">
        <w:trPr>
          <w:trHeight w:hRule="exact" w:val="57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8E6F57" w:rsidRPr="00ED6DC6" w:rsidRDefault="008E6F57" w:rsidP="00906CEF">
            <w:pPr>
              <w:rPr>
                <w:szCs w:val="15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E6F57" w:rsidRPr="00ED6DC6" w:rsidRDefault="008E6F57" w:rsidP="00906CEF">
            <w:pPr>
              <w:rPr>
                <w:szCs w:val="15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8E6F57" w:rsidRPr="00ED6DC6" w:rsidRDefault="008E6F57" w:rsidP="00906CEF">
            <w:pPr>
              <w:rPr>
                <w:szCs w:val="15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E6F57" w:rsidRPr="00ED6DC6" w:rsidRDefault="008E6F57" w:rsidP="00906CEF">
            <w:pPr>
              <w:rPr>
                <w:szCs w:val="15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E6F57" w:rsidRPr="00ED6DC6" w:rsidRDefault="008E6F57" w:rsidP="00906CEF">
            <w:pPr>
              <w:rPr>
                <w:szCs w:val="15"/>
              </w:rPr>
            </w:pPr>
          </w:p>
        </w:tc>
      </w:tr>
      <w:tr w:rsidR="008E6F57" w:rsidRPr="00ED6DC6" w:rsidTr="00130C8E">
        <w:trPr>
          <w:trHeight w:val="283"/>
        </w:trPr>
        <w:tc>
          <w:tcPr>
            <w:tcW w:w="9356" w:type="dxa"/>
            <w:gridSpan w:val="8"/>
            <w:shd w:val="clear" w:color="auto" w:fill="auto"/>
            <w:vAlign w:val="center"/>
          </w:tcPr>
          <w:p w:rsidR="008E6F57" w:rsidRPr="00ED6DC6" w:rsidRDefault="008E6F57" w:rsidP="008E6F57">
            <w:pPr>
              <w:pStyle w:val="Textklein"/>
            </w:pPr>
            <w:r>
              <w:t xml:space="preserve">* </w:t>
            </w:r>
            <w:r w:rsidRPr="008E6F57">
              <w:t>Vorbehaltsaufgaben: Aufgaben, die durch Gesetz oder Rechtsverordnung den Wirtschaftsprüfern bzw.</w:t>
            </w:r>
            <w:r>
              <w:t xml:space="preserve"> </w:t>
            </w:r>
            <w:r w:rsidRPr="008E6F57">
              <w:t>vereidigten Buchprüfern vorbeh</w:t>
            </w:r>
            <w:r>
              <w:t>.</w:t>
            </w:r>
            <w:r w:rsidRPr="008E6F57">
              <w:t xml:space="preserve"> sind.</w:t>
            </w:r>
          </w:p>
        </w:tc>
      </w:tr>
      <w:tr w:rsidR="008E6F57" w:rsidRPr="00ED6DC6" w:rsidTr="008E6F57">
        <w:trPr>
          <w:trHeight w:hRule="exact" w:val="317"/>
        </w:trPr>
        <w:tc>
          <w:tcPr>
            <w:tcW w:w="9356" w:type="dxa"/>
            <w:gridSpan w:val="8"/>
            <w:shd w:val="clear" w:color="auto" w:fill="auto"/>
            <w:vAlign w:val="center"/>
          </w:tcPr>
          <w:p w:rsidR="008E6F57" w:rsidRDefault="008E6F57" w:rsidP="008E6F57">
            <w:pPr>
              <w:pStyle w:val="Textklein"/>
            </w:pPr>
          </w:p>
        </w:tc>
      </w:tr>
      <w:tr w:rsidR="008E6F57" w:rsidTr="00BB6581">
        <w:trPr>
          <w:trHeight w:val="283"/>
        </w:trPr>
        <w:tc>
          <w:tcPr>
            <w:tcW w:w="6237" w:type="dxa"/>
            <w:gridSpan w:val="5"/>
            <w:shd w:val="clear" w:color="auto" w:fill="auto"/>
            <w:vAlign w:val="center"/>
          </w:tcPr>
          <w:p w:rsidR="008E6F57" w:rsidRPr="008E6F57" w:rsidRDefault="008E6F57" w:rsidP="008E6F57">
            <w:r>
              <w:t xml:space="preserve">Verwenden Sie allgemeine Auftragsbedingungen? 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E6F57" w:rsidRDefault="008E6F57" w:rsidP="00906CEF">
            <w:pPr>
              <w:pStyle w:val="Bold"/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E6F57" w:rsidRDefault="00672E36" w:rsidP="008E6F57">
            <w:sdt>
              <w:sdtPr>
                <w:id w:val="-9600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F57" w:rsidRPr="00C838DC">
              <w:t xml:space="preserve"> Nein     </w:t>
            </w:r>
            <w:sdt>
              <w:sdtPr>
                <w:id w:val="43548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F57" w:rsidRPr="00C838DC">
              <w:t xml:space="preserve"> Ja</w:t>
            </w:r>
          </w:p>
        </w:tc>
      </w:tr>
      <w:tr w:rsidR="008E6F57" w:rsidTr="00906CEF">
        <w:trPr>
          <w:trHeight w:hRule="exact" w:val="57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8E6F57" w:rsidRDefault="008E6F57" w:rsidP="00906CEF">
            <w:pPr>
              <w:pStyle w:val="Bold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E6F57" w:rsidRDefault="008E6F57" w:rsidP="00906CEF">
            <w:pPr>
              <w:pStyle w:val="Bold"/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8E6F57" w:rsidRDefault="008E6F57" w:rsidP="00906CEF">
            <w:pPr>
              <w:pStyle w:val="Bold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E6F57" w:rsidRDefault="008E6F57" w:rsidP="00906CEF">
            <w:pPr>
              <w:pStyle w:val="Bold"/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E6F57" w:rsidRDefault="008E6F57" w:rsidP="00906CEF">
            <w:pPr>
              <w:pStyle w:val="Bold"/>
            </w:pPr>
          </w:p>
        </w:tc>
      </w:tr>
      <w:tr w:rsidR="008E6F57" w:rsidRPr="00ED6DC6" w:rsidTr="008E6F57">
        <w:trPr>
          <w:trHeight w:val="283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8E6F57" w:rsidRPr="00ED6DC6" w:rsidRDefault="00672E36" w:rsidP="008E6F57">
            <w:pPr>
              <w:rPr>
                <w:szCs w:val="15"/>
              </w:rPr>
            </w:pPr>
            <w:sdt>
              <w:sdtPr>
                <w:id w:val="-33384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F57">
              <w:t xml:space="preserve"> </w:t>
            </w:r>
            <w:r w:rsidR="008E6F57">
              <w:rPr>
                <w:sz w:val="16"/>
                <w:szCs w:val="16"/>
              </w:rPr>
              <w:t xml:space="preserve">Für WP/vBP </w:t>
            </w:r>
            <w:r w:rsidR="008E6F57" w:rsidRPr="00C838DC">
              <w:t xml:space="preserve">     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E6F57" w:rsidRPr="00ED6DC6" w:rsidRDefault="008E6F57" w:rsidP="00906CEF">
            <w:pPr>
              <w:rPr>
                <w:szCs w:val="15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8E6F57" w:rsidRPr="008E6F57" w:rsidRDefault="00672E36" w:rsidP="008E6F57">
            <w:pPr>
              <w:rPr>
                <w:sz w:val="16"/>
                <w:szCs w:val="16"/>
              </w:rPr>
            </w:pPr>
            <w:sdt>
              <w:sdtPr>
                <w:id w:val="-152925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F57">
              <w:t xml:space="preserve"> </w:t>
            </w:r>
            <w:r w:rsidR="008E6F57">
              <w:rPr>
                <w:sz w:val="16"/>
                <w:szCs w:val="16"/>
              </w:rPr>
              <w:t xml:space="preserve">für StB </w:t>
            </w:r>
            <w:r w:rsidR="008E6F57" w:rsidRPr="00C838DC">
              <w:t xml:space="preserve">    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E6F57" w:rsidRPr="00ED6DC6" w:rsidRDefault="008E6F57" w:rsidP="00906CEF">
            <w:pPr>
              <w:rPr>
                <w:szCs w:val="15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E6F57" w:rsidRPr="00ED6DC6" w:rsidRDefault="00672E36" w:rsidP="008E6F57">
            <w:pPr>
              <w:rPr>
                <w:szCs w:val="15"/>
              </w:rPr>
            </w:pPr>
            <w:sdt>
              <w:sdtPr>
                <w:id w:val="-204188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F57" w:rsidRPr="00C838DC">
              <w:t xml:space="preserve"> </w:t>
            </w:r>
            <w:r w:rsidR="008E6F57">
              <w:t>für RA</w:t>
            </w:r>
            <w:r w:rsidR="008E6F57" w:rsidRPr="00C838DC">
              <w:t xml:space="preserve">     </w:t>
            </w:r>
          </w:p>
        </w:tc>
      </w:tr>
      <w:tr w:rsidR="008E6F57" w:rsidTr="00906CEF">
        <w:trPr>
          <w:trHeight w:hRule="exact" w:val="317"/>
        </w:trPr>
        <w:tc>
          <w:tcPr>
            <w:tcW w:w="9356" w:type="dxa"/>
            <w:gridSpan w:val="8"/>
            <w:shd w:val="clear" w:color="auto" w:fill="auto"/>
            <w:vAlign w:val="center"/>
          </w:tcPr>
          <w:p w:rsidR="008E6F57" w:rsidRDefault="008E6F57" w:rsidP="00906CEF">
            <w:pPr>
              <w:pStyle w:val="Textklein"/>
            </w:pPr>
          </w:p>
        </w:tc>
      </w:tr>
      <w:tr w:rsidR="008E6F57" w:rsidTr="00906CEF">
        <w:trPr>
          <w:trHeight w:val="283"/>
        </w:trPr>
        <w:tc>
          <w:tcPr>
            <w:tcW w:w="6237" w:type="dxa"/>
            <w:gridSpan w:val="5"/>
            <w:shd w:val="clear" w:color="auto" w:fill="auto"/>
            <w:vAlign w:val="center"/>
          </w:tcPr>
          <w:p w:rsidR="008E6F57" w:rsidRPr="008E6F57" w:rsidRDefault="008E6F57" w:rsidP="008E6F57">
            <w:r>
              <w:t xml:space="preserve">Nehmen Sie an Schulungen zur Qualitätssicherung teil? 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E6F57" w:rsidRDefault="008E6F57" w:rsidP="00906CEF">
            <w:pPr>
              <w:pStyle w:val="Bold"/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E6F57" w:rsidRDefault="00672E36" w:rsidP="00906CEF">
            <w:sdt>
              <w:sdtPr>
                <w:id w:val="-122905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F57" w:rsidRPr="00C838DC">
              <w:t xml:space="preserve"> Nein     </w:t>
            </w:r>
            <w:sdt>
              <w:sdtPr>
                <w:id w:val="-182233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F57" w:rsidRPr="00C838DC">
              <w:t xml:space="preserve"> Ja</w:t>
            </w:r>
          </w:p>
        </w:tc>
      </w:tr>
      <w:tr w:rsidR="008E6F57" w:rsidTr="00906CEF">
        <w:trPr>
          <w:trHeight w:hRule="exact" w:val="57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8E6F57" w:rsidRDefault="008E6F57" w:rsidP="00906CEF">
            <w:pPr>
              <w:pStyle w:val="Bold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E6F57" w:rsidRDefault="008E6F57" w:rsidP="00906CEF">
            <w:pPr>
              <w:pStyle w:val="Bold"/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8E6F57" w:rsidRDefault="008E6F57" w:rsidP="00906CEF">
            <w:pPr>
              <w:pStyle w:val="Bold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E6F57" w:rsidRDefault="008E6F57" w:rsidP="00906CEF">
            <w:pPr>
              <w:pStyle w:val="Bold"/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E6F57" w:rsidRDefault="008E6F57" w:rsidP="00906CEF">
            <w:pPr>
              <w:pStyle w:val="Bold"/>
            </w:pPr>
          </w:p>
        </w:tc>
      </w:tr>
      <w:tr w:rsidR="008E6F57" w:rsidRPr="00ED6DC6" w:rsidTr="008E6F57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:rsidR="008E6F57" w:rsidRPr="00ED6DC6" w:rsidRDefault="008E6F57" w:rsidP="00906CEF">
            <w:pPr>
              <w:rPr>
                <w:szCs w:val="15"/>
              </w:rPr>
            </w:pPr>
            <w:r>
              <w:t xml:space="preserve">Wenn ja, an welchen? </w:t>
            </w:r>
          </w:p>
        </w:tc>
        <w:sdt>
          <w:sdtPr>
            <w:rPr>
              <w:szCs w:val="15"/>
            </w:rPr>
            <w:id w:val="1903249514"/>
            <w:placeholder>
              <w:docPart w:val="FCA71023EB9B4F8183FD81C9E431CB1E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7"/>
                <w:shd w:val="clear" w:color="auto" w:fill="E9E9E9"/>
                <w:vAlign w:val="center"/>
              </w:tcPr>
              <w:p w:rsidR="008E6F57" w:rsidRPr="00ED6DC6" w:rsidRDefault="00607269" w:rsidP="00607269">
                <w:pPr>
                  <w:rPr>
                    <w:szCs w:val="15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:rsidR="00C953CF" w:rsidRPr="00ED6DC6" w:rsidRDefault="00C953CF" w:rsidP="00ED6DC6">
      <w:pPr>
        <w:rPr>
          <w:szCs w:val="15"/>
        </w:rPr>
      </w:pPr>
    </w:p>
    <w:p w:rsidR="00ED6DC6" w:rsidRDefault="008D0289" w:rsidP="008D0289">
      <w:pPr>
        <w:pStyle w:val="berschrift2Rot"/>
      </w:pPr>
      <w:r>
        <w:t>Tätigkeitsbereich (nur Wirtschaftsprüfer)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567"/>
        <w:gridCol w:w="142"/>
        <w:gridCol w:w="4394"/>
        <w:gridCol w:w="142"/>
        <w:gridCol w:w="1559"/>
      </w:tblGrid>
      <w:tr w:rsidR="008D0289" w:rsidTr="008D0289">
        <w:trPr>
          <w:trHeight w:val="283"/>
        </w:trPr>
        <w:tc>
          <w:tcPr>
            <w:tcW w:w="7655" w:type="dxa"/>
            <w:gridSpan w:val="4"/>
            <w:shd w:val="clear" w:color="auto" w:fill="auto"/>
            <w:vAlign w:val="center"/>
          </w:tcPr>
          <w:p w:rsidR="008D0289" w:rsidRPr="008E6F57" w:rsidRDefault="008D0289" w:rsidP="00906CEF">
            <w:r>
              <w:t>W</w:t>
            </w:r>
            <w:r w:rsidRPr="008D0289">
              <w:t>erden börsennotierte Aktiengesellschaften geprüft?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D0289" w:rsidRDefault="008D0289" w:rsidP="00906CEF">
            <w:pPr>
              <w:pStyle w:val="Bold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0289" w:rsidRDefault="00672E36" w:rsidP="00906CEF">
            <w:sdt>
              <w:sdtPr>
                <w:id w:val="148588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0289" w:rsidRPr="00C838DC">
              <w:t xml:space="preserve"> Nein     </w:t>
            </w:r>
            <w:sdt>
              <w:sdtPr>
                <w:id w:val="-47267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0289" w:rsidRPr="00C838DC">
              <w:t xml:space="preserve"> Ja</w:t>
            </w:r>
          </w:p>
        </w:tc>
      </w:tr>
      <w:tr w:rsidR="008D0289" w:rsidTr="008D0289">
        <w:trPr>
          <w:trHeight w:hRule="exact" w:val="57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8D0289" w:rsidRDefault="008D0289" w:rsidP="00906CEF">
            <w:pPr>
              <w:pStyle w:val="Bold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0289" w:rsidRDefault="008D0289" w:rsidP="00906CEF">
            <w:pPr>
              <w:pStyle w:val="Bold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D0289" w:rsidRDefault="008D0289" w:rsidP="00906CEF">
            <w:pPr>
              <w:pStyle w:val="Bold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0289" w:rsidRDefault="008D0289" w:rsidP="00906CEF">
            <w:pPr>
              <w:pStyle w:val="Bold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0289" w:rsidRDefault="008D0289" w:rsidP="00906CEF">
            <w:pPr>
              <w:pStyle w:val="Bold"/>
            </w:pPr>
          </w:p>
        </w:tc>
      </w:tr>
      <w:tr w:rsidR="008D0289" w:rsidRPr="00ED6DC6" w:rsidTr="008D0289">
        <w:trPr>
          <w:trHeight w:val="283"/>
        </w:trPr>
        <w:tc>
          <w:tcPr>
            <w:tcW w:w="2552" w:type="dxa"/>
            <w:shd w:val="clear" w:color="auto" w:fill="auto"/>
          </w:tcPr>
          <w:p w:rsidR="008D0289" w:rsidRPr="00ED6DC6" w:rsidRDefault="008D0289" w:rsidP="008D0289">
            <w:pPr>
              <w:rPr>
                <w:szCs w:val="15"/>
              </w:rPr>
            </w:pPr>
            <w:r>
              <w:t>Wenn ja, bitte Namen angeben:</w:t>
            </w:r>
          </w:p>
        </w:tc>
        <w:tc>
          <w:tcPr>
            <w:tcW w:w="6804" w:type="dxa"/>
            <w:gridSpan w:val="5"/>
            <w:shd w:val="clear" w:color="auto" w:fill="E9E9E9"/>
          </w:tcPr>
          <w:sdt>
            <w:sdtPr>
              <w:rPr>
                <w:szCs w:val="15"/>
              </w:rPr>
              <w:id w:val="-115527558"/>
              <w:placeholder>
                <w:docPart w:val="DefaultPlaceholder_-1854013440"/>
              </w:placeholder>
              <w:text/>
            </w:sdtPr>
            <w:sdtEndPr/>
            <w:sdtContent>
              <w:p w:rsidR="008D0289" w:rsidRDefault="005C1967" w:rsidP="008D0289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sdtContent>
          </w:sdt>
          <w:p w:rsidR="008D0289" w:rsidRDefault="008D0289" w:rsidP="008D0289">
            <w:pPr>
              <w:rPr>
                <w:szCs w:val="15"/>
              </w:rPr>
            </w:pPr>
          </w:p>
          <w:p w:rsidR="008D0289" w:rsidRPr="00ED6DC6" w:rsidRDefault="008D0289" w:rsidP="008D0289">
            <w:pPr>
              <w:rPr>
                <w:szCs w:val="15"/>
              </w:rPr>
            </w:pPr>
          </w:p>
        </w:tc>
      </w:tr>
      <w:tr w:rsidR="008D0289" w:rsidRPr="00ED6DC6" w:rsidTr="008D0289">
        <w:trPr>
          <w:trHeight w:hRule="exact" w:val="57"/>
        </w:trPr>
        <w:tc>
          <w:tcPr>
            <w:tcW w:w="9356" w:type="dxa"/>
            <w:gridSpan w:val="6"/>
            <w:shd w:val="clear" w:color="auto" w:fill="auto"/>
          </w:tcPr>
          <w:p w:rsidR="008D0289" w:rsidRDefault="008D0289" w:rsidP="008D0289">
            <w:pPr>
              <w:rPr>
                <w:szCs w:val="15"/>
              </w:rPr>
            </w:pPr>
          </w:p>
        </w:tc>
      </w:tr>
      <w:tr w:rsidR="008D0289" w:rsidTr="008D0289">
        <w:trPr>
          <w:trHeight w:val="283"/>
        </w:trPr>
        <w:tc>
          <w:tcPr>
            <w:tcW w:w="7655" w:type="dxa"/>
            <w:gridSpan w:val="4"/>
            <w:shd w:val="clear" w:color="auto" w:fill="auto"/>
            <w:vAlign w:val="center"/>
          </w:tcPr>
          <w:p w:rsidR="008D0289" w:rsidRPr="00394216" w:rsidRDefault="008D0289" w:rsidP="008D0289">
            <w:pPr>
              <w:rPr>
                <w:lang w:val="en-GB"/>
              </w:rPr>
            </w:pPr>
            <w:r>
              <w:t xml:space="preserve">Sind Sie in einem der folgenden Bereiche tätig? </w:t>
            </w:r>
            <w:r w:rsidRPr="00394216">
              <w:rPr>
                <w:lang w:val="en-GB"/>
              </w:rPr>
              <w:t xml:space="preserve">Mergers &amp; Acquisition, Due Diligences, </w:t>
            </w:r>
            <w:r w:rsidRPr="00394216">
              <w:rPr>
                <w:lang w:val="en-GB"/>
              </w:rPr>
              <w:br/>
            </w:r>
            <w:proofErr w:type="spellStart"/>
            <w:r w:rsidRPr="00394216">
              <w:rPr>
                <w:lang w:val="en-GB"/>
              </w:rPr>
              <w:t>Prospektprüfung</w:t>
            </w:r>
            <w:proofErr w:type="spellEnd"/>
            <w:r w:rsidRPr="00394216">
              <w:rPr>
                <w:lang w:val="en-GB"/>
              </w:rPr>
              <w:t xml:space="preserve"> </w:t>
            </w:r>
            <w:proofErr w:type="spellStart"/>
            <w:r w:rsidRPr="00394216">
              <w:rPr>
                <w:lang w:val="en-GB"/>
              </w:rPr>
              <w:t>oder</w:t>
            </w:r>
            <w:proofErr w:type="spellEnd"/>
            <w:r w:rsidRPr="00394216">
              <w:rPr>
                <w:lang w:val="en-GB"/>
              </w:rPr>
              <w:t xml:space="preserve"> Comfort Letter? </w:t>
            </w:r>
          </w:p>
          <w:p w:rsidR="008D0289" w:rsidRPr="008D0289" w:rsidRDefault="008D0289" w:rsidP="008D0289">
            <w:r>
              <w:rPr>
                <w:i/>
                <w:iCs/>
              </w:rPr>
              <w:t xml:space="preserve">zusätzlich für Österreich: </w:t>
            </w:r>
            <w:r>
              <w:t xml:space="preserve">Bankprüfungen oder Tätigkeiten nach dem Übernahmegesetz? 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D0289" w:rsidRDefault="008D0289" w:rsidP="00906CEF">
            <w:pPr>
              <w:pStyle w:val="Bold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8D0289" w:rsidRDefault="00672E36" w:rsidP="008D0289">
            <w:sdt>
              <w:sdtPr>
                <w:id w:val="-101923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0289" w:rsidRPr="00C838DC">
              <w:t xml:space="preserve"> Nein     </w:t>
            </w:r>
            <w:sdt>
              <w:sdtPr>
                <w:id w:val="35878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9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0289" w:rsidRPr="00C838DC">
              <w:t xml:space="preserve"> Ja</w:t>
            </w:r>
          </w:p>
        </w:tc>
      </w:tr>
      <w:tr w:rsidR="008D0289" w:rsidTr="008D0289">
        <w:trPr>
          <w:trHeight w:val="283"/>
        </w:trPr>
        <w:tc>
          <w:tcPr>
            <w:tcW w:w="7655" w:type="dxa"/>
            <w:gridSpan w:val="4"/>
            <w:shd w:val="clear" w:color="auto" w:fill="auto"/>
            <w:vAlign w:val="center"/>
          </w:tcPr>
          <w:p w:rsidR="008D0289" w:rsidRDefault="008D0289" w:rsidP="008D0289"/>
        </w:tc>
        <w:tc>
          <w:tcPr>
            <w:tcW w:w="142" w:type="dxa"/>
            <w:shd w:val="clear" w:color="auto" w:fill="auto"/>
            <w:vAlign w:val="center"/>
          </w:tcPr>
          <w:p w:rsidR="008D0289" w:rsidRDefault="008D0289" w:rsidP="00906CEF">
            <w:pPr>
              <w:pStyle w:val="Bold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8D0289" w:rsidRDefault="008D0289" w:rsidP="008D0289"/>
        </w:tc>
      </w:tr>
      <w:tr w:rsidR="008D0289" w:rsidRPr="00C838DC" w:rsidTr="00906CEF">
        <w:trPr>
          <w:trHeight w:val="283"/>
        </w:trPr>
        <w:tc>
          <w:tcPr>
            <w:tcW w:w="9356" w:type="dxa"/>
            <w:gridSpan w:val="6"/>
            <w:shd w:val="clear" w:color="auto" w:fill="FFFFFF" w:themeFill="background1"/>
            <w:vAlign w:val="center"/>
          </w:tcPr>
          <w:p w:rsidR="008D0289" w:rsidRPr="008D0289" w:rsidRDefault="008D0289" w:rsidP="008D0289">
            <w:r>
              <w:t xml:space="preserve">Falls ja, bitte geben Sie Details an (genauer Tätigkeitsbereich, Umsatzanteil etc.) </w:t>
            </w:r>
          </w:p>
        </w:tc>
      </w:tr>
      <w:tr w:rsidR="008D0289" w:rsidRPr="00C838DC" w:rsidTr="00906CEF">
        <w:trPr>
          <w:trHeight w:hRule="exact" w:val="57"/>
        </w:trPr>
        <w:tc>
          <w:tcPr>
            <w:tcW w:w="9356" w:type="dxa"/>
            <w:gridSpan w:val="6"/>
            <w:shd w:val="clear" w:color="auto" w:fill="FFFFFF" w:themeFill="background1"/>
            <w:vAlign w:val="center"/>
          </w:tcPr>
          <w:p w:rsidR="008D0289" w:rsidRPr="00C838DC" w:rsidRDefault="008D0289" w:rsidP="00906CEF"/>
        </w:tc>
      </w:tr>
      <w:tr w:rsidR="008D0289" w:rsidRPr="00C838DC" w:rsidTr="00906CEF">
        <w:trPr>
          <w:trHeight w:val="1003"/>
        </w:trPr>
        <w:tc>
          <w:tcPr>
            <w:tcW w:w="9356" w:type="dxa"/>
            <w:gridSpan w:val="6"/>
            <w:shd w:val="clear" w:color="auto" w:fill="E9E9E9"/>
            <w:vAlign w:val="center"/>
          </w:tcPr>
          <w:sdt>
            <w:sdtPr>
              <w:id w:val="-1026479579"/>
              <w:placeholder>
                <w:docPart w:val="98FE38D11B6E4D49B53940ABF2EF9ED9"/>
              </w:placeholder>
              <w:text/>
            </w:sdtPr>
            <w:sdtEndPr/>
            <w:sdtContent>
              <w:p w:rsidR="008D0289" w:rsidRDefault="008D0289" w:rsidP="00906CEF">
                <w:r>
                  <w:t xml:space="preserve"> </w:t>
                </w:r>
              </w:p>
            </w:sdtContent>
          </w:sdt>
          <w:p w:rsidR="008D0289" w:rsidRDefault="008D0289" w:rsidP="00906CEF"/>
          <w:p w:rsidR="008D0289" w:rsidRPr="00C838DC" w:rsidRDefault="008D0289" w:rsidP="00906CEF"/>
        </w:tc>
      </w:tr>
    </w:tbl>
    <w:p w:rsidR="00ED6DC6" w:rsidRDefault="00ED6DC6" w:rsidP="00C838DC">
      <w:pPr>
        <w:rPr>
          <w:b/>
        </w:rPr>
      </w:pPr>
    </w:p>
    <w:p w:rsidR="00ED6DC6" w:rsidRDefault="00ED6DC6" w:rsidP="00C838DC">
      <w:pPr>
        <w:rPr>
          <w:b/>
        </w:rPr>
      </w:pPr>
    </w:p>
    <w:p w:rsidR="000049F0" w:rsidRDefault="000049F0" w:rsidP="000049F0">
      <w:pPr>
        <w:pStyle w:val="berschrift2Rot"/>
      </w:pPr>
      <w:r>
        <w:t>Gewünschter Versicherungsumfang</w:t>
      </w:r>
    </w:p>
    <w:p w:rsidR="000049F0" w:rsidRDefault="000049F0" w:rsidP="000049F0">
      <w:pPr>
        <w:pStyle w:val="Bold"/>
      </w:pPr>
      <w:r>
        <w:t>Versicherungssumme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1984"/>
        <w:gridCol w:w="284"/>
      </w:tblGrid>
      <w:tr w:rsidR="000049F0" w:rsidTr="00992EF3">
        <w:trPr>
          <w:trHeight w:val="283"/>
        </w:trPr>
        <w:tc>
          <w:tcPr>
            <w:tcW w:w="7088" w:type="dxa"/>
            <w:shd w:val="clear" w:color="auto" w:fill="auto"/>
            <w:vAlign w:val="center"/>
          </w:tcPr>
          <w:p w:rsidR="000049F0" w:rsidRPr="00030D69" w:rsidRDefault="00672E36" w:rsidP="000049F0">
            <w:pPr>
              <w:tabs>
                <w:tab w:val="left" w:pos="1560"/>
                <w:tab w:val="left" w:pos="3261"/>
                <w:tab w:val="left" w:pos="4108"/>
                <w:tab w:val="left" w:pos="5103"/>
                <w:tab w:val="left" w:pos="6804"/>
              </w:tabs>
              <w:rPr>
                <w:b/>
              </w:rPr>
            </w:pPr>
            <w:sdt>
              <w:sdtPr>
                <w:id w:val="-128897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49F0">
              <w:t xml:space="preserve"> </w:t>
            </w:r>
            <w:r w:rsidR="000049F0">
              <w:rPr>
                <w:sz w:val="16"/>
                <w:szCs w:val="16"/>
              </w:rPr>
              <w:t>250.000 €</w:t>
            </w:r>
            <w:r w:rsidR="000049F0">
              <w:rPr>
                <w:b/>
              </w:rPr>
              <w:tab/>
            </w:r>
            <w:sdt>
              <w:sdtPr>
                <w:id w:val="-79089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49F0" w:rsidRPr="00030D69">
              <w:t xml:space="preserve"> </w:t>
            </w:r>
            <w:r w:rsidR="000049F0">
              <w:rPr>
                <w:sz w:val="16"/>
                <w:szCs w:val="16"/>
              </w:rPr>
              <w:t>500.000 €</w:t>
            </w:r>
            <w:r w:rsidR="000049F0">
              <w:rPr>
                <w:b/>
              </w:rPr>
              <w:tab/>
            </w:r>
            <w:sdt>
              <w:sdtPr>
                <w:id w:val="104024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49F0" w:rsidRPr="00030D69">
              <w:t xml:space="preserve"> </w:t>
            </w:r>
            <w:r w:rsidR="000049F0">
              <w:rPr>
                <w:sz w:val="16"/>
                <w:szCs w:val="16"/>
              </w:rPr>
              <w:t>1.000.000 €</w:t>
            </w:r>
            <w:r w:rsidR="000049F0">
              <w:rPr>
                <w:b/>
              </w:rPr>
              <w:t xml:space="preserve"> </w:t>
            </w:r>
            <w:r w:rsidR="000049F0">
              <w:rPr>
                <w:b/>
              </w:rPr>
              <w:tab/>
            </w:r>
            <w:sdt>
              <w:sdtPr>
                <w:id w:val="-127278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49F0" w:rsidRPr="00030D69">
              <w:t xml:space="preserve"> </w:t>
            </w:r>
            <w:r w:rsidR="000049F0">
              <w:rPr>
                <w:sz w:val="16"/>
                <w:szCs w:val="16"/>
              </w:rPr>
              <w:t>2.500.000 €</w:t>
            </w:r>
            <w:r w:rsidR="000049F0">
              <w:rPr>
                <w:b/>
              </w:rPr>
              <w:tab/>
            </w:r>
            <w:sdt>
              <w:sdtPr>
                <w:id w:val="139315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916001098"/>
            <w:placeholder>
              <w:docPart w:val="9AE551EFB2B94AF68849B2E94BA27E9E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</w:tcPr>
              <w:p w:rsidR="000049F0" w:rsidRDefault="000049F0" w:rsidP="00606C4E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0049F0" w:rsidRDefault="000049F0" w:rsidP="00606C4E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€</w:t>
            </w:r>
          </w:p>
        </w:tc>
      </w:tr>
    </w:tbl>
    <w:p w:rsidR="000049F0" w:rsidRDefault="000049F0" w:rsidP="000049F0">
      <w:pPr>
        <w:rPr>
          <w:b/>
        </w:rPr>
      </w:pPr>
    </w:p>
    <w:p w:rsidR="000049F0" w:rsidRDefault="000049F0" w:rsidP="000049F0">
      <w:pPr>
        <w:rPr>
          <w:b/>
        </w:rPr>
      </w:pPr>
      <w:r>
        <w:rPr>
          <w:b/>
        </w:rPr>
        <w:t>Rückwärtsversicherung?</w:t>
      </w: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4619"/>
      </w:tblGrid>
      <w:tr w:rsidR="000049F0" w:rsidRPr="00C838DC" w:rsidTr="00606C4E">
        <w:trPr>
          <w:trHeight w:val="283"/>
        </w:trPr>
        <w:sdt>
          <w:sdtPr>
            <w:id w:val="1264958755"/>
            <w:placeholder>
              <w:docPart w:val="E91345B224364084A9E3A43A7B03B8C9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0049F0" w:rsidRPr="00C838DC" w:rsidRDefault="000049F0" w:rsidP="00606C4E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0049F0" w:rsidRPr="00C838DC" w:rsidRDefault="000049F0" w:rsidP="00606C4E"/>
        </w:tc>
        <w:sdt>
          <w:sdtPr>
            <w:id w:val="1481659530"/>
            <w:placeholder>
              <w:docPart w:val="E91345B224364084A9E3A43A7B03B8C9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 w:themeFill="accent4"/>
                <w:vAlign w:val="center"/>
              </w:tcPr>
              <w:p w:rsidR="000049F0" w:rsidRPr="00C838DC" w:rsidRDefault="000049F0" w:rsidP="00606C4E">
                <w:r w:rsidRPr="00C838DC">
                  <w:t xml:space="preserve"> </w:t>
                </w:r>
              </w:p>
            </w:tc>
          </w:sdtContent>
        </w:sdt>
      </w:tr>
      <w:tr w:rsidR="000049F0" w:rsidRPr="00C838DC" w:rsidTr="00606C4E">
        <w:trPr>
          <w:trHeight w:val="227"/>
        </w:trPr>
        <w:tc>
          <w:tcPr>
            <w:tcW w:w="4619" w:type="dxa"/>
            <w:vAlign w:val="center"/>
          </w:tcPr>
          <w:p w:rsidR="000049F0" w:rsidRPr="00C838DC" w:rsidRDefault="000049F0" w:rsidP="00606C4E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Vom (Datum)</w:t>
            </w:r>
          </w:p>
        </w:tc>
        <w:tc>
          <w:tcPr>
            <w:tcW w:w="117" w:type="dxa"/>
            <w:vAlign w:val="center"/>
          </w:tcPr>
          <w:p w:rsidR="000049F0" w:rsidRPr="00C838DC" w:rsidRDefault="000049F0" w:rsidP="00606C4E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:rsidR="000049F0" w:rsidRPr="00C838DC" w:rsidRDefault="000049F0" w:rsidP="00606C4E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Bis (Datum)</w:t>
            </w:r>
          </w:p>
        </w:tc>
      </w:tr>
      <w:tr w:rsidR="000049F0" w:rsidRPr="00C838DC" w:rsidTr="000049F0">
        <w:trPr>
          <w:trHeight w:val="283"/>
        </w:trPr>
        <w:sdt>
          <w:sdtPr>
            <w:id w:val="1729722648"/>
            <w:placeholder>
              <w:docPart w:val="3140C818E8504DAD973E1732E4260FE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0049F0" w:rsidRPr="00C838DC" w:rsidRDefault="000049F0" w:rsidP="00606C4E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0049F0" w:rsidRPr="00C838DC" w:rsidRDefault="000049F0" w:rsidP="00606C4E"/>
        </w:tc>
        <w:tc>
          <w:tcPr>
            <w:tcW w:w="4619" w:type="dxa"/>
            <w:shd w:val="clear" w:color="auto" w:fill="auto"/>
            <w:vAlign w:val="center"/>
          </w:tcPr>
          <w:p w:rsidR="000049F0" w:rsidRPr="00C838DC" w:rsidRDefault="000049F0" w:rsidP="00606C4E"/>
        </w:tc>
      </w:tr>
      <w:tr w:rsidR="000049F0" w:rsidRPr="00C838DC" w:rsidTr="00606C4E">
        <w:trPr>
          <w:trHeight w:val="227"/>
        </w:trPr>
        <w:tc>
          <w:tcPr>
            <w:tcW w:w="4619" w:type="dxa"/>
            <w:vAlign w:val="center"/>
          </w:tcPr>
          <w:p w:rsidR="000049F0" w:rsidRPr="00C838DC" w:rsidRDefault="000049F0" w:rsidP="00606C4E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Versicherungssumme (€)</w:t>
            </w:r>
          </w:p>
        </w:tc>
        <w:tc>
          <w:tcPr>
            <w:tcW w:w="117" w:type="dxa"/>
            <w:vAlign w:val="center"/>
          </w:tcPr>
          <w:p w:rsidR="000049F0" w:rsidRPr="00C838DC" w:rsidRDefault="000049F0" w:rsidP="00606C4E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:rsidR="000049F0" w:rsidRPr="00C838DC" w:rsidRDefault="000049F0" w:rsidP="00606C4E">
            <w:pPr>
              <w:spacing w:line="200" w:lineRule="exact"/>
              <w:rPr>
                <w:sz w:val="13"/>
                <w:szCs w:val="14"/>
              </w:rPr>
            </w:pPr>
          </w:p>
        </w:tc>
      </w:tr>
    </w:tbl>
    <w:p w:rsidR="000049F0" w:rsidRDefault="000049F0" w:rsidP="00C838DC">
      <w:pPr>
        <w:rPr>
          <w:b/>
        </w:rPr>
      </w:pPr>
    </w:p>
    <w:p w:rsidR="00ED6DC6" w:rsidRDefault="005C1967" w:rsidP="00C838DC">
      <w:pPr>
        <w:rPr>
          <w:b/>
        </w:rPr>
      </w:pPr>
      <w:r>
        <w:rPr>
          <w:b/>
        </w:rPr>
        <w:t>Sonstiges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42"/>
        <w:gridCol w:w="1559"/>
      </w:tblGrid>
      <w:tr w:rsidR="005C1967" w:rsidTr="00606C4E">
        <w:trPr>
          <w:trHeight w:val="283"/>
        </w:trPr>
        <w:tc>
          <w:tcPr>
            <w:tcW w:w="7655" w:type="dxa"/>
            <w:shd w:val="clear" w:color="auto" w:fill="auto"/>
            <w:vAlign w:val="center"/>
          </w:tcPr>
          <w:p w:rsidR="005C1967" w:rsidRPr="008D0289" w:rsidRDefault="005C1967" w:rsidP="005C1967">
            <w:r>
              <w:t xml:space="preserve">Wünschen Sie eine Bürohaftpflicht gegen Personen- </w:t>
            </w:r>
            <w:r w:rsidR="00BF657F">
              <w:t>und</w:t>
            </w:r>
            <w:r>
              <w:t xml:space="preserve"> Sachschäden? 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5C1967" w:rsidRDefault="005C1967" w:rsidP="00606C4E">
            <w:pPr>
              <w:pStyle w:val="Bold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5C1967" w:rsidRDefault="00672E36" w:rsidP="00606C4E">
            <w:sdt>
              <w:sdtPr>
                <w:id w:val="-21404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9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1967" w:rsidRPr="00C838DC">
              <w:t xml:space="preserve"> Nein     </w:t>
            </w:r>
            <w:sdt>
              <w:sdtPr>
                <w:id w:val="-17511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9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1967" w:rsidRPr="00C838DC">
              <w:t xml:space="preserve"> Ja</w:t>
            </w:r>
          </w:p>
        </w:tc>
      </w:tr>
    </w:tbl>
    <w:p w:rsidR="00BF657F" w:rsidRDefault="00BF657F" w:rsidP="00C838DC">
      <w:pPr>
        <w:rPr>
          <w:b/>
        </w:rPr>
      </w:pPr>
    </w:p>
    <w:p w:rsidR="00BF657F" w:rsidRDefault="00BF657F">
      <w:pPr>
        <w:spacing w:line="240" w:lineRule="auto"/>
        <w:rPr>
          <w:b/>
        </w:rPr>
      </w:pPr>
      <w:r>
        <w:rPr>
          <w:b/>
        </w:rPr>
        <w:br w:type="page"/>
      </w:r>
    </w:p>
    <w:p w:rsidR="005C1967" w:rsidRDefault="005C1967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708"/>
        <w:gridCol w:w="1560"/>
        <w:gridCol w:w="94"/>
        <w:gridCol w:w="1181"/>
        <w:gridCol w:w="142"/>
        <w:gridCol w:w="1843"/>
        <w:gridCol w:w="142"/>
        <w:gridCol w:w="141"/>
        <w:gridCol w:w="162"/>
        <w:gridCol w:w="1255"/>
      </w:tblGrid>
      <w:tr w:rsidR="00C838DC" w:rsidRPr="00C838DC" w:rsidTr="00C713E1">
        <w:trPr>
          <w:trHeight w:val="283"/>
        </w:trPr>
        <w:tc>
          <w:tcPr>
            <w:tcW w:w="9355" w:type="dxa"/>
            <w:gridSpan w:val="12"/>
            <w:shd w:val="clear" w:color="auto" w:fill="auto"/>
            <w:vAlign w:val="center"/>
          </w:tcPr>
          <w:p w:rsidR="00C838DC" w:rsidRPr="00C838DC" w:rsidRDefault="00C838DC" w:rsidP="006B37D5">
            <w:pPr>
              <w:pStyle w:val="berschrift2Rot"/>
            </w:pPr>
            <w:r w:rsidRPr="00C838DC">
              <w:t>Vorversicherung/Vorschäden</w:t>
            </w:r>
          </w:p>
        </w:tc>
      </w:tr>
      <w:tr w:rsidR="00C838DC" w:rsidRPr="00C838DC" w:rsidTr="00C713E1">
        <w:trPr>
          <w:trHeight w:val="283"/>
        </w:trPr>
        <w:tc>
          <w:tcPr>
            <w:tcW w:w="9355" w:type="dxa"/>
            <w:gridSpan w:val="12"/>
            <w:shd w:val="clear" w:color="auto" w:fill="auto"/>
            <w:vAlign w:val="center"/>
          </w:tcPr>
          <w:tbl>
            <w:tblPr>
              <w:tblStyle w:val="Tabellenraster1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142"/>
              <w:gridCol w:w="7228"/>
            </w:tblGrid>
            <w:tr w:rsidR="00C838DC" w:rsidRPr="00C838DC" w:rsidTr="00C713E1">
              <w:trPr>
                <w:trHeight w:val="283"/>
              </w:trPr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 w:rsidR="00C838DC" w:rsidRPr="00C838DC" w:rsidRDefault="00C838DC" w:rsidP="00C838DC">
                  <w:r w:rsidRPr="00C838DC">
                    <w:t>Vorversicherung: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  <w:vAlign w:val="center"/>
                </w:tcPr>
                <w:p w:rsidR="00C838DC" w:rsidRPr="00C838DC" w:rsidRDefault="00C838DC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7228" w:type="dxa"/>
                  <w:shd w:val="clear" w:color="auto" w:fill="auto"/>
                  <w:vAlign w:val="center"/>
                </w:tcPr>
                <w:p w:rsidR="00C838DC" w:rsidRPr="00C838DC" w:rsidRDefault="00672E36" w:rsidP="00C838DC">
                  <w:sdt>
                    <w:sdtPr>
                      <w:id w:val="274525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Nein     </w:t>
                  </w:r>
                  <w:sdt>
                    <w:sdtPr>
                      <w:id w:val="1587722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Ja</w:t>
                  </w:r>
                </w:p>
              </w:tc>
            </w:tr>
          </w:tbl>
          <w:p w:rsidR="00C838DC" w:rsidRPr="00C838DC" w:rsidRDefault="00C838DC" w:rsidP="00C838DC">
            <w:pPr>
              <w:rPr>
                <w:b/>
              </w:rPr>
            </w:pP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Falls ja: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010453129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2268" w:type="dxa"/>
                <w:gridSpan w:val="2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94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softHyphen/>
            </w:r>
          </w:p>
        </w:tc>
        <w:sdt>
          <w:sdtPr>
            <w:id w:val="-1706788527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181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140475174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84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313448051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558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84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Gesellschaft</w:t>
            </w:r>
          </w:p>
        </w:tc>
        <w:tc>
          <w:tcPr>
            <w:tcW w:w="94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Jahresbeitrag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Versicherungsnummer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Versicherungssumme</w:t>
            </w:r>
          </w:p>
        </w:tc>
      </w:tr>
      <w:tr w:rsidR="00C838DC" w:rsidRPr="00C838DC" w:rsidTr="00C713E1">
        <w:trPr>
          <w:trHeight w:hRule="exact" w:val="57"/>
        </w:trPr>
        <w:tc>
          <w:tcPr>
            <w:tcW w:w="9355" w:type="dxa"/>
            <w:gridSpan w:val="12"/>
            <w:shd w:val="clear" w:color="auto" w:fill="FFFFFF" w:themeFill="background1"/>
            <w:vAlign w:val="center"/>
          </w:tcPr>
          <w:p w:rsidR="00C838DC" w:rsidRPr="00C838DC" w:rsidRDefault="00C838DC" w:rsidP="00C838DC"/>
        </w:tc>
      </w:tr>
      <w:tr w:rsidR="00C838DC" w:rsidRPr="00C838DC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Gekündigt zum: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347247011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C838DC" w:rsidP="00C838DC">
            <w:r w:rsidRPr="00C838DC">
              <w:t xml:space="preserve">vom </w:t>
            </w:r>
            <w:sdt>
              <w:sdtPr>
                <w:id w:val="159219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Antragsteller     </w:t>
            </w:r>
            <w:sdt>
              <w:sdtPr>
                <w:id w:val="-201312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Versicherer</w:t>
            </w:r>
          </w:p>
        </w:tc>
      </w:tr>
      <w:tr w:rsidR="00C838DC" w:rsidRPr="00C838DC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Datum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C838DC" w:rsidRPr="00C838DC" w:rsidTr="00C713E1">
        <w:trPr>
          <w:trHeight w:val="48"/>
        </w:trPr>
        <w:tc>
          <w:tcPr>
            <w:tcW w:w="5670" w:type="dxa"/>
            <w:gridSpan w:val="6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Vorschäden (auch unversicherte) letzte 5 Jahre: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672E36" w:rsidP="00C838DC">
            <w:sdt>
              <w:sdtPr>
                <w:id w:val="10259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 xml:space="preserve">Nein     </w:t>
            </w:r>
            <w:sdt>
              <w:sdtPr>
                <w:id w:val="90426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rPr>
                <w:rFonts w:ascii="Segoe UI Symbol" w:hAnsi="Segoe UI Symbol" w:cs="Segoe UI Symbol"/>
              </w:rPr>
              <w:t xml:space="preserve"> </w:t>
            </w:r>
            <w:r w:rsidR="00C838DC" w:rsidRPr="00C838DC">
              <w:t>Ja, falls ja: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1: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294127016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308564288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342210864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2: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60373881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248127665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-428731215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3: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1485273696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303887897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-2073964390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0C4EC5" w:rsidRPr="00C838DC" w:rsidTr="00570922">
        <w:trPr>
          <w:trHeight w:hRule="exact" w:val="199"/>
        </w:trPr>
        <w:tc>
          <w:tcPr>
            <w:tcW w:w="1985" w:type="dxa"/>
            <w:shd w:val="clear" w:color="auto" w:fill="FFFFFF" w:themeFill="background1"/>
            <w:vAlign w:val="center"/>
          </w:tcPr>
          <w:p w:rsidR="000C4EC5" w:rsidRPr="00C838DC" w:rsidRDefault="000C4EC5" w:rsidP="00C838DC"/>
        </w:tc>
        <w:tc>
          <w:tcPr>
            <w:tcW w:w="142" w:type="dxa"/>
            <w:shd w:val="clear" w:color="auto" w:fill="FFFFFF" w:themeFill="background1"/>
            <w:vAlign w:val="center"/>
          </w:tcPr>
          <w:p w:rsidR="000C4EC5" w:rsidRPr="00C838DC" w:rsidRDefault="000C4EC5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7228" w:type="dxa"/>
            <w:gridSpan w:val="10"/>
            <w:shd w:val="clear" w:color="auto" w:fill="FFFFFF" w:themeFill="background1"/>
            <w:vAlign w:val="center"/>
          </w:tcPr>
          <w:p w:rsidR="000C4EC5" w:rsidRPr="00C838DC" w:rsidRDefault="000C4EC5" w:rsidP="00C838DC"/>
        </w:tc>
      </w:tr>
      <w:tr w:rsidR="000C4EC5" w:rsidRPr="00C838DC" w:rsidTr="00C713E1">
        <w:trPr>
          <w:trHeight w:val="283"/>
        </w:trPr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0C4EC5" w:rsidRPr="00C838DC" w:rsidRDefault="000C4EC5" w:rsidP="00C713E1">
            <w:pPr>
              <w:rPr>
                <w:b/>
              </w:rPr>
            </w:pPr>
            <w:r w:rsidRPr="00C838DC">
              <w:rPr>
                <w:b/>
              </w:rPr>
              <w:t xml:space="preserve">Hilfreich: Dem Fragebogen </w:t>
            </w:r>
            <w:r w:rsidRPr="00C838DC">
              <w:rPr>
                <w:b/>
              </w:rPr>
              <w:br/>
              <w:t>liegen folgende Unterlagen bei:</w:t>
            </w:r>
          </w:p>
        </w:tc>
        <w:tc>
          <w:tcPr>
            <w:tcW w:w="6520" w:type="dxa"/>
            <w:gridSpan w:val="9"/>
            <w:shd w:val="clear" w:color="auto" w:fill="auto"/>
            <w:vAlign w:val="center"/>
          </w:tcPr>
          <w:p w:rsidR="00CD25E8" w:rsidRDefault="00CD25E8" w:rsidP="0061364D">
            <w:pPr>
              <w:tabs>
                <w:tab w:val="left" w:pos="1419"/>
                <w:tab w:val="left" w:pos="4256"/>
              </w:tabs>
            </w:pPr>
          </w:p>
          <w:p w:rsidR="000C4EC5" w:rsidRPr="00C838DC" w:rsidRDefault="00672E36" w:rsidP="0061364D">
            <w:pPr>
              <w:tabs>
                <w:tab w:val="left" w:pos="1419"/>
                <w:tab w:val="left" w:pos="4256"/>
              </w:tabs>
            </w:pPr>
            <w:sdt>
              <w:sdtPr>
                <w:id w:val="-199524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Info über Ausgleichsgeschäft</w:t>
            </w:r>
          </w:p>
        </w:tc>
      </w:tr>
    </w:tbl>
    <w:p w:rsidR="000C4EC5" w:rsidRPr="00C838DC" w:rsidRDefault="000C4EC5" w:rsidP="00570922">
      <w:pPr>
        <w:rPr>
          <w:b/>
          <w:sz w:val="10"/>
          <w:szCs w:val="10"/>
        </w:rPr>
      </w:pPr>
    </w:p>
    <w:sectPr w:rsidR="000C4EC5" w:rsidRPr="00C838DC" w:rsidSect="000C4EC5">
      <w:headerReference w:type="default" r:id="rId8"/>
      <w:footerReference w:type="default" r:id="rId9"/>
      <w:pgSz w:w="11901" w:h="16817"/>
      <w:pgMar w:top="1985" w:right="851" w:bottom="426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E36" w:rsidRDefault="00672E36" w:rsidP="002A7F66">
      <w:pPr>
        <w:spacing w:line="240" w:lineRule="auto"/>
      </w:pPr>
      <w:r>
        <w:separator/>
      </w:r>
    </w:p>
  </w:endnote>
  <w:endnote w:type="continuationSeparator" w:id="0">
    <w:p w:rsidR="00672E36" w:rsidRDefault="00672E36" w:rsidP="002A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C6" w:rsidRPr="00C21F11" w:rsidRDefault="00607269" w:rsidP="000A70A7">
    <w:pPr>
      <w:pStyle w:val="Fuzeile"/>
      <w:pBdr>
        <w:top w:val="single" w:sz="4" w:space="1" w:color="auto"/>
      </w:pBdr>
      <w:tabs>
        <w:tab w:val="clear" w:pos="9072"/>
        <w:tab w:val="center" w:pos="9299"/>
      </w:tabs>
      <w:rPr>
        <w:rStyle w:val="Zeichenklein"/>
      </w:rPr>
    </w:pPr>
    <w:r>
      <w:rPr>
        <w:sz w:val="10"/>
        <w:szCs w:val="10"/>
      </w:rPr>
      <w:t>A.137</w:t>
    </w:r>
    <w:r w:rsidR="00ED6DC6">
      <w:rPr>
        <w:sz w:val="10"/>
        <w:szCs w:val="10"/>
      </w:rPr>
      <w:t>.</w:t>
    </w:r>
    <w:r w:rsidR="00394216">
      <w:rPr>
        <w:sz w:val="10"/>
        <w:szCs w:val="10"/>
      </w:rPr>
      <w:t>0518</w:t>
    </w:r>
    <w:r w:rsidR="00ED6DC6">
      <w:rPr>
        <w:sz w:val="10"/>
        <w:szCs w:val="10"/>
      </w:rPr>
      <w:tab/>
    </w:r>
    <w:r w:rsidR="00ED6DC6">
      <w:rPr>
        <w:sz w:val="10"/>
        <w:szCs w:val="10"/>
      </w:rPr>
      <w:tab/>
    </w:r>
    <w:r w:rsidR="00ED6DC6" w:rsidRPr="00C21F11">
      <w:rPr>
        <w:rStyle w:val="Zeichenklein"/>
      </w:rPr>
      <w:fldChar w:fldCharType="begin"/>
    </w:r>
    <w:r w:rsidR="00ED6DC6" w:rsidRPr="00C21F11">
      <w:rPr>
        <w:rStyle w:val="Zeichenklein"/>
      </w:rPr>
      <w:instrText>PAGE   \* MERGEFORMAT</w:instrText>
    </w:r>
    <w:r w:rsidR="00ED6DC6" w:rsidRPr="00C21F11">
      <w:rPr>
        <w:rStyle w:val="Zeichenklein"/>
      </w:rPr>
      <w:fldChar w:fldCharType="separate"/>
    </w:r>
    <w:r w:rsidR="005A7732">
      <w:rPr>
        <w:rStyle w:val="Zeichenklein"/>
        <w:noProof/>
      </w:rPr>
      <w:t>2</w:t>
    </w:r>
    <w:r w:rsidR="00ED6DC6" w:rsidRPr="00C21F11">
      <w:rPr>
        <w:rStyle w:val="Zeichenklein"/>
      </w:rPr>
      <w:fldChar w:fldCharType="end"/>
    </w:r>
    <w:r>
      <w:rPr>
        <w:rStyle w:val="Zeichenklein"/>
      </w:rPr>
      <w:t xml:space="preserve"> von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E36" w:rsidRDefault="00672E36" w:rsidP="002A7F66">
      <w:pPr>
        <w:spacing w:line="240" w:lineRule="auto"/>
      </w:pPr>
      <w:r>
        <w:separator/>
      </w:r>
    </w:p>
  </w:footnote>
  <w:footnote w:type="continuationSeparator" w:id="0">
    <w:p w:rsidR="00672E36" w:rsidRDefault="00672E36" w:rsidP="002A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C6" w:rsidRDefault="00ED6DC6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83600"/>
          <wp:effectExtent l="0" t="0" r="508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ularkopf_B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6DC6" w:rsidRDefault="00ED6DC6">
    <w:pPr>
      <w:pStyle w:val="Kopfzeile"/>
    </w:pPr>
  </w:p>
  <w:p w:rsidR="00ED6DC6" w:rsidRDefault="00ED6DC6">
    <w:pPr>
      <w:pStyle w:val="Kopfzeile"/>
    </w:pPr>
  </w:p>
  <w:p w:rsidR="00ED6DC6" w:rsidRDefault="00ED6DC6" w:rsidP="009C057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4BCC"/>
    <w:multiLevelType w:val="hybridMultilevel"/>
    <w:tmpl w:val="80C22C9C"/>
    <w:lvl w:ilvl="0" w:tplc="F322F7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D09FE"/>
    <w:multiLevelType w:val="hybridMultilevel"/>
    <w:tmpl w:val="4160901C"/>
    <w:lvl w:ilvl="0" w:tplc="DC18034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127E7"/>
    <w:multiLevelType w:val="hybridMultilevel"/>
    <w:tmpl w:val="A1162FA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474DB"/>
    <w:multiLevelType w:val="hybridMultilevel"/>
    <w:tmpl w:val="219CCEB2"/>
    <w:lvl w:ilvl="0" w:tplc="B0E2578C">
      <w:start w:val="2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123C4"/>
    <w:multiLevelType w:val="hybridMultilevel"/>
    <w:tmpl w:val="B65427A2"/>
    <w:lvl w:ilvl="0" w:tplc="DA88479C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VNKN08GXx1mtgXUIoagxtQyUJaG2eocCoazrHaK1/7DUzwvsexpxcAzS2uDJo63bYHI15Xz44SOaxyZECfo6A==" w:salt="M2Hnz+Ilp50hhuQV89hiiQ=="/>
  <w:defaultTabStop w:val="709"/>
  <w:autoHyphenation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A8"/>
    <w:rsid w:val="000049F0"/>
    <w:rsid w:val="00004E98"/>
    <w:rsid w:val="00011DCE"/>
    <w:rsid w:val="000150A5"/>
    <w:rsid w:val="00016F58"/>
    <w:rsid w:val="00030D69"/>
    <w:rsid w:val="00034AFA"/>
    <w:rsid w:val="00045442"/>
    <w:rsid w:val="00050164"/>
    <w:rsid w:val="00050B9D"/>
    <w:rsid w:val="0005281C"/>
    <w:rsid w:val="0006121E"/>
    <w:rsid w:val="000668CA"/>
    <w:rsid w:val="00072A17"/>
    <w:rsid w:val="000743AC"/>
    <w:rsid w:val="0009020D"/>
    <w:rsid w:val="000932B5"/>
    <w:rsid w:val="000A2FCD"/>
    <w:rsid w:val="000A70A7"/>
    <w:rsid w:val="000B191E"/>
    <w:rsid w:val="000C4EC5"/>
    <w:rsid w:val="000E0BE0"/>
    <w:rsid w:val="000E19C3"/>
    <w:rsid w:val="000F2C2F"/>
    <w:rsid w:val="000F647C"/>
    <w:rsid w:val="00112726"/>
    <w:rsid w:val="00112A52"/>
    <w:rsid w:val="001173E3"/>
    <w:rsid w:val="001200DA"/>
    <w:rsid w:val="00120C71"/>
    <w:rsid w:val="0012338F"/>
    <w:rsid w:val="001277A9"/>
    <w:rsid w:val="00133E47"/>
    <w:rsid w:val="00137BD5"/>
    <w:rsid w:val="001404C2"/>
    <w:rsid w:val="001471E4"/>
    <w:rsid w:val="00155FE6"/>
    <w:rsid w:val="00161953"/>
    <w:rsid w:val="00171F84"/>
    <w:rsid w:val="001723ED"/>
    <w:rsid w:val="001850DA"/>
    <w:rsid w:val="00187D67"/>
    <w:rsid w:val="0019659D"/>
    <w:rsid w:val="001A2DA0"/>
    <w:rsid w:val="001A44AC"/>
    <w:rsid w:val="001C6B52"/>
    <w:rsid w:val="001C6BB5"/>
    <w:rsid w:val="001D5B79"/>
    <w:rsid w:val="001D5CE6"/>
    <w:rsid w:val="001E69C0"/>
    <w:rsid w:val="001E71E8"/>
    <w:rsid w:val="001E7EC3"/>
    <w:rsid w:val="00205600"/>
    <w:rsid w:val="00210A31"/>
    <w:rsid w:val="0021320B"/>
    <w:rsid w:val="00226438"/>
    <w:rsid w:val="002334DD"/>
    <w:rsid w:val="00234C21"/>
    <w:rsid w:val="00235652"/>
    <w:rsid w:val="00237FAC"/>
    <w:rsid w:val="00240002"/>
    <w:rsid w:val="00246ECD"/>
    <w:rsid w:val="00257630"/>
    <w:rsid w:val="00266837"/>
    <w:rsid w:val="00270A1B"/>
    <w:rsid w:val="00273182"/>
    <w:rsid w:val="002739F3"/>
    <w:rsid w:val="00273C24"/>
    <w:rsid w:val="00292F25"/>
    <w:rsid w:val="002938FF"/>
    <w:rsid w:val="002A3CB2"/>
    <w:rsid w:val="002A7F66"/>
    <w:rsid w:val="002C2E85"/>
    <w:rsid w:val="002D3305"/>
    <w:rsid w:val="002E1A1A"/>
    <w:rsid w:val="002E1FE4"/>
    <w:rsid w:val="002E53B8"/>
    <w:rsid w:val="002E61E4"/>
    <w:rsid w:val="002F42B8"/>
    <w:rsid w:val="00305575"/>
    <w:rsid w:val="00315600"/>
    <w:rsid w:val="00317738"/>
    <w:rsid w:val="00321031"/>
    <w:rsid w:val="003243D3"/>
    <w:rsid w:val="00325DF4"/>
    <w:rsid w:val="00335360"/>
    <w:rsid w:val="003470FF"/>
    <w:rsid w:val="0035084D"/>
    <w:rsid w:val="003569E3"/>
    <w:rsid w:val="00364344"/>
    <w:rsid w:val="003746BF"/>
    <w:rsid w:val="00374843"/>
    <w:rsid w:val="00376A72"/>
    <w:rsid w:val="003936BE"/>
    <w:rsid w:val="00394216"/>
    <w:rsid w:val="00394BC2"/>
    <w:rsid w:val="00395100"/>
    <w:rsid w:val="00397908"/>
    <w:rsid w:val="003A20AE"/>
    <w:rsid w:val="003A6A95"/>
    <w:rsid w:val="003A7C1D"/>
    <w:rsid w:val="003B0E62"/>
    <w:rsid w:val="003B3DEB"/>
    <w:rsid w:val="003B5331"/>
    <w:rsid w:val="003C3934"/>
    <w:rsid w:val="003E20D2"/>
    <w:rsid w:val="003E227C"/>
    <w:rsid w:val="00404EAA"/>
    <w:rsid w:val="004354E2"/>
    <w:rsid w:val="00435A6C"/>
    <w:rsid w:val="0044035E"/>
    <w:rsid w:val="004409B8"/>
    <w:rsid w:val="00440CF2"/>
    <w:rsid w:val="00447E2B"/>
    <w:rsid w:val="004614A3"/>
    <w:rsid w:val="00461E96"/>
    <w:rsid w:val="00473A46"/>
    <w:rsid w:val="00477494"/>
    <w:rsid w:val="00487D51"/>
    <w:rsid w:val="00495587"/>
    <w:rsid w:val="004A5656"/>
    <w:rsid w:val="004B0B76"/>
    <w:rsid w:val="004B1910"/>
    <w:rsid w:val="004C3DC9"/>
    <w:rsid w:val="004C5985"/>
    <w:rsid w:val="004C7A2E"/>
    <w:rsid w:val="004D25D6"/>
    <w:rsid w:val="004D6785"/>
    <w:rsid w:val="004E3978"/>
    <w:rsid w:val="004F7DA8"/>
    <w:rsid w:val="00501BA9"/>
    <w:rsid w:val="00503FAE"/>
    <w:rsid w:val="00514C4E"/>
    <w:rsid w:val="005202C9"/>
    <w:rsid w:val="00527C4B"/>
    <w:rsid w:val="0053022A"/>
    <w:rsid w:val="00531821"/>
    <w:rsid w:val="00534041"/>
    <w:rsid w:val="00537FF9"/>
    <w:rsid w:val="005421D6"/>
    <w:rsid w:val="005538E9"/>
    <w:rsid w:val="00570922"/>
    <w:rsid w:val="00573720"/>
    <w:rsid w:val="00581437"/>
    <w:rsid w:val="0058315A"/>
    <w:rsid w:val="005A35F3"/>
    <w:rsid w:val="005A7732"/>
    <w:rsid w:val="005A7FCD"/>
    <w:rsid w:val="005C1967"/>
    <w:rsid w:val="005D16ED"/>
    <w:rsid w:val="005D79FF"/>
    <w:rsid w:val="006014F5"/>
    <w:rsid w:val="006026AF"/>
    <w:rsid w:val="006047C4"/>
    <w:rsid w:val="00605633"/>
    <w:rsid w:val="00605A85"/>
    <w:rsid w:val="00607269"/>
    <w:rsid w:val="00610898"/>
    <w:rsid w:val="00611156"/>
    <w:rsid w:val="0061336C"/>
    <w:rsid w:val="00613471"/>
    <w:rsid w:val="0061364D"/>
    <w:rsid w:val="0061384A"/>
    <w:rsid w:val="00615F54"/>
    <w:rsid w:val="006210F5"/>
    <w:rsid w:val="00622356"/>
    <w:rsid w:val="0062574B"/>
    <w:rsid w:val="00627C7C"/>
    <w:rsid w:val="00640E53"/>
    <w:rsid w:val="00657178"/>
    <w:rsid w:val="00666256"/>
    <w:rsid w:val="00672E36"/>
    <w:rsid w:val="00673ACA"/>
    <w:rsid w:val="00674E47"/>
    <w:rsid w:val="0067570E"/>
    <w:rsid w:val="00675AC9"/>
    <w:rsid w:val="006804ED"/>
    <w:rsid w:val="006828DC"/>
    <w:rsid w:val="00687130"/>
    <w:rsid w:val="0069166F"/>
    <w:rsid w:val="006931DD"/>
    <w:rsid w:val="00696314"/>
    <w:rsid w:val="006A166C"/>
    <w:rsid w:val="006B172C"/>
    <w:rsid w:val="006B37D5"/>
    <w:rsid w:val="006B6930"/>
    <w:rsid w:val="006B69BB"/>
    <w:rsid w:val="006C3E32"/>
    <w:rsid w:val="006C479A"/>
    <w:rsid w:val="006C4F3C"/>
    <w:rsid w:val="006D5063"/>
    <w:rsid w:val="006D5641"/>
    <w:rsid w:val="006D6674"/>
    <w:rsid w:val="006E355A"/>
    <w:rsid w:val="006F0F8F"/>
    <w:rsid w:val="00702FBE"/>
    <w:rsid w:val="00710AFA"/>
    <w:rsid w:val="00711F9E"/>
    <w:rsid w:val="007257D5"/>
    <w:rsid w:val="00727538"/>
    <w:rsid w:val="00741989"/>
    <w:rsid w:val="00751B52"/>
    <w:rsid w:val="00760DDC"/>
    <w:rsid w:val="00763205"/>
    <w:rsid w:val="00763F17"/>
    <w:rsid w:val="007649B9"/>
    <w:rsid w:val="00764F56"/>
    <w:rsid w:val="00775729"/>
    <w:rsid w:val="00777483"/>
    <w:rsid w:val="007878D2"/>
    <w:rsid w:val="00792F11"/>
    <w:rsid w:val="007964A2"/>
    <w:rsid w:val="007A0CD8"/>
    <w:rsid w:val="007A1192"/>
    <w:rsid w:val="007B014D"/>
    <w:rsid w:val="007B301B"/>
    <w:rsid w:val="007D3050"/>
    <w:rsid w:val="007E0178"/>
    <w:rsid w:val="007F07A2"/>
    <w:rsid w:val="007F083B"/>
    <w:rsid w:val="007F0F96"/>
    <w:rsid w:val="007F283B"/>
    <w:rsid w:val="007F333F"/>
    <w:rsid w:val="007F7610"/>
    <w:rsid w:val="00810294"/>
    <w:rsid w:val="00811445"/>
    <w:rsid w:val="00812E53"/>
    <w:rsid w:val="00815295"/>
    <w:rsid w:val="00826884"/>
    <w:rsid w:val="0083426D"/>
    <w:rsid w:val="00834666"/>
    <w:rsid w:val="0084356F"/>
    <w:rsid w:val="008468C6"/>
    <w:rsid w:val="00847F95"/>
    <w:rsid w:val="00854E9C"/>
    <w:rsid w:val="00863AD8"/>
    <w:rsid w:val="00863FE7"/>
    <w:rsid w:val="008678E3"/>
    <w:rsid w:val="00872199"/>
    <w:rsid w:val="008724BA"/>
    <w:rsid w:val="00875826"/>
    <w:rsid w:val="00877211"/>
    <w:rsid w:val="008808A3"/>
    <w:rsid w:val="00887CA0"/>
    <w:rsid w:val="008919DD"/>
    <w:rsid w:val="00891C32"/>
    <w:rsid w:val="008C181F"/>
    <w:rsid w:val="008C3027"/>
    <w:rsid w:val="008C73CF"/>
    <w:rsid w:val="008D0289"/>
    <w:rsid w:val="008D1A02"/>
    <w:rsid w:val="008E4995"/>
    <w:rsid w:val="008E6F57"/>
    <w:rsid w:val="008E74AC"/>
    <w:rsid w:val="00905303"/>
    <w:rsid w:val="0090667B"/>
    <w:rsid w:val="0090795C"/>
    <w:rsid w:val="00910FBC"/>
    <w:rsid w:val="0091655C"/>
    <w:rsid w:val="0091664F"/>
    <w:rsid w:val="00916919"/>
    <w:rsid w:val="00916E57"/>
    <w:rsid w:val="009300E0"/>
    <w:rsid w:val="00930167"/>
    <w:rsid w:val="009334A0"/>
    <w:rsid w:val="0093504F"/>
    <w:rsid w:val="00942E9E"/>
    <w:rsid w:val="0094515E"/>
    <w:rsid w:val="00946BB5"/>
    <w:rsid w:val="009510AA"/>
    <w:rsid w:val="00951800"/>
    <w:rsid w:val="00952502"/>
    <w:rsid w:val="0096491F"/>
    <w:rsid w:val="00964AA4"/>
    <w:rsid w:val="0097249E"/>
    <w:rsid w:val="0097543E"/>
    <w:rsid w:val="0098017D"/>
    <w:rsid w:val="0098183B"/>
    <w:rsid w:val="00985AB2"/>
    <w:rsid w:val="00990905"/>
    <w:rsid w:val="00996E6E"/>
    <w:rsid w:val="009A122E"/>
    <w:rsid w:val="009A4562"/>
    <w:rsid w:val="009A47F6"/>
    <w:rsid w:val="009A7EDF"/>
    <w:rsid w:val="009B21C9"/>
    <w:rsid w:val="009C0572"/>
    <w:rsid w:val="009C0F25"/>
    <w:rsid w:val="009C4BAD"/>
    <w:rsid w:val="009C5FFC"/>
    <w:rsid w:val="009D2C80"/>
    <w:rsid w:val="009D5E1B"/>
    <w:rsid w:val="009E078B"/>
    <w:rsid w:val="009E6C52"/>
    <w:rsid w:val="009F2591"/>
    <w:rsid w:val="00A036F3"/>
    <w:rsid w:val="00A06966"/>
    <w:rsid w:val="00A1329B"/>
    <w:rsid w:val="00A1567C"/>
    <w:rsid w:val="00A412D6"/>
    <w:rsid w:val="00A459A5"/>
    <w:rsid w:val="00A53CDD"/>
    <w:rsid w:val="00A56F59"/>
    <w:rsid w:val="00A66168"/>
    <w:rsid w:val="00A76265"/>
    <w:rsid w:val="00A87C4F"/>
    <w:rsid w:val="00A93ED0"/>
    <w:rsid w:val="00A93FD2"/>
    <w:rsid w:val="00A96928"/>
    <w:rsid w:val="00AA4085"/>
    <w:rsid w:val="00AA7C34"/>
    <w:rsid w:val="00AB4EA8"/>
    <w:rsid w:val="00AC7F85"/>
    <w:rsid w:val="00AD4844"/>
    <w:rsid w:val="00AD546D"/>
    <w:rsid w:val="00AE281A"/>
    <w:rsid w:val="00AF23E8"/>
    <w:rsid w:val="00B12E74"/>
    <w:rsid w:val="00B13113"/>
    <w:rsid w:val="00B169C2"/>
    <w:rsid w:val="00B16C7D"/>
    <w:rsid w:val="00B27C91"/>
    <w:rsid w:val="00B32245"/>
    <w:rsid w:val="00B32B53"/>
    <w:rsid w:val="00B33469"/>
    <w:rsid w:val="00B41512"/>
    <w:rsid w:val="00B45772"/>
    <w:rsid w:val="00B56EC3"/>
    <w:rsid w:val="00B625DF"/>
    <w:rsid w:val="00B765DC"/>
    <w:rsid w:val="00B7689E"/>
    <w:rsid w:val="00B807DA"/>
    <w:rsid w:val="00B85C03"/>
    <w:rsid w:val="00B85E28"/>
    <w:rsid w:val="00B938C3"/>
    <w:rsid w:val="00BB0362"/>
    <w:rsid w:val="00BB410D"/>
    <w:rsid w:val="00BB4512"/>
    <w:rsid w:val="00BD2403"/>
    <w:rsid w:val="00BD582E"/>
    <w:rsid w:val="00BD5D65"/>
    <w:rsid w:val="00BE5838"/>
    <w:rsid w:val="00BE77C0"/>
    <w:rsid w:val="00BF19F9"/>
    <w:rsid w:val="00BF39DD"/>
    <w:rsid w:val="00BF4321"/>
    <w:rsid w:val="00BF657F"/>
    <w:rsid w:val="00C0284F"/>
    <w:rsid w:val="00C050CD"/>
    <w:rsid w:val="00C109D4"/>
    <w:rsid w:val="00C155B3"/>
    <w:rsid w:val="00C21F11"/>
    <w:rsid w:val="00C35637"/>
    <w:rsid w:val="00C408FD"/>
    <w:rsid w:val="00C44B0D"/>
    <w:rsid w:val="00C44CBF"/>
    <w:rsid w:val="00C512C2"/>
    <w:rsid w:val="00C529B4"/>
    <w:rsid w:val="00C60643"/>
    <w:rsid w:val="00C7084B"/>
    <w:rsid w:val="00C713E1"/>
    <w:rsid w:val="00C76522"/>
    <w:rsid w:val="00C77370"/>
    <w:rsid w:val="00C838DC"/>
    <w:rsid w:val="00C90912"/>
    <w:rsid w:val="00C937FA"/>
    <w:rsid w:val="00C953CF"/>
    <w:rsid w:val="00CA0920"/>
    <w:rsid w:val="00CA1665"/>
    <w:rsid w:val="00CA3C83"/>
    <w:rsid w:val="00CB1FF0"/>
    <w:rsid w:val="00CB4015"/>
    <w:rsid w:val="00CC2BF1"/>
    <w:rsid w:val="00CC73E1"/>
    <w:rsid w:val="00CD25E8"/>
    <w:rsid w:val="00CD35C4"/>
    <w:rsid w:val="00CF0F3B"/>
    <w:rsid w:val="00CF3A4D"/>
    <w:rsid w:val="00CF4262"/>
    <w:rsid w:val="00D006BD"/>
    <w:rsid w:val="00D042A5"/>
    <w:rsid w:val="00D135E4"/>
    <w:rsid w:val="00D23BE4"/>
    <w:rsid w:val="00D2681C"/>
    <w:rsid w:val="00D50630"/>
    <w:rsid w:val="00D5129F"/>
    <w:rsid w:val="00D52669"/>
    <w:rsid w:val="00D55812"/>
    <w:rsid w:val="00D73112"/>
    <w:rsid w:val="00D73FDD"/>
    <w:rsid w:val="00D74B53"/>
    <w:rsid w:val="00D85B62"/>
    <w:rsid w:val="00D90943"/>
    <w:rsid w:val="00D96D31"/>
    <w:rsid w:val="00DA10D6"/>
    <w:rsid w:val="00DA214B"/>
    <w:rsid w:val="00DA2792"/>
    <w:rsid w:val="00DA37D3"/>
    <w:rsid w:val="00DB22FD"/>
    <w:rsid w:val="00DD1CDB"/>
    <w:rsid w:val="00DD73B0"/>
    <w:rsid w:val="00DF403C"/>
    <w:rsid w:val="00E000FA"/>
    <w:rsid w:val="00E00C0B"/>
    <w:rsid w:val="00E02A5A"/>
    <w:rsid w:val="00E240D0"/>
    <w:rsid w:val="00E25724"/>
    <w:rsid w:val="00E30134"/>
    <w:rsid w:val="00E47E85"/>
    <w:rsid w:val="00E612A0"/>
    <w:rsid w:val="00E6381E"/>
    <w:rsid w:val="00E65745"/>
    <w:rsid w:val="00E83DF8"/>
    <w:rsid w:val="00E84535"/>
    <w:rsid w:val="00E87A9B"/>
    <w:rsid w:val="00E87CDF"/>
    <w:rsid w:val="00E94C08"/>
    <w:rsid w:val="00E95D89"/>
    <w:rsid w:val="00EA1C90"/>
    <w:rsid w:val="00EA3EF8"/>
    <w:rsid w:val="00EA533D"/>
    <w:rsid w:val="00EA77DA"/>
    <w:rsid w:val="00EB2EF5"/>
    <w:rsid w:val="00EC1157"/>
    <w:rsid w:val="00EC29E8"/>
    <w:rsid w:val="00EC30B5"/>
    <w:rsid w:val="00EC30EC"/>
    <w:rsid w:val="00EC6D6B"/>
    <w:rsid w:val="00ED5530"/>
    <w:rsid w:val="00ED6151"/>
    <w:rsid w:val="00ED6DC6"/>
    <w:rsid w:val="00EE2548"/>
    <w:rsid w:val="00EE5F3C"/>
    <w:rsid w:val="00EE61C4"/>
    <w:rsid w:val="00EF0FC0"/>
    <w:rsid w:val="00EF2CE3"/>
    <w:rsid w:val="00F043C5"/>
    <w:rsid w:val="00F10125"/>
    <w:rsid w:val="00F11281"/>
    <w:rsid w:val="00F121BE"/>
    <w:rsid w:val="00F278B0"/>
    <w:rsid w:val="00F27EA2"/>
    <w:rsid w:val="00F43E47"/>
    <w:rsid w:val="00F6096C"/>
    <w:rsid w:val="00F6616C"/>
    <w:rsid w:val="00F67F1C"/>
    <w:rsid w:val="00F73C23"/>
    <w:rsid w:val="00F80DB5"/>
    <w:rsid w:val="00F82149"/>
    <w:rsid w:val="00F825A8"/>
    <w:rsid w:val="00F937AA"/>
    <w:rsid w:val="00F96D9A"/>
    <w:rsid w:val="00F97ED0"/>
    <w:rsid w:val="00FA58AB"/>
    <w:rsid w:val="00FB7ED3"/>
    <w:rsid w:val="00FD254C"/>
    <w:rsid w:val="00FD261D"/>
    <w:rsid w:val="00FD398C"/>
    <w:rsid w:val="00FE22F1"/>
    <w:rsid w:val="00FE2F30"/>
    <w:rsid w:val="00FF0180"/>
    <w:rsid w:val="00FF2196"/>
    <w:rsid w:val="00FF62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042349A-B956-4FC8-AC61-5E123663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049F0"/>
    <w:pPr>
      <w:spacing w:line="240" w:lineRule="exact"/>
    </w:pPr>
    <w:rPr>
      <w:rFonts w:ascii="Verdana" w:hAnsi="Verdana"/>
      <w:sz w:val="1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616C"/>
    <w:pPr>
      <w:spacing w:line="320" w:lineRule="exact"/>
      <w:outlineLvl w:val="0"/>
    </w:pPr>
    <w:rPr>
      <w:b/>
      <w:cap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lein">
    <w:name w:val="Text klein"/>
    <w:basedOn w:val="Standard"/>
    <w:qFormat/>
    <w:rsid w:val="00ED6151"/>
    <w:pPr>
      <w:spacing w:line="200" w:lineRule="exact"/>
    </w:pPr>
    <w:rPr>
      <w:sz w:val="13"/>
      <w:szCs w:val="14"/>
    </w:rPr>
  </w:style>
  <w:style w:type="character" w:styleId="Platzhaltertext">
    <w:name w:val="Placeholder Text"/>
    <w:basedOn w:val="Absatz-Standardschriftart"/>
    <w:uiPriority w:val="99"/>
    <w:semiHidden/>
    <w:rsid w:val="008435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5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5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F6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F66"/>
    <w:rPr>
      <w:rFonts w:ascii="Verdana" w:hAnsi="Verdana"/>
      <w:sz w:val="18"/>
    </w:rPr>
  </w:style>
  <w:style w:type="paragraph" w:customStyle="1" w:styleId="Bold">
    <w:name w:val="Bold"/>
    <w:basedOn w:val="Standard"/>
    <w:qFormat/>
    <w:rsid w:val="00916919"/>
    <w:rPr>
      <w:b/>
    </w:rPr>
  </w:style>
  <w:style w:type="character" w:customStyle="1" w:styleId="Zeichenklein">
    <w:name w:val="Zeichen klein"/>
    <w:basedOn w:val="Absatz-Standardschriftart"/>
    <w:uiPriority w:val="1"/>
    <w:qFormat/>
    <w:rsid w:val="00ED6151"/>
    <w:rPr>
      <w:rFonts w:ascii="Verdana" w:hAnsi="Verdana"/>
      <w:sz w:val="1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616C"/>
    <w:rPr>
      <w:rFonts w:ascii="Verdana" w:hAnsi="Verdana"/>
      <w:b/>
      <w:caps/>
      <w:sz w:val="22"/>
      <w:szCs w:val="28"/>
    </w:rPr>
  </w:style>
  <w:style w:type="character" w:customStyle="1" w:styleId="BoldZeichen">
    <w:name w:val="Bold Zeichen"/>
    <w:basedOn w:val="Absatz-Standardschriftart"/>
    <w:uiPriority w:val="1"/>
    <w:qFormat/>
    <w:rsid w:val="00112A52"/>
    <w:rPr>
      <w:b/>
    </w:rPr>
  </w:style>
  <w:style w:type="paragraph" w:customStyle="1" w:styleId="EinfAbs">
    <w:name w:val="[Einf. Abs.]"/>
    <w:basedOn w:val="Standard"/>
    <w:uiPriority w:val="99"/>
    <w:rsid w:val="00854E9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854E9C"/>
    <w:pPr>
      <w:ind w:left="720"/>
      <w:contextualSpacing/>
    </w:pPr>
  </w:style>
  <w:style w:type="paragraph" w:customStyle="1" w:styleId="Default">
    <w:name w:val="Default"/>
    <w:rsid w:val="001723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281A"/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paragraph" w:customStyle="1" w:styleId="berschrift2Rot">
    <w:name w:val="Überschrift 2 Rot"/>
    <w:basedOn w:val="Standard"/>
    <w:qFormat/>
    <w:rsid w:val="006B37D5"/>
    <w:rPr>
      <w:b/>
      <w:color w:val="E62333"/>
    </w:rPr>
  </w:style>
  <w:style w:type="numbering" w:customStyle="1" w:styleId="KeineListe1">
    <w:name w:val="Keine Liste1"/>
    <w:next w:val="KeineListe"/>
    <w:uiPriority w:val="99"/>
    <w:semiHidden/>
    <w:unhideWhenUsed/>
    <w:rsid w:val="00C838DC"/>
  </w:style>
  <w:style w:type="table" w:customStyle="1" w:styleId="Tabellenraster1">
    <w:name w:val="Tabellenraster1"/>
    <w:basedOn w:val="NormaleTabelle"/>
    <w:next w:val="Tabellenraster"/>
    <w:uiPriority w:val="59"/>
    <w:rsid w:val="00C8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DD1CDB"/>
    <w:pPr>
      <w:widowControl w:val="0"/>
      <w:spacing w:before="11" w:line="240" w:lineRule="auto"/>
      <w:jc w:val="center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e\Gesch&#228;ftliche%20Daten\BCA\Vorlagen\A.47_0714_BCA_FB_Bestellschein%20fb-xp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83D70898934B7CAF686FB9A9948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87D48-D508-4F52-9BB8-019F55E53553}"/>
      </w:docPartPr>
      <w:docPartBody>
        <w:p w:rsidR="00D115A4" w:rsidRDefault="0037525D" w:rsidP="0037525D">
          <w:pPr>
            <w:pStyle w:val="F683D70898934B7CAF686FB9A9948935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9967B2CD449718B66533053F47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B859B-3BED-4FA2-BA65-62EA84DF3BA5}"/>
      </w:docPartPr>
      <w:docPartBody>
        <w:p w:rsidR="00D115A4" w:rsidRDefault="0037525D" w:rsidP="0037525D">
          <w:pPr>
            <w:pStyle w:val="6C59967B2CD449718B66533053F47A18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CF8BDA679548F58EE4302A2AB70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7A5A5-6A49-46F1-B325-7A0FD36DA61D}"/>
      </w:docPartPr>
      <w:docPartBody>
        <w:p w:rsidR="00D115A4" w:rsidRDefault="0037525D" w:rsidP="0037525D">
          <w:pPr>
            <w:pStyle w:val="61CF8BDA679548F58EE4302A2AB70D5E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EDAF5614E4377AFA1E682AE232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7AEA7-17D7-4226-8BDE-99F01D3DE4D9}"/>
      </w:docPartPr>
      <w:docPartBody>
        <w:p w:rsidR="00D115A4" w:rsidRDefault="0037525D" w:rsidP="0037525D">
          <w:pPr>
            <w:pStyle w:val="63CEDAF5614E4377AFA1E682AE232AD3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1443EBF99D4118A7C49B21BAE5C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0BEA5-F410-4205-8D82-9D8ABC9D114B}"/>
      </w:docPartPr>
      <w:docPartBody>
        <w:p w:rsidR="00D115A4" w:rsidRDefault="0037525D" w:rsidP="0037525D">
          <w:pPr>
            <w:pStyle w:val="701443EBF99D4118A7C49B21BAE5C822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A18963052243C295980D283E943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2CE5D-6F51-4DC5-BC81-BD53DE01F67D}"/>
      </w:docPartPr>
      <w:docPartBody>
        <w:p w:rsidR="00D115A4" w:rsidRDefault="0037525D" w:rsidP="0037525D">
          <w:pPr>
            <w:pStyle w:val="41A18963052243C295980D283E943A32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C160ACFBEA4129AFA5AB508B4E6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75A2B-2665-444F-A3C8-A6D81A906BEE}"/>
      </w:docPartPr>
      <w:docPartBody>
        <w:p w:rsidR="00D115A4" w:rsidRDefault="0037525D" w:rsidP="0037525D">
          <w:pPr>
            <w:pStyle w:val="C6C160ACFBEA4129AFA5AB508B4E69F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D59B7A3B354673B2EE282AEA05B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3DF7E-934A-44F0-B6AE-2D2276E15A89}"/>
      </w:docPartPr>
      <w:docPartBody>
        <w:p w:rsidR="00D115A4" w:rsidRDefault="0037525D" w:rsidP="0037525D">
          <w:pPr>
            <w:pStyle w:val="60D59B7A3B354673B2EE282AEA05BBA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D593A-E111-4B84-9619-2B5986A41709}"/>
      </w:docPartPr>
      <w:docPartBody>
        <w:p w:rsidR="00257B6F" w:rsidRDefault="00257B6F"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5A4725D2F843268961FEF064E37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35277-7F0D-4675-9BAA-1327858D2C8F}"/>
      </w:docPartPr>
      <w:docPartBody>
        <w:p w:rsidR="00AE3804" w:rsidRDefault="00AE3804" w:rsidP="00AE3804">
          <w:pPr>
            <w:pStyle w:val="305A4725D2F843268961FEF064E37DB5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1989EE28DD41F08EDF881D8B629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E8597E-E3B4-4ED4-9639-31077D0CA3BB}"/>
      </w:docPartPr>
      <w:docPartBody>
        <w:p w:rsidR="0081300B" w:rsidRDefault="0081300B" w:rsidP="0081300B">
          <w:pPr>
            <w:pStyle w:val="641989EE28DD41F08EDF881D8B629AAB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EBDD2112B4439D8A7E828E0D85E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CF580-65FE-408B-A060-57D604108977}"/>
      </w:docPartPr>
      <w:docPartBody>
        <w:p w:rsidR="0081300B" w:rsidRDefault="0081300B" w:rsidP="0081300B">
          <w:pPr>
            <w:pStyle w:val="CFEBDD2112B4439D8A7E828E0D85E30B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C9CF2437554D4A9C9850203CB88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6AF4D-E5AC-4C33-9B42-5007B7CDCC7C}"/>
      </w:docPartPr>
      <w:docPartBody>
        <w:p w:rsidR="0081300B" w:rsidRDefault="0081300B" w:rsidP="0081300B">
          <w:pPr>
            <w:pStyle w:val="98C9CF2437554D4A9C9850203CB8875C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FFDD35A2FB4C7BA2A928C9BD210A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F8588-E382-4ECB-A6DA-2B813F463ED3}"/>
      </w:docPartPr>
      <w:docPartBody>
        <w:p w:rsidR="0081300B" w:rsidRDefault="0081300B" w:rsidP="0081300B">
          <w:pPr>
            <w:pStyle w:val="85FFDD35A2FB4C7BA2A928C9BD210ADB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8C01FF003C4DAF9AB6F35A09885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8D7E7-A060-42DF-8A79-12E253AB7982}"/>
      </w:docPartPr>
      <w:docPartBody>
        <w:p w:rsidR="0081300B" w:rsidRDefault="0081300B" w:rsidP="0081300B">
          <w:pPr>
            <w:pStyle w:val="FF8C01FF003C4DAF9AB6F35A0988572E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32B4FD7D154E4892D122869BA4C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6D673D-464D-49F3-951C-427695692ABB}"/>
      </w:docPartPr>
      <w:docPartBody>
        <w:p w:rsidR="0081300B" w:rsidRDefault="0081300B" w:rsidP="0081300B">
          <w:pPr>
            <w:pStyle w:val="5F32B4FD7D154E4892D122869BA4C1DA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1FA95F946446FEBBB5DCE35DDEED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32D630-DF0B-4EA9-9050-36C009003A01}"/>
      </w:docPartPr>
      <w:docPartBody>
        <w:p w:rsidR="0081300B" w:rsidRDefault="0081300B" w:rsidP="0081300B">
          <w:pPr>
            <w:pStyle w:val="AF1FA95F946446FEBBB5DCE35DDEED09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10D6000A9E42C59E1A13EC612CD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3A1A0-D0B2-41FE-8280-82D615AE66A3}"/>
      </w:docPartPr>
      <w:docPartBody>
        <w:p w:rsidR="0081300B" w:rsidRDefault="0081300B" w:rsidP="0081300B">
          <w:pPr>
            <w:pStyle w:val="7310D6000A9E42C59E1A13EC612CDD9D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1028E9B5CE4D6CBB5136615275D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8132C-F56C-4E90-920F-20EE78DC8738}"/>
      </w:docPartPr>
      <w:docPartBody>
        <w:p w:rsidR="0081300B" w:rsidRDefault="0081300B" w:rsidP="0081300B">
          <w:pPr>
            <w:pStyle w:val="051028E9B5CE4D6CBB5136615275DCCF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FE38D11B6E4D49B53940ABF2EF9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A5816-1861-449C-A50C-5BDE4793A99A}"/>
      </w:docPartPr>
      <w:docPartBody>
        <w:p w:rsidR="00FE4BC4" w:rsidRDefault="0081300B" w:rsidP="0081300B">
          <w:pPr>
            <w:pStyle w:val="98FE38D11B6E4D49B53940ABF2EF9ED9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E551EFB2B94AF68849B2E94BA27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1E837-987E-48C2-9F70-106DF895C1CF}"/>
      </w:docPartPr>
      <w:docPartBody>
        <w:p w:rsidR="003D5996" w:rsidRDefault="00FE4BC4" w:rsidP="00FE4BC4">
          <w:pPr>
            <w:pStyle w:val="9AE551EFB2B94AF68849B2E94BA27E9E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1345B224364084A9E3A43A7B03B8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2F150A-9826-42BA-BECA-9A4A5C3F3F27}"/>
      </w:docPartPr>
      <w:docPartBody>
        <w:p w:rsidR="003D5996" w:rsidRDefault="00FE4BC4" w:rsidP="00FE4BC4">
          <w:pPr>
            <w:pStyle w:val="E91345B224364084A9E3A43A7B03B8C9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40C818E8504DAD973E1732E4260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FEDEEB-E42F-4363-ABF3-ABEB7C7EF927}"/>
      </w:docPartPr>
      <w:docPartBody>
        <w:p w:rsidR="003D5996" w:rsidRDefault="00FE4BC4" w:rsidP="00FE4BC4">
          <w:pPr>
            <w:pStyle w:val="3140C818E8504DAD973E1732E4260FE2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8F06B3768F4C018101B4CBA96A2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860CEE-8D9E-4B3B-AE2E-8F7EF9340C74}"/>
      </w:docPartPr>
      <w:docPartBody>
        <w:p w:rsidR="003D5996" w:rsidRDefault="00FE4BC4" w:rsidP="00FE4BC4">
          <w:pPr>
            <w:pStyle w:val="858F06B3768F4C018101B4CBA96A2B2E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4AB271ABBCB4585A494FDD1A9EBF7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9052BD-87BC-4470-9BC5-42BFCAAA70D5}"/>
      </w:docPartPr>
      <w:docPartBody>
        <w:p w:rsidR="003D5996" w:rsidRDefault="00FE4BC4">
          <w:r>
            <w:t xml:space="preserve"> </w:t>
          </w:r>
        </w:p>
      </w:docPartBody>
    </w:docPart>
    <w:docPart>
      <w:docPartPr>
        <w:name w:val="FCA71023EB9B4F8183FD81C9E431C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B61C23-FCC1-4648-99CC-C69A3AEC9F82}"/>
      </w:docPartPr>
      <w:docPartBody>
        <w:p w:rsidR="003D5996" w:rsidRDefault="00FE4BC4" w:rsidP="00FE4BC4">
          <w:pPr>
            <w:pStyle w:val="FCA71023EB9B4F8183FD81C9E431CB1E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A9"/>
    <w:rsid w:val="001B1D80"/>
    <w:rsid w:val="00257B6F"/>
    <w:rsid w:val="002B22DB"/>
    <w:rsid w:val="00316164"/>
    <w:rsid w:val="0037525D"/>
    <w:rsid w:val="003D5996"/>
    <w:rsid w:val="004E1991"/>
    <w:rsid w:val="00524DE7"/>
    <w:rsid w:val="00583018"/>
    <w:rsid w:val="0063402E"/>
    <w:rsid w:val="006B4CB4"/>
    <w:rsid w:val="006D1EAB"/>
    <w:rsid w:val="007868D2"/>
    <w:rsid w:val="007962FE"/>
    <w:rsid w:val="0081300B"/>
    <w:rsid w:val="008F2027"/>
    <w:rsid w:val="009626A9"/>
    <w:rsid w:val="00A05E17"/>
    <w:rsid w:val="00A135B7"/>
    <w:rsid w:val="00AC4111"/>
    <w:rsid w:val="00AE3804"/>
    <w:rsid w:val="00B95A8A"/>
    <w:rsid w:val="00C577F2"/>
    <w:rsid w:val="00C63B62"/>
    <w:rsid w:val="00D115A4"/>
    <w:rsid w:val="00D507FA"/>
    <w:rsid w:val="00E14EA9"/>
    <w:rsid w:val="00E21B0F"/>
    <w:rsid w:val="00E41479"/>
    <w:rsid w:val="00E444B9"/>
    <w:rsid w:val="00ED3A4B"/>
    <w:rsid w:val="00EF7069"/>
    <w:rsid w:val="00FE4BC4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4BC4"/>
    <w:rPr>
      <w:color w:val="808080"/>
    </w:rPr>
  </w:style>
  <w:style w:type="paragraph" w:customStyle="1" w:styleId="8AE4134E382045A0A5E93F21E3182BD5">
    <w:name w:val="8AE4134E382045A0A5E93F21E3182BD5"/>
  </w:style>
  <w:style w:type="paragraph" w:customStyle="1" w:styleId="A67324E0884E4294B0572D8719FCD11E">
    <w:name w:val="A67324E0884E4294B0572D8719FCD11E"/>
  </w:style>
  <w:style w:type="paragraph" w:customStyle="1" w:styleId="13A3759BFE164D528DE7E7D33931C4A3">
    <w:name w:val="13A3759BFE164D528DE7E7D33931C4A3"/>
  </w:style>
  <w:style w:type="paragraph" w:customStyle="1" w:styleId="09D6E5955B0E42FEBA4C95EDA90F5F95">
    <w:name w:val="09D6E5955B0E42FEBA4C95EDA90F5F95"/>
  </w:style>
  <w:style w:type="paragraph" w:customStyle="1" w:styleId="25728DA75BA94E5D983C694337DAC4A3">
    <w:name w:val="25728DA75BA94E5D983C694337DAC4A3"/>
  </w:style>
  <w:style w:type="paragraph" w:customStyle="1" w:styleId="8A09F1F06098453D92ED478A31A5FEB2">
    <w:name w:val="8A09F1F06098453D92ED478A31A5FEB2"/>
  </w:style>
  <w:style w:type="paragraph" w:customStyle="1" w:styleId="D99A77519A2D4B839B75A5764B2D0D0A">
    <w:name w:val="D99A77519A2D4B839B75A5764B2D0D0A"/>
  </w:style>
  <w:style w:type="paragraph" w:customStyle="1" w:styleId="3E9CAB9F92694935B6BB37FF0C81C209">
    <w:name w:val="3E9CAB9F92694935B6BB37FF0C81C209"/>
  </w:style>
  <w:style w:type="paragraph" w:customStyle="1" w:styleId="AB2AA1ACD7CB49A6BC955C7D19CB76F6">
    <w:name w:val="AB2AA1ACD7CB49A6BC955C7D19CB76F6"/>
  </w:style>
  <w:style w:type="paragraph" w:customStyle="1" w:styleId="A1C21A367A274F6EB02F93C43240904F">
    <w:name w:val="A1C21A367A274F6EB02F93C43240904F"/>
  </w:style>
  <w:style w:type="paragraph" w:customStyle="1" w:styleId="BCC4232903414FC5B88E7B262ED33D71">
    <w:name w:val="BCC4232903414FC5B88E7B262ED33D71"/>
  </w:style>
  <w:style w:type="paragraph" w:customStyle="1" w:styleId="9BBF4D3AC3394CCCA3FF6E7520B0363C">
    <w:name w:val="9BBF4D3AC3394CCCA3FF6E7520B0363C"/>
  </w:style>
  <w:style w:type="paragraph" w:customStyle="1" w:styleId="14F24177F6864A6AAC4CB3ABC3DDDBCD">
    <w:name w:val="14F24177F6864A6AAC4CB3ABC3DDDBCD"/>
  </w:style>
  <w:style w:type="paragraph" w:customStyle="1" w:styleId="75B8C5511E6C4ABAADA70CC385D1A210">
    <w:name w:val="75B8C5511E6C4ABAADA70CC385D1A210"/>
  </w:style>
  <w:style w:type="paragraph" w:customStyle="1" w:styleId="540D0A0F2ABB4A8DA379215358E93976">
    <w:name w:val="540D0A0F2ABB4A8DA379215358E93976"/>
  </w:style>
  <w:style w:type="paragraph" w:customStyle="1" w:styleId="C41B78E931E746038D12BB8821B9D4CC">
    <w:name w:val="C41B78E931E746038D12BB8821B9D4CC"/>
  </w:style>
  <w:style w:type="paragraph" w:customStyle="1" w:styleId="08F8E81B913D46E593CFB9609B45D6D0">
    <w:name w:val="08F8E81B913D46E593CFB9609B45D6D0"/>
  </w:style>
  <w:style w:type="paragraph" w:customStyle="1" w:styleId="FD87107874ED4067BF426A77E303B796">
    <w:name w:val="FD87107874ED4067BF426A77E303B796"/>
  </w:style>
  <w:style w:type="paragraph" w:customStyle="1" w:styleId="C8C8D97516FA482590741C93F89BAF81">
    <w:name w:val="C8C8D97516FA482590741C93F89BAF81"/>
  </w:style>
  <w:style w:type="paragraph" w:customStyle="1" w:styleId="11D94B041B314C3BB8B9C7DCEFD92E59">
    <w:name w:val="11D94B041B314C3BB8B9C7DCEFD92E59"/>
  </w:style>
  <w:style w:type="paragraph" w:customStyle="1" w:styleId="62BE9580027B4C56A9793E9549375514">
    <w:name w:val="62BE9580027B4C56A9793E9549375514"/>
  </w:style>
  <w:style w:type="paragraph" w:customStyle="1" w:styleId="236DB795A29A4B7C8FE6BF040D305636">
    <w:name w:val="236DB795A29A4B7C8FE6BF040D305636"/>
  </w:style>
  <w:style w:type="paragraph" w:customStyle="1" w:styleId="E568C8BA71514EABB129F6A6C46D7F05">
    <w:name w:val="E568C8BA71514EABB129F6A6C46D7F05"/>
  </w:style>
  <w:style w:type="paragraph" w:customStyle="1" w:styleId="0E41D1BF7B7A4DBD9F365F19B42FC204">
    <w:name w:val="0E41D1BF7B7A4DBD9F365F19B42FC204"/>
  </w:style>
  <w:style w:type="paragraph" w:customStyle="1" w:styleId="39781277E65541EC8CB04D62DA51D5F6">
    <w:name w:val="39781277E65541EC8CB04D62DA51D5F6"/>
  </w:style>
  <w:style w:type="paragraph" w:customStyle="1" w:styleId="227194452C634AD1995B0210E1415209">
    <w:name w:val="227194452C634AD1995B0210E1415209"/>
  </w:style>
  <w:style w:type="paragraph" w:customStyle="1" w:styleId="CC43A4A7E7B24D3C899256238D1F4C07">
    <w:name w:val="CC43A4A7E7B24D3C899256238D1F4C07"/>
    <w:rsid w:val="009626A9"/>
  </w:style>
  <w:style w:type="paragraph" w:customStyle="1" w:styleId="8A65845633E648FF9655A39827736D0D">
    <w:name w:val="8A65845633E648FF9655A39827736D0D"/>
    <w:rsid w:val="009626A9"/>
  </w:style>
  <w:style w:type="paragraph" w:customStyle="1" w:styleId="BBB93F16C4A9476AA82A2C29229FE19D">
    <w:name w:val="BBB93F16C4A9476AA82A2C29229FE19D"/>
    <w:rsid w:val="009626A9"/>
  </w:style>
  <w:style w:type="paragraph" w:customStyle="1" w:styleId="120445C40F3D4D97BD309B8B43C2D85F">
    <w:name w:val="120445C40F3D4D97BD309B8B43C2D85F"/>
    <w:rsid w:val="009626A9"/>
  </w:style>
  <w:style w:type="paragraph" w:customStyle="1" w:styleId="71D06FCA08D441A49C6E80F5161DA983">
    <w:name w:val="71D06FCA08D441A49C6E80F5161DA983"/>
    <w:rsid w:val="009626A9"/>
  </w:style>
  <w:style w:type="paragraph" w:customStyle="1" w:styleId="D02C3E956E904EBA8F77DDB607EA0CB2">
    <w:name w:val="D02C3E956E904EBA8F77DDB607EA0CB2"/>
    <w:rsid w:val="009626A9"/>
  </w:style>
  <w:style w:type="paragraph" w:customStyle="1" w:styleId="7F213882C96643D9B55B25F468BFB551">
    <w:name w:val="7F213882C96643D9B55B25F468BFB551"/>
    <w:rsid w:val="009626A9"/>
  </w:style>
  <w:style w:type="paragraph" w:customStyle="1" w:styleId="72B468C8B8434069AA07ACBE63C66F5C">
    <w:name w:val="72B468C8B8434069AA07ACBE63C66F5C"/>
    <w:rsid w:val="009626A9"/>
  </w:style>
  <w:style w:type="paragraph" w:customStyle="1" w:styleId="7060AB5FDDAB4C9AA6D67CD6ACDD4A02">
    <w:name w:val="7060AB5FDDAB4C9AA6D67CD6ACDD4A02"/>
    <w:rsid w:val="009626A9"/>
  </w:style>
  <w:style w:type="paragraph" w:customStyle="1" w:styleId="163E3D01375D497382ED64BD8B0A884C">
    <w:name w:val="163E3D01375D497382ED64BD8B0A884C"/>
    <w:rsid w:val="009626A9"/>
  </w:style>
  <w:style w:type="paragraph" w:customStyle="1" w:styleId="8300AA62CA2B407D8B0A175BEA90F8CF">
    <w:name w:val="8300AA62CA2B407D8B0A175BEA90F8CF"/>
    <w:rsid w:val="009626A9"/>
  </w:style>
  <w:style w:type="paragraph" w:customStyle="1" w:styleId="91592E16ECB6409C826B9377641E3565">
    <w:name w:val="91592E16ECB6409C826B9377641E3565"/>
    <w:rsid w:val="009626A9"/>
  </w:style>
  <w:style w:type="paragraph" w:customStyle="1" w:styleId="F91A6D6F6E2E47FD8B367A350CD0A6F2">
    <w:name w:val="F91A6D6F6E2E47FD8B367A350CD0A6F2"/>
    <w:rsid w:val="009626A9"/>
  </w:style>
  <w:style w:type="paragraph" w:customStyle="1" w:styleId="CA0A0BF9FF1D4FFFBD7FBDEC7D20439A">
    <w:name w:val="CA0A0BF9FF1D4FFFBD7FBDEC7D20439A"/>
    <w:rsid w:val="009626A9"/>
  </w:style>
  <w:style w:type="paragraph" w:customStyle="1" w:styleId="4B46645F1E344634B9C507A77BC9A279">
    <w:name w:val="4B46645F1E344634B9C507A77BC9A279"/>
    <w:rsid w:val="009626A9"/>
  </w:style>
  <w:style w:type="paragraph" w:customStyle="1" w:styleId="38936D18142C4667B46F68B14A6CE05D">
    <w:name w:val="38936D18142C4667B46F68B14A6CE05D"/>
    <w:rsid w:val="009626A9"/>
  </w:style>
  <w:style w:type="paragraph" w:customStyle="1" w:styleId="A831BAD2DBD44D3DAF12E5C86A323194">
    <w:name w:val="A831BAD2DBD44D3DAF12E5C86A323194"/>
    <w:rsid w:val="009626A9"/>
  </w:style>
  <w:style w:type="paragraph" w:customStyle="1" w:styleId="22E7EA013A1E466386087632DCBFA4E2">
    <w:name w:val="22E7EA013A1E466386087632DCBFA4E2"/>
    <w:rsid w:val="009626A9"/>
  </w:style>
  <w:style w:type="paragraph" w:customStyle="1" w:styleId="0009CCCA2C134F0BB703A3DE51D3D27B">
    <w:name w:val="0009CCCA2C134F0BB703A3DE51D3D27B"/>
    <w:rsid w:val="009626A9"/>
  </w:style>
  <w:style w:type="paragraph" w:customStyle="1" w:styleId="78B5277236C141B6B240F1B5BD616224">
    <w:name w:val="78B5277236C141B6B240F1B5BD616224"/>
    <w:rsid w:val="009626A9"/>
  </w:style>
  <w:style w:type="paragraph" w:customStyle="1" w:styleId="7DDFA765A6A948AF8712ABDB07ECF8F7">
    <w:name w:val="7DDFA765A6A948AF8712ABDB07ECF8F7"/>
    <w:rsid w:val="009626A9"/>
  </w:style>
  <w:style w:type="paragraph" w:customStyle="1" w:styleId="775A3CD58B2E4BA5A6DE3D8321FDD56A">
    <w:name w:val="775A3CD58B2E4BA5A6DE3D8321FDD56A"/>
    <w:rsid w:val="009626A9"/>
  </w:style>
  <w:style w:type="paragraph" w:customStyle="1" w:styleId="35C07A015A784E0D8A43181E7FF4A82F">
    <w:name w:val="35C07A015A784E0D8A43181E7FF4A82F"/>
    <w:rsid w:val="009626A9"/>
  </w:style>
  <w:style w:type="paragraph" w:customStyle="1" w:styleId="FA745FB3B289455EBFF0DEEF66E76C34">
    <w:name w:val="FA745FB3B289455EBFF0DEEF66E76C34"/>
    <w:rsid w:val="009626A9"/>
  </w:style>
  <w:style w:type="paragraph" w:customStyle="1" w:styleId="9330C44B5F664BD1833424C9D07BB92D">
    <w:name w:val="9330C44B5F664BD1833424C9D07BB92D"/>
    <w:rsid w:val="009626A9"/>
  </w:style>
  <w:style w:type="paragraph" w:customStyle="1" w:styleId="42B0E4FA744C493B965D969DD524E5C9">
    <w:name w:val="42B0E4FA744C493B965D969DD524E5C9"/>
    <w:rsid w:val="009626A9"/>
  </w:style>
  <w:style w:type="paragraph" w:customStyle="1" w:styleId="DE3E0942EFD043A5A7F3B45088622A0C">
    <w:name w:val="DE3E0942EFD043A5A7F3B45088622A0C"/>
    <w:rsid w:val="009626A9"/>
  </w:style>
  <w:style w:type="paragraph" w:customStyle="1" w:styleId="63B24B264BBB4146AD142DE3877FE919">
    <w:name w:val="63B24B264BBB4146AD142DE3877FE919"/>
    <w:rsid w:val="009626A9"/>
  </w:style>
  <w:style w:type="paragraph" w:customStyle="1" w:styleId="7A010CBE8BD2427FB85F4749CA96ABFE">
    <w:name w:val="7A010CBE8BD2427FB85F4749CA96ABFE"/>
    <w:rsid w:val="009626A9"/>
  </w:style>
  <w:style w:type="paragraph" w:customStyle="1" w:styleId="E0C80A55BEBF4C71B30622E049C50A51">
    <w:name w:val="E0C80A55BEBF4C71B30622E049C50A51"/>
    <w:rsid w:val="009626A9"/>
  </w:style>
  <w:style w:type="paragraph" w:customStyle="1" w:styleId="DD30E2EAA995477DB61B8B26185D04ED">
    <w:name w:val="DD30E2EAA995477DB61B8B26185D04ED"/>
    <w:rsid w:val="009626A9"/>
  </w:style>
  <w:style w:type="paragraph" w:customStyle="1" w:styleId="D8376D8D427B47CE89DDF907639EDDAD">
    <w:name w:val="D8376D8D427B47CE89DDF907639EDDAD"/>
    <w:rsid w:val="009626A9"/>
  </w:style>
  <w:style w:type="paragraph" w:customStyle="1" w:styleId="550E7EE0B9F14E3893678A36AEECFC0B">
    <w:name w:val="550E7EE0B9F14E3893678A36AEECFC0B"/>
    <w:rsid w:val="009626A9"/>
  </w:style>
  <w:style w:type="paragraph" w:customStyle="1" w:styleId="D339DA28FBD746C2A2A1349426683B63">
    <w:name w:val="D339DA28FBD746C2A2A1349426683B63"/>
    <w:rsid w:val="009626A9"/>
  </w:style>
  <w:style w:type="paragraph" w:customStyle="1" w:styleId="E1556AF068D34344A16CDA8DD81DCE20">
    <w:name w:val="E1556AF068D34344A16CDA8DD81DCE20"/>
    <w:rsid w:val="009626A9"/>
  </w:style>
  <w:style w:type="paragraph" w:customStyle="1" w:styleId="9564A140F71140139136233AB57E2E98">
    <w:name w:val="9564A140F71140139136233AB57E2E98"/>
    <w:rsid w:val="009626A9"/>
  </w:style>
  <w:style w:type="paragraph" w:customStyle="1" w:styleId="CA7D37715B30443B8DD8E9A18A012875">
    <w:name w:val="CA7D37715B30443B8DD8E9A18A012875"/>
    <w:rsid w:val="009626A9"/>
  </w:style>
  <w:style w:type="paragraph" w:customStyle="1" w:styleId="1D7D02C26E444328B0B84E4C8FDF00EF">
    <w:name w:val="1D7D02C26E444328B0B84E4C8FDF00EF"/>
    <w:rsid w:val="009626A9"/>
  </w:style>
  <w:style w:type="paragraph" w:customStyle="1" w:styleId="4A98C7E858C04581AC3F97FDB2066E8F">
    <w:name w:val="4A98C7E858C04581AC3F97FDB2066E8F"/>
    <w:rsid w:val="009626A9"/>
  </w:style>
  <w:style w:type="paragraph" w:customStyle="1" w:styleId="63F32748866C4626871698796B133F40">
    <w:name w:val="63F32748866C4626871698796B133F40"/>
    <w:rsid w:val="009626A9"/>
  </w:style>
  <w:style w:type="paragraph" w:customStyle="1" w:styleId="D1AEFBE6B06D412C94271D55BA6F3DE2">
    <w:name w:val="D1AEFBE6B06D412C94271D55BA6F3DE2"/>
    <w:rsid w:val="009626A9"/>
  </w:style>
  <w:style w:type="paragraph" w:customStyle="1" w:styleId="8AE1E830DAB949F0B21AC7098C1B1572">
    <w:name w:val="8AE1E830DAB949F0B21AC7098C1B1572"/>
    <w:rsid w:val="009626A9"/>
  </w:style>
  <w:style w:type="paragraph" w:customStyle="1" w:styleId="A6DE784B8DF041298A16D16438FCB29B">
    <w:name w:val="A6DE784B8DF041298A16D16438FCB29B"/>
    <w:rsid w:val="009626A9"/>
  </w:style>
  <w:style w:type="paragraph" w:customStyle="1" w:styleId="2DFC6DB07C834BC385B0DDEF2B86AD7B">
    <w:name w:val="2DFC6DB07C834BC385B0DDEF2B86AD7B"/>
    <w:rsid w:val="009626A9"/>
  </w:style>
  <w:style w:type="paragraph" w:customStyle="1" w:styleId="24E3E5AB9B1942DCB441CAE3539BBC29">
    <w:name w:val="24E3E5AB9B1942DCB441CAE3539BBC29"/>
    <w:rsid w:val="009626A9"/>
  </w:style>
  <w:style w:type="paragraph" w:customStyle="1" w:styleId="F3D50C949074466FADAA7A4CC3592373">
    <w:name w:val="F3D50C949074466FADAA7A4CC3592373"/>
    <w:rsid w:val="009626A9"/>
  </w:style>
  <w:style w:type="paragraph" w:customStyle="1" w:styleId="477883932230492FAE6B2EBBDDB89390">
    <w:name w:val="477883932230492FAE6B2EBBDDB89390"/>
    <w:rsid w:val="009626A9"/>
  </w:style>
  <w:style w:type="paragraph" w:customStyle="1" w:styleId="0E1F43D01E67427F9E0233E9059CDE3B">
    <w:name w:val="0E1F43D01E67427F9E0233E9059CDE3B"/>
    <w:rsid w:val="009626A9"/>
  </w:style>
  <w:style w:type="paragraph" w:customStyle="1" w:styleId="656BB5D10BAE4CF18BEB5DE47FCC89A4">
    <w:name w:val="656BB5D10BAE4CF18BEB5DE47FCC89A4"/>
    <w:rsid w:val="009626A9"/>
  </w:style>
  <w:style w:type="paragraph" w:customStyle="1" w:styleId="FD8B2C1CCD934A01A19317A3119EA958">
    <w:name w:val="FD8B2C1CCD934A01A19317A3119EA958"/>
    <w:rsid w:val="009626A9"/>
  </w:style>
  <w:style w:type="paragraph" w:customStyle="1" w:styleId="B47852628CE9451D85EF3BB4B69AAA97">
    <w:name w:val="B47852628CE9451D85EF3BB4B69AAA97"/>
    <w:rsid w:val="009626A9"/>
  </w:style>
  <w:style w:type="paragraph" w:customStyle="1" w:styleId="901EC46F414F40F7B9CF8712F5428D29">
    <w:name w:val="901EC46F414F40F7B9CF8712F5428D29"/>
    <w:rsid w:val="009626A9"/>
  </w:style>
  <w:style w:type="paragraph" w:customStyle="1" w:styleId="2928C68135F641C3AE75875353796919">
    <w:name w:val="2928C68135F641C3AE75875353796919"/>
    <w:rsid w:val="009626A9"/>
  </w:style>
  <w:style w:type="paragraph" w:customStyle="1" w:styleId="655E74F9E9FE402AA9A44C7924B418DE">
    <w:name w:val="655E74F9E9FE402AA9A44C7924B418DE"/>
    <w:rsid w:val="009626A9"/>
  </w:style>
  <w:style w:type="paragraph" w:customStyle="1" w:styleId="9C4DF65C31EF4D928672B8C04A10037E">
    <w:name w:val="9C4DF65C31EF4D928672B8C04A10037E"/>
    <w:rsid w:val="009626A9"/>
  </w:style>
  <w:style w:type="paragraph" w:customStyle="1" w:styleId="10FABAEBAF044557BEF5D94E29DDE382">
    <w:name w:val="10FABAEBAF044557BEF5D94E29DDE382"/>
    <w:rsid w:val="009626A9"/>
  </w:style>
  <w:style w:type="paragraph" w:customStyle="1" w:styleId="61D3474EEAE64732A420CBB408E9C046">
    <w:name w:val="61D3474EEAE64732A420CBB408E9C046"/>
    <w:rsid w:val="009626A9"/>
  </w:style>
  <w:style w:type="paragraph" w:customStyle="1" w:styleId="3E7B371FA3704416B319A0C3E586B024">
    <w:name w:val="3E7B371FA3704416B319A0C3E586B024"/>
    <w:rsid w:val="009626A9"/>
  </w:style>
  <w:style w:type="paragraph" w:customStyle="1" w:styleId="6BAA5603AF2A4E268BFD3BC591120B8B">
    <w:name w:val="6BAA5603AF2A4E268BFD3BC591120B8B"/>
    <w:rsid w:val="009626A9"/>
  </w:style>
  <w:style w:type="paragraph" w:customStyle="1" w:styleId="5378A029028A49A2AC6A61EAF4CCB8AC">
    <w:name w:val="5378A029028A49A2AC6A61EAF4CCB8AC"/>
    <w:rsid w:val="009626A9"/>
  </w:style>
  <w:style w:type="paragraph" w:customStyle="1" w:styleId="173854CDAC894085BB1A07A2255A0C83">
    <w:name w:val="173854CDAC894085BB1A07A2255A0C83"/>
    <w:rsid w:val="009626A9"/>
  </w:style>
  <w:style w:type="paragraph" w:customStyle="1" w:styleId="8B1CCEBF17364E80BD4F1ABF8E6377CE">
    <w:name w:val="8B1CCEBF17364E80BD4F1ABF8E6377CE"/>
    <w:rsid w:val="009626A9"/>
  </w:style>
  <w:style w:type="paragraph" w:customStyle="1" w:styleId="692312E4DB90462BB4100472BAB792F6">
    <w:name w:val="692312E4DB90462BB4100472BAB792F6"/>
    <w:rsid w:val="009626A9"/>
  </w:style>
  <w:style w:type="paragraph" w:customStyle="1" w:styleId="DB41CB6C997C4784A2C7BCEE6B61B3E0">
    <w:name w:val="DB41CB6C997C4784A2C7BCEE6B61B3E0"/>
    <w:rsid w:val="009626A9"/>
  </w:style>
  <w:style w:type="paragraph" w:customStyle="1" w:styleId="89B2015949C046739B70D220EBACF988">
    <w:name w:val="89B2015949C046739B70D220EBACF988"/>
    <w:rsid w:val="009626A9"/>
  </w:style>
  <w:style w:type="paragraph" w:customStyle="1" w:styleId="BEF7D938157F43A49DC3E024D48605C8">
    <w:name w:val="BEF7D938157F43A49DC3E024D48605C8"/>
    <w:rsid w:val="009626A9"/>
  </w:style>
  <w:style w:type="paragraph" w:customStyle="1" w:styleId="C1639C492C114DCB9608A2A3943F9FD8">
    <w:name w:val="C1639C492C114DCB9608A2A3943F9FD8"/>
    <w:rsid w:val="009626A9"/>
  </w:style>
  <w:style w:type="paragraph" w:customStyle="1" w:styleId="8CEFCD265D714EB79F0AAD6888F746C4">
    <w:name w:val="8CEFCD265D714EB79F0AAD6888F746C4"/>
    <w:rsid w:val="009626A9"/>
  </w:style>
  <w:style w:type="paragraph" w:customStyle="1" w:styleId="8579AF86B2424B21BEB87C5AEA19B0E3">
    <w:name w:val="8579AF86B2424B21BEB87C5AEA19B0E3"/>
    <w:rsid w:val="009626A9"/>
  </w:style>
  <w:style w:type="paragraph" w:customStyle="1" w:styleId="6DB554CDBA0D4C1399FE47EEC254064A">
    <w:name w:val="6DB554CDBA0D4C1399FE47EEC254064A"/>
    <w:rsid w:val="009626A9"/>
  </w:style>
  <w:style w:type="paragraph" w:customStyle="1" w:styleId="2711638CD66547C4A364161EE2B69EE3">
    <w:name w:val="2711638CD66547C4A364161EE2B69EE3"/>
    <w:rsid w:val="009626A9"/>
  </w:style>
  <w:style w:type="paragraph" w:customStyle="1" w:styleId="8AE4134E382045A0A5E93F21E3182BD51">
    <w:name w:val="8AE4134E382045A0A5E93F21E3182BD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">
    <w:name w:val="A67324E0884E4294B0572D8719FCD11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">
    <w:name w:val="13A3759BFE164D528DE7E7D33931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">
    <w:name w:val="09D6E5955B0E42FEBA4C95EDA90F5F9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">
    <w:name w:val="25728DA75BA94E5D983C694337DA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">
    <w:name w:val="8A09F1F06098453D92ED478A31A5FEB2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">
    <w:name w:val="D99A77519A2D4B839B75A5764B2D0D0A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">
    <w:name w:val="3E9CAB9F92694935B6BB37FF0C81C20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">
    <w:name w:val="AB2AA1ACD7CB49A6BC955C7D19CB76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">
    <w:name w:val="A1C21A367A274F6EB02F93C43240904F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">
    <w:name w:val="BCC4232903414FC5B88E7B262ED33D7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">
    <w:name w:val="61DDF086F77E438181BF37A9D4BB31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">
    <w:name w:val="74031B3190E046BCBD94F80F662978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">
    <w:name w:val="B770163B20024FE6BC0EF5F2E3787EF7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">
    <w:name w:val="9D8C539B4EE7403BAADB04D26968643D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">
    <w:name w:val="FA02227C3B794372B64422ABEB79D280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">
    <w:name w:val="2DFC6DB07C834BC385B0DDEF2B86AD7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">
    <w:name w:val="226E2CB25F4E4F8DBE327E52B73BA63E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">
    <w:name w:val="3AC73506D8314EDD9DB7B7F761CBF138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">
    <w:name w:val="30FC91136EC441878C84A2255E41F3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1">
    <w:name w:val="75B8C5511E6C4ABAADA70CC385D1A21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1">
    <w:name w:val="540D0A0F2ABB4A8DA379215358E9397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1">
    <w:name w:val="C41B78E931E746038D12BB8821B9D4CC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1">
    <w:name w:val="08F8E81B913D46E593CFB9609B45D6D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1">
    <w:name w:val="FD87107874ED4067BF426A77E303B79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1">
    <w:name w:val="C8C8D97516FA482590741C93F89BAF8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1">
    <w:name w:val="11D94B041B314C3BB8B9C7DCEFD92E5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1">
    <w:name w:val="62BE9580027B4C56A9793E954937551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1">
    <w:name w:val="236DB795A29A4B7C8FE6BF040D30563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1">
    <w:name w:val="E568C8BA71514EABB129F6A6C46D7F0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1">
    <w:name w:val="0E41D1BF7B7A4DBD9F365F19B42FC20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1">
    <w:name w:val="39781277E65541EC8CB04D62DA51D5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">
    <w:name w:val="8AE4134E382045A0A5E93F21E3182BD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">
    <w:name w:val="A67324E0884E4294B0572D8719FCD11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">
    <w:name w:val="13A3759BFE164D528DE7E7D33931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">
    <w:name w:val="09D6E5955B0E42FEBA4C95EDA90F5F9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">
    <w:name w:val="25728DA75BA94E5D983C694337DA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">
    <w:name w:val="8A09F1F06098453D92ED478A31A5FEB2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">
    <w:name w:val="D99A77519A2D4B839B75A5764B2D0D0A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">
    <w:name w:val="3E9CAB9F92694935B6BB37FF0C81C20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">
    <w:name w:val="AB2AA1ACD7CB49A6BC955C7D19CB76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">
    <w:name w:val="A1C21A367A274F6EB02F93C43240904F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">
    <w:name w:val="BCC4232903414FC5B88E7B262ED33D7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">
    <w:name w:val="61DDF086F77E438181BF37A9D4BB31B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">
    <w:name w:val="74031B3190E046BCBD94F80F662978E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">
    <w:name w:val="B770163B20024FE6BC0EF5F2E3787EF7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">
    <w:name w:val="9D8C539B4EE7403BAADB04D26968643D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">
    <w:name w:val="FA02227C3B794372B64422ABEB79D28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">
    <w:name w:val="2DFC6DB07C834BC385B0DDEF2B86AD7B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">
    <w:name w:val="226E2CB25F4E4F8DBE327E52B73BA63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">
    <w:name w:val="3AC73506D8314EDD9DB7B7F761CBF138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">
    <w:name w:val="30FC91136EC441878C84A2255E41F3F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2">
    <w:name w:val="75B8C5511E6C4ABAADA70CC385D1A21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2">
    <w:name w:val="540D0A0F2ABB4A8DA379215358E9397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2">
    <w:name w:val="C41B78E931E746038D12BB8821B9D4CC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2">
    <w:name w:val="08F8E81B913D46E593CFB9609B45D6D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2">
    <w:name w:val="FD87107874ED4067BF426A77E303B79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2">
    <w:name w:val="C8C8D97516FA482590741C93F89BAF8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2">
    <w:name w:val="11D94B041B314C3BB8B9C7DCEFD92E5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2">
    <w:name w:val="62BE9580027B4C56A9793E954937551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2">
    <w:name w:val="236DB795A29A4B7C8FE6BF040D30563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2">
    <w:name w:val="E568C8BA71514EABB129F6A6C46D7F0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2">
    <w:name w:val="0E41D1BF7B7A4DBD9F365F19B42FC20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2">
    <w:name w:val="39781277E65541EC8CB04D62DA51D5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">
    <w:name w:val="8AE4134E382045A0A5E93F21E3182BD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">
    <w:name w:val="A67324E0884E4294B0572D8719FCD11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">
    <w:name w:val="13A3759BFE164D528DE7E7D33931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">
    <w:name w:val="09D6E5955B0E42FEBA4C95EDA90F5F9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">
    <w:name w:val="25728DA75BA94E5D983C694337DA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">
    <w:name w:val="8A09F1F06098453D92ED478A31A5FEB2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">
    <w:name w:val="D99A77519A2D4B839B75A5764B2D0D0A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">
    <w:name w:val="3E9CAB9F92694935B6BB37FF0C81C20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">
    <w:name w:val="AB2AA1ACD7CB49A6BC955C7D19CB76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">
    <w:name w:val="A1C21A367A274F6EB02F93C43240904F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">
    <w:name w:val="BCC4232903414FC5B88E7B262ED33D7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">
    <w:name w:val="61DDF086F77E438181BF37A9D4BB31B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">
    <w:name w:val="74031B3190E046BCBD94F80F662978E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">
    <w:name w:val="B770163B20024FE6BC0EF5F2E3787EF7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">
    <w:name w:val="9D8C539B4EE7403BAADB04D26968643D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">
    <w:name w:val="FA02227C3B794372B64422ABEB79D28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">
    <w:name w:val="2DFC6DB07C834BC385B0DDEF2B86AD7B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">
    <w:name w:val="226E2CB25F4E4F8DBE327E52B73BA63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">
    <w:name w:val="3AC73506D8314EDD9DB7B7F761CBF138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">
    <w:name w:val="30FC91136EC441878C84A2255E41F3F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3">
    <w:name w:val="75B8C5511E6C4ABAADA70CC385D1A21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3">
    <w:name w:val="540D0A0F2ABB4A8DA379215358E9397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3">
    <w:name w:val="C41B78E931E746038D12BB8821B9D4CC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3">
    <w:name w:val="08F8E81B913D46E593CFB9609B45D6D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3">
    <w:name w:val="FD87107874ED4067BF426A77E303B79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3">
    <w:name w:val="C8C8D97516FA482590741C93F89BAF8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3">
    <w:name w:val="11D94B041B314C3BB8B9C7DCEFD92E5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3">
    <w:name w:val="62BE9580027B4C56A9793E954937551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3">
    <w:name w:val="236DB795A29A4B7C8FE6BF040D30563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3">
    <w:name w:val="E568C8BA71514EABB129F6A6C46D7F0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3">
    <w:name w:val="0E41D1BF7B7A4DBD9F365F19B42FC20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3">
    <w:name w:val="39781277E65541EC8CB04D62DA51D5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4">
    <w:name w:val="8AE4134E382045A0A5E93F21E3182BD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4">
    <w:name w:val="A67324E0884E4294B0572D8719FCD11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4">
    <w:name w:val="13A3759BFE164D528DE7E7D33931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4">
    <w:name w:val="09D6E5955B0E42FEBA4C95EDA90F5F9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4">
    <w:name w:val="25728DA75BA94E5D983C694337DA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4">
    <w:name w:val="8A09F1F06098453D92ED478A31A5FEB2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4">
    <w:name w:val="D99A77519A2D4B839B75A5764B2D0D0A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4">
    <w:name w:val="3E9CAB9F92694935B6BB37FF0C81C20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4">
    <w:name w:val="AB2AA1ACD7CB49A6BC955C7D19CB76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4">
    <w:name w:val="A1C21A367A274F6EB02F93C43240904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4">
    <w:name w:val="BCC4232903414FC5B88E7B262ED33D7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">
    <w:name w:val="61DDF086F77E438181BF37A9D4BB31B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">
    <w:name w:val="74031B3190E046BCBD94F80F662978E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">
    <w:name w:val="B770163B20024FE6BC0EF5F2E3787EF7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">
    <w:name w:val="9D8C539B4EE7403BAADB04D26968643D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">
    <w:name w:val="FA02227C3B794372B64422ABEB79D28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4">
    <w:name w:val="2DFC6DB07C834BC385B0DDEF2B86AD7B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">
    <w:name w:val="226E2CB25F4E4F8DBE327E52B73BA63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">
    <w:name w:val="3AC73506D8314EDD9DB7B7F761CBF138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">
    <w:name w:val="30FC91136EC441878C84A2255E41F3F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65E947DDD354CC3BAF98D76C3BFB6F1">
    <w:name w:val="265E947DDD354CC3BAF98D76C3BFB6F1"/>
    <w:rsid w:val="009626A9"/>
    <w:pPr>
      <w:spacing w:after="0" w:line="200" w:lineRule="exact"/>
    </w:pPr>
    <w:rPr>
      <w:rFonts w:ascii="Verdana" w:hAnsi="Verdana"/>
      <w:sz w:val="13"/>
      <w:szCs w:val="14"/>
    </w:rPr>
  </w:style>
  <w:style w:type="paragraph" w:customStyle="1" w:styleId="75B8C5511E6C4ABAADA70CC385D1A2104">
    <w:name w:val="75B8C5511E6C4ABAADA70CC385D1A21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4">
    <w:name w:val="540D0A0F2ABB4A8DA379215358E9397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4">
    <w:name w:val="C41B78E931E746038D12BB8821B9D4CC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4">
    <w:name w:val="08F8E81B913D46E593CFB9609B45D6D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4">
    <w:name w:val="FD87107874ED4067BF426A77E303B79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4">
    <w:name w:val="C8C8D97516FA482590741C93F89BAF8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4">
    <w:name w:val="11D94B041B314C3BB8B9C7DCEFD92E5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4">
    <w:name w:val="62BE9580027B4C56A9793E954937551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4">
    <w:name w:val="236DB795A29A4B7C8FE6BF040D30563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4">
    <w:name w:val="E568C8BA71514EABB129F6A6C46D7F0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4">
    <w:name w:val="0E41D1BF7B7A4DBD9F365F19B42FC20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4">
    <w:name w:val="39781277E65541EC8CB04D62DA51D5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5">
    <w:name w:val="8AE4134E382045A0A5E93F21E3182BD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5">
    <w:name w:val="A67324E0884E4294B0572D8719FCD11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5">
    <w:name w:val="13A3759BFE164D528DE7E7D33931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5">
    <w:name w:val="09D6E5955B0E42FEBA4C95EDA90F5F9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5">
    <w:name w:val="25728DA75BA94E5D983C694337DA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5">
    <w:name w:val="8A09F1F06098453D92ED478A31A5FEB2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5">
    <w:name w:val="D99A77519A2D4B839B75A5764B2D0D0A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5">
    <w:name w:val="3E9CAB9F92694935B6BB37FF0C81C20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5">
    <w:name w:val="AB2AA1ACD7CB49A6BC955C7D19CB76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5">
    <w:name w:val="A1C21A367A274F6EB02F93C43240904F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5">
    <w:name w:val="BCC4232903414FC5B88E7B262ED33D7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4">
    <w:name w:val="61DDF086F77E438181BF37A9D4BB31B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4">
    <w:name w:val="74031B3190E046BCBD94F80F662978E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4">
    <w:name w:val="B770163B20024FE6BC0EF5F2E3787EF7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4">
    <w:name w:val="9D8C539B4EE7403BAADB04D26968643D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4">
    <w:name w:val="FA02227C3B794372B64422ABEB79D28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5">
    <w:name w:val="2DFC6DB07C834BC385B0DDEF2B86AD7B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4">
    <w:name w:val="226E2CB25F4E4F8DBE327E52B73BA63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4">
    <w:name w:val="3AC73506D8314EDD9DB7B7F761CBF138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4">
    <w:name w:val="30FC91136EC441878C84A2255E41F3F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5">
    <w:name w:val="75B8C5511E6C4ABAADA70CC385D1A21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5">
    <w:name w:val="540D0A0F2ABB4A8DA379215358E9397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5">
    <w:name w:val="C41B78E931E746038D12BB8821B9D4CC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5">
    <w:name w:val="08F8E81B913D46E593CFB9609B45D6D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5">
    <w:name w:val="FD87107874ED4067BF426A77E303B79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5">
    <w:name w:val="C8C8D97516FA482590741C93F89BAF8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5">
    <w:name w:val="11D94B041B314C3BB8B9C7DCEFD92E5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5">
    <w:name w:val="62BE9580027B4C56A9793E954937551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5">
    <w:name w:val="236DB795A29A4B7C8FE6BF040D30563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5">
    <w:name w:val="E568C8BA71514EABB129F6A6C46D7F0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5">
    <w:name w:val="0E41D1BF7B7A4DBD9F365F19B42FC20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5">
    <w:name w:val="39781277E65541EC8CB04D62DA51D5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6">
    <w:name w:val="8AE4134E382045A0A5E93F21E3182BD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6">
    <w:name w:val="A67324E0884E4294B0572D8719FCD11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6">
    <w:name w:val="13A3759BFE164D528DE7E7D33931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6">
    <w:name w:val="09D6E5955B0E42FEBA4C95EDA90F5F9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6">
    <w:name w:val="25728DA75BA94E5D983C694337DA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6">
    <w:name w:val="8A09F1F06098453D92ED478A31A5FEB2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6">
    <w:name w:val="D99A77519A2D4B839B75A5764B2D0D0A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6">
    <w:name w:val="3E9CAB9F92694935B6BB37FF0C81C20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6">
    <w:name w:val="AB2AA1ACD7CB49A6BC955C7D19CB76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6">
    <w:name w:val="A1C21A367A274F6EB02F93C43240904F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6">
    <w:name w:val="BCC4232903414FC5B88E7B262ED33D7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5">
    <w:name w:val="61DDF086F77E438181BF37A9D4BB31B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5">
    <w:name w:val="74031B3190E046BCBD94F80F662978E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5">
    <w:name w:val="B770163B20024FE6BC0EF5F2E3787EF7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5">
    <w:name w:val="9D8C539B4EE7403BAADB04D26968643D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5">
    <w:name w:val="FA02227C3B794372B64422ABEB79D28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6">
    <w:name w:val="2DFC6DB07C834BC385B0DDEF2B86AD7B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5">
    <w:name w:val="226E2CB25F4E4F8DBE327E52B73BA63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5">
    <w:name w:val="3AC73506D8314EDD9DB7B7F761CBF138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5">
    <w:name w:val="30FC91136EC441878C84A2255E41F3F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6">
    <w:name w:val="75B8C5511E6C4ABAADA70CC385D1A21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6">
    <w:name w:val="540D0A0F2ABB4A8DA379215358E9397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6">
    <w:name w:val="C41B78E931E746038D12BB8821B9D4CC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6">
    <w:name w:val="08F8E81B913D46E593CFB9609B45D6D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6">
    <w:name w:val="FD87107874ED4067BF426A77E303B79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6">
    <w:name w:val="C8C8D97516FA482590741C93F89BAF8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6">
    <w:name w:val="11D94B041B314C3BB8B9C7DCEFD92E5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6">
    <w:name w:val="62BE9580027B4C56A9793E954937551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6">
    <w:name w:val="236DB795A29A4B7C8FE6BF040D30563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6">
    <w:name w:val="E568C8BA71514EABB129F6A6C46D7F0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6">
    <w:name w:val="0E41D1BF7B7A4DBD9F365F19B42FC20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6">
    <w:name w:val="39781277E65541EC8CB04D62DA51D5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66BE23293F44AF0A8CD479424EA317E">
    <w:name w:val="066BE23293F44AF0A8CD479424EA317E"/>
    <w:rsid w:val="009626A9"/>
  </w:style>
  <w:style w:type="paragraph" w:customStyle="1" w:styleId="8349D140171242C29133BA5713DAF77F">
    <w:name w:val="8349D140171242C29133BA5713DAF77F"/>
    <w:rsid w:val="009626A9"/>
  </w:style>
  <w:style w:type="paragraph" w:customStyle="1" w:styleId="A2275C859BCA42C5AD114D83949BEB38">
    <w:name w:val="A2275C859BCA42C5AD114D83949BEB38"/>
    <w:rsid w:val="009626A9"/>
  </w:style>
  <w:style w:type="paragraph" w:customStyle="1" w:styleId="FD84C9D0124B4A1F97C3CF440A5A22C4">
    <w:name w:val="FD84C9D0124B4A1F97C3CF440A5A22C4"/>
    <w:rsid w:val="009626A9"/>
  </w:style>
  <w:style w:type="paragraph" w:customStyle="1" w:styleId="A03A84F6AB3E428683857532848F0933">
    <w:name w:val="A03A84F6AB3E428683857532848F0933"/>
    <w:rsid w:val="009626A9"/>
  </w:style>
  <w:style w:type="paragraph" w:customStyle="1" w:styleId="73C3588E450D4B0B848A9F1BCFE54437">
    <w:name w:val="73C3588E450D4B0B848A9F1BCFE54437"/>
    <w:rsid w:val="009626A9"/>
  </w:style>
  <w:style w:type="paragraph" w:customStyle="1" w:styleId="1280A7F3C42E48E499751551F789FED5">
    <w:name w:val="1280A7F3C42E48E499751551F789FED5"/>
    <w:rsid w:val="002B22DB"/>
  </w:style>
  <w:style w:type="paragraph" w:customStyle="1" w:styleId="DD5F10FC27544D3B80FDC06F6824C550">
    <w:name w:val="DD5F10FC27544D3B80FDC06F6824C550"/>
    <w:rsid w:val="002B22DB"/>
  </w:style>
  <w:style w:type="paragraph" w:customStyle="1" w:styleId="1B848358B6B147979A967F2039B10459">
    <w:name w:val="1B848358B6B147979A967F2039B10459"/>
    <w:rsid w:val="002B22DB"/>
  </w:style>
  <w:style w:type="paragraph" w:customStyle="1" w:styleId="C418FA6E5CCE468BA896D0A9B93EE661">
    <w:name w:val="C418FA6E5CCE468BA896D0A9B93EE661"/>
    <w:rsid w:val="002B22DB"/>
  </w:style>
  <w:style w:type="paragraph" w:customStyle="1" w:styleId="F2B1F40AF018426E994A86B3F6AF3B04">
    <w:name w:val="F2B1F40AF018426E994A86B3F6AF3B04"/>
    <w:rsid w:val="002B22DB"/>
  </w:style>
  <w:style w:type="paragraph" w:customStyle="1" w:styleId="14DEA50B85E242A8A634679CC3C77FC1">
    <w:name w:val="14DEA50B85E242A8A634679CC3C77FC1"/>
    <w:rsid w:val="002B22DB"/>
  </w:style>
  <w:style w:type="paragraph" w:customStyle="1" w:styleId="340249EC74E9483CB25F992D2437C2C2">
    <w:name w:val="340249EC74E9483CB25F992D2437C2C2"/>
    <w:rsid w:val="002B22DB"/>
  </w:style>
  <w:style w:type="paragraph" w:customStyle="1" w:styleId="17379DCE40F44267917BEFCEA22FE3DA">
    <w:name w:val="17379DCE40F44267917BEFCEA22FE3DA"/>
    <w:rsid w:val="002B22DB"/>
  </w:style>
  <w:style w:type="paragraph" w:customStyle="1" w:styleId="08B2506F935F409BBEE0DDE6BC87E0BE">
    <w:name w:val="08B2506F935F409BBEE0DDE6BC87E0BE"/>
    <w:rsid w:val="002B22DB"/>
  </w:style>
  <w:style w:type="paragraph" w:customStyle="1" w:styleId="18A7FA61C8E24A0591F6BB63A3080A22">
    <w:name w:val="18A7FA61C8E24A0591F6BB63A3080A22"/>
    <w:rsid w:val="002B22DB"/>
  </w:style>
  <w:style w:type="paragraph" w:customStyle="1" w:styleId="FEA631A0481C4B059F619416898F018C">
    <w:name w:val="FEA631A0481C4B059F619416898F018C"/>
    <w:rsid w:val="002B22DB"/>
  </w:style>
  <w:style w:type="paragraph" w:customStyle="1" w:styleId="DBBD21E826FA4854A49D3F44CDA667C6">
    <w:name w:val="DBBD21E826FA4854A49D3F44CDA667C6"/>
    <w:rsid w:val="002B22DB"/>
  </w:style>
  <w:style w:type="paragraph" w:customStyle="1" w:styleId="3545E8326C674FB69237073A0E081D6D">
    <w:name w:val="3545E8326C674FB69237073A0E081D6D"/>
    <w:rsid w:val="002B22DB"/>
  </w:style>
  <w:style w:type="paragraph" w:customStyle="1" w:styleId="C544F19716CD4B06B47FF185F3C67CA4">
    <w:name w:val="C544F19716CD4B06B47FF185F3C67CA4"/>
    <w:rsid w:val="002B22DB"/>
  </w:style>
  <w:style w:type="paragraph" w:customStyle="1" w:styleId="E86D728F3D1E4E5D929E637506D51F0C">
    <w:name w:val="E86D728F3D1E4E5D929E637506D51F0C"/>
    <w:rsid w:val="002B22DB"/>
  </w:style>
  <w:style w:type="paragraph" w:customStyle="1" w:styleId="9F106A3E8DC0468B84A03F7A7A49FB10">
    <w:name w:val="9F106A3E8DC0468B84A03F7A7A49FB10"/>
    <w:rsid w:val="002B22DB"/>
  </w:style>
  <w:style w:type="paragraph" w:customStyle="1" w:styleId="FE1DE4EA23344F26BC03A865E2A6430A">
    <w:name w:val="FE1DE4EA23344F26BC03A865E2A6430A"/>
    <w:rsid w:val="002B22DB"/>
  </w:style>
  <w:style w:type="paragraph" w:customStyle="1" w:styleId="76F90375910F45368E11BA97E00AD5C3">
    <w:name w:val="76F90375910F45368E11BA97E00AD5C3"/>
    <w:rsid w:val="002B22DB"/>
  </w:style>
  <w:style w:type="paragraph" w:customStyle="1" w:styleId="6AB49CCE8B62419DAC1F545A3D6DFE6C">
    <w:name w:val="6AB49CCE8B62419DAC1F545A3D6DFE6C"/>
    <w:rsid w:val="002B22DB"/>
  </w:style>
  <w:style w:type="paragraph" w:customStyle="1" w:styleId="97D8D28D57DE4A5D87D7AA7145AE6918">
    <w:name w:val="97D8D28D57DE4A5D87D7AA7145AE6918"/>
    <w:rsid w:val="002B22DB"/>
  </w:style>
  <w:style w:type="paragraph" w:customStyle="1" w:styleId="B290F4238AC54341BC19E284E2739AB8">
    <w:name w:val="B290F4238AC54341BC19E284E2739AB8"/>
    <w:rsid w:val="002B22DB"/>
  </w:style>
  <w:style w:type="paragraph" w:customStyle="1" w:styleId="06445C86225B4FBAB76EEF2E55ED538E">
    <w:name w:val="06445C86225B4FBAB76EEF2E55ED538E"/>
    <w:rsid w:val="002B22DB"/>
  </w:style>
  <w:style w:type="paragraph" w:customStyle="1" w:styleId="DCDBB52793CA44D7A237B6D83B3D593A">
    <w:name w:val="DCDBB52793CA44D7A237B6D83B3D593A"/>
    <w:rsid w:val="002B22DB"/>
  </w:style>
  <w:style w:type="paragraph" w:customStyle="1" w:styleId="7F46838F66C4471DB5976C5A3E07CB36">
    <w:name w:val="7F46838F66C4471DB5976C5A3E07CB36"/>
    <w:rsid w:val="002B22DB"/>
  </w:style>
  <w:style w:type="paragraph" w:customStyle="1" w:styleId="B7CEBD4997C94508B4AFC9A867E73168">
    <w:name w:val="B7CEBD4997C94508B4AFC9A867E73168"/>
    <w:rsid w:val="002B22DB"/>
  </w:style>
  <w:style w:type="paragraph" w:customStyle="1" w:styleId="E47491565DE34A38B2476A9D0AC4466E">
    <w:name w:val="E47491565DE34A38B2476A9D0AC4466E"/>
    <w:rsid w:val="002B22DB"/>
  </w:style>
  <w:style w:type="paragraph" w:customStyle="1" w:styleId="6BD50A6246FC43BC94AAF512786B883C">
    <w:name w:val="6BD50A6246FC43BC94AAF512786B883C"/>
    <w:rsid w:val="002B22DB"/>
  </w:style>
  <w:style w:type="paragraph" w:customStyle="1" w:styleId="8AE4134E382045A0A5E93F21E3182BD57">
    <w:name w:val="8AE4134E382045A0A5E93F21E3182BD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7">
    <w:name w:val="A67324E0884E4294B0572D8719FCD11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7">
    <w:name w:val="13A3759BFE164D528DE7E7D33931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7">
    <w:name w:val="09D6E5955B0E42FEBA4C95EDA90F5F9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7">
    <w:name w:val="25728DA75BA94E5D983C694337DA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7">
    <w:name w:val="8A09F1F06098453D92ED478A31A5FEB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7">
    <w:name w:val="D99A77519A2D4B839B75A5764B2D0D0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7">
    <w:name w:val="3E9CAB9F92694935B6BB37FF0C81C20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7">
    <w:name w:val="AB2AA1ACD7CB49A6BC955C7D19CB76F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7">
    <w:name w:val="A1C21A367A274F6EB02F93C43240904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7">
    <w:name w:val="BCC4232903414FC5B88E7B262ED33D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6">
    <w:name w:val="61DDF086F77E438181BF37A9D4BB31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6">
    <w:name w:val="74031B3190E046BCBD94F80F662978E6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6">
    <w:name w:val="B770163B20024FE6BC0EF5F2E3787EF7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6">
    <w:name w:val="9D8C539B4EE7403BAADB04D26968643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6">
    <w:name w:val="FA02227C3B794372B64422ABEB79D28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7">
    <w:name w:val="2DFC6DB07C834BC385B0DDEF2B86AD7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6">
    <w:name w:val="226E2CB25F4E4F8DBE327E52B73BA63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6">
    <w:name w:val="3AC73506D8314EDD9DB7B7F761CBF13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6">
    <w:name w:val="30FC91136EC441878C84A2255E41F3F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">
    <w:name w:val="E47491565DE34A38B2476A9D0AC4466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">
    <w:name w:val="6BD50A6246FC43BC94AAF512786B883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64C48A0DAE34E0E94AA852D179426CF">
    <w:name w:val="764C48A0DAE34E0E94AA852D179426CF"/>
    <w:rsid w:val="002B22DB"/>
  </w:style>
  <w:style w:type="paragraph" w:customStyle="1" w:styleId="F09FF56DD3AC4968ADAB9F4570D5477B">
    <w:name w:val="F09FF56DD3AC4968ADAB9F4570D5477B"/>
    <w:rsid w:val="002B22DB"/>
  </w:style>
  <w:style w:type="paragraph" w:customStyle="1" w:styleId="D89B3E324D5C4D92BD34D7169431D357">
    <w:name w:val="D89B3E324D5C4D92BD34D7169431D357"/>
    <w:rsid w:val="002B22DB"/>
  </w:style>
  <w:style w:type="paragraph" w:customStyle="1" w:styleId="019714BA1BB6434EAEE80882E7068E7C">
    <w:name w:val="019714BA1BB6434EAEE80882E7068E7C"/>
    <w:rsid w:val="002B22DB"/>
  </w:style>
  <w:style w:type="paragraph" w:customStyle="1" w:styleId="56E5D8088C344419997327D263FFBC69">
    <w:name w:val="56E5D8088C344419997327D263FFBC69"/>
    <w:rsid w:val="002B22DB"/>
  </w:style>
  <w:style w:type="paragraph" w:customStyle="1" w:styleId="2DEA751C714A4B58A4F196B60158026C">
    <w:name w:val="2DEA751C714A4B58A4F196B60158026C"/>
    <w:rsid w:val="002B22DB"/>
  </w:style>
  <w:style w:type="paragraph" w:customStyle="1" w:styleId="5BD2F7C90649429B842BBD71953B68FC">
    <w:name w:val="5BD2F7C90649429B842BBD71953B68FC"/>
    <w:rsid w:val="002B22DB"/>
  </w:style>
  <w:style w:type="paragraph" w:customStyle="1" w:styleId="07692879E36F47618C0F62A4AC91D90A">
    <w:name w:val="07692879E36F47618C0F62A4AC91D90A"/>
    <w:rsid w:val="002B22DB"/>
  </w:style>
  <w:style w:type="paragraph" w:customStyle="1" w:styleId="5465AA3880454D6084BCFF9C43B4F5E7">
    <w:name w:val="5465AA3880454D6084BCFF9C43B4F5E7"/>
    <w:rsid w:val="002B22DB"/>
  </w:style>
  <w:style w:type="paragraph" w:customStyle="1" w:styleId="9CBF00007D554F8B89E85BA964E1153B">
    <w:name w:val="9CBF00007D554F8B89E85BA964E1153B"/>
    <w:rsid w:val="002B22DB"/>
  </w:style>
  <w:style w:type="paragraph" w:customStyle="1" w:styleId="C6F0692F5D7644B1A966A1CFA1E1C42D">
    <w:name w:val="C6F0692F5D7644B1A966A1CFA1E1C42D"/>
    <w:rsid w:val="002B22DB"/>
  </w:style>
  <w:style w:type="paragraph" w:customStyle="1" w:styleId="B0C57E6FEC6C433EBC9EA5A3DAB66748">
    <w:name w:val="B0C57E6FEC6C433EBC9EA5A3DAB66748"/>
    <w:rsid w:val="002B22DB"/>
  </w:style>
  <w:style w:type="paragraph" w:customStyle="1" w:styleId="8AE4134E382045A0A5E93F21E3182BD58">
    <w:name w:val="8AE4134E382045A0A5E93F21E3182BD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8">
    <w:name w:val="A67324E0884E4294B0572D8719FCD11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8">
    <w:name w:val="13A3759BFE164D528DE7E7D33931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8">
    <w:name w:val="09D6E5955B0E42FEBA4C95EDA90F5F9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8">
    <w:name w:val="25728DA75BA94E5D983C694337DA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8">
    <w:name w:val="8A09F1F06098453D92ED478A31A5FEB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8">
    <w:name w:val="D99A77519A2D4B839B75A5764B2D0D0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8">
    <w:name w:val="3E9CAB9F92694935B6BB37FF0C81C20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8">
    <w:name w:val="AB2AA1ACD7CB49A6BC955C7D19CB76F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8">
    <w:name w:val="A1C21A367A274F6EB02F93C43240904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8">
    <w:name w:val="BCC4232903414FC5B88E7B262ED33D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7">
    <w:name w:val="61DDF086F77E438181BF37A9D4BB31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7">
    <w:name w:val="74031B3190E046BCBD94F80F662978E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7">
    <w:name w:val="B770163B20024FE6BC0EF5F2E3787EF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7">
    <w:name w:val="9D8C539B4EE7403BAADB04D26968643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7">
    <w:name w:val="FA02227C3B794372B64422ABEB79D28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8">
    <w:name w:val="2DFC6DB07C834BC385B0DDEF2B86AD7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7">
    <w:name w:val="226E2CB25F4E4F8DBE327E52B73BA63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7">
    <w:name w:val="3AC73506D8314EDD9DB7B7F761CBF13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7">
    <w:name w:val="30FC91136EC441878C84A2255E41F3F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">
    <w:name w:val="E47491565DE34A38B2476A9D0AC4466E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">
    <w:name w:val="6BD50A6246FC43BC94AAF512786B883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">
    <w:name w:val="51DE9C5F01DE42929CB2CCD1C130F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EA751C714A4B58A4F196B60158026C1">
    <w:name w:val="2DEA751C714A4B58A4F196B60158026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">
    <w:name w:val="C6F0692F5D7644B1A966A1CFA1E1C42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">
    <w:name w:val="B0C57E6FEC6C433EBC9EA5A3DAB6674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9">
    <w:name w:val="8AE4134E382045A0A5E93F21E3182BD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9">
    <w:name w:val="A67324E0884E4294B0572D8719FCD11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9">
    <w:name w:val="13A3759BFE164D528DE7E7D33931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9">
    <w:name w:val="09D6E5955B0E42FEBA4C95EDA90F5F9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9">
    <w:name w:val="25728DA75BA94E5D983C694337DA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9">
    <w:name w:val="8A09F1F06098453D92ED478A31A5FEB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9">
    <w:name w:val="D99A77519A2D4B839B75A5764B2D0D0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9">
    <w:name w:val="3E9CAB9F92694935B6BB37FF0C81C20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9">
    <w:name w:val="AB2AA1ACD7CB49A6BC955C7D19CB76F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9">
    <w:name w:val="A1C21A367A274F6EB02F93C43240904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9">
    <w:name w:val="BCC4232903414FC5B88E7B262ED33D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8">
    <w:name w:val="61DDF086F77E438181BF37A9D4BB31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8">
    <w:name w:val="74031B3190E046BCBD94F80F662978E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8">
    <w:name w:val="B770163B20024FE6BC0EF5F2E3787EF7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8">
    <w:name w:val="9D8C539B4EE7403BAADB04D26968643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8">
    <w:name w:val="FA02227C3B794372B64422ABEB79D28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9">
    <w:name w:val="2DFC6DB07C834BC385B0DDEF2B86AD7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8">
    <w:name w:val="226E2CB25F4E4F8DBE327E52B73BA63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8">
    <w:name w:val="3AC73506D8314EDD9DB7B7F761CBF13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8">
    <w:name w:val="30FC91136EC441878C84A2255E41F3F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3">
    <w:name w:val="E47491565DE34A38B2476A9D0AC4466E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3">
    <w:name w:val="6BD50A6246FC43BC94AAF512786B883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">
    <w:name w:val="51DE9C5F01DE42929CB2CCD1C130FAB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">
    <w:name w:val="C6F0692F5D7644B1A966A1CFA1E1C42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">
    <w:name w:val="B0C57E6FEC6C433EBC9EA5A3DAB667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">
    <w:name w:val="842EB3722422420B96D3CAEC6D7E5EA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">
    <w:name w:val="F28DAB6CB70C4494B85E5E005B987A1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">
    <w:name w:val="151EDA8B6ABB41CBACDD9930FB46D1D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0">
    <w:name w:val="8AE4134E382045A0A5E93F21E3182BD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0">
    <w:name w:val="A67324E0884E4294B0572D8719FCD11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0">
    <w:name w:val="13A3759BFE164D528DE7E7D33931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0">
    <w:name w:val="09D6E5955B0E42FEBA4C95EDA90F5F9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0">
    <w:name w:val="25728DA75BA94E5D983C694337DA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0">
    <w:name w:val="8A09F1F06098453D92ED478A31A5FEB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0">
    <w:name w:val="D99A77519A2D4B839B75A5764B2D0D0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0">
    <w:name w:val="3E9CAB9F92694935B6BB37FF0C81C20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0">
    <w:name w:val="AB2AA1ACD7CB49A6BC955C7D19CB76F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0">
    <w:name w:val="A1C21A367A274F6EB02F93C43240904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0">
    <w:name w:val="BCC4232903414FC5B88E7B262ED33D7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9">
    <w:name w:val="61DDF086F77E438181BF37A9D4BB31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9">
    <w:name w:val="74031B3190E046BCBD94F80F662978E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9">
    <w:name w:val="B770163B20024FE6BC0EF5F2E3787EF7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9">
    <w:name w:val="9D8C539B4EE7403BAADB04D26968643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9">
    <w:name w:val="FA02227C3B794372B64422ABEB79D28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0">
    <w:name w:val="2DFC6DB07C834BC385B0DDEF2B86AD7B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9">
    <w:name w:val="226E2CB25F4E4F8DBE327E52B73BA63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9">
    <w:name w:val="3AC73506D8314EDD9DB7B7F761CBF13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9">
    <w:name w:val="30FC91136EC441878C84A2255E41F3F4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4">
    <w:name w:val="E47491565DE34A38B2476A9D0AC4466E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4">
    <w:name w:val="6BD50A6246FC43BC94AAF512786B883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">
    <w:name w:val="51DE9C5F01DE42929CB2CCD1C130FAB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3">
    <w:name w:val="C6F0692F5D7644B1A966A1CFA1E1C42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3">
    <w:name w:val="B0C57E6FEC6C433EBC9EA5A3DAB6674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">
    <w:name w:val="842EB3722422420B96D3CAEC6D7E5EA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">
    <w:name w:val="F28DAB6CB70C4494B85E5E005B987A1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">
    <w:name w:val="151EDA8B6ABB41CBACDD9930FB46D1D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1">
    <w:name w:val="8AE4134E382045A0A5E93F21E3182BD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1">
    <w:name w:val="A67324E0884E4294B0572D8719FCD11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1">
    <w:name w:val="13A3759BFE164D528DE7E7D33931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1">
    <w:name w:val="09D6E5955B0E42FEBA4C95EDA90F5F9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1">
    <w:name w:val="25728DA75BA94E5D983C694337DA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1">
    <w:name w:val="8A09F1F06098453D92ED478A31A5FEB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1">
    <w:name w:val="D99A77519A2D4B839B75A5764B2D0D0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1">
    <w:name w:val="3E9CAB9F92694935B6BB37FF0C81C20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1">
    <w:name w:val="AB2AA1ACD7CB49A6BC955C7D19CB76F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1">
    <w:name w:val="A1C21A367A274F6EB02F93C43240904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1">
    <w:name w:val="BCC4232903414FC5B88E7B262ED33D7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0">
    <w:name w:val="61DDF086F77E438181BF37A9D4BB31B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0">
    <w:name w:val="74031B3190E046BCBD94F80F662978E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0">
    <w:name w:val="B770163B20024FE6BC0EF5F2E3787EF7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0">
    <w:name w:val="9D8C539B4EE7403BAADB04D26968643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0">
    <w:name w:val="FA02227C3B794372B64422ABEB79D28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1">
    <w:name w:val="2DFC6DB07C834BC385B0DDEF2B86AD7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0">
    <w:name w:val="226E2CB25F4E4F8DBE327E52B73BA63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0">
    <w:name w:val="3AC73506D8314EDD9DB7B7F761CBF13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0">
    <w:name w:val="30FC91136EC441878C84A2255E41F3F4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5">
    <w:name w:val="E47491565DE34A38B2476A9D0AC4466E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5">
    <w:name w:val="6BD50A6246FC43BC94AAF512786B883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3">
    <w:name w:val="51DE9C5F01DE42929CB2CCD1C130FAB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4">
    <w:name w:val="C6F0692F5D7644B1A966A1CFA1E1C42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4">
    <w:name w:val="B0C57E6FEC6C433EBC9EA5A3DAB66748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2">
    <w:name w:val="842EB3722422420B96D3CAEC6D7E5EA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2">
    <w:name w:val="F28DAB6CB70C4494B85E5E005B987A1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2">
    <w:name w:val="151EDA8B6ABB41CBACDD9930FB46D1D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">
    <w:name w:val="F91E4BD576AE4C81BA72C15AF1A5BB9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DB24CB4FA1A495B9AB64E5F3D500853">
    <w:name w:val="EDB24CB4FA1A495B9AB64E5F3D500853"/>
    <w:rsid w:val="002B22DB"/>
  </w:style>
  <w:style w:type="paragraph" w:customStyle="1" w:styleId="C113A5F6343E42159D6DDEDF527FB5D8">
    <w:name w:val="C113A5F6343E42159D6DDEDF527FB5D8"/>
    <w:rsid w:val="002B22DB"/>
  </w:style>
  <w:style w:type="paragraph" w:customStyle="1" w:styleId="A516124DB2394063B4EED8F603C1564B">
    <w:name w:val="A516124DB2394063B4EED8F603C1564B"/>
    <w:rsid w:val="002B22DB"/>
  </w:style>
  <w:style w:type="paragraph" w:customStyle="1" w:styleId="7CC8FD465FA347A184C886F2CCD2345A">
    <w:name w:val="7CC8FD465FA347A184C886F2CCD2345A"/>
    <w:rsid w:val="002B22DB"/>
  </w:style>
  <w:style w:type="paragraph" w:customStyle="1" w:styleId="99E6DAF0BB114DA9AB95C117A2139C2B">
    <w:name w:val="99E6DAF0BB114DA9AB95C117A2139C2B"/>
    <w:rsid w:val="002B22DB"/>
  </w:style>
  <w:style w:type="paragraph" w:customStyle="1" w:styleId="9D76B0B977874DB68E986C0E61115975">
    <w:name w:val="9D76B0B977874DB68E986C0E61115975"/>
    <w:rsid w:val="002B22DB"/>
  </w:style>
  <w:style w:type="paragraph" w:customStyle="1" w:styleId="744AEE91E6034BD1B2C02ECE8B91D031">
    <w:name w:val="744AEE91E6034BD1B2C02ECE8B91D031"/>
    <w:rsid w:val="002B22DB"/>
  </w:style>
  <w:style w:type="paragraph" w:customStyle="1" w:styleId="FD82B8670AF449D886713AB1ABDEA04A">
    <w:name w:val="FD82B8670AF449D886713AB1ABDEA04A"/>
    <w:rsid w:val="002B22DB"/>
  </w:style>
  <w:style w:type="paragraph" w:customStyle="1" w:styleId="FB513A6A01B54BE2BDD1D94ED32620F6">
    <w:name w:val="FB513A6A01B54BE2BDD1D94ED32620F6"/>
    <w:rsid w:val="002B22DB"/>
  </w:style>
  <w:style w:type="paragraph" w:customStyle="1" w:styleId="8AE4134E382045A0A5E93F21E3182BD512">
    <w:name w:val="8AE4134E382045A0A5E93F21E3182BD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2">
    <w:name w:val="A67324E0884E4294B0572D8719FCD11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2">
    <w:name w:val="13A3759BFE164D528DE7E7D33931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2">
    <w:name w:val="09D6E5955B0E42FEBA4C95EDA90F5F9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2">
    <w:name w:val="25728DA75BA94E5D983C694337DA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2">
    <w:name w:val="8A09F1F06098453D92ED478A31A5FEB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2">
    <w:name w:val="D99A77519A2D4B839B75A5764B2D0D0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2">
    <w:name w:val="3E9CAB9F92694935B6BB37FF0C81C20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2">
    <w:name w:val="AB2AA1ACD7CB49A6BC955C7D19CB76F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2">
    <w:name w:val="A1C21A367A274F6EB02F93C43240904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2">
    <w:name w:val="BCC4232903414FC5B88E7B262ED33D7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1">
    <w:name w:val="61DDF086F77E438181BF37A9D4BB31B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1">
    <w:name w:val="74031B3190E046BCBD94F80F662978E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1">
    <w:name w:val="B770163B20024FE6BC0EF5F2E3787EF7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1">
    <w:name w:val="9D8C539B4EE7403BAADB04D26968643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1">
    <w:name w:val="FA02227C3B794372B64422ABEB79D28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2">
    <w:name w:val="2DFC6DB07C834BC385B0DDEF2B86AD7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1">
    <w:name w:val="226E2CB25F4E4F8DBE327E52B73BA63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1">
    <w:name w:val="3AC73506D8314EDD9DB7B7F761CBF13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1">
    <w:name w:val="30FC91136EC441878C84A2255E41F3F4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6">
    <w:name w:val="E47491565DE34A38B2476A9D0AC4466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6">
    <w:name w:val="6BD50A6246FC43BC94AAF512786B883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4">
    <w:name w:val="51DE9C5F01DE42929CB2CCD1C130FAB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5">
    <w:name w:val="C6F0692F5D7644B1A966A1CFA1E1C42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5">
    <w:name w:val="B0C57E6FEC6C433EBC9EA5A3DAB66748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3">
    <w:name w:val="842EB3722422420B96D3CAEC6D7E5EA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3">
    <w:name w:val="F28DAB6CB70C4494B85E5E005B987A1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3">
    <w:name w:val="151EDA8B6ABB41CBACDD9930FB46D1D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">
    <w:name w:val="F91E4BD576AE4C81BA72C15AF1A5BB9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">
    <w:name w:val="C3B57163F92D4626BD9D5D28492D996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">
    <w:name w:val="BB9CFA66054546C3B856079D7402DD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3">
    <w:name w:val="8AE4134E382045A0A5E93F21E3182BD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3">
    <w:name w:val="A67324E0884E4294B0572D8719FCD11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3">
    <w:name w:val="13A3759BFE164D528DE7E7D33931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3">
    <w:name w:val="09D6E5955B0E42FEBA4C95EDA90F5F9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3">
    <w:name w:val="25728DA75BA94E5D983C694337DA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3">
    <w:name w:val="8A09F1F06098453D92ED478A31A5FEB2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3">
    <w:name w:val="D99A77519A2D4B839B75A5764B2D0D0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3">
    <w:name w:val="3E9CAB9F92694935B6BB37FF0C81C209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3">
    <w:name w:val="AB2AA1ACD7CB49A6BC955C7D19CB76F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3">
    <w:name w:val="A1C21A367A274F6EB02F93C43240904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3">
    <w:name w:val="BCC4232903414FC5B88E7B262ED33D7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2">
    <w:name w:val="61DDF086F77E438181BF37A9D4BB31B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2">
    <w:name w:val="74031B3190E046BCBD94F80F662978E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2">
    <w:name w:val="B770163B20024FE6BC0EF5F2E3787EF7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2">
    <w:name w:val="9D8C539B4EE7403BAADB04D26968643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2">
    <w:name w:val="FA02227C3B794372B64422ABEB79D28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3">
    <w:name w:val="2DFC6DB07C834BC385B0DDEF2B86AD7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2">
    <w:name w:val="226E2CB25F4E4F8DBE327E52B73BA63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2">
    <w:name w:val="3AC73506D8314EDD9DB7B7F761CBF13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2">
    <w:name w:val="30FC91136EC441878C84A2255E41F3F4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7">
    <w:name w:val="E47491565DE34A38B2476A9D0AC4466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7">
    <w:name w:val="6BD50A6246FC43BC94AAF512786B883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5">
    <w:name w:val="51DE9C5F01DE42929CB2CCD1C130FAB5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6">
    <w:name w:val="C6F0692F5D7644B1A966A1CFA1E1C42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6">
    <w:name w:val="B0C57E6FEC6C433EBC9EA5A3DAB6674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4">
    <w:name w:val="842EB3722422420B96D3CAEC6D7E5EA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4">
    <w:name w:val="F28DAB6CB70C4494B85E5E005B987A1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4">
    <w:name w:val="151EDA8B6ABB41CBACDD9930FB46D1D0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">
    <w:name w:val="F91E4BD576AE4C81BA72C15AF1A5BB9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">
    <w:name w:val="C3B57163F92D4626BD9D5D28492D996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">
    <w:name w:val="BB9CFA66054546C3B856079D7402DD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4">
    <w:name w:val="8AE4134E382045A0A5E93F21E3182BD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4">
    <w:name w:val="A67324E0884E4294B0572D8719FCD11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4">
    <w:name w:val="13A3759BFE164D528DE7E7D33931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4">
    <w:name w:val="09D6E5955B0E42FEBA4C95EDA90F5F9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4">
    <w:name w:val="25728DA75BA94E5D983C694337DA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4">
    <w:name w:val="8A09F1F06098453D92ED478A31A5FEB2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4">
    <w:name w:val="D99A77519A2D4B839B75A5764B2D0D0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4">
    <w:name w:val="3E9CAB9F92694935B6BB37FF0C81C209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4">
    <w:name w:val="AB2AA1ACD7CB49A6BC955C7D19CB76F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4">
    <w:name w:val="A1C21A367A274F6EB02F93C43240904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4">
    <w:name w:val="BCC4232903414FC5B88E7B262ED33D7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3">
    <w:name w:val="61DDF086F77E438181BF37A9D4BB31B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3">
    <w:name w:val="74031B3190E046BCBD94F80F662978E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3">
    <w:name w:val="B770163B20024FE6BC0EF5F2E3787EF7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3">
    <w:name w:val="9D8C539B4EE7403BAADB04D26968643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3">
    <w:name w:val="FA02227C3B794372B64422ABEB79D28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4">
    <w:name w:val="2DFC6DB07C834BC385B0DDEF2B86AD7B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3">
    <w:name w:val="226E2CB25F4E4F8DBE327E52B73BA63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3">
    <w:name w:val="3AC73506D8314EDD9DB7B7F761CBF13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3">
    <w:name w:val="30FC91136EC441878C84A2255E41F3F4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8">
    <w:name w:val="E47491565DE34A38B2476A9D0AC4466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8">
    <w:name w:val="6BD50A6246FC43BC94AAF512786B883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6">
    <w:name w:val="51DE9C5F01DE42929CB2CCD1C130FAB5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7">
    <w:name w:val="C6F0692F5D7644B1A966A1CFA1E1C42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7">
    <w:name w:val="B0C57E6FEC6C433EBC9EA5A3DAB6674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5">
    <w:name w:val="842EB3722422420B96D3CAEC6D7E5EA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5">
    <w:name w:val="F28DAB6CB70C4494B85E5E005B987A1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5">
    <w:name w:val="151EDA8B6ABB41CBACDD9930FB46D1D0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3">
    <w:name w:val="F91E4BD576AE4C81BA72C15AF1A5BB9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">
    <w:name w:val="C3B57163F92D4626BD9D5D28492D996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">
    <w:name w:val="BB9CFA66054546C3B856079D7402DDF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">
    <w:name w:val="AF51DBFE7D90449C9F150AE649D8D2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">
    <w:name w:val="D39B90B3ABE54D779E688C15B0EB3B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">
    <w:name w:val="5A54E6C6401A45019D2374D0122C5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">
    <w:name w:val="7788619AC5E04E06B470983C47F5253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5">
    <w:name w:val="8AE4134E382045A0A5E93F21E3182BD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5">
    <w:name w:val="A67324E0884E4294B0572D8719FCD11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5">
    <w:name w:val="13A3759BFE164D528DE7E7D33931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5">
    <w:name w:val="09D6E5955B0E42FEBA4C95EDA90F5F9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5">
    <w:name w:val="25728DA75BA94E5D983C694337DA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5">
    <w:name w:val="8A09F1F06098453D92ED478A31A5FEB2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5">
    <w:name w:val="D99A77519A2D4B839B75A5764B2D0D0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5">
    <w:name w:val="3E9CAB9F92694935B6BB37FF0C81C209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5">
    <w:name w:val="AB2AA1ACD7CB49A6BC955C7D19CB76F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5">
    <w:name w:val="A1C21A367A274F6EB02F93C43240904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5">
    <w:name w:val="BCC4232903414FC5B88E7B262ED33D7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4">
    <w:name w:val="61DDF086F77E438181BF37A9D4BB31B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4">
    <w:name w:val="74031B3190E046BCBD94F80F662978E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4">
    <w:name w:val="B770163B20024FE6BC0EF5F2E3787EF7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4">
    <w:name w:val="9D8C539B4EE7403BAADB04D26968643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4">
    <w:name w:val="FA02227C3B794372B64422ABEB79D28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5">
    <w:name w:val="2DFC6DB07C834BC385B0DDEF2B86AD7B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4">
    <w:name w:val="226E2CB25F4E4F8DBE327E52B73BA63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4">
    <w:name w:val="3AC73506D8314EDD9DB7B7F761CBF13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4">
    <w:name w:val="30FC91136EC441878C84A2255E41F3F4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9">
    <w:name w:val="E47491565DE34A38B2476A9D0AC4466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9">
    <w:name w:val="6BD50A6246FC43BC94AAF512786B883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7">
    <w:name w:val="51DE9C5F01DE42929CB2CCD1C130FAB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8">
    <w:name w:val="C6F0692F5D7644B1A966A1CFA1E1C42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8">
    <w:name w:val="B0C57E6FEC6C433EBC9EA5A3DAB6674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6">
    <w:name w:val="842EB3722422420B96D3CAEC6D7E5EA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6">
    <w:name w:val="F28DAB6CB70C4494B85E5E005B987A1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6">
    <w:name w:val="151EDA8B6ABB41CBACDD9930FB46D1D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4">
    <w:name w:val="F91E4BD576AE4C81BA72C15AF1A5BB9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3">
    <w:name w:val="C3B57163F92D4626BD9D5D28492D996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3">
    <w:name w:val="BB9CFA66054546C3B856079D7402DDF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">
    <w:name w:val="AF51DBFE7D90449C9F150AE649D8D28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">
    <w:name w:val="D39B90B3ABE54D779E688C15B0EB3B8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">
    <w:name w:val="5A54E6C6401A45019D2374D0122C54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">
    <w:name w:val="7788619AC5E04E06B470983C47F5253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730E577A6C42059DA3FAE92DFC5471">
    <w:name w:val="79730E577A6C42059DA3FAE92DFC54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6">
    <w:name w:val="8AE4134E382045A0A5E93F21E3182BD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6">
    <w:name w:val="A67324E0884E4294B0572D8719FCD11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6">
    <w:name w:val="13A3759BFE164D528DE7E7D33931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6">
    <w:name w:val="09D6E5955B0E42FEBA4C95EDA90F5F9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6">
    <w:name w:val="25728DA75BA94E5D983C694337DA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6">
    <w:name w:val="8A09F1F06098453D92ED478A31A5FEB2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6">
    <w:name w:val="D99A77519A2D4B839B75A5764B2D0D0A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6">
    <w:name w:val="3E9CAB9F92694935B6BB37FF0C81C209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6">
    <w:name w:val="AB2AA1ACD7CB49A6BC955C7D19CB76F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6">
    <w:name w:val="A1C21A367A274F6EB02F93C43240904F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6">
    <w:name w:val="BCC4232903414FC5B88E7B262ED33D7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5">
    <w:name w:val="61DDF086F77E438181BF37A9D4BB31B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5">
    <w:name w:val="74031B3190E046BCBD94F80F662978E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5">
    <w:name w:val="B770163B20024FE6BC0EF5F2E3787EF7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5">
    <w:name w:val="9D8C539B4EE7403BAADB04D26968643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5">
    <w:name w:val="FA02227C3B794372B64422ABEB79D28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6">
    <w:name w:val="2DFC6DB07C834BC385B0DDEF2B86AD7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5">
    <w:name w:val="226E2CB25F4E4F8DBE327E52B73BA63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5">
    <w:name w:val="3AC73506D8314EDD9DB7B7F761CBF13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5">
    <w:name w:val="30FC91136EC441878C84A2255E41F3F4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0">
    <w:name w:val="E47491565DE34A38B2476A9D0AC4466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0">
    <w:name w:val="6BD50A6246FC43BC94AAF512786B883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8">
    <w:name w:val="51DE9C5F01DE42929CB2CCD1C130FAB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9">
    <w:name w:val="C6F0692F5D7644B1A966A1CFA1E1C42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9">
    <w:name w:val="B0C57E6FEC6C433EBC9EA5A3DAB6674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7">
    <w:name w:val="842EB3722422420B96D3CAEC6D7E5EA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7">
    <w:name w:val="F28DAB6CB70C4494B85E5E005B987A1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7">
    <w:name w:val="151EDA8B6ABB41CBACDD9930FB46D1D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5">
    <w:name w:val="F91E4BD576AE4C81BA72C15AF1A5BB9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4">
    <w:name w:val="C3B57163F92D4626BD9D5D28492D996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4">
    <w:name w:val="BB9CFA66054546C3B856079D7402DDF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">
    <w:name w:val="AF51DBFE7D90449C9F150AE649D8D28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">
    <w:name w:val="D39B90B3ABE54D779E688C15B0EB3B8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">
    <w:name w:val="5A54E6C6401A45019D2374D0122C54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">
    <w:name w:val="7788619AC5E04E06B470983C47F5253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">
    <w:name w:val="D9E9FAE467C245C5B523556099FEC22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7">
    <w:name w:val="8AE4134E382045A0A5E93F21E3182BD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7">
    <w:name w:val="A67324E0884E4294B0572D8719FCD11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7">
    <w:name w:val="13A3759BFE164D528DE7E7D33931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7">
    <w:name w:val="09D6E5955B0E42FEBA4C95EDA90F5F9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7">
    <w:name w:val="25728DA75BA94E5D983C694337DA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7">
    <w:name w:val="8A09F1F06098453D92ED478A31A5FEB2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7">
    <w:name w:val="D99A77519A2D4B839B75A5764B2D0D0A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7">
    <w:name w:val="3E9CAB9F92694935B6BB37FF0C81C209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7">
    <w:name w:val="AB2AA1ACD7CB49A6BC955C7D19CB76F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7">
    <w:name w:val="A1C21A367A274F6EB02F93C43240904F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7">
    <w:name w:val="BCC4232903414FC5B88E7B262ED33D7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6">
    <w:name w:val="61DDF086F77E438181BF37A9D4BB31B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6">
    <w:name w:val="74031B3190E046BCBD94F80F662978E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6">
    <w:name w:val="B770163B20024FE6BC0EF5F2E3787EF7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6">
    <w:name w:val="9D8C539B4EE7403BAADB04D26968643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6">
    <w:name w:val="FA02227C3B794372B64422ABEB79D280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7">
    <w:name w:val="2DFC6DB07C834BC385B0DDEF2B86AD7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6">
    <w:name w:val="226E2CB25F4E4F8DBE327E52B73BA63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6">
    <w:name w:val="3AC73506D8314EDD9DB7B7F761CBF13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6">
    <w:name w:val="30FC91136EC441878C84A2255E41F3F4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1">
    <w:name w:val="E47491565DE34A38B2476A9D0AC4466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1">
    <w:name w:val="6BD50A6246FC43BC94AAF512786B883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9">
    <w:name w:val="51DE9C5F01DE42929CB2CCD1C130FAB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0">
    <w:name w:val="C6F0692F5D7644B1A966A1CFA1E1C42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0">
    <w:name w:val="B0C57E6FEC6C433EBC9EA5A3DAB6674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8">
    <w:name w:val="842EB3722422420B96D3CAEC6D7E5EA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8">
    <w:name w:val="F28DAB6CB70C4494B85E5E005B987A1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8">
    <w:name w:val="151EDA8B6ABB41CBACDD9930FB46D1D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6">
    <w:name w:val="F91E4BD576AE4C81BA72C15AF1A5BB9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5">
    <w:name w:val="C3B57163F92D4626BD9D5D28492D996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5">
    <w:name w:val="BB9CFA66054546C3B856079D7402DDF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3">
    <w:name w:val="AF51DBFE7D90449C9F150AE649D8D28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3">
    <w:name w:val="D39B90B3ABE54D779E688C15B0EB3B8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3">
    <w:name w:val="5A54E6C6401A45019D2374D0122C54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3">
    <w:name w:val="7788619AC5E04E06B470983C47F5253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">
    <w:name w:val="F8FD752C7B424EB4B62825F08EC7D31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1">
    <w:name w:val="D9E9FAE467C245C5B523556099FEC22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8">
    <w:name w:val="8AE4134E382045A0A5E93F21E3182BD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8">
    <w:name w:val="A67324E0884E4294B0572D8719FCD11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8">
    <w:name w:val="13A3759BFE164D528DE7E7D33931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8">
    <w:name w:val="09D6E5955B0E42FEBA4C95EDA90F5F9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8">
    <w:name w:val="25728DA75BA94E5D983C694337DA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8">
    <w:name w:val="8A09F1F06098453D92ED478A31A5FEB2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8">
    <w:name w:val="D99A77519A2D4B839B75A5764B2D0D0A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8">
    <w:name w:val="3E9CAB9F92694935B6BB37FF0C81C209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8">
    <w:name w:val="AB2AA1ACD7CB49A6BC955C7D19CB76F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8">
    <w:name w:val="A1C21A367A274F6EB02F93C43240904F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8">
    <w:name w:val="BCC4232903414FC5B88E7B262ED33D7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7">
    <w:name w:val="61DDF086F77E438181BF37A9D4BB31B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7">
    <w:name w:val="74031B3190E046BCBD94F80F662978E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7">
    <w:name w:val="B770163B20024FE6BC0EF5F2E3787EF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7">
    <w:name w:val="9D8C539B4EE7403BAADB04D26968643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7">
    <w:name w:val="FA02227C3B794372B64422ABEB79D280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8">
    <w:name w:val="2DFC6DB07C834BC385B0DDEF2B86AD7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7">
    <w:name w:val="226E2CB25F4E4F8DBE327E52B73BA63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7">
    <w:name w:val="3AC73506D8314EDD9DB7B7F761CBF13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7">
    <w:name w:val="30FC91136EC441878C84A2255E41F3F4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2">
    <w:name w:val="E47491565DE34A38B2476A9D0AC4466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2">
    <w:name w:val="6BD50A6246FC43BC94AAF512786B883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0">
    <w:name w:val="51DE9C5F01DE42929CB2CCD1C130FAB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1">
    <w:name w:val="C6F0692F5D7644B1A966A1CFA1E1C42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1">
    <w:name w:val="B0C57E6FEC6C433EBC9EA5A3DAB6674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9">
    <w:name w:val="842EB3722422420B96D3CAEC6D7E5EA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9">
    <w:name w:val="F28DAB6CB70C4494B85E5E005B987A1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9">
    <w:name w:val="151EDA8B6ABB41CBACDD9930FB46D1D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7">
    <w:name w:val="F91E4BD576AE4C81BA72C15AF1A5BB9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6">
    <w:name w:val="C3B57163F92D4626BD9D5D28492D996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6">
    <w:name w:val="BB9CFA66054546C3B856079D7402DDF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4">
    <w:name w:val="AF51DBFE7D90449C9F150AE649D8D28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4">
    <w:name w:val="D39B90B3ABE54D779E688C15B0EB3B8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4">
    <w:name w:val="5A54E6C6401A45019D2374D0122C54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4">
    <w:name w:val="7788619AC5E04E06B470983C47F5253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1">
    <w:name w:val="F8FD752C7B424EB4B62825F08EC7D31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2">
    <w:name w:val="D9E9FAE467C245C5B523556099FEC22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">
    <w:name w:val="155BB0E2308A45AC9A8513EC074CC07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">
    <w:name w:val="FE6EE077C5064374BA40C84E9D8A9A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">
    <w:name w:val="9E8E726576A04F81A2C87FA2E0B643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">
    <w:name w:val="737765C56A7A4EB5BEBEEDD603BC7CF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F77BD36C5E4F169561597483343DD6">
    <w:name w:val="10F77BD36C5E4F169561597483343DD6"/>
    <w:rsid w:val="002B22DB"/>
  </w:style>
  <w:style w:type="paragraph" w:customStyle="1" w:styleId="717FB940417F4BD2A9FDC3A0989746A3">
    <w:name w:val="717FB940417F4BD2A9FDC3A0989746A3"/>
    <w:rsid w:val="002B22DB"/>
  </w:style>
  <w:style w:type="paragraph" w:customStyle="1" w:styleId="A31BFB6C09A94C7FA295217B0BA9FCC1">
    <w:name w:val="A31BFB6C09A94C7FA295217B0BA9FCC1"/>
    <w:rsid w:val="002B22DB"/>
  </w:style>
  <w:style w:type="paragraph" w:customStyle="1" w:styleId="8B2DB45A6E7E42C1B0C12B3772228FE7">
    <w:name w:val="8B2DB45A6E7E42C1B0C12B3772228FE7"/>
    <w:rsid w:val="002B22DB"/>
  </w:style>
  <w:style w:type="paragraph" w:customStyle="1" w:styleId="CB99720531CD48E69804F1BDF2B81A65">
    <w:name w:val="CB99720531CD48E69804F1BDF2B81A65"/>
    <w:rsid w:val="002B22DB"/>
  </w:style>
  <w:style w:type="paragraph" w:customStyle="1" w:styleId="7529A1DE2BA44B5480CDD27D5237ADC4">
    <w:name w:val="7529A1DE2BA44B5480CDD27D5237ADC4"/>
    <w:rsid w:val="002B22DB"/>
  </w:style>
  <w:style w:type="paragraph" w:customStyle="1" w:styleId="8AE4134E382045A0A5E93F21E3182BD519">
    <w:name w:val="8AE4134E382045A0A5E93F21E3182BD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9">
    <w:name w:val="A67324E0884E4294B0572D8719FCD11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9">
    <w:name w:val="13A3759BFE164D528DE7E7D33931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9">
    <w:name w:val="09D6E5955B0E42FEBA4C95EDA90F5F9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9">
    <w:name w:val="25728DA75BA94E5D983C694337DA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9">
    <w:name w:val="8A09F1F06098453D92ED478A31A5FEB2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9">
    <w:name w:val="D99A77519A2D4B839B75A5764B2D0D0A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9">
    <w:name w:val="3E9CAB9F92694935B6BB37FF0C81C209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9">
    <w:name w:val="AB2AA1ACD7CB49A6BC955C7D19CB76F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9">
    <w:name w:val="A1C21A367A274F6EB02F93C43240904F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9">
    <w:name w:val="BCC4232903414FC5B88E7B262ED33D7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8">
    <w:name w:val="61DDF086F77E438181BF37A9D4BB31B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8">
    <w:name w:val="74031B3190E046BCBD94F80F662978E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8">
    <w:name w:val="B770163B20024FE6BC0EF5F2E3787EF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8">
    <w:name w:val="9D8C539B4EE7403BAADB04D26968643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8">
    <w:name w:val="FA02227C3B794372B64422ABEB79D280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9">
    <w:name w:val="2DFC6DB07C834BC385B0DDEF2B86AD7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8">
    <w:name w:val="226E2CB25F4E4F8DBE327E52B73BA63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8">
    <w:name w:val="3AC73506D8314EDD9DB7B7F761CBF13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8">
    <w:name w:val="30FC91136EC441878C84A2255E41F3F4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3">
    <w:name w:val="E47491565DE34A38B2476A9D0AC4466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3">
    <w:name w:val="6BD50A6246FC43BC94AAF512786B883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1">
    <w:name w:val="51DE9C5F01DE42929CB2CCD1C130FAB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2">
    <w:name w:val="C6F0692F5D7644B1A966A1CFA1E1C42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2">
    <w:name w:val="B0C57E6FEC6C433EBC9EA5A3DAB6674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0">
    <w:name w:val="842EB3722422420B96D3CAEC6D7E5EA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0">
    <w:name w:val="F28DAB6CB70C4494B85E5E005B987A1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0">
    <w:name w:val="151EDA8B6ABB41CBACDD9930FB46D1D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8">
    <w:name w:val="F91E4BD576AE4C81BA72C15AF1A5BB9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7">
    <w:name w:val="C3B57163F92D4626BD9D5D28492D996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7">
    <w:name w:val="BB9CFA66054546C3B856079D7402DDF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5">
    <w:name w:val="AF51DBFE7D90449C9F150AE649D8D28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5">
    <w:name w:val="D39B90B3ABE54D779E688C15B0EB3B8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5">
    <w:name w:val="5A54E6C6401A45019D2374D0122C54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5">
    <w:name w:val="7788619AC5E04E06B470983C47F5253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2">
    <w:name w:val="F8FD752C7B424EB4B62825F08EC7D31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3">
    <w:name w:val="D9E9FAE467C245C5B523556099FEC22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">
    <w:name w:val="155BB0E2308A45AC9A8513EC074CC07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">
    <w:name w:val="FE6EE077C5064374BA40C84E9D8A9AB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">
    <w:name w:val="9E8E726576A04F81A2C87FA2E0B6433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">
    <w:name w:val="737765C56A7A4EB5BEBEEDD603BC7CF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">
    <w:name w:val="E480CDFB3DA4431B969C85C371EF4A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">
    <w:name w:val="3DD95755100849DCB421037D4DAFD5A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">
    <w:name w:val="17B35D3FBDF84871AB41D1E66D32D5B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0CBD16347AC46C28C8A9FC4A9972ADC">
    <w:name w:val="00CBD16347AC46C28C8A9FC4A9972ADC"/>
    <w:rsid w:val="002B22DB"/>
  </w:style>
  <w:style w:type="paragraph" w:customStyle="1" w:styleId="9D93873BB1DF48D9818F6710370E9BF3">
    <w:name w:val="9D93873BB1DF48D9818F6710370E9BF3"/>
    <w:rsid w:val="002B22DB"/>
  </w:style>
  <w:style w:type="paragraph" w:customStyle="1" w:styleId="CC949141BEFE4AEEB57CBFBF172281B3">
    <w:name w:val="CC949141BEFE4AEEB57CBFBF172281B3"/>
    <w:rsid w:val="002B22DB"/>
  </w:style>
  <w:style w:type="paragraph" w:customStyle="1" w:styleId="8AE4134E382045A0A5E93F21E3182BD520">
    <w:name w:val="8AE4134E382045A0A5E93F21E3182BD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0">
    <w:name w:val="A67324E0884E4294B0572D8719FCD11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0">
    <w:name w:val="13A3759BFE164D528DE7E7D33931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0">
    <w:name w:val="09D6E5955B0E42FEBA4C95EDA90F5F9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0">
    <w:name w:val="25728DA75BA94E5D983C694337DA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0">
    <w:name w:val="8A09F1F06098453D92ED478A31A5FEB2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0">
    <w:name w:val="D99A77519A2D4B839B75A5764B2D0D0A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0">
    <w:name w:val="3E9CAB9F92694935B6BB37FF0C81C209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0">
    <w:name w:val="AB2AA1ACD7CB49A6BC955C7D19CB76F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0">
    <w:name w:val="A1C21A367A274F6EB02F93C43240904F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0">
    <w:name w:val="BCC4232903414FC5B88E7B262ED33D7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9">
    <w:name w:val="61DDF086F77E438181BF37A9D4BB31B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9">
    <w:name w:val="74031B3190E046BCBD94F80F662978E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9">
    <w:name w:val="B770163B20024FE6BC0EF5F2E3787EF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9">
    <w:name w:val="9D8C539B4EE7403BAADB04D26968643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9">
    <w:name w:val="FA02227C3B794372B64422ABEB79D280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0">
    <w:name w:val="2DFC6DB07C834BC385B0DDEF2B86AD7B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9">
    <w:name w:val="226E2CB25F4E4F8DBE327E52B73BA63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9">
    <w:name w:val="3AC73506D8314EDD9DB7B7F761CBF13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9">
    <w:name w:val="30FC91136EC441878C84A2255E41F3F4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4">
    <w:name w:val="E47491565DE34A38B2476A9D0AC4466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4">
    <w:name w:val="6BD50A6246FC43BC94AAF512786B883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2">
    <w:name w:val="51DE9C5F01DE42929CB2CCD1C130FAB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3">
    <w:name w:val="C6F0692F5D7644B1A966A1CFA1E1C42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3">
    <w:name w:val="B0C57E6FEC6C433EBC9EA5A3DAB6674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1">
    <w:name w:val="842EB3722422420B96D3CAEC6D7E5EA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1">
    <w:name w:val="F28DAB6CB70C4494B85E5E005B987A1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1">
    <w:name w:val="151EDA8B6ABB41CBACDD9930FB46D1D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9">
    <w:name w:val="F91E4BD576AE4C81BA72C15AF1A5BB9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8">
    <w:name w:val="C3B57163F92D4626BD9D5D28492D996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8">
    <w:name w:val="BB9CFA66054546C3B856079D7402DDF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6">
    <w:name w:val="AF51DBFE7D90449C9F150AE649D8D28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6">
    <w:name w:val="D39B90B3ABE54D779E688C15B0EB3B8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6">
    <w:name w:val="5A54E6C6401A45019D2374D0122C548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6">
    <w:name w:val="7788619AC5E04E06B470983C47F5253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3">
    <w:name w:val="F8FD752C7B424EB4B62825F08EC7D31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4">
    <w:name w:val="D9E9FAE467C245C5B523556099FEC22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2">
    <w:name w:val="155BB0E2308A45AC9A8513EC074CC07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2">
    <w:name w:val="FE6EE077C5064374BA40C84E9D8A9AB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2">
    <w:name w:val="9E8E726576A04F81A2C87FA2E0B6433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2">
    <w:name w:val="737765C56A7A4EB5BEBEEDD603BC7CF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">
    <w:name w:val="E480CDFB3DA4431B969C85C371EF4A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">
    <w:name w:val="3DD95755100849DCB421037D4DAFD5A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">
    <w:name w:val="17B35D3FBDF84871AB41D1E66D32D5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">
    <w:name w:val="F4B088B3EAAE425985FC45036FC1A8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06477401B5243D1A6394AAE0BFD71F7">
    <w:name w:val="906477401B5243D1A6394AAE0BFD71F7"/>
    <w:rsid w:val="002B22DB"/>
  </w:style>
  <w:style w:type="paragraph" w:customStyle="1" w:styleId="8AE4134E382045A0A5E93F21E3182BD521">
    <w:name w:val="8AE4134E382045A0A5E93F21E3182BD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1">
    <w:name w:val="A67324E0884E4294B0572D8719FCD11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1">
    <w:name w:val="13A3759BFE164D528DE7E7D33931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1">
    <w:name w:val="09D6E5955B0E42FEBA4C95EDA90F5F9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1">
    <w:name w:val="25728DA75BA94E5D983C694337DA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1">
    <w:name w:val="8A09F1F06098453D92ED478A31A5FEB2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1">
    <w:name w:val="D99A77519A2D4B839B75A5764B2D0D0A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1">
    <w:name w:val="3E9CAB9F92694935B6BB37FF0C81C209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1">
    <w:name w:val="AB2AA1ACD7CB49A6BC955C7D19CB76F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1">
    <w:name w:val="A1C21A367A274F6EB02F93C43240904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1">
    <w:name w:val="BCC4232903414FC5B88E7B262ED33D7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0">
    <w:name w:val="61DDF086F77E438181BF37A9D4BB31B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0">
    <w:name w:val="74031B3190E046BCBD94F80F662978E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0">
    <w:name w:val="B770163B20024FE6BC0EF5F2E3787EF7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0">
    <w:name w:val="9D8C539B4EE7403BAADB04D26968643D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0">
    <w:name w:val="FA02227C3B794372B64422ABEB79D280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1">
    <w:name w:val="2DFC6DB07C834BC385B0DDEF2B86AD7B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0">
    <w:name w:val="226E2CB25F4E4F8DBE327E52B73BA63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0">
    <w:name w:val="3AC73506D8314EDD9DB7B7F761CBF138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0">
    <w:name w:val="30FC91136EC441878C84A2255E41F3F4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5">
    <w:name w:val="E47491565DE34A38B2476A9D0AC4466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5">
    <w:name w:val="6BD50A6246FC43BC94AAF512786B883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3">
    <w:name w:val="51DE9C5F01DE42929CB2CCD1C130FAB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4">
    <w:name w:val="C6F0692F5D7644B1A966A1CFA1E1C42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4">
    <w:name w:val="B0C57E6FEC6C433EBC9EA5A3DAB6674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2">
    <w:name w:val="842EB3722422420B96D3CAEC6D7E5EA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2">
    <w:name w:val="F28DAB6CB70C4494B85E5E005B987A1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2">
    <w:name w:val="151EDA8B6ABB41CBACDD9930FB46D1D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0">
    <w:name w:val="F91E4BD576AE4C81BA72C15AF1A5BB9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9">
    <w:name w:val="C3B57163F92D4626BD9D5D28492D996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9">
    <w:name w:val="BB9CFA66054546C3B856079D7402DDF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7">
    <w:name w:val="AF51DBFE7D90449C9F150AE649D8D28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7">
    <w:name w:val="D39B90B3ABE54D779E688C15B0EB3B8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7">
    <w:name w:val="5A54E6C6401A45019D2374D0122C548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7">
    <w:name w:val="7788619AC5E04E06B470983C47F5253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4">
    <w:name w:val="F8FD752C7B424EB4B62825F08EC7D31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5">
    <w:name w:val="D9E9FAE467C245C5B523556099FEC22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3">
    <w:name w:val="155BB0E2308A45AC9A8513EC074CC07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3">
    <w:name w:val="FE6EE077C5064374BA40C84E9D8A9AB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3">
    <w:name w:val="9E8E726576A04F81A2C87FA2E0B6433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3">
    <w:name w:val="737765C56A7A4EB5BEBEEDD603BC7CF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2">
    <w:name w:val="E480CDFB3DA4431B969C85C371EF4A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2">
    <w:name w:val="3DD95755100849DCB421037D4DAFD5A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2">
    <w:name w:val="17B35D3FBDF84871AB41D1E66D32D5B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">
    <w:name w:val="F4B088B3EAAE425985FC45036FC1A8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">
    <w:name w:val="A1E85DA11B5F41729ABF3562C6209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C114533AD43474F817CDE2E1800EA6E">
    <w:name w:val="FC114533AD43474F817CDE2E1800EA6E"/>
    <w:rsid w:val="002B22DB"/>
  </w:style>
  <w:style w:type="paragraph" w:customStyle="1" w:styleId="CFFBE4AB9D5A49A8B86EEE34D99620F4">
    <w:name w:val="CFFBE4AB9D5A49A8B86EEE34D99620F4"/>
    <w:rsid w:val="002B22DB"/>
  </w:style>
  <w:style w:type="paragraph" w:customStyle="1" w:styleId="D57888BA838948C1A76EACAF20738CF5">
    <w:name w:val="D57888BA838948C1A76EACAF20738CF5"/>
    <w:rsid w:val="002B22DB"/>
  </w:style>
  <w:style w:type="paragraph" w:customStyle="1" w:styleId="FD7EDF7EEE9A43388AC7FACC1FE20E21">
    <w:name w:val="FD7EDF7EEE9A43388AC7FACC1FE20E21"/>
    <w:rsid w:val="002B22DB"/>
  </w:style>
  <w:style w:type="paragraph" w:customStyle="1" w:styleId="0ED92C6262DF42B2BB9EF830C8970F2B">
    <w:name w:val="0ED92C6262DF42B2BB9EF830C8970F2B"/>
    <w:rsid w:val="002B22DB"/>
  </w:style>
  <w:style w:type="paragraph" w:customStyle="1" w:styleId="8AE4134E382045A0A5E93F21E3182BD522">
    <w:name w:val="8AE4134E382045A0A5E93F21E3182BD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2">
    <w:name w:val="A67324E0884E4294B0572D8719FCD11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2">
    <w:name w:val="13A3759BFE164D528DE7E7D33931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2">
    <w:name w:val="09D6E5955B0E42FEBA4C95EDA90F5F9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2">
    <w:name w:val="25728DA75BA94E5D983C694337DA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2">
    <w:name w:val="8A09F1F06098453D92ED478A31A5FEB2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2">
    <w:name w:val="D99A77519A2D4B839B75A5764B2D0D0A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2">
    <w:name w:val="3E9CAB9F92694935B6BB37FF0C81C209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2">
    <w:name w:val="AB2AA1ACD7CB49A6BC955C7D19CB76F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2">
    <w:name w:val="A1C21A367A274F6EB02F93C43240904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2">
    <w:name w:val="BCC4232903414FC5B88E7B262ED33D7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1">
    <w:name w:val="61DDF086F77E438181BF37A9D4BB31B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1">
    <w:name w:val="74031B3190E046BCBD94F80F662978E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1">
    <w:name w:val="B770163B20024FE6BC0EF5F2E3787EF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1">
    <w:name w:val="9D8C539B4EE7403BAADB04D26968643D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1">
    <w:name w:val="FA02227C3B794372B64422ABEB79D280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2">
    <w:name w:val="2DFC6DB07C834BC385B0DDEF2B86AD7B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1">
    <w:name w:val="226E2CB25F4E4F8DBE327E52B73BA63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1">
    <w:name w:val="3AC73506D8314EDD9DB7B7F761CBF13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1">
    <w:name w:val="30FC91136EC441878C84A2255E41F3F4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6">
    <w:name w:val="E47491565DE34A38B2476A9D0AC4466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6">
    <w:name w:val="6BD50A6246FC43BC94AAF512786B883C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4">
    <w:name w:val="51DE9C5F01DE42929CB2CCD1C130FAB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5">
    <w:name w:val="C6F0692F5D7644B1A966A1CFA1E1C42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5">
    <w:name w:val="B0C57E6FEC6C433EBC9EA5A3DAB6674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3">
    <w:name w:val="842EB3722422420B96D3CAEC6D7E5EA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3">
    <w:name w:val="F28DAB6CB70C4494B85E5E005B987A1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3">
    <w:name w:val="151EDA8B6ABB41CBACDD9930FB46D1D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1">
    <w:name w:val="F91E4BD576AE4C81BA72C15AF1A5BB9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0">
    <w:name w:val="C3B57163F92D4626BD9D5D28492D996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0">
    <w:name w:val="BB9CFA66054546C3B856079D7402DDF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8">
    <w:name w:val="AF51DBFE7D90449C9F150AE649D8D28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8">
    <w:name w:val="D39B90B3ABE54D779E688C15B0EB3B8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8">
    <w:name w:val="5A54E6C6401A45019D2374D0122C548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8">
    <w:name w:val="7788619AC5E04E06B470983C47F5253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5">
    <w:name w:val="F8FD752C7B424EB4B62825F08EC7D31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6">
    <w:name w:val="D9E9FAE467C245C5B523556099FEC22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4">
    <w:name w:val="155BB0E2308A45AC9A8513EC074CC07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4">
    <w:name w:val="FE6EE077C5064374BA40C84E9D8A9AB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4">
    <w:name w:val="9E8E726576A04F81A2C87FA2E0B64334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4">
    <w:name w:val="737765C56A7A4EB5BEBEEDD603BC7CF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3">
    <w:name w:val="E480CDFB3DA4431B969C85C371EF4A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3">
    <w:name w:val="3DD95755100849DCB421037D4DAFD5A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3">
    <w:name w:val="17B35D3FBDF84871AB41D1E66D32D5B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2">
    <w:name w:val="F4B088B3EAAE425985FC45036FC1A8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">
    <w:name w:val="A1E85DA11B5F41729ABF3562C62097F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">
    <w:name w:val="6D841515F69A454BBFF70597CE4760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">
    <w:name w:val="629C5EB9C118463A960136CF2FB91C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">
    <w:name w:val="0EDE0EEE3BF84FFFB0D203E4862ED4E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">
    <w:name w:val="1B9F6AD667D64A3AA514B339167FC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1">
    <w:name w:val="D57888BA838948C1A76EACAF20738CF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">
    <w:name w:val="8616FB10E3B84839A8469EC57886C0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">
    <w:name w:val="13B48D729ED44716ABA3B0631F7BCD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7EDF7EEE9A43388AC7FACC1FE20E211">
    <w:name w:val="FD7EDF7EEE9A43388AC7FACC1FE20E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92C6262DF42B2BB9EF830C8970F2B1">
    <w:name w:val="0ED92C6262DF42B2BB9EF830C8970F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22ABCD4BB654EDC97B8176BAE647669">
    <w:name w:val="322ABCD4BB654EDC97B8176BAE647669"/>
    <w:rsid w:val="002B22DB"/>
  </w:style>
  <w:style w:type="paragraph" w:customStyle="1" w:styleId="39C0F9F79EFF407BA5A136463D781C44">
    <w:name w:val="39C0F9F79EFF407BA5A136463D781C44"/>
    <w:rsid w:val="002B22DB"/>
  </w:style>
  <w:style w:type="paragraph" w:customStyle="1" w:styleId="974B73C291CF46D182C4BAD9B54BD397">
    <w:name w:val="974B73C291CF46D182C4BAD9B54BD397"/>
    <w:rsid w:val="002B22DB"/>
  </w:style>
  <w:style w:type="paragraph" w:customStyle="1" w:styleId="B657D892EE104824980F8E75B653DC73">
    <w:name w:val="B657D892EE104824980F8E75B653DC73"/>
    <w:rsid w:val="002B22DB"/>
  </w:style>
  <w:style w:type="paragraph" w:customStyle="1" w:styleId="3F57F7790DEE4125A72F145715007A0A">
    <w:name w:val="3F57F7790DEE4125A72F145715007A0A"/>
    <w:rsid w:val="002B22DB"/>
  </w:style>
  <w:style w:type="paragraph" w:customStyle="1" w:styleId="2A2852A508604A329691EE15602A65E2">
    <w:name w:val="2A2852A508604A329691EE15602A65E2"/>
    <w:rsid w:val="002B22DB"/>
  </w:style>
  <w:style w:type="paragraph" w:customStyle="1" w:styleId="773A47C7EDE0426D808C7F1097047A62">
    <w:name w:val="773A47C7EDE0426D808C7F1097047A62"/>
    <w:rsid w:val="002B22DB"/>
  </w:style>
  <w:style w:type="paragraph" w:customStyle="1" w:styleId="F1218C93000D4DF6B20A39419D1AC04B">
    <w:name w:val="F1218C93000D4DF6B20A39419D1AC04B"/>
    <w:rsid w:val="002B22DB"/>
  </w:style>
  <w:style w:type="paragraph" w:customStyle="1" w:styleId="67C9D5194E76493FB601D794714C64AF">
    <w:name w:val="67C9D5194E76493FB601D794714C64AF"/>
    <w:rsid w:val="002B22DB"/>
  </w:style>
  <w:style w:type="paragraph" w:customStyle="1" w:styleId="D7E6B0956EF14885B387A3EADDB60107">
    <w:name w:val="D7E6B0956EF14885B387A3EADDB60107"/>
    <w:rsid w:val="002B22DB"/>
  </w:style>
  <w:style w:type="paragraph" w:customStyle="1" w:styleId="79B6A1A066AA4167B65034255F1E508E">
    <w:name w:val="79B6A1A066AA4167B65034255F1E508E"/>
    <w:rsid w:val="002B22DB"/>
  </w:style>
  <w:style w:type="paragraph" w:customStyle="1" w:styleId="A4973C012C0E47058D9DBC906B5396AB">
    <w:name w:val="A4973C012C0E47058D9DBC906B5396AB"/>
    <w:rsid w:val="002B22DB"/>
  </w:style>
  <w:style w:type="paragraph" w:customStyle="1" w:styleId="992CD3DE96114C5F9F405345E42211B2">
    <w:name w:val="992CD3DE96114C5F9F405345E42211B2"/>
    <w:rsid w:val="002B22DB"/>
  </w:style>
  <w:style w:type="paragraph" w:customStyle="1" w:styleId="35F8359FA0414662B029D6EB70890002">
    <w:name w:val="35F8359FA0414662B029D6EB70890002"/>
    <w:rsid w:val="002B22DB"/>
  </w:style>
  <w:style w:type="paragraph" w:customStyle="1" w:styleId="1F370A25C8114AA3BA713E91BF6A9C48">
    <w:name w:val="1F370A25C8114AA3BA713E91BF6A9C48"/>
    <w:rsid w:val="002B22DB"/>
  </w:style>
  <w:style w:type="paragraph" w:customStyle="1" w:styleId="49EC915483BB4EC0AB76514217531FA9">
    <w:name w:val="49EC915483BB4EC0AB76514217531FA9"/>
    <w:rsid w:val="002B22DB"/>
  </w:style>
  <w:style w:type="paragraph" w:customStyle="1" w:styleId="C0A5B8405E0A4758A68DB0A3A79B1EE5">
    <w:name w:val="C0A5B8405E0A4758A68DB0A3A79B1EE5"/>
    <w:rsid w:val="002B22DB"/>
  </w:style>
  <w:style w:type="paragraph" w:customStyle="1" w:styleId="8AE4134E382045A0A5E93F21E3182BD523">
    <w:name w:val="8AE4134E382045A0A5E93F21E3182BD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3">
    <w:name w:val="A67324E0884E4294B0572D8719FCD11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3">
    <w:name w:val="13A3759BFE164D528DE7E7D33931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3">
    <w:name w:val="09D6E5955B0E42FEBA4C95EDA90F5F9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3">
    <w:name w:val="25728DA75BA94E5D983C694337DA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3">
    <w:name w:val="8A09F1F06098453D92ED478A31A5FEB2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3">
    <w:name w:val="D99A77519A2D4B839B75A5764B2D0D0A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3">
    <w:name w:val="3E9CAB9F92694935B6BB37FF0C81C209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3">
    <w:name w:val="AB2AA1ACD7CB49A6BC955C7D19CB76F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3">
    <w:name w:val="A1C21A367A274F6EB02F93C43240904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3">
    <w:name w:val="BCC4232903414FC5B88E7B262ED33D7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2">
    <w:name w:val="61DDF086F77E438181BF37A9D4BB31B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2">
    <w:name w:val="74031B3190E046BCBD94F80F662978E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2">
    <w:name w:val="B770163B20024FE6BC0EF5F2E3787EF7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2">
    <w:name w:val="9D8C539B4EE7403BAADB04D26968643D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2">
    <w:name w:val="FA02227C3B794372B64422ABEB79D280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3">
    <w:name w:val="2DFC6DB07C834BC385B0DDEF2B86AD7B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2">
    <w:name w:val="226E2CB25F4E4F8DBE327E52B73BA63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2">
    <w:name w:val="3AC73506D8314EDD9DB7B7F761CBF13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2">
    <w:name w:val="30FC91136EC441878C84A2255E41F3F4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7">
    <w:name w:val="E47491565DE34A38B2476A9D0AC4466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7">
    <w:name w:val="6BD50A6246FC43BC94AAF512786B883C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5">
    <w:name w:val="51DE9C5F01DE42929CB2CCD1C130FAB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6">
    <w:name w:val="C6F0692F5D7644B1A966A1CFA1E1C42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6">
    <w:name w:val="B0C57E6FEC6C433EBC9EA5A3DAB6674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4">
    <w:name w:val="842EB3722422420B96D3CAEC6D7E5EA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4">
    <w:name w:val="F28DAB6CB70C4494B85E5E005B987A1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4">
    <w:name w:val="151EDA8B6ABB41CBACDD9930FB46D1D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2">
    <w:name w:val="F91E4BD576AE4C81BA72C15AF1A5BB9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1">
    <w:name w:val="C3B57163F92D4626BD9D5D28492D996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1">
    <w:name w:val="BB9CFA66054546C3B856079D7402DDF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9">
    <w:name w:val="AF51DBFE7D90449C9F150AE649D8D28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9">
    <w:name w:val="D39B90B3ABE54D779E688C15B0EB3B8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9">
    <w:name w:val="5A54E6C6401A45019D2374D0122C548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9">
    <w:name w:val="7788619AC5E04E06B470983C47F5253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6">
    <w:name w:val="F8FD752C7B424EB4B62825F08EC7D31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7">
    <w:name w:val="D9E9FAE467C245C5B523556099FEC22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5">
    <w:name w:val="155BB0E2308A45AC9A8513EC074CC07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5">
    <w:name w:val="FE6EE077C5064374BA40C84E9D8A9AB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5">
    <w:name w:val="9E8E726576A04F81A2C87FA2E0B64334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5">
    <w:name w:val="737765C56A7A4EB5BEBEEDD603BC7CF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4">
    <w:name w:val="E480CDFB3DA4431B969C85C371EF4A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4">
    <w:name w:val="3DD95755100849DCB421037D4DAFD5A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4">
    <w:name w:val="17B35D3FBDF84871AB41D1E66D32D5B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3">
    <w:name w:val="F4B088B3EAAE425985FC45036FC1A8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2">
    <w:name w:val="A1E85DA11B5F41729ABF3562C62097F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1">
    <w:name w:val="6D841515F69A454BBFF70597CE47602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1">
    <w:name w:val="629C5EB9C118463A960136CF2FB91C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1">
    <w:name w:val="0EDE0EEE3BF84FFFB0D203E4862ED4E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1">
    <w:name w:val="1B9F6AD667D64A3AA514B339167FC2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2">
    <w:name w:val="D57888BA838948C1A76EACAF20738CF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1">
    <w:name w:val="8616FB10E3B84839A8469EC57886C07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1">
    <w:name w:val="13B48D729ED44716ABA3B0631F7BCD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">
    <w:name w:val="79C05AE8DD904FCBB5C0B4672FF29B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">
    <w:name w:val="39C5859873CB45AE8CDD8F96F800ACE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">
    <w:name w:val="34A85DD1D95B4B2F92BECDA1672A58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">
    <w:name w:val="3460A08094024FB6A95165CDFD744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">
    <w:name w:val="3C5FD3D89C7A4E93A005E4AEEA780E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6192913F7754D619CEC48282D122164">
    <w:name w:val="B6192913F7754D619CEC48282D122164"/>
    <w:rsid w:val="002B22DB"/>
  </w:style>
  <w:style w:type="paragraph" w:customStyle="1" w:styleId="DCDAB40883D94EC39BED2FCFF2507832">
    <w:name w:val="DCDAB40883D94EC39BED2FCFF2507832"/>
    <w:rsid w:val="002B22DB"/>
  </w:style>
  <w:style w:type="paragraph" w:customStyle="1" w:styleId="27BB2988EF9F494C816447990CDD551F">
    <w:name w:val="27BB2988EF9F494C816447990CDD551F"/>
    <w:rsid w:val="002B22DB"/>
  </w:style>
  <w:style w:type="paragraph" w:customStyle="1" w:styleId="6125F9A638AB4AC2BBAC62CD13966A26">
    <w:name w:val="6125F9A638AB4AC2BBAC62CD13966A26"/>
    <w:rsid w:val="002B22DB"/>
  </w:style>
  <w:style w:type="paragraph" w:customStyle="1" w:styleId="5FCD3BB303DF4AA293A5111D975C1B19">
    <w:name w:val="5FCD3BB303DF4AA293A5111D975C1B19"/>
    <w:rsid w:val="002B22DB"/>
  </w:style>
  <w:style w:type="paragraph" w:customStyle="1" w:styleId="E9B9549CCBE24D718962439D0BAF735C">
    <w:name w:val="E9B9549CCBE24D718962439D0BAF735C"/>
    <w:rsid w:val="002B22DB"/>
  </w:style>
  <w:style w:type="paragraph" w:customStyle="1" w:styleId="8AE4134E382045A0A5E93F21E3182BD524">
    <w:name w:val="8AE4134E382045A0A5E93F21E3182BD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4">
    <w:name w:val="A67324E0884E4294B0572D8719FCD11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4">
    <w:name w:val="13A3759BFE164D528DE7E7D33931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4">
    <w:name w:val="09D6E5955B0E42FEBA4C95EDA90F5F9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4">
    <w:name w:val="25728DA75BA94E5D983C694337DA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4">
    <w:name w:val="8A09F1F06098453D92ED478A31A5FEB2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4">
    <w:name w:val="D99A77519A2D4B839B75A5764B2D0D0A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4">
    <w:name w:val="3E9CAB9F92694935B6BB37FF0C81C209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4">
    <w:name w:val="AB2AA1ACD7CB49A6BC955C7D19CB76F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4">
    <w:name w:val="A1C21A367A274F6EB02F93C43240904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4">
    <w:name w:val="BCC4232903414FC5B88E7B262ED33D7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3">
    <w:name w:val="61DDF086F77E438181BF37A9D4BB31B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3">
    <w:name w:val="74031B3190E046BCBD94F80F662978E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3">
    <w:name w:val="B770163B20024FE6BC0EF5F2E3787EF7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3">
    <w:name w:val="9D8C539B4EE7403BAADB04D26968643D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3">
    <w:name w:val="FA02227C3B794372B64422ABEB79D280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4">
    <w:name w:val="2DFC6DB07C834BC385B0DDEF2B86AD7B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3">
    <w:name w:val="226E2CB25F4E4F8DBE327E52B73BA63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3">
    <w:name w:val="3AC73506D8314EDD9DB7B7F761CBF13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3">
    <w:name w:val="30FC91136EC441878C84A2255E41F3F4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8">
    <w:name w:val="E47491565DE34A38B2476A9D0AC4466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8">
    <w:name w:val="6BD50A6246FC43BC94AAF512786B883C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6">
    <w:name w:val="51DE9C5F01DE42929CB2CCD1C130FAB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7">
    <w:name w:val="C6F0692F5D7644B1A966A1CFA1E1C42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7">
    <w:name w:val="B0C57E6FEC6C433EBC9EA5A3DAB6674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5">
    <w:name w:val="842EB3722422420B96D3CAEC6D7E5EA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5">
    <w:name w:val="F28DAB6CB70C4494B85E5E005B987A1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5">
    <w:name w:val="151EDA8B6ABB41CBACDD9930FB46D1D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3">
    <w:name w:val="F91E4BD576AE4C81BA72C15AF1A5BB9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2">
    <w:name w:val="C3B57163F92D4626BD9D5D28492D996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2">
    <w:name w:val="BB9CFA66054546C3B856079D7402DDF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0">
    <w:name w:val="AF51DBFE7D90449C9F150AE649D8D28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0">
    <w:name w:val="D39B90B3ABE54D779E688C15B0EB3B8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0">
    <w:name w:val="5A54E6C6401A45019D2374D0122C548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0">
    <w:name w:val="7788619AC5E04E06B470983C47F5253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7">
    <w:name w:val="F8FD752C7B424EB4B62825F08EC7D31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8">
    <w:name w:val="D9E9FAE467C245C5B523556099FEC22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6">
    <w:name w:val="155BB0E2308A45AC9A8513EC074CC07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6">
    <w:name w:val="FE6EE077C5064374BA40C84E9D8A9AB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6">
    <w:name w:val="9E8E726576A04F81A2C87FA2E0B6433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6">
    <w:name w:val="737765C56A7A4EB5BEBEEDD603BC7CF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5">
    <w:name w:val="E480CDFB3DA4431B969C85C371EF4A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5">
    <w:name w:val="3DD95755100849DCB421037D4DAFD5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5">
    <w:name w:val="17B35D3FBDF84871AB41D1E66D32D5B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4">
    <w:name w:val="F4B088B3EAAE425985FC45036FC1A81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3">
    <w:name w:val="A1E85DA11B5F41729ABF3562C62097F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2">
    <w:name w:val="6D841515F69A454BBFF70597CE47602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2">
    <w:name w:val="629C5EB9C118463A960136CF2FB91C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2">
    <w:name w:val="0EDE0EEE3BF84FFFB0D203E4862ED4E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2">
    <w:name w:val="1B9F6AD667D64A3AA514B339167FC2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3">
    <w:name w:val="D57888BA838948C1A76EACAF20738CF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2">
    <w:name w:val="8616FB10E3B84839A8469EC57886C07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2">
    <w:name w:val="13B48D729ED44716ABA3B0631F7BCD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">
    <w:name w:val="79C05AE8DD904FCBB5C0B4672FF29B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">
    <w:name w:val="39C5859873CB45AE8CDD8F96F800ACE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">
    <w:name w:val="34A85DD1D95B4B2F92BECDA1672A587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">
    <w:name w:val="3460A08094024FB6A95165CDFD74411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">
    <w:name w:val="3C5FD3D89C7A4E93A005E4AEEA780E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">
    <w:name w:val="E9B9549CCBE24D718962439D0BAF735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CD9475C2004CD89B402BAED235DA6D">
    <w:name w:val="6BCD9475C2004CD89B402BAED235DA6D"/>
    <w:rsid w:val="002B22DB"/>
  </w:style>
  <w:style w:type="paragraph" w:customStyle="1" w:styleId="07824A5AFCBD418BB910598279919996">
    <w:name w:val="07824A5AFCBD418BB910598279919996"/>
    <w:rsid w:val="002B22DB"/>
  </w:style>
  <w:style w:type="paragraph" w:customStyle="1" w:styleId="00804B34EAB449048E01C2434C556465">
    <w:name w:val="00804B34EAB449048E01C2434C556465"/>
    <w:rsid w:val="002B22DB"/>
  </w:style>
  <w:style w:type="paragraph" w:customStyle="1" w:styleId="22BE6142CD704C0FB6AE81D532167C8F">
    <w:name w:val="22BE6142CD704C0FB6AE81D532167C8F"/>
    <w:rsid w:val="002B22DB"/>
  </w:style>
  <w:style w:type="paragraph" w:customStyle="1" w:styleId="FD1C405D1DB7415DA76F81F14F873880">
    <w:name w:val="FD1C405D1DB7415DA76F81F14F873880"/>
    <w:rsid w:val="002B22DB"/>
  </w:style>
  <w:style w:type="paragraph" w:customStyle="1" w:styleId="984C58392C534F00A4F064C6B8A8E252">
    <w:name w:val="984C58392C534F00A4F064C6B8A8E252"/>
    <w:rsid w:val="002B22DB"/>
  </w:style>
  <w:style w:type="paragraph" w:customStyle="1" w:styleId="1AC4411F12FB438AA9FEB0F59600A250">
    <w:name w:val="1AC4411F12FB438AA9FEB0F59600A250"/>
    <w:rsid w:val="002B22DB"/>
  </w:style>
  <w:style w:type="paragraph" w:customStyle="1" w:styleId="5A14E0868E544543A9168C6AB77C9E5B">
    <w:name w:val="5A14E0868E544543A9168C6AB77C9E5B"/>
    <w:rsid w:val="002B22DB"/>
  </w:style>
  <w:style w:type="paragraph" w:customStyle="1" w:styleId="8AE4134E382045A0A5E93F21E3182BD525">
    <w:name w:val="8AE4134E382045A0A5E93F21E3182BD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5">
    <w:name w:val="A67324E0884E4294B0572D8719FCD11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5">
    <w:name w:val="13A3759BFE164D528DE7E7D33931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5">
    <w:name w:val="09D6E5955B0E42FEBA4C95EDA90F5F9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5">
    <w:name w:val="25728DA75BA94E5D983C694337DA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5">
    <w:name w:val="8A09F1F06098453D92ED478A31A5FEB2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5">
    <w:name w:val="D99A77519A2D4B839B75A5764B2D0D0A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5">
    <w:name w:val="3E9CAB9F92694935B6BB37FF0C81C209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5">
    <w:name w:val="AB2AA1ACD7CB49A6BC955C7D19CB76F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5">
    <w:name w:val="A1C21A367A274F6EB02F93C43240904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5">
    <w:name w:val="BCC4232903414FC5B88E7B262ED33D7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4">
    <w:name w:val="61DDF086F77E438181BF37A9D4BB31B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4">
    <w:name w:val="74031B3190E046BCBD94F80F662978E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4">
    <w:name w:val="B770163B20024FE6BC0EF5F2E3787EF7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4">
    <w:name w:val="9D8C539B4EE7403BAADB04D26968643D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4">
    <w:name w:val="FA02227C3B794372B64422ABEB79D280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5">
    <w:name w:val="2DFC6DB07C834BC385B0DDEF2B86AD7B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4">
    <w:name w:val="226E2CB25F4E4F8DBE327E52B73BA63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4">
    <w:name w:val="3AC73506D8314EDD9DB7B7F761CBF13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4">
    <w:name w:val="30FC91136EC441878C84A2255E41F3F4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9">
    <w:name w:val="E47491565DE34A38B2476A9D0AC4466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9">
    <w:name w:val="6BD50A6246FC43BC94AAF512786B883C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7">
    <w:name w:val="51DE9C5F01DE42929CB2CCD1C130FAB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8">
    <w:name w:val="C6F0692F5D7644B1A966A1CFA1E1C42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8">
    <w:name w:val="B0C57E6FEC6C433EBC9EA5A3DAB6674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">
    <w:name w:val="1AC4411F12FB438AA9FEB0F59600A25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14E0868E544543A9168C6AB77C9E5B1">
    <w:name w:val="5A14E0868E544543A9168C6AB77C9E5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4">
    <w:name w:val="F91E4BD576AE4C81BA72C15AF1A5BB9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3">
    <w:name w:val="C3B57163F92D4626BD9D5D28492D996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3">
    <w:name w:val="BB9CFA66054546C3B856079D7402DDF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1">
    <w:name w:val="AF51DBFE7D90449C9F150AE649D8D28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1">
    <w:name w:val="D39B90B3ABE54D779E688C15B0EB3B8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1">
    <w:name w:val="5A54E6C6401A45019D2374D0122C548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1">
    <w:name w:val="7788619AC5E04E06B470983C47F5253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8">
    <w:name w:val="F8FD752C7B424EB4B62825F08EC7D31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9">
    <w:name w:val="D9E9FAE467C245C5B523556099FEC22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7">
    <w:name w:val="155BB0E2308A45AC9A8513EC074CC0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7">
    <w:name w:val="FE6EE077C5064374BA40C84E9D8A9AB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7">
    <w:name w:val="9E8E726576A04F81A2C87FA2E0B6433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7">
    <w:name w:val="737765C56A7A4EB5BEBEEDD603BC7CF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6">
    <w:name w:val="E480CDFB3DA4431B969C85C371EF4A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6">
    <w:name w:val="3DD95755100849DCB421037D4DAFD5A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6">
    <w:name w:val="17B35D3FBDF84871AB41D1E66D32D5B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5">
    <w:name w:val="F4B088B3EAAE425985FC45036FC1A81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4">
    <w:name w:val="A1E85DA11B5F41729ABF3562C62097F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3">
    <w:name w:val="6D841515F69A454BBFF70597CE47602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3">
    <w:name w:val="629C5EB9C118463A960136CF2FB91C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3">
    <w:name w:val="0EDE0EEE3BF84FFFB0D203E4862ED4E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3">
    <w:name w:val="1B9F6AD667D64A3AA514B339167FC2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4">
    <w:name w:val="D57888BA838948C1A76EACAF20738CF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3">
    <w:name w:val="8616FB10E3B84839A8469EC57886C07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3">
    <w:name w:val="13B48D729ED44716ABA3B0631F7BCD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2">
    <w:name w:val="79C05AE8DD904FCBB5C0B4672FF29B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2">
    <w:name w:val="39C5859873CB45AE8CDD8F96F800ACE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2">
    <w:name w:val="34A85DD1D95B4B2F92BECDA1672A587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2">
    <w:name w:val="3460A08094024FB6A95165CDFD74411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2">
    <w:name w:val="3C5FD3D89C7A4E93A005E4AEEA780E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2">
    <w:name w:val="E9B9549CCBE24D718962439D0BAF735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354F6D9904EBEB9669DDA34788FB3">
    <w:name w:val="75B354F6D9904EBEB9669DDA34788FB3"/>
    <w:rsid w:val="002B22DB"/>
  </w:style>
  <w:style w:type="paragraph" w:customStyle="1" w:styleId="2FF63AA421214DC8A25C83C18E0B80CC">
    <w:name w:val="2FF63AA421214DC8A25C83C18E0B80CC"/>
    <w:rsid w:val="002B22DB"/>
  </w:style>
  <w:style w:type="paragraph" w:customStyle="1" w:styleId="6EB4E3CC822A4EE297E1DA36D8B24500">
    <w:name w:val="6EB4E3CC822A4EE297E1DA36D8B24500"/>
    <w:rsid w:val="002B22DB"/>
  </w:style>
  <w:style w:type="paragraph" w:customStyle="1" w:styleId="9F5BEDBC6DF54823B121FD19FE57DFBD">
    <w:name w:val="9F5BEDBC6DF54823B121FD19FE57DFBD"/>
    <w:rsid w:val="002B22DB"/>
  </w:style>
  <w:style w:type="paragraph" w:customStyle="1" w:styleId="15A65A791B4D4167AC6CAA2148BDA569">
    <w:name w:val="15A65A791B4D4167AC6CAA2148BDA569"/>
    <w:rsid w:val="002B22DB"/>
  </w:style>
  <w:style w:type="paragraph" w:customStyle="1" w:styleId="CBE561C1873C4D6DA2E6D0AEE8D9E02B">
    <w:name w:val="CBE561C1873C4D6DA2E6D0AEE8D9E02B"/>
    <w:rsid w:val="002B22DB"/>
  </w:style>
  <w:style w:type="paragraph" w:customStyle="1" w:styleId="154BAC4D32E1487A9577AF589D440C85">
    <w:name w:val="154BAC4D32E1487A9577AF589D440C85"/>
    <w:rsid w:val="002B22DB"/>
  </w:style>
  <w:style w:type="paragraph" w:customStyle="1" w:styleId="F68E18B105B549DDACE8F4A9A05531F3">
    <w:name w:val="F68E18B105B549DDACE8F4A9A05531F3"/>
    <w:rsid w:val="002B22DB"/>
  </w:style>
  <w:style w:type="paragraph" w:customStyle="1" w:styleId="AB3FE5481BE045ABBE0A44CBF825E872">
    <w:name w:val="AB3FE5481BE045ABBE0A44CBF825E872"/>
    <w:rsid w:val="002B22DB"/>
  </w:style>
  <w:style w:type="paragraph" w:customStyle="1" w:styleId="144F6A54E8664C2B969EED9ADD368200">
    <w:name w:val="144F6A54E8664C2B969EED9ADD368200"/>
    <w:rsid w:val="002B22DB"/>
  </w:style>
  <w:style w:type="paragraph" w:customStyle="1" w:styleId="9E5C6C5FAAFB4C9D9136354365DF6AA8">
    <w:name w:val="9E5C6C5FAAFB4C9D9136354365DF6AA8"/>
    <w:rsid w:val="002B22DB"/>
  </w:style>
  <w:style w:type="paragraph" w:customStyle="1" w:styleId="99189DACEAC54578A4FB6305608EE394">
    <w:name w:val="99189DACEAC54578A4FB6305608EE394"/>
    <w:rsid w:val="002B22DB"/>
  </w:style>
  <w:style w:type="paragraph" w:customStyle="1" w:styleId="FA8B10DE39484C1D9CF1CD427E0E7F27">
    <w:name w:val="FA8B10DE39484C1D9CF1CD427E0E7F27"/>
    <w:rsid w:val="002B22DB"/>
  </w:style>
  <w:style w:type="paragraph" w:customStyle="1" w:styleId="B8C968DA5B304866A0E98A00F4CCD52D">
    <w:name w:val="B8C968DA5B304866A0E98A00F4CCD52D"/>
    <w:rsid w:val="002B22DB"/>
  </w:style>
  <w:style w:type="paragraph" w:customStyle="1" w:styleId="98374E0415CC4E02AA4EE2B37FB98B0D">
    <w:name w:val="98374E0415CC4E02AA4EE2B37FB98B0D"/>
    <w:rsid w:val="002B22DB"/>
  </w:style>
  <w:style w:type="paragraph" w:customStyle="1" w:styleId="4C6D9C09DEAC44C9AE9EA3726FE97CA0">
    <w:name w:val="4C6D9C09DEAC44C9AE9EA3726FE97CA0"/>
    <w:rsid w:val="002B22DB"/>
  </w:style>
  <w:style w:type="paragraph" w:customStyle="1" w:styleId="39636E1AA75C4D25ADF6FD938A14E660">
    <w:name w:val="39636E1AA75C4D25ADF6FD938A14E660"/>
    <w:rsid w:val="002B22DB"/>
  </w:style>
  <w:style w:type="paragraph" w:customStyle="1" w:styleId="1FD4B7237C7D4A0BACE624B4D8DA05E2">
    <w:name w:val="1FD4B7237C7D4A0BACE624B4D8DA05E2"/>
    <w:rsid w:val="002B22DB"/>
  </w:style>
  <w:style w:type="paragraph" w:customStyle="1" w:styleId="225CC91612AA4DA6AFCE90E403FF36BC">
    <w:name w:val="225CC91612AA4DA6AFCE90E403FF36BC"/>
    <w:rsid w:val="002B22DB"/>
  </w:style>
  <w:style w:type="paragraph" w:customStyle="1" w:styleId="8345E2C508A749E881CDA8B6365384ED">
    <w:name w:val="8345E2C508A749E881CDA8B6365384ED"/>
    <w:rsid w:val="002B22DB"/>
  </w:style>
  <w:style w:type="paragraph" w:customStyle="1" w:styleId="2767223E2992480D9055AD2F6E44B069">
    <w:name w:val="2767223E2992480D9055AD2F6E44B069"/>
    <w:rsid w:val="002B22DB"/>
  </w:style>
  <w:style w:type="paragraph" w:customStyle="1" w:styleId="5F4BA2788A7241CB89F846E6D4EF6E18">
    <w:name w:val="5F4BA2788A7241CB89F846E6D4EF6E18"/>
    <w:rsid w:val="002B22DB"/>
  </w:style>
  <w:style w:type="paragraph" w:customStyle="1" w:styleId="9C55AB2F00664C389E07E5D480177108">
    <w:name w:val="9C55AB2F00664C389E07E5D480177108"/>
    <w:rsid w:val="002B22DB"/>
  </w:style>
  <w:style w:type="paragraph" w:customStyle="1" w:styleId="60DD98B49B824D93820C8C0A676D6022">
    <w:name w:val="60DD98B49B824D93820C8C0A676D6022"/>
    <w:rsid w:val="002B22DB"/>
  </w:style>
  <w:style w:type="paragraph" w:customStyle="1" w:styleId="F5B0997C785C4DC2B5C00075068E330E">
    <w:name w:val="F5B0997C785C4DC2B5C00075068E330E"/>
    <w:rsid w:val="002B22DB"/>
  </w:style>
  <w:style w:type="paragraph" w:customStyle="1" w:styleId="2E2329EACCA945789C8D3C3A7F367064">
    <w:name w:val="2E2329EACCA945789C8D3C3A7F367064"/>
    <w:rsid w:val="002B22DB"/>
  </w:style>
  <w:style w:type="paragraph" w:customStyle="1" w:styleId="FEA57F5460984F8FABB7EC042C37A588">
    <w:name w:val="FEA57F5460984F8FABB7EC042C37A588"/>
    <w:rsid w:val="002B22DB"/>
  </w:style>
  <w:style w:type="paragraph" w:customStyle="1" w:styleId="A97B8B0B00274C6ABFC9A32726446ABC">
    <w:name w:val="A97B8B0B00274C6ABFC9A32726446ABC"/>
    <w:rsid w:val="002B22DB"/>
  </w:style>
  <w:style w:type="paragraph" w:customStyle="1" w:styleId="48EB2DEF44104501BB7CD6AED7DD35DB">
    <w:name w:val="48EB2DEF44104501BB7CD6AED7DD35DB"/>
    <w:rsid w:val="002B22DB"/>
  </w:style>
  <w:style w:type="paragraph" w:customStyle="1" w:styleId="3FC28C1F0A424DBFAAEA543CDFE98E56">
    <w:name w:val="3FC28C1F0A424DBFAAEA543CDFE98E56"/>
    <w:rsid w:val="002B22DB"/>
  </w:style>
  <w:style w:type="paragraph" w:customStyle="1" w:styleId="B00C72B1BB8C4F5CA0B2D9FE5929041E">
    <w:name w:val="B00C72B1BB8C4F5CA0B2D9FE5929041E"/>
    <w:rsid w:val="002B22DB"/>
  </w:style>
  <w:style w:type="paragraph" w:customStyle="1" w:styleId="EABAA6777D5747A18817E218E47E4AA7">
    <w:name w:val="EABAA6777D5747A18817E218E47E4AA7"/>
    <w:rsid w:val="002B22DB"/>
  </w:style>
  <w:style w:type="paragraph" w:customStyle="1" w:styleId="0969785627994DDA82C4C5042C3C5B7F">
    <w:name w:val="0969785627994DDA82C4C5042C3C5B7F"/>
    <w:rsid w:val="002B22DB"/>
  </w:style>
  <w:style w:type="paragraph" w:customStyle="1" w:styleId="17815A71B18547B3BA4C0782E6420589">
    <w:name w:val="17815A71B18547B3BA4C0782E6420589"/>
    <w:rsid w:val="002B22DB"/>
  </w:style>
  <w:style w:type="paragraph" w:customStyle="1" w:styleId="75214C3674624870998699B3CD1DB178">
    <w:name w:val="75214C3674624870998699B3CD1DB178"/>
    <w:rsid w:val="002B22DB"/>
  </w:style>
  <w:style w:type="paragraph" w:customStyle="1" w:styleId="836E17A76CEF4B8BBE5A1DDBE7077D67">
    <w:name w:val="836E17A76CEF4B8BBE5A1DDBE7077D67"/>
    <w:rsid w:val="002B22DB"/>
  </w:style>
  <w:style w:type="paragraph" w:customStyle="1" w:styleId="F39DE62D42534E22B052948B81E48C29">
    <w:name w:val="F39DE62D42534E22B052948B81E48C29"/>
    <w:rsid w:val="002B22DB"/>
  </w:style>
  <w:style w:type="paragraph" w:customStyle="1" w:styleId="88228F95A9354AE6A576EA20ED32FA6D">
    <w:name w:val="88228F95A9354AE6A576EA20ED32FA6D"/>
    <w:rsid w:val="002B22DB"/>
  </w:style>
  <w:style w:type="paragraph" w:customStyle="1" w:styleId="65A19F2E27FE42B684AC7F84621433EE">
    <w:name w:val="65A19F2E27FE42B684AC7F84621433EE"/>
    <w:rsid w:val="002B22DB"/>
  </w:style>
  <w:style w:type="paragraph" w:customStyle="1" w:styleId="21168232FB6442B0BC4635BBBDFAD885">
    <w:name w:val="21168232FB6442B0BC4635BBBDFAD885"/>
    <w:rsid w:val="002B22DB"/>
  </w:style>
  <w:style w:type="paragraph" w:customStyle="1" w:styleId="65BF853CD7154C948A69EA9F451EEEF2">
    <w:name w:val="65BF853CD7154C948A69EA9F451EEEF2"/>
    <w:rsid w:val="002B22DB"/>
  </w:style>
  <w:style w:type="paragraph" w:customStyle="1" w:styleId="7BBAC9FA9BF0428083C88785268631BE">
    <w:name w:val="7BBAC9FA9BF0428083C88785268631BE"/>
    <w:rsid w:val="002B22DB"/>
  </w:style>
  <w:style w:type="paragraph" w:customStyle="1" w:styleId="8AE4134E382045A0A5E93F21E3182BD526">
    <w:name w:val="8AE4134E382045A0A5E93F21E3182BD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6">
    <w:name w:val="A67324E0884E4294B0572D8719FCD11E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6">
    <w:name w:val="13A3759BFE164D528DE7E7D33931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6">
    <w:name w:val="09D6E5955B0E42FEBA4C95EDA90F5F9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6">
    <w:name w:val="25728DA75BA94E5D983C694337DA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6">
    <w:name w:val="8A09F1F06098453D92ED478A31A5FEB2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6">
    <w:name w:val="D99A77519A2D4B839B75A5764B2D0D0A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6">
    <w:name w:val="3E9CAB9F92694935B6BB37FF0C81C209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6">
    <w:name w:val="AB2AA1ACD7CB49A6BC955C7D19CB76F6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6">
    <w:name w:val="A1C21A367A274F6EB02F93C43240904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6">
    <w:name w:val="BCC4232903414FC5B88E7B262ED33D71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5">
    <w:name w:val="61DDF086F77E438181BF37A9D4BB31B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5">
    <w:name w:val="74031B3190E046BCBD94F80F662978E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5">
    <w:name w:val="B770163B20024FE6BC0EF5F2E3787EF7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5">
    <w:name w:val="9D8C539B4EE7403BAADB04D26968643D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5">
    <w:name w:val="FA02227C3B794372B64422ABEB79D280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6">
    <w:name w:val="2DFC6DB07C834BC385B0DDEF2B86AD7B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5">
    <w:name w:val="226E2CB25F4E4F8DBE327E52B73BA63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5">
    <w:name w:val="3AC73506D8314EDD9DB7B7F761CBF13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5">
    <w:name w:val="30FC91136EC441878C84A2255E41F3F4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0">
    <w:name w:val="E47491565DE34A38B2476A9D0AC4466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0">
    <w:name w:val="6BD50A6246FC43BC94AAF512786B883C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8">
    <w:name w:val="51DE9C5F01DE42929CB2CCD1C130FAB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9">
    <w:name w:val="C6F0692F5D7644B1A966A1CFA1E1C42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9">
    <w:name w:val="B0C57E6FEC6C433EBC9EA5A3DAB6674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2">
    <w:name w:val="1AC4411F12FB438AA9FEB0F59600A25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1">
    <w:name w:val="6EB4E3CC822A4EE297E1DA36D8B2450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1">
    <w:name w:val="9F5BEDBC6DF54823B121FD19FE57DF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5">
    <w:name w:val="F91E4BD576AE4C81BA72C15AF1A5BB9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4">
    <w:name w:val="C3B57163F92D4626BD9D5D28492D996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4">
    <w:name w:val="BB9CFA66054546C3B856079D7402DDF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2">
    <w:name w:val="AF51DBFE7D90449C9F150AE649D8D28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2">
    <w:name w:val="D39B90B3ABE54D779E688C15B0EB3B8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2">
    <w:name w:val="5A54E6C6401A45019D2374D0122C548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2">
    <w:name w:val="7788619AC5E04E06B470983C47F5253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1">
    <w:name w:val="F68E18B105B549DDACE8F4A9A05531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1">
    <w:name w:val="AB3FE5481BE045ABBE0A44CBF825E8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8">
    <w:name w:val="155BB0E2308A45AC9A8513EC074CC07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8">
    <w:name w:val="FE6EE077C5064374BA40C84E9D8A9AB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8">
    <w:name w:val="9E8E726576A04F81A2C87FA2E0B6433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8">
    <w:name w:val="737765C56A7A4EB5BEBEEDD603BC7CF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7">
    <w:name w:val="E480CDFB3DA4431B969C85C371EF4AF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7">
    <w:name w:val="3DD95755100849DCB421037D4DAFD5A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7">
    <w:name w:val="17B35D3FBDF84871AB41D1E66D32D5B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6">
    <w:name w:val="F4B088B3EAAE425985FC45036FC1A81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5">
    <w:name w:val="A1E85DA11B5F41729ABF3562C62097F7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1">
    <w:name w:val="A97B8B0B00274C6ABFC9A32726446AB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1">
    <w:name w:val="48EB2DEF44104501BB7CD6AED7DD35D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1">
    <w:name w:val="3FC28C1F0A424DBFAAEA543CDFE98E5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1">
    <w:name w:val="B00C72B1BB8C4F5CA0B2D9FE5929041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1">
    <w:name w:val="21168232FB6442B0BC4635BBBDFAD88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1">
    <w:name w:val="65BF853CD7154C948A69EA9F451EEE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1">
    <w:name w:val="7BBAC9FA9BF0428083C88785268631B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1">
    <w:name w:val="75214C3674624870998699B3CD1DB17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1">
    <w:name w:val="836E17A76CEF4B8BBE5A1DDBE7077D6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3">
    <w:name w:val="79C05AE8DD904FCBB5C0B4672FF29B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3">
    <w:name w:val="39C5859873CB45AE8CDD8F96F800ACE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3">
    <w:name w:val="34A85DD1D95B4B2F92BECDA1672A587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3">
    <w:name w:val="3460A08094024FB6A95165CDFD74411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3">
    <w:name w:val="3C5FD3D89C7A4E93A005E4AEEA780E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3">
    <w:name w:val="E9B9549CCBE24D718962439D0BAF735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7D8C37C5064BB580E7F2F7EA6C7EE8">
    <w:name w:val="747D8C37C5064BB580E7F2F7EA6C7EE8"/>
    <w:rsid w:val="006D1EAB"/>
  </w:style>
  <w:style w:type="paragraph" w:customStyle="1" w:styleId="B46AB21FE6E248889FB8C0C51EFD1A97">
    <w:name w:val="B46AB21FE6E248889FB8C0C51EFD1A97"/>
    <w:rsid w:val="006D1EAB"/>
  </w:style>
  <w:style w:type="paragraph" w:customStyle="1" w:styleId="AC5CB355760641B482B646B1C7107D66">
    <w:name w:val="AC5CB355760641B482B646B1C7107D66"/>
    <w:rsid w:val="006D1EAB"/>
  </w:style>
  <w:style w:type="paragraph" w:customStyle="1" w:styleId="343D808CA73F4992ABB8341985751CBF">
    <w:name w:val="343D808CA73F4992ABB8341985751CBF"/>
    <w:rsid w:val="006D1EAB"/>
  </w:style>
  <w:style w:type="paragraph" w:customStyle="1" w:styleId="0E94ECA706CB47C38E3BC5F24C2CC9D9">
    <w:name w:val="0E94ECA706CB47C38E3BC5F24C2CC9D9"/>
    <w:rsid w:val="006D1EAB"/>
  </w:style>
  <w:style w:type="paragraph" w:customStyle="1" w:styleId="7571BC09BF2441439F09EB2C3699E380">
    <w:name w:val="7571BC09BF2441439F09EB2C3699E380"/>
    <w:rsid w:val="006D1EAB"/>
  </w:style>
  <w:style w:type="paragraph" w:customStyle="1" w:styleId="99CEFB85BA434204BF6461ABE8C443C4">
    <w:name w:val="99CEFB85BA434204BF6461ABE8C443C4"/>
    <w:rsid w:val="006D1EAB"/>
  </w:style>
  <w:style w:type="paragraph" w:customStyle="1" w:styleId="34ED3A12E4F34B4792F98B78B3FB1AB4">
    <w:name w:val="34ED3A12E4F34B4792F98B78B3FB1AB4"/>
    <w:rsid w:val="006D1EAB"/>
  </w:style>
  <w:style w:type="paragraph" w:customStyle="1" w:styleId="1D33AB3D09D247339FE6BEAE4C6973D2">
    <w:name w:val="1D33AB3D09D247339FE6BEAE4C6973D2"/>
    <w:rsid w:val="006D1EAB"/>
  </w:style>
  <w:style w:type="paragraph" w:customStyle="1" w:styleId="CF2410B71D1D41F0A45FE77A0B05F86C">
    <w:name w:val="CF2410B71D1D41F0A45FE77A0B05F86C"/>
    <w:rsid w:val="006D1EAB"/>
  </w:style>
  <w:style w:type="paragraph" w:customStyle="1" w:styleId="BDCB647D5EA4438D9F7F045EEA6A0985">
    <w:name w:val="BDCB647D5EA4438D9F7F045EEA6A0985"/>
    <w:rsid w:val="006D1EAB"/>
  </w:style>
  <w:style w:type="paragraph" w:customStyle="1" w:styleId="4FAB75FD3D2449A0961C630B309B9BBD">
    <w:name w:val="4FAB75FD3D2449A0961C630B309B9BBD"/>
    <w:rsid w:val="006D1EAB"/>
  </w:style>
  <w:style w:type="paragraph" w:customStyle="1" w:styleId="D87ECEF92F0B4C7A9656451385B5FC29">
    <w:name w:val="D87ECEF92F0B4C7A9656451385B5FC29"/>
    <w:rsid w:val="006D1EAB"/>
  </w:style>
  <w:style w:type="paragraph" w:customStyle="1" w:styleId="16B1DEBAEB4742528184F433E6E280BF">
    <w:name w:val="16B1DEBAEB4742528184F433E6E280BF"/>
    <w:rsid w:val="006D1EAB"/>
  </w:style>
  <w:style w:type="paragraph" w:customStyle="1" w:styleId="8C020D9B7A2F41F28907B64559F77299">
    <w:name w:val="8C020D9B7A2F41F28907B64559F77299"/>
    <w:rsid w:val="006D1EAB"/>
  </w:style>
  <w:style w:type="paragraph" w:customStyle="1" w:styleId="8388D04FCD8F4245B9D0561ABF517828">
    <w:name w:val="8388D04FCD8F4245B9D0561ABF517828"/>
    <w:rsid w:val="006D1EAB"/>
  </w:style>
  <w:style w:type="paragraph" w:customStyle="1" w:styleId="A42119792BC5466FB23713BE829FE0C7">
    <w:name w:val="A42119792BC5466FB23713BE829FE0C7"/>
    <w:rsid w:val="006D1EAB"/>
  </w:style>
  <w:style w:type="paragraph" w:customStyle="1" w:styleId="E3FD65FFA3834E45A8AAAB88F5ADD5B6">
    <w:name w:val="E3FD65FFA3834E45A8AAAB88F5ADD5B6"/>
    <w:rsid w:val="006D1EAB"/>
  </w:style>
  <w:style w:type="paragraph" w:customStyle="1" w:styleId="EF5A9721E2F145D38394A0204B600978">
    <w:name w:val="EF5A9721E2F145D38394A0204B600978"/>
    <w:rsid w:val="006D1EAB"/>
  </w:style>
  <w:style w:type="paragraph" w:customStyle="1" w:styleId="B394F4B8495143848F2341C118E7453F">
    <w:name w:val="B394F4B8495143848F2341C118E7453F"/>
    <w:rsid w:val="006D1EAB"/>
  </w:style>
  <w:style w:type="paragraph" w:customStyle="1" w:styleId="76179513A48A471195FF88B5F1F0D265">
    <w:name w:val="76179513A48A471195FF88B5F1F0D265"/>
    <w:rsid w:val="006D1EAB"/>
  </w:style>
  <w:style w:type="paragraph" w:customStyle="1" w:styleId="63552C8BB93C461A907AEA270AF777A7">
    <w:name w:val="63552C8BB93C461A907AEA270AF777A7"/>
    <w:rsid w:val="006D1EAB"/>
  </w:style>
  <w:style w:type="paragraph" w:customStyle="1" w:styleId="BCF2906A952242129BA9E89939DF5E55">
    <w:name w:val="BCF2906A952242129BA9E89939DF5E55"/>
    <w:rsid w:val="006D1EAB"/>
  </w:style>
  <w:style w:type="paragraph" w:customStyle="1" w:styleId="B7FEC069069F4BAA9268DC56DBAB6534">
    <w:name w:val="B7FEC069069F4BAA9268DC56DBAB6534"/>
    <w:rsid w:val="006D1EAB"/>
  </w:style>
  <w:style w:type="paragraph" w:customStyle="1" w:styleId="FF36FE65B93F43C5B7583B5BC7CAFCE7">
    <w:name w:val="FF36FE65B93F43C5B7583B5BC7CAFCE7"/>
    <w:rsid w:val="006D1EAB"/>
  </w:style>
  <w:style w:type="paragraph" w:customStyle="1" w:styleId="9713A1E96DD34543A91C1D4859F994BA">
    <w:name w:val="9713A1E96DD34543A91C1D4859F994BA"/>
    <w:rsid w:val="006D1EAB"/>
  </w:style>
  <w:style w:type="paragraph" w:customStyle="1" w:styleId="C0AFE432CD6148728B4BA7F5EFA91041">
    <w:name w:val="C0AFE432CD6148728B4BA7F5EFA91041"/>
    <w:rsid w:val="006D1EAB"/>
  </w:style>
  <w:style w:type="paragraph" w:customStyle="1" w:styleId="1D938B81C64C47ABAF06F36265A8F5E6">
    <w:name w:val="1D938B81C64C47ABAF06F36265A8F5E6"/>
    <w:rsid w:val="006D1EAB"/>
  </w:style>
  <w:style w:type="paragraph" w:customStyle="1" w:styleId="A4E2927FE2A44CB39270911F989B650A">
    <w:name w:val="A4E2927FE2A44CB39270911F989B650A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7">
    <w:name w:val="8AE4134E382045A0A5E93F21E3182BD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7">
    <w:name w:val="A67324E0884E4294B0572D8719FCD11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7">
    <w:name w:val="13A3759BFE164D528DE7E7D33931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7">
    <w:name w:val="09D6E5955B0E42FEBA4C95EDA90F5F9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7">
    <w:name w:val="25728DA75BA94E5D983C694337DA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7">
    <w:name w:val="8A09F1F06098453D92ED478A31A5FEB2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7">
    <w:name w:val="D99A77519A2D4B839B75A5764B2D0D0A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7">
    <w:name w:val="3E9CAB9F92694935B6BB37FF0C81C209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7">
    <w:name w:val="AB2AA1ACD7CB49A6BC955C7D19CB76F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7">
    <w:name w:val="A1C21A367A274F6EB02F93C43240904F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7">
    <w:name w:val="BCC4232903414FC5B88E7B262ED33D7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6">
    <w:name w:val="61DDF086F77E438181BF37A9D4BB31B1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6">
    <w:name w:val="74031B3190E046BCBD94F80F662978E6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6">
    <w:name w:val="B770163B20024FE6BC0EF5F2E3787EF7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6">
    <w:name w:val="9D8C539B4EE7403BAADB04D26968643D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6">
    <w:name w:val="FA02227C3B794372B64422ABEB79D280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7">
    <w:name w:val="2DFC6DB07C834BC385B0DDEF2B86AD7B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6">
    <w:name w:val="226E2CB25F4E4F8DBE327E52B73BA63E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6">
    <w:name w:val="3AC73506D8314EDD9DB7B7F761CBF138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6">
    <w:name w:val="30FC91136EC441878C84A2255E41F3F4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1">
    <w:name w:val="E47491565DE34A38B2476A9D0AC4466E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1">
    <w:name w:val="6BD50A6246FC43BC94AAF512786B883C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9">
    <w:name w:val="51DE9C5F01DE42929CB2CCD1C130FAB51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0">
    <w:name w:val="C6F0692F5D7644B1A966A1CFA1E1C42D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0">
    <w:name w:val="B0C57E6FEC6C433EBC9EA5A3DAB66748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3">
    <w:name w:val="1AC4411F12FB438AA9FEB0F59600A25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2">
    <w:name w:val="6EB4E3CC822A4EE297E1DA36D8B24500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2">
    <w:name w:val="9F5BEDBC6DF54823B121FD19FE57DFBD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6">
    <w:name w:val="F91E4BD576AE4C81BA72C15AF1A5BB9C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5">
    <w:name w:val="C3B57163F92D4626BD9D5D28492D996F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5">
    <w:name w:val="BB9CFA66054546C3B856079D7402DDF3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3">
    <w:name w:val="AF51DBFE7D90449C9F150AE649D8D289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3">
    <w:name w:val="D39B90B3ABE54D779E688C15B0EB3B83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3">
    <w:name w:val="5A54E6C6401A45019D2374D0122C5482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3">
    <w:name w:val="7788619AC5E04E06B470983C47F5253F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2">
    <w:name w:val="F68E18B105B549DDACE8F4A9A05531F3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2">
    <w:name w:val="AB3FE5481BE045ABBE0A44CBF825E87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9">
    <w:name w:val="155BB0E2308A45AC9A8513EC074CC07F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9">
    <w:name w:val="FE6EE077C5064374BA40C84E9D8A9AB9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9">
    <w:name w:val="9E8E726576A04F81A2C87FA2E0B64334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9">
    <w:name w:val="737765C56A7A4EB5BEBEEDD603BC7CFA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8">
    <w:name w:val="E480CDFB3DA4431B969C85C371EF4A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8">
    <w:name w:val="3DD95755100849DCB421037D4DAFD5AB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8">
    <w:name w:val="17B35D3FBDF84871AB41D1E66D32D5BD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7">
    <w:name w:val="F4B088B3EAAE425985FC45036FC1A81A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6">
    <w:name w:val="A1E85DA11B5F41729ABF3562C62097F7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2">
    <w:name w:val="A97B8B0B00274C6ABFC9A32726446ABC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2">
    <w:name w:val="48EB2DEF44104501BB7CD6AED7DD35DB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2">
    <w:name w:val="3FC28C1F0A424DBFAAEA543CDFE98E56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2">
    <w:name w:val="B00C72B1BB8C4F5CA0B2D9FE5929041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2">
    <w:name w:val="21168232FB6442B0BC4635BBBDFAD885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2">
    <w:name w:val="65BF853CD7154C948A69EA9F451EEEF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2">
    <w:name w:val="7BBAC9FA9BF0428083C88785268631B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2">
    <w:name w:val="75214C3674624870998699B3CD1DB178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2">
    <w:name w:val="836E17A76CEF4B8BBE5A1DDBE7077D67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4">
    <w:name w:val="79C05AE8DD904FCBB5C0B4672FF29B4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4">
    <w:name w:val="39C5859873CB45AE8CDD8F96F800ACED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4">
    <w:name w:val="34A85DD1D95B4B2F92BECDA1672A5877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4">
    <w:name w:val="3460A08094024FB6A95165CDFD744116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4">
    <w:name w:val="3C5FD3D89C7A4E93A005E4AEEA780E52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4">
    <w:name w:val="E9B9549CCBE24D718962439D0BAF735C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8">
    <w:name w:val="8AE4134E382045A0A5E93F21E3182BD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8">
    <w:name w:val="A67324E0884E4294B0572D8719FCD11E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8">
    <w:name w:val="13A3759BFE164D528DE7E7D33931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8">
    <w:name w:val="09D6E5955B0E42FEBA4C95EDA90F5F9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8">
    <w:name w:val="25728DA75BA94E5D983C694337DA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8">
    <w:name w:val="8A09F1F06098453D92ED478A31A5FEB2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8">
    <w:name w:val="D99A77519A2D4B839B75A5764B2D0D0A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8">
    <w:name w:val="3E9CAB9F92694935B6BB37FF0C81C209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8">
    <w:name w:val="AB2AA1ACD7CB49A6BC955C7D19CB76F6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8">
    <w:name w:val="A1C21A367A274F6EB02F93C43240904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8">
    <w:name w:val="BCC4232903414FC5B88E7B262ED33D71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7">
    <w:name w:val="61DDF086F77E438181BF37A9D4BB31B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7">
    <w:name w:val="74031B3190E046BCBD94F80F662978E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7">
    <w:name w:val="B770163B20024FE6BC0EF5F2E3787EF7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7">
    <w:name w:val="9D8C539B4EE7403BAADB04D26968643D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7">
    <w:name w:val="FA02227C3B794372B64422ABEB79D280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8">
    <w:name w:val="2DFC6DB07C834BC385B0DDEF2B86AD7B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7">
    <w:name w:val="226E2CB25F4E4F8DBE327E52B73BA63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7">
    <w:name w:val="3AC73506D8314EDD9DB7B7F761CBF138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7">
    <w:name w:val="30FC91136EC441878C84A2255E41F3F4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2">
    <w:name w:val="E47491565DE34A38B2476A9D0AC4466E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2">
    <w:name w:val="6BD50A6246FC43BC94AAF512786B883C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0">
    <w:name w:val="51DE9C5F01DE42929CB2CCD1C130FAB5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1">
    <w:name w:val="C6F0692F5D7644B1A966A1CFA1E1C42D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1">
    <w:name w:val="B0C57E6FEC6C433EBC9EA5A3DAB66748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4">
    <w:name w:val="1AC4411F12FB438AA9FEB0F59600A25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3">
    <w:name w:val="6EB4E3CC822A4EE297E1DA36D8B2450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3">
    <w:name w:val="9F5BEDBC6DF54823B121FD19FE57DFBD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7">
    <w:name w:val="F91E4BD576AE4C81BA72C15AF1A5BB9C1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6">
    <w:name w:val="C3B57163F92D4626BD9D5D28492D996F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6">
    <w:name w:val="BB9CFA66054546C3B856079D7402DDF3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4">
    <w:name w:val="AF51DBFE7D90449C9F150AE649D8D289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4">
    <w:name w:val="D39B90B3ABE54D779E688C15B0EB3B83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4">
    <w:name w:val="5A54E6C6401A45019D2374D0122C5482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4">
    <w:name w:val="7788619AC5E04E06B470983C47F5253F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3">
    <w:name w:val="F68E18B105B549DDACE8F4A9A05531F3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3">
    <w:name w:val="AB3FE5481BE045ABBE0A44CBF825E87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0">
    <w:name w:val="155BB0E2308A45AC9A8513EC074CC07F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0">
    <w:name w:val="FE6EE077C5064374BA40C84E9D8A9AB9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0">
    <w:name w:val="9E8E726576A04F81A2C87FA2E0B64334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0">
    <w:name w:val="737765C56A7A4EB5BEBEEDD603BC7CFA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9">
    <w:name w:val="E480CDFB3DA4431B969C85C371EF4AF2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9">
    <w:name w:val="3DD95755100849DCB421037D4DAFD5AB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9">
    <w:name w:val="17B35D3FBDF84871AB41D1E66D32D5BD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8">
    <w:name w:val="F4B088B3EAAE425985FC45036FC1A81A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7">
    <w:name w:val="A1E85DA11B5F41729ABF3562C62097F7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3">
    <w:name w:val="A97B8B0B00274C6ABFC9A32726446ABC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3">
    <w:name w:val="48EB2DEF44104501BB7CD6AED7DD35DB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3">
    <w:name w:val="3FC28C1F0A424DBFAAEA543CDFE98E56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3">
    <w:name w:val="B00C72B1BB8C4F5CA0B2D9FE5929041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3">
    <w:name w:val="21168232FB6442B0BC4635BBBDFAD885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3">
    <w:name w:val="65BF853CD7154C948A69EA9F451EEEF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3">
    <w:name w:val="7BBAC9FA9BF0428083C88785268631B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3">
    <w:name w:val="75214C3674624870998699B3CD1DB178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3">
    <w:name w:val="836E17A76CEF4B8BBE5A1DDBE7077D67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5">
    <w:name w:val="79C05AE8DD904FCBB5C0B4672FF29B40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5">
    <w:name w:val="39C5859873CB45AE8CDD8F96F800ACED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5">
    <w:name w:val="34A85DD1D95B4B2F92BECDA1672A5877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5">
    <w:name w:val="3460A08094024FB6A95165CDFD744116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5">
    <w:name w:val="3C5FD3D89C7A4E93A005E4AEEA780E52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5">
    <w:name w:val="E9B9549CCBE24D718962439D0BAF735C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A92601542494023A4557391FEC4BA2B">
    <w:name w:val="9A92601542494023A4557391FEC4BA2B"/>
    <w:rsid w:val="006D1EAB"/>
  </w:style>
  <w:style w:type="paragraph" w:customStyle="1" w:styleId="B3311F6A33844A66AE4E2500119B1A89">
    <w:name w:val="B3311F6A33844A66AE4E2500119B1A89"/>
    <w:rsid w:val="006D1EAB"/>
  </w:style>
  <w:style w:type="paragraph" w:customStyle="1" w:styleId="BFC359C79B594151B4EB2134A631EAAA">
    <w:name w:val="BFC359C79B594151B4EB2134A631EAAA"/>
    <w:rsid w:val="006D1EAB"/>
  </w:style>
  <w:style w:type="paragraph" w:customStyle="1" w:styleId="BD6DED6B283D44E28864C1E5D470C214">
    <w:name w:val="BD6DED6B283D44E28864C1E5D470C214"/>
    <w:rsid w:val="006D1EAB"/>
  </w:style>
  <w:style w:type="paragraph" w:customStyle="1" w:styleId="3AE8F828FAE740608A1E9BAC0AC008F7">
    <w:name w:val="3AE8F828FAE740608A1E9BAC0AC008F7"/>
    <w:rsid w:val="006D1EAB"/>
  </w:style>
  <w:style w:type="paragraph" w:customStyle="1" w:styleId="2C38013720B04F19A55142DB20A97390">
    <w:name w:val="2C38013720B04F19A55142DB20A97390"/>
    <w:rsid w:val="006D1EAB"/>
  </w:style>
  <w:style w:type="paragraph" w:customStyle="1" w:styleId="DB44F6D93E784B5FBD25E2EA2E788E9C">
    <w:name w:val="DB44F6D93E784B5FBD25E2EA2E788E9C"/>
    <w:rsid w:val="006D1EAB"/>
  </w:style>
  <w:style w:type="paragraph" w:customStyle="1" w:styleId="B83E9959018042B7830FCB8F0842CB32">
    <w:name w:val="B83E9959018042B7830FCB8F0842CB32"/>
    <w:rsid w:val="006D1EAB"/>
  </w:style>
  <w:style w:type="paragraph" w:customStyle="1" w:styleId="1DC7B88F16834A7FA4A76A45AA024E98">
    <w:name w:val="1DC7B88F16834A7FA4A76A45AA024E98"/>
    <w:rsid w:val="006D1EAB"/>
  </w:style>
  <w:style w:type="paragraph" w:customStyle="1" w:styleId="9817088CBC0349118A160002EE27B7E8">
    <w:name w:val="9817088CBC0349118A160002EE27B7E8"/>
    <w:rsid w:val="006D1EAB"/>
  </w:style>
  <w:style w:type="paragraph" w:customStyle="1" w:styleId="B61ABA02CC6D4DF6B9373715E3CFF059">
    <w:name w:val="B61ABA02CC6D4DF6B9373715E3CFF059"/>
    <w:rsid w:val="006D1EAB"/>
  </w:style>
  <w:style w:type="paragraph" w:customStyle="1" w:styleId="CF95D36670B044CEAD7C1959C708844C">
    <w:name w:val="CF95D36670B044CEAD7C1959C708844C"/>
    <w:rsid w:val="006D1EAB"/>
  </w:style>
  <w:style w:type="paragraph" w:customStyle="1" w:styleId="FAC43E9FAA2D4D3C93074C6838BDD613">
    <w:name w:val="FAC43E9FAA2D4D3C93074C6838BDD613"/>
    <w:rsid w:val="006D1EAB"/>
  </w:style>
  <w:style w:type="paragraph" w:customStyle="1" w:styleId="D751D0DE7C93403F959DEA2CAA0E0A9D">
    <w:name w:val="D751D0DE7C93403F959DEA2CAA0E0A9D"/>
    <w:rsid w:val="006D1EAB"/>
  </w:style>
  <w:style w:type="paragraph" w:customStyle="1" w:styleId="6EEA3AB9DDE84193A005969A4FECD11B">
    <w:name w:val="6EEA3AB9DDE84193A005969A4FECD11B"/>
    <w:rsid w:val="006D1EAB"/>
  </w:style>
  <w:style w:type="paragraph" w:customStyle="1" w:styleId="2EED5B78DD7B4872ABBB5F020B47ADDB">
    <w:name w:val="2EED5B78DD7B4872ABBB5F020B47ADDB"/>
    <w:rsid w:val="006D1EAB"/>
  </w:style>
  <w:style w:type="paragraph" w:customStyle="1" w:styleId="05F6AF89947648CCA17611B0898A2096">
    <w:name w:val="05F6AF89947648CCA17611B0898A2096"/>
    <w:rsid w:val="006D1EAB"/>
  </w:style>
  <w:style w:type="paragraph" w:customStyle="1" w:styleId="40D11A9EB445419DA330073086582B36">
    <w:name w:val="40D11A9EB445419DA330073086582B36"/>
    <w:rsid w:val="006D1EAB"/>
  </w:style>
  <w:style w:type="paragraph" w:customStyle="1" w:styleId="4A098C53A16344D2AD5E38E0FF540EDB">
    <w:name w:val="4A098C53A16344D2AD5E38E0FF540EDB"/>
    <w:rsid w:val="006D1EAB"/>
  </w:style>
  <w:style w:type="paragraph" w:customStyle="1" w:styleId="5B54BAA695294F1E8FA6393CC779D1CB">
    <w:name w:val="5B54BAA695294F1E8FA6393CC779D1CB"/>
    <w:rsid w:val="006D1EAB"/>
  </w:style>
  <w:style w:type="paragraph" w:customStyle="1" w:styleId="8AE4134E382045A0A5E93F21E3182BD529">
    <w:name w:val="8AE4134E382045A0A5E93F21E3182BD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9">
    <w:name w:val="A67324E0884E4294B0572D8719FCD11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9">
    <w:name w:val="13A3759BFE164D528DE7E7D33931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9">
    <w:name w:val="09D6E5955B0E42FEBA4C95EDA90F5F9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9">
    <w:name w:val="25728DA75BA94E5D983C694337DA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9">
    <w:name w:val="8A09F1F06098453D92ED478A31A5FEB2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9">
    <w:name w:val="D99A77519A2D4B839B75A5764B2D0D0A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9">
    <w:name w:val="3E9CAB9F92694935B6BB37FF0C81C209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9">
    <w:name w:val="AB2AA1ACD7CB49A6BC955C7D19CB76F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9">
    <w:name w:val="A1C21A367A274F6EB02F93C43240904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9">
    <w:name w:val="BCC4232903414FC5B88E7B262ED33D7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8">
    <w:name w:val="61DDF086F77E438181BF37A9D4BB31B1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8">
    <w:name w:val="74031B3190E046BCBD94F80F662978E6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8">
    <w:name w:val="B770163B20024FE6BC0EF5F2E3787EF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8">
    <w:name w:val="9D8C539B4EE7403BAADB04D26968643D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8">
    <w:name w:val="FA02227C3B794372B64422ABEB79D280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9">
    <w:name w:val="2DFC6DB07C834BC385B0DDEF2B86AD7B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8">
    <w:name w:val="226E2CB25F4E4F8DBE327E52B73BA63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8">
    <w:name w:val="3AC73506D8314EDD9DB7B7F761CBF138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8">
    <w:name w:val="30FC91136EC441878C84A2255E41F3F4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3">
    <w:name w:val="E47491565DE34A38B2476A9D0AC4466E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3">
    <w:name w:val="6BD50A6246FC43BC94AAF512786B883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1">
    <w:name w:val="51DE9C5F01DE42929CB2CCD1C130FAB5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2">
    <w:name w:val="C6F0692F5D7644B1A966A1CFA1E1C42D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2">
    <w:name w:val="B0C57E6FEC6C433EBC9EA5A3DAB66748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5">
    <w:name w:val="1AC4411F12FB438AA9FEB0F59600A25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4">
    <w:name w:val="6EB4E3CC822A4EE297E1DA36D8B24500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4">
    <w:name w:val="9F5BEDBC6DF54823B121FD19FE57DFBD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8">
    <w:name w:val="F91E4BD576AE4C81BA72C15AF1A5BB9C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7">
    <w:name w:val="C3B57163F92D4626BD9D5D28492D996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7">
    <w:name w:val="BB9CFA66054546C3B856079D7402DDF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5">
    <w:name w:val="AF51DBFE7D90449C9F150AE649D8D28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5">
    <w:name w:val="D39B90B3ABE54D779E688C15B0EB3B83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5">
    <w:name w:val="5A54E6C6401A45019D2374D0122C548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5">
    <w:name w:val="7788619AC5E04E06B470983C47F5253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4">
    <w:name w:val="F68E18B105B549DDACE8F4A9A05531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4">
    <w:name w:val="AB3FE5481BE045ABBE0A44CBF825E87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1">
    <w:name w:val="155BB0E2308A45AC9A8513EC074CC07F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1">
    <w:name w:val="FE6EE077C5064374BA40C84E9D8A9AB9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1">
    <w:name w:val="9E8E726576A04F81A2C87FA2E0B64334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1">
    <w:name w:val="737765C56A7A4EB5BEBEEDD603BC7CF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0">
    <w:name w:val="E480CDFB3DA4431B969C85C371EF4AF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0">
    <w:name w:val="3DD95755100849DCB421037D4DAFD5AB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0">
    <w:name w:val="17B35D3FBDF84871AB41D1E66D32D5B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9">
    <w:name w:val="F4B088B3EAAE425985FC45036FC1A81A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8">
    <w:name w:val="A1E85DA11B5F41729ABF3562C62097F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4">
    <w:name w:val="A97B8B0B00274C6ABFC9A32726446ABC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4">
    <w:name w:val="48EB2DEF44104501BB7CD6AED7DD35DB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4">
    <w:name w:val="3FC28C1F0A424DBFAAEA543CDFE98E56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4">
    <w:name w:val="B00C72B1BB8C4F5CA0B2D9FE5929041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4">
    <w:name w:val="21168232FB6442B0BC4635BBBDFAD885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4">
    <w:name w:val="65BF853CD7154C948A69EA9F451EEEF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4">
    <w:name w:val="7BBAC9FA9BF0428083C88785268631B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4">
    <w:name w:val="75214C3674624870998699B3CD1DB178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4">
    <w:name w:val="836E17A76CEF4B8BBE5A1DDBE7077D67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6">
    <w:name w:val="79C05AE8DD904FCBB5C0B4672FF29B4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6">
    <w:name w:val="39C5859873CB45AE8CDD8F96F800ACE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6">
    <w:name w:val="34A85DD1D95B4B2F92BECDA1672A587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6">
    <w:name w:val="3460A08094024FB6A95165CDFD74411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6">
    <w:name w:val="3C5FD3D89C7A4E93A005E4AEEA780E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6">
    <w:name w:val="E9B9549CCBE24D718962439D0BAF735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48A0A375ED4EF3AAA8100D4DDCF93F">
    <w:name w:val="1048A0A375ED4EF3AAA8100D4DDCF93F"/>
    <w:rsid w:val="001B1D80"/>
  </w:style>
  <w:style w:type="paragraph" w:customStyle="1" w:styleId="47844F073C0A41F8986811134EEAEA02">
    <w:name w:val="47844F073C0A41F8986811134EEAEA02"/>
    <w:rsid w:val="001B1D80"/>
  </w:style>
  <w:style w:type="paragraph" w:customStyle="1" w:styleId="8AE4134E382045A0A5E93F21E3182BD530">
    <w:name w:val="8AE4134E382045A0A5E93F21E3182BD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0">
    <w:name w:val="A67324E0884E4294B0572D8719FCD11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0">
    <w:name w:val="13A3759BFE164D528DE7E7D33931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0">
    <w:name w:val="09D6E5955B0E42FEBA4C95EDA90F5F9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0">
    <w:name w:val="25728DA75BA94E5D983C694337DA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0">
    <w:name w:val="8A09F1F06098453D92ED478A31A5FEB2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0">
    <w:name w:val="D99A77519A2D4B839B75A5764B2D0D0A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0">
    <w:name w:val="3E9CAB9F92694935B6BB37FF0C81C209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0">
    <w:name w:val="AB2AA1ACD7CB49A6BC955C7D19CB76F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0">
    <w:name w:val="A1C21A367A274F6EB02F93C43240904F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0">
    <w:name w:val="BCC4232903414FC5B88E7B262ED33D7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9">
    <w:name w:val="61DDF086F77E438181BF37A9D4BB31B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9">
    <w:name w:val="74031B3190E046BCBD94F80F662978E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9">
    <w:name w:val="B770163B20024FE6BC0EF5F2E3787EF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9">
    <w:name w:val="9D8C539B4EE7403BAADB04D26968643D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9">
    <w:name w:val="FA02227C3B794372B64422ABEB79D280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0">
    <w:name w:val="2DFC6DB07C834BC385B0DDEF2B86AD7B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9">
    <w:name w:val="226E2CB25F4E4F8DBE327E52B73BA63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9">
    <w:name w:val="3AC73506D8314EDD9DB7B7F761CBF138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9">
    <w:name w:val="30FC91136EC441878C84A2255E41F3F4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4">
    <w:name w:val="E47491565DE34A38B2476A9D0AC4466E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4">
    <w:name w:val="6BD50A6246FC43BC94AAF512786B883C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2">
    <w:name w:val="51DE9C5F01DE42929CB2CCD1C130FAB5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3">
    <w:name w:val="C6F0692F5D7644B1A966A1CFA1E1C42D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3">
    <w:name w:val="B0C57E6FEC6C433EBC9EA5A3DAB66748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6">
    <w:name w:val="1AC4411F12FB438AA9FEB0F59600A25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5">
    <w:name w:val="6EB4E3CC822A4EE297E1DA36D8B2450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5">
    <w:name w:val="9F5BEDBC6DF54823B121FD19FE57DFBD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9">
    <w:name w:val="F91E4BD576AE4C81BA72C15AF1A5BB9C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8">
    <w:name w:val="C3B57163F92D4626BD9D5D28492D996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8">
    <w:name w:val="BB9CFA66054546C3B856079D7402DDF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6">
    <w:name w:val="AF51DBFE7D90449C9F150AE649D8D28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6">
    <w:name w:val="D39B90B3ABE54D779E688C15B0EB3B83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6">
    <w:name w:val="5A54E6C6401A45019D2374D0122C5482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6">
    <w:name w:val="7788619AC5E04E06B470983C47F5253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5">
    <w:name w:val="F68E18B105B549DDACE8F4A9A05531F3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5">
    <w:name w:val="AB3FE5481BE045ABBE0A44CBF825E87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2">
    <w:name w:val="155BB0E2308A45AC9A8513EC074CC07F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2">
    <w:name w:val="FE6EE077C5064374BA40C84E9D8A9AB9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2">
    <w:name w:val="9E8E726576A04F81A2C87FA2E0B64334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2">
    <w:name w:val="737765C56A7A4EB5BEBEEDD603BC7CF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1">
    <w:name w:val="E480CDFB3DA4431B969C85C371EF4AF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1">
    <w:name w:val="3DD95755100849DCB421037D4DAFD5AB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1">
    <w:name w:val="17B35D3FBDF84871AB41D1E66D32D5B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0">
    <w:name w:val="F4B088B3EAAE425985FC45036FC1A81A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9">
    <w:name w:val="A1E85DA11B5F41729ABF3562C62097F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5">
    <w:name w:val="A97B8B0B00274C6ABFC9A32726446ABC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5">
    <w:name w:val="48EB2DEF44104501BB7CD6AED7DD35DB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5">
    <w:name w:val="3FC28C1F0A424DBFAAEA543CDFE98E56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5">
    <w:name w:val="B00C72B1BB8C4F5CA0B2D9FE5929041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5">
    <w:name w:val="21168232FB6442B0BC4635BBBDFAD885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5">
    <w:name w:val="65BF853CD7154C948A69EA9F451EEEF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5">
    <w:name w:val="7BBAC9FA9BF0428083C88785268631B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5">
    <w:name w:val="75214C3674624870998699B3CD1DB178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5">
    <w:name w:val="836E17A76CEF4B8BBE5A1DDBE7077D67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7">
    <w:name w:val="79C05AE8DD904FCBB5C0B4672FF29B4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7">
    <w:name w:val="39C5859873CB45AE8CDD8F96F800ACE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7">
    <w:name w:val="34A85DD1D95B4B2F92BECDA1672A587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7">
    <w:name w:val="3460A08094024FB6A95165CDFD74411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7">
    <w:name w:val="3C5FD3D89C7A4E93A005E4AEEA780E5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7">
    <w:name w:val="E9B9549CCBE24D718962439D0BAF735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1">
    <w:name w:val="8AE4134E382045A0A5E93F21E3182BD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1">
    <w:name w:val="A67324E0884E4294B0572D8719FCD11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1">
    <w:name w:val="13A3759BFE164D528DE7E7D33931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1">
    <w:name w:val="09D6E5955B0E42FEBA4C95EDA90F5F9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1">
    <w:name w:val="25728DA75BA94E5D983C694337DA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1">
    <w:name w:val="8A09F1F06098453D92ED478A31A5FEB2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1">
    <w:name w:val="D99A77519A2D4B839B75A5764B2D0D0A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1">
    <w:name w:val="3E9CAB9F92694935B6BB37FF0C81C209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1">
    <w:name w:val="AB2AA1ACD7CB49A6BC955C7D19CB76F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1">
    <w:name w:val="A1C21A367A274F6EB02F93C43240904F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1">
    <w:name w:val="BCC4232903414FC5B88E7B262ED33D7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0">
    <w:name w:val="61DDF086F77E438181BF37A9D4BB31B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0">
    <w:name w:val="74031B3190E046BCBD94F80F662978E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0">
    <w:name w:val="B770163B20024FE6BC0EF5F2E3787EF7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0">
    <w:name w:val="9D8C539B4EE7403BAADB04D26968643D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0">
    <w:name w:val="FA02227C3B794372B64422ABEB79D280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1">
    <w:name w:val="2DFC6DB07C834BC385B0DDEF2B86AD7B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0">
    <w:name w:val="226E2CB25F4E4F8DBE327E52B73BA63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0">
    <w:name w:val="3AC73506D8314EDD9DB7B7F761CBF138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0">
    <w:name w:val="30FC91136EC441878C84A2255E41F3F4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5">
    <w:name w:val="E47491565DE34A38B2476A9D0AC4466E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5">
    <w:name w:val="6BD50A6246FC43BC94AAF512786B883C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3">
    <w:name w:val="51DE9C5F01DE42929CB2CCD1C130FAB5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4">
    <w:name w:val="C6F0692F5D7644B1A966A1CFA1E1C42D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4">
    <w:name w:val="B0C57E6FEC6C433EBC9EA5A3DAB66748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7">
    <w:name w:val="1AC4411F12FB438AA9FEB0F59600A25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6">
    <w:name w:val="6EB4E3CC822A4EE297E1DA36D8B2450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6">
    <w:name w:val="9F5BEDBC6DF54823B121FD19FE57DFB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0">
    <w:name w:val="F91E4BD576AE4C81BA72C15AF1A5BB9C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9">
    <w:name w:val="C3B57163F92D4626BD9D5D28492D996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9">
    <w:name w:val="BB9CFA66054546C3B856079D7402DDF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7">
    <w:name w:val="AF51DBFE7D90449C9F150AE649D8D289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7">
    <w:name w:val="D39B90B3ABE54D779E688C15B0EB3B8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7">
    <w:name w:val="5A54E6C6401A45019D2374D0122C5482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7">
    <w:name w:val="7788619AC5E04E06B470983C47F5253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6">
    <w:name w:val="F68E18B105B549DDACE8F4A9A05531F3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6">
    <w:name w:val="AB3FE5481BE045ABBE0A44CBF825E87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3">
    <w:name w:val="155BB0E2308A45AC9A8513EC074CC07F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3">
    <w:name w:val="FE6EE077C5064374BA40C84E9D8A9AB9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3">
    <w:name w:val="9E8E726576A04F81A2C87FA2E0B64334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3">
    <w:name w:val="737765C56A7A4EB5BEBEEDD603BC7CF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2">
    <w:name w:val="E480CDFB3DA4431B969C85C371EF4AF2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2">
    <w:name w:val="3DD95755100849DCB421037D4DAFD5AB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2">
    <w:name w:val="17B35D3FBDF84871AB41D1E66D32D5BD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1">
    <w:name w:val="F4B088B3EAAE425985FC45036FC1A81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0">
    <w:name w:val="A1E85DA11B5F41729ABF3562C62097F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6">
    <w:name w:val="A97B8B0B00274C6ABFC9A32726446AB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6">
    <w:name w:val="48EB2DEF44104501BB7CD6AED7DD35DB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6">
    <w:name w:val="3FC28C1F0A424DBFAAEA543CDFE98E5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6">
    <w:name w:val="B00C72B1BB8C4F5CA0B2D9FE5929041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6">
    <w:name w:val="21168232FB6442B0BC4635BBBDFAD885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6">
    <w:name w:val="65BF853CD7154C948A69EA9F451EEEF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6">
    <w:name w:val="7BBAC9FA9BF0428083C88785268631B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6">
    <w:name w:val="75214C3674624870998699B3CD1DB178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6">
    <w:name w:val="836E17A76CEF4B8BBE5A1DDBE7077D6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8">
    <w:name w:val="79C05AE8DD904FCBB5C0B4672FF29B4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8">
    <w:name w:val="39C5859873CB45AE8CDD8F96F800ACE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8">
    <w:name w:val="34A85DD1D95B4B2F92BECDA1672A587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8">
    <w:name w:val="3460A08094024FB6A95165CDFD74411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8">
    <w:name w:val="3C5FD3D89C7A4E93A005E4AEEA780E5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8">
    <w:name w:val="E9B9549CCBE24D718962439D0BAF735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DA74DC9D920475BBDBDB37BB1FFF87D">
    <w:name w:val="ADA74DC9D920475BBDBDB37BB1FFF87D"/>
    <w:rsid w:val="001B1D80"/>
  </w:style>
  <w:style w:type="paragraph" w:customStyle="1" w:styleId="06709726C13B4B71809CBBC7F69EE40C">
    <w:name w:val="06709726C13B4B71809CBBC7F69EE40C"/>
    <w:rsid w:val="001B1D80"/>
  </w:style>
  <w:style w:type="paragraph" w:customStyle="1" w:styleId="8AE4134E382045A0A5E93F21E3182BD532">
    <w:name w:val="8AE4134E382045A0A5E93F21E3182BD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2">
    <w:name w:val="A67324E0884E4294B0572D8719FCD11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2">
    <w:name w:val="13A3759BFE164D528DE7E7D33931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2">
    <w:name w:val="09D6E5955B0E42FEBA4C95EDA90F5F9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2">
    <w:name w:val="25728DA75BA94E5D983C694337DA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2">
    <w:name w:val="8A09F1F06098453D92ED478A31A5FEB2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2">
    <w:name w:val="D99A77519A2D4B839B75A5764B2D0D0A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2">
    <w:name w:val="3E9CAB9F92694935B6BB37FF0C81C209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2">
    <w:name w:val="AB2AA1ACD7CB49A6BC955C7D19CB76F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2">
    <w:name w:val="A1C21A367A274F6EB02F93C43240904F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2">
    <w:name w:val="BCC4232903414FC5B88E7B262ED33D7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1">
    <w:name w:val="61DDF086F77E438181BF37A9D4BB31B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1">
    <w:name w:val="74031B3190E046BCBD94F80F662978E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1">
    <w:name w:val="B770163B20024FE6BC0EF5F2E3787EF7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1">
    <w:name w:val="9D8C539B4EE7403BAADB04D26968643D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1">
    <w:name w:val="FA02227C3B794372B64422ABEB79D280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2">
    <w:name w:val="2DFC6DB07C834BC385B0DDEF2B86AD7B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1">
    <w:name w:val="226E2CB25F4E4F8DBE327E52B73BA63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1">
    <w:name w:val="3AC73506D8314EDD9DB7B7F761CBF138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1">
    <w:name w:val="30FC91136EC441878C84A2255E41F3F4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6">
    <w:name w:val="E47491565DE34A38B2476A9D0AC4466E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6">
    <w:name w:val="6BD50A6246FC43BC94AAF512786B883C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4">
    <w:name w:val="51DE9C5F01DE42929CB2CCD1C130FAB5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5">
    <w:name w:val="C6F0692F5D7644B1A966A1CFA1E1C42D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5">
    <w:name w:val="B0C57E6FEC6C433EBC9EA5A3DAB66748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8">
    <w:name w:val="1AC4411F12FB438AA9FEB0F59600A25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7">
    <w:name w:val="6EB4E3CC822A4EE297E1DA36D8B2450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7">
    <w:name w:val="9F5BEDBC6DF54823B121FD19FE57DFB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1">
    <w:name w:val="F91E4BD576AE4C81BA72C15AF1A5BB9C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0">
    <w:name w:val="C3B57163F92D4626BD9D5D28492D996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0">
    <w:name w:val="BB9CFA66054546C3B856079D7402DDF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8">
    <w:name w:val="AF51DBFE7D90449C9F150AE649D8D289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8">
    <w:name w:val="D39B90B3ABE54D779E688C15B0EB3B8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8">
    <w:name w:val="5A54E6C6401A45019D2374D0122C5482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8">
    <w:name w:val="7788619AC5E04E06B470983C47F5253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7">
    <w:name w:val="F68E18B105B549DDACE8F4A9A05531F3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7">
    <w:name w:val="AB3FE5481BE045ABBE0A44CBF825E87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4">
    <w:name w:val="155BB0E2308A45AC9A8513EC074CC07F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4">
    <w:name w:val="FE6EE077C5064374BA40C84E9D8A9AB9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4">
    <w:name w:val="9E8E726576A04F81A2C87FA2E0B64334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4">
    <w:name w:val="737765C56A7A4EB5BEBEEDD603BC7CF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3">
    <w:name w:val="E480CDFB3DA4431B969C85C371EF4AF2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3">
    <w:name w:val="3DD95755100849DCB421037D4DAFD5AB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3">
    <w:name w:val="17B35D3FBDF84871AB41D1E66D32D5BD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2">
    <w:name w:val="F4B088B3EAAE425985FC45036FC1A81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1">
    <w:name w:val="A1E85DA11B5F41729ABF3562C62097F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7">
    <w:name w:val="A97B8B0B00274C6ABFC9A32726446AB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7">
    <w:name w:val="48EB2DEF44104501BB7CD6AED7DD35DB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7">
    <w:name w:val="3FC28C1F0A424DBFAAEA543CDFE98E5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7">
    <w:name w:val="B00C72B1BB8C4F5CA0B2D9FE5929041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7">
    <w:name w:val="21168232FB6442B0BC4635BBBDFAD885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7">
    <w:name w:val="65BF853CD7154C948A69EA9F451EEEF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7">
    <w:name w:val="7BBAC9FA9BF0428083C88785268631B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7">
    <w:name w:val="75214C3674624870998699B3CD1DB178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7">
    <w:name w:val="836E17A76CEF4B8BBE5A1DDBE7077D6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9">
    <w:name w:val="79C05AE8DD904FCBB5C0B4672FF29B4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9">
    <w:name w:val="39C5859873CB45AE8CDD8F96F800ACE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9">
    <w:name w:val="34A85DD1D95B4B2F92BECDA1672A587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9">
    <w:name w:val="3460A08094024FB6A95165CDFD74411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9">
    <w:name w:val="3C5FD3D89C7A4E93A005E4AEEA780E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9">
    <w:name w:val="E9B9549CCBE24D718962439D0BAF735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3">
    <w:name w:val="8AE4134E382045A0A5E93F21E3182BD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3">
    <w:name w:val="A67324E0884E4294B0572D8719FCD11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3">
    <w:name w:val="13A3759BFE164D528DE7E7D33931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3">
    <w:name w:val="09D6E5955B0E42FEBA4C95EDA90F5F9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3">
    <w:name w:val="25728DA75BA94E5D983C694337DA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3">
    <w:name w:val="8A09F1F06098453D92ED478A31A5FEB2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3">
    <w:name w:val="D99A77519A2D4B839B75A5764B2D0D0A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3">
    <w:name w:val="3E9CAB9F92694935B6BB37FF0C81C209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3">
    <w:name w:val="AB2AA1ACD7CB49A6BC955C7D19CB76F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3">
    <w:name w:val="A1C21A367A274F6EB02F93C43240904F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3">
    <w:name w:val="BCC4232903414FC5B88E7B262ED33D7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2">
    <w:name w:val="61DDF086F77E438181BF37A9D4BB31B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2">
    <w:name w:val="74031B3190E046BCBD94F80F662978E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2">
    <w:name w:val="B770163B20024FE6BC0EF5F2E3787EF7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2">
    <w:name w:val="9D8C539B4EE7403BAADB04D26968643D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2">
    <w:name w:val="FA02227C3B794372B64422ABEB79D280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3">
    <w:name w:val="2DFC6DB07C834BC385B0DDEF2B86AD7B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2">
    <w:name w:val="226E2CB25F4E4F8DBE327E52B73BA63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2">
    <w:name w:val="3AC73506D8314EDD9DB7B7F761CBF138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2">
    <w:name w:val="30FC91136EC441878C84A2255E41F3F4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7">
    <w:name w:val="E47491565DE34A38B2476A9D0AC4466E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7">
    <w:name w:val="6BD50A6246FC43BC94AAF512786B883C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5">
    <w:name w:val="51DE9C5F01DE42929CB2CCD1C130FAB5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6">
    <w:name w:val="C6F0692F5D7644B1A966A1CFA1E1C42D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6">
    <w:name w:val="B0C57E6FEC6C433EBC9EA5A3DAB66748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9">
    <w:name w:val="1AC4411F12FB438AA9FEB0F59600A25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8">
    <w:name w:val="6EB4E3CC822A4EE297E1DA36D8B2450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8">
    <w:name w:val="9F5BEDBC6DF54823B121FD19FE57DFB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2">
    <w:name w:val="F91E4BD576AE4C81BA72C15AF1A5BB9C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1">
    <w:name w:val="C3B57163F92D4626BD9D5D28492D996F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1">
    <w:name w:val="BB9CFA66054546C3B856079D7402DDF3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9">
    <w:name w:val="AF51DBFE7D90449C9F150AE649D8D289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9">
    <w:name w:val="D39B90B3ABE54D779E688C15B0EB3B8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9">
    <w:name w:val="5A54E6C6401A45019D2374D0122C5482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9">
    <w:name w:val="7788619AC5E04E06B470983C47F5253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8">
    <w:name w:val="F68E18B105B549DDACE8F4A9A05531F3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8">
    <w:name w:val="AB3FE5481BE045ABBE0A44CBF825E8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5">
    <w:name w:val="155BB0E2308A45AC9A8513EC074CC07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5">
    <w:name w:val="FE6EE077C5064374BA40C84E9D8A9AB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5">
    <w:name w:val="9E8E726576A04F81A2C87FA2E0B64334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5">
    <w:name w:val="737765C56A7A4EB5BEBEEDD603BC7CFA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4">
    <w:name w:val="E480CDFB3DA4431B969C85C371EF4AF2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4">
    <w:name w:val="3DD95755100849DCB421037D4DAFD5AB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4">
    <w:name w:val="17B35D3FBDF84871AB41D1E66D32D5BD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3">
    <w:name w:val="F4B088B3EAAE425985FC45036FC1A81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2">
    <w:name w:val="A1E85DA11B5F41729ABF3562C62097F7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8">
    <w:name w:val="A97B8B0B00274C6ABFC9A32726446AB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8">
    <w:name w:val="48EB2DEF44104501BB7CD6AED7DD35DB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8">
    <w:name w:val="3FC28C1F0A424DBFAAEA543CDFE98E5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8">
    <w:name w:val="B00C72B1BB8C4F5CA0B2D9FE5929041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8">
    <w:name w:val="21168232FB6442B0BC4635BBBDFAD885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8">
    <w:name w:val="65BF853CD7154C948A69EA9F451EEEF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8">
    <w:name w:val="7BBAC9FA9BF0428083C88785268631B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8">
    <w:name w:val="75214C3674624870998699B3CD1DB178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8">
    <w:name w:val="836E17A76CEF4B8BBE5A1DDBE7077D6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0">
    <w:name w:val="79C05AE8DD904FCBB5C0B4672FF29B4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0">
    <w:name w:val="39C5859873CB45AE8CDD8F96F800ACE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0">
    <w:name w:val="34A85DD1D95B4B2F92BECDA1672A587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0">
    <w:name w:val="3460A08094024FB6A95165CDFD744116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0">
    <w:name w:val="3C5FD3D89C7A4E93A005E4AEEA780E5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0">
    <w:name w:val="E9B9549CCBE24D718962439D0BAF735C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4">
    <w:name w:val="8AE4134E382045A0A5E93F21E3182BD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4">
    <w:name w:val="A67324E0884E4294B0572D8719FCD11E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4">
    <w:name w:val="13A3759BFE164D528DE7E7D33931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4">
    <w:name w:val="09D6E5955B0E42FEBA4C95EDA90F5F9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4">
    <w:name w:val="25728DA75BA94E5D983C694337DA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4">
    <w:name w:val="8A09F1F06098453D92ED478A31A5FEB2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4">
    <w:name w:val="D99A77519A2D4B839B75A5764B2D0D0A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4">
    <w:name w:val="3E9CAB9F92694935B6BB37FF0C81C209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4">
    <w:name w:val="AB2AA1ACD7CB49A6BC955C7D19CB76F6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4">
    <w:name w:val="A1C21A367A274F6EB02F93C43240904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4">
    <w:name w:val="BCC4232903414FC5B88E7B262ED33D71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3">
    <w:name w:val="61DDF086F77E438181BF37A9D4BB31B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3">
    <w:name w:val="74031B3190E046BCBD94F80F662978E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3">
    <w:name w:val="B770163B20024FE6BC0EF5F2E3787EF7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3">
    <w:name w:val="9D8C539B4EE7403BAADB04D26968643D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3">
    <w:name w:val="FA02227C3B794372B64422ABEB79D280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4">
    <w:name w:val="2DFC6DB07C834BC385B0DDEF2B86AD7B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3">
    <w:name w:val="226E2CB25F4E4F8DBE327E52B73BA63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3">
    <w:name w:val="3AC73506D8314EDD9DB7B7F761CBF138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3">
    <w:name w:val="30FC91136EC441878C84A2255E41F3F4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8">
    <w:name w:val="E47491565DE34A38B2476A9D0AC4466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8">
    <w:name w:val="6BD50A6246FC43BC94AAF512786B883C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6">
    <w:name w:val="51DE9C5F01DE42929CB2CCD1C130FAB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7">
    <w:name w:val="C6F0692F5D7644B1A966A1CFA1E1C42D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7">
    <w:name w:val="B0C57E6FEC6C433EBC9EA5A3DAB66748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0">
    <w:name w:val="1AC4411F12FB438AA9FEB0F59600A25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9">
    <w:name w:val="6EB4E3CC822A4EE297E1DA36D8B2450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9">
    <w:name w:val="9F5BEDBC6DF54823B121FD19FE57DFB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3">
    <w:name w:val="F91E4BD576AE4C81BA72C15AF1A5BB9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2">
    <w:name w:val="C3B57163F92D4626BD9D5D28492D996F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2">
    <w:name w:val="BB9CFA66054546C3B856079D7402DDF3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0">
    <w:name w:val="AF51DBFE7D90449C9F150AE649D8D289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0">
    <w:name w:val="D39B90B3ABE54D779E688C15B0EB3B8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0">
    <w:name w:val="5A54E6C6401A45019D2374D0122C5482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0">
    <w:name w:val="7788619AC5E04E06B470983C47F5253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9">
    <w:name w:val="F68E18B105B549DDACE8F4A9A05531F3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9">
    <w:name w:val="AB3FE5481BE045ABBE0A44CBF825E8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6">
    <w:name w:val="155BB0E2308A45AC9A8513EC074CC07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6">
    <w:name w:val="FE6EE077C5064374BA40C84E9D8A9AB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6">
    <w:name w:val="9E8E726576A04F81A2C87FA2E0B64334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6">
    <w:name w:val="737765C56A7A4EB5BEBEEDD603BC7CFA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5">
    <w:name w:val="E480CDFB3DA4431B969C85C371EF4AF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5">
    <w:name w:val="3DD95755100849DCB421037D4DAFD5AB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5">
    <w:name w:val="17B35D3FBDF84871AB41D1E66D32D5BD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4">
    <w:name w:val="F4B088B3EAAE425985FC45036FC1A81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3">
    <w:name w:val="A1E85DA11B5F41729ABF3562C62097F7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9">
    <w:name w:val="A97B8B0B00274C6ABFC9A32726446AB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9">
    <w:name w:val="48EB2DEF44104501BB7CD6AED7DD35DB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9">
    <w:name w:val="3FC28C1F0A424DBFAAEA543CDFE98E5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9">
    <w:name w:val="B00C72B1BB8C4F5CA0B2D9FE5929041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9">
    <w:name w:val="21168232FB6442B0BC4635BBBDFAD885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9">
    <w:name w:val="65BF853CD7154C948A69EA9F451EEE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9">
    <w:name w:val="7BBAC9FA9BF0428083C88785268631B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9">
    <w:name w:val="75214C3674624870998699B3CD1DB178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9">
    <w:name w:val="836E17A76CEF4B8BBE5A1DDBE7077D6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1">
    <w:name w:val="79C05AE8DD904FCBB5C0B4672FF29B40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1">
    <w:name w:val="39C5859873CB45AE8CDD8F96F800ACE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1">
    <w:name w:val="34A85DD1D95B4B2F92BECDA1672A587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1">
    <w:name w:val="3460A08094024FB6A95165CDFD744116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1">
    <w:name w:val="3C5FD3D89C7A4E93A005E4AEEA780E5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1">
    <w:name w:val="E9B9549CCBE24D718962439D0BAF735C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6DBE9BC6FA441F9E20AE8497738E55">
    <w:name w:val="516DBE9BC6FA441F9E20AE8497738E55"/>
    <w:rsid w:val="001B1D80"/>
  </w:style>
  <w:style w:type="paragraph" w:customStyle="1" w:styleId="5EC89886006E4045B64046F88BF04824">
    <w:name w:val="5EC89886006E4045B64046F88BF04824"/>
    <w:rsid w:val="001B1D80"/>
  </w:style>
  <w:style w:type="paragraph" w:customStyle="1" w:styleId="E319B65C70FB4B65A7982C4390B89972">
    <w:name w:val="E319B65C70FB4B65A7982C4390B89972"/>
    <w:rsid w:val="001B1D80"/>
  </w:style>
  <w:style w:type="paragraph" w:customStyle="1" w:styleId="D2F3E3A35E8C4EECBE427256B1720F2A">
    <w:name w:val="D2F3E3A35E8C4EECBE427256B1720F2A"/>
    <w:rsid w:val="001B1D80"/>
  </w:style>
  <w:style w:type="paragraph" w:customStyle="1" w:styleId="208801021D5747B899D8672CA95D7FE1">
    <w:name w:val="208801021D5747B899D8672CA95D7FE1"/>
    <w:rsid w:val="001B1D80"/>
  </w:style>
  <w:style w:type="paragraph" w:customStyle="1" w:styleId="372646E9BD004C8783C68CFF049158C2">
    <w:name w:val="372646E9BD004C8783C68CFF049158C2"/>
    <w:rsid w:val="001B1D80"/>
  </w:style>
  <w:style w:type="paragraph" w:customStyle="1" w:styleId="4822E314A70340ADBDC2EECA735E401F">
    <w:name w:val="4822E314A70340ADBDC2EECA735E401F"/>
    <w:rsid w:val="001B1D80"/>
  </w:style>
  <w:style w:type="paragraph" w:customStyle="1" w:styleId="780B06B5F56B4AFBAE767080AB842BE0">
    <w:name w:val="780B06B5F56B4AFBAE767080AB842BE0"/>
    <w:rsid w:val="001B1D80"/>
  </w:style>
  <w:style w:type="paragraph" w:customStyle="1" w:styleId="C6F42D1DCA8F400089DA7C0711F0A268">
    <w:name w:val="C6F42D1DCA8F400089DA7C0711F0A268"/>
    <w:rsid w:val="001B1D80"/>
  </w:style>
  <w:style w:type="paragraph" w:customStyle="1" w:styleId="202CAF7BC9844E5B81E79F08A51DF216">
    <w:name w:val="202CAF7BC9844E5B81E79F08A51DF216"/>
    <w:rsid w:val="001B1D80"/>
  </w:style>
  <w:style w:type="paragraph" w:customStyle="1" w:styleId="9419F2972E4C42B79D49C90215531ED7">
    <w:name w:val="9419F2972E4C42B79D49C90215531ED7"/>
    <w:rsid w:val="001B1D80"/>
  </w:style>
  <w:style w:type="paragraph" w:customStyle="1" w:styleId="F4F7F709C47240FA9714A6CFAA64D4FA">
    <w:name w:val="F4F7F709C47240FA9714A6CFAA64D4FA"/>
    <w:rsid w:val="001B1D80"/>
  </w:style>
  <w:style w:type="paragraph" w:customStyle="1" w:styleId="99AB9799F38640B88358B5EA740A782E">
    <w:name w:val="99AB9799F38640B88358B5EA740A782E"/>
    <w:rsid w:val="001B1D80"/>
  </w:style>
  <w:style w:type="paragraph" w:customStyle="1" w:styleId="8F0AE52CB4CB434FB44232076881D916">
    <w:name w:val="8F0AE52CB4CB434FB44232076881D916"/>
    <w:rsid w:val="001B1D80"/>
  </w:style>
  <w:style w:type="paragraph" w:customStyle="1" w:styleId="CB61D7651E9748C59C3EB25BA5C4477A">
    <w:name w:val="CB61D7651E9748C59C3EB25BA5C4477A"/>
    <w:rsid w:val="001B1D80"/>
  </w:style>
  <w:style w:type="paragraph" w:customStyle="1" w:styleId="94C8FB06EE8641BF9107BE2E275E3140">
    <w:name w:val="94C8FB06EE8641BF9107BE2E275E3140"/>
    <w:rsid w:val="001B1D80"/>
  </w:style>
  <w:style w:type="paragraph" w:customStyle="1" w:styleId="4DF08F153C904F3A9DA3F5E7BF376D93">
    <w:name w:val="4DF08F153C904F3A9DA3F5E7BF376D93"/>
    <w:rsid w:val="001B1D80"/>
  </w:style>
  <w:style w:type="paragraph" w:customStyle="1" w:styleId="83EFE0F130DD47419A781FB5C00EFAA6">
    <w:name w:val="83EFE0F130DD47419A781FB5C00EFAA6"/>
    <w:rsid w:val="001B1D80"/>
  </w:style>
  <w:style w:type="paragraph" w:customStyle="1" w:styleId="8B1150A836AC421E83DCBFFDD306A9D8">
    <w:name w:val="8B1150A836AC421E83DCBFFDD306A9D8"/>
    <w:rsid w:val="001B1D80"/>
  </w:style>
  <w:style w:type="paragraph" w:customStyle="1" w:styleId="1AFB46878C3548429CB3F7A8F5F84417">
    <w:name w:val="1AFB46878C3548429CB3F7A8F5F84417"/>
    <w:rsid w:val="001B1D80"/>
  </w:style>
  <w:style w:type="paragraph" w:customStyle="1" w:styleId="4A40E1880775452396341143ADF3A045">
    <w:name w:val="4A40E1880775452396341143ADF3A045"/>
    <w:rsid w:val="001B1D80"/>
  </w:style>
  <w:style w:type="paragraph" w:customStyle="1" w:styleId="C103DD0D667B4B19A6CBD6A54A5C2C4B">
    <w:name w:val="C103DD0D667B4B19A6CBD6A54A5C2C4B"/>
    <w:rsid w:val="001B1D80"/>
  </w:style>
  <w:style w:type="paragraph" w:customStyle="1" w:styleId="A5200E0FB75E418185637C77102515A9">
    <w:name w:val="A5200E0FB75E418185637C77102515A9"/>
    <w:rsid w:val="001B1D80"/>
  </w:style>
  <w:style w:type="paragraph" w:customStyle="1" w:styleId="CD32C200EE8448DCA1DB31709C9D5F3E">
    <w:name w:val="CD32C200EE8448DCA1DB31709C9D5F3E"/>
    <w:rsid w:val="001B1D80"/>
  </w:style>
  <w:style w:type="paragraph" w:customStyle="1" w:styleId="6B33997306464D55AB1BCB9B55ACA17B">
    <w:name w:val="6B33997306464D55AB1BCB9B55ACA17B"/>
    <w:rsid w:val="001B1D80"/>
  </w:style>
  <w:style w:type="paragraph" w:customStyle="1" w:styleId="EA52FCEB391D47C29D1F873EF9838EBF">
    <w:name w:val="EA52FCEB391D47C29D1F873EF9838EBF"/>
    <w:rsid w:val="001B1D80"/>
  </w:style>
  <w:style w:type="paragraph" w:customStyle="1" w:styleId="B2E758237CAE4B06B8F32DCBA162D3BD">
    <w:name w:val="B2E758237CAE4B06B8F32DCBA162D3BD"/>
    <w:rsid w:val="001B1D80"/>
  </w:style>
  <w:style w:type="paragraph" w:customStyle="1" w:styleId="119050438AFF472F8E258ADD1F725C5C">
    <w:name w:val="119050438AFF472F8E258ADD1F725C5C"/>
    <w:rsid w:val="001B1D80"/>
  </w:style>
  <w:style w:type="paragraph" w:customStyle="1" w:styleId="72B26BDE71414AC49AA4BB69204EE594">
    <w:name w:val="72B26BDE71414AC49AA4BB69204EE594"/>
    <w:rsid w:val="001B1D80"/>
  </w:style>
  <w:style w:type="paragraph" w:customStyle="1" w:styleId="C0E2EA69315B47E193E754DF8BB0DB2B">
    <w:name w:val="C0E2EA69315B47E193E754DF8BB0DB2B"/>
    <w:rsid w:val="001B1D80"/>
  </w:style>
  <w:style w:type="paragraph" w:customStyle="1" w:styleId="56B7E300390143D8AABEF0242F68DF78">
    <w:name w:val="56B7E300390143D8AABEF0242F68DF78"/>
    <w:rsid w:val="001B1D80"/>
  </w:style>
  <w:style w:type="paragraph" w:customStyle="1" w:styleId="68EA6BF80A68416CB81B922C343436F3">
    <w:name w:val="68EA6BF80A68416CB81B922C343436F3"/>
    <w:rsid w:val="001B1D80"/>
  </w:style>
  <w:style w:type="paragraph" w:customStyle="1" w:styleId="7FA5126E77AA4B518B8DB6EDB6ABC67C">
    <w:name w:val="7FA5126E77AA4B518B8DB6EDB6ABC67C"/>
    <w:rsid w:val="001B1D80"/>
  </w:style>
  <w:style w:type="paragraph" w:customStyle="1" w:styleId="1C43403B04F1456EB08139D3EB682439">
    <w:name w:val="1C43403B04F1456EB08139D3EB682439"/>
    <w:rsid w:val="001B1D80"/>
  </w:style>
  <w:style w:type="paragraph" w:customStyle="1" w:styleId="1922ADACDA7E48F98FC70040B48BAB1B">
    <w:name w:val="1922ADACDA7E48F98FC70040B48BAB1B"/>
    <w:rsid w:val="001B1D80"/>
  </w:style>
  <w:style w:type="paragraph" w:customStyle="1" w:styleId="599608F1986B4C9BBAAEB8D6D3EF49A7">
    <w:name w:val="599608F1986B4C9BBAAEB8D6D3EF49A7"/>
    <w:rsid w:val="001B1D80"/>
  </w:style>
  <w:style w:type="paragraph" w:customStyle="1" w:styleId="267DF5BA64E949CFB96A9E5D4DDBEBE0">
    <w:name w:val="267DF5BA64E949CFB96A9E5D4DDBEBE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001C8B2F6A64BEFA255BDC9E9EA1E0A">
    <w:name w:val="E001C8B2F6A64BEFA255BDC9E9EA1E0A"/>
    <w:rsid w:val="004E1991"/>
  </w:style>
  <w:style w:type="paragraph" w:customStyle="1" w:styleId="7B0270DA9AC14DBF9760339E958343D7">
    <w:name w:val="7B0270DA9AC14DBF9760339E958343D7"/>
    <w:rsid w:val="004E1991"/>
  </w:style>
  <w:style w:type="paragraph" w:customStyle="1" w:styleId="67D979177BB74CDF909BC62B22F5B2E4">
    <w:name w:val="67D979177BB74CDF909BC62B22F5B2E4"/>
    <w:rsid w:val="004E1991"/>
  </w:style>
  <w:style w:type="paragraph" w:customStyle="1" w:styleId="429ABF1FFAE342A39176CE6E5A18CCBF">
    <w:name w:val="429ABF1FFAE342A39176CE6E5A18CCBF"/>
    <w:rsid w:val="004E1991"/>
  </w:style>
  <w:style w:type="paragraph" w:customStyle="1" w:styleId="D139B6CEB989421F9AB76E9D4054D4A5">
    <w:name w:val="D139B6CEB989421F9AB76E9D4054D4A5"/>
    <w:rsid w:val="004E1991"/>
  </w:style>
  <w:style w:type="paragraph" w:customStyle="1" w:styleId="193D56A3F8AC4B32A055772735783767">
    <w:name w:val="193D56A3F8AC4B32A055772735783767"/>
    <w:rsid w:val="004E1991"/>
  </w:style>
  <w:style w:type="paragraph" w:customStyle="1" w:styleId="94CAE8065B4A4FE9B3878821308463B5">
    <w:name w:val="94CAE8065B4A4FE9B3878821308463B5"/>
    <w:rsid w:val="004E1991"/>
  </w:style>
  <w:style w:type="paragraph" w:customStyle="1" w:styleId="57ECC0139DED4B08A6C6DE73C58BC956">
    <w:name w:val="57ECC0139DED4B08A6C6DE73C58BC956"/>
    <w:rsid w:val="004E1991"/>
  </w:style>
  <w:style w:type="paragraph" w:customStyle="1" w:styleId="24A0D7195F74407F82517B9E5E7846E1">
    <w:name w:val="24A0D7195F74407F82517B9E5E7846E1"/>
    <w:rsid w:val="004E1991"/>
  </w:style>
  <w:style w:type="paragraph" w:customStyle="1" w:styleId="466E565D6F274619982AA1AFD19B6F2A">
    <w:name w:val="466E565D6F274619982AA1AFD19B6F2A"/>
    <w:rsid w:val="004E1991"/>
  </w:style>
  <w:style w:type="paragraph" w:customStyle="1" w:styleId="79930D61A6BF49EAAC9A29B4366F0DC6">
    <w:name w:val="79930D61A6BF49EAAC9A29B4366F0DC6"/>
    <w:rsid w:val="004E1991"/>
  </w:style>
  <w:style w:type="paragraph" w:customStyle="1" w:styleId="78F1B12E46414F72A27E8E3080DC3E44">
    <w:name w:val="78F1B12E46414F72A27E8E3080DC3E44"/>
    <w:rsid w:val="004E1991"/>
  </w:style>
  <w:style w:type="paragraph" w:customStyle="1" w:styleId="6CB70CE664924C2780D135070328D3B6">
    <w:name w:val="6CB70CE664924C2780D135070328D3B6"/>
    <w:rsid w:val="004E1991"/>
  </w:style>
  <w:style w:type="paragraph" w:customStyle="1" w:styleId="05CD7C36C4A4447BAE824597C2BD4031">
    <w:name w:val="05CD7C36C4A4447BAE824597C2BD4031"/>
    <w:rsid w:val="004E1991"/>
  </w:style>
  <w:style w:type="paragraph" w:customStyle="1" w:styleId="D182400562E14D2396C542747A68250E">
    <w:name w:val="D182400562E14D2396C542747A68250E"/>
    <w:rsid w:val="004E1991"/>
  </w:style>
  <w:style w:type="paragraph" w:customStyle="1" w:styleId="46D7BB28AEF04FA9BDA20DDCBE53B6C6">
    <w:name w:val="46D7BB28AEF04FA9BDA20DDCBE53B6C6"/>
    <w:rsid w:val="004E1991"/>
  </w:style>
  <w:style w:type="paragraph" w:customStyle="1" w:styleId="6402E651ABE2457CA237377B94BD126F">
    <w:name w:val="6402E651ABE2457CA237377B94BD126F"/>
    <w:rsid w:val="004E1991"/>
  </w:style>
  <w:style w:type="paragraph" w:customStyle="1" w:styleId="CD25765696E1468E99EAD14D7E4A558D">
    <w:name w:val="CD25765696E1468E99EAD14D7E4A558D"/>
    <w:rsid w:val="004E1991"/>
  </w:style>
  <w:style w:type="paragraph" w:customStyle="1" w:styleId="83362A0DE0E743CCBFE51BF7850BE7E1">
    <w:name w:val="83362A0DE0E743CCBFE51BF7850BE7E1"/>
    <w:rsid w:val="004E1991"/>
  </w:style>
  <w:style w:type="paragraph" w:customStyle="1" w:styleId="3B9FB8E855034F749D50E3F5D7CBD4E7">
    <w:name w:val="3B9FB8E855034F749D50E3F5D7CBD4E7"/>
    <w:rsid w:val="004E1991"/>
  </w:style>
  <w:style w:type="paragraph" w:customStyle="1" w:styleId="EDA2A49B9EA141B09597EC130485D929">
    <w:name w:val="EDA2A49B9EA141B09597EC130485D929"/>
    <w:rsid w:val="004E1991"/>
  </w:style>
  <w:style w:type="paragraph" w:customStyle="1" w:styleId="BFBAC5F46E3C49EAAD3522CF830056DC">
    <w:name w:val="BFBAC5F46E3C49EAAD3522CF830056DC"/>
    <w:rsid w:val="004E1991"/>
  </w:style>
  <w:style w:type="paragraph" w:customStyle="1" w:styleId="8F9B3CBA980B4E7FAF8C860FEA3C2A72">
    <w:name w:val="8F9B3CBA980B4E7FAF8C860FEA3C2A72"/>
    <w:rsid w:val="004E1991"/>
  </w:style>
  <w:style w:type="paragraph" w:customStyle="1" w:styleId="8628A50142104391817694616C6EC02F">
    <w:name w:val="8628A50142104391817694616C6EC02F"/>
    <w:rsid w:val="004E1991"/>
  </w:style>
  <w:style w:type="paragraph" w:customStyle="1" w:styleId="BB8C6C9F4988433FB17EBBB18B48D91F">
    <w:name w:val="BB8C6C9F4988433FB17EBBB18B48D91F"/>
    <w:rsid w:val="004E1991"/>
  </w:style>
  <w:style w:type="paragraph" w:customStyle="1" w:styleId="2139E02D18F844FA9D829CC673F1CAA3">
    <w:name w:val="2139E02D18F844FA9D829CC673F1CAA3"/>
    <w:rsid w:val="004E1991"/>
  </w:style>
  <w:style w:type="paragraph" w:customStyle="1" w:styleId="DBE4DE85199D46EDBDAED99DEBC65764">
    <w:name w:val="DBE4DE85199D46EDBDAED99DEBC65764"/>
    <w:rsid w:val="004E1991"/>
  </w:style>
  <w:style w:type="paragraph" w:customStyle="1" w:styleId="8ECBA7B6904D4B67B0EC919765D4BE71">
    <w:name w:val="8ECBA7B6904D4B67B0EC919765D4BE71"/>
    <w:rsid w:val="004E1991"/>
  </w:style>
  <w:style w:type="paragraph" w:customStyle="1" w:styleId="FF9A69CEA2DD4A6E885433E24FBE25BB">
    <w:name w:val="FF9A69CEA2DD4A6E885433E24FBE25BB"/>
    <w:rsid w:val="004E1991"/>
  </w:style>
  <w:style w:type="paragraph" w:customStyle="1" w:styleId="2DB060BCF2E94E89ABA0CAB82E5EF861">
    <w:name w:val="2DB060BCF2E94E89ABA0CAB82E5EF861"/>
    <w:rsid w:val="004E1991"/>
  </w:style>
  <w:style w:type="paragraph" w:customStyle="1" w:styleId="6D57AB7C6A624E8AB265B798FF9DB577">
    <w:name w:val="6D57AB7C6A624E8AB265B798FF9DB577"/>
    <w:rsid w:val="004E1991"/>
  </w:style>
  <w:style w:type="paragraph" w:customStyle="1" w:styleId="07DFA9518C5E47C988A9BEA8AA6D0BBD">
    <w:name w:val="07DFA9518C5E47C988A9BEA8AA6D0BBD"/>
    <w:rsid w:val="004E1991"/>
  </w:style>
  <w:style w:type="paragraph" w:customStyle="1" w:styleId="B67FB701A56040E09EF733EB88C54C0B">
    <w:name w:val="B67FB701A56040E09EF733EB88C54C0B"/>
    <w:rsid w:val="004E1991"/>
  </w:style>
  <w:style w:type="paragraph" w:customStyle="1" w:styleId="44E82FC8AB434D16B6F46AD61EA6FB5B">
    <w:name w:val="44E82FC8AB434D16B6F46AD61EA6FB5B"/>
    <w:rsid w:val="004E1991"/>
  </w:style>
  <w:style w:type="paragraph" w:customStyle="1" w:styleId="2AB903DB8440457FA6FB8A505A7FC24A">
    <w:name w:val="2AB903DB8440457FA6FB8A505A7FC24A"/>
    <w:rsid w:val="004E1991"/>
  </w:style>
  <w:style w:type="paragraph" w:customStyle="1" w:styleId="CA2C4FED6DF342F6BA850C002C92AEED">
    <w:name w:val="CA2C4FED6DF342F6BA850C002C92AEED"/>
    <w:rsid w:val="004E1991"/>
  </w:style>
  <w:style w:type="paragraph" w:customStyle="1" w:styleId="979359C27C17450E9CE03DC21651686B">
    <w:name w:val="979359C27C17450E9CE03DC21651686B"/>
    <w:rsid w:val="004E1991"/>
  </w:style>
  <w:style w:type="paragraph" w:customStyle="1" w:styleId="88B3FAE0174C4810BD9DB8F81246F391">
    <w:name w:val="88B3FAE0174C4810BD9DB8F81246F391"/>
    <w:rsid w:val="004E1991"/>
  </w:style>
  <w:style w:type="paragraph" w:customStyle="1" w:styleId="6A8F0F3462DC480E9941945E885D50AC">
    <w:name w:val="6A8F0F3462DC480E9941945E885D50AC"/>
    <w:rsid w:val="004E1991"/>
  </w:style>
  <w:style w:type="paragraph" w:customStyle="1" w:styleId="99F2A323E6F74BE2AC4A4C9F516DF0A0">
    <w:name w:val="99F2A323E6F74BE2AC4A4C9F516DF0A0"/>
    <w:rsid w:val="004E1991"/>
  </w:style>
  <w:style w:type="paragraph" w:customStyle="1" w:styleId="C3697500DC244C159E98E81C2C38757F">
    <w:name w:val="C3697500DC244C159E98E81C2C38757F"/>
    <w:rsid w:val="004E1991"/>
  </w:style>
  <w:style w:type="paragraph" w:customStyle="1" w:styleId="F3C07A22E3914F859AB099F7860F7964">
    <w:name w:val="F3C07A22E3914F859AB099F7860F7964"/>
    <w:rsid w:val="004E1991"/>
  </w:style>
  <w:style w:type="paragraph" w:customStyle="1" w:styleId="831112DCAD4D4482A860B167C98491E6">
    <w:name w:val="831112DCAD4D4482A860B167C98491E6"/>
    <w:rsid w:val="004E1991"/>
  </w:style>
  <w:style w:type="paragraph" w:customStyle="1" w:styleId="CEC49A96FD454653AA1ED2FA82FCB304">
    <w:name w:val="CEC49A96FD454653AA1ED2FA82FCB304"/>
    <w:rsid w:val="004E1991"/>
  </w:style>
  <w:style w:type="paragraph" w:customStyle="1" w:styleId="35F48CD640594DB0B81F9923B3ACFB06">
    <w:name w:val="35F48CD640594DB0B81F9923B3ACFB06"/>
    <w:rsid w:val="004E1991"/>
  </w:style>
  <w:style w:type="paragraph" w:customStyle="1" w:styleId="8FC883EE322145B88CF7B0A9EBA50E3E">
    <w:name w:val="8FC883EE322145B88CF7B0A9EBA50E3E"/>
    <w:rsid w:val="004E1991"/>
  </w:style>
  <w:style w:type="paragraph" w:customStyle="1" w:styleId="C20F22D8AF6F4E46B4B960B11D0BF276">
    <w:name w:val="C20F22D8AF6F4E46B4B960B11D0BF276"/>
    <w:rsid w:val="004E1991"/>
  </w:style>
  <w:style w:type="paragraph" w:customStyle="1" w:styleId="F47BA2755F714C95AD24CC0059AF7C46">
    <w:name w:val="F47BA2755F714C95AD24CC0059AF7C46"/>
    <w:rsid w:val="004E1991"/>
  </w:style>
  <w:style w:type="paragraph" w:customStyle="1" w:styleId="533B965FA23A42B2A564CE60EA367787">
    <w:name w:val="533B965FA23A42B2A564CE60EA367787"/>
    <w:rsid w:val="004E1991"/>
  </w:style>
  <w:style w:type="paragraph" w:customStyle="1" w:styleId="8F109ED3EB074B28A7B36251C25849A0">
    <w:name w:val="8F109ED3EB074B28A7B36251C25849A0"/>
    <w:rsid w:val="004E1991"/>
  </w:style>
  <w:style w:type="paragraph" w:customStyle="1" w:styleId="BB0F697C818F4413A4C0ED7D915CCD8E">
    <w:name w:val="BB0F697C818F4413A4C0ED7D915CCD8E"/>
    <w:rsid w:val="004E1991"/>
  </w:style>
  <w:style w:type="paragraph" w:customStyle="1" w:styleId="1E306F4F54F14A39B8154EDC2FB7BB4B">
    <w:name w:val="1E306F4F54F14A39B8154EDC2FB7BB4B"/>
    <w:rsid w:val="004E1991"/>
  </w:style>
  <w:style w:type="paragraph" w:customStyle="1" w:styleId="2863410C7E264A4FBFE7A26BA423D42D">
    <w:name w:val="2863410C7E264A4FBFE7A26BA423D42D"/>
    <w:rsid w:val="004E1991"/>
  </w:style>
  <w:style w:type="paragraph" w:customStyle="1" w:styleId="B06F0813199140CEB731C7CCCF70519D">
    <w:name w:val="B06F0813199140CEB731C7CCCF70519D"/>
    <w:rsid w:val="004E1991"/>
  </w:style>
  <w:style w:type="paragraph" w:customStyle="1" w:styleId="D49739ABEC714DE0969DBB766A084868">
    <w:name w:val="D49739ABEC714DE0969DBB766A084868"/>
    <w:rsid w:val="004E1991"/>
  </w:style>
  <w:style w:type="paragraph" w:customStyle="1" w:styleId="A44A657CB1FC48C58CFCDC3FA4E81B85">
    <w:name w:val="A44A657CB1FC48C58CFCDC3FA4E81B85"/>
    <w:rsid w:val="004E1991"/>
  </w:style>
  <w:style w:type="paragraph" w:customStyle="1" w:styleId="CC1A282E34F740169F7FAE6A25C66AB1">
    <w:name w:val="CC1A282E34F740169F7FAE6A25C66AB1"/>
    <w:rsid w:val="004E1991"/>
  </w:style>
  <w:style w:type="paragraph" w:customStyle="1" w:styleId="07E6A6712514484EACC2881BE787F00E">
    <w:name w:val="07E6A6712514484EACC2881BE787F00E"/>
    <w:rsid w:val="004E1991"/>
  </w:style>
  <w:style w:type="paragraph" w:customStyle="1" w:styleId="1AEDBFB9A91149B9B0AC21510360626D">
    <w:name w:val="1AEDBFB9A91149B9B0AC21510360626D"/>
    <w:rsid w:val="004E1991"/>
  </w:style>
  <w:style w:type="paragraph" w:customStyle="1" w:styleId="0F35012FEE6E4FC1B8A66B5F1C8870CF">
    <w:name w:val="0F35012FEE6E4FC1B8A66B5F1C8870CF"/>
    <w:rsid w:val="004E1991"/>
  </w:style>
  <w:style w:type="paragraph" w:customStyle="1" w:styleId="B3F8EDFB09B2475392E97B9731A0DBC5">
    <w:name w:val="B3F8EDFB09B2475392E97B9731A0DBC5"/>
    <w:rsid w:val="004E1991"/>
  </w:style>
  <w:style w:type="paragraph" w:customStyle="1" w:styleId="CAEEBD1D2E90413D81FB05C582F06744">
    <w:name w:val="CAEEBD1D2E90413D81FB05C582F06744"/>
    <w:rsid w:val="004E1991"/>
  </w:style>
  <w:style w:type="paragraph" w:customStyle="1" w:styleId="1130CD1D7C9F46498A92AD41EB2CCCC4">
    <w:name w:val="1130CD1D7C9F46498A92AD41EB2CCCC4"/>
    <w:rsid w:val="004E1991"/>
  </w:style>
  <w:style w:type="paragraph" w:customStyle="1" w:styleId="40903DD4001C469BB07B969FBBF6AD07">
    <w:name w:val="40903DD4001C469BB07B969FBBF6AD07"/>
    <w:rsid w:val="004E1991"/>
  </w:style>
  <w:style w:type="paragraph" w:customStyle="1" w:styleId="2238241BD67B474787419F147F78DA4E">
    <w:name w:val="2238241BD67B474787419F147F78DA4E"/>
    <w:rsid w:val="004E1991"/>
  </w:style>
  <w:style w:type="paragraph" w:customStyle="1" w:styleId="00DB5931DCB14AB2998BA32FA44AAC4F">
    <w:name w:val="00DB5931DCB14AB2998BA32FA44AAC4F"/>
    <w:rsid w:val="004E1991"/>
  </w:style>
  <w:style w:type="paragraph" w:customStyle="1" w:styleId="E49BD5462C1D4DFBB6CCEF3104AEBD8B">
    <w:name w:val="E49BD5462C1D4DFBB6CCEF3104AEBD8B"/>
    <w:rsid w:val="004E1991"/>
  </w:style>
  <w:style w:type="paragraph" w:customStyle="1" w:styleId="D4C7B8BDA5334965808242696782AF8B">
    <w:name w:val="D4C7B8BDA5334965808242696782AF8B"/>
    <w:rsid w:val="004E1991"/>
  </w:style>
  <w:style w:type="paragraph" w:customStyle="1" w:styleId="3C4EE926E4984347B5159E66CC199700">
    <w:name w:val="3C4EE926E4984347B5159E66CC199700"/>
    <w:rsid w:val="004E1991"/>
  </w:style>
  <w:style w:type="paragraph" w:customStyle="1" w:styleId="E9710E2B45A846A5A46C6A125059570C">
    <w:name w:val="E9710E2B45A846A5A46C6A125059570C"/>
    <w:rsid w:val="004E1991"/>
  </w:style>
  <w:style w:type="paragraph" w:customStyle="1" w:styleId="ECDA701B21F94A2C94BE6905FA0ECFE9">
    <w:name w:val="ECDA701B21F94A2C94BE6905FA0ECFE9"/>
    <w:rsid w:val="004E1991"/>
  </w:style>
  <w:style w:type="paragraph" w:customStyle="1" w:styleId="E75201475F6D44B892EDE05F60D415F8">
    <w:name w:val="E75201475F6D44B892EDE05F60D415F8"/>
    <w:rsid w:val="004E1991"/>
  </w:style>
  <w:style w:type="paragraph" w:customStyle="1" w:styleId="5C4A558AB8624EDA913329831FA391D1">
    <w:name w:val="5C4A558AB8624EDA913329831FA391D1"/>
    <w:rsid w:val="004E1991"/>
  </w:style>
  <w:style w:type="paragraph" w:customStyle="1" w:styleId="CCED88D60026400DB12EF9CE71C23B9C">
    <w:name w:val="CCED88D60026400DB12EF9CE71C23B9C"/>
    <w:rsid w:val="004E1991"/>
  </w:style>
  <w:style w:type="paragraph" w:customStyle="1" w:styleId="7558E930F9D3495990EC0783BD27C7A5">
    <w:name w:val="7558E930F9D3495990EC0783BD27C7A5"/>
    <w:rsid w:val="004E1991"/>
  </w:style>
  <w:style w:type="paragraph" w:customStyle="1" w:styleId="89459B8B8D2F4A68A64FEED33E23DEDD">
    <w:name w:val="89459B8B8D2F4A68A64FEED33E23DEDD"/>
    <w:rsid w:val="004E1991"/>
  </w:style>
  <w:style w:type="paragraph" w:customStyle="1" w:styleId="185B4572F7F14F6A9794914B708AB623">
    <w:name w:val="185B4572F7F14F6A9794914B708AB623"/>
    <w:rsid w:val="004E1991"/>
  </w:style>
  <w:style w:type="paragraph" w:customStyle="1" w:styleId="022B006103CB4E5FB22C8625446A87B7">
    <w:name w:val="022B006103CB4E5FB22C8625446A87B7"/>
    <w:rsid w:val="004E1991"/>
  </w:style>
  <w:style w:type="paragraph" w:customStyle="1" w:styleId="C47FF48D46704DCB8656391C21BC7EBD">
    <w:name w:val="C47FF48D46704DCB8656391C21BC7EBD"/>
    <w:rsid w:val="004E1991"/>
  </w:style>
  <w:style w:type="paragraph" w:customStyle="1" w:styleId="F244389B2606417EB56B4AE08A8E3B9F">
    <w:name w:val="F244389B2606417EB56B4AE08A8E3B9F"/>
    <w:rsid w:val="004E1991"/>
  </w:style>
  <w:style w:type="paragraph" w:customStyle="1" w:styleId="5D89D5A421784543BE95CFCF838D80C7">
    <w:name w:val="5D89D5A421784543BE95CFCF838D80C7"/>
    <w:rsid w:val="004E1991"/>
  </w:style>
  <w:style w:type="paragraph" w:customStyle="1" w:styleId="BE056EBF0F1E41AD8F84B16A53AA4F07">
    <w:name w:val="BE056EBF0F1E41AD8F84B16A53AA4F07"/>
    <w:rsid w:val="004E1991"/>
  </w:style>
  <w:style w:type="paragraph" w:customStyle="1" w:styleId="FC26F623657942B3BA85D3E2BC27F98A">
    <w:name w:val="FC26F623657942B3BA85D3E2BC27F98A"/>
    <w:rsid w:val="004E1991"/>
  </w:style>
  <w:style w:type="paragraph" w:customStyle="1" w:styleId="0F8D048B73FD4DE3AF1BBCB421636A18">
    <w:name w:val="0F8D048B73FD4DE3AF1BBCB421636A18"/>
    <w:rsid w:val="004E1991"/>
  </w:style>
  <w:style w:type="paragraph" w:customStyle="1" w:styleId="38A2760C580C44B39454D3672047BC0E">
    <w:name w:val="38A2760C580C44B39454D3672047BC0E"/>
    <w:rsid w:val="004E1991"/>
  </w:style>
  <w:style w:type="paragraph" w:customStyle="1" w:styleId="374F1F7AAD614BA9992147F7FCD883E3">
    <w:name w:val="374F1F7AAD614BA9992147F7FCD883E3"/>
    <w:rsid w:val="004E1991"/>
  </w:style>
  <w:style w:type="paragraph" w:customStyle="1" w:styleId="457EEC516B464C30B97E5CF443731E06">
    <w:name w:val="457EEC516B464C30B97E5CF443731E06"/>
    <w:rsid w:val="004E1991"/>
  </w:style>
  <w:style w:type="paragraph" w:customStyle="1" w:styleId="0DCB5D885D2D4D3981BE7B9F89AB8AE0">
    <w:name w:val="0DCB5D885D2D4D3981BE7B9F89AB8AE0"/>
    <w:rsid w:val="004E1991"/>
  </w:style>
  <w:style w:type="paragraph" w:customStyle="1" w:styleId="BE3F7E151D384D039805655C20BD58D4">
    <w:name w:val="BE3F7E151D384D039805655C20BD58D4"/>
    <w:rsid w:val="004E1991"/>
  </w:style>
  <w:style w:type="paragraph" w:customStyle="1" w:styleId="FE9B7A5D26B0465AA95700F529CF008A">
    <w:name w:val="FE9B7A5D26B0465AA95700F529CF008A"/>
    <w:rsid w:val="0037525D"/>
  </w:style>
  <w:style w:type="paragraph" w:customStyle="1" w:styleId="92BEF29E1174453699A664A148FB51C9">
    <w:name w:val="92BEF29E1174453699A664A148FB51C9"/>
    <w:rsid w:val="0037525D"/>
  </w:style>
  <w:style w:type="paragraph" w:customStyle="1" w:styleId="ACBB5225C0E04C2096C7F05A7818352E">
    <w:name w:val="ACBB5225C0E04C2096C7F05A7818352E"/>
    <w:rsid w:val="0037525D"/>
  </w:style>
  <w:style w:type="paragraph" w:customStyle="1" w:styleId="82A043E24F654DCEB794D4B7635ADD80">
    <w:name w:val="82A043E24F654DCEB794D4B7635ADD80"/>
    <w:rsid w:val="0037525D"/>
  </w:style>
  <w:style w:type="paragraph" w:customStyle="1" w:styleId="25269D34F1B14B9A8B4AB314A02FA388">
    <w:name w:val="25269D34F1B14B9A8B4AB314A02FA388"/>
    <w:rsid w:val="0037525D"/>
  </w:style>
  <w:style w:type="paragraph" w:customStyle="1" w:styleId="7F9A879056E6428C80B0FECE083AAECA">
    <w:name w:val="7F9A879056E6428C80B0FECE083AAECA"/>
    <w:rsid w:val="0037525D"/>
  </w:style>
  <w:style w:type="paragraph" w:customStyle="1" w:styleId="A9A7C395736E48938D33AB6D37E9A396">
    <w:name w:val="A9A7C395736E48938D33AB6D37E9A396"/>
    <w:rsid w:val="0037525D"/>
  </w:style>
  <w:style w:type="paragraph" w:customStyle="1" w:styleId="45DE54DDBFCF460482892D971A9E2E47">
    <w:name w:val="45DE54DDBFCF460482892D971A9E2E47"/>
    <w:rsid w:val="0037525D"/>
  </w:style>
  <w:style w:type="paragraph" w:customStyle="1" w:styleId="C3D77DF745C040E98DAF8143E4556F6E">
    <w:name w:val="C3D77DF745C040E98DAF8143E4556F6E"/>
    <w:rsid w:val="0037525D"/>
  </w:style>
  <w:style w:type="paragraph" w:customStyle="1" w:styleId="20D120DF6E8640718C894F01CB677A13">
    <w:name w:val="20D120DF6E8640718C894F01CB677A13"/>
    <w:rsid w:val="0037525D"/>
  </w:style>
  <w:style w:type="paragraph" w:customStyle="1" w:styleId="BD939C5474E74F2CB4646C4C85FD76E8">
    <w:name w:val="BD939C5474E74F2CB4646C4C85FD76E8"/>
    <w:rsid w:val="0037525D"/>
  </w:style>
  <w:style w:type="paragraph" w:customStyle="1" w:styleId="51E93E46E99241DB89890CEE89C9C761">
    <w:name w:val="51E93E46E99241DB89890CEE89C9C761"/>
    <w:rsid w:val="0037525D"/>
  </w:style>
  <w:style w:type="paragraph" w:customStyle="1" w:styleId="79C90DE0FB03439F94B70915E2982334">
    <w:name w:val="79C90DE0FB03439F94B70915E2982334"/>
    <w:rsid w:val="0037525D"/>
  </w:style>
  <w:style w:type="paragraph" w:customStyle="1" w:styleId="02189C69CEBF42A29CE55C99BF06DCEB">
    <w:name w:val="02189C69CEBF42A29CE55C99BF06DCEB"/>
    <w:rsid w:val="0037525D"/>
  </w:style>
  <w:style w:type="paragraph" w:customStyle="1" w:styleId="ECA60F89577E4B948D1F6165D09A966F">
    <w:name w:val="ECA60F89577E4B948D1F6165D09A966F"/>
    <w:rsid w:val="0037525D"/>
  </w:style>
  <w:style w:type="paragraph" w:customStyle="1" w:styleId="8811D77703A24D10A2004972948CC459">
    <w:name w:val="8811D77703A24D10A2004972948CC459"/>
    <w:rsid w:val="0037525D"/>
  </w:style>
  <w:style w:type="paragraph" w:customStyle="1" w:styleId="F2AD7F2635F64052A8A1370DE70A4DA6">
    <w:name w:val="F2AD7F2635F64052A8A1370DE70A4DA6"/>
    <w:rsid w:val="0037525D"/>
  </w:style>
  <w:style w:type="paragraph" w:customStyle="1" w:styleId="6012BCB8C5974CF79C4D9386D191A5FB">
    <w:name w:val="6012BCB8C5974CF79C4D9386D191A5FB"/>
    <w:rsid w:val="0037525D"/>
  </w:style>
  <w:style w:type="paragraph" w:customStyle="1" w:styleId="29A61452118A4FF9B2BFE70F6C6AA66E">
    <w:name w:val="29A61452118A4FF9B2BFE70F6C6AA66E"/>
    <w:rsid w:val="0037525D"/>
  </w:style>
  <w:style w:type="paragraph" w:customStyle="1" w:styleId="EB16EA3F172D4E22B76EBE2DE5459B1A">
    <w:name w:val="EB16EA3F172D4E22B76EBE2DE5459B1A"/>
    <w:rsid w:val="0037525D"/>
  </w:style>
  <w:style w:type="paragraph" w:customStyle="1" w:styleId="39B71282AC464FC8B616B700A2FAA1BB">
    <w:name w:val="39B71282AC464FC8B616B700A2FAA1BB"/>
    <w:rsid w:val="0037525D"/>
  </w:style>
  <w:style w:type="paragraph" w:customStyle="1" w:styleId="21C16FB95EBE4448B75C3DD954BAAD48">
    <w:name w:val="21C16FB95EBE4448B75C3DD954BAAD48"/>
    <w:rsid w:val="0037525D"/>
  </w:style>
  <w:style w:type="paragraph" w:customStyle="1" w:styleId="73AC829BDD004D4ABEFFE384A75D5ED2">
    <w:name w:val="73AC829BDD004D4ABEFFE384A75D5ED2"/>
    <w:rsid w:val="0037525D"/>
  </w:style>
  <w:style w:type="paragraph" w:customStyle="1" w:styleId="165FB598E4AE439298F661FAAEE532EB">
    <w:name w:val="165FB598E4AE439298F661FAAEE532EB"/>
    <w:rsid w:val="0037525D"/>
  </w:style>
  <w:style w:type="paragraph" w:customStyle="1" w:styleId="D3CC948F29FC46C694C932897AC1E314">
    <w:name w:val="D3CC948F29FC46C694C932897AC1E314"/>
    <w:rsid w:val="0037525D"/>
  </w:style>
  <w:style w:type="paragraph" w:customStyle="1" w:styleId="5213D4BC84B043BC9A882A56104E0C7C">
    <w:name w:val="5213D4BC84B043BC9A882A56104E0C7C"/>
    <w:rsid w:val="0037525D"/>
  </w:style>
  <w:style w:type="paragraph" w:customStyle="1" w:styleId="8A12E9EFA53B48149640CF08CFB2D63B">
    <w:name w:val="8A12E9EFA53B48149640CF08CFB2D63B"/>
    <w:rsid w:val="0037525D"/>
  </w:style>
  <w:style w:type="paragraph" w:customStyle="1" w:styleId="1E3A49D2796743A192942EE31152DD49">
    <w:name w:val="1E3A49D2796743A192942EE31152DD49"/>
    <w:rsid w:val="0037525D"/>
  </w:style>
  <w:style w:type="paragraph" w:customStyle="1" w:styleId="4C4F1FF60E864CC78DD89969C168A70D">
    <w:name w:val="4C4F1FF60E864CC78DD89969C168A70D"/>
    <w:rsid w:val="0037525D"/>
  </w:style>
  <w:style w:type="paragraph" w:customStyle="1" w:styleId="8F6BE75547B34117B7EA761DCF3CEF90">
    <w:name w:val="8F6BE75547B34117B7EA761DCF3CEF90"/>
    <w:rsid w:val="0037525D"/>
  </w:style>
  <w:style w:type="paragraph" w:customStyle="1" w:styleId="1AAB90300E524FC28B43C27DC3743864">
    <w:name w:val="1AAB90300E524FC28B43C27DC3743864"/>
    <w:rsid w:val="0037525D"/>
  </w:style>
  <w:style w:type="paragraph" w:customStyle="1" w:styleId="76C8E79DB1A14BE1B2998D69164CF7B1">
    <w:name w:val="76C8E79DB1A14BE1B2998D69164CF7B1"/>
    <w:rsid w:val="0037525D"/>
  </w:style>
  <w:style w:type="paragraph" w:customStyle="1" w:styleId="9D11706C231A43EFBF8BB40F343A05A5">
    <w:name w:val="9D11706C231A43EFBF8BB40F343A05A5"/>
    <w:rsid w:val="0037525D"/>
  </w:style>
  <w:style w:type="paragraph" w:customStyle="1" w:styleId="439CE5E90B8D46AD9BF5415D6D15D4E8">
    <w:name w:val="439CE5E90B8D46AD9BF5415D6D15D4E8"/>
    <w:rsid w:val="0037525D"/>
  </w:style>
  <w:style w:type="paragraph" w:customStyle="1" w:styleId="68F05AF2DFC74D6583F9AFA047CD3DB7">
    <w:name w:val="68F05AF2DFC74D6583F9AFA047CD3DB7"/>
    <w:rsid w:val="0037525D"/>
  </w:style>
  <w:style w:type="paragraph" w:customStyle="1" w:styleId="8473FA5F0D8242439B34488E55445B39">
    <w:name w:val="8473FA5F0D8242439B34488E55445B39"/>
    <w:rsid w:val="0037525D"/>
  </w:style>
  <w:style w:type="paragraph" w:customStyle="1" w:styleId="C7E865ECB5994D2DB48704BABDE37653">
    <w:name w:val="C7E865ECB5994D2DB48704BABDE37653"/>
    <w:rsid w:val="0037525D"/>
  </w:style>
  <w:style w:type="paragraph" w:customStyle="1" w:styleId="125B5EF41CF74091AE4AD548D624C947">
    <w:name w:val="125B5EF41CF74091AE4AD548D624C947"/>
    <w:rsid w:val="0037525D"/>
  </w:style>
  <w:style w:type="paragraph" w:customStyle="1" w:styleId="2D960164275940CC869963E745AC7425">
    <w:name w:val="2D960164275940CC869963E745AC7425"/>
    <w:rsid w:val="0037525D"/>
  </w:style>
  <w:style w:type="paragraph" w:customStyle="1" w:styleId="087E6DAE3D754440AB2045B2ACA2FB50">
    <w:name w:val="087E6DAE3D754440AB2045B2ACA2FB50"/>
    <w:rsid w:val="0037525D"/>
  </w:style>
  <w:style w:type="paragraph" w:customStyle="1" w:styleId="2427FC6ED12148249660918F8168872F">
    <w:name w:val="2427FC6ED12148249660918F8168872F"/>
    <w:rsid w:val="0037525D"/>
  </w:style>
  <w:style w:type="paragraph" w:customStyle="1" w:styleId="0A16A6DC118444B58BC6AB8BAE5BA1D4">
    <w:name w:val="0A16A6DC118444B58BC6AB8BAE5BA1D4"/>
    <w:rsid w:val="0037525D"/>
  </w:style>
  <w:style w:type="paragraph" w:customStyle="1" w:styleId="F73750703A73415A9BD0C17A61348A7F">
    <w:name w:val="F73750703A73415A9BD0C17A61348A7F"/>
    <w:rsid w:val="0037525D"/>
  </w:style>
  <w:style w:type="paragraph" w:customStyle="1" w:styleId="4EAF4B3AAC1645A4918F679C1BB22C98">
    <w:name w:val="4EAF4B3AAC1645A4918F679C1BB22C98"/>
    <w:rsid w:val="0037525D"/>
  </w:style>
  <w:style w:type="paragraph" w:customStyle="1" w:styleId="A80435C6904A4AE29A3F7F5C89C7FA1A">
    <w:name w:val="A80435C6904A4AE29A3F7F5C89C7FA1A"/>
    <w:rsid w:val="0037525D"/>
  </w:style>
  <w:style w:type="paragraph" w:customStyle="1" w:styleId="4FCC685813064564AC2624CCDC982615">
    <w:name w:val="4FCC685813064564AC2624CCDC982615"/>
    <w:rsid w:val="0037525D"/>
  </w:style>
  <w:style w:type="paragraph" w:customStyle="1" w:styleId="B49CD955D0FB4488AEDBF9A65192CC34">
    <w:name w:val="B49CD955D0FB4488AEDBF9A65192CC34"/>
    <w:rsid w:val="0037525D"/>
  </w:style>
  <w:style w:type="paragraph" w:customStyle="1" w:styleId="C56A249B68AF4F35AE0957D1DB6C1921">
    <w:name w:val="C56A249B68AF4F35AE0957D1DB6C1921"/>
    <w:rsid w:val="0037525D"/>
  </w:style>
  <w:style w:type="paragraph" w:customStyle="1" w:styleId="7514F9902EE44A209C46BBC3918BADE4">
    <w:name w:val="7514F9902EE44A209C46BBC3918BADE4"/>
    <w:rsid w:val="0037525D"/>
  </w:style>
  <w:style w:type="paragraph" w:customStyle="1" w:styleId="1A5E122632864078901EC79E3F3EE571">
    <w:name w:val="1A5E122632864078901EC79E3F3EE571"/>
    <w:rsid w:val="0037525D"/>
  </w:style>
  <w:style w:type="paragraph" w:customStyle="1" w:styleId="CA82AAA8C81C4C3FBFFEB91BC2E9371B">
    <w:name w:val="CA82AAA8C81C4C3FBFFEB91BC2E9371B"/>
    <w:rsid w:val="0037525D"/>
  </w:style>
  <w:style w:type="paragraph" w:customStyle="1" w:styleId="5B51EA61E621499CBE81DAFBB7255963">
    <w:name w:val="5B51EA61E621499CBE81DAFBB7255963"/>
    <w:rsid w:val="0037525D"/>
  </w:style>
  <w:style w:type="paragraph" w:customStyle="1" w:styleId="79C9C322EBC2407A90F19056ACB7B731">
    <w:name w:val="79C9C322EBC2407A90F19056ACB7B731"/>
    <w:rsid w:val="0037525D"/>
  </w:style>
  <w:style w:type="paragraph" w:customStyle="1" w:styleId="1F3AB36BBECF4A5C9CE2BF6E956B424C">
    <w:name w:val="1F3AB36BBECF4A5C9CE2BF6E956B424C"/>
    <w:rsid w:val="0037525D"/>
  </w:style>
  <w:style w:type="paragraph" w:customStyle="1" w:styleId="81E1D780BF9741BC9FABBC365A696258">
    <w:name w:val="81E1D780BF9741BC9FABBC365A696258"/>
    <w:rsid w:val="0037525D"/>
  </w:style>
  <w:style w:type="paragraph" w:customStyle="1" w:styleId="00E6099465804279AF52DB931389B027">
    <w:name w:val="00E6099465804279AF52DB931389B027"/>
    <w:rsid w:val="0037525D"/>
  </w:style>
  <w:style w:type="paragraph" w:customStyle="1" w:styleId="2222E334E39B43CF895C3CC783A1CAA5">
    <w:name w:val="2222E334E39B43CF895C3CC783A1CAA5"/>
    <w:rsid w:val="0037525D"/>
  </w:style>
  <w:style w:type="paragraph" w:customStyle="1" w:styleId="4A2C5237E9A449F29BB674F9EB3539CD">
    <w:name w:val="4A2C5237E9A449F29BB674F9EB3539CD"/>
    <w:rsid w:val="0037525D"/>
  </w:style>
  <w:style w:type="paragraph" w:customStyle="1" w:styleId="18D62D03095447A892F85867E6292EF9">
    <w:name w:val="18D62D03095447A892F85867E6292EF9"/>
    <w:rsid w:val="0037525D"/>
  </w:style>
  <w:style w:type="paragraph" w:customStyle="1" w:styleId="4F80462A1ED94D64AFA22A0781E4DE69">
    <w:name w:val="4F80462A1ED94D64AFA22A0781E4DE69"/>
    <w:rsid w:val="0037525D"/>
  </w:style>
  <w:style w:type="paragraph" w:customStyle="1" w:styleId="64C5B8398BDB4289B737E153BB60C70F">
    <w:name w:val="64C5B8398BDB4289B737E153BB60C70F"/>
    <w:rsid w:val="0037525D"/>
  </w:style>
  <w:style w:type="paragraph" w:customStyle="1" w:styleId="38E8F38C80AB418CA98BD9FE34B1C265">
    <w:name w:val="38E8F38C80AB418CA98BD9FE34B1C265"/>
    <w:rsid w:val="0037525D"/>
  </w:style>
  <w:style w:type="paragraph" w:customStyle="1" w:styleId="26D3AA0103CB4BA9B62B331B8FD574A3">
    <w:name w:val="26D3AA0103CB4BA9B62B331B8FD574A3"/>
    <w:rsid w:val="0037525D"/>
  </w:style>
  <w:style w:type="paragraph" w:customStyle="1" w:styleId="F9434B0FD35440C9BA819BFE388FF79B">
    <w:name w:val="F9434B0FD35440C9BA819BFE388FF79B"/>
    <w:rsid w:val="0037525D"/>
  </w:style>
  <w:style w:type="paragraph" w:customStyle="1" w:styleId="EDDF415E7B4740AD87F0CD290A5168DB">
    <w:name w:val="EDDF415E7B4740AD87F0CD290A5168DB"/>
    <w:rsid w:val="0037525D"/>
  </w:style>
  <w:style w:type="paragraph" w:customStyle="1" w:styleId="0387C52E868846A1B238838162DBF063">
    <w:name w:val="0387C52E868846A1B238838162DBF063"/>
    <w:rsid w:val="0037525D"/>
  </w:style>
  <w:style w:type="paragraph" w:customStyle="1" w:styleId="BB6C8F20B0A4419382ACD71A6B909AA7">
    <w:name w:val="BB6C8F20B0A4419382ACD71A6B909AA7"/>
    <w:rsid w:val="0037525D"/>
  </w:style>
  <w:style w:type="paragraph" w:customStyle="1" w:styleId="0C7AEC5335A34BBC8C1035306BF94E8B">
    <w:name w:val="0C7AEC5335A34BBC8C1035306BF94E8B"/>
    <w:rsid w:val="0037525D"/>
  </w:style>
  <w:style w:type="paragraph" w:customStyle="1" w:styleId="DC9F99571E7347449207B519AF7E057F">
    <w:name w:val="DC9F99571E7347449207B519AF7E057F"/>
    <w:rsid w:val="0037525D"/>
  </w:style>
  <w:style w:type="paragraph" w:customStyle="1" w:styleId="F683D70898934B7CAF686FB9A9948935">
    <w:name w:val="F683D70898934B7CAF686FB9A9948935"/>
    <w:rsid w:val="0037525D"/>
  </w:style>
  <w:style w:type="paragraph" w:customStyle="1" w:styleId="6C59967B2CD449718B66533053F47A18">
    <w:name w:val="6C59967B2CD449718B66533053F47A18"/>
    <w:rsid w:val="0037525D"/>
  </w:style>
  <w:style w:type="paragraph" w:customStyle="1" w:styleId="61CF8BDA679548F58EE4302A2AB70D5E">
    <w:name w:val="61CF8BDA679548F58EE4302A2AB70D5E"/>
    <w:rsid w:val="0037525D"/>
  </w:style>
  <w:style w:type="paragraph" w:customStyle="1" w:styleId="63CEDAF5614E4377AFA1E682AE232AD3">
    <w:name w:val="63CEDAF5614E4377AFA1E682AE232AD3"/>
    <w:rsid w:val="0037525D"/>
  </w:style>
  <w:style w:type="paragraph" w:customStyle="1" w:styleId="701443EBF99D4118A7C49B21BAE5C822">
    <w:name w:val="701443EBF99D4118A7C49B21BAE5C822"/>
    <w:rsid w:val="0037525D"/>
  </w:style>
  <w:style w:type="paragraph" w:customStyle="1" w:styleId="41A18963052243C295980D283E943A32">
    <w:name w:val="41A18963052243C295980D283E943A32"/>
    <w:rsid w:val="0037525D"/>
  </w:style>
  <w:style w:type="paragraph" w:customStyle="1" w:styleId="8D00F0A5E83B4207BE74624A4370F437">
    <w:name w:val="8D00F0A5E83B4207BE74624A4370F437"/>
    <w:rsid w:val="0037525D"/>
  </w:style>
  <w:style w:type="paragraph" w:customStyle="1" w:styleId="D097EE6B69704C79BD5E9441362221A4">
    <w:name w:val="D097EE6B69704C79BD5E9441362221A4"/>
    <w:rsid w:val="0037525D"/>
  </w:style>
  <w:style w:type="paragraph" w:customStyle="1" w:styleId="3956921C2A9C478598EE5E21DCDE58AE">
    <w:name w:val="3956921C2A9C478598EE5E21DCDE58AE"/>
    <w:rsid w:val="0037525D"/>
  </w:style>
  <w:style w:type="paragraph" w:customStyle="1" w:styleId="D109A863884642D19C0DDF24EBB8BB06">
    <w:name w:val="D109A863884642D19C0DDF24EBB8BB06"/>
    <w:rsid w:val="0037525D"/>
  </w:style>
  <w:style w:type="paragraph" w:customStyle="1" w:styleId="6C22B913A9C34C6389EB503BE3F5385A">
    <w:name w:val="6C22B913A9C34C6389EB503BE3F5385A"/>
    <w:rsid w:val="0037525D"/>
  </w:style>
  <w:style w:type="paragraph" w:customStyle="1" w:styleId="C30B67858263402C9F53BE037C91F406">
    <w:name w:val="C30B67858263402C9F53BE037C91F406"/>
    <w:rsid w:val="0037525D"/>
  </w:style>
  <w:style w:type="paragraph" w:customStyle="1" w:styleId="4363629F3D1348CDB9990BD38FFCC0A4">
    <w:name w:val="4363629F3D1348CDB9990BD38FFCC0A4"/>
    <w:rsid w:val="0037525D"/>
  </w:style>
  <w:style w:type="paragraph" w:customStyle="1" w:styleId="331731CBD6FC4E91A8F34991C7C7D399">
    <w:name w:val="331731CBD6FC4E91A8F34991C7C7D399"/>
    <w:rsid w:val="0037525D"/>
  </w:style>
  <w:style w:type="paragraph" w:customStyle="1" w:styleId="2A4ADEE8713A4FFFA7513BAA2E17729C">
    <w:name w:val="2A4ADEE8713A4FFFA7513BAA2E17729C"/>
    <w:rsid w:val="0037525D"/>
  </w:style>
  <w:style w:type="paragraph" w:customStyle="1" w:styleId="41F57AE28FD2473C842CD279912705AB">
    <w:name w:val="41F57AE28FD2473C842CD279912705AB"/>
    <w:rsid w:val="0037525D"/>
  </w:style>
  <w:style w:type="paragraph" w:customStyle="1" w:styleId="36CFD966137B441C87C78F7CAD8ACC27">
    <w:name w:val="36CFD966137B441C87C78F7CAD8ACC27"/>
    <w:rsid w:val="0037525D"/>
  </w:style>
  <w:style w:type="paragraph" w:customStyle="1" w:styleId="BCC15F113E2C47B999554D5D9D9C8338">
    <w:name w:val="BCC15F113E2C47B999554D5D9D9C8338"/>
    <w:rsid w:val="0037525D"/>
  </w:style>
  <w:style w:type="paragraph" w:customStyle="1" w:styleId="2BFF25685AD6489EAEEECA351D268E83">
    <w:name w:val="2BFF25685AD6489EAEEECA351D268E83"/>
    <w:rsid w:val="0037525D"/>
  </w:style>
  <w:style w:type="paragraph" w:customStyle="1" w:styleId="61F1DEEC1BE7447CBA3A1E40BD56D7C1">
    <w:name w:val="61F1DEEC1BE7447CBA3A1E40BD56D7C1"/>
    <w:rsid w:val="0037525D"/>
  </w:style>
  <w:style w:type="paragraph" w:customStyle="1" w:styleId="C6C160ACFBEA4129AFA5AB508B4E69FF">
    <w:name w:val="C6C160ACFBEA4129AFA5AB508B4E69FF"/>
    <w:rsid w:val="0037525D"/>
  </w:style>
  <w:style w:type="paragraph" w:customStyle="1" w:styleId="60D59B7A3B354673B2EE282AEA05BBAF">
    <w:name w:val="60D59B7A3B354673B2EE282AEA05BBAF"/>
    <w:rsid w:val="0037525D"/>
  </w:style>
  <w:style w:type="paragraph" w:customStyle="1" w:styleId="59DD20BC1F50474F926F51E8CCE17C52">
    <w:name w:val="59DD20BC1F50474F926F51E8CCE17C52"/>
    <w:rsid w:val="00257B6F"/>
  </w:style>
  <w:style w:type="paragraph" w:customStyle="1" w:styleId="266FC41D9ECD420A9BF6A0350FF0EEBB">
    <w:name w:val="266FC41D9ECD420A9BF6A0350FF0EEBB"/>
    <w:rsid w:val="00257B6F"/>
  </w:style>
  <w:style w:type="paragraph" w:customStyle="1" w:styleId="1FE1591CDDB64D4EA069107CB6FF520C">
    <w:name w:val="1FE1591CDDB64D4EA069107CB6FF520C"/>
    <w:rsid w:val="00257B6F"/>
  </w:style>
  <w:style w:type="paragraph" w:customStyle="1" w:styleId="8F9BF52B115C415EBF7DC7444A7191F1">
    <w:name w:val="8F9BF52B115C415EBF7DC7444A7191F1"/>
    <w:rsid w:val="00257B6F"/>
  </w:style>
  <w:style w:type="paragraph" w:customStyle="1" w:styleId="66F6E0F0D1FB405AA3E194FBD62D07EE">
    <w:name w:val="66F6E0F0D1FB405AA3E194FBD62D07EE"/>
    <w:rsid w:val="00257B6F"/>
  </w:style>
  <w:style w:type="paragraph" w:customStyle="1" w:styleId="EADAC93EED104DB0A3435B8B329269FA">
    <w:name w:val="EADAC93EED104DB0A3435B8B329269FA"/>
    <w:rsid w:val="00257B6F"/>
  </w:style>
  <w:style w:type="paragraph" w:customStyle="1" w:styleId="127F71E83BCC4FCF8AEA3A6FD5DD3E3F">
    <w:name w:val="127F71E83BCC4FCF8AEA3A6FD5DD3E3F"/>
    <w:rsid w:val="00257B6F"/>
  </w:style>
  <w:style w:type="paragraph" w:customStyle="1" w:styleId="D184A0175AE34F19A41537F91CAFDAFD">
    <w:name w:val="D184A0175AE34F19A41537F91CAFDAFD"/>
    <w:rsid w:val="00257B6F"/>
  </w:style>
  <w:style w:type="paragraph" w:customStyle="1" w:styleId="0C780E6E6C5A4A25B53D70D4C21BCA31">
    <w:name w:val="0C780E6E6C5A4A25B53D70D4C21BCA31"/>
    <w:rsid w:val="00D507FA"/>
  </w:style>
  <w:style w:type="paragraph" w:customStyle="1" w:styleId="0E73709DCC6B42949F15D45932F3F917">
    <w:name w:val="0E73709DCC6B42949F15D45932F3F917"/>
    <w:rsid w:val="006B4CB4"/>
  </w:style>
  <w:style w:type="paragraph" w:customStyle="1" w:styleId="305A4725D2F843268961FEF064E37DB5">
    <w:name w:val="305A4725D2F843268961FEF064E37DB5"/>
    <w:rsid w:val="00AE3804"/>
  </w:style>
  <w:style w:type="paragraph" w:customStyle="1" w:styleId="4C9DCFADD1F34BD49CD3BEE0436A0E28">
    <w:name w:val="4C9DCFADD1F34BD49CD3BEE0436A0E28"/>
    <w:rsid w:val="00AE3804"/>
  </w:style>
  <w:style w:type="paragraph" w:customStyle="1" w:styleId="74A57E5858F048BD8E357E6F7964ADD0">
    <w:name w:val="74A57E5858F048BD8E357E6F7964ADD0"/>
    <w:rsid w:val="00AE3804"/>
  </w:style>
  <w:style w:type="paragraph" w:customStyle="1" w:styleId="218BAFB26D714BC889144CB79706F980">
    <w:name w:val="218BAFB26D714BC889144CB79706F980"/>
    <w:rsid w:val="00AE3804"/>
  </w:style>
  <w:style w:type="paragraph" w:customStyle="1" w:styleId="0658C130473F4DF192319A682F610679">
    <w:name w:val="0658C130473F4DF192319A682F610679"/>
    <w:rsid w:val="00AE3804"/>
  </w:style>
  <w:style w:type="paragraph" w:customStyle="1" w:styleId="1D50D906E5E04756B8276CE607D2F324">
    <w:name w:val="1D50D906E5E04756B8276CE607D2F324"/>
    <w:rsid w:val="00AE3804"/>
  </w:style>
  <w:style w:type="paragraph" w:customStyle="1" w:styleId="AE7867225D8C4EA4A00686BA4371DFD7">
    <w:name w:val="AE7867225D8C4EA4A00686BA4371DFD7"/>
    <w:rsid w:val="00AE3804"/>
  </w:style>
  <w:style w:type="paragraph" w:customStyle="1" w:styleId="C6691471D23E4F1F9CEE8526772C2537">
    <w:name w:val="C6691471D23E4F1F9CEE8526772C2537"/>
    <w:rsid w:val="00AE3804"/>
  </w:style>
  <w:style w:type="paragraph" w:customStyle="1" w:styleId="4E9A4DDECBFC4887ADE83BF3A3601E2B">
    <w:name w:val="4E9A4DDECBFC4887ADE83BF3A3601E2B"/>
    <w:rsid w:val="00AE3804"/>
  </w:style>
  <w:style w:type="paragraph" w:customStyle="1" w:styleId="8E3553407B874FA8AD29C12FCF67AF5A">
    <w:name w:val="8E3553407B874FA8AD29C12FCF67AF5A"/>
    <w:rsid w:val="00AE3804"/>
  </w:style>
  <w:style w:type="paragraph" w:customStyle="1" w:styleId="3A1DF431425D4376B031907840DC10CD">
    <w:name w:val="3A1DF431425D4376B031907840DC10CD"/>
    <w:rsid w:val="00AE3804"/>
  </w:style>
  <w:style w:type="paragraph" w:customStyle="1" w:styleId="CB6DDC39A2FC4CE4A5AE8BE29BA37C46">
    <w:name w:val="CB6DDC39A2FC4CE4A5AE8BE29BA37C46"/>
    <w:rsid w:val="007868D2"/>
  </w:style>
  <w:style w:type="paragraph" w:customStyle="1" w:styleId="323E6FF35594428694AFDCA36252A790">
    <w:name w:val="323E6FF35594428694AFDCA36252A790"/>
    <w:rsid w:val="007868D2"/>
  </w:style>
  <w:style w:type="paragraph" w:customStyle="1" w:styleId="1D4FE294AB164911B2761DEE36460908">
    <w:name w:val="1D4FE294AB164911B2761DEE36460908"/>
    <w:rsid w:val="007868D2"/>
  </w:style>
  <w:style w:type="paragraph" w:customStyle="1" w:styleId="78E8C256734E4FBFA568BDC419B188CE">
    <w:name w:val="78E8C256734E4FBFA568BDC419B188CE"/>
    <w:rsid w:val="007868D2"/>
  </w:style>
  <w:style w:type="paragraph" w:customStyle="1" w:styleId="24810F5B83F84CB193E7F1B1C9C738CF">
    <w:name w:val="24810F5B83F84CB193E7F1B1C9C738CF"/>
    <w:rsid w:val="007868D2"/>
  </w:style>
  <w:style w:type="paragraph" w:customStyle="1" w:styleId="76E6E7710AE4474D812EE84DD21CC7D2">
    <w:name w:val="76E6E7710AE4474D812EE84DD21CC7D2"/>
    <w:rsid w:val="007868D2"/>
  </w:style>
  <w:style w:type="paragraph" w:customStyle="1" w:styleId="999414C53FC14BE1B5BE9F81DB1F187E">
    <w:name w:val="999414C53FC14BE1B5BE9F81DB1F187E"/>
    <w:rsid w:val="007868D2"/>
  </w:style>
  <w:style w:type="paragraph" w:customStyle="1" w:styleId="D6C9EEDC70364D608CB51D0A21579C51">
    <w:name w:val="D6C9EEDC70364D608CB51D0A21579C51"/>
    <w:rsid w:val="007868D2"/>
  </w:style>
  <w:style w:type="paragraph" w:customStyle="1" w:styleId="5538B9580ABD4E708E1A282D1A93A4B0">
    <w:name w:val="5538B9580ABD4E708E1A282D1A93A4B0"/>
    <w:rsid w:val="007868D2"/>
  </w:style>
  <w:style w:type="paragraph" w:customStyle="1" w:styleId="F38C4F5C30744BDA9DA8D50D258ABF6D">
    <w:name w:val="F38C4F5C30744BDA9DA8D50D258ABF6D"/>
    <w:rsid w:val="007868D2"/>
  </w:style>
  <w:style w:type="paragraph" w:customStyle="1" w:styleId="DFEE2659D522419E916418B577AB76D5">
    <w:name w:val="DFEE2659D522419E916418B577AB76D5"/>
    <w:rsid w:val="007868D2"/>
  </w:style>
  <w:style w:type="paragraph" w:customStyle="1" w:styleId="C7A6B87653084AD2A53E61E706F550B4">
    <w:name w:val="C7A6B87653084AD2A53E61E706F550B4"/>
    <w:rsid w:val="007868D2"/>
  </w:style>
  <w:style w:type="paragraph" w:customStyle="1" w:styleId="FFD816BFC47740938D98BD9691513A7F">
    <w:name w:val="FFD816BFC47740938D98BD9691513A7F"/>
    <w:rsid w:val="007868D2"/>
  </w:style>
  <w:style w:type="paragraph" w:customStyle="1" w:styleId="660CA75D85354B048B297B3374A67FC8">
    <w:name w:val="660CA75D85354B048B297B3374A67FC8"/>
    <w:rsid w:val="007868D2"/>
  </w:style>
  <w:style w:type="paragraph" w:customStyle="1" w:styleId="B52CD966CE9A4EBBB60F8E37B72D75D6">
    <w:name w:val="B52CD966CE9A4EBBB60F8E37B72D75D6"/>
    <w:rsid w:val="007868D2"/>
  </w:style>
  <w:style w:type="paragraph" w:customStyle="1" w:styleId="50129F8147DD49DAB4B28676FA3E40F2">
    <w:name w:val="50129F8147DD49DAB4B28676FA3E40F2"/>
    <w:rsid w:val="007868D2"/>
  </w:style>
  <w:style w:type="paragraph" w:customStyle="1" w:styleId="214CBCFD82F747718B1F8C0FDA3862C2">
    <w:name w:val="214CBCFD82F747718B1F8C0FDA3862C2"/>
    <w:rsid w:val="007868D2"/>
  </w:style>
  <w:style w:type="paragraph" w:customStyle="1" w:styleId="32BFBF3BD1A54CB7AE03FCABD1C590F3">
    <w:name w:val="32BFBF3BD1A54CB7AE03FCABD1C590F3"/>
    <w:rsid w:val="007868D2"/>
  </w:style>
  <w:style w:type="paragraph" w:customStyle="1" w:styleId="D6820B99C3CC41ED83FFB1E9623EA94B">
    <w:name w:val="D6820B99C3CC41ED83FFB1E9623EA94B"/>
    <w:rsid w:val="007868D2"/>
  </w:style>
  <w:style w:type="paragraph" w:customStyle="1" w:styleId="55F0B2C3C9714D679C74C52FC6351313">
    <w:name w:val="55F0B2C3C9714D679C74C52FC6351313"/>
    <w:rsid w:val="007868D2"/>
  </w:style>
  <w:style w:type="paragraph" w:customStyle="1" w:styleId="170F94DB61F5470380AFF9684DF850EF">
    <w:name w:val="170F94DB61F5470380AFF9684DF850EF"/>
    <w:rsid w:val="007868D2"/>
  </w:style>
  <w:style w:type="paragraph" w:customStyle="1" w:styleId="17DB46286F1C4DBDA67B32A53427200B">
    <w:name w:val="17DB46286F1C4DBDA67B32A53427200B"/>
    <w:rsid w:val="007868D2"/>
  </w:style>
  <w:style w:type="paragraph" w:customStyle="1" w:styleId="D7A6B03021AB4B6AB3DE1ACD2A423722">
    <w:name w:val="D7A6B03021AB4B6AB3DE1ACD2A423722"/>
    <w:rsid w:val="007868D2"/>
  </w:style>
  <w:style w:type="paragraph" w:customStyle="1" w:styleId="30205E70BEA24360801CA9FD6F48F432">
    <w:name w:val="30205E70BEA24360801CA9FD6F48F432"/>
    <w:rsid w:val="007868D2"/>
  </w:style>
  <w:style w:type="paragraph" w:customStyle="1" w:styleId="DA24952DC1434954A347AEE1927B5405">
    <w:name w:val="DA24952DC1434954A347AEE1927B5405"/>
    <w:rsid w:val="007868D2"/>
  </w:style>
  <w:style w:type="paragraph" w:customStyle="1" w:styleId="C1BE962D14A54F28AE47DBFC0151C1A1">
    <w:name w:val="C1BE962D14A54F28AE47DBFC0151C1A1"/>
    <w:rsid w:val="007868D2"/>
  </w:style>
  <w:style w:type="paragraph" w:customStyle="1" w:styleId="5B29907F43E043E8BF8947707B3A5BDF">
    <w:name w:val="5B29907F43E043E8BF8947707B3A5BDF"/>
    <w:rsid w:val="007868D2"/>
  </w:style>
  <w:style w:type="paragraph" w:customStyle="1" w:styleId="FB3EC1BAB5C04F739FDF04E8BA31BB4F">
    <w:name w:val="FB3EC1BAB5C04F739FDF04E8BA31BB4F"/>
    <w:rsid w:val="007868D2"/>
  </w:style>
  <w:style w:type="paragraph" w:customStyle="1" w:styleId="6F3052F2AC80473CA8AD09069F907E60">
    <w:name w:val="6F3052F2AC80473CA8AD09069F907E60"/>
    <w:rsid w:val="007868D2"/>
  </w:style>
  <w:style w:type="paragraph" w:customStyle="1" w:styleId="16F4182FCE4A40A1B388232F39070371">
    <w:name w:val="16F4182FCE4A40A1B388232F39070371"/>
    <w:rsid w:val="007868D2"/>
  </w:style>
  <w:style w:type="paragraph" w:customStyle="1" w:styleId="43800891431D436AB639882EDAF8361D">
    <w:name w:val="43800891431D436AB639882EDAF8361D"/>
    <w:rsid w:val="007868D2"/>
  </w:style>
  <w:style w:type="paragraph" w:customStyle="1" w:styleId="92DA88874D5B46FAA6661C75A02B29B4">
    <w:name w:val="92DA88874D5B46FAA6661C75A02B29B4"/>
    <w:rsid w:val="007868D2"/>
  </w:style>
  <w:style w:type="paragraph" w:customStyle="1" w:styleId="553D08E732F34B46B0F1B884B1097AC1">
    <w:name w:val="553D08E732F34B46B0F1B884B1097AC1"/>
    <w:rsid w:val="007868D2"/>
  </w:style>
  <w:style w:type="paragraph" w:customStyle="1" w:styleId="AFDDB973CCA542D1B2A6B6B0649A95CC">
    <w:name w:val="AFDDB973CCA542D1B2A6B6B0649A95CC"/>
    <w:rsid w:val="007868D2"/>
  </w:style>
  <w:style w:type="paragraph" w:customStyle="1" w:styleId="B956A1B94C034C4E9C0044DEF0100126">
    <w:name w:val="B956A1B94C034C4E9C0044DEF0100126"/>
    <w:rsid w:val="007868D2"/>
  </w:style>
  <w:style w:type="paragraph" w:customStyle="1" w:styleId="15875C19EBAA4BF6AD61A7C5BE6272B4">
    <w:name w:val="15875C19EBAA4BF6AD61A7C5BE6272B4"/>
    <w:rsid w:val="007868D2"/>
  </w:style>
  <w:style w:type="paragraph" w:customStyle="1" w:styleId="D13A882D93434F7F957B880C12521FDC">
    <w:name w:val="D13A882D93434F7F957B880C12521FDC"/>
    <w:rsid w:val="007868D2"/>
  </w:style>
  <w:style w:type="paragraph" w:customStyle="1" w:styleId="9A4E4C6548334FDEAB05218B8C3778C1">
    <w:name w:val="9A4E4C6548334FDEAB05218B8C3778C1"/>
    <w:rsid w:val="007868D2"/>
  </w:style>
  <w:style w:type="paragraph" w:customStyle="1" w:styleId="6FD8863B09D846A391B6BCB327F79A62">
    <w:name w:val="6FD8863B09D846A391B6BCB327F79A62"/>
    <w:rsid w:val="007868D2"/>
  </w:style>
  <w:style w:type="paragraph" w:customStyle="1" w:styleId="BF5CF105F09D4B27A17429A874D240A5">
    <w:name w:val="BF5CF105F09D4B27A17429A874D240A5"/>
    <w:rsid w:val="007868D2"/>
  </w:style>
  <w:style w:type="paragraph" w:customStyle="1" w:styleId="C2CED1270E7C4F6CBCC8BA47B526C95B">
    <w:name w:val="C2CED1270E7C4F6CBCC8BA47B526C95B"/>
    <w:rsid w:val="007868D2"/>
  </w:style>
  <w:style w:type="paragraph" w:customStyle="1" w:styleId="CB25B6A8924944D1B80D8C22302ABA9A">
    <w:name w:val="CB25B6A8924944D1B80D8C22302ABA9A"/>
    <w:rsid w:val="007868D2"/>
  </w:style>
  <w:style w:type="paragraph" w:customStyle="1" w:styleId="9927C8E6DD4547EA857238855F5FA571">
    <w:name w:val="9927C8E6DD4547EA857238855F5FA571"/>
    <w:rsid w:val="007868D2"/>
  </w:style>
  <w:style w:type="paragraph" w:customStyle="1" w:styleId="5C05F46F586445708805993781EBA469">
    <w:name w:val="5C05F46F586445708805993781EBA469"/>
    <w:rsid w:val="007868D2"/>
  </w:style>
  <w:style w:type="paragraph" w:customStyle="1" w:styleId="158F4F5BC6654C868705E498C3C27FB6">
    <w:name w:val="158F4F5BC6654C868705E498C3C27FB6"/>
    <w:rsid w:val="007868D2"/>
  </w:style>
  <w:style w:type="paragraph" w:customStyle="1" w:styleId="6F6CC0DF9B0242A3B4C1E18B836F35BD">
    <w:name w:val="6F6CC0DF9B0242A3B4C1E18B836F35BD"/>
    <w:rsid w:val="007868D2"/>
  </w:style>
  <w:style w:type="paragraph" w:customStyle="1" w:styleId="FA134512CBD24934A654C17F5ABA3E7D">
    <w:name w:val="FA134512CBD24934A654C17F5ABA3E7D"/>
    <w:rsid w:val="007868D2"/>
  </w:style>
  <w:style w:type="paragraph" w:customStyle="1" w:styleId="C4E07354760C4CD48CF291C09362DDEE">
    <w:name w:val="C4E07354760C4CD48CF291C09362DDEE"/>
    <w:rsid w:val="007868D2"/>
  </w:style>
  <w:style w:type="paragraph" w:customStyle="1" w:styleId="99BCBFEAAF664E618E0A0D563D48B1A9">
    <w:name w:val="99BCBFEAAF664E618E0A0D563D48B1A9"/>
    <w:rsid w:val="007868D2"/>
  </w:style>
  <w:style w:type="paragraph" w:customStyle="1" w:styleId="1107BF4B81E6450F9401C6678141F1B5">
    <w:name w:val="1107BF4B81E6450F9401C6678141F1B5"/>
    <w:rsid w:val="007868D2"/>
  </w:style>
  <w:style w:type="paragraph" w:customStyle="1" w:styleId="457D493B71CA41A48CE431D72F57F4B4">
    <w:name w:val="457D493B71CA41A48CE431D72F57F4B4"/>
    <w:rsid w:val="007868D2"/>
  </w:style>
  <w:style w:type="paragraph" w:customStyle="1" w:styleId="490A069DB6C04F4B8E9499ED1DD44619">
    <w:name w:val="490A069DB6C04F4B8E9499ED1DD44619"/>
    <w:rsid w:val="007868D2"/>
  </w:style>
  <w:style w:type="paragraph" w:customStyle="1" w:styleId="F42A974F865145C3B83B4300EB211396">
    <w:name w:val="F42A974F865145C3B83B4300EB211396"/>
    <w:rsid w:val="007868D2"/>
  </w:style>
  <w:style w:type="paragraph" w:customStyle="1" w:styleId="E177FA6AE48B41D5B88877A35EC11C91">
    <w:name w:val="E177FA6AE48B41D5B88877A35EC11C91"/>
    <w:rsid w:val="007868D2"/>
  </w:style>
  <w:style w:type="paragraph" w:customStyle="1" w:styleId="651C66A7897746428DC7DD18685BFE93">
    <w:name w:val="651C66A7897746428DC7DD18685BFE93"/>
    <w:rsid w:val="007868D2"/>
  </w:style>
  <w:style w:type="paragraph" w:customStyle="1" w:styleId="C5DB34A977B04BC2BD8CB25043CD8CE8">
    <w:name w:val="C5DB34A977B04BC2BD8CB25043CD8CE8"/>
    <w:rsid w:val="007868D2"/>
  </w:style>
  <w:style w:type="paragraph" w:customStyle="1" w:styleId="67F0F1AA86814F61B3EB4322779581CB">
    <w:name w:val="67F0F1AA86814F61B3EB4322779581CB"/>
    <w:rsid w:val="007868D2"/>
  </w:style>
  <w:style w:type="paragraph" w:customStyle="1" w:styleId="F358F9A6C61841AAAEFC5F38620E2809">
    <w:name w:val="F358F9A6C61841AAAEFC5F38620E2809"/>
    <w:rsid w:val="007868D2"/>
  </w:style>
  <w:style w:type="paragraph" w:customStyle="1" w:styleId="A8BB4E419A8246158594B66C2D74ED14">
    <w:name w:val="A8BB4E419A8246158594B66C2D74ED14"/>
    <w:rsid w:val="007868D2"/>
  </w:style>
  <w:style w:type="paragraph" w:customStyle="1" w:styleId="3394118339D543D9A524E9FD31245802">
    <w:name w:val="3394118339D543D9A524E9FD31245802"/>
    <w:rsid w:val="007868D2"/>
  </w:style>
  <w:style w:type="paragraph" w:customStyle="1" w:styleId="4751A44471D144FF82432A5EB4384432">
    <w:name w:val="4751A44471D144FF82432A5EB4384432"/>
    <w:rsid w:val="007868D2"/>
  </w:style>
  <w:style w:type="paragraph" w:customStyle="1" w:styleId="D50F5123C7B840E7AAE2F9001DA6644D">
    <w:name w:val="D50F5123C7B840E7AAE2F9001DA6644D"/>
    <w:rsid w:val="007868D2"/>
  </w:style>
  <w:style w:type="paragraph" w:customStyle="1" w:styleId="4873C4CB00FF4A2AAB67781F4560E1B7">
    <w:name w:val="4873C4CB00FF4A2AAB67781F4560E1B7"/>
    <w:rsid w:val="007868D2"/>
  </w:style>
  <w:style w:type="paragraph" w:customStyle="1" w:styleId="F44FAC1E8E554C0ABD2A7B414673A82F">
    <w:name w:val="F44FAC1E8E554C0ABD2A7B414673A82F"/>
    <w:rsid w:val="007868D2"/>
  </w:style>
  <w:style w:type="paragraph" w:customStyle="1" w:styleId="CD83EE492D1243EA9A592572CC843404">
    <w:name w:val="CD83EE492D1243EA9A592572CC843404"/>
    <w:rsid w:val="007868D2"/>
  </w:style>
  <w:style w:type="paragraph" w:customStyle="1" w:styleId="AFBF4C8D2FCA4CDC92FC241F86F46FF0">
    <w:name w:val="AFBF4C8D2FCA4CDC92FC241F86F46FF0"/>
    <w:rsid w:val="007868D2"/>
  </w:style>
  <w:style w:type="paragraph" w:customStyle="1" w:styleId="4A11B57D3F954CCD8210D353B91696D2">
    <w:name w:val="4A11B57D3F954CCD8210D353B91696D2"/>
    <w:rsid w:val="007868D2"/>
  </w:style>
  <w:style w:type="paragraph" w:customStyle="1" w:styleId="C72D5501726A41139BA60A5843E4851F">
    <w:name w:val="C72D5501726A41139BA60A5843E4851F"/>
    <w:rsid w:val="007868D2"/>
  </w:style>
  <w:style w:type="paragraph" w:customStyle="1" w:styleId="36D6E501B921476C84F69953F72C753E">
    <w:name w:val="36D6E501B921476C84F69953F72C753E"/>
    <w:rsid w:val="007868D2"/>
  </w:style>
  <w:style w:type="paragraph" w:customStyle="1" w:styleId="01442586D5DA4338A154F55981A60B02">
    <w:name w:val="01442586D5DA4338A154F55981A60B02"/>
    <w:rsid w:val="007868D2"/>
  </w:style>
  <w:style w:type="paragraph" w:customStyle="1" w:styleId="C150E56153CD4C32B81B3274E76F95F0">
    <w:name w:val="C150E56153CD4C32B81B3274E76F95F0"/>
    <w:rsid w:val="007868D2"/>
  </w:style>
  <w:style w:type="paragraph" w:customStyle="1" w:styleId="7F7319D85502470C8349783599BB01D1">
    <w:name w:val="7F7319D85502470C8349783599BB01D1"/>
    <w:rsid w:val="007868D2"/>
  </w:style>
  <w:style w:type="paragraph" w:customStyle="1" w:styleId="6792E96DE5ED4290868F6231FE66CF48">
    <w:name w:val="6792E96DE5ED4290868F6231FE66CF48"/>
    <w:rsid w:val="007868D2"/>
  </w:style>
  <w:style w:type="paragraph" w:customStyle="1" w:styleId="F568E1B0888F421CB115753865DD394F">
    <w:name w:val="F568E1B0888F421CB115753865DD394F"/>
    <w:rsid w:val="007868D2"/>
  </w:style>
  <w:style w:type="paragraph" w:customStyle="1" w:styleId="13152E491AFD48138368909C071BFD57">
    <w:name w:val="13152E491AFD48138368909C071BFD57"/>
    <w:rsid w:val="007868D2"/>
  </w:style>
  <w:style w:type="paragraph" w:customStyle="1" w:styleId="E2C0E9F6F87A4794873F6FAD71C95BFB">
    <w:name w:val="E2C0E9F6F87A4794873F6FAD71C95BFB"/>
    <w:rsid w:val="007868D2"/>
  </w:style>
  <w:style w:type="paragraph" w:customStyle="1" w:styleId="521BF895079548F388C17212D83CDFBE">
    <w:name w:val="521BF895079548F388C17212D83CDFBE"/>
    <w:rsid w:val="007868D2"/>
  </w:style>
  <w:style w:type="paragraph" w:customStyle="1" w:styleId="3DD6DAD9ED7B4480A4C4CC58401ED51B">
    <w:name w:val="3DD6DAD9ED7B4480A4C4CC58401ED51B"/>
    <w:rsid w:val="007868D2"/>
  </w:style>
  <w:style w:type="paragraph" w:customStyle="1" w:styleId="0F85BD00D7F942A5824D5B94B88ADE27">
    <w:name w:val="0F85BD00D7F942A5824D5B94B88ADE27"/>
    <w:rsid w:val="007868D2"/>
  </w:style>
  <w:style w:type="paragraph" w:customStyle="1" w:styleId="6F7761AD179A4F0DBA1D5F1D41A36592">
    <w:name w:val="6F7761AD179A4F0DBA1D5F1D41A36592"/>
    <w:rsid w:val="007868D2"/>
  </w:style>
  <w:style w:type="paragraph" w:customStyle="1" w:styleId="9131E9FAC25147ADA9CAA516113B4D3F">
    <w:name w:val="9131E9FAC25147ADA9CAA516113B4D3F"/>
    <w:rsid w:val="007868D2"/>
  </w:style>
  <w:style w:type="paragraph" w:customStyle="1" w:styleId="41762C83DC8942DD9B2B1BF56639E427">
    <w:name w:val="41762C83DC8942DD9B2B1BF56639E427"/>
    <w:rsid w:val="007868D2"/>
  </w:style>
  <w:style w:type="paragraph" w:customStyle="1" w:styleId="40093957F03A4922A3BA6F702C5C610D">
    <w:name w:val="40093957F03A4922A3BA6F702C5C610D"/>
    <w:rsid w:val="007868D2"/>
  </w:style>
  <w:style w:type="paragraph" w:customStyle="1" w:styleId="981C001FEB2D4E869EDEB748F84F2003">
    <w:name w:val="981C001FEB2D4E869EDEB748F84F2003"/>
    <w:rsid w:val="007868D2"/>
  </w:style>
  <w:style w:type="paragraph" w:customStyle="1" w:styleId="B8EB1DF110574355AC72B71C1C48B247">
    <w:name w:val="B8EB1DF110574355AC72B71C1C48B247"/>
    <w:rsid w:val="007868D2"/>
  </w:style>
  <w:style w:type="paragraph" w:customStyle="1" w:styleId="8E8D169BBC934D3D93A1BA2776D21264">
    <w:name w:val="8E8D169BBC934D3D93A1BA2776D21264"/>
    <w:rsid w:val="007868D2"/>
  </w:style>
  <w:style w:type="paragraph" w:customStyle="1" w:styleId="FEF2E5AE3A0A4CD3A61552C502EA6575">
    <w:name w:val="FEF2E5AE3A0A4CD3A61552C502EA6575"/>
    <w:rsid w:val="007868D2"/>
  </w:style>
  <w:style w:type="paragraph" w:customStyle="1" w:styleId="82135862C1D84F56B9D04876C54A6F10">
    <w:name w:val="82135862C1D84F56B9D04876C54A6F10"/>
    <w:rsid w:val="007868D2"/>
  </w:style>
  <w:style w:type="paragraph" w:customStyle="1" w:styleId="DF37C0FD80094841813EA45BED156C3F">
    <w:name w:val="DF37C0FD80094841813EA45BED156C3F"/>
    <w:rsid w:val="007868D2"/>
  </w:style>
  <w:style w:type="paragraph" w:customStyle="1" w:styleId="83E10FE43C6A4827959621AC14879B12">
    <w:name w:val="83E10FE43C6A4827959621AC14879B12"/>
    <w:rsid w:val="007868D2"/>
  </w:style>
  <w:style w:type="paragraph" w:customStyle="1" w:styleId="5DC1D4165BF149E29BBDE91A3342592C">
    <w:name w:val="5DC1D4165BF149E29BBDE91A3342592C"/>
    <w:rsid w:val="007868D2"/>
  </w:style>
  <w:style w:type="paragraph" w:customStyle="1" w:styleId="AB10EA74886043E79B2A376C46A9AA59">
    <w:name w:val="AB10EA74886043E79B2A376C46A9AA59"/>
    <w:rsid w:val="007868D2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2B84F250B954CDCB520B11081EF9AAF">
    <w:name w:val="32B84F250B954CDCB520B11081EF9AAF"/>
    <w:rsid w:val="007868D2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2815D070E57488192A7EA34AC2744DF">
    <w:name w:val="12815D070E57488192A7EA34AC2744DF"/>
    <w:rsid w:val="007868D2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0602F239B16499D83ACCA85D3FE5A8A">
    <w:name w:val="F0602F239B16499D83ACCA85D3FE5A8A"/>
    <w:rsid w:val="007868D2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A5AE59A6AB94E57A3C04A83C8F4F72F">
    <w:name w:val="7A5AE59A6AB94E57A3C04A83C8F4F72F"/>
    <w:rsid w:val="007868D2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7FEA26449D546BFA47AB0C53F9856E2">
    <w:name w:val="67FEA26449D546BFA47AB0C53F9856E2"/>
    <w:rsid w:val="00E444B9"/>
  </w:style>
  <w:style w:type="paragraph" w:customStyle="1" w:styleId="9C0E6EC0226E4A3CB237F4CD6BAFAA7D">
    <w:name w:val="9C0E6EC0226E4A3CB237F4CD6BAFAA7D"/>
    <w:rsid w:val="00E444B9"/>
  </w:style>
  <w:style w:type="paragraph" w:customStyle="1" w:styleId="870CAC1BF7F24F6BA4627B6BD8774500">
    <w:name w:val="870CAC1BF7F24F6BA4627B6BD8774500"/>
    <w:rsid w:val="00E444B9"/>
  </w:style>
  <w:style w:type="paragraph" w:customStyle="1" w:styleId="ED954FE2F4E64D4389458F598502D883">
    <w:name w:val="ED954FE2F4E64D4389458F598502D883"/>
    <w:rsid w:val="00E444B9"/>
  </w:style>
  <w:style w:type="paragraph" w:customStyle="1" w:styleId="6231F9B841EF427192C7A3CF392B76A9">
    <w:name w:val="6231F9B841EF427192C7A3CF392B76A9"/>
    <w:rsid w:val="00E444B9"/>
  </w:style>
  <w:style w:type="paragraph" w:customStyle="1" w:styleId="14DD7A6F62884E3BBA86331BDCB045BB">
    <w:name w:val="14DD7A6F62884E3BBA86331BDCB045BB"/>
    <w:rsid w:val="00E444B9"/>
  </w:style>
  <w:style w:type="paragraph" w:customStyle="1" w:styleId="B4BEF183094A431F9AE2D745C13FBFEC">
    <w:name w:val="B4BEF183094A431F9AE2D745C13FBFEC"/>
    <w:rsid w:val="00E444B9"/>
  </w:style>
  <w:style w:type="paragraph" w:customStyle="1" w:styleId="BEE67D502D024F599A8B6675DC1578E1">
    <w:name w:val="BEE67D502D024F599A8B6675DC1578E1"/>
    <w:rsid w:val="00E444B9"/>
  </w:style>
  <w:style w:type="paragraph" w:customStyle="1" w:styleId="0D305FF0A7AF4DCBAE06DA97734E89A9">
    <w:name w:val="0D305FF0A7AF4DCBAE06DA97734E89A9"/>
    <w:rsid w:val="00E444B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FC33D267BA4EA588B73CAC73EA2D81">
    <w:name w:val="FDFC33D267BA4EA588B73CAC73EA2D81"/>
    <w:rsid w:val="00E444B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41989EE28DD41F08EDF881D8B629AAB">
    <w:name w:val="641989EE28DD41F08EDF881D8B629AAB"/>
    <w:rsid w:val="0081300B"/>
  </w:style>
  <w:style w:type="paragraph" w:customStyle="1" w:styleId="EF17290860EA40789E655C7F7D6B47FD">
    <w:name w:val="EF17290860EA40789E655C7F7D6B47FD"/>
    <w:rsid w:val="0081300B"/>
  </w:style>
  <w:style w:type="paragraph" w:customStyle="1" w:styleId="3671087419D64AA2B389576971F0B275">
    <w:name w:val="3671087419D64AA2B389576971F0B275"/>
    <w:rsid w:val="0081300B"/>
  </w:style>
  <w:style w:type="paragraph" w:customStyle="1" w:styleId="550DED7F769D49BFA94027D2D45B0B9F">
    <w:name w:val="550DED7F769D49BFA94027D2D45B0B9F"/>
    <w:rsid w:val="0081300B"/>
  </w:style>
  <w:style w:type="paragraph" w:customStyle="1" w:styleId="CFEBDD2112B4439D8A7E828E0D85E30B">
    <w:name w:val="CFEBDD2112B4439D8A7E828E0D85E30B"/>
    <w:rsid w:val="0081300B"/>
  </w:style>
  <w:style w:type="paragraph" w:customStyle="1" w:styleId="07E04E96EA524C9D94CED8B694F94F64">
    <w:name w:val="07E04E96EA524C9D94CED8B694F94F64"/>
    <w:rsid w:val="0081300B"/>
  </w:style>
  <w:style w:type="paragraph" w:customStyle="1" w:styleId="B2B8D549B56044759F1FD1EF77DE603F">
    <w:name w:val="B2B8D549B56044759F1FD1EF77DE603F"/>
    <w:rsid w:val="0081300B"/>
  </w:style>
  <w:style w:type="paragraph" w:customStyle="1" w:styleId="98C9CF2437554D4A9C9850203CB8875C">
    <w:name w:val="98C9CF2437554D4A9C9850203CB8875C"/>
    <w:rsid w:val="0081300B"/>
  </w:style>
  <w:style w:type="paragraph" w:customStyle="1" w:styleId="B1492A790A9B464BBA2E12CE7B90656C">
    <w:name w:val="B1492A790A9B464BBA2E12CE7B90656C"/>
    <w:rsid w:val="0081300B"/>
  </w:style>
  <w:style w:type="paragraph" w:customStyle="1" w:styleId="9970BD59AE7F4B8A98AB8ED01059E3FE">
    <w:name w:val="9970BD59AE7F4B8A98AB8ED01059E3FE"/>
    <w:rsid w:val="0081300B"/>
  </w:style>
  <w:style w:type="paragraph" w:customStyle="1" w:styleId="85FFDD35A2FB4C7BA2A928C9BD210ADB">
    <w:name w:val="85FFDD35A2FB4C7BA2A928C9BD210ADB"/>
    <w:rsid w:val="0081300B"/>
  </w:style>
  <w:style w:type="paragraph" w:customStyle="1" w:styleId="78DF7EE05B7E4C55BCD4A9E1B10D8988">
    <w:name w:val="78DF7EE05B7E4C55BCD4A9E1B10D8988"/>
    <w:rsid w:val="0081300B"/>
  </w:style>
  <w:style w:type="paragraph" w:customStyle="1" w:styleId="8C61F9625C834ECCA8F428BECC01A264">
    <w:name w:val="8C61F9625C834ECCA8F428BECC01A264"/>
    <w:rsid w:val="0081300B"/>
  </w:style>
  <w:style w:type="paragraph" w:customStyle="1" w:styleId="FF8C01FF003C4DAF9AB6F35A0988572E">
    <w:name w:val="FF8C01FF003C4DAF9AB6F35A0988572E"/>
    <w:rsid w:val="0081300B"/>
  </w:style>
  <w:style w:type="paragraph" w:customStyle="1" w:styleId="1B832236F46E43E89C43FD25A40E8124">
    <w:name w:val="1B832236F46E43E89C43FD25A40E8124"/>
    <w:rsid w:val="0081300B"/>
  </w:style>
  <w:style w:type="paragraph" w:customStyle="1" w:styleId="490E5C5016A14F7180A0BDBC63D8F82C">
    <w:name w:val="490E5C5016A14F7180A0BDBC63D8F82C"/>
    <w:rsid w:val="0081300B"/>
  </w:style>
  <w:style w:type="paragraph" w:customStyle="1" w:styleId="9DC0CF6144AC4EBFA8553EDE71541B0B">
    <w:name w:val="9DC0CF6144AC4EBFA8553EDE71541B0B"/>
    <w:rsid w:val="0081300B"/>
  </w:style>
  <w:style w:type="paragraph" w:customStyle="1" w:styleId="3504BCDA8D764D0B9FD528BF8258BBC3">
    <w:name w:val="3504BCDA8D764D0B9FD528BF8258BBC3"/>
    <w:rsid w:val="0081300B"/>
  </w:style>
  <w:style w:type="paragraph" w:customStyle="1" w:styleId="873CB5F3047547CF9199A5BDF2EE0B28">
    <w:name w:val="873CB5F3047547CF9199A5BDF2EE0B28"/>
    <w:rsid w:val="0081300B"/>
  </w:style>
  <w:style w:type="paragraph" w:customStyle="1" w:styleId="E1ACBA33473C40E8A617477EC7723D57">
    <w:name w:val="E1ACBA33473C40E8A617477EC7723D57"/>
    <w:rsid w:val="0081300B"/>
  </w:style>
  <w:style w:type="paragraph" w:customStyle="1" w:styleId="D66F0FFBF5E04A83B5A6C9A2A65E40B5">
    <w:name w:val="D66F0FFBF5E04A83B5A6C9A2A65E40B5"/>
    <w:rsid w:val="0081300B"/>
  </w:style>
  <w:style w:type="paragraph" w:customStyle="1" w:styleId="E12D3D38C88B4E9AA1068FD3A0E83480">
    <w:name w:val="E12D3D38C88B4E9AA1068FD3A0E83480"/>
    <w:rsid w:val="0081300B"/>
  </w:style>
  <w:style w:type="paragraph" w:customStyle="1" w:styleId="21D42AE610C046EF999B767E799148E8">
    <w:name w:val="21D42AE610C046EF999B767E799148E8"/>
    <w:rsid w:val="0081300B"/>
  </w:style>
  <w:style w:type="paragraph" w:customStyle="1" w:styleId="5F32B4FD7D154E4892D122869BA4C1DA">
    <w:name w:val="5F32B4FD7D154E4892D122869BA4C1DA"/>
    <w:rsid w:val="0081300B"/>
  </w:style>
  <w:style w:type="paragraph" w:customStyle="1" w:styleId="AF1FA95F946446FEBBB5DCE35DDEED09">
    <w:name w:val="AF1FA95F946446FEBBB5DCE35DDEED09"/>
    <w:rsid w:val="0081300B"/>
  </w:style>
  <w:style w:type="paragraph" w:customStyle="1" w:styleId="7310D6000A9E42C59E1A13EC612CDD9D">
    <w:name w:val="7310D6000A9E42C59E1A13EC612CDD9D"/>
    <w:rsid w:val="0081300B"/>
  </w:style>
  <w:style w:type="paragraph" w:customStyle="1" w:styleId="0D305FF0A7AF4DCBAE06DA97734E89A91">
    <w:name w:val="0D305FF0A7AF4DCBAE06DA97734E89A91"/>
    <w:rsid w:val="0081300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FC33D267BA4EA588B73CAC73EA2D811">
    <w:name w:val="FDFC33D267BA4EA588B73CAC73EA2D811"/>
    <w:rsid w:val="0081300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51028E9B5CE4D6CBB5136615275DCCF">
    <w:name w:val="051028E9B5CE4D6CBB5136615275DCCF"/>
    <w:rsid w:val="0081300B"/>
  </w:style>
  <w:style w:type="paragraph" w:customStyle="1" w:styleId="0A8B82FA88424692A4DCC3710DD558B3">
    <w:name w:val="0A8B82FA88424692A4DCC3710DD558B3"/>
    <w:rsid w:val="0081300B"/>
  </w:style>
  <w:style w:type="paragraph" w:customStyle="1" w:styleId="9DC06504B352498091B6C60065D116A6">
    <w:name w:val="9DC06504B352498091B6C60065D116A6"/>
    <w:rsid w:val="0081300B"/>
  </w:style>
  <w:style w:type="paragraph" w:customStyle="1" w:styleId="6C647341191444BB9EE81D1762B7F45F">
    <w:name w:val="6C647341191444BB9EE81D1762B7F45F"/>
    <w:rsid w:val="0081300B"/>
  </w:style>
  <w:style w:type="paragraph" w:customStyle="1" w:styleId="908368752C7F4D2C8FDB7EE15C03B5B3">
    <w:name w:val="908368752C7F4D2C8FDB7EE15C03B5B3"/>
    <w:rsid w:val="0081300B"/>
  </w:style>
  <w:style w:type="paragraph" w:customStyle="1" w:styleId="3CFA20B7DCA44ABF96B039F3C7287E1E">
    <w:name w:val="3CFA20B7DCA44ABF96B039F3C7287E1E"/>
    <w:rsid w:val="0081300B"/>
  </w:style>
  <w:style w:type="paragraph" w:customStyle="1" w:styleId="98FE38D11B6E4D49B53940ABF2EF9ED9">
    <w:name w:val="98FE38D11B6E4D49B53940ABF2EF9ED9"/>
    <w:rsid w:val="0081300B"/>
  </w:style>
  <w:style w:type="paragraph" w:customStyle="1" w:styleId="08BAA5F786194CB78CF23AFC91A31BF4">
    <w:name w:val="08BAA5F786194CB78CF23AFC91A31BF4"/>
    <w:rsid w:val="00FE4BC4"/>
  </w:style>
  <w:style w:type="paragraph" w:customStyle="1" w:styleId="ACC08803385B4E0FAC17878F82D9FF5A">
    <w:name w:val="ACC08803385B4E0FAC17878F82D9FF5A"/>
    <w:rsid w:val="00FE4BC4"/>
  </w:style>
  <w:style w:type="paragraph" w:customStyle="1" w:styleId="B8D9B71328174982BA018AF26ADAE09D">
    <w:name w:val="B8D9B71328174982BA018AF26ADAE09D"/>
    <w:rsid w:val="00FE4BC4"/>
  </w:style>
  <w:style w:type="paragraph" w:customStyle="1" w:styleId="9AE551EFB2B94AF68849B2E94BA27E9E">
    <w:name w:val="9AE551EFB2B94AF68849B2E94BA27E9E"/>
    <w:rsid w:val="00FE4BC4"/>
  </w:style>
  <w:style w:type="paragraph" w:customStyle="1" w:styleId="67ED39785CB942E691E25EA659220CC2">
    <w:name w:val="67ED39785CB942E691E25EA659220CC2"/>
    <w:rsid w:val="00FE4BC4"/>
  </w:style>
  <w:style w:type="paragraph" w:customStyle="1" w:styleId="BEA86FC139AA4335BB29A32F9610117B">
    <w:name w:val="BEA86FC139AA4335BB29A32F9610117B"/>
    <w:rsid w:val="00FE4BC4"/>
  </w:style>
  <w:style w:type="paragraph" w:customStyle="1" w:styleId="E91345B224364084A9E3A43A7B03B8C9">
    <w:name w:val="E91345B224364084A9E3A43A7B03B8C9"/>
    <w:rsid w:val="00FE4BC4"/>
  </w:style>
  <w:style w:type="paragraph" w:customStyle="1" w:styleId="D697925F73D14BA094D11D8D9578E286">
    <w:name w:val="D697925F73D14BA094D11D8D9578E286"/>
    <w:rsid w:val="00FE4BC4"/>
  </w:style>
  <w:style w:type="paragraph" w:customStyle="1" w:styleId="3140C818E8504DAD973E1732E4260FE2">
    <w:name w:val="3140C818E8504DAD973E1732E4260FE2"/>
    <w:rsid w:val="00FE4BC4"/>
  </w:style>
  <w:style w:type="paragraph" w:customStyle="1" w:styleId="858F06B3768F4C018101B4CBA96A2B2E">
    <w:name w:val="858F06B3768F4C018101B4CBA96A2B2E"/>
    <w:rsid w:val="00FE4BC4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58F06B3768F4C018101B4CBA96A2B2E1">
    <w:name w:val="858F06B3768F4C018101B4CBA96A2B2E1"/>
    <w:rsid w:val="00FE4BC4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58F06B3768F4C018101B4CBA96A2B2E2">
    <w:name w:val="858F06B3768F4C018101B4CBA96A2B2E2"/>
    <w:rsid w:val="00FE4BC4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CA71023EB9B4F8183FD81C9E431CB1E">
    <w:name w:val="FCA71023EB9B4F8183FD81C9E431CB1E"/>
    <w:rsid w:val="00FE4BC4"/>
    <w:pPr>
      <w:spacing w:after="0" w:line="240" w:lineRule="exact"/>
    </w:pPr>
    <w:rPr>
      <w:rFonts w:ascii="Verdana" w:hAnsi="Verdana"/>
      <w:sz w:val="15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Benutzerdefiniert 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21220"/>
      </a:accent1>
      <a:accent2>
        <a:srgbClr val="660F14"/>
      </a:accent2>
      <a:accent3>
        <a:srgbClr val="EFEFF0"/>
      </a:accent3>
      <a:accent4>
        <a:srgbClr val="E9E9E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9F877-F8C6-43CA-9AD1-2C07F343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A.47_0714_BCA_FB_Bestellschein fb-xpert.dotx</Template>
  <TotalTime>0</TotalTime>
  <Pages>1</Pages>
  <Words>548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Medienproduktion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Yvonne-Test Voigt</dc:creator>
  <cp:lastModifiedBy>Yvonne-Test Voigt</cp:lastModifiedBy>
  <cp:revision>18</cp:revision>
  <cp:lastPrinted>2014-07-31T03:16:00Z</cp:lastPrinted>
  <dcterms:created xsi:type="dcterms:W3CDTF">2016-08-24T06:22:00Z</dcterms:created>
  <dcterms:modified xsi:type="dcterms:W3CDTF">2018-04-16T07:07:00Z</dcterms:modified>
</cp:coreProperties>
</file>