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BE5838" w:rsidP="00C838DC">
      <w:pPr>
        <w:rPr>
          <w:b/>
          <w:caps/>
          <w:noProof/>
          <w:sz w:val="22"/>
          <w:szCs w:val="28"/>
          <w:lang w:val="en-US"/>
        </w:rPr>
      </w:pPr>
      <w:r>
        <w:rPr>
          <w:b/>
          <w:caps/>
          <w:noProof/>
          <w:sz w:val="22"/>
          <w:szCs w:val="28"/>
          <w:lang w:val="en-US"/>
        </w:rPr>
        <w:t>Berufshaftpflicht Ärzte</w:t>
      </w:r>
    </w:p>
    <w:p w:rsidR="00FD254C" w:rsidRPr="00C838DC" w:rsidRDefault="00FD254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222571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222571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FD254C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FD254C" w:rsidRDefault="00FD254C" w:rsidP="00FD254C">
      <w:pPr>
        <w:pStyle w:val="berschrift2Rot"/>
      </w:pPr>
      <w:r>
        <w:t>Laufzeit</w:t>
      </w: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FD254C" w:rsidRPr="00C838DC" w:rsidTr="00FD254C">
        <w:trPr>
          <w:trHeight w:val="283"/>
        </w:trPr>
        <w:sdt>
          <w:sdtPr>
            <w:id w:val="-2058460643"/>
            <w:placeholder>
              <w:docPart w:val="305A4725D2F843268961FEF064E37DB5"/>
            </w:placeholder>
            <w:text/>
          </w:sdtPr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FD254C" w:rsidRPr="00C838DC" w:rsidRDefault="00FD254C" w:rsidP="00FD254C"/>
        </w:tc>
        <w:sdt>
          <w:sdtPr>
            <w:id w:val="1313998603"/>
            <w:placeholder>
              <w:docPart w:val="305A4725D2F843268961FEF064E37DB5"/>
            </w:placeholder>
            <w:text/>
          </w:sdtPr>
          <w:sdtContent>
            <w:tc>
              <w:tcPr>
                <w:tcW w:w="4619" w:type="dxa"/>
                <w:shd w:val="clear" w:color="auto" w:fill="E9E9E9" w:themeFill="accent4"/>
                <w:vAlign w:val="center"/>
              </w:tcPr>
              <w:p w:rsidR="00FD254C" w:rsidRPr="00C838DC" w:rsidRDefault="00FD254C" w:rsidP="00FD254C">
                <w:r w:rsidRPr="00C838DC">
                  <w:t xml:space="preserve"> </w:t>
                </w:r>
              </w:p>
            </w:tc>
          </w:sdtContent>
        </w:sdt>
      </w:tr>
      <w:tr w:rsidR="00FD254C" w:rsidRPr="00C838DC" w:rsidTr="00FD254C">
        <w:trPr>
          <w:trHeight w:val="227"/>
        </w:trPr>
        <w:tc>
          <w:tcPr>
            <w:tcW w:w="4619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Versicherungsbegi</w:t>
            </w:r>
            <w:r w:rsidRPr="00FD254C">
              <w:rPr>
                <w:sz w:val="13"/>
                <w:szCs w:val="14"/>
              </w:rPr>
              <w:t>nn</w:t>
            </w:r>
          </w:p>
        </w:tc>
        <w:tc>
          <w:tcPr>
            <w:tcW w:w="117" w:type="dxa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FD254C" w:rsidRPr="00C838DC" w:rsidRDefault="00FD254C" w:rsidP="00FD254C">
            <w:pPr>
              <w:spacing w:line="200" w:lineRule="exact"/>
              <w:rPr>
                <w:sz w:val="13"/>
                <w:szCs w:val="14"/>
              </w:rPr>
            </w:pPr>
            <w:r w:rsidRPr="00FD254C">
              <w:rPr>
                <w:sz w:val="13"/>
                <w:szCs w:val="14"/>
              </w:rPr>
              <w:t>Versicherungsablauf</w:t>
            </w:r>
          </w:p>
        </w:tc>
      </w:tr>
    </w:tbl>
    <w:p w:rsidR="00FD254C" w:rsidRDefault="00FD254C" w:rsidP="00C838DC">
      <w:pPr>
        <w:rPr>
          <w:b/>
        </w:rPr>
      </w:pPr>
    </w:p>
    <w:p w:rsidR="00BE5838" w:rsidRDefault="00BE5838" w:rsidP="00BE5838">
      <w:pPr>
        <w:pStyle w:val="berschrift2Rot"/>
      </w:pPr>
      <w:r>
        <w:t>Ärztliche Funktion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095"/>
      </w:tblGrid>
      <w:tr w:rsidR="00305C4C" w:rsidRPr="00C838DC" w:rsidTr="00917C81">
        <w:trPr>
          <w:trHeight w:val="283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5C4C" w:rsidRPr="00305C4C" w:rsidRDefault="00305C4C" w:rsidP="00E47E85">
            <w:pPr>
              <w:rPr>
                <w:b/>
              </w:rPr>
            </w:pPr>
            <w:r w:rsidRPr="00305C4C">
              <w:rPr>
                <w:b/>
              </w:rPr>
              <w:t>Jahresumsatz:</w:t>
            </w:r>
          </w:p>
        </w:tc>
        <w:sdt>
          <w:sdtPr>
            <w:id w:val="840439371"/>
            <w:placeholder>
              <w:docPart w:val="DefaultPlaceholder_-1854013440"/>
            </w:placeholder>
            <w:text/>
          </w:sdtPr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305C4C" w:rsidRPr="00C838DC" w:rsidRDefault="00305C4C" w:rsidP="00E47E85">
                <w:r>
                  <w:t xml:space="preserve"> </w:t>
                </w:r>
              </w:p>
            </w:tc>
          </w:sdtContent>
        </w:sdt>
        <w:tc>
          <w:tcPr>
            <w:tcW w:w="6095" w:type="dxa"/>
            <w:shd w:val="clear" w:color="auto" w:fill="FFFFFF" w:themeFill="background1"/>
            <w:vAlign w:val="center"/>
          </w:tcPr>
          <w:p w:rsidR="00305C4C" w:rsidRPr="00C838DC" w:rsidRDefault="00305C4C" w:rsidP="00E47E85">
            <w:r>
              <w:t xml:space="preserve"> €</w:t>
            </w:r>
          </w:p>
        </w:tc>
      </w:tr>
      <w:tr w:rsidR="00305C4C" w:rsidRPr="00C838DC" w:rsidTr="00917C81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305C4C" w:rsidRDefault="00305C4C" w:rsidP="00E47E85"/>
        </w:tc>
      </w:tr>
      <w:tr w:rsidR="00305C4C" w:rsidRPr="00C838DC" w:rsidTr="000F2C2F">
        <w:trPr>
          <w:trHeight w:val="283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305C4C" w:rsidRDefault="00305C4C" w:rsidP="00E47E85">
            <w:r>
              <w:t>Berufshaftpflichtversicherung in der Eigenschaft als (Gebietsbezeichnung gemäß Weiterbildungsordnung)</w:t>
            </w:r>
            <w:r w:rsidR="00917C81">
              <w:t>:</w:t>
            </w:r>
          </w:p>
        </w:tc>
      </w:tr>
      <w:tr w:rsidR="00BE5838" w:rsidRPr="00C838DC" w:rsidTr="000F2C2F">
        <w:trPr>
          <w:trHeight w:hRule="exact" w:val="57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BE5838" w:rsidRPr="00C838DC" w:rsidRDefault="00BE5838" w:rsidP="000F2C2F"/>
        </w:tc>
      </w:tr>
      <w:tr w:rsidR="00BE5838" w:rsidRPr="00C838DC" w:rsidTr="000F2C2F">
        <w:trPr>
          <w:trHeight w:val="1003"/>
        </w:trPr>
        <w:tc>
          <w:tcPr>
            <w:tcW w:w="9356" w:type="dxa"/>
            <w:gridSpan w:val="3"/>
            <w:shd w:val="clear" w:color="auto" w:fill="E9E9E9"/>
            <w:vAlign w:val="center"/>
          </w:tcPr>
          <w:sdt>
            <w:sdtPr>
              <w:id w:val="-2111197920"/>
              <w:placeholder>
                <w:docPart w:val="67FEA26449D546BFA47AB0C53F9856E2"/>
              </w:placeholder>
              <w:text/>
            </w:sdtPr>
            <w:sdtContent>
              <w:p w:rsidR="00BE5838" w:rsidRDefault="00BE5838" w:rsidP="000F2C2F">
                <w:r>
                  <w:t xml:space="preserve"> </w:t>
                </w:r>
              </w:p>
            </w:sdtContent>
          </w:sdt>
          <w:p w:rsidR="00BE5838" w:rsidRDefault="00BE5838" w:rsidP="000F2C2F"/>
          <w:p w:rsidR="00BE5838" w:rsidRPr="00C838DC" w:rsidRDefault="00BE5838" w:rsidP="000F2C2F"/>
        </w:tc>
      </w:tr>
    </w:tbl>
    <w:p w:rsidR="00BE5838" w:rsidRDefault="00BE5838" w:rsidP="00C838DC">
      <w:pPr>
        <w:rPr>
          <w:b/>
        </w:rPr>
      </w:pPr>
    </w:p>
    <w:p w:rsidR="00E47E85" w:rsidRDefault="00E47E85" w:rsidP="00E47E85">
      <w:pPr>
        <w:pStyle w:val="berschrift2Rot"/>
      </w:pPr>
      <w:r>
        <w:t>Ärzte in freier Praxis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3402"/>
        <w:gridCol w:w="567"/>
        <w:gridCol w:w="1417"/>
        <w:gridCol w:w="284"/>
      </w:tblGrid>
      <w:tr w:rsidR="00E47E85" w:rsidTr="001A2DA0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:rsidR="00E47E85" w:rsidRPr="00C838DC" w:rsidRDefault="00222571" w:rsidP="00E47E85">
            <w:sdt>
              <w:sdtPr>
                <w:id w:val="17843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E85">
              <w:t xml:space="preserve"> niedergelassen           </w:t>
            </w:r>
            <w:sdt>
              <w:sdtPr>
                <w:id w:val="-132343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E85">
              <w:t xml:space="preserve"> mit</w:t>
            </w:r>
          </w:p>
        </w:tc>
        <w:sdt>
          <w:sdtPr>
            <w:id w:val="46497868"/>
            <w:placeholder>
              <w:docPart w:val="0D305FF0A7AF4DCBAE06DA97734E89A9"/>
            </w:placeholder>
            <w:showingPlcHdr/>
            <w:text/>
          </w:sdtPr>
          <w:sdtContent>
            <w:tc>
              <w:tcPr>
                <w:tcW w:w="1276" w:type="dxa"/>
                <w:shd w:val="clear" w:color="auto" w:fill="E9E9E9"/>
              </w:tcPr>
              <w:p w:rsidR="00E47E85" w:rsidRPr="00C838DC" w:rsidRDefault="001A2DA0" w:rsidP="001A2DA0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:rsidR="00E47E85" w:rsidRPr="00C838DC" w:rsidRDefault="00E47E85" w:rsidP="00E47E85">
            <w:r>
              <w:t xml:space="preserve"> Belegbetten           </w:t>
            </w:r>
            <w:sdt>
              <w:sdtPr>
                <w:id w:val="92662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niedergelassen seit:</w:t>
            </w:r>
          </w:p>
        </w:tc>
        <w:sdt>
          <w:sdtPr>
            <w:id w:val="-982619599"/>
            <w:placeholder>
              <w:docPart w:val="FDFC33D267BA4EA588B73CAC73EA2D81"/>
            </w:placeholder>
            <w:showingPlcHdr/>
            <w:text/>
          </w:sdtPr>
          <w:sdtContent>
            <w:tc>
              <w:tcPr>
                <w:tcW w:w="2268" w:type="dxa"/>
                <w:gridSpan w:val="3"/>
                <w:shd w:val="clear" w:color="auto" w:fill="E9E9E9"/>
              </w:tcPr>
              <w:p w:rsidR="00E47E85" w:rsidRDefault="001A2DA0" w:rsidP="001A2DA0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E47E85" w:rsidTr="00E47E85">
        <w:trPr>
          <w:trHeight w:hRule="exact" w:val="57"/>
        </w:trPr>
        <w:tc>
          <w:tcPr>
            <w:tcW w:w="7655" w:type="dxa"/>
            <w:gridSpan w:val="4"/>
            <w:shd w:val="clear" w:color="auto" w:fill="auto"/>
            <w:vAlign w:val="center"/>
          </w:tcPr>
          <w:p w:rsidR="00E47E85" w:rsidRPr="00C838DC" w:rsidRDefault="00E47E85" w:rsidP="00E47E85"/>
        </w:tc>
        <w:tc>
          <w:tcPr>
            <w:tcW w:w="1417" w:type="dxa"/>
            <w:shd w:val="clear" w:color="auto" w:fill="auto"/>
            <w:vAlign w:val="center"/>
          </w:tcPr>
          <w:p w:rsidR="00E47E85" w:rsidRDefault="00E47E85" w:rsidP="00E47E85"/>
        </w:tc>
        <w:tc>
          <w:tcPr>
            <w:tcW w:w="284" w:type="dxa"/>
            <w:shd w:val="clear" w:color="auto" w:fill="auto"/>
            <w:vAlign w:val="center"/>
          </w:tcPr>
          <w:p w:rsidR="00E47E85" w:rsidRDefault="00E47E85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E47E85" w:rsidTr="000F2C2F">
        <w:trPr>
          <w:trHeight w:val="283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E47E8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6741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E85">
              <w:t xml:space="preserve"> </w:t>
            </w:r>
            <w:r w:rsidR="00E47E85" w:rsidRPr="00E47E85">
              <w:t>auf Honorarbasis (ohne Anstellung oder eigene Praxis)</w:t>
            </w:r>
          </w:p>
          <w:p w:rsidR="00E47E8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807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E85">
              <w:t xml:space="preserve"> </w:t>
            </w:r>
            <w:r w:rsidR="00E47E85" w:rsidRPr="00E47E85">
              <w:t>Anstellungsverhältnis in einer Praxis</w:t>
            </w:r>
          </w:p>
        </w:tc>
      </w:tr>
    </w:tbl>
    <w:p w:rsidR="00BE5838" w:rsidRDefault="00BE5838" w:rsidP="00C838DC">
      <w:pPr>
        <w:rPr>
          <w:b/>
        </w:rPr>
      </w:pPr>
    </w:p>
    <w:p w:rsidR="002E179A" w:rsidRDefault="002E179A" w:rsidP="00C838DC">
      <w:pPr>
        <w:rPr>
          <w:b/>
        </w:rPr>
      </w:pPr>
    </w:p>
    <w:p w:rsidR="003A6A95" w:rsidRDefault="003A6A95" w:rsidP="003A6A95">
      <w:pPr>
        <w:pStyle w:val="berschrift2Rot"/>
      </w:pPr>
      <w:r>
        <w:t xml:space="preserve">Angestellte </w:t>
      </w:r>
      <w:r w:rsidRPr="003A6A95">
        <w:t>Ärzte</w:t>
      </w:r>
      <w:r>
        <w:t xml:space="preserve"> in einem Krankenhaus/Klinik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A6A95" w:rsidTr="000F2C2F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:rsidR="003A6A9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20822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95">
              <w:t xml:space="preserve"> </w:t>
            </w:r>
            <w:r w:rsidR="003A6A95">
              <w:rPr>
                <w:rFonts w:ascii="CIDFont+F1" w:hAnsi="CIDFont+F1" w:cs="CIDFont+F1"/>
                <w:sz w:val="16"/>
                <w:szCs w:val="16"/>
              </w:rPr>
              <w:t xml:space="preserve">Chefarzt, ärztlicher Direktor oder Leiter einer </w:t>
            </w:r>
            <w:proofErr w:type="spellStart"/>
            <w:r w:rsidR="003A6A95">
              <w:rPr>
                <w:rFonts w:ascii="CIDFont+F1" w:hAnsi="CIDFont+F1" w:cs="CIDFont+F1"/>
                <w:sz w:val="16"/>
                <w:szCs w:val="16"/>
              </w:rPr>
              <w:t>selbstst</w:t>
            </w:r>
            <w:proofErr w:type="spellEnd"/>
            <w:r w:rsidR="003A6A95">
              <w:rPr>
                <w:rFonts w:ascii="CIDFont+F1" w:hAnsi="CIDFont+F1" w:cs="CIDFont+F1"/>
                <w:sz w:val="16"/>
                <w:szCs w:val="16"/>
              </w:rPr>
              <w:t>. Abteilung</w:t>
            </w:r>
          </w:p>
          <w:p w:rsidR="003A6A9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  <w:rPr>
                <w:rFonts w:ascii="CIDFont+F1" w:hAnsi="CIDFont+F1" w:cs="CIDFont+F1"/>
                <w:sz w:val="16"/>
                <w:szCs w:val="16"/>
              </w:rPr>
            </w:pPr>
            <w:sdt>
              <w:sdtPr>
                <w:id w:val="-2844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A95">
              <w:t xml:space="preserve"> </w:t>
            </w:r>
            <w:r w:rsidR="003A6A95">
              <w:rPr>
                <w:rFonts w:ascii="CIDFont+F1" w:hAnsi="CIDFont+F1" w:cs="CIDFont+F1"/>
                <w:sz w:val="16"/>
                <w:szCs w:val="16"/>
              </w:rPr>
              <w:t>Oberarzt, Facharzt mit Oberarztfunktion, ständiger Vertreter des Chefarztes/ärztl. Direktors/Abteilungsleiters</w:t>
            </w:r>
          </w:p>
          <w:p w:rsidR="003A6A9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  <w:rPr>
                <w:rFonts w:ascii="CIDFont+F1" w:hAnsi="CIDFont+F1" w:cs="CIDFont+F1"/>
                <w:sz w:val="16"/>
                <w:szCs w:val="16"/>
              </w:rPr>
            </w:pPr>
            <w:sdt>
              <w:sdtPr>
                <w:rPr>
                  <w:rFonts w:ascii="CIDFont+F1" w:hAnsi="CIDFont+F1" w:cs="CIDFont+F1"/>
                  <w:sz w:val="16"/>
                  <w:szCs w:val="16"/>
                </w:rPr>
                <w:id w:val="-164225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95">
                  <w:rPr>
                    <w:rFonts w:ascii="MS Gothic" w:eastAsia="MS Gothic" w:hAnsi="MS Gothic" w:cs="CIDFont+F1" w:hint="eastAsia"/>
                    <w:sz w:val="16"/>
                    <w:szCs w:val="16"/>
                  </w:rPr>
                  <w:t>☐</w:t>
                </w:r>
              </w:sdtContent>
            </w:sdt>
            <w:r w:rsidR="003A6A95">
              <w:rPr>
                <w:rFonts w:ascii="CIDFont+F1" w:hAnsi="CIDFont+F1" w:cs="CIDFont+F1"/>
                <w:sz w:val="16"/>
                <w:szCs w:val="16"/>
              </w:rPr>
              <w:t xml:space="preserve"> Assistenzarzt mit Gebietsbezeichnung, Stationsarzt, Facharzt ohne leitende Funktion</w:t>
            </w:r>
          </w:p>
          <w:p w:rsidR="003A6A95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  <w:rPr>
                <w:rFonts w:ascii="CIDFont+F1" w:hAnsi="CIDFont+F1" w:cs="CIDFont+F1"/>
                <w:sz w:val="16"/>
                <w:szCs w:val="16"/>
              </w:rPr>
            </w:pPr>
            <w:sdt>
              <w:sdtPr>
                <w:rPr>
                  <w:rFonts w:ascii="CIDFont+F1" w:hAnsi="CIDFont+F1" w:cs="CIDFont+F1"/>
                  <w:sz w:val="16"/>
                  <w:szCs w:val="16"/>
                </w:rPr>
                <w:id w:val="6134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A95">
                  <w:rPr>
                    <w:rFonts w:ascii="MS Gothic" w:eastAsia="MS Gothic" w:hAnsi="MS Gothic" w:cs="CIDFont+F1" w:hint="eastAsia"/>
                    <w:sz w:val="16"/>
                    <w:szCs w:val="16"/>
                  </w:rPr>
                  <w:t>☐</w:t>
                </w:r>
              </w:sdtContent>
            </w:sdt>
            <w:r w:rsidR="003A6A95">
              <w:rPr>
                <w:rFonts w:ascii="CIDFont+F1" w:hAnsi="CIDFont+F1" w:cs="CIDFont+F1"/>
                <w:sz w:val="16"/>
                <w:szCs w:val="16"/>
              </w:rPr>
              <w:t xml:space="preserve"> Assistenzarzt</w:t>
            </w:r>
          </w:p>
          <w:p w:rsidR="005B3CB2" w:rsidRDefault="00222571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rPr>
                  <w:rFonts w:ascii="CIDFont+F1" w:hAnsi="CIDFont+F1" w:cs="CIDFont+F1"/>
                  <w:sz w:val="16"/>
                  <w:szCs w:val="16"/>
                </w:rPr>
                <w:id w:val="-3632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B2">
                  <w:rPr>
                    <w:rFonts w:ascii="MS Gothic" w:eastAsia="MS Gothic" w:hAnsi="MS Gothic" w:cs="CIDFont+F1" w:hint="eastAsia"/>
                    <w:sz w:val="16"/>
                    <w:szCs w:val="16"/>
                  </w:rPr>
                  <w:t>☐</w:t>
                </w:r>
              </w:sdtContent>
            </w:sdt>
            <w:r w:rsidR="005B3CB2">
              <w:rPr>
                <w:rFonts w:ascii="CIDFont+F1" w:hAnsi="CIDFont+F1" w:cs="CIDFont+F1"/>
                <w:sz w:val="16"/>
                <w:szCs w:val="16"/>
              </w:rPr>
              <w:t xml:space="preserve"> </w:t>
            </w:r>
            <w:r w:rsidR="005B3CB2" w:rsidRPr="005B3CB2">
              <w:rPr>
                <w:rFonts w:ascii="CIDFont+F1" w:hAnsi="CIDFont+F1" w:cs="CIDFont+F1"/>
                <w:sz w:val="16"/>
                <w:szCs w:val="16"/>
              </w:rPr>
              <w:t>Medizinstudent im praktischen Jahr (MPJ)</w:t>
            </w:r>
          </w:p>
        </w:tc>
      </w:tr>
    </w:tbl>
    <w:p w:rsidR="00BE5838" w:rsidRDefault="00BE5838" w:rsidP="00C838DC">
      <w:pPr>
        <w:rPr>
          <w:b/>
        </w:rPr>
      </w:pPr>
    </w:p>
    <w:p w:rsidR="002E179A" w:rsidRDefault="002E179A" w:rsidP="00C838DC">
      <w:pPr>
        <w:rPr>
          <w:b/>
        </w:rPr>
      </w:pPr>
    </w:p>
    <w:p w:rsidR="00242503" w:rsidRPr="000F2C2F" w:rsidRDefault="00242503" w:rsidP="00242503">
      <w:pPr>
        <w:pStyle w:val="berschrift2Rot"/>
      </w:pPr>
      <w:r>
        <w:t>Zu versichernde Tätigkeit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3402"/>
      </w:tblGrid>
      <w:tr w:rsidR="00242503" w:rsidTr="00564597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242503" w:rsidRDefault="00222571" w:rsidP="00BF2E05">
            <w:pPr>
              <w:pStyle w:val="Bold"/>
            </w:pPr>
            <w:sdt>
              <w:sdtPr>
                <w:id w:val="-1089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dienstliche Tätigkeit: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2E179A" w:rsidRDefault="00222571" w:rsidP="00564597">
            <w:sdt>
              <w:sdtPr>
                <w:id w:val="163105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ambulant</w:t>
            </w:r>
          </w:p>
        </w:tc>
      </w:tr>
      <w:tr w:rsidR="002E179A" w:rsidTr="00564597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2E179A" w:rsidRDefault="002E179A" w:rsidP="00BF2E05">
            <w:pPr>
              <w:pStyle w:val="Bold"/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2E179A" w:rsidRDefault="002E179A" w:rsidP="00564597"/>
        </w:tc>
      </w:tr>
      <w:tr w:rsidR="00564597" w:rsidTr="00564597">
        <w:trPr>
          <w:trHeight w:val="283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564597" w:rsidRDefault="00222571" w:rsidP="00564597">
            <w:pPr>
              <w:pStyle w:val="Bold"/>
            </w:pPr>
            <w:sdt>
              <w:sdtPr>
                <w:id w:val="-2670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dienstl. Tätigkeit, nur </w:t>
            </w:r>
            <w:proofErr w:type="spellStart"/>
            <w:r w:rsidR="00564597">
              <w:t>Arbeitgeberregreß</w:t>
            </w:r>
            <w:proofErr w:type="spellEnd"/>
            <w:r w:rsidR="00564597">
              <w:t xml:space="preserve"> bei grober Fahrlässigkeit: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4597" w:rsidRDefault="00222571" w:rsidP="00564597">
            <w:sdt>
              <w:sdtPr>
                <w:id w:val="-14658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ambulant m.  Operationen     </w:t>
            </w:r>
            <w:sdt>
              <w:sdtPr>
                <w:id w:val="-16228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stationär</w:t>
            </w:r>
          </w:p>
        </w:tc>
      </w:tr>
      <w:tr w:rsidR="002E179A" w:rsidTr="00564597">
        <w:trPr>
          <w:trHeight w:val="283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2E179A" w:rsidRDefault="002E179A" w:rsidP="00564597">
            <w:pPr>
              <w:pStyle w:val="Bold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E179A" w:rsidRDefault="002E179A" w:rsidP="00564597"/>
        </w:tc>
      </w:tr>
      <w:tr w:rsidR="00564597" w:rsidTr="00564597">
        <w:trPr>
          <w:trHeight w:hRule="exact" w:val="5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3402" w:type="dxa"/>
            <w:shd w:val="clear" w:color="auto" w:fill="auto"/>
            <w:vAlign w:val="center"/>
          </w:tcPr>
          <w:p w:rsidR="00564597" w:rsidRDefault="00564597" w:rsidP="00564597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564597" w:rsidTr="00564597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564597" w:rsidRDefault="00222571" w:rsidP="00564597">
            <w:pPr>
              <w:pStyle w:val="Bold"/>
            </w:pPr>
            <w:sdt>
              <w:sdtPr>
                <w:id w:val="-137376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freiberuflich: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564597" w:rsidRDefault="00222571" w:rsidP="00564597">
            <w:sdt>
              <w:sdtPr>
                <w:id w:val="4178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ambulant      </w:t>
            </w:r>
            <w:sdt>
              <w:sdtPr>
                <w:id w:val="5516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</w:t>
            </w:r>
            <w:proofErr w:type="spellStart"/>
            <w:r w:rsidR="00564597">
              <w:t>ambulant</w:t>
            </w:r>
            <w:proofErr w:type="spellEnd"/>
            <w:r w:rsidR="00564597">
              <w:t xml:space="preserve"> mit Operationen       </w:t>
            </w:r>
            <w:sdt>
              <w:sdtPr>
                <w:id w:val="-8312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stationär</w:t>
            </w:r>
          </w:p>
        </w:tc>
      </w:tr>
    </w:tbl>
    <w:p w:rsidR="00242503" w:rsidRDefault="00242503" w:rsidP="00C838DC">
      <w:pPr>
        <w:rPr>
          <w:b/>
        </w:rPr>
      </w:pPr>
    </w:p>
    <w:p w:rsidR="005B3CB2" w:rsidRDefault="005B3CB2">
      <w:pPr>
        <w:spacing w:line="240" w:lineRule="auto"/>
        <w:rPr>
          <w:b/>
          <w:color w:val="A11623"/>
        </w:rPr>
      </w:pPr>
      <w:r>
        <w:br w:type="page"/>
      </w:r>
    </w:p>
    <w:p w:rsidR="00242503" w:rsidRDefault="00242503" w:rsidP="00242503">
      <w:pPr>
        <w:pStyle w:val="berschrift2Rot"/>
      </w:pPr>
      <w:r>
        <w:lastRenderedPageBreak/>
        <w:t>Spezifische Fachtätigkeiten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670"/>
        <w:gridCol w:w="1418"/>
      </w:tblGrid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pPr>
              <w:pStyle w:val="Bold"/>
            </w:pPr>
            <w:r>
              <w:t>Arzt für Allgemeinmedizin/Innere Medizin und Allgemeinmedizin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Führen Sie proktologische Untersuchungen/Eingriffe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61702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8912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</w:t>
            </w:r>
            <w:r w:rsidR="00242503">
              <w:t>rzt für Anästhesie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Führen Sie Narkosen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8129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8452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Führen Sie geplante parallele Allgemeinanästhesien oder tiefe Analogsedierungen durch, die gegen den Facharztstandard verstoßen?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7945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8342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Werden wirbelsäulennahe Injektionen und/oder Infiltrationen vorgenommen?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0285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08834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</w:t>
            </w:r>
            <w:r w:rsidR="00242503">
              <w:t>rzt für Augenheilkunde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Anzahl der angestellten Orthoptisten/</w:t>
            </w:r>
            <w:proofErr w:type="spellStart"/>
            <w:r>
              <w:t>Orthoptiker</w:t>
            </w:r>
            <w:proofErr w:type="spellEnd"/>
            <w:r>
              <w:t>:</w:t>
            </w:r>
          </w:p>
        </w:tc>
        <w:sdt>
          <w:sdtPr>
            <w:id w:val="184494810"/>
            <w:placeholder>
              <w:docPart w:val="2B4292C2D2694685AF9E1285350C52D8"/>
            </w:placeholder>
            <w:showingPlcHdr/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242503" w:rsidRDefault="005B3CB2" w:rsidP="005B3CB2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 xml:space="preserve">Erzielen Sie einen Handelsumsatz von über 10.000 Euro mit Kontaktlinsen, </w:t>
            </w:r>
            <w:r w:rsidR="002E179A">
              <w:br/>
            </w:r>
            <w:r>
              <w:t>Kontaktlinsenflüssigkeiten, etc.?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46578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0783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 xml:space="preserve">Unterhalten Sie ein rechtlich eigenständiges Unternehmen </w:t>
            </w:r>
            <w:r w:rsidR="00564597">
              <w:br/>
            </w:r>
            <w:r>
              <w:t xml:space="preserve">(z. B. ein Kontaktlinsenstudio oder ein </w:t>
            </w:r>
            <w:proofErr w:type="spellStart"/>
            <w:r>
              <w:t>Lasikzentrum</w:t>
            </w:r>
            <w:proofErr w:type="spellEnd"/>
            <w:r>
              <w:t>)?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21308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12063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</w:t>
            </w:r>
            <w:r w:rsidR="00242503">
              <w:t>rzt für Chirurgie/Orthopädie und Unfallchirurgie/Orthopädie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 xml:space="preserve">Führen Sie eine der folgenden Tätigkeiten durch? Intraartikuläre Injektionen und Gelenkpunktionen; Spritzen von Nukliden bei der Radiosynoviorthese in Zusammenarbeit mit einem Radiologen/Nuklearmediziner; Facettenblockaden, Facetteninfiltrationen und </w:t>
            </w:r>
            <w:proofErr w:type="spellStart"/>
            <w:r>
              <w:t>Facettendenervierungen</w:t>
            </w:r>
            <w:proofErr w:type="spellEnd"/>
            <w:r>
              <w:t xml:space="preserve">; paravertebrale Infiltrationen; </w:t>
            </w:r>
            <w:proofErr w:type="spellStart"/>
            <w:r>
              <w:t>periradikuläre</w:t>
            </w:r>
            <w:proofErr w:type="spellEnd"/>
            <w:r>
              <w:t xml:space="preserve"> Therapie (nur mit Zuhilfenahme von bildgebenden Verfahren)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3755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2653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Führen Sie endoprothetische Operationen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92332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24743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Liegt bei Ihnen die Zusatzbezeichnung „Plastische Chirurgie“ vor?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89593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1673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</w:t>
            </w:r>
            <w:r w:rsidR="00242503">
              <w:t>rzt für Dermatologie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>
            <w:r>
              <w:t>Anzahl der angestellte Kosmetiker/innen: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35303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5143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 xml:space="preserve">Unterhalten Sie ein rechtlich selbstständiges Unternehmen </w:t>
            </w:r>
            <w:r w:rsidR="00564597">
              <w:br/>
            </w:r>
            <w:r>
              <w:t>(z. B. ein Kosmetikinstitut oder ein Laserunternehmen)?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21006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9991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Erzielen Sie einen Handelsumsatz von über 10.000 Euro mit Kosmetika und Pflegeprodukten, etc.?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2425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85183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Arzt für Gynäkologie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Wird Geburtshilfe ausgeführt?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37153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38429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 xml:space="preserve">Nehmen Sie </w:t>
            </w:r>
            <w:proofErr w:type="spellStart"/>
            <w:r>
              <w:t>Abrasien</w:t>
            </w:r>
            <w:proofErr w:type="spellEnd"/>
            <w:r>
              <w:t xml:space="preserve">, Inseminationen, Stanzbiopsien und/oder </w:t>
            </w:r>
            <w:proofErr w:type="spellStart"/>
            <w:r>
              <w:t>Mammapunktionen</w:t>
            </w:r>
            <w:proofErr w:type="spellEnd"/>
            <w:r>
              <w:t xml:space="preserve"> vor?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8044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2237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 xml:space="preserve">Nehmen Sie Amniozentesen (Fruchtwasserpunktionen), </w:t>
            </w:r>
            <w:proofErr w:type="spellStart"/>
            <w:r>
              <w:t>Chorionzotten</w:t>
            </w:r>
            <w:proofErr w:type="spellEnd"/>
            <w:r>
              <w:t>- bzw. Plazentabiopsien und/oder Nabelschnurpunktionen vor?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72767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126021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 xml:space="preserve">Führen Sie nicht invasive pränatale Screening Tests (NIPT) durch, bei denen die Laborleistung nicht </w:t>
            </w:r>
            <w:r w:rsidR="00564597">
              <w:br/>
            </w:r>
            <w:r>
              <w:t>innerhalb Deutschlands vorgenommen werden?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17573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4438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Unterhalten Sie ein zytologisches Labor für fremde Zwecke?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2628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8677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Falls ja, Anzahl der im Labor tätigen Personen:</w:t>
            </w:r>
          </w:p>
        </w:tc>
        <w:sdt>
          <w:sdtPr>
            <w:id w:val="1763794647"/>
            <w:placeholder>
              <w:docPart w:val="4AA66004677548F9978D0C82355BEFAA"/>
            </w:placeholder>
            <w:showingPlcHdr/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242503" w:rsidRDefault="005B3CB2" w:rsidP="005B3CB2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Anzahl der angestellten Hebammen (ohne Geburtshilfe):</w:t>
            </w:r>
          </w:p>
        </w:tc>
        <w:sdt>
          <w:sdtPr>
            <w:id w:val="891624579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242503" w:rsidRDefault="005B3CB2" w:rsidP="005B3CB2">
                <w:r>
                  <w:t xml:space="preserve"> </w:t>
                </w:r>
              </w:p>
            </w:tc>
          </w:sdtContent>
        </w:sdt>
      </w:tr>
      <w:tr w:rsidR="00564597" w:rsidTr="002E179A">
        <w:trPr>
          <w:trHeight w:val="1744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lastRenderedPageBreak/>
              <w:t>Arzt Innere Medizin und Allgemeinmedizin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Führen Sie proktologische Untersuchungen/Eingriffe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1307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3257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B3CB2">
        <w:trPr>
          <w:trHeight w:val="12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Arzt für Innere Medizin mit Schwerpunkt Kardiologie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Führen Sie Katheterisierungen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1598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4312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2E179A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E179A" w:rsidRDefault="002E179A" w:rsidP="00BF2E05"/>
        </w:tc>
        <w:tc>
          <w:tcPr>
            <w:tcW w:w="1418" w:type="dxa"/>
            <w:shd w:val="clear" w:color="auto" w:fill="auto"/>
            <w:vAlign w:val="bottom"/>
          </w:tcPr>
          <w:p w:rsidR="002E179A" w:rsidRDefault="002E179A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Arzt für Innere Medizin mit Schwerpunkt Nephrologie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Wie viele Dialyseplätze haben Sie?</w:t>
            </w:r>
          </w:p>
        </w:tc>
        <w:sdt>
          <w:sdtPr>
            <w:id w:val="1596212362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242503" w:rsidRDefault="005B3CB2" w:rsidP="005B3CB2">
                <w:r>
                  <w:t xml:space="preserve"> </w:t>
                </w:r>
              </w:p>
            </w:tc>
          </w:sdtContent>
        </w:sdt>
      </w:tr>
      <w:tr w:rsidR="00242503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r>
              <w:t>Führen Sie Nierenbiopsien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22571" w:rsidP="00BF2E05">
            <w:sdt>
              <w:sdtPr>
                <w:id w:val="-13477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8959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242503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242503" w:rsidRDefault="00BF2E05" w:rsidP="00BF2E05">
            <w:pPr>
              <w:pStyle w:val="Bold"/>
            </w:pPr>
            <w:r>
              <w:t>Arzt für Kinder- und Jugendmedizin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503" w:rsidRDefault="00242503" w:rsidP="00BF2E05"/>
        </w:tc>
      </w:tr>
      <w:tr w:rsidR="00BF2E05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/>
        </w:tc>
        <w:tc>
          <w:tcPr>
            <w:tcW w:w="1418" w:type="dxa"/>
            <w:shd w:val="clear" w:color="auto" w:fill="auto"/>
            <w:vAlign w:val="bottom"/>
          </w:tcPr>
          <w:p w:rsidR="00BF2E05" w:rsidRDefault="00BF2E05" w:rsidP="00BF2E05"/>
        </w:tc>
      </w:tr>
      <w:tr w:rsidR="00BF2E05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>
            <w:r>
              <w:t>Führen Sie proktologische Untersuchungen/Eingriffe durch?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2E05" w:rsidRDefault="00222571" w:rsidP="00BF2E05">
            <w:sdt>
              <w:sdtPr>
                <w:id w:val="-169814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5900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BF2E05"/>
        </w:tc>
      </w:tr>
      <w:tr w:rsidR="00BF2E05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>
            <w:pPr>
              <w:pStyle w:val="Bold"/>
            </w:pPr>
            <w:r>
              <w:t>Arzt für Physikalische und Rehabilitative Medizin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2E05" w:rsidRDefault="00BF2E05" w:rsidP="00BF2E05"/>
        </w:tc>
      </w:tr>
      <w:tr w:rsidR="00BF2E05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/>
        </w:tc>
        <w:tc>
          <w:tcPr>
            <w:tcW w:w="1418" w:type="dxa"/>
            <w:shd w:val="clear" w:color="auto" w:fill="auto"/>
            <w:vAlign w:val="bottom"/>
          </w:tcPr>
          <w:p w:rsidR="00BF2E05" w:rsidRDefault="00BF2E05" w:rsidP="00BF2E05"/>
        </w:tc>
      </w:tr>
      <w:tr w:rsidR="00BF2E05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>
            <w:r>
              <w:t xml:space="preserve">Gibt es angestellte </w:t>
            </w:r>
            <w:proofErr w:type="spellStart"/>
            <w:r>
              <w:t>Gesundheitsfachberufler</w:t>
            </w:r>
            <w:proofErr w:type="spellEnd"/>
            <w:r>
              <w:t>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2E05" w:rsidRDefault="00222571" w:rsidP="00BF2E05">
            <w:sdt>
              <w:sdtPr>
                <w:id w:val="69557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-57250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BF2E05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/>
        </w:tc>
        <w:tc>
          <w:tcPr>
            <w:tcW w:w="1418" w:type="dxa"/>
            <w:shd w:val="clear" w:color="auto" w:fill="auto"/>
            <w:vAlign w:val="bottom"/>
          </w:tcPr>
          <w:p w:rsidR="00BF2E05" w:rsidRDefault="00BF2E05" w:rsidP="00BF2E05"/>
        </w:tc>
      </w:tr>
      <w:tr w:rsidR="00BF2E05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>
            <w:r>
              <w:t xml:space="preserve">Gibt es freiberuflich tätige </w:t>
            </w:r>
            <w:proofErr w:type="spellStart"/>
            <w:r>
              <w:t>Gesundheitsfachberufler</w:t>
            </w:r>
            <w:proofErr w:type="spellEnd"/>
            <w:r>
              <w:t>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F2E05" w:rsidRDefault="00222571" w:rsidP="00BF2E05">
            <w:sdt>
              <w:sdtPr>
                <w:id w:val="-102317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Nein     </w:t>
            </w:r>
            <w:sdt>
              <w:sdtPr>
                <w:id w:val="11410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E05" w:rsidRPr="00C838DC">
              <w:t xml:space="preserve"> Ja</w:t>
            </w:r>
          </w:p>
        </w:tc>
      </w:tr>
      <w:tr w:rsidR="00BF2E05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BF2E05" w:rsidRDefault="00BF2E05" w:rsidP="00BF2E05"/>
        </w:tc>
        <w:tc>
          <w:tcPr>
            <w:tcW w:w="1418" w:type="dxa"/>
            <w:shd w:val="clear" w:color="auto" w:fill="auto"/>
            <w:vAlign w:val="bottom"/>
          </w:tcPr>
          <w:p w:rsidR="00BF2E05" w:rsidRDefault="00BF2E05" w:rsidP="00BF2E05"/>
        </w:tc>
      </w:tr>
      <w:tr w:rsidR="00BF2E05" w:rsidTr="0056459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BF2E05" w:rsidRDefault="00BF2E05" w:rsidP="00BF2E05">
            <w:r>
              <w:t>Sonstiges:</w:t>
            </w:r>
          </w:p>
        </w:tc>
        <w:sdt>
          <w:sdtPr>
            <w:id w:val="1793088161"/>
            <w:placeholder>
              <w:docPart w:val="DefaultPlaceholder_-1854013440"/>
            </w:placeholder>
            <w:text/>
          </w:sdtPr>
          <w:sdtContent>
            <w:tc>
              <w:tcPr>
                <w:tcW w:w="8222" w:type="dxa"/>
                <w:gridSpan w:val="3"/>
                <w:shd w:val="clear" w:color="auto" w:fill="E9E9E9"/>
                <w:vAlign w:val="bottom"/>
              </w:tcPr>
              <w:p w:rsidR="00BF2E05" w:rsidRDefault="005B3CB2" w:rsidP="005B3CB2">
                <w:r>
                  <w:t xml:space="preserve"> </w:t>
                </w:r>
              </w:p>
            </w:tc>
          </w:sdtContent>
        </w:sdt>
      </w:tr>
      <w:tr w:rsidR="00564597" w:rsidTr="0056459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564597" w:rsidRDefault="00564597" w:rsidP="00BF2E05"/>
        </w:tc>
        <w:tc>
          <w:tcPr>
            <w:tcW w:w="8222" w:type="dxa"/>
            <w:gridSpan w:val="3"/>
            <w:shd w:val="clear" w:color="auto" w:fill="auto"/>
            <w:vAlign w:val="bottom"/>
          </w:tcPr>
          <w:p w:rsidR="00564597" w:rsidRDefault="00564597" w:rsidP="00BF2E05"/>
        </w:tc>
      </w:tr>
      <w:tr w:rsidR="00BF2E05" w:rsidTr="00564597">
        <w:trPr>
          <w:trHeight w:val="28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F2E05" w:rsidRDefault="00BF2E05" w:rsidP="00564597">
            <w:pPr>
              <w:pStyle w:val="Bold"/>
            </w:pPr>
            <w:r>
              <w:t>Arzt für Zahnheilkunde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F2E05" w:rsidRDefault="00222571" w:rsidP="00564597">
            <w:sdt>
              <w:sdtPr>
                <w:id w:val="1302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mit Implantaten        </w:t>
            </w:r>
            <w:sdt>
              <w:sdtPr>
                <w:id w:val="-987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</w:t>
            </w:r>
            <w:r w:rsidR="00BF2E05">
              <w:t>ohne Implantaten</w:t>
            </w:r>
          </w:p>
        </w:tc>
      </w:tr>
      <w:tr w:rsidR="00564597" w:rsidTr="00564597">
        <w:trPr>
          <w:trHeight w:val="28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564597" w:rsidRDefault="00564597" w:rsidP="00564597">
            <w:pPr>
              <w:pStyle w:val="Bold"/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564597" w:rsidRDefault="00564597" w:rsidP="00564597"/>
        </w:tc>
      </w:tr>
      <w:tr w:rsidR="00564597" w:rsidTr="00305C4C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>
            <w:pPr>
              <w:pStyle w:val="Bold"/>
            </w:pPr>
            <w:r>
              <w:t>Labore/Pathologen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305C4C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305C4C">
        <w:trPr>
          <w:trHeight w:val="283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564597" w:rsidRDefault="00222571" w:rsidP="00305C4C">
            <w:sdt>
              <w:sdtPr>
                <w:id w:val="16767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Medizinisches Laboratorium für fremden Bedarf</w:t>
            </w:r>
          </w:p>
        </w:tc>
      </w:tr>
      <w:tr w:rsidR="00564597" w:rsidTr="00305C4C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>
            <w:r>
              <w:t>Anzahl Inhaber:</w:t>
            </w:r>
          </w:p>
        </w:tc>
        <w:sdt>
          <w:sdtPr>
            <w:id w:val="-982855221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564597" w:rsidRDefault="005B3CB2" w:rsidP="005B3CB2">
                <w:r>
                  <w:t xml:space="preserve"> </w:t>
                </w:r>
              </w:p>
            </w:tc>
          </w:sdtContent>
        </w:sdt>
      </w:tr>
      <w:tr w:rsidR="00564597" w:rsidTr="00564597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>
            <w:r>
              <w:t>Anzahl weiterer Ärzte, Chemiker, Biologen, Apotheker:</w:t>
            </w:r>
          </w:p>
        </w:tc>
        <w:sdt>
          <w:sdtPr>
            <w:id w:val="805519647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564597" w:rsidRDefault="005B3CB2" w:rsidP="005B3CB2">
                <w:r>
                  <w:t xml:space="preserve"> </w:t>
                </w:r>
              </w:p>
            </w:tc>
          </w:sdtContent>
        </w:sdt>
      </w:tr>
      <w:tr w:rsidR="00564597" w:rsidTr="00305C4C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564597">
        <w:trPr>
          <w:trHeight w:val="283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>
            <w:r>
              <w:t>Anzahl Laboranten, med.-technische Assistenten:</w:t>
            </w:r>
          </w:p>
        </w:tc>
        <w:sdt>
          <w:sdtPr>
            <w:id w:val="-496650533"/>
            <w:placeholder>
              <w:docPart w:val="DefaultPlaceholder_-1854013440"/>
            </w:placeholder>
            <w:text/>
          </w:sdtPr>
          <w:sdtContent>
            <w:tc>
              <w:tcPr>
                <w:tcW w:w="1418" w:type="dxa"/>
                <w:shd w:val="clear" w:color="auto" w:fill="E9E9E9"/>
                <w:vAlign w:val="bottom"/>
              </w:tcPr>
              <w:p w:rsidR="00564597" w:rsidRDefault="005B3CB2" w:rsidP="005B3CB2">
                <w:r>
                  <w:t xml:space="preserve"> </w:t>
                </w:r>
              </w:p>
            </w:tc>
          </w:sdtContent>
        </w:sdt>
      </w:tr>
      <w:tr w:rsidR="00564597" w:rsidTr="00305C4C">
        <w:trPr>
          <w:trHeight w:hRule="exact" w:val="57"/>
        </w:trPr>
        <w:tc>
          <w:tcPr>
            <w:tcW w:w="7938" w:type="dxa"/>
            <w:gridSpan w:val="3"/>
            <w:shd w:val="clear" w:color="auto" w:fill="auto"/>
            <w:vAlign w:val="center"/>
          </w:tcPr>
          <w:p w:rsidR="00564597" w:rsidRDefault="00564597" w:rsidP="00564597"/>
        </w:tc>
        <w:tc>
          <w:tcPr>
            <w:tcW w:w="1418" w:type="dxa"/>
            <w:shd w:val="clear" w:color="auto" w:fill="auto"/>
            <w:vAlign w:val="bottom"/>
          </w:tcPr>
          <w:p w:rsidR="00564597" w:rsidRDefault="00564597" w:rsidP="00305C4C"/>
        </w:tc>
      </w:tr>
      <w:tr w:rsidR="00564597" w:rsidTr="0056459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564597" w:rsidRDefault="00222571" w:rsidP="00305C4C">
            <w:sdt>
              <w:sdtPr>
                <w:id w:val="-20975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5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597">
              <w:t xml:space="preserve"> Sonstiges:</w:t>
            </w:r>
          </w:p>
        </w:tc>
        <w:sdt>
          <w:sdtPr>
            <w:id w:val="1045565282"/>
            <w:placeholder>
              <w:docPart w:val="DefaultPlaceholder_-1854013440"/>
            </w:placeholder>
            <w:text/>
          </w:sdtPr>
          <w:sdtContent>
            <w:tc>
              <w:tcPr>
                <w:tcW w:w="8222" w:type="dxa"/>
                <w:gridSpan w:val="3"/>
                <w:shd w:val="clear" w:color="auto" w:fill="E9E9E9"/>
                <w:vAlign w:val="bottom"/>
              </w:tcPr>
              <w:p w:rsidR="00564597" w:rsidRDefault="005B3CB2" w:rsidP="005B3CB2">
                <w:r>
                  <w:t xml:space="preserve"> </w:t>
                </w:r>
              </w:p>
            </w:tc>
          </w:sdtContent>
        </w:sdt>
      </w:tr>
    </w:tbl>
    <w:p w:rsidR="00242503" w:rsidRDefault="00242503" w:rsidP="000F2C2F">
      <w:pPr>
        <w:rPr>
          <w:b/>
        </w:rPr>
      </w:pPr>
    </w:p>
    <w:p w:rsidR="005B3CB2" w:rsidRDefault="005B3CB2" w:rsidP="000F2C2F">
      <w:pPr>
        <w:rPr>
          <w:b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242503" w:rsidRPr="000F2C2F" w:rsidTr="00BF2E05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42503" w:rsidRPr="000F2C2F" w:rsidRDefault="00242503" w:rsidP="00BF2E05">
            <w:pPr>
              <w:pStyle w:val="Bold"/>
            </w:pPr>
            <w:r>
              <w:t>Besteht eine vertragliche Vereinbarung mit einer Institution zur Behandlung derer Patienten?</w:t>
            </w:r>
          </w:p>
        </w:tc>
      </w:tr>
      <w:tr w:rsidR="00242503" w:rsidTr="00BF2E05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:rsidR="00242503" w:rsidRDefault="00222571" w:rsidP="00BF2E05">
            <w:sdt>
              <w:sdtPr>
                <w:id w:val="12450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Ja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E179A" w:rsidRDefault="00222571" w:rsidP="00BF2E0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94630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Nein</w:t>
            </w:r>
          </w:p>
        </w:tc>
      </w:tr>
      <w:tr w:rsidR="002E179A" w:rsidTr="00BF2E05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E179A" w:rsidRPr="000F2C2F" w:rsidRDefault="002E179A" w:rsidP="00BF2E05">
            <w:pPr>
              <w:pStyle w:val="Bold"/>
            </w:pPr>
          </w:p>
        </w:tc>
      </w:tr>
      <w:tr w:rsidR="00242503" w:rsidTr="00BF2E05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42503" w:rsidRDefault="00242503" w:rsidP="00BF2E05">
            <w:pPr>
              <w:pStyle w:val="Bold"/>
            </w:pPr>
            <w:r w:rsidRPr="000F2C2F">
              <w:t>Restrisikoversicherung, Freundschafts- &amp; Nachbarschaftshilfe, Erste-Hilfe-Leistungen</w:t>
            </w:r>
          </w:p>
        </w:tc>
      </w:tr>
      <w:tr w:rsidR="00242503" w:rsidTr="00BF2E05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:rsidR="00242503" w:rsidRDefault="00222571" w:rsidP="00BF2E05">
            <w:sdt>
              <w:sdtPr>
                <w:id w:val="20928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</w:t>
            </w:r>
            <w:r w:rsidR="00242503" w:rsidRPr="000F2C2F">
              <w:t>ohne Praxisvertretung</w:t>
            </w:r>
          </w:p>
          <w:p w:rsidR="00242503" w:rsidRDefault="00222571" w:rsidP="00BF2E05">
            <w:sdt>
              <w:sdtPr>
                <w:id w:val="-173855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</w:t>
            </w:r>
            <w:r w:rsidR="00242503" w:rsidRPr="000F2C2F">
              <w:t>ambulant ohne Operation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2503" w:rsidRDefault="00222571" w:rsidP="00BF2E0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10414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</w:t>
            </w:r>
            <w:r w:rsidR="00242503" w:rsidRPr="000F2C2F">
              <w:t>mit</w:t>
            </w:r>
            <w:r w:rsidR="00242503">
              <w:t xml:space="preserve"> Praxisvertretung bis 90 Tage/</w:t>
            </w:r>
            <w:r w:rsidR="00242503" w:rsidRPr="000F2C2F">
              <w:t>Jahr</w:t>
            </w:r>
          </w:p>
          <w:p w:rsidR="00242503" w:rsidRDefault="00222571" w:rsidP="00BF2E0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9444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</w:t>
            </w:r>
            <w:r w:rsidR="00242503" w:rsidRPr="000F2C2F">
              <w:t>ambulant mit Operation</w:t>
            </w:r>
          </w:p>
        </w:tc>
      </w:tr>
      <w:tr w:rsidR="002E179A" w:rsidTr="00BF2E05">
        <w:trPr>
          <w:trHeight w:val="283"/>
        </w:trPr>
        <w:tc>
          <w:tcPr>
            <w:tcW w:w="2410" w:type="dxa"/>
            <w:shd w:val="clear" w:color="auto" w:fill="auto"/>
            <w:vAlign w:val="center"/>
          </w:tcPr>
          <w:p w:rsidR="002E179A" w:rsidRDefault="002E179A" w:rsidP="00BF2E05"/>
        </w:tc>
        <w:tc>
          <w:tcPr>
            <w:tcW w:w="6946" w:type="dxa"/>
            <w:shd w:val="clear" w:color="auto" w:fill="auto"/>
            <w:vAlign w:val="center"/>
          </w:tcPr>
          <w:p w:rsidR="002E179A" w:rsidRDefault="002E179A" w:rsidP="00BF2E0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242503" w:rsidTr="00BF2E05">
        <w:trPr>
          <w:trHeight w:hRule="exact" w:val="57"/>
        </w:trPr>
        <w:tc>
          <w:tcPr>
            <w:tcW w:w="2410" w:type="dxa"/>
            <w:shd w:val="clear" w:color="auto" w:fill="auto"/>
            <w:vAlign w:val="center"/>
          </w:tcPr>
          <w:p w:rsidR="00242503" w:rsidRDefault="00242503" w:rsidP="00BF2E05"/>
        </w:tc>
        <w:tc>
          <w:tcPr>
            <w:tcW w:w="6946" w:type="dxa"/>
            <w:shd w:val="clear" w:color="auto" w:fill="auto"/>
            <w:vAlign w:val="center"/>
          </w:tcPr>
          <w:p w:rsidR="00242503" w:rsidRDefault="00242503" w:rsidP="00BF2E0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242503" w:rsidTr="00BF2E05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42503" w:rsidRDefault="00222571" w:rsidP="00BF2E05">
            <w:pPr>
              <w:pStyle w:val="Bold"/>
            </w:pPr>
            <w:sdt>
              <w:sdtPr>
                <w:id w:val="5547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5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03">
              <w:t xml:space="preserve"> Nachhaftungsversicherung infolge des beschriebenen Risikos</w:t>
            </w:r>
          </w:p>
        </w:tc>
      </w:tr>
    </w:tbl>
    <w:p w:rsidR="002E179A" w:rsidRDefault="002E179A" w:rsidP="000F2C2F">
      <w:pPr>
        <w:rPr>
          <w:b/>
        </w:rPr>
      </w:pPr>
    </w:p>
    <w:p w:rsidR="002E179A" w:rsidRDefault="002E179A">
      <w:pPr>
        <w:spacing w:line="240" w:lineRule="auto"/>
        <w:rPr>
          <w:b/>
        </w:rPr>
      </w:pPr>
      <w:r>
        <w:rPr>
          <w:b/>
        </w:rPr>
        <w:br w:type="page"/>
      </w:r>
    </w:p>
    <w:p w:rsidR="000F2C2F" w:rsidRPr="000F2C2F" w:rsidRDefault="000F2C2F" w:rsidP="000F2C2F">
      <w:pPr>
        <w:pStyle w:val="berschrift2Rot"/>
      </w:pPr>
      <w:r>
        <w:lastRenderedPageBreak/>
        <w:t>Gewünschte zusätzliche Einschlüsse in die Berufshaftpflichtversicherung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4253"/>
      </w:tblGrid>
      <w:tr w:rsidR="007649B9" w:rsidTr="007649B9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7649B9" w:rsidRDefault="00222571" w:rsidP="000F2C2F">
            <w:sdt>
              <w:sdtPr>
                <w:id w:val="60269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in der Praxis angestelltes, nichtärztliches Personal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9B9" w:rsidRDefault="007649B9" w:rsidP="007649B9">
            <w:r>
              <w:t>Anzahl:</w:t>
            </w:r>
          </w:p>
        </w:tc>
        <w:sdt>
          <w:sdtPr>
            <w:id w:val="1403725551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shd w:val="clear" w:color="auto" w:fill="E9E9E9"/>
                <w:vAlign w:val="center"/>
              </w:tcPr>
              <w:p w:rsidR="007649B9" w:rsidRDefault="007649B9" w:rsidP="007649B9">
                <w:r>
                  <w:t xml:space="preserve"> </w:t>
                </w:r>
              </w:p>
            </w:tc>
          </w:sdtContent>
        </w:sdt>
      </w:tr>
      <w:tr w:rsidR="007649B9" w:rsidTr="007649B9">
        <w:trPr>
          <w:trHeight w:hRule="exact" w:val="57"/>
        </w:trPr>
        <w:tc>
          <w:tcPr>
            <w:tcW w:w="4395" w:type="dxa"/>
            <w:shd w:val="clear" w:color="auto" w:fill="auto"/>
            <w:vAlign w:val="center"/>
          </w:tcPr>
          <w:p w:rsidR="007649B9" w:rsidRDefault="007649B9" w:rsidP="000F2C2F"/>
        </w:tc>
        <w:tc>
          <w:tcPr>
            <w:tcW w:w="708" w:type="dxa"/>
            <w:shd w:val="clear" w:color="auto" w:fill="auto"/>
            <w:vAlign w:val="center"/>
          </w:tcPr>
          <w:p w:rsidR="007649B9" w:rsidRDefault="007649B9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649B9" w:rsidRDefault="007649B9" w:rsidP="007649B9"/>
        </w:tc>
      </w:tr>
      <w:tr w:rsidR="007649B9" w:rsidTr="007649B9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:rsidR="007649B9" w:rsidRDefault="00222571" w:rsidP="000F2C2F">
            <w:sdt>
              <w:sdtPr>
                <w:id w:val="-7471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ständiger Vertreter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49B9" w:rsidRDefault="007649B9" w:rsidP="000F2C2F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>Name:</w:t>
            </w:r>
          </w:p>
        </w:tc>
        <w:sdt>
          <w:sdtPr>
            <w:id w:val="1260257896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shd w:val="clear" w:color="auto" w:fill="E9E9E9"/>
                <w:vAlign w:val="center"/>
              </w:tcPr>
              <w:p w:rsidR="007649B9" w:rsidRDefault="007649B9" w:rsidP="007649B9">
                <w:r>
                  <w:t xml:space="preserve"> </w:t>
                </w:r>
              </w:p>
            </w:tc>
          </w:sdtContent>
        </w:sdt>
      </w:tr>
      <w:tr w:rsidR="007649B9" w:rsidTr="007649B9">
        <w:trPr>
          <w:trHeight w:val="2509"/>
        </w:trPr>
        <w:tc>
          <w:tcPr>
            <w:tcW w:w="9356" w:type="dxa"/>
            <w:gridSpan w:val="3"/>
            <w:shd w:val="clear" w:color="auto" w:fill="auto"/>
          </w:tcPr>
          <w:p w:rsidR="007649B9" w:rsidRDefault="00222571" w:rsidP="007649B9">
            <w:sdt>
              <w:sdtPr>
                <w:id w:val="-1025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Durchgangsarzt (D-Arzt)</w:t>
            </w:r>
          </w:p>
          <w:p w:rsidR="007649B9" w:rsidRDefault="00222571" w:rsidP="007649B9">
            <w:sdt>
              <w:sdtPr>
                <w:id w:val="-16204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Rettungsdienst</w:t>
            </w:r>
          </w:p>
          <w:p w:rsidR="007649B9" w:rsidRDefault="00222571" w:rsidP="007649B9">
            <w:sdt>
              <w:sdtPr>
                <w:id w:val="207360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Flugbegleitungen/Rückholtransporte nach Deutschland</w:t>
            </w:r>
          </w:p>
          <w:p w:rsidR="007649B9" w:rsidRDefault="00222571" w:rsidP="007649B9">
            <w:sdt>
              <w:sdtPr>
                <w:id w:val="6814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freiberufliche Betreuung eines Hobby-Sportvereines</w:t>
            </w:r>
          </w:p>
          <w:p w:rsidR="007649B9" w:rsidRDefault="00222571" w:rsidP="007649B9">
            <w:sdt>
              <w:sdtPr>
                <w:id w:val="-197628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Beratende </w:t>
            </w:r>
            <w:proofErr w:type="spellStart"/>
            <w:r w:rsidR="007649B9">
              <w:t>Konsiliararzttätigkeit</w:t>
            </w:r>
            <w:proofErr w:type="spellEnd"/>
          </w:p>
          <w:p w:rsidR="007649B9" w:rsidRDefault="00222571" w:rsidP="007649B9">
            <w:sdt>
              <w:sdtPr>
                <w:id w:val="-13379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Gutachtertätigkeit</w:t>
            </w:r>
          </w:p>
          <w:p w:rsidR="007649B9" w:rsidRDefault="00222571" w:rsidP="007649B9">
            <w:sdt>
              <w:sdtPr>
                <w:id w:val="99275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kosmetische Behandlungen (nicht medizinisch indiziert)</w:t>
            </w:r>
          </w:p>
          <w:p w:rsidR="007649B9" w:rsidRDefault="00222571" w:rsidP="007649B9">
            <w:sdt>
              <w:sdtPr>
                <w:id w:val="-19125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9B9">
              <w:t xml:space="preserve"> Tätigkeiten im Ausland</w:t>
            </w:r>
          </w:p>
          <w:p w:rsidR="007649B9" w:rsidRDefault="007649B9" w:rsidP="007649B9">
            <w:r>
              <w:t xml:space="preserve">   </w:t>
            </w:r>
            <w:sdt>
              <w:sdtPr>
                <w:id w:val="-39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ausschließlich ambulante nicht-operative Praxisvertretung + Notdienste im europäischen Ausland bis 60 Tage pro Jahr</w:t>
            </w:r>
          </w:p>
          <w:p w:rsidR="007649B9" w:rsidRDefault="007649B9" w:rsidP="007649B9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  </w:t>
            </w:r>
            <w:sdt>
              <w:sdtPr>
                <w:id w:val="5601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>darüber hinausgehende</w:t>
            </w:r>
            <w:proofErr w:type="gramEnd"/>
            <w:r>
              <w:t xml:space="preserve"> Tätigkeiten im Ausland (bitte angeben - Land, Tätigkeit, Häufigkeit)</w:t>
            </w:r>
          </w:p>
        </w:tc>
      </w:tr>
      <w:tr w:rsidR="007649B9" w:rsidTr="007649B9">
        <w:trPr>
          <w:trHeight w:val="283"/>
        </w:trPr>
        <w:tc>
          <w:tcPr>
            <w:tcW w:w="9356" w:type="dxa"/>
            <w:gridSpan w:val="3"/>
            <w:shd w:val="clear" w:color="auto" w:fill="E9E9E9"/>
          </w:tcPr>
          <w:sdt>
            <w:sdtPr>
              <w:id w:val="-225609112"/>
              <w:placeholder>
                <w:docPart w:val="DefaultPlaceholder_-1854013440"/>
              </w:placeholder>
              <w:text/>
            </w:sdtPr>
            <w:sdtContent>
              <w:p w:rsidR="007649B9" w:rsidRDefault="007649B9" w:rsidP="007649B9">
                <w:r>
                  <w:t xml:space="preserve"> </w:t>
                </w:r>
              </w:p>
            </w:sdtContent>
          </w:sdt>
          <w:p w:rsidR="007649B9" w:rsidRDefault="007649B9" w:rsidP="007649B9"/>
          <w:p w:rsidR="007649B9" w:rsidRDefault="007649B9" w:rsidP="007649B9"/>
        </w:tc>
      </w:tr>
      <w:tr w:rsidR="005B3CB2" w:rsidTr="005B3CB2">
        <w:trPr>
          <w:trHeight w:hRule="exact" w:val="57"/>
        </w:trPr>
        <w:tc>
          <w:tcPr>
            <w:tcW w:w="9356" w:type="dxa"/>
            <w:gridSpan w:val="3"/>
            <w:shd w:val="clear" w:color="auto" w:fill="auto"/>
          </w:tcPr>
          <w:p w:rsidR="005B3CB2" w:rsidRDefault="005B3CB2" w:rsidP="007649B9"/>
        </w:tc>
      </w:tr>
      <w:tr w:rsidR="005B3CB2" w:rsidTr="005B3CB2">
        <w:trPr>
          <w:trHeight w:hRule="exact" w:val="57"/>
        </w:trPr>
        <w:tc>
          <w:tcPr>
            <w:tcW w:w="9356" w:type="dxa"/>
            <w:gridSpan w:val="3"/>
            <w:shd w:val="clear" w:color="auto" w:fill="auto"/>
          </w:tcPr>
          <w:p w:rsidR="005B3CB2" w:rsidRDefault="005B3CB2" w:rsidP="007649B9"/>
        </w:tc>
      </w:tr>
      <w:tr w:rsidR="005B3CB2" w:rsidTr="005B3CB2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:rsidR="005B3CB2" w:rsidRDefault="00222571" w:rsidP="005B3CB2">
            <w:sdt>
              <w:sdtPr>
                <w:id w:val="202566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CB2">
              <w:t xml:space="preserve"> Einschluss einer Privathaftpflichtversicherung: </w:t>
            </w:r>
            <w:sdt>
              <w:sdtPr>
                <w:id w:val="-6092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CB2">
              <w:t xml:space="preserve"> Familie     </w:t>
            </w:r>
            <w:sdt>
              <w:sdtPr>
                <w:id w:val="-4077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CB2">
              <w:t xml:space="preserve"> Single</w:t>
            </w:r>
          </w:p>
        </w:tc>
      </w:tr>
    </w:tbl>
    <w:p w:rsidR="005B3CB2" w:rsidRDefault="005B3CB2" w:rsidP="00C838DC">
      <w:pPr>
        <w:rPr>
          <w:b/>
        </w:rPr>
      </w:pPr>
    </w:p>
    <w:p w:rsidR="001A2DA0" w:rsidRPr="001A2DA0" w:rsidRDefault="001A2DA0" w:rsidP="001A2DA0">
      <w:pPr>
        <w:pStyle w:val="berschrift2Rot"/>
      </w:pPr>
      <w:r>
        <w:t>Zusatzfragen (hier sind eventuelle Rabatte möglich)</w:t>
      </w:r>
    </w:p>
    <w:tbl>
      <w:tblPr>
        <w:tblStyle w:val="Tabellenraster1"/>
        <w:tblW w:w="4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0"/>
        <w:gridCol w:w="20"/>
      </w:tblGrid>
      <w:tr w:rsidR="001A2DA0" w:rsidTr="001A2DA0">
        <w:trPr>
          <w:gridAfter w:val="2"/>
          <w:wAfter w:w="40" w:type="dxa"/>
          <w:trHeight w:val="283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A2DA0" w:rsidRPr="001A2DA0" w:rsidRDefault="00222571" w:rsidP="001A2DA0">
            <w:sdt>
              <w:sdtPr>
                <w:id w:val="2066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D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DA0">
              <w:t xml:space="preserve"> Mitglied der Zahnärztekammer</w:t>
            </w:r>
          </w:p>
        </w:tc>
      </w:tr>
      <w:tr w:rsidR="001A2DA0" w:rsidTr="001A2DA0">
        <w:trPr>
          <w:trHeight w:hRule="exact" w:val="5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A2DA0" w:rsidRDefault="001A2DA0" w:rsidP="001A2DA0"/>
        </w:tc>
        <w:tc>
          <w:tcPr>
            <w:tcW w:w="20" w:type="dxa"/>
            <w:shd w:val="clear" w:color="auto" w:fill="auto"/>
            <w:vAlign w:val="center"/>
          </w:tcPr>
          <w:p w:rsidR="001A2DA0" w:rsidRDefault="001A2DA0" w:rsidP="001A2DA0"/>
        </w:tc>
        <w:tc>
          <w:tcPr>
            <w:tcW w:w="20" w:type="dxa"/>
            <w:shd w:val="clear" w:color="auto" w:fill="auto"/>
            <w:vAlign w:val="center"/>
          </w:tcPr>
          <w:p w:rsidR="001A2DA0" w:rsidRDefault="001A2DA0" w:rsidP="001A2DA0"/>
        </w:tc>
      </w:tr>
      <w:tr w:rsidR="001A2DA0" w:rsidTr="001A2DA0">
        <w:trPr>
          <w:gridAfter w:val="2"/>
          <w:wAfter w:w="40" w:type="dxa"/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1A2DA0" w:rsidRDefault="00222571" w:rsidP="001A2DA0">
            <w:sdt>
              <w:sdtPr>
                <w:id w:val="19024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D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DA0">
              <w:t xml:space="preserve"> Niederlassung seit</w:t>
            </w:r>
          </w:p>
        </w:tc>
        <w:sdt>
          <w:sdtPr>
            <w:id w:val="1996138250"/>
            <w:placeholder>
              <w:docPart w:val="BEE67D502D024F599A8B6675DC1578E1"/>
            </w:placeholder>
            <w:text/>
          </w:sdtPr>
          <w:sdtContent>
            <w:tc>
              <w:tcPr>
                <w:tcW w:w="2552" w:type="dxa"/>
                <w:shd w:val="clear" w:color="auto" w:fill="E9E9E9"/>
                <w:vAlign w:val="center"/>
              </w:tcPr>
              <w:p w:rsidR="001A2DA0" w:rsidRDefault="001A2DA0" w:rsidP="001A2DA0">
                <w:r>
                  <w:t xml:space="preserve"> </w:t>
                </w:r>
              </w:p>
            </w:tc>
          </w:sdtContent>
        </w:sdt>
      </w:tr>
      <w:tr w:rsidR="001A2DA0" w:rsidTr="001A2DA0">
        <w:trPr>
          <w:gridAfter w:val="2"/>
          <w:wAfter w:w="40" w:type="dxa"/>
          <w:trHeight w:val="444"/>
        </w:trPr>
        <w:tc>
          <w:tcPr>
            <w:tcW w:w="4395" w:type="dxa"/>
            <w:gridSpan w:val="2"/>
            <w:shd w:val="clear" w:color="auto" w:fill="auto"/>
          </w:tcPr>
          <w:p w:rsidR="001A2DA0" w:rsidRDefault="00222571" w:rsidP="001A2DA0">
            <w:sdt>
              <w:sdtPr>
                <w:id w:val="-21167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D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DA0">
              <w:t xml:space="preserve"> Berufsausübungsgemeinschaft / Gemeinschaftspraxis</w:t>
            </w:r>
          </w:p>
          <w:p w:rsidR="001A2DA0" w:rsidRDefault="00222571" w:rsidP="001A2DA0">
            <w:sdt>
              <w:sdtPr>
                <w:id w:val="18613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D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DA0">
              <w:t xml:space="preserve"> Praxisgemeinschaft</w:t>
            </w:r>
          </w:p>
        </w:tc>
      </w:tr>
    </w:tbl>
    <w:p w:rsidR="001A2DA0" w:rsidRDefault="001A2DA0" w:rsidP="00C838DC">
      <w:pPr>
        <w:rPr>
          <w:b/>
        </w:rPr>
      </w:pPr>
    </w:p>
    <w:p w:rsidR="005B3CB2" w:rsidRDefault="005B3CB2" w:rsidP="005B3CB2">
      <w:pPr>
        <w:pStyle w:val="berschrift2Rot"/>
      </w:pPr>
      <w:r>
        <w:t>Gewünschte Versicherungssumme</w:t>
      </w:r>
    </w:p>
    <w:tbl>
      <w:tblPr>
        <w:tblStyle w:val="Tabellenraster1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284"/>
      </w:tblGrid>
      <w:tr w:rsidR="005B3CB2" w:rsidTr="00305C4C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5B3CB2" w:rsidRPr="00C838DC" w:rsidRDefault="005B3CB2" w:rsidP="00305C4C">
            <w:r>
              <w:t>Für Personenschäden:</w:t>
            </w:r>
          </w:p>
        </w:tc>
        <w:sdt>
          <w:sdtPr>
            <w:id w:val="-1011832627"/>
            <w:placeholder>
              <w:docPart w:val="C1327959499C4F35B775882A9C8D4DF1"/>
            </w:placeholder>
            <w:text/>
          </w:sdtPr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5B3CB2" w:rsidRDefault="005B3CB2" w:rsidP="00305C4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5B3CB2" w:rsidTr="00305C4C">
        <w:trPr>
          <w:trHeight w:hRule="exact" w:val="57"/>
        </w:trPr>
        <w:tc>
          <w:tcPr>
            <w:tcW w:w="1985" w:type="dxa"/>
            <w:shd w:val="clear" w:color="auto" w:fill="auto"/>
            <w:vAlign w:val="center"/>
          </w:tcPr>
          <w:p w:rsidR="005B3CB2" w:rsidRPr="00C838DC" w:rsidRDefault="005B3CB2" w:rsidP="00305C4C"/>
        </w:tc>
        <w:tc>
          <w:tcPr>
            <w:tcW w:w="19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5B3CB2" w:rsidTr="00305C4C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5B3CB2" w:rsidRPr="00C838DC" w:rsidRDefault="005B3CB2" w:rsidP="00305C4C">
            <w:r>
              <w:t>Für Sachschäden:</w:t>
            </w:r>
          </w:p>
        </w:tc>
        <w:sdt>
          <w:sdtPr>
            <w:id w:val="894245390"/>
            <w:placeholder>
              <w:docPart w:val="C36C15DB69404BEBB6EB9C85E6494289"/>
            </w:placeholder>
            <w:text/>
          </w:sdtPr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5B3CB2" w:rsidRDefault="005B3CB2" w:rsidP="00305C4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5B3CB2" w:rsidTr="00305C4C">
        <w:trPr>
          <w:trHeight w:hRule="exact" w:val="57"/>
        </w:trPr>
        <w:tc>
          <w:tcPr>
            <w:tcW w:w="1985" w:type="dxa"/>
            <w:shd w:val="clear" w:color="auto" w:fill="auto"/>
            <w:vAlign w:val="center"/>
          </w:tcPr>
          <w:p w:rsidR="005B3CB2" w:rsidRPr="00C838DC" w:rsidRDefault="005B3CB2" w:rsidP="00305C4C"/>
        </w:tc>
        <w:tc>
          <w:tcPr>
            <w:tcW w:w="19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</w:p>
        </w:tc>
      </w:tr>
      <w:tr w:rsidR="005B3CB2" w:rsidTr="00305C4C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5B3CB2" w:rsidRPr="00C838DC" w:rsidRDefault="005B3CB2" w:rsidP="00305C4C">
            <w:r>
              <w:t>Für Vermögensschäden:</w:t>
            </w:r>
          </w:p>
        </w:tc>
        <w:sdt>
          <w:sdtPr>
            <w:id w:val="-687606713"/>
            <w:placeholder>
              <w:docPart w:val="1C0D33FDEE52417CAEBA3B6162408AD9"/>
            </w:placeholder>
            <w:text/>
          </w:sdtPr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5B3CB2" w:rsidRDefault="005B3CB2" w:rsidP="00305C4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5B3CB2" w:rsidRDefault="005B3CB2" w:rsidP="00305C4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</w:tbl>
    <w:p w:rsidR="005B3CB2" w:rsidRDefault="005B3CB2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7E46A0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222571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 xml:space="preserve">Vorschäden (auch unversicherte) letzte </w:t>
            </w:r>
            <w:r w:rsidR="005B3CB2">
              <w:t>5 Jahre</w:t>
            </w:r>
            <w:r w:rsidRPr="00C838DC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222571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570922">
        <w:trPr>
          <w:trHeight w:hRule="exact" w:val="199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5B3CB2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bottom"/>
          </w:tcPr>
          <w:p w:rsidR="000C4EC5" w:rsidRPr="00C838DC" w:rsidRDefault="00222571" w:rsidP="005B3CB2">
            <w:pPr>
              <w:tabs>
                <w:tab w:val="left" w:pos="1419"/>
                <w:tab w:val="left" w:pos="4256"/>
              </w:tabs>
            </w:pP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580" w:rsidRDefault="000D5580" w:rsidP="002A7F66">
      <w:pPr>
        <w:spacing w:line="240" w:lineRule="auto"/>
      </w:pPr>
      <w:r>
        <w:separator/>
      </w:r>
    </w:p>
  </w:endnote>
  <w:endnote w:type="continuationSeparator" w:id="0">
    <w:p w:rsidR="000D5580" w:rsidRDefault="000D5580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71" w:rsidRPr="00C21F11" w:rsidRDefault="00222571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A.136.0518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>
      <w:rPr>
        <w:rStyle w:val="Zeichenklein"/>
        <w:noProof/>
      </w:rPr>
      <w:t>4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580" w:rsidRDefault="000D5580" w:rsidP="002A7F66">
      <w:pPr>
        <w:spacing w:line="240" w:lineRule="auto"/>
      </w:pPr>
      <w:r>
        <w:separator/>
      </w:r>
    </w:p>
  </w:footnote>
  <w:footnote w:type="continuationSeparator" w:id="0">
    <w:p w:rsidR="000D5580" w:rsidRDefault="000D5580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71" w:rsidRDefault="0022257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2571" w:rsidRDefault="00222571">
    <w:pPr>
      <w:pStyle w:val="Kopfzeile"/>
    </w:pPr>
  </w:p>
  <w:p w:rsidR="00222571" w:rsidRDefault="00222571">
    <w:pPr>
      <w:pStyle w:val="Kopfzeile"/>
    </w:pPr>
  </w:p>
  <w:p w:rsidR="00222571" w:rsidRDefault="00222571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BCC"/>
    <w:multiLevelType w:val="hybridMultilevel"/>
    <w:tmpl w:val="80C22C9C"/>
    <w:lvl w:ilvl="0" w:tplc="F322F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9FE"/>
    <w:multiLevelType w:val="hybridMultilevel"/>
    <w:tmpl w:val="4160901C"/>
    <w:lvl w:ilvl="0" w:tplc="DC1803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7E7"/>
    <w:multiLevelType w:val="hybridMultilevel"/>
    <w:tmpl w:val="A1162F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1tUK74hYnenlPPdk2a/JGJBfgUNT2jDsdbbCE09Szfcd2st1gU7AVqhJNbx2RIhpt6/r3ssbIbb4pN4BPVrKA==" w:salt="7tLlc42GfBrJGclsTSBpNg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0D69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D5580"/>
    <w:rsid w:val="000E0BE0"/>
    <w:rsid w:val="000E19C3"/>
    <w:rsid w:val="000F2C2F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2DA0"/>
    <w:rsid w:val="001A44AC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2571"/>
    <w:rsid w:val="00226438"/>
    <w:rsid w:val="002334DD"/>
    <w:rsid w:val="00234C21"/>
    <w:rsid w:val="00235652"/>
    <w:rsid w:val="00237FAC"/>
    <w:rsid w:val="00240002"/>
    <w:rsid w:val="00242503"/>
    <w:rsid w:val="00246ECD"/>
    <w:rsid w:val="00257630"/>
    <w:rsid w:val="00266837"/>
    <w:rsid w:val="00270A1B"/>
    <w:rsid w:val="00273182"/>
    <w:rsid w:val="002739F3"/>
    <w:rsid w:val="00273C24"/>
    <w:rsid w:val="00292F25"/>
    <w:rsid w:val="002938FF"/>
    <w:rsid w:val="002A3CB2"/>
    <w:rsid w:val="002A7F66"/>
    <w:rsid w:val="002C2E85"/>
    <w:rsid w:val="002D3305"/>
    <w:rsid w:val="002E179A"/>
    <w:rsid w:val="002E1A1A"/>
    <w:rsid w:val="002E1FE4"/>
    <w:rsid w:val="002E53B8"/>
    <w:rsid w:val="002E61E4"/>
    <w:rsid w:val="002F42B8"/>
    <w:rsid w:val="00305575"/>
    <w:rsid w:val="00305C4C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4344"/>
    <w:rsid w:val="003746BF"/>
    <w:rsid w:val="00374843"/>
    <w:rsid w:val="00376A72"/>
    <w:rsid w:val="003936BE"/>
    <w:rsid w:val="00394BC2"/>
    <w:rsid w:val="00395100"/>
    <w:rsid w:val="00397908"/>
    <w:rsid w:val="003A20AE"/>
    <w:rsid w:val="003A6A95"/>
    <w:rsid w:val="003A7C1D"/>
    <w:rsid w:val="003B0E62"/>
    <w:rsid w:val="003B3DEB"/>
    <w:rsid w:val="003B5331"/>
    <w:rsid w:val="003C3934"/>
    <w:rsid w:val="003E20D2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27C4B"/>
    <w:rsid w:val="0053022A"/>
    <w:rsid w:val="00531821"/>
    <w:rsid w:val="00534041"/>
    <w:rsid w:val="00537FF9"/>
    <w:rsid w:val="00541C90"/>
    <w:rsid w:val="005421D6"/>
    <w:rsid w:val="005538E9"/>
    <w:rsid w:val="00564597"/>
    <w:rsid w:val="00570922"/>
    <w:rsid w:val="00573720"/>
    <w:rsid w:val="00581437"/>
    <w:rsid w:val="0058315A"/>
    <w:rsid w:val="005A35F3"/>
    <w:rsid w:val="005A7FCD"/>
    <w:rsid w:val="005B3CB2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27C7C"/>
    <w:rsid w:val="00640E53"/>
    <w:rsid w:val="00650DED"/>
    <w:rsid w:val="00657178"/>
    <w:rsid w:val="00665A6E"/>
    <w:rsid w:val="00666256"/>
    <w:rsid w:val="00673ACA"/>
    <w:rsid w:val="00674E47"/>
    <w:rsid w:val="0067570E"/>
    <w:rsid w:val="00675AC9"/>
    <w:rsid w:val="006804ED"/>
    <w:rsid w:val="006828DC"/>
    <w:rsid w:val="00687130"/>
    <w:rsid w:val="0069166F"/>
    <w:rsid w:val="006931DD"/>
    <w:rsid w:val="00696314"/>
    <w:rsid w:val="006A166C"/>
    <w:rsid w:val="006B172C"/>
    <w:rsid w:val="006B69BB"/>
    <w:rsid w:val="006C3E32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9B9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E46A0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68C6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1AD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17C81"/>
    <w:rsid w:val="009300E0"/>
    <w:rsid w:val="00930167"/>
    <w:rsid w:val="009334A0"/>
    <w:rsid w:val="0093504F"/>
    <w:rsid w:val="00942E9E"/>
    <w:rsid w:val="0094515E"/>
    <w:rsid w:val="00946BB5"/>
    <w:rsid w:val="009510AA"/>
    <w:rsid w:val="00951800"/>
    <w:rsid w:val="00952502"/>
    <w:rsid w:val="0096491F"/>
    <w:rsid w:val="00964AA4"/>
    <w:rsid w:val="0097249E"/>
    <w:rsid w:val="0097543E"/>
    <w:rsid w:val="0098017D"/>
    <w:rsid w:val="0098183B"/>
    <w:rsid w:val="00985AB2"/>
    <w:rsid w:val="00990905"/>
    <w:rsid w:val="00996E6E"/>
    <w:rsid w:val="009A122E"/>
    <w:rsid w:val="009A4562"/>
    <w:rsid w:val="009A47F6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329B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2B53"/>
    <w:rsid w:val="00B33469"/>
    <w:rsid w:val="00B41512"/>
    <w:rsid w:val="00B45772"/>
    <w:rsid w:val="00B56EC3"/>
    <w:rsid w:val="00B625DF"/>
    <w:rsid w:val="00B765DC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5838"/>
    <w:rsid w:val="00BE77C0"/>
    <w:rsid w:val="00BF19F9"/>
    <w:rsid w:val="00BF2E05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246D"/>
    <w:rsid w:val="00CD35C4"/>
    <w:rsid w:val="00CF0F3B"/>
    <w:rsid w:val="00CF3A4D"/>
    <w:rsid w:val="00CF4262"/>
    <w:rsid w:val="00D006BD"/>
    <w:rsid w:val="00D042A5"/>
    <w:rsid w:val="00D135E4"/>
    <w:rsid w:val="00D23BE4"/>
    <w:rsid w:val="00D249EB"/>
    <w:rsid w:val="00D2681C"/>
    <w:rsid w:val="00D50630"/>
    <w:rsid w:val="00D5129F"/>
    <w:rsid w:val="00D52669"/>
    <w:rsid w:val="00D55812"/>
    <w:rsid w:val="00D73112"/>
    <w:rsid w:val="00D73FDD"/>
    <w:rsid w:val="00D74B53"/>
    <w:rsid w:val="00D90943"/>
    <w:rsid w:val="00D96D31"/>
    <w:rsid w:val="00DA10D6"/>
    <w:rsid w:val="00DA214B"/>
    <w:rsid w:val="00DA2792"/>
    <w:rsid w:val="00DA37D3"/>
    <w:rsid w:val="00DB22FD"/>
    <w:rsid w:val="00DD1CDB"/>
    <w:rsid w:val="00DD73B0"/>
    <w:rsid w:val="00DF403C"/>
    <w:rsid w:val="00E000FA"/>
    <w:rsid w:val="00E00C0B"/>
    <w:rsid w:val="00E02A5A"/>
    <w:rsid w:val="00E240D0"/>
    <w:rsid w:val="00E25724"/>
    <w:rsid w:val="00E30134"/>
    <w:rsid w:val="00E47E85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012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54C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64597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222571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D1CDB"/>
    <w:pPr>
      <w:widowControl w:val="0"/>
      <w:spacing w:before="11" w:line="240" w:lineRule="auto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5A4725D2F843268961FEF064E3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35277-7F0D-4675-9BAA-1327858D2C8F}"/>
      </w:docPartPr>
      <w:docPartBody>
        <w:p w:rsidR="00AE3804" w:rsidRDefault="00AE3804" w:rsidP="00AE3804">
          <w:pPr>
            <w:pStyle w:val="305A4725D2F843268961FEF064E37DB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FEA26449D546BFA47AB0C53F985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0BCB4-CF19-4ADB-8B82-8F1287C07655}"/>
      </w:docPartPr>
      <w:docPartBody>
        <w:p w:rsidR="00E444B9" w:rsidRDefault="00E444B9" w:rsidP="00E444B9">
          <w:pPr>
            <w:pStyle w:val="67FEA26449D546BFA47AB0C53F9856E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E67D502D024F599A8B6675DC157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B76C6-412F-4501-9C3B-14DC581E60AA}"/>
      </w:docPartPr>
      <w:docPartBody>
        <w:p w:rsidR="003B1F53" w:rsidRDefault="00E444B9" w:rsidP="00E444B9">
          <w:pPr>
            <w:pStyle w:val="BEE67D502D024F599A8B6675DC1578E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305FF0A7AF4DCBAE06DA97734E8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59DD4-5B78-4782-A652-BB1420A343E6}"/>
      </w:docPartPr>
      <w:docPartBody>
        <w:p w:rsidR="003B1F53" w:rsidRDefault="003B1F53" w:rsidP="003B1F53">
          <w:pPr>
            <w:pStyle w:val="0D305FF0A7AF4DCBAE06DA97734E89A9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DFC33D267BA4EA588B73CAC73EA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B2352-F593-47EF-8743-013F6127BDFC}"/>
      </w:docPartPr>
      <w:docPartBody>
        <w:p w:rsidR="003B1F53" w:rsidRDefault="003B1F53" w:rsidP="003B1F53">
          <w:pPr>
            <w:pStyle w:val="FDFC33D267BA4EA588B73CAC73EA2D81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1327959499C4F35B775882A9C8D4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C67D0-BC1C-4A3E-BCA3-0616C618123E}"/>
      </w:docPartPr>
      <w:docPartBody>
        <w:p w:rsidR="00593D78" w:rsidRDefault="003B1F53" w:rsidP="003B1F53">
          <w:pPr>
            <w:pStyle w:val="C1327959499C4F35B775882A9C8D4DF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6C15DB69404BEBB6EB9C85E6494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AEC1-0042-4DA4-8688-49A6B141B7D1}"/>
      </w:docPartPr>
      <w:docPartBody>
        <w:p w:rsidR="00593D78" w:rsidRDefault="003B1F53" w:rsidP="003B1F53">
          <w:pPr>
            <w:pStyle w:val="C36C15DB69404BEBB6EB9C85E649428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0D33FDEE52417CAEBA3B6162408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0AB35-DB0A-4900-AA3A-991DA4B80AA8}"/>
      </w:docPartPr>
      <w:docPartBody>
        <w:p w:rsidR="00593D78" w:rsidRDefault="003B1F53" w:rsidP="003B1F53">
          <w:pPr>
            <w:pStyle w:val="1C0D33FDEE52417CAEBA3B6162408AD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4292C2D2694685AF9E1285350C5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D49A8-83C8-4FC0-9CCB-F24A3456B085}"/>
      </w:docPartPr>
      <w:docPartBody>
        <w:p w:rsidR="00593D78" w:rsidRDefault="003B1F53" w:rsidP="003B1F53">
          <w:pPr>
            <w:pStyle w:val="2B4292C2D2694685AF9E1285350C52D8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A66004677548F9978D0C82355BE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C012-19A2-461D-AD23-DC0139D93C98}"/>
      </w:docPartPr>
      <w:docPartBody>
        <w:p w:rsidR="00593D78" w:rsidRDefault="003B1F53" w:rsidP="003B1F53">
          <w:pPr>
            <w:pStyle w:val="4AA66004677548F9978D0C82355BEFAA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047C7"/>
    <w:rsid w:val="001B1D80"/>
    <w:rsid w:val="00257B6F"/>
    <w:rsid w:val="002B22DB"/>
    <w:rsid w:val="00316164"/>
    <w:rsid w:val="0037525D"/>
    <w:rsid w:val="003B1F53"/>
    <w:rsid w:val="004E1991"/>
    <w:rsid w:val="00583018"/>
    <w:rsid w:val="00593D78"/>
    <w:rsid w:val="006B4CB4"/>
    <w:rsid w:val="006D1EAB"/>
    <w:rsid w:val="007868D2"/>
    <w:rsid w:val="007962FE"/>
    <w:rsid w:val="007E7D59"/>
    <w:rsid w:val="008F2027"/>
    <w:rsid w:val="009626A9"/>
    <w:rsid w:val="00A05E17"/>
    <w:rsid w:val="00A135B7"/>
    <w:rsid w:val="00AC4111"/>
    <w:rsid w:val="00AE3804"/>
    <w:rsid w:val="00AF7469"/>
    <w:rsid w:val="00C63B62"/>
    <w:rsid w:val="00D115A4"/>
    <w:rsid w:val="00D2320D"/>
    <w:rsid w:val="00D507FA"/>
    <w:rsid w:val="00E41479"/>
    <w:rsid w:val="00E444B9"/>
    <w:rsid w:val="00EF706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1F53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305A4725D2F843268961FEF064E37DB5">
    <w:name w:val="305A4725D2F843268961FEF064E37DB5"/>
    <w:rsid w:val="00AE3804"/>
  </w:style>
  <w:style w:type="paragraph" w:customStyle="1" w:styleId="4C9DCFADD1F34BD49CD3BEE0436A0E28">
    <w:name w:val="4C9DCFADD1F34BD49CD3BEE0436A0E28"/>
    <w:rsid w:val="00AE3804"/>
  </w:style>
  <w:style w:type="paragraph" w:customStyle="1" w:styleId="74A57E5858F048BD8E357E6F7964ADD0">
    <w:name w:val="74A57E5858F048BD8E357E6F7964ADD0"/>
    <w:rsid w:val="00AE3804"/>
  </w:style>
  <w:style w:type="paragraph" w:customStyle="1" w:styleId="218BAFB26D714BC889144CB79706F980">
    <w:name w:val="218BAFB26D714BC889144CB79706F980"/>
    <w:rsid w:val="00AE3804"/>
  </w:style>
  <w:style w:type="paragraph" w:customStyle="1" w:styleId="0658C130473F4DF192319A682F610679">
    <w:name w:val="0658C130473F4DF192319A682F610679"/>
    <w:rsid w:val="00AE3804"/>
  </w:style>
  <w:style w:type="paragraph" w:customStyle="1" w:styleId="1D50D906E5E04756B8276CE607D2F324">
    <w:name w:val="1D50D906E5E04756B8276CE607D2F324"/>
    <w:rsid w:val="00AE3804"/>
  </w:style>
  <w:style w:type="paragraph" w:customStyle="1" w:styleId="AE7867225D8C4EA4A00686BA4371DFD7">
    <w:name w:val="AE7867225D8C4EA4A00686BA4371DFD7"/>
    <w:rsid w:val="00AE3804"/>
  </w:style>
  <w:style w:type="paragraph" w:customStyle="1" w:styleId="C6691471D23E4F1F9CEE8526772C2537">
    <w:name w:val="C6691471D23E4F1F9CEE8526772C2537"/>
    <w:rsid w:val="00AE3804"/>
  </w:style>
  <w:style w:type="paragraph" w:customStyle="1" w:styleId="4E9A4DDECBFC4887ADE83BF3A3601E2B">
    <w:name w:val="4E9A4DDECBFC4887ADE83BF3A3601E2B"/>
    <w:rsid w:val="00AE3804"/>
  </w:style>
  <w:style w:type="paragraph" w:customStyle="1" w:styleId="8E3553407B874FA8AD29C12FCF67AF5A">
    <w:name w:val="8E3553407B874FA8AD29C12FCF67AF5A"/>
    <w:rsid w:val="00AE3804"/>
  </w:style>
  <w:style w:type="paragraph" w:customStyle="1" w:styleId="3A1DF431425D4376B031907840DC10CD">
    <w:name w:val="3A1DF431425D4376B031907840DC10CD"/>
    <w:rsid w:val="00AE3804"/>
  </w:style>
  <w:style w:type="paragraph" w:customStyle="1" w:styleId="CB6DDC39A2FC4CE4A5AE8BE29BA37C46">
    <w:name w:val="CB6DDC39A2FC4CE4A5AE8BE29BA37C46"/>
    <w:rsid w:val="007868D2"/>
  </w:style>
  <w:style w:type="paragraph" w:customStyle="1" w:styleId="323E6FF35594428694AFDCA36252A790">
    <w:name w:val="323E6FF35594428694AFDCA36252A790"/>
    <w:rsid w:val="007868D2"/>
  </w:style>
  <w:style w:type="paragraph" w:customStyle="1" w:styleId="1D4FE294AB164911B2761DEE36460908">
    <w:name w:val="1D4FE294AB164911B2761DEE36460908"/>
    <w:rsid w:val="007868D2"/>
  </w:style>
  <w:style w:type="paragraph" w:customStyle="1" w:styleId="78E8C256734E4FBFA568BDC419B188CE">
    <w:name w:val="78E8C256734E4FBFA568BDC419B188CE"/>
    <w:rsid w:val="007868D2"/>
  </w:style>
  <w:style w:type="paragraph" w:customStyle="1" w:styleId="24810F5B83F84CB193E7F1B1C9C738CF">
    <w:name w:val="24810F5B83F84CB193E7F1B1C9C738CF"/>
    <w:rsid w:val="007868D2"/>
  </w:style>
  <w:style w:type="paragraph" w:customStyle="1" w:styleId="76E6E7710AE4474D812EE84DD21CC7D2">
    <w:name w:val="76E6E7710AE4474D812EE84DD21CC7D2"/>
    <w:rsid w:val="007868D2"/>
  </w:style>
  <w:style w:type="paragraph" w:customStyle="1" w:styleId="999414C53FC14BE1B5BE9F81DB1F187E">
    <w:name w:val="999414C53FC14BE1B5BE9F81DB1F187E"/>
    <w:rsid w:val="007868D2"/>
  </w:style>
  <w:style w:type="paragraph" w:customStyle="1" w:styleId="D6C9EEDC70364D608CB51D0A21579C51">
    <w:name w:val="D6C9EEDC70364D608CB51D0A21579C51"/>
    <w:rsid w:val="007868D2"/>
  </w:style>
  <w:style w:type="paragraph" w:customStyle="1" w:styleId="5538B9580ABD4E708E1A282D1A93A4B0">
    <w:name w:val="5538B9580ABD4E708E1A282D1A93A4B0"/>
    <w:rsid w:val="007868D2"/>
  </w:style>
  <w:style w:type="paragraph" w:customStyle="1" w:styleId="F38C4F5C30744BDA9DA8D50D258ABF6D">
    <w:name w:val="F38C4F5C30744BDA9DA8D50D258ABF6D"/>
    <w:rsid w:val="007868D2"/>
  </w:style>
  <w:style w:type="paragraph" w:customStyle="1" w:styleId="DFEE2659D522419E916418B577AB76D5">
    <w:name w:val="DFEE2659D522419E916418B577AB76D5"/>
    <w:rsid w:val="007868D2"/>
  </w:style>
  <w:style w:type="paragraph" w:customStyle="1" w:styleId="C7A6B87653084AD2A53E61E706F550B4">
    <w:name w:val="C7A6B87653084AD2A53E61E706F550B4"/>
    <w:rsid w:val="007868D2"/>
  </w:style>
  <w:style w:type="paragraph" w:customStyle="1" w:styleId="FFD816BFC47740938D98BD9691513A7F">
    <w:name w:val="FFD816BFC47740938D98BD9691513A7F"/>
    <w:rsid w:val="007868D2"/>
  </w:style>
  <w:style w:type="paragraph" w:customStyle="1" w:styleId="660CA75D85354B048B297B3374A67FC8">
    <w:name w:val="660CA75D85354B048B297B3374A67FC8"/>
    <w:rsid w:val="007868D2"/>
  </w:style>
  <w:style w:type="paragraph" w:customStyle="1" w:styleId="B52CD966CE9A4EBBB60F8E37B72D75D6">
    <w:name w:val="B52CD966CE9A4EBBB60F8E37B72D75D6"/>
    <w:rsid w:val="007868D2"/>
  </w:style>
  <w:style w:type="paragraph" w:customStyle="1" w:styleId="50129F8147DD49DAB4B28676FA3E40F2">
    <w:name w:val="50129F8147DD49DAB4B28676FA3E40F2"/>
    <w:rsid w:val="007868D2"/>
  </w:style>
  <w:style w:type="paragraph" w:customStyle="1" w:styleId="214CBCFD82F747718B1F8C0FDA3862C2">
    <w:name w:val="214CBCFD82F747718B1F8C0FDA3862C2"/>
    <w:rsid w:val="007868D2"/>
  </w:style>
  <w:style w:type="paragraph" w:customStyle="1" w:styleId="32BFBF3BD1A54CB7AE03FCABD1C590F3">
    <w:name w:val="32BFBF3BD1A54CB7AE03FCABD1C590F3"/>
    <w:rsid w:val="007868D2"/>
  </w:style>
  <w:style w:type="paragraph" w:customStyle="1" w:styleId="D6820B99C3CC41ED83FFB1E9623EA94B">
    <w:name w:val="D6820B99C3CC41ED83FFB1E9623EA94B"/>
    <w:rsid w:val="007868D2"/>
  </w:style>
  <w:style w:type="paragraph" w:customStyle="1" w:styleId="55F0B2C3C9714D679C74C52FC6351313">
    <w:name w:val="55F0B2C3C9714D679C74C52FC6351313"/>
    <w:rsid w:val="007868D2"/>
  </w:style>
  <w:style w:type="paragraph" w:customStyle="1" w:styleId="170F94DB61F5470380AFF9684DF850EF">
    <w:name w:val="170F94DB61F5470380AFF9684DF850EF"/>
    <w:rsid w:val="007868D2"/>
  </w:style>
  <w:style w:type="paragraph" w:customStyle="1" w:styleId="17DB46286F1C4DBDA67B32A53427200B">
    <w:name w:val="17DB46286F1C4DBDA67B32A53427200B"/>
    <w:rsid w:val="007868D2"/>
  </w:style>
  <w:style w:type="paragraph" w:customStyle="1" w:styleId="D7A6B03021AB4B6AB3DE1ACD2A423722">
    <w:name w:val="D7A6B03021AB4B6AB3DE1ACD2A423722"/>
    <w:rsid w:val="007868D2"/>
  </w:style>
  <w:style w:type="paragraph" w:customStyle="1" w:styleId="30205E70BEA24360801CA9FD6F48F432">
    <w:name w:val="30205E70BEA24360801CA9FD6F48F432"/>
    <w:rsid w:val="007868D2"/>
  </w:style>
  <w:style w:type="paragraph" w:customStyle="1" w:styleId="DA24952DC1434954A347AEE1927B5405">
    <w:name w:val="DA24952DC1434954A347AEE1927B5405"/>
    <w:rsid w:val="007868D2"/>
  </w:style>
  <w:style w:type="paragraph" w:customStyle="1" w:styleId="C1BE962D14A54F28AE47DBFC0151C1A1">
    <w:name w:val="C1BE962D14A54F28AE47DBFC0151C1A1"/>
    <w:rsid w:val="007868D2"/>
  </w:style>
  <w:style w:type="paragraph" w:customStyle="1" w:styleId="5B29907F43E043E8BF8947707B3A5BDF">
    <w:name w:val="5B29907F43E043E8BF8947707B3A5BDF"/>
    <w:rsid w:val="007868D2"/>
  </w:style>
  <w:style w:type="paragraph" w:customStyle="1" w:styleId="FB3EC1BAB5C04F739FDF04E8BA31BB4F">
    <w:name w:val="FB3EC1BAB5C04F739FDF04E8BA31BB4F"/>
    <w:rsid w:val="007868D2"/>
  </w:style>
  <w:style w:type="paragraph" w:customStyle="1" w:styleId="6F3052F2AC80473CA8AD09069F907E60">
    <w:name w:val="6F3052F2AC80473CA8AD09069F907E60"/>
    <w:rsid w:val="007868D2"/>
  </w:style>
  <w:style w:type="paragraph" w:customStyle="1" w:styleId="16F4182FCE4A40A1B388232F39070371">
    <w:name w:val="16F4182FCE4A40A1B388232F39070371"/>
    <w:rsid w:val="007868D2"/>
  </w:style>
  <w:style w:type="paragraph" w:customStyle="1" w:styleId="43800891431D436AB639882EDAF8361D">
    <w:name w:val="43800891431D436AB639882EDAF8361D"/>
    <w:rsid w:val="007868D2"/>
  </w:style>
  <w:style w:type="paragraph" w:customStyle="1" w:styleId="92DA88874D5B46FAA6661C75A02B29B4">
    <w:name w:val="92DA88874D5B46FAA6661C75A02B29B4"/>
    <w:rsid w:val="007868D2"/>
  </w:style>
  <w:style w:type="paragraph" w:customStyle="1" w:styleId="553D08E732F34B46B0F1B884B1097AC1">
    <w:name w:val="553D08E732F34B46B0F1B884B1097AC1"/>
    <w:rsid w:val="007868D2"/>
  </w:style>
  <w:style w:type="paragraph" w:customStyle="1" w:styleId="AFDDB973CCA542D1B2A6B6B0649A95CC">
    <w:name w:val="AFDDB973CCA542D1B2A6B6B0649A95CC"/>
    <w:rsid w:val="007868D2"/>
  </w:style>
  <w:style w:type="paragraph" w:customStyle="1" w:styleId="B956A1B94C034C4E9C0044DEF0100126">
    <w:name w:val="B956A1B94C034C4E9C0044DEF0100126"/>
    <w:rsid w:val="007868D2"/>
  </w:style>
  <w:style w:type="paragraph" w:customStyle="1" w:styleId="15875C19EBAA4BF6AD61A7C5BE6272B4">
    <w:name w:val="15875C19EBAA4BF6AD61A7C5BE6272B4"/>
    <w:rsid w:val="007868D2"/>
  </w:style>
  <w:style w:type="paragraph" w:customStyle="1" w:styleId="D13A882D93434F7F957B880C12521FDC">
    <w:name w:val="D13A882D93434F7F957B880C12521FDC"/>
    <w:rsid w:val="007868D2"/>
  </w:style>
  <w:style w:type="paragraph" w:customStyle="1" w:styleId="9A4E4C6548334FDEAB05218B8C3778C1">
    <w:name w:val="9A4E4C6548334FDEAB05218B8C3778C1"/>
    <w:rsid w:val="007868D2"/>
  </w:style>
  <w:style w:type="paragraph" w:customStyle="1" w:styleId="6FD8863B09D846A391B6BCB327F79A62">
    <w:name w:val="6FD8863B09D846A391B6BCB327F79A62"/>
    <w:rsid w:val="007868D2"/>
  </w:style>
  <w:style w:type="paragraph" w:customStyle="1" w:styleId="BF5CF105F09D4B27A17429A874D240A5">
    <w:name w:val="BF5CF105F09D4B27A17429A874D240A5"/>
    <w:rsid w:val="007868D2"/>
  </w:style>
  <w:style w:type="paragraph" w:customStyle="1" w:styleId="C2CED1270E7C4F6CBCC8BA47B526C95B">
    <w:name w:val="C2CED1270E7C4F6CBCC8BA47B526C95B"/>
    <w:rsid w:val="007868D2"/>
  </w:style>
  <w:style w:type="paragraph" w:customStyle="1" w:styleId="CB25B6A8924944D1B80D8C22302ABA9A">
    <w:name w:val="CB25B6A8924944D1B80D8C22302ABA9A"/>
    <w:rsid w:val="007868D2"/>
  </w:style>
  <w:style w:type="paragraph" w:customStyle="1" w:styleId="9927C8E6DD4547EA857238855F5FA571">
    <w:name w:val="9927C8E6DD4547EA857238855F5FA571"/>
    <w:rsid w:val="007868D2"/>
  </w:style>
  <w:style w:type="paragraph" w:customStyle="1" w:styleId="5C05F46F586445708805993781EBA469">
    <w:name w:val="5C05F46F586445708805993781EBA469"/>
    <w:rsid w:val="007868D2"/>
  </w:style>
  <w:style w:type="paragraph" w:customStyle="1" w:styleId="158F4F5BC6654C868705E498C3C27FB6">
    <w:name w:val="158F4F5BC6654C868705E498C3C27FB6"/>
    <w:rsid w:val="007868D2"/>
  </w:style>
  <w:style w:type="paragraph" w:customStyle="1" w:styleId="6F6CC0DF9B0242A3B4C1E18B836F35BD">
    <w:name w:val="6F6CC0DF9B0242A3B4C1E18B836F35BD"/>
    <w:rsid w:val="007868D2"/>
  </w:style>
  <w:style w:type="paragraph" w:customStyle="1" w:styleId="FA134512CBD24934A654C17F5ABA3E7D">
    <w:name w:val="FA134512CBD24934A654C17F5ABA3E7D"/>
    <w:rsid w:val="007868D2"/>
  </w:style>
  <w:style w:type="paragraph" w:customStyle="1" w:styleId="C4E07354760C4CD48CF291C09362DDEE">
    <w:name w:val="C4E07354760C4CD48CF291C09362DDEE"/>
    <w:rsid w:val="007868D2"/>
  </w:style>
  <w:style w:type="paragraph" w:customStyle="1" w:styleId="99BCBFEAAF664E618E0A0D563D48B1A9">
    <w:name w:val="99BCBFEAAF664E618E0A0D563D48B1A9"/>
    <w:rsid w:val="007868D2"/>
  </w:style>
  <w:style w:type="paragraph" w:customStyle="1" w:styleId="1107BF4B81E6450F9401C6678141F1B5">
    <w:name w:val="1107BF4B81E6450F9401C6678141F1B5"/>
    <w:rsid w:val="007868D2"/>
  </w:style>
  <w:style w:type="paragraph" w:customStyle="1" w:styleId="457D493B71CA41A48CE431D72F57F4B4">
    <w:name w:val="457D493B71CA41A48CE431D72F57F4B4"/>
    <w:rsid w:val="007868D2"/>
  </w:style>
  <w:style w:type="paragraph" w:customStyle="1" w:styleId="490A069DB6C04F4B8E9499ED1DD44619">
    <w:name w:val="490A069DB6C04F4B8E9499ED1DD44619"/>
    <w:rsid w:val="007868D2"/>
  </w:style>
  <w:style w:type="paragraph" w:customStyle="1" w:styleId="F42A974F865145C3B83B4300EB211396">
    <w:name w:val="F42A974F865145C3B83B4300EB211396"/>
    <w:rsid w:val="007868D2"/>
  </w:style>
  <w:style w:type="paragraph" w:customStyle="1" w:styleId="E177FA6AE48B41D5B88877A35EC11C91">
    <w:name w:val="E177FA6AE48B41D5B88877A35EC11C91"/>
    <w:rsid w:val="007868D2"/>
  </w:style>
  <w:style w:type="paragraph" w:customStyle="1" w:styleId="651C66A7897746428DC7DD18685BFE93">
    <w:name w:val="651C66A7897746428DC7DD18685BFE93"/>
    <w:rsid w:val="007868D2"/>
  </w:style>
  <w:style w:type="paragraph" w:customStyle="1" w:styleId="C5DB34A977B04BC2BD8CB25043CD8CE8">
    <w:name w:val="C5DB34A977B04BC2BD8CB25043CD8CE8"/>
    <w:rsid w:val="007868D2"/>
  </w:style>
  <w:style w:type="paragraph" w:customStyle="1" w:styleId="67F0F1AA86814F61B3EB4322779581CB">
    <w:name w:val="67F0F1AA86814F61B3EB4322779581CB"/>
    <w:rsid w:val="007868D2"/>
  </w:style>
  <w:style w:type="paragraph" w:customStyle="1" w:styleId="F358F9A6C61841AAAEFC5F38620E2809">
    <w:name w:val="F358F9A6C61841AAAEFC5F38620E2809"/>
    <w:rsid w:val="007868D2"/>
  </w:style>
  <w:style w:type="paragraph" w:customStyle="1" w:styleId="A8BB4E419A8246158594B66C2D74ED14">
    <w:name w:val="A8BB4E419A8246158594B66C2D74ED14"/>
    <w:rsid w:val="007868D2"/>
  </w:style>
  <w:style w:type="paragraph" w:customStyle="1" w:styleId="3394118339D543D9A524E9FD31245802">
    <w:name w:val="3394118339D543D9A524E9FD31245802"/>
    <w:rsid w:val="007868D2"/>
  </w:style>
  <w:style w:type="paragraph" w:customStyle="1" w:styleId="4751A44471D144FF82432A5EB4384432">
    <w:name w:val="4751A44471D144FF82432A5EB4384432"/>
    <w:rsid w:val="007868D2"/>
  </w:style>
  <w:style w:type="paragraph" w:customStyle="1" w:styleId="D50F5123C7B840E7AAE2F9001DA6644D">
    <w:name w:val="D50F5123C7B840E7AAE2F9001DA6644D"/>
    <w:rsid w:val="007868D2"/>
  </w:style>
  <w:style w:type="paragraph" w:customStyle="1" w:styleId="4873C4CB00FF4A2AAB67781F4560E1B7">
    <w:name w:val="4873C4CB00FF4A2AAB67781F4560E1B7"/>
    <w:rsid w:val="007868D2"/>
  </w:style>
  <w:style w:type="paragraph" w:customStyle="1" w:styleId="F44FAC1E8E554C0ABD2A7B414673A82F">
    <w:name w:val="F44FAC1E8E554C0ABD2A7B414673A82F"/>
    <w:rsid w:val="007868D2"/>
  </w:style>
  <w:style w:type="paragraph" w:customStyle="1" w:styleId="CD83EE492D1243EA9A592572CC843404">
    <w:name w:val="CD83EE492D1243EA9A592572CC843404"/>
    <w:rsid w:val="007868D2"/>
  </w:style>
  <w:style w:type="paragraph" w:customStyle="1" w:styleId="AFBF4C8D2FCA4CDC92FC241F86F46FF0">
    <w:name w:val="AFBF4C8D2FCA4CDC92FC241F86F46FF0"/>
    <w:rsid w:val="007868D2"/>
  </w:style>
  <w:style w:type="paragraph" w:customStyle="1" w:styleId="4A11B57D3F954CCD8210D353B91696D2">
    <w:name w:val="4A11B57D3F954CCD8210D353B91696D2"/>
    <w:rsid w:val="007868D2"/>
  </w:style>
  <w:style w:type="paragraph" w:customStyle="1" w:styleId="C72D5501726A41139BA60A5843E4851F">
    <w:name w:val="C72D5501726A41139BA60A5843E4851F"/>
    <w:rsid w:val="007868D2"/>
  </w:style>
  <w:style w:type="paragraph" w:customStyle="1" w:styleId="36D6E501B921476C84F69953F72C753E">
    <w:name w:val="36D6E501B921476C84F69953F72C753E"/>
    <w:rsid w:val="007868D2"/>
  </w:style>
  <w:style w:type="paragraph" w:customStyle="1" w:styleId="01442586D5DA4338A154F55981A60B02">
    <w:name w:val="01442586D5DA4338A154F55981A60B02"/>
    <w:rsid w:val="007868D2"/>
  </w:style>
  <w:style w:type="paragraph" w:customStyle="1" w:styleId="C150E56153CD4C32B81B3274E76F95F0">
    <w:name w:val="C150E56153CD4C32B81B3274E76F95F0"/>
    <w:rsid w:val="007868D2"/>
  </w:style>
  <w:style w:type="paragraph" w:customStyle="1" w:styleId="7F7319D85502470C8349783599BB01D1">
    <w:name w:val="7F7319D85502470C8349783599BB01D1"/>
    <w:rsid w:val="007868D2"/>
  </w:style>
  <w:style w:type="paragraph" w:customStyle="1" w:styleId="6792E96DE5ED4290868F6231FE66CF48">
    <w:name w:val="6792E96DE5ED4290868F6231FE66CF48"/>
    <w:rsid w:val="007868D2"/>
  </w:style>
  <w:style w:type="paragraph" w:customStyle="1" w:styleId="F568E1B0888F421CB115753865DD394F">
    <w:name w:val="F568E1B0888F421CB115753865DD394F"/>
    <w:rsid w:val="007868D2"/>
  </w:style>
  <w:style w:type="paragraph" w:customStyle="1" w:styleId="13152E491AFD48138368909C071BFD57">
    <w:name w:val="13152E491AFD48138368909C071BFD57"/>
    <w:rsid w:val="007868D2"/>
  </w:style>
  <w:style w:type="paragraph" w:customStyle="1" w:styleId="E2C0E9F6F87A4794873F6FAD71C95BFB">
    <w:name w:val="E2C0E9F6F87A4794873F6FAD71C95BFB"/>
    <w:rsid w:val="007868D2"/>
  </w:style>
  <w:style w:type="paragraph" w:customStyle="1" w:styleId="521BF895079548F388C17212D83CDFBE">
    <w:name w:val="521BF895079548F388C17212D83CDFBE"/>
    <w:rsid w:val="007868D2"/>
  </w:style>
  <w:style w:type="paragraph" w:customStyle="1" w:styleId="3DD6DAD9ED7B4480A4C4CC58401ED51B">
    <w:name w:val="3DD6DAD9ED7B4480A4C4CC58401ED51B"/>
    <w:rsid w:val="007868D2"/>
  </w:style>
  <w:style w:type="paragraph" w:customStyle="1" w:styleId="0F85BD00D7F942A5824D5B94B88ADE27">
    <w:name w:val="0F85BD00D7F942A5824D5B94B88ADE27"/>
    <w:rsid w:val="007868D2"/>
  </w:style>
  <w:style w:type="paragraph" w:customStyle="1" w:styleId="6F7761AD179A4F0DBA1D5F1D41A36592">
    <w:name w:val="6F7761AD179A4F0DBA1D5F1D41A36592"/>
    <w:rsid w:val="007868D2"/>
  </w:style>
  <w:style w:type="paragraph" w:customStyle="1" w:styleId="9131E9FAC25147ADA9CAA516113B4D3F">
    <w:name w:val="9131E9FAC25147ADA9CAA516113B4D3F"/>
    <w:rsid w:val="007868D2"/>
  </w:style>
  <w:style w:type="paragraph" w:customStyle="1" w:styleId="41762C83DC8942DD9B2B1BF56639E427">
    <w:name w:val="41762C83DC8942DD9B2B1BF56639E427"/>
    <w:rsid w:val="007868D2"/>
  </w:style>
  <w:style w:type="paragraph" w:customStyle="1" w:styleId="40093957F03A4922A3BA6F702C5C610D">
    <w:name w:val="40093957F03A4922A3BA6F702C5C610D"/>
    <w:rsid w:val="007868D2"/>
  </w:style>
  <w:style w:type="paragraph" w:customStyle="1" w:styleId="981C001FEB2D4E869EDEB748F84F2003">
    <w:name w:val="981C001FEB2D4E869EDEB748F84F2003"/>
    <w:rsid w:val="007868D2"/>
  </w:style>
  <w:style w:type="paragraph" w:customStyle="1" w:styleId="B8EB1DF110574355AC72B71C1C48B247">
    <w:name w:val="B8EB1DF110574355AC72B71C1C48B247"/>
    <w:rsid w:val="007868D2"/>
  </w:style>
  <w:style w:type="paragraph" w:customStyle="1" w:styleId="8E8D169BBC934D3D93A1BA2776D21264">
    <w:name w:val="8E8D169BBC934D3D93A1BA2776D21264"/>
    <w:rsid w:val="007868D2"/>
  </w:style>
  <w:style w:type="paragraph" w:customStyle="1" w:styleId="FEF2E5AE3A0A4CD3A61552C502EA6575">
    <w:name w:val="FEF2E5AE3A0A4CD3A61552C502EA6575"/>
    <w:rsid w:val="007868D2"/>
  </w:style>
  <w:style w:type="paragraph" w:customStyle="1" w:styleId="82135862C1D84F56B9D04876C54A6F10">
    <w:name w:val="82135862C1D84F56B9D04876C54A6F10"/>
    <w:rsid w:val="007868D2"/>
  </w:style>
  <w:style w:type="paragraph" w:customStyle="1" w:styleId="DF37C0FD80094841813EA45BED156C3F">
    <w:name w:val="DF37C0FD80094841813EA45BED156C3F"/>
    <w:rsid w:val="007868D2"/>
  </w:style>
  <w:style w:type="paragraph" w:customStyle="1" w:styleId="83E10FE43C6A4827959621AC14879B12">
    <w:name w:val="83E10FE43C6A4827959621AC14879B12"/>
    <w:rsid w:val="007868D2"/>
  </w:style>
  <w:style w:type="paragraph" w:customStyle="1" w:styleId="5DC1D4165BF149E29BBDE91A3342592C">
    <w:name w:val="5DC1D4165BF149E29BBDE91A3342592C"/>
    <w:rsid w:val="007868D2"/>
  </w:style>
  <w:style w:type="paragraph" w:customStyle="1" w:styleId="AB10EA74886043E79B2A376C46A9AA59">
    <w:name w:val="AB10EA74886043E79B2A376C46A9AA59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B84F250B954CDCB520B11081EF9AAF">
    <w:name w:val="32B84F250B954CDCB520B11081EF9AA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2815D070E57488192A7EA34AC2744DF">
    <w:name w:val="12815D070E57488192A7EA34AC2744D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02F239B16499D83ACCA85D3FE5A8A">
    <w:name w:val="F0602F239B16499D83ACCA85D3FE5A8A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A5AE59A6AB94E57A3C04A83C8F4F72F">
    <w:name w:val="7A5AE59A6AB94E57A3C04A83C8F4F72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7FEA26449D546BFA47AB0C53F9856E2">
    <w:name w:val="67FEA26449D546BFA47AB0C53F9856E2"/>
    <w:rsid w:val="00E444B9"/>
  </w:style>
  <w:style w:type="paragraph" w:customStyle="1" w:styleId="9C0E6EC0226E4A3CB237F4CD6BAFAA7D">
    <w:name w:val="9C0E6EC0226E4A3CB237F4CD6BAFAA7D"/>
    <w:rsid w:val="00E444B9"/>
  </w:style>
  <w:style w:type="paragraph" w:customStyle="1" w:styleId="870CAC1BF7F24F6BA4627B6BD8774500">
    <w:name w:val="870CAC1BF7F24F6BA4627B6BD8774500"/>
    <w:rsid w:val="00E444B9"/>
  </w:style>
  <w:style w:type="paragraph" w:customStyle="1" w:styleId="ED954FE2F4E64D4389458F598502D883">
    <w:name w:val="ED954FE2F4E64D4389458F598502D883"/>
    <w:rsid w:val="00E444B9"/>
  </w:style>
  <w:style w:type="paragraph" w:customStyle="1" w:styleId="6231F9B841EF427192C7A3CF392B76A9">
    <w:name w:val="6231F9B841EF427192C7A3CF392B76A9"/>
    <w:rsid w:val="00E444B9"/>
  </w:style>
  <w:style w:type="paragraph" w:customStyle="1" w:styleId="14DD7A6F62884E3BBA86331BDCB045BB">
    <w:name w:val="14DD7A6F62884E3BBA86331BDCB045BB"/>
    <w:rsid w:val="00E444B9"/>
  </w:style>
  <w:style w:type="paragraph" w:customStyle="1" w:styleId="B4BEF183094A431F9AE2D745C13FBFEC">
    <w:name w:val="B4BEF183094A431F9AE2D745C13FBFEC"/>
    <w:rsid w:val="00E444B9"/>
  </w:style>
  <w:style w:type="paragraph" w:customStyle="1" w:styleId="BEE67D502D024F599A8B6675DC1578E1">
    <w:name w:val="BEE67D502D024F599A8B6675DC1578E1"/>
    <w:rsid w:val="00E444B9"/>
  </w:style>
  <w:style w:type="paragraph" w:customStyle="1" w:styleId="0D305FF0A7AF4DCBAE06DA97734E89A9">
    <w:name w:val="0D305FF0A7AF4DCBAE06DA97734E89A9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">
    <w:name w:val="FDFC33D267BA4EA588B73CAC73EA2D81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1327959499C4F35B775882A9C8D4DF1">
    <w:name w:val="C1327959499C4F35B775882A9C8D4DF1"/>
    <w:rsid w:val="003B1F53"/>
  </w:style>
  <w:style w:type="paragraph" w:customStyle="1" w:styleId="C36C15DB69404BEBB6EB9C85E6494289">
    <w:name w:val="C36C15DB69404BEBB6EB9C85E6494289"/>
    <w:rsid w:val="003B1F53"/>
  </w:style>
  <w:style w:type="paragraph" w:customStyle="1" w:styleId="1C0D33FDEE52417CAEBA3B6162408AD9">
    <w:name w:val="1C0D33FDEE52417CAEBA3B6162408AD9"/>
    <w:rsid w:val="003B1F53"/>
  </w:style>
  <w:style w:type="paragraph" w:customStyle="1" w:styleId="0D305FF0A7AF4DCBAE06DA97734E89A91">
    <w:name w:val="0D305FF0A7AF4DCBAE06DA97734E89A91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1">
    <w:name w:val="FDFC33D267BA4EA588B73CAC73EA2D811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B4292C2D2694685AF9E1285350C52D8">
    <w:name w:val="2B4292C2D2694685AF9E1285350C52D8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A66004677548F9978D0C82355BEFAA">
    <w:name w:val="4AA66004677548F9978D0C82355BEFAA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D305FF0A7AF4DCBAE06DA97734E89A92">
    <w:name w:val="0D305FF0A7AF4DCBAE06DA97734E89A92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2">
    <w:name w:val="FDFC33D267BA4EA588B73CAC73EA2D812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B4292C2D2694685AF9E1285350C52D81">
    <w:name w:val="2B4292C2D2694685AF9E1285350C52D81"/>
    <w:rsid w:val="003B1F53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A66004677548F9978D0C82355BEFAA1">
    <w:name w:val="4AA66004677548F9978D0C82355BEFAA1"/>
    <w:rsid w:val="003B1F53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A95C-BA09-46D2-A909-16445F8F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974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17</cp:revision>
  <cp:lastPrinted>2014-07-31T03:16:00Z</cp:lastPrinted>
  <dcterms:created xsi:type="dcterms:W3CDTF">2016-08-23T08:36:00Z</dcterms:created>
  <dcterms:modified xsi:type="dcterms:W3CDTF">2018-04-16T07:05:00Z</dcterms:modified>
</cp:coreProperties>
</file>