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9A47F6" w:rsidP="00C838DC">
      <w:pPr>
        <w:rPr>
          <w:b/>
          <w:caps/>
          <w:noProof/>
          <w:sz w:val="22"/>
          <w:szCs w:val="28"/>
          <w:lang w:val="en-US"/>
        </w:rPr>
      </w:pPr>
      <w:r>
        <w:rPr>
          <w:b/>
          <w:caps/>
          <w:noProof/>
          <w:sz w:val="22"/>
          <w:szCs w:val="28"/>
          <w:lang w:val="en-US"/>
        </w:rPr>
        <w:t>Architekten, bauingenieure, beratende Ingenieure</w:t>
      </w:r>
    </w:p>
    <w:p w:rsidR="00FD254C" w:rsidRPr="00C838DC" w:rsidRDefault="00FD254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F146B5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F146B5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FD254C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p w:rsidR="00FD254C" w:rsidRDefault="00FD254C" w:rsidP="00FD254C">
      <w:pPr>
        <w:pStyle w:val="berschrift2Rot"/>
      </w:pPr>
      <w:r>
        <w:t>Laufzeit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D254C" w:rsidRPr="00C838DC" w:rsidTr="00FD254C">
        <w:trPr>
          <w:trHeight w:val="283"/>
        </w:trPr>
        <w:sdt>
          <w:sdtPr>
            <w:id w:val="-2058460643"/>
            <w:placeholder>
              <w:docPart w:val="305A4725D2F843268961FEF064E37DB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FD254C" w:rsidRPr="00C838DC" w:rsidRDefault="00FD254C" w:rsidP="00FD254C"/>
        </w:tc>
        <w:sdt>
          <w:sdtPr>
            <w:id w:val="1313998603"/>
            <w:placeholder>
              <w:docPart w:val="305A4725D2F843268961FEF064E37DB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</w:tr>
      <w:tr w:rsidR="00FD254C" w:rsidRPr="00C838DC" w:rsidTr="00FD254C">
        <w:trPr>
          <w:trHeight w:val="227"/>
        </w:trPr>
        <w:tc>
          <w:tcPr>
            <w:tcW w:w="4619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</w:t>
            </w:r>
            <w:r w:rsidRPr="00FD254C">
              <w:rPr>
                <w:sz w:val="13"/>
                <w:szCs w:val="14"/>
              </w:rPr>
              <w:t>nn</w:t>
            </w:r>
          </w:p>
        </w:tc>
        <w:tc>
          <w:tcPr>
            <w:tcW w:w="117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Versicherungsablauf</w:t>
            </w:r>
          </w:p>
        </w:tc>
      </w:tr>
    </w:tbl>
    <w:p w:rsidR="00FD254C" w:rsidRDefault="00FD254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9166F" w:rsidRPr="00C838DC" w:rsidTr="00952502">
        <w:trPr>
          <w:trHeight w:val="253"/>
        </w:trPr>
        <w:tc>
          <w:tcPr>
            <w:tcW w:w="9355" w:type="dxa"/>
            <w:shd w:val="clear" w:color="auto" w:fill="FFFFFF" w:themeFill="background1"/>
          </w:tcPr>
          <w:p w:rsidR="0069166F" w:rsidRPr="00C838DC" w:rsidRDefault="0069166F" w:rsidP="00F146B5">
            <w:pPr>
              <w:pStyle w:val="berschrift2Rot"/>
            </w:pPr>
            <w:r>
              <w:t>Risikobeschreibung</w:t>
            </w:r>
          </w:p>
        </w:tc>
      </w:tr>
      <w:tr w:rsidR="0069166F" w:rsidRPr="00C838DC" w:rsidTr="00952502">
        <w:trPr>
          <w:trHeight w:val="120"/>
        </w:trPr>
        <w:tc>
          <w:tcPr>
            <w:tcW w:w="9355" w:type="dxa"/>
            <w:shd w:val="clear" w:color="auto" w:fill="FFFFFF" w:themeFill="background1"/>
          </w:tcPr>
          <w:p w:rsidR="0069166F" w:rsidRPr="00C838DC" w:rsidRDefault="00C769D2" w:rsidP="0069166F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</w:pPr>
            <w:sdt>
              <w:sdtPr>
                <w:rPr>
                  <w:w w:val="105"/>
                </w:rPr>
                <w:id w:val="11547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6F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69166F">
              <w:rPr>
                <w:w w:val="105"/>
              </w:rPr>
              <w:t xml:space="preserve"> durchlaufende Versicherung</w:t>
            </w:r>
            <w:r w:rsidR="0069166F">
              <w:rPr>
                <w:b/>
              </w:rPr>
              <w:tab/>
            </w:r>
            <w:sdt>
              <w:sdtPr>
                <w:rPr>
                  <w:w w:val="105"/>
                </w:rPr>
                <w:id w:val="-21298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6F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69166F">
              <w:rPr>
                <w:w w:val="105"/>
              </w:rPr>
              <w:t xml:space="preserve"> Objektabsicherung</w:t>
            </w:r>
          </w:p>
        </w:tc>
      </w:tr>
    </w:tbl>
    <w:p w:rsidR="009A47F6" w:rsidRDefault="009A47F6" w:rsidP="00C838DC">
      <w:pPr>
        <w:rPr>
          <w:b/>
        </w:rPr>
      </w:pPr>
    </w:p>
    <w:p w:rsidR="0069166F" w:rsidRDefault="0069166F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43"/>
        <w:gridCol w:w="284"/>
      </w:tblGrid>
      <w:tr w:rsidR="0069166F" w:rsidRPr="00C838DC" w:rsidTr="008272D4">
        <w:trPr>
          <w:trHeight w:val="283"/>
        </w:trPr>
        <w:tc>
          <w:tcPr>
            <w:tcW w:w="5529" w:type="dxa"/>
            <w:shd w:val="clear" w:color="auto" w:fill="FFFFFF" w:themeFill="background1"/>
            <w:vAlign w:val="center"/>
          </w:tcPr>
          <w:p w:rsidR="0069166F" w:rsidRPr="00C838DC" w:rsidRDefault="0069166F" w:rsidP="0069166F">
            <w:pPr>
              <w:pStyle w:val="Bold"/>
            </w:pPr>
            <w:r>
              <w:t>Jahreshonorarsumme</w:t>
            </w:r>
          </w:p>
        </w:tc>
        <w:sdt>
          <w:sdtPr>
            <w:id w:val="229355856"/>
            <w:placeholder>
              <w:docPart w:val="323E6FF35594428694AFDCA36252A790"/>
            </w:placeholder>
            <w:text/>
          </w:sdtPr>
          <w:sdtEndPr/>
          <w:sdtContent>
            <w:tc>
              <w:tcPr>
                <w:tcW w:w="3543" w:type="dxa"/>
                <w:shd w:val="clear" w:color="auto" w:fill="E9E9E9"/>
                <w:vAlign w:val="center"/>
              </w:tcPr>
              <w:p w:rsidR="0069166F" w:rsidRPr="00C838DC" w:rsidRDefault="0069166F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9166F" w:rsidRPr="00C838DC" w:rsidRDefault="0069166F" w:rsidP="0069166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69166F" w:rsidTr="008272D4">
        <w:trPr>
          <w:trHeight w:hRule="exact" w:val="57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/>
        </w:tc>
        <w:tc>
          <w:tcPr>
            <w:tcW w:w="3543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Tr="008272D4">
        <w:trPr>
          <w:trHeight w:val="240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69166F" w:rsidRPr="00C838DC" w:rsidRDefault="0069166F" w:rsidP="00952502">
            <w:r>
              <w:t xml:space="preserve">Jahreshonorarsumme/-vergütung für im eigenen Namen, </w:t>
            </w:r>
            <w:r w:rsidR="008272D4">
              <w:br/>
            </w:r>
            <w:r>
              <w:t>z.B. an selbständige Büros/Sonderfachleute vergebene Aufträge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9166F" w:rsidRDefault="0069166F" w:rsidP="0069166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B765DC" w:rsidRDefault="0069166F" w:rsidP="0069166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</w:t>
            </w:r>
          </w:p>
          <w:p w:rsidR="0069166F" w:rsidRDefault="00B765DC" w:rsidP="0069166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</w:t>
            </w:r>
            <w:r w:rsidR="0069166F">
              <w:t>€</w:t>
            </w:r>
          </w:p>
        </w:tc>
      </w:tr>
      <w:tr w:rsidR="0069166F" w:rsidTr="008272D4">
        <w:trPr>
          <w:trHeight w:val="240"/>
        </w:trPr>
        <w:tc>
          <w:tcPr>
            <w:tcW w:w="5529" w:type="dxa"/>
            <w:vMerge/>
            <w:shd w:val="clear" w:color="auto" w:fill="auto"/>
            <w:vAlign w:val="center"/>
          </w:tcPr>
          <w:p w:rsidR="0069166F" w:rsidRDefault="0069166F" w:rsidP="00952502"/>
        </w:tc>
        <w:sdt>
          <w:sdtPr>
            <w:id w:val="-21172697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shd w:val="clear" w:color="auto" w:fill="E9E9E9"/>
                <w:vAlign w:val="center"/>
              </w:tcPr>
              <w:p w:rsidR="0069166F" w:rsidRDefault="00B765DC" w:rsidP="00B765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vMerge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RPr="00C838DC" w:rsidTr="008272D4">
        <w:trPr>
          <w:trHeight w:hRule="exact" w:val="57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/>
        </w:tc>
        <w:tc>
          <w:tcPr>
            <w:tcW w:w="3543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166F" w:rsidRDefault="0069166F" w:rsidP="0069166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RPr="00C838DC" w:rsidTr="008272D4">
        <w:trPr>
          <w:trHeight w:val="283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>
            <w:r w:rsidRPr="0069166F">
              <w:t>Anzahl der Teilhaber (außer Interessent)</w:t>
            </w:r>
          </w:p>
        </w:tc>
        <w:sdt>
          <w:sdtPr>
            <w:id w:val="-6905330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shd w:val="clear" w:color="auto" w:fill="E9E9E9"/>
                <w:vAlign w:val="center"/>
              </w:tcPr>
              <w:p w:rsidR="0069166F" w:rsidRDefault="0069166F" w:rsidP="0069166F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9166F" w:rsidRDefault="0069166F" w:rsidP="0069166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Tr="008272D4">
        <w:trPr>
          <w:trHeight w:hRule="exact" w:val="57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/>
        </w:tc>
        <w:tc>
          <w:tcPr>
            <w:tcW w:w="3543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Tr="008272D4">
        <w:trPr>
          <w:trHeight w:val="283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>
            <w:r w:rsidRPr="0069166F">
              <w:t>Anzahl der Angestellten (Zeichner, Techniker, Ingenieure, Architekten)</w:t>
            </w:r>
          </w:p>
        </w:tc>
        <w:sdt>
          <w:sdtPr>
            <w:id w:val="-1298058594"/>
            <w:placeholder>
              <w:docPart w:val="24810F5B83F84CB193E7F1B1C9C738CF"/>
            </w:placeholder>
            <w:text/>
          </w:sdtPr>
          <w:sdtEndPr/>
          <w:sdtContent>
            <w:tc>
              <w:tcPr>
                <w:tcW w:w="3543" w:type="dxa"/>
                <w:shd w:val="clear" w:color="auto" w:fill="E9E9E9"/>
                <w:vAlign w:val="center"/>
              </w:tcPr>
              <w:p w:rsidR="0069166F" w:rsidRDefault="0069166F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Tr="008272D4">
        <w:trPr>
          <w:trHeight w:hRule="exact" w:val="57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/>
        </w:tc>
        <w:tc>
          <w:tcPr>
            <w:tcW w:w="3543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166F" w:rsidRDefault="0069166F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9166F" w:rsidTr="008272D4">
        <w:trPr>
          <w:trHeight w:val="283"/>
        </w:trPr>
        <w:tc>
          <w:tcPr>
            <w:tcW w:w="5529" w:type="dxa"/>
            <w:shd w:val="clear" w:color="auto" w:fill="auto"/>
            <w:vAlign w:val="center"/>
          </w:tcPr>
          <w:p w:rsidR="0069166F" w:rsidRPr="00C838DC" w:rsidRDefault="0069166F" w:rsidP="00952502">
            <w:r w:rsidRPr="0069166F">
              <w:t xml:space="preserve">Qualifikation der </w:t>
            </w:r>
            <w:proofErr w:type="gramStart"/>
            <w:r w:rsidRPr="0069166F">
              <w:t>Führenden</w:t>
            </w:r>
            <w:proofErr w:type="gramEnd"/>
            <w:r w:rsidRPr="0069166F">
              <w:t xml:space="preserve"> Mitarbeiter:</w:t>
            </w:r>
          </w:p>
        </w:tc>
        <w:sdt>
          <w:sdtPr>
            <w:id w:val="-1507899386"/>
            <w:placeholder>
              <w:docPart w:val="D6C9EEDC70364D608CB51D0A21579C51"/>
            </w:placeholder>
            <w:text/>
          </w:sdtPr>
          <w:sdtEndPr/>
          <w:sdtContent>
            <w:tc>
              <w:tcPr>
                <w:tcW w:w="3543" w:type="dxa"/>
                <w:shd w:val="clear" w:color="auto" w:fill="E9E9E9"/>
                <w:vAlign w:val="center"/>
              </w:tcPr>
              <w:p w:rsidR="0069166F" w:rsidRDefault="0069166F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9166F" w:rsidRDefault="008272D4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</w:t>
            </w:r>
          </w:p>
        </w:tc>
      </w:tr>
    </w:tbl>
    <w:p w:rsidR="009A47F6" w:rsidRDefault="009A47F6" w:rsidP="00C838DC">
      <w:pPr>
        <w:rPr>
          <w:b/>
        </w:rPr>
      </w:pPr>
    </w:p>
    <w:p w:rsidR="009A47F6" w:rsidRDefault="009A47F6" w:rsidP="00C838DC">
      <w:pPr>
        <w:rPr>
          <w:b/>
        </w:rPr>
      </w:pPr>
    </w:p>
    <w:p w:rsidR="00B765DC" w:rsidRDefault="00B765DC" w:rsidP="00B765DC">
      <w:pPr>
        <w:pStyle w:val="berschrift2Rot"/>
      </w:pPr>
      <w:r w:rsidRPr="00B765DC">
        <w:t>Fachausbildung, bisherige Berufsausübung des Interessenten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B765DC" w:rsidRPr="00C838DC" w:rsidTr="00952502">
        <w:trPr>
          <w:trHeight w:val="283"/>
        </w:trPr>
        <w:sdt>
          <w:sdtPr>
            <w:id w:val="-1476980214"/>
            <w:placeholder>
              <w:docPart w:val="D6820B99C3CC41ED83FFB1E9623EA94B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765DC" w:rsidRPr="00C838DC" w:rsidRDefault="00B765DC" w:rsidP="00952502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765DC" w:rsidRPr="00C838DC" w:rsidRDefault="00B765DC" w:rsidP="00952502"/>
        </w:tc>
        <w:sdt>
          <w:sdtPr>
            <w:id w:val="1260949783"/>
            <w:placeholder>
              <w:docPart w:val="D6820B99C3CC41ED83FFB1E9623EA94B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B765DC" w:rsidRPr="00C838DC" w:rsidRDefault="00B765DC" w:rsidP="00952502">
                <w:r w:rsidRPr="00C838DC">
                  <w:t xml:space="preserve"> </w:t>
                </w:r>
              </w:p>
            </w:tc>
          </w:sdtContent>
        </w:sdt>
      </w:tr>
      <w:tr w:rsidR="00B765DC" w:rsidRPr="00C838DC" w:rsidTr="002938FF">
        <w:trPr>
          <w:trHeight w:val="227"/>
        </w:trPr>
        <w:tc>
          <w:tcPr>
            <w:tcW w:w="4619" w:type="dxa"/>
            <w:vAlign w:val="bottom"/>
          </w:tcPr>
          <w:p w:rsidR="00B765DC" w:rsidRPr="00C838DC" w:rsidRDefault="002938FF" w:rsidP="002938FF">
            <w:pPr>
              <w:spacing w:line="200" w:lineRule="exact"/>
              <w:rPr>
                <w:sz w:val="13"/>
                <w:szCs w:val="14"/>
              </w:rPr>
            </w:pPr>
            <w:r w:rsidRPr="002938FF">
              <w:rPr>
                <w:sz w:val="13"/>
                <w:szCs w:val="14"/>
              </w:rPr>
              <w:t>TU/TH/FHS in</w:t>
            </w:r>
          </w:p>
        </w:tc>
        <w:tc>
          <w:tcPr>
            <w:tcW w:w="117" w:type="dxa"/>
            <w:vAlign w:val="center"/>
          </w:tcPr>
          <w:p w:rsidR="00B765DC" w:rsidRPr="00C838DC" w:rsidRDefault="00B765DC" w:rsidP="0095250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B765DC" w:rsidRPr="00C838DC" w:rsidRDefault="002938FF" w:rsidP="00952502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F</w:t>
            </w:r>
            <w:r w:rsidRPr="002938FF">
              <w:rPr>
                <w:sz w:val="13"/>
                <w:szCs w:val="14"/>
              </w:rPr>
              <w:t xml:space="preserve">achrichtung </w:t>
            </w:r>
            <w:proofErr w:type="gramStart"/>
            <w:r w:rsidRPr="002938FF">
              <w:rPr>
                <w:sz w:val="13"/>
                <w:szCs w:val="14"/>
              </w:rPr>
              <w:t>der Examen</w:t>
            </w:r>
            <w:proofErr w:type="gramEnd"/>
          </w:p>
        </w:tc>
      </w:tr>
      <w:tr w:rsidR="002938FF" w:rsidRPr="00C838DC" w:rsidTr="002938FF">
        <w:trPr>
          <w:trHeight w:val="283"/>
        </w:trPr>
        <w:tc>
          <w:tcPr>
            <w:tcW w:w="4619" w:type="dxa"/>
            <w:vMerge w:val="restart"/>
            <w:shd w:val="clear" w:color="auto" w:fill="auto"/>
            <w:vAlign w:val="bottom"/>
          </w:tcPr>
          <w:p w:rsidR="002938FF" w:rsidRPr="00C838DC" w:rsidRDefault="00C769D2" w:rsidP="002938FF">
            <w:sdt>
              <w:sdtPr>
                <w:id w:val="-8896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8FF">
              <w:t xml:space="preserve"> Dipl. Ing. (</w:t>
            </w:r>
            <w:proofErr w:type="gramStart"/>
            <w:r w:rsidR="002938FF">
              <w:t xml:space="preserve">FH)   </w:t>
            </w:r>
            <w:proofErr w:type="gramEnd"/>
            <w:sdt>
              <w:sdtPr>
                <w:id w:val="43108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8FF">
              <w:t xml:space="preserve"> Ing. (grad.)   </w:t>
            </w:r>
            <w:sdt>
              <w:sdtPr>
                <w:id w:val="12826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8FF">
              <w:t xml:space="preserve"> Dipl. Ing.   </w:t>
            </w:r>
            <w:sdt>
              <w:sdtPr>
                <w:id w:val="10345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8FF">
              <w:t xml:space="preserve"> Dr. Ing.</w:t>
            </w:r>
          </w:p>
        </w:tc>
        <w:tc>
          <w:tcPr>
            <w:tcW w:w="117" w:type="dxa"/>
            <w:shd w:val="clear" w:color="auto" w:fill="auto"/>
            <w:vAlign w:val="center"/>
          </w:tcPr>
          <w:p w:rsidR="002938FF" w:rsidRPr="00C838DC" w:rsidRDefault="002938FF" w:rsidP="00952502"/>
        </w:tc>
        <w:sdt>
          <w:sdtPr>
            <w:id w:val="771815067"/>
            <w:placeholder>
              <w:docPart w:val="D7A6B03021AB4B6AB3DE1ACD2A4237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2938FF" w:rsidRPr="00C838DC" w:rsidRDefault="002938FF" w:rsidP="00952502">
                <w:r w:rsidRPr="00C838DC">
                  <w:t xml:space="preserve"> </w:t>
                </w:r>
              </w:p>
            </w:tc>
          </w:sdtContent>
        </w:sdt>
      </w:tr>
      <w:tr w:rsidR="002938FF" w:rsidRPr="00C838DC" w:rsidTr="00952502">
        <w:trPr>
          <w:trHeight w:val="227"/>
        </w:trPr>
        <w:tc>
          <w:tcPr>
            <w:tcW w:w="4619" w:type="dxa"/>
            <w:vMerge/>
            <w:vAlign w:val="center"/>
          </w:tcPr>
          <w:p w:rsidR="002938FF" w:rsidRPr="00C838DC" w:rsidRDefault="002938FF" w:rsidP="0095250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2938FF" w:rsidRPr="00C838DC" w:rsidRDefault="002938FF" w:rsidP="0095250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2938FF" w:rsidRPr="00C838DC" w:rsidRDefault="002938FF" w:rsidP="002938FF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Jahr</w:t>
            </w:r>
            <w:r w:rsidRPr="002938FF">
              <w:rPr>
                <w:sz w:val="13"/>
                <w:szCs w:val="14"/>
              </w:rPr>
              <w:t xml:space="preserve"> </w:t>
            </w:r>
            <w:proofErr w:type="gramStart"/>
            <w:r w:rsidRPr="002938FF">
              <w:rPr>
                <w:sz w:val="13"/>
                <w:szCs w:val="14"/>
              </w:rPr>
              <w:t>der Examen</w:t>
            </w:r>
            <w:proofErr w:type="gramEnd"/>
          </w:p>
        </w:tc>
      </w:tr>
    </w:tbl>
    <w:p w:rsidR="009A47F6" w:rsidRDefault="009A47F6" w:rsidP="00C838DC">
      <w:pPr>
        <w:rPr>
          <w:b/>
        </w:rPr>
      </w:pPr>
    </w:p>
    <w:p w:rsidR="00952502" w:rsidRDefault="00952502" w:rsidP="00C838DC">
      <w:pPr>
        <w:rPr>
          <w:b/>
        </w:rPr>
      </w:pPr>
    </w:p>
    <w:p w:rsidR="009A47F6" w:rsidRDefault="00952502" w:rsidP="00C838DC">
      <w:pPr>
        <w:rPr>
          <w:b/>
        </w:rPr>
      </w:pPr>
      <w:r w:rsidRPr="00952502">
        <w:rPr>
          <w:b/>
        </w:rPr>
        <w:t>Bisherige berufliche Tätigkeit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952502" w:rsidRPr="00C838DC" w:rsidTr="00952502">
        <w:trPr>
          <w:trHeight w:val="283"/>
        </w:trPr>
        <w:sdt>
          <w:sdtPr>
            <w:id w:val="-1139716780"/>
            <w:placeholder>
              <w:docPart w:val="30205E70BEA24360801CA9FD6F48F43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952502" w:rsidRPr="00C838DC" w:rsidRDefault="00952502" w:rsidP="00952502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952502" w:rsidRPr="00C838DC" w:rsidRDefault="00952502" w:rsidP="00952502"/>
        </w:tc>
        <w:sdt>
          <w:sdtPr>
            <w:id w:val="-302311624"/>
            <w:placeholder>
              <w:docPart w:val="30205E70BEA24360801CA9FD6F48F43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952502" w:rsidRPr="00C838DC" w:rsidRDefault="00952502" w:rsidP="00952502">
                <w:r w:rsidRPr="00C838DC">
                  <w:t xml:space="preserve"> </w:t>
                </w:r>
              </w:p>
            </w:tc>
          </w:sdtContent>
        </w:sdt>
      </w:tr>
      <w:tr w:rsidR="00952502" w:rsidRPr="00C838DC" w:rsidTr="00952502">
        <w:trPr>
          <w:trHeight w:val="227"/>
        </w:trPr>
        <w:tc>
          <w:tcPr>
            <w:tcW w:w="4619" w:type="dxa"/>
            <w:vAlign w:val="bottom"/>
          </w:tcPr>
          <w:p w:rsidR="00952502" w:rsidRPr="00C838DC" w:rsidRDefault="00952502" w:rsidP="00952502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von</w:t>
            </w:r>
          </w:p>
        </w:tc>
        <w:tc>
          <w:tcPr>
            <w:tcW w:w="117" w:type="dxa"/>
            <w:vAlign w:val="center"/>
          </w:tcPr>
          <w:p w:rsidR="00952502" w:rsidRPr="00C838DC" w:rsidRDefault="00952502" w:rsidP="0095250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952502" w:rsidRPr="00C838DC" w:rsidRDefault="00952502" w:rsidP="00952502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bis</w:t>
            </w:r>
          </w:p>
        </w:tc>
      </w:tr>
    </w:tbl>
    <w:p w:rsidR="00952502" w:rsidRDefault="00952502" w:rsidP="00952502">
      <w:pPr>
        <w:rPr>
          <w:b/>
        </w:rPr>
      </w:pPr>
    </w:p>
    <w:p w:rsidR="00952502" w:rsidRDefault="00952502" w:rsidP="00952502">
      <w:pPr>
        <w:rPr>
          <w:b/>
        </w:rPr>
      </w:pPr>
      <w:r>
        <w:rPr>
          <w:b/>
        </w:rPr>
        <w:t>Freiberuflich tätig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952502" w:rsidRPr="00C838DC" w:rsidTr="00952502">
        <w:trPr>
          <w:trHeight w:val="283"/>
        </w:trPr>
        <w:sdt>
          <w:sdtPr>
            <w:id w:val="10577385"/>
            <w:placeholder>
              <w:docPart w:val="C1BE962D14A54F28AE47DBFC0151C1A1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952502" w:rsidRPr="00C838DC" w:rsidRDefault="00952502" w:rsidP="00952502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952502" w:rsidRPr="00C838DC" w:rsidRDefault="00952502" w:rsidP="00952502"/>
        </w:tc>
        <w:sdt>
          <w:sdtPr>
            <w:id w:val="-442848723"/>
            <w:placeholder>
              <w:docPart w:val="C1BE962D14A54F28AE47DBFC0151C1A1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952502" w:rsidRPr="00C838DC" w:rsidRDefault="00952502" w:rsidP="00952502">
                <w:r w:rsidRPr="00C838DC">
                  <w:t xml:space="preserve"> </w:t>
                </w:r>
              </w:p>
            </w:tc>
          </w:sdtContent>
        </w:sdt>
      </w:tr>
      <w:tr w:rsidR="00952502" w:rsidRPr="00C838DC" w:rsidTr="00952502">
        <w:trPr>
          <w:trHeight w:val="227"/>
        </w:trPr>
        <w:tc>
          <w:tcPr>
            <w:tcW w:w="4619" w:type="dxa"/>
            <w:vAlign w:val="bottom"/>
          </w:tcPr>
          <w:p w:rsidR="00952502" w:rsidRPr="00C838DC" w:rsidRDefault="00952502" w:rsidP="00952502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Ausschließlich seit</w:t>
            </w:r>
          </w:p>
        </w:tc>
        <w:tc>
          <w:tcPr>
            <w:tcW w:w="117" w:type="dxa"/>
            <w:vAlign w:val="center"/>
          </w:tcPr>
          <w:p w:rsidR="00952502" w:rsidRPr="00C838DC" w:rsidRDefault="00952502" w:rsidP="0095250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952502" w:rsidRPr="00C838DC" w:rsidRDefault="00952502" w:rsidP="00952502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Teilweise seit</w:t>
            </w:r>
          </w:p>
        </w:tc>
      </w:tr>
    </w:tbl>
    <w:p w:rsidR="009A47F6" w:rsidRDefault="009A47F6" w:rsidP="00C838DC">
      <w:pPr>
        <w:rPr>
          <w:b/>
        </w:rPr>
      </w:pPr>
    </w:p>
    <w:p w:rsidR="00952502" w:rsidRDefault="00952502">
      <w:pPr>
        <w:spacing w:line="240" w:lineRule="auto"/>
        <w:rPr>
          <w:b/>
        </w:rPr>
      </w:pPr>
    </w:p>
    <w:p w:rsidR="00952502" w:rsidRDefault="00952502">
      <w:pPr>
        <w:spacing w:line="240" w:lineRule="auto"/>
        <w:rPr>
          <w:b/>
        </w:rPr>
      </w:pPr>
      <w:r>
        <w:rPr>
          <w:b/>
        </w:rPr>
        <w:br w:type="page"/>
      </w:r>
    </w:p>
    <w:p w:rsidR="00952502" w:rsidRDefault="00952502" w:rsidP="00952502">
      <w:pPr>
        <w:pStyle w:val="berschrift2Rot"/>
      </w:pPr>
      <w:r w:rsidRPr="00952502">
        <w:lastRenderedPageBreak/>
        <w:t>Art der zu versichernden freiberuflichen Architekten-/</w:t>
      </w:r>
      <w:proofErr w:type="spellStart"/>
      <w:r w:rsidRPr="00952502">
        <w:t>lngenieurtätigkeit</w:t>
      </w:r>
      <w:proofErr w:type="spellEnd"/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701"/>
        <w:gridCol w:w="284"/>
      </w:tblGrid>
      <w:tr w:rsidR="00952502" w:rsidRPr="00C838DC" w:rsidTr="00952502">
        <w:trPr>
          <w:trHeight w:val="283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:rsidR="00952502" w:rsidRPr="00C838DC" w:rsidRDefault="00C769D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2010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502">
              <w:t xml:space="preserve"> </w:t>
            </w:r>
            <w:r w:rsidR="00952502" w:rsidRPr="00952502">
              <w:t xml:space="preserve">Architektenleistungen (§33 </w:t>
            </w:r>
            <w:proofErr w:type="gramStart"/>
            <w:r w:rsidR="00952502" w:rsidRPr="00952502">
              <w:t>HOAI)</w:t>
            </w:r>
            <w:r w:rsidR="00952502">
              <w:t xml:space="preserve">   </w:t>
            </w:r>
            <w:proofErr w:type="gramEnd"/>
            <w:r w:rsidR="00952502">
              <w:t xml:space="preserve">   </w:t>
            </w:r>
            <w:sdt>
              <w:sdtPr>
                <w:id w:val="-54961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502">
              <w:t xml:space="preserve"> L</w:t>
            </w:r>
            <w:r w:rsidR="00952502" w:rsidRPr="00952502">
              <w:t>eistung als Innenarchitekt</w:t>
            </w:r>
            <w:r w:rsidR="00952502">
              <w:t xml:space="preserve">      </w:t>
            </w:r>
            <w:sdt>
              <w:sdtPr>
                <w:id w:val="-10405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502">
              <w:t xml:space="preserve"> L</w:t>
            </w:r>
            <w:r w:rsidR="00952502" w:rsidRPr="00952502">
              <w:t>eistung als Innenarchitekt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40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Default="00952502" w:rsidP="00952502">
            <w:r w:rsidRPr="00952502">
              <w:t>Anteil des Honorars für Architektenleistungen</w:t>
            </w:r>
            <w:r>
              <w:t>:</w:t>
            </w:r>
          </w:p>
        </w:tc>
        <w:sdt>
          <w:sdtPr>
            <w:id w:val="-1858726387"/>
            <w:placeholder>
              <w:docPart w:val="FB3EC1BAB5C04F739FDF04E8BA31BB4F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Ingenieur-Bauwerke und Verkehrsanlagen</w:t>
            </w:r>
            <w:r>
              <w:t>:</w:t>
            </w:r>
          </w:p>
        </w:tc>
        <w:sdt>
          <w:sdtPr>
            <w:id w:val="1050110731"/>
            <w:placeholder>
              <w:docPart w:val="6F3052F2AC80473CA8AD09069F907E6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527C4B" w:rsidTr="00527C4B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527C4B" w:rsidRPr="00C838DC" w:rsidRDefault="00527C4B" w:rsidP="00952502">
            <w:r w:rsidRPr="00952502">
              <w:t>Art der Bauvorhaben:</w:t>
            </w:r>
          </w:p>
        </w:tc>
        <w:sdt>
          <w:sdtPr>
            <w:id w:val="17277907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55" w:type="dxa"/>
                <w:gridSpan w:val="3"/>
                <w:shd w:val="clear" w:color="auto" w:fill="E9E9E9"/>
                <w:vAlign w:val="center"/>
              </w:tcPr>
              <w:p w:rsidR="00527C4B" w:rsidRDefault="00527C4B" w:rsidP="00527C4B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Tragwerke (z.</w:t>
            </w:r>
            <w:r w:rsidR="008468C6">
              <w:t xml:space="preserve"> </w:t>
            </w:r>
            <w:r w:rsidRPr="00952502">
              <w:t>B. statische Berechnungen)</w:t>
            </w:r>
            <w:r>
              <w:t>:</w:t>
            </w:r>
          </w:p>
        </w:tc>
        <w:sdt>
          <w:sdtPr>
            <w:id w:val="1800341249"/>
            <w:placeholder>
              <w:docPart w:val="43800891431D436AB639882EDAF8361D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>
              <w:t>T</w:t>
            </w:r>
            <w:r w:rsidRPr="00952502">
              <w:t>echnische Ausrüstungen (Heizung, Klima, Lüftung, Sanitär, Elektro)</w:t>
            </w:r>
            <w:r>
              <w:t>:</w:t>
            </w:r>
          </w:p>
        </w:tc>
        <w:sdt>
          <w:sdtPr>
            <w:id w:val="-1711100371"/>
            <w:placeholder>
              <w:docPart w:val="B956A1B94C034C4E9C0044DEF0100126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Thermische Bauphysik</w:t>
            </w:r>
            <w:r>
              <w:t>:</w:t>
            </w:r>
          </w:p>
        </w:tc>
        <w:sdt>
          <w:sdtPr>
            <w:id w:val="-457184098"/>
            <w:placeholder>
              <w:docPart w:val="9A4E4C6548334FDEAB05218B8C3778C1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</w:t>
            </w:r>
            <w:r w:rsidR="00C96040">
              <w:t>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Schallschutz und Raumakustik</w:t>
            </w:r>
            <w:r>
              <w:t>:</w:t>
            </w:r>
          </w:p>
        </w:tc>
        <w:sdt>
          <w:sdtPr>
            <w:id w:val="-1787802111"/>
            <w:placeholder>
              <w:docPart w:val="C2CED1270E7C4F6CBCC8BA47B526C95B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Erd- und Grundbau sowie Bodenmechanik</w:t>
            </w:r>
            <w:r>
              <w:t>:</w:t>
            </w:r>
          </w:p>
        </w:tc>
        <w:sdt>
          <w:sdtPr>
            <w:id w:val="483971383"/>
            <w:placeholder>
              <w:docPart w:val="5C05F46F586445708805993781EBA469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Maschinentechnische Anlagenplanung</w:t>
            </w:r>
            <w:r>
              <w:t>:</w:t>
            </w:r>
          </w:p>
        </w:tc>
        <w:sdt>
          <w:sdtPr>
            <w:id w:val="1587646116"/>
            <w:placeholder>
              <w:docPart w:val="FA134512CBD24934A654C17F5ABA3E7D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 w:rsidRPr="00952502">
              <w:t>Elektrotechnische Anlagenplanung</w:t>
            </w:r>
            <w:r>
              <w:t>:</w:t>
            </w:r>
          </w:p>
        </w:tc>
        <w:sdt>
          <w:sdtPr>
            <w:id w:val="1821615236"/>
            <w:placeholder>
              <w:docPart w:val="1107BF4B81E6450F9401C6678141F1B5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>
            <w:r>
              <w:t xml:space="preserve">Umwelttechnik (Anteil des Honorars) </w:t>
            </w:r>
            <w:r w:rsidRPr="00952502">
              <w:rPr>
                <w:sz w:val="13"/>
                <w:szCs w:val="13"/>
              </w:rPr>
              <w:t>(Hierfür ist der Zusatzfragebogen „Umweltingenieure" erforderlich)</w:t>
            </w:r>
            <w:r w:rsidR="00527C4B">
              <w:rPr>
                <w:sz w:val="13"/>
                <w:szCs w:val="13"/>
              </w:rPr>
              <w:t>:</w:t>
            </w:r>
          </w:p>
        </w:tc>
        <w:sdt>
          <w:sdtPr>
            <w:id w:val="684174370"/>
            <w:placeholder>
              <w:docPart w:val="F42A974F865145C3B83B4300EB211396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527C4B" w:rsidP="00952502">
            <w:r w:rsidRPr="00527C4B">
              <w:t>Leistungen als Prüfingenieur für Baustatik (Anteil des Honorars für prüfpflichtige Bauvorhaben)</w:t>
            </w:r>
            <w:r>
              <w:t>:</w:t>
            </w:r>
          </w:p>
        </w:tc>
        <w:sdt>
          <w:sdtPr>
            <w:id w:val="-1739786558"/>
            <w:placeholder>
              <w:docPart w:val="C5DB34A977B04BC2BD8CB25043CD8CE8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527C4B" w:rsidP="00952502">
            <w:r w:rsidRPr="00527C4B">
              <w:t>Vermessungsingenieur-Leistungen</w:t>
            </w:r>
            <w:r>
              <w:t>:</w:t>
            </w:r>
          </w:p>
        </w:tc>
        <w:sdt>
          <w:sdtPr>
            <w:id w:val="-1107189133"/>
            <w:placeholder>
              <w:docPart w:val="A8BB4E419A8246158594B66C2D74ED14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952502" w:rsidTr="00952502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527C4B" w:rsidP="00952502">
            <w:r>
              <w:t>G</w:t>
            </w:r>
            <w:r w:rsidRPr="00527C4B">
              <w:t>utachter- und Sachverständigen-Tätigkeit im Bereich des Bauwesens</w:t>
            </w:r>
            <w:r>
              <w:t>:</w:t>
            </w:r>
          </w:p>
        </w:tc>
        <w:sdt>
          <w:sdtPr>
            <w:id w:val="-963266405"/>
            <w:placeholder>
              <w:docPart w:val="D50F5123C7B840E7AAE2F9001DA6644D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  <w:vAlign w:val="center"/>
              </w:tcPr>
              <w:p w:rsidR="00952502" w:rsidRDefault="00952502" w:rsidP="00952502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52502" w:rsidRDefault="00C96040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%</w:t>
            </w:r>
          </w:p>
        </w:tc>
      </w:tr>
      <w:tr w:rsidR="00952502" w:rsidTr="00952502">
        <w:trPr>
          <w:trHeight w:hRule="exact" w:val="57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952502" w:rsidRPr="00C838DC" w:rsidRDefault="00952502" w:rsidP="00952502"/>
        </w:tc>
        <w:tc>
          <w:tcPr>
            <w:tcW w:w="1701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2502" w:rsidRDefault="00952502" w:rsidP="00952502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527C4B" w:rsidTr="00527C4B">
        <w:trPr>
          <w:trHeight w:val="283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527C4B" w:rsidRPr="00C838DC" w:rsidRDefault="00527C4B" w:rsidP="00952502">
            <w:r w:rsidRPr="00527C4B">
              <w:t>Liegt überwiegend wissenschaftliche Tätigkeit vor,</w:t>
            </w:r>
            <w:r w:rsidR="006A166C">
              <w:t xml:space="preserve"> </w:t>
            </w:r>
            <w:r w:rsidRPr="00527C4B">
              <w:t xml:space="preserve">ferner mit nur geringem Umfang der Praxis und </w:t>
            </w:r>
            <w:proofErr w:type="spellStart"/>
            <w:r w:rsidRPr="00527C4B">
              <w:t>einfachst</w:t>
            </w:r>
            <w:proofErr w:type="spellEnd"/>
            <w:r w:rsidRPr="00527C4B">
              <w:t xml:space="preserve"> gelagertem Auftragsbestand?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527C4B" w:rsidRDefault="00C769D2" w:rsidP="00527C4B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7425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C4B">
              <w:t xml:space="preserve"> </w:t>
            </w:r>
            <w:r w:rsidR="00527C4B" w:rsidRPr="00C838DC">
              <w:t xml:space="preserve">Nein     </w:t>
            </w:r>
            <w:sdt>
              <w:sdtPr>
                <w:id w:val="-10377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C4B" w:rsidRPr="00C838DC">
              <w:rPr>
                <w:rFonts w:ascii="Segoe UI Symbol" w:hAnsi="Segoe UI Symbol" w:cs="Segoe UI Symbol"/>
              </w:rPr>
              <w:t xml:space="preserve"> </w:t>
            </w:r>
            <w:r w:rsidR="00527C4B" w:rsidRPr="00C838DC">
              <w:t>Ja</w:t>
            </w:r>
          </w:p>
        </w:tc>
      </w:tr>
    </w:tbl>
    <w:p w:rsidR="009A47F6" w:rsidRDefault="009A47F6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27C4B" w:rsidRPr="00C838DC" w:rsidTr="00527C4B">
        <w:trPr>
          <w:trHeight w:val="283"/>
        </w:trPr>
        <w:tc>
          <w:tcPr>
            <w:tcW w:w="9356" w:type="dxa"/>
            <w:shd w:val="clear" w:color="auto" w:fill="FFFFFF" w:themeFill="background1"/>
            <w:vAlign w:val="center"/>
          </w:tcPr>
          <w:p w:rsidR="00527C4B" w:rsidRPr="00C838DC" w:rsidRDefault="00527C4B" w:rsidP="00487104">
            <w:r w:rsidRPr="00527C4B">
              <w:t>Genauere Beschreibung der o.g. Tätigkeiten - was genau wird ausgeführt?</w:t>
            </w:r>
          </w:p>
        </w:tc>
      </w:tr>
      <w:tr w:rsidR="00527C4B" w:rsidRPr="00C838DC" w:rsidTr="00527C4B">
        <w:trPr>
          <w:trHeight w:hRule="exact" w:val="57"/>
        </w:trPr>
        <w:tc>
          <w:tcPr>
            <w:tcW w:w="9356" w:type="dxa"/>
            <w:shd w:val="clear" w:color="auto" w:fill="FFFFFF" w:themeFill="background1"/>
            <w:vAlign w:val="center"/>
          </w:tcPr>
          <w:p w:rsidR="00527C4B" w:rsidRPr="00C838DC" w:rsidRDefault="00527C4B" w:rsidP="00487104"/>
        </w:tc>
      </w:tr>
      <w:tr w:rsidR="00527C4B" w:rsidRPr="00C838DC" w:rsidTr="00527C4B">
        <w:trPr>
          <w:trHeight w:val="1003"/>
        </w:trPr>
        <w:tc>
          <w:tcPr>
            <w:tcW w:w="9356" w:type="dxa"/>
            <w:shd w:val="clear" w:color="auto" w:fill="E9E9E9"/>
            <w:vAlign w:val="center"/>
          </w:tcPr>
          <w:sdt>
            <w:sdtPr>
              <w:id w:val="-2111197920"/>
              <w:placeholder>
                <w:docPart w:val="36D6E501B921476C84F69953F72C753E"/>
              </w:placeholder>
              <w:text/>
            </w:sdtPr>
            <w:sdtEndPr/>
            <w:sdtContent>
              <w:p w:rsidR="00527C4B" w:rsidRDefault="00527C4B" w:rsidP="00487104">
                <w:r>
                  <w:t xml:space="preserve"> </w:t>
                </w:r>
              </w:p>
            </w:sdtContent>
          </w:sdt>
          <w:p w:rsidR="00527C4B" w:rsidRDefault="00527C4B" w:rsidP="00487104"/>
          <w:p w:rsidR="00527C4B" w:rsidRPr="00C838DC" w:rsidRDefault="00527C4B" w:rsidP="00487104"/>
        </w:tc>
      </w:tr>
    </w:tbl>
    <w:p w:rsidR="009A47F6" w:rsidRDefault="009A47F6" w:rsidP="00C838DC">
      <w:pPr>
        <w:rPr>
          <w:b/>
        </w:rPr>
      </w:pPr>
    </w:p>
    <w:p w:rsidR="00627C7C" w:rsidRDefault="00627C7C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6"/>
      </w:tblGrid>
      <w:tr w:rsidR="00627C7C" w:rsidTr="00C96040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C838DC" w:rsidRDefault="00627C7C" w:rsidP="00C96040">
            <w:pPr>
              <w:pStyle w:val="Bold"/>
            </w:pPr>
            <w:r w:rsidRPr="00627C7C">
              <w:t>Werden (auch nur gelegentlich) Leistungen außerhalb des Hauptfachbereiches übernommen?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C7C" w:rsidRDefault="00C769D2" w:rsidP="00C9604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75887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8018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</w:tbl>
    <w:p w:rsidR="00627C7C" w:rsidRDefault="00627C7C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2693"/>
        <w:gridCol w:w="142"/>
        <w:gridCol w:w="2693"/>
      </w:tblGrid>
      <w:tr w:rsidR="00627C7C" w:rsidRPr="006A166C" w:rsidTr="00487104">
        <w:trPr>
          <w:trHeight w:val="283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627C7C" w:rsidRPr="006A166C" w:rsidRDefault="00627C7C" w:rsidP="00C96040">
            <w:r w:rsidRPr="006A166C">
              <w:t>In welchen Fachbereichen?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7C7C" w:rsidRPr="006A166C" w:rsidRDefault="00627C7C" w:rsidP="00C96040">
            <w:r w:rsidRPr="006A166C">
              <w:t xml:space="preserve">Werden diese Leistungen selbst </w:t>
            </w:r>
            <w:r w:rsidR="00C96040">
              <w:br/>
            </w:r>
            <w:r w:rsidRPr="006A166C">
              <w:t>oder durch das eigene Büropersonal erbracht?</w:t>
            </w:r>
          </w:p>
        </w:tc>
        <w:tc>
          <w:tcPr>
            <w:tcW w:w="142" w:type="dxa"/>
            <w:vAlign w:val="bottom"/>
          </w:tcPr>
          <w:p w:rsidR="00627C7C" w:rsidRPr="006A166C" w:rsidRDefault="00627C7C" w:rsidP="00C96040">
            <w:pPr>
              <w:rPr>
                <w:sz w:val="13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:rsidR="00627C7C" w:rsidRPr="006A166C" w:rsidRDefault="00627C7C" w:rsidP="00C96040">
            <w:pPr>
              <w:rPr>
                <w:sz w:val="13"/>
                <w:szCs w:val="14"/>
              </w:rPr>
            </w:pPr>
            <w:r w:rsidRPr="006A166C">
              <w:t>Werden mit diesen Leistungen entsprechende Sonderfachleute im eigenen Namen beauftragt?</w:t>
            </w:r>
          </w:p>
        </w:tc>
      </w:tr>
      <w:tr w:rsidR="00627C7C" w:rsidRPr="00C838DC" w:rsidTr="00487104">
        <w:trPr>
          <w:trHeight w:hRule="exact" w:val="5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27C7C" w:rsidRPr="00C838DC" w:rsidRDefault="00627C7C" w:rsidP="00487104"/>
        </w:tc>
        <w:tc>
          <w:tcPr>
            <w:tcW w:w="2693" w:type="dxa"/>
            <w:shd w:val="clear" w:color="auto" w:fill="auto"/>
            <w:vAlign w:val="center"/>
          </w:tcPr>
          <w:p w:rsidR="00627C7C" w:rsidRPr="00C838DC" w:rsidRDefault="00627C7C" w:rsidP="00487104"/>
        </w:tc>
        <w:tc>
          <w:tcPr>
            <w:tcW w:w="142" w:type="dxa"/>
          </w:tcPr>
          <w:p w:rsidR="00627C7C" w:rsidRPr="00C838DC" w:rsidRDefault="00627C7C" w:rsidP="004871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C7C" w:rsidRPr="00C838DC" w:rsidRDefault="00627C7C" w:rsidP="00487104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627C7C" w:rsidRPr="00C838DC" w:rsidTr="00487104">
        <w:trPr>
          <w:trHeight w:val="283"/>
        </w:trPr>
        <w:sdt>
          <w:sdtPr>
            <w:id w:val="-18811578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6" w:type="dxa"/>
                <w:shd w:val="clear" w:color="auto" w:fill="E9E9E9"/>
                <w:vAlign w:val="center"/>
              </w:tcPr>
              <w:p w:rsidR="00627C7C" w:rsidRPr="00C838DC" w:rsidRDefault="008468C6" w:rsidP="008468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627C7C" w:rsidRPr="00C838DC" w:rsidRDefault="00627C7C" w:rsidP="00487104"/>
        </w:tc>
        <w:tc>
          <w:tcPr>
            <w:tcW w:w="2693" w:type="dxa"/>
            <w:shd w:val="clear" w:color="auto" w:fill="auto"/>
            <w:vAlign w:val="center"/>
          </w:tcPr>
          <w:p w:rsidR="00627C7C" w:rsidRPr="00C838DC" w:rsidRDefault="00C769D2" w:rsidP="00487104">
            <w:sdt>
              <w:sdtPr>
                <w:id w:val="-17289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158021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  <w:tc>
          <w:tcPr>
            <w:tcW w:w="142" w:type="dxa"/>
          </w:tcPr>
          <w:p w:rsidR="00627C7C" w:rsidRPr="00C838DC" w:rsidRDefault="00627C7C" w:rsidP="004871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C7C" w:rsidRPr="00C838DC" w:rsidRDefault="00C769D2" w:rsidP="00487104">
            <w:pPr>
              <w:spacing w:line="200" w:lineRule="exact"/>
              <w:rPr>
                <w:sz w:val="13"/>
                <w:szCs w:val="14"/>
              </w:rPr>
            </w:pPr>
            <w:sdt>
              <w:sdtPr>
                <w:id w:val="10282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16318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RPr="00C838DC" w:rsidTr="00487104">
        <w:trPr>
          <w:trHeight w:hRule="exact" w:val="5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27C7C" w:rsidRPr="00C838DC" w:rsidRDefault="00627C7C" w:rsidP="00487104"/>
        </w:tc>
        <w:tc>
          <w:tcPr>
            <w:tcW w:w="2693" w:type="dxa"/>
            <w:shd w:val="clear" w:color="auto" w:fill="auto"/>
            <w:vAlign w:val="center"/>
          </w:tcPr>
          <w:p w:rsidR="00627C7C" w:rsidRPr="00C838DC" w:rsidRDefault="00627C7C" w:rsidP="00487104"/>
        </w:tc>
        <w:tc>
          <w:tcPr>
            <w:tcW w:w="142" w:type="dxa"/>
          </w:tcPr>
          <w:p w:rsidR="00627C7C" w:rsidRPr="00C838DC" w:rsidRDefault="00627C7C" w:rsidP="004871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C7C" w:rsidRPr="00C838DC" w:rsidRDefault="00627C7C" w:rsidP="00487104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627C7C" w:rsidRPr="00C838DC" w:rsidTr="00487104">
        <w:trPr>
          <w:trHeight w:val="283"/>
        </w:trPr>
        <w:sdt>
          <w:sdtPr>
            <w:id w:val="8395003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6" w:type="dxa"/>
                <w:shd w:val="clear" w:color="auto" w:fill="E9E9E9"/>
                <w:vAlign w:val="center"/>
              </w:tcPr>
              <w:p w:rsidR="00627C7C" w:rsidRPr="00C838DC" w:rsidRDefault="008468C6" w:rsidP="008468C6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627C7C" w:rsidRPr="00C838DC" w:rsidRDefault="00627C7C" w:rsidP="00487104"/>
        </w:tc>
        <w:tc>
          <w:tcPr>
            <w:tcW w:w="2693" w:type="dxa"/>
            <w:shd w:val="clear" w:color="auto" w:fill="auto"/>
            <w:vAlign w:val="center"/>
          </w:tcPr>
          <w:p w:rsidR="00627C7C" w:rsidRPr="00C838DC" w:rsidRDefault="00C769D2" w:rsidP="00487104">
            <w:sdt>
              <w:sdtPr>
                <w:id w:val="-43120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1523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  <w:tc>
          <w:tcPr>
            <w:tcW w:w="142" w:type="dxa"/>
          </w:tcPr>
          <w:p w:rsidR="00627C7C" w:rsidRPr="00C838DC" w:rsidRDefault="00627C7C" w:rsidP="0048710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C7C" w:rsidRPr="00C838DC" w:rsidRDefault="00C769D2" w:rsidP="00487104">
            <w:pPr>
              <w:spacing w:line="200" w:lineRule="exact"/>
              <w:rPr>
                <w:sz w:val="13"/>
                <w:szCs w:val="14"/>
              </w:rPr>
            </w:pPr>
            <w:sdt>
              <w:sdtPr>
                <w:id w:val="-9268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21374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</w:tbl>
    <w:p w:rsidR="00627C7C" w:rsidRDefault="00627C7C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141"/>
        <w:gridCol w:w="1276"/>
        <w:gridCol w:w="851"/>
        <w:gridCol w:w="1275"/>
        <w:gridCol w:w="142"/>
        <w:gridCol w:w="1276"/>
        <w:gridCol w:w="164"/>
        <w:gridCol w:w="828"/>
        <w:gridCol w:w="992"/>
        <w:gridCol w:w="284"/>
      </w:tblGrid>
      <w:tr w:rsidR="00527C4B" w:rsidTr="003E20D2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527C4B" w:rsidRPr="00C838DC" w:rsidRDefault="003E20D2" w:rsidP="00487104">
            <w:r w:rsidRPr="003E20D2">
              <w:t>Wird eine Sachverständigentätigkeit ausgeübt?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527C4B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5377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C4B">
              <w:t xml:space="preserve"> </w:t>
            </w:r>
            <w:r w:rsidR="00527C4B" w:rsidRPr="00C838DC">
              <w:t xml:space="preserve">Nein     </w:t>
            </w:r>
            <w:sdt>
              <w:sdtPr>
                <w:id w:val="-7573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C4B" w:rsidRPr="00C838DC">
              <w:rPr>
                <w:rFonts w:ascii="Segoe UI Symbol" w:hAnsi="Segoe UI Symbol" w:cs="Segoe UI Symbol"/>
              </w:rPr>
              <w:t xml:space="preserve"> </w:t>
            </w:r>
            <w:r w:rsidR="00527C4B" w:rsidRPr="00C838DC">
              <w:t>Ja</w:t>
            </w:r>
          </w:p>
        </w:tc>
      </w:tr>
      <w:tr w:rsidR="003E20D2" w:rsidTr="003E20D2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3E20D2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E20D2" w:rsidRPr="003E20D2" w:rsidRDefault="003E20D2" w:rsidP="00487104">
            <w:r>
              <w:t>Wenn ja, welche?</w:t>
            </w:r>
          </w:p>
        </w:tc>
        <w:sdt>
          <w:sdtPr>
            <w:id w:val="-6837467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38" w:type="dxa"/>
                <w:gridSpan w:val="11"/>
                <w:shd w:val="clear" w:color="auto" w:fill="E9E9E9"/>
                <w:vAlign w:val="center"/>
              </w:tcPr>
              <w:p w:rsidR="003E20D2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3E20D2" w:rsidTr="003E20D2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3E20D2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3E20D2">
            <w:r w:rsidRPr="003E20D2">
              <w:t>Wird die pers</w:t>
            </w:r>
            <w:r>
              <w:t>.</w:t>
            </w:r>
            <w:r w:rsidRPr="003E20D2">
              <w:t xml:space="preserve"> Verantwortung für nicht selbst geleistete Tätigkeiten (z.</w:t>
            </w:r>
            <w:r>
              <w:t xml:space="preserve"> </w:t>
            </w:r>
            <w:r w:rsidRPr="003E20D2">
              <w:t>B Generalplaner) übernommen?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1558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>
              <w:t xml:space="preserve"> </w:t>
            </w:r>
            <w:r w:rsidR="003E20D2" w:rsidRPr="00C838DC">
              <w:t xml:space="preserve">Nein     </w:t>
            </w:r>
            <w:sdt>
              <w:sdtPr>
                <w:id w:val="1859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 w:rsidRPr="00C838DC">
              <w:rPr>
                <w:rFonts w:ascii="Segoe UI Symbol" w:hAnsi="Segoe UI Symbol" w:cs="Segoe UI Symbol"/>
              </w:rPr>
              <w:t xml:space="preserve"> </w:t>
            </w:r>
            <w:r w:rsidR="003E20D2" w:rsidRPr="00C838DC">
              <w:t>Ja</w:t>
            </w:r>
          </w:p>
        </w:tc>
      </w:tr>
      <w:tr w:rsidR="003E20D2" w:rsidTr="003E20D2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3E20D2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>
            <w:r w:rsidRPr="003E20D2">
              <w:t>Werden Leistungen im Zusammenhang mit Windenergie-/Off-Shore-Anlagen erbracht?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3113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>
              <w:t xml:space="preserve"> </w:t>
            </w:r>
            <w:r w:rsidR="003E20D2" w:rsidRPr="00C838DC">
              <w:t xml:space="preserve">Nein     </w:t>
            </w:r>
            <w:sdt>
              <w:sdtPr>
                <w:id w:val="8937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 w:rsidRPr="00C838DC">
              <w:rPr>
                <w:rFonts w:ascii="Segoe UI Symbol" w:hAnsi="Segoe UI Symbol" w:cs="Segoe UI Symbol"/>
              </w:rPr>
              <w:t xml:space="preserve"> </w:t>
            </w:r>
            <w:r w:rsidR="003E20D2" w:rsidRPr="00C838DC">
              <w:t>Ja</w:t>
            </w:r>
          </w:p>
        </w:tc>
      </w:tr>
      <w:tr w:rsidR="003E20D2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48710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3E20D2" w:rsidRPr="003E20D2" w:rsidRDefault="003E20D2" w:rsidP="00487104">
            <w:r>
              <w:t>Wenn ja, welche?</w:t>
            </w:r>
          </w:p>
        </w:tc>
        <w:sdt>
          <w:sdtPr>
            <w:id w:val="9438823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38" w:type="dxa"/>
                <w:gridSpan w:val="11"/>
                <w:shd w:val="clear" w:color="auto" w:fill="E9E9E9"/>
                <w:vAlign w:val="center"/>
              </w:tcPr>
              <w:p w:rsidR="003E20D2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3E20D2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>
            <w:r w:rsidRPr="003E20D2">
              <w:t>Werden Leistungen überwiegend (mehr als 50 %) als Fassadenplaner erbracht?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737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>
              <w:t xml:space="preserve"> </w:t>
            </w:r>
            <w:r w:rsidR="003E20D2" w:rsidRPr="00C838DC">
              <w:t xml:space="preserve">Nein     </w:t>
            </w:r>
            <w:sdt>
              <w:sdtPr>
                <w:id w:val="-12367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 w:rsidRPr="00C838DC">
              <w:rPr>
                <w:rFonts w:ascii="Segoe UI Symbol" w:hAnsi="Segoe UI Symbol" w:cs="Segoe UI Symbol"/>
              </w:rPr>
              <w:t xml:space="preserve"> </w:t>
            </w:r>
            <w:r w:rsidR="003E20D2" w:rsidRPr="00C838DC">
              <w:t>Ja</w:t>
            </w:r>
          </w:p>
        </w:tc>
      </w:tr>
      <w:tr w:rsidR="003E20D2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6A166C" w:rsidP="00487104">
            <w:r w:rsidRPr="006A166C">
              <w:t xml:space="preserve">Werden Leistungen rein (mehr als 90 %) als Bauüberwacher/Bauleiter/für </w:t>
            </w:r>
            <w:proofErr w:type="spellStart"/>
            <w:r w:rsidRPr="006A166C">
              <w:t>LpH</w:t>
            </w:r>
            <w:proofErr w:type="spellEnd"/>
            <w:r w:rsidRPr="006A166C">
              <w:t xml:space="preserve"> 8 HOAI erbracht?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214461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>
              <w:t xml:space="preserve"> </w:t>
            </w:r>
            <w:r w:rsidR="003E20D2" w:rsidRPr="00C838DC">
              <w:t xml:space="preserve">Nein     </w:t>
            </w:r>
            <w:sdt>
              <w:sdtPr>
                <w:id w:val="-15819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 w:rsidRPr="00C838DC">
              <w:rPr>
                <w:rFonts w:ascii="Segoe UI Symbol" w:hAnsi="Segoe UI Symbol" w:cs="Segoe UI Symbol"/>
              </w:rPr>
              <w:t xml:space="preserve"> </w:t>
            </w:r>
            <w:r w:rsidR="003E20D2" w:rsidRPr="00C838DC">
              <w:t>Ja</w:t>
            </w:r>
          </w:p>
        </w:tc>
      </w:tr>
      <w:tr w:rsidR="003E20D2" w:rsidTr="00627C7C">
        <w:trPr>
          <w:trHeight w:hRule="exact" w:val="143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3E20D2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3E20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3E20D2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3E20D2" w:rsidRPr="003E20D2" w:rsidRDefault="006A166C" w:rsidP="00C96040">
            <w:pPr>
              <w:pStyle w:val="Bold"/>
            </w:pPr>
            <w:r w:rsidRPr="006A166C">
              <w:lastRenderedPageBreak/>
              <w:t>Gibt es Hauptauftraggeber?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3E20D2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404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>
              <w:t xml:space="preserve"> </w:t>
            </w:r>
            <w:r w:rsidR="003E20D2" w:rsidRPr="00C838DC">
              <w:t xml:space="preserve">Nein     </w:t>
            </w:r>
            <w:sdt>
              <w:sdtPr>
                <w:id w:val="-18426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D2" w:rsidRPr="00C838DC">
              <w:rPr>
                <w:rFonts w:ascii="Segoe UI Symbol" w:hAnsi="Segoe UI Symbol" w:cs="Segoe UI Symbol"/>
              </w:rPr>
              <w:t xml:space="preserve"> </w:t>
            </w:r>
            <w:r w:rsidR="003E20D2" w:rsidRPr="00C838DC">
              <w:t>Ja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D74B53">
        <w:trPr>
          <w:trHeight w:val="283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6A166C" w:rsidRPr="003E20D2" w:rsidRDefault="006A166C" w:rsidP="00C96040">
            <w:r w:rsidRPr="006A166C">
              <w:t>Name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6A166C" w:rsidRPr="003E20D2" w:rsidRDefault="006A166C" w:rsidP="00C96040"/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6A166C" w:rsidRPr="003E20D2" w:rsidRDefault="006A166C" w:rsidP="00C96040">
            <w:r w:rsidRPr="006A166C">
              <w:t>Art der Tätigkeit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6A166C" w:rsidRPr="003E20D2" w:rsidRDefault="006A166C" w:rsidP="00C96040"/>
        </w:tc>
        <w:tc>
          <w:tcPr>
            <w:tcW w:w="1276" w:type="dxa"/>
            <w:shd w:val="clear" w:color="auto" w:fill="auto"/>
            <w:vAlign w:val="bottom"/>
          </w:tcPr>
          <w:p w:rsidR="006A166C" w:rsidRPr="003E20D2" w:rsidRDefault="006A166C" w:rsidP="00C96040">
            <w:r w:rsidRPr="006A166C">
              <w:t>Umsatz in Euro</w:t>
            </w:r>
          </w:p>
        </w:tc>
        <w:tc>
          <w:tcPr>
            <w:tcW w:w="164" w:type="dxa"/>
            <w:shd w:val="clear" w:color="auto" w:fill="auto"/>
            <w:vAlign w:val="bottom"/>
          </w:tcPr>
          <w:p w:rsidR="006A166C" w:rsidRPr="003E20D2" w:rsidRDefault="006A166C" w:rsidP="00C96040"/>
        </w:tc>
        <w:tc>
          <w:tcPr>
            <w:tcW w:w="2104" w:type="dxa"/>
            <w:gridSpan w:val="3"/>
            <w:shd w:val="clear" w:color="auto" w:fill="auto"/>
            <w:vAlign w:val="bottom"/>
          </w:tcPr>
          <w:p w:rsidR="006A166C" w:rsidRDefault="006A166C" w:rsidP="00C96040">
            <w:r w:rsidRPr="006A166C">
              <w:t xml:space="preserve">Fortlaufendes </w:t>
            </w:r>
            <w:proofErr w:type="spellStart"/>
            <w:r w:rsidRPr="006A166C">
              <w:t>Vertragsverhältniss</w:t>
            </w:r>
            <w:proofErr w:type="spellEnd"/>
            <w:r w:rsidRPr="006A166C">
              <w:t xml:space="preserve"> oder projektbezogener Einzelvertrag</w:t>
            </w:r>
          </w:p>
        </w:tc>
      </w:tr>
      <w:tr w:rsidR="006A166C" w:rsidTr="00D74B53">
        <w:trPr>
          <w:trHeight w:hRule="exact" w:val="5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6A166C" w:rsidRPr="006A166C" w:rsidRDefault="006A166C" w:rsidP="00487104"/>
        </w:tc>
        <w:tc>
          <w:tcPr>
            <w:tcW w:w="141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A166C" w:rsidRPr="006A166C" w:rsidRDefault="006A166C" w:rsidP="00487104"/>
        </w:tc>
        <w:tc>
          <w:tcPr>
            <w:tcW w:w="142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shd w:val="clear" w:color="auto" w:fill="auto"/>
            <w:vAlign w:val="center"/>
          </w:tcPr>
          <w:p w:rsidR="006A166C" w:rsidRPr="006A166C" w:rsidRDefault="006A166C" w:rsidP="00487104"/>
        </w:tc>
        <w:tc>
          <w:tcPr>
            <w:tcW w:w="164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2104" w:type="dxa"/>
            <w:gridSpan w:val="3"/>
            <w:shd w:val="clear" w:color="auto" w:fill="auto"/>
            <w:vAlign w:val="bottom"/>
          </w:tcPr>
          <w:p w:rsidR="006A166C" w:rsidRPr="006A166C" w:rsidRDefault="006A166C" w:rsidP="006A166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D74B53">
        <w:trPr>
          <w:trHeight w:val="283"/>
        </w:trPr>
        <w:sdt>
          <w:sdtPr>
            <w:id w:val="-2574441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7" w:type="dxa"/>
                <w:gridSpan w:val="2"/>
                <w:shd w:val="clear" w:color="auto" w:fill="E9E9E9"/>
                <w:vAlign w:val="center"/>
              </w:tcPr>
              <w:p w:rsidR="006A166C" w:rsidRPr="006A166C" w:rsidRDefault="006A166C" w:rsidP="006A166C">
                <w:r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auto"/>
            <w:vAlign w:val="center"/>
          </w:tcPr>
          <w:p w:rsidR="006A166C" w:rsidRPr="003E20D2" w:rsidRDefault="006A166C" w:rsidP="00487104"/>
        </w:tc>
        <w:sdt>
          <w:sdtPr>
            <w:id w:val="-18242716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gridSpan w:val="3"/>
                <w:shd w:val="clear" w:color="auto" w:fill="E9E9E9"/>
                <w:vAlign w:val="center"/>
              </w:tcPr>
              <w:p w:rsidR="006A166C" w:rsidRPr="006A166C" w:rsidRDefault="006A166C" w:rsidP="006A166C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6A166C" w:rsidRPr="003E20D2" w:rsidRDefault="006A166C" w:rsidP="00487104"/>
        </w:tc>
        <w:sdt>
          <w:sdtPr>
            <w:id w:val="1107951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6A166C" w:rsidRPr="006A166C" w:rsidRDefault="006A166C" w:rsidP="006A166C">
                <w:r>
                  <w:t xml:space="preserve"> </w:t>
                </w:r>
              </w:p>
            </w:tc>
          </w:sdtContent>
        </w:sdt>
        <w:tc>
          <w:tcPr>
            <w:tcW w:w="164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2104" w:type="dxa"/>
            <w:gridSpan w:val="3"/>
            <w:shd w:val="clear" w:color="auto" w:fill="auto"/>
            <w:vAlign w:val="bottom"/>
          </w:tcPr>
          <w:p w:rsidR="006A166C" w:rsidRPr="006A166C" w:rsidRDefault="00C769D2" w:rsidP="006A166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6060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92961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RPr="006A166C" w:rsidTr="00D74B53">
        <w:trPr>
          <w:trHeight w:hRule="exact" w:val="5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6A166C" w:rsidRPr="006A166C" w:rsidRDefault="006A166C" w:rsidP="00487104"/>
        </w:tc>
        <w:tc>
          <w:tcPr>
            <w:tcW w:w="141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A166C" w:rsidRPr="006A166C" w:rsidRDefault="006A166C" w:rsidP="00487104"/>
        </w:tc>
        <w:tc>
          <w:tcPr>
            <w:tcW w:w="142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shd w:val="clear" w:color="auto" w:fill="auto"/>
            <w:vAlign w:val="center"/>
          </w:tcPr>
          <w:p w:rsidR="006A166C" w:rsidRPr="006A166C" w:rsidRDefault="006A166C" w:rsidP="00487104"/>
        </w:tc>
        <w:tc>
          <w:tcPr>
            <w:tcW w:w="164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2104" w:type="dxa"/>
            <w:gridSpan w:val="3"/>
            <w:shd w:val="clear" w:color="auto" w:fill="auto"/>
            <w:vAlign w:val="bottom"/>
          </w:tcPr>
          <w:p w:rsidR="006A166C" w:rsidRP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RPr="006A166C" w:rsidTr="00D74B53">
        <w:trPr>
          <w:trHeight w:val="283"/>
        </w:trPr>
        <w:sdt>
          <w:sdtPr>
            <w:id w:val="750548043"/>
            <w:placeholder>
              <w:docPart w:val="DF37C0FD80094841813EA45BED156C3F"/>
            </w:placeholder>
            <w:text/>
          </w:sdtPr>
          <w:sdtEndPr/>
          <w:sdtContent>
            <w:tc>
              <w:tcPr>
                <w:tcW w:w="2127" w:type="dxa"/>
                <w:gridSpan w:val="2"/>
                <w:shd w:val="clear" w:color="auto" w:fill="E9E9E9"/>
                <w:vAlign w:val="center"/>
              </w:tcPr>
              <w:p w:rsidR="006A166C" w:rsidRPr="006A166C" w:rsidRDefault="006A166C" w:rsidP="00487104">
                <w:r>
                  <w:t xml:space="preserve"> </w:t>
                </w:r>
              </w:p>
            </w:tc>
          </w:sdtContent>
        </w:sdt>
        <w:tc>
          <w:tcPr>
            <w:tcW w:w="141" w:type="dxa"/>
            <w:shd w:val="clear" w:color="auto" w:fill="auto"/>
            <w:vAlign w:val="center"/>
          </w:tcPr>
          <w:p w:rsidR="006A166C" w:rsidRPr="003E20D2" w:rsidRDefault="006A166C" w:rsidP="00487104"/>
        </w:tc>
        <w:sdt>
          <w:sdtPr>
            <w:id w:val="-1067413587"/>
            <w:placeholder>
              <w:docPart w:val="DF37C0FD80094841813EA45BED156C3F"/>
            </w:placeholder>
            <w:text/>
          </w:sdtPr>
          <w:sdtEndPr/>
          <w:sdtContent>
            <w:tc>
              <w:tcPr>
                <w:tcW w:w="3402" w:type="dxa"/>
                <w:gridSpan w:val="3"/>
                <w:shd w:val="clear" w:color="auto" w:fill="E9E9E9"/>
                <w:vAlign w:val="center"/>
              </w:tcPr>
              <w:p w:rsidR="006A166C" w:rsidRPr="006A166C" w:rsidRDefault="006A166C" w:rsidP="00487104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6A166C" w:rsidRPr="003E20D2" w:rsidRDefault="006A166C" w:rsidP="00487104"/>
        </w:tc>
        <w:sdt>
          <w:sdtPr>
            <w:id w:val="1099293710"/>
            <w:placeholder>
              <w:docPart w:val="DF37C0FD80094841813EA45BED156C3F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6A166C" w:rsidRPr="006A166C" w:rsidRDefault="006A166C" w:rsidP="00487104">
                <w:r>
                  <w:t xml:space="preserve"> </w:t>
                </w:r>
              </w:p>
            </w:tc>
          </w:sdtContent>
        </w:sdt>
        <w:tc>
          <w:tcPr>
            <w:tcW w:w="164" w:type="dxa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2104" w:type="dxa"/>
            <w:gridSpan w:val="3"/>
            <w:shd w:val="clear" w:color="auto" w:fill="auto"/>
            <w:vAlign w:val="bottom"/>
          </w:tcPr>
          <w:p w:rsidR="006A166C" w:rsidRP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1796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-33507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D74B53">
        <w:trPr>
          <w:trHeight w:hRule="exact" w:val="105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D74B53" w:rsidP="00487104">
            <w:r>
              <w:t>W</w:t>
            </w:r>
            <w:r w:rsidR="006A166C" w:rsidRPr="006A166C">
              <w:t>erden ausschließlich oder überwiegend (mehr als 75 %) Leistungen für Generalunter-, -übernehmer, Bauträger, Totalübernehmer erbracht?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7235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989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Besteht eine dauernde Teilhaber-/Partnerschaft mit anderen Architekten/Ingenieuren/Büros?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21403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6070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6A166C" w:rsidRPr="003E20D2" w:rsidRDefault="006A166C" w:rsidP="006A166C">
            <w:r w:rsidRPr="006A166C">
              <w:t xml:space="preserve">Mit </w:t>
            </w:r>
            <w:r>
              <w:t>w</w:t>
            </w:r>
            <w:r w:rsidRPr="006A166C">
              <w:t>em?</w:t>
            </w:r>
          </w:p>
        </w:tc>
        <w:sdt>
          <w:sdtPr>
            <w:id w:val="669216001"/>
            <w:placeholder>
              <w:docPart w:val="AB10EA74886043E79B2A376C46A9AA59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11"/>
                <w:shd w:val="clear" w:color="auto" w:fill="E9E9E9"/>
                <w:vAlign w:val="center"/>
              </w:tcPr>
              <w:p w:rsidR="006A166C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6A166C">
        <w:trPr>
          <w:trHeight w:val="283"/>
        </w:trPr>
        <w:tc>
          <w:tcPr>
            <w:tcW w:w="4395" w:type="dxa"/>
            <w:gridSpan w:val="5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In welcher Weise (Teilhaber, Auftragsübernahme, ... ?)</w:t>
            </w:r>
          </w:p>
        </w:tc>
        <w:sdt>
          <w:sdtPr>
            <w:id w:val="1416281163"/>
            <w:placeholder>
              <w:docPart w:val="32B84F250B954CDCB520B11081EF9AAF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7"/>
                <w:shd w:val="clear" w:color="auto" w:fill="E9E9E9"/>
                <w:vAlign w:val="center"/>
              </w:tcPr>
              <w:p w:rsidR="006A166C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Werden auch Leistungen für Auslandsprojekte übernommen?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450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-3877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D74B53">
        <w:trPr>
          <w:trHeight w:hRule="exact" w:val="57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/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D74B53">
        <w:trPr>
          <w:trHeight w:val="283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>
            <w:r w:rsidRPr="006A166C">
              <w:t>Honorarsumme von deutschen Auftraggebern</w:t>
            </w:r>
          </w:p>
        </w:tc>
        <w:sdt>
          <w:sdtPr>
            <w:id w:val="1569927008"/>
            <w:placeholder>
              <w:docPart w:val="6792E96DE5ED4290868F6231FE66CF48"/>
            </w:placeholder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E9E9E9"/>
                <w:vAlign w:val="center"/>
              </w:tcPr>
              <w:p w:rsidR="006A166C" w:rsidRDefault="006A166C" w:rsidP="00487104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6A166C" w:rsidTr="00D74B53">
        <w:trPr>
          <w:trHeight w:hRule="exact" w:val="57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/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D74B53">
        <w:trPr>
          <w:trHeight w:val="283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>
            <w:r w:rsidRPr="006A166C">
              <w:t>Honorarsumme von Auftraggebern der EU</w:t>
            </w:r>
          </w:p>
        </w:tc>
        <w:sdt>
          <w:sdtPr>
            <w:id w:val="-1299451851"/>
            <w:placeholder>
              <w:docPart w:val="E2C0E9F6F87A4794873F6FAD71C95BFB"/>
            </w:placeholder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E9E9E9"/>
                <w:vAlign w:val="center"/>
              </w:tcPr>
              <w:p w:rsidR="006A166C" w:rsidRDefault="006A166C" w:rsidP="00487104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6A166C" w:rsidTr="00D74B53">
        <w:trPr>
          <w:trHeight w:hRule="exact" w:val="57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/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D74B53">
        <w:trPr>
          <w:trHeight w:val="283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>
            <w:r w:rsidRPr="006A166C">
              <w:t>Honorarsumme von nic</w:t>
            </w:r>
            <w:r w:rsidR="008468C6">
              <w:t>ht-EU Auftraggebern (ohne USA/</w:t>
            </w:r>
            <w:r w:rsidRPr="006A166C">
              <w:t>CAN)</w:t>
            </w:r>
          </w:p>
        </w:tc>
        <w:sdt>
          <w:sdtPr>
            <w:id w:val="2069303741"/>
            <w:placeholder>
              <w:docPart w:val="0F85BD00D7F942A5824D5B94B88ADE27"/>
            </w:placeholder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E9E9E9"/>
                <w:vAlign w:val="center"/>
              </w:tcPr>
              <w:p w:rsidR="006A166C" w:rsidRDefault="006A166C" w:rsidP="00487104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6A166C" w:rsidTr="00D74B53">
        <w:trPr>
          <w:trHeight w:hRule="exact" w:val="57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/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D74B53">
        <w:trPr>
          <w:trHeight w:val="283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6A166C" w:rsidRPr="00C838DC" w:rsidRDefault="006A166C" w:rsidP="00487104">
            <w:r w:rsidRPr="006A166C">
              <w:t>Honorarsu</w:t>
            </w:r>
            <w:r w:rsidR="008468C6">
              <w:t>mme von Auftraggebern aus USA/</w:t>
            </w:r>
            <w:r w:rsidRPr="006A166C">
              <w:t>CAN</w:t>
            </w:r>
          </w:p>
        </w:tc>
        <w:sdt>
          <w:sdtPr>
            <w:id w:val="-1872285522"/>
            <w:placeholder>
              <w:docPart w:val="41762C83DC8942DD9B2B1BF56639E427"/>
            </w:placeholder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E9E9E9"/>
                <w:vAlign w:val="center"/>
              </w:tcPr>
              <w:p w:rsidR="006A166C" w:rsidRDefault="006A166C" w:rsidP="00487104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Sind Sie zertifiziert nach ISO 9000?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4035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-26415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Betreiben Sie ein Qualitätsmanagement?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3932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-1076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In welcher Form?</w:t>
            </w:r>
          </w:p>
        </w:tc>
        <w:sdt>
          <w:sdtPr>
            <w:id w:val="-1499495617"/>
            <w:placeholder>
              <w:docPart w:val="12815D070E57488192A7EA34AC2744DF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11"/>
                <w:shd w:val="clear" w:color="auto" w:fill="E9E9E9"/>
                <w:vAlign w:val="center"/>
              </w:tcPr>
              <w:p w:rsidR="006A166C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Mitversicherung von Asbestschäden?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6717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-11020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6A166C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6A166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A166C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6A166C" w:rsidRPr="003E20D2" w:rsidRDefault="006A166C" w:rsidP="00487104">
            <w:r w:rsidRPr="006A166C">
              <w:t>Besitzen Sie bzw. einer Ihrer Arbeitne</w:t>
            </w:r>
            <w:r w:rsidR="008468C6">
              <w:t>hmer eine spezielle Zulassung/</w:t>
            </w:r>
            <w:r w:rsidRPr="006A166C">
              <w:t>Schein nach TAGS 519?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A166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4393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>
              <w:t xml:space="preserve"> </w:t>
            </w:r>
            <w:r w:rsidR="006A166C" w:rsidRPr="00C838DC">
              <w:t xml:space="preserve">Nein     </w:t>
            </w:r>
            <w:sdt>
              <w:sdtPr>
                <w:id w:val="7592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66C" w:rsidRPr="00C838DC">
              <w:rPr>
                <w:rFonts w:ascii="Segoe UI Symbol" w:hAnsi="Segoe UI Symbol" w:cs="Segoe UI Symbol"/>
              </w:rPr>
              <w:t xml:space="preserve"> </w:t>
            </w:r>
            <w:r w:rsidR="006A166C" w:rsidRPr="00C838DC">
              <w:t>Ja</w:t>
            </w:r>
          </w:p>
        </w:tc>
      </w:tr>
      <w:tr w:rsidR="00C96040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C96040" w:rsidRPr="003E20D2" w:rsidRDefault="00C96040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96040" w:rsidRDefault="00C96040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C96040" w:rsidTr="00487104">
        <w:trPr>
          <w:trHeight w:val="283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C96040" w:rsidRPr="003E20D2" w:rsidRDefault="00C96040" w:rsidP="00C96040">
            <w:r>
              <w:t>Benutzen Sie Drohnen für ihre berufliche Tätigkeit</w:t>
            </w:r>
            <w:r w:rsidR="00AE578F"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96040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2797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040">
              <w:t xml:space="preserve"> </w:t>
            </w:r>
            <w:r w:rsidR="00C96040" w:rsidRPr="00C838DC">
              <w:t xml:space="preserve">Nein     </w:t>
            </w:r>
            <w:sdt>
              <w:sdtPr>
                <w:id w:val="5890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040" w:rsidRPr="00C838DC">
              <w:rPr>
                <w:rFonts w:ascii="Segoe UI Symbol" w:hAnsi="Segoe UI Symbol" w:cs="Segoe UI Symbol"/>
              </w:rPr>
              <w:t xml:space="preserve"> </w:t>
            </w:r>
            <w:r w:rsidR="00C96040" w:rsidRPr="00C838DC">
              <w:t>Ja</w:t>
            </w:r>
          </w:p>
        </w:tc>
      </w:tr>
      <w:tr w:rsidR="00C96040" w:rsidTr="00487104">
        <w:trPr>
          <w:trHeight w:hRule="exact" w:val="57"/>
        </w:trPr>
        <w:tc>
          <w:tcPr>
            <w:tcW w:w="8080" w:type="dxa"/>
            <w:gridSpan w:val="10"/>
            <w:shd w:val="clear" w:color="auto" w:fill="auto"/>
            <w:vAlign w:val="center"/>
          </w:tcPr>
          <w:p w:rsidR="00C96040" w:rsidRPr="003E20D2" w:rsidRDefault="00C96040" w:rsidP="00487104"/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96040" w:rsidRDefault="00C96040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C96040" w:rsidTr="00C96040">
        <w:trPr>
          <w:trHeight w:val="28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C96040" w:rsidRPr="003E20D2" w:rsidRDefault="00C96040" w:rsidP="00C96040">
            <w:r>
              <w:t>Wenn ja, Gesamtgewicht:</w:t>
            </w:r>
          </w:p>
        </w:tc>
        <w:tc>
          <w:tcPr>
            <w:tcW w:w="1417" w:type="dxa"/>
            <w:gridSpan w:val="2"/>
            <w:shd w:val="clear" w:color="auto" w:fill="E9E9E9"/>
            <w:vAlign w:val="center"/>
          </w:tcPr>
          <w:p w:rsidR="00C96040" w:rsidRPr="003E20D2" w:rsidRDefault="00C96040" w:rsidP="00C96040"/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C96040" w:rsidRPr="003E20D2" w:rsidRDefault="00C96040" w:rsidP="00C96040">
            <w:r>
              <w:t xml:space="preserve">                                                    Verbrennungsmotor: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96040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30737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040">
              <w:t xml:space="preserve"> </w:t>
            </w:r>
            <w:r w:rsidR="00C96040" w:rsidRPr="00C838DC">
              <w:t xml:space="preserve">Nein     </w:t>
            </w:r>
            <w:sdt>
              <w:sdtPr>
                <w:id w:val="-7249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040" w:rsidRPr="00C838DC">
              <w:rPr>
                <w:rFonts w:ascii="Segoe UI Symbol" w:hAnsi="Segoe UI Symbol" w:cs="Segoe UI Symbol"/>
              </w:rPr>
              <w:t xml:space="preserve"> </w:t>
            </w:r>
            <w:r w:rsidR="00C96040" w:rsidRPr="00C838DC">
              <w:t>Ja</w:t>
            </w:r>
          </w:p>
        </w:tc>
      </w:tr>
    </w:tbl>
    <w:p w:rsidR="009A47F6" w:rsidRDefault="009A47F6" w:rsidP="00C838DC">
      <w:pPr>
        <w:rPr>
          <w:b/>
        </w:rPr>
      </w:pPr>
    </w:p>
    <w:p w:rsidR="003E20D2" w:rsidRDefault="003E20D2" w:rsidP="00C838DC">
      <w:pPr>
        <w:rPr>
          <w:b/>
        </w:rPr>
      </w:pPr>
    </w:p>
    <w:p w:rsidR="003E20D2" w:rsidRDefault="00627C7C" w:rsidP="00627C7C">
      <w:pPr>
        <w:pStyle w:val="berschrift2Rot"/>
      </w:pPr>
      <w:r w:rsidRPr="00627C7C">
        <w:t>Sonstige Tätigkeiten des Interessenten oder seiner Angehörigen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6"/>
      </w:tblGrid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627C7C">
            <w:r>
              <w:t xml:space="preserve">a. </w:t>
            </w:r>
            <w:r w:rsidRPr="00627C7C">
              <w:t>Werden Häuser,</w:t>
            </w:r>
            <w:r w:rsidR="008468C6">
              <w:t xml:space="preserve"> </w:t>
            </w:r>
            <w:r w:rsidRPr="00627C7C">
              <w:t>Gebäude,</w:t>
            </w:r>
            <w:r w:rsidR="008468C6">
              <w:t xml:space="preserve"> </w:t>
            </w:r>
            <w:r w:rsidRPr="00627C7C">
              <w:t>Grundstücke,</w:t>
            </w:r>
            <w:r w:rsidR="008468C6">
              <w:t xml:space="preserve"> </w:t>
            </w:r>
            <w:r w:rsidRPr="00627C7C">
              <w:t>Anlagen,</w:t>
            </w:r>
            <w:r w:rsidR="008468C6">
              <w:t xml:space="preserve"> </w:t>
            </w:r>
            <w:r w:rsidRPr="00627C7C">
              <w:t>Maschinen verkauft,</w:t>
            </w:r>
            <w:r w:rsidR="008468C6">
              <w:t xml:space="preserve"> </w:t>
            </w:r>
            <w:r w:rsidRPr="00627C7C">
              <w:t>verwaltet oder vermittelt?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8854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10278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>
              <w:t xml:space="preserve">b. </w:t>
            </w:r>
            <w:r w:rsidRPr="00627C7C">
              <w:t>Werden Gebäude, Anlagen ganz oder teilweise auf eigenen Namen und/oder eigene Rechnung erstellt?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2384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1086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>
              <w:t xml:space="preserve">c. </w:t>
            </w:r>
            <w:r w:rsidRPr="00627C7C">
              <w:t>Werden (Bau-) Ausführungs-, Zulieferungs-, Generalunternehmertätigkeiten erbracht?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3632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94431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>
              <w:t xml:space="preserve">d. </w:t>
            </w:r>
            <w:r w:rsidR="008468C6">
              <w:t>Werden Waren vertrieben/verkauft/</w:t>
            </w:r>
            <w:r w:rsidRPr="00627C7C">
              <w:t>vermittelt?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6616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8509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>
              <w:t xml:space="preserve">e. </w:t>
            </w:r>
            <w:r w:rsidRPr="00627C7C">
              <w:t>Besteht bei Wohnungsbauunternehmen, Bau-/Baunebenbetrieben oder sonstigen Firmen 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28431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188424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 w:rsidRPr="00627C7C">
              <w:t>... eine Mitgliedschaft im Vorstand oder in der Geschäftsleitung?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5303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13085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 w:rsidRPr="00627C7C">
              <w:t>... eine Beteiligung als Gesellschafter?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8371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20334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 w:rsidRPr="00627C7C">
              <w:t>... eine kapitalmäßige Beteiligung?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21281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-9406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48710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48710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>
            <w:r w:rsidRPr="00627C7C">
              <w:t>... ein Beschäftigungsverhältnis?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27C7C" w:rsidRDefault="00C769D2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38930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>
              <w:t xml:space="preserve"> </w:t>
            </w:r>
            <w:r w:rsidR="00627C7C" w:rsidRPr="00C838DC">
              <w:t xml:space="preserve">Nein     </w:t>
            </w:r>
            <w:sdt>
              <w:sdtPr>
                <w:id w:val="5844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7C" w:rsidRPr="00C838DC">
              <w:rPr>
                <w:rFonts w:ascii="Segoe UI Symbol" w:hAnsi="Segoe UI Symbol" w:cs="Segoe UI Symbol"/>
              </w:rPr>
              <w:t xml:space="preserve"> </w:t>
            </w:r>
            <w:r w:rsidR="00627C7C" w:rsidRPr="00C838DC">
              <w:t>Ja</w:t>
            </w:r>
          </w:p>
        </w:tc>
      </w:tr>
      <w:tr w:rsidR="00627C7C" w:rsidTr="00627C7C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1276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</w:tbl>
    <w:p w:rsidR="00627C7C" w:rsidRDefault="00627C7C" w:rsidP="00C838DC">
      <w:pPr>
        <w:rPr>
          <w:b/>
        </w:rPr>
      </w:pPr>
    </w:p>
    <w:p w:rsidR="00627C7C" w:rsidRDefault="00627C7C" w:rsidP="00C838DC">
      <w:pPr>
        <w:rPr>
          <w:b/>
        </w:rPr>
      </w:pPr>
      <w:r w:rsidRPr="00627C7C">
        <w:rPr>
          <w:b/>
        </w:rPr>
        <w:t>Zu „a" bis „e": Sc</w:t>
      </w:r>
      <w:r w:rsidR="008468C6">
        <w:rPr>
          <w:b/>
        </w:rPr>
        <w:t>hilderung der Tätigkeiten (Art/</w:t>
      </w:r>
      <w:r w:rsidRPr="00627C7C">
        <w:rPr>
          <w:b/>
        </w:rPr>
        <w:t>Umfang</w:t>
      </w:r>
      <w:r w:rsidR="008468C6">
        <w:rPr>
          <w:b/>
        </w:rPr>
        <w:t>): Bezeichnung der Unternehmen/</w:t>
      </w:r>
      <w:r w:rsidRPr="00627C7C">
        <w:rPr>
          <w:b/>
        </w:rPr>
        <w:t>Firmen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627C7C" w:rsidTr="00627C7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487104">
            <w:r>
              <w:t>Gemäß a:</w:t>
            </w:r>
          </w:p>
        </w:tc>
        <w:sdt>
          <w:sdtPr>
            <w:id w:val="-1942355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05" w:type="dxa"/>
                <w:shd w:val="clear" w:color="auto" w:fill="E9E9E9"/>
                <w:vAlign w:val="bottom"/>
              </w:tcPr>
              <w:p w:rsidR="00627C7C" w:rsidRDefault="00627C7C" w:rsidP="00627C7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627C7C" w:rsidTr="00627C7C">
        <w:trPr>
          <w:trHeight w:hRule="exact" w:val="57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8505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627C7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627C7C">
            <w:r>
              <w:t>Gemäß b:</w:t>
            </w:r>
          </w:p>
        </w:tc>
        <w:sdt>
          <w:sdtPr>
            <w:id w:val="13524477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05" w:type="dxa"/>
                <w:shd w:val="clear" w:color="auto" w:fill="E9E9E9"/>
                <w:vAlign w:val="bottom"/>
              </w:tcPr>
              <w:p w:rsidR="00627C7C" w:rsidRDefault="00627C7C" w:rsidP="00627C7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627C7C" w:rsidTr="00627C7C">
        <w:trPr>
          <w:trHeight w:hRule="exact" w:val="57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8505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627C7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627C7C">
            <w:pPr>
              <w:jc w:val="both"/>
            </w:pPr>
            <w:r>
              <w:t>Gemäß c:</w:t>
            </w:r>
          </w:p>
        </w:tc>
        <w:sdt>
          <w:sdtPr>
            <w:id w:val="1164987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05" w:type="dxa"/>
                <w:shd w:val="clear" w:color="auto" w:fill="E9E9E9"/>
                <w:vAlign w:val="bottom"/>
              </w:tcPr>
              <w:p w:rsidR="00627C7C" w:rsidRDefault="00627C7C" w:rsidP="00627C7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627C7C" w:rsidTr="00627C7C">
        <w:trPr>
          <w:trHeight w:hRule="exact" w:val="57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8505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627C7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627C7C">
            <w:r>
              <w:t>Gemäß e:</w:t>
            </w:r>
          </w:p>
        </w:tc>
        <w:sdt>
          <w:sdtPr>
            <w:id w:val="1297656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05" w:type="dxa"/>
                <w:shd w:val="clear" w:color="auto" w:fill="E9E9E9"/>
                <w:vAlign w:val="bottom"/>
              </w:tcPr>
              <w:p w:rsidR="00627C7C" w:rsidRDefault="00627C7C" w:rsidP="00627C7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  <w:tr w:rsidR="00627C7C" w:rsidTr="00627C7C">
        <w:trPr>
          <w:trHeight w:hRule="exact" w:val="57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487104"/>
        </w:tc>
        <w:tc>
          <w:tcPr>
            <w:tcW w:w="8505" w:type="dxa"/>
            <w:shd w:val="clear" w:color="auto" w:fill="auto"/>
            <w:vAlign w:val="bottom"/>
          </w:tcPr>
          <w:p w:rsidR="00627C7C" w:rsidRDefault="00627C7C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627C7C" w:rsidTr="00627C7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27C7C" w:rsidRPr="003E20D2" w:rsidRDefault="00627C7C" w:rsidP="00627C7C">
            <w:pPr>
              <w:jc w:val="both"/>
            </w:pPr>
            <w:r>
              <w:t>Gemäß e:</w:t>
            </w:r>
          </w:p>
        </w:tc>
        <w:sdt>
          <w:sdtPr>
            <w:id w:val="5532760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05" w:type="dxa"/>
                <w:shd w:val="clear" w:color="auto" w:fill="E9E9E9"/>
                <w:vAlign w:val="bottom"/>
              </w:tcPr>
              <w:p w:rsidR="00627C7C" w:rsidRDefault="00627C7C" w:rsidP="00627C7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</w:tr>
    </w:tbl>
    <w:p w:rsidR="00627C7C" w:rsidRDefault="00627C7C" w:rsidP="00C838DC">
      <w:pPr>
        <w:rPr>
          <w:b/>
        </w:rPr>
      </w:pPr>
    </w:p>
    <w:p w:rsidR="00627C7C" w:rsidRDefault="00627C7C" w:rsidP="00C838DC">
      <w:pPr>
        <w:rPr>
          <w:b/>
        </w:rPr>
      </w:pPr>
    </w:p>
    <w:p w:rsidR="00627C7C" w:rsidRDefault="00627C7C" w:rsidP="00C838DC">
      <w:pPr>
        <w:rPr>
          <w:b/>
        </w:rPr>
      </w:pPr>
    </w:p>
    <w:p w:rsidR="00C838DC" w:rsidRDefault="00030D69" w:rsidP="00030D69">
      <w:pPr>
        <w:pStyle w:val="berschrift2Rot"/>
      </w:pPr>
      <w:r w:rsidRPr="00030D69">
        <w:t>Die Deckungssummen sollen betragen:</w:t>
      </w:r>
      <w:r w:rsidR="00B32B53">
        <w:tab/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1984"/>
        <w:gridCol w:w="284"/>
      </w:tblGrid>
      <w:tr w:rsidR="00030D69" w:rsidTr="008468C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030D69" w:rsidRPr="00C838DC" w:rsidRDefault="00030D69" w:rsidP="00487104">
            <w:r w:rsidRPr="00030D69">
              <w:t>Personenschäden</w:t>
            </w:r>
            <w: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0D69" w:rsidRPr="00030D69" w:rsidRDefault="00C769D2" w:rsidP="00030D69">
            <w:pPr>
              <w:tabs>
                <w:tab w:val="left" w:pos="1415"/>
                <w:tab w:val="left" w:pos="2691"/>
                <w:tab w:val="left" w:pos="4108"/>
              </w:tabs>
              <w:rPr>
                <w:b/>
              </w:rPr>
            </w:pPr>
            <w:sdt>
              <w:sdtPr>
                <w:id w:val="-12889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>
              <w:t xml:space="preserve"> </w:t>
            </w:r>
            <w:r w:rsidR="00030D69" w:rsidRPr="00030D69">
              <w:t xml:space="preserve">2.000.000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-79089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 w:rsidRPr="00030D69">
              <w:t xml:space="preserve"> 3.000.000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10402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 w:rsidRPr="00030D69">
              <w:t xml:space="preserve"> 5.000.000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13931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16001098"/>
            <w:placeholder>
              <w:docPart w:val="5DC1D4165BF149E29BBDE91A3342592C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</w:tcPr>
              <w:p w:rsidR="00030D69" w:rsidRDefault="00030D69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30D69" w:rsidRDefault="00030D69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030D69" w:rsidTr="008468C6">
        <w:trPr>
          <w:trHeight w:hRule="exact" w:val="57"/>
        </w:trPr>
        <w:tc>
          <w:tcPr>
            <w:tcW w:w="2694" w:type="dxa"/>
            <w:shd w:val="clear" w:color="auto" w:fill="auto"/>
            <w:vAlign w:val="center"/>
          </w:tcPr>
          <w:p w:rsidR="00030D69" w:rsidRPr="00030D69" w:rsidRDefault="00030D69" w:rsidP="00487104"/>
        </w:tc>
        <w:tc>
          <w:tcPr>
            <w:tcW w:w="4394" w:type="dxa"/>
            <w:shd w:val="clear" w:color="auto" w:fill="auto"/>
            <w:vAlign w:val="center"/>
          </w:tcPr>
          <w:p w:rsidR="00030D69" w:rsidRDefault="00030D69" w:rsidP="00030D69">
            <w:pPr>
              <w:tabs>
                <w:tab w:val="left" w:pos="1415"/>
                <w:tab w:val="left" w:pos="2691"/>
                <w:tab w:val="left" w:pos="4108"/>
              </w:tabs>
            </w:pPr>
          </w:p>
        </w:tc>
        <w:tc>
          <w:tcPr>
            <w:tcW w:w="1984" w:type="dxa"/>
            <w:shd w:val="clear" w:color="auto" w:fill="auto"/>
          </w:tcPr>
          <w:p w:rsidR="00030D69" w:rsidRDefault="00030D69" w:rsidP="008468C6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30D69" w:rsidRDefault="00030D69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030D69" w:rsidTr="008468C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030D69" w:rsidRPr="00030D69" w:rsidRDefault="00030D69" w:rsidP="00487104">
            <w:r w:rsidRPr="00030D69">
              <w:t>Sach- u. Vermögensschäden</w:t>
            </w:r>
            <w: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0D69" w:rsidRDefault="00C769D2" w:rsidP="00030D69">
            <w:pPr>
              <w:tabs>
                <w:tab w:val="left" w:pos="1415"/>
                <w:tab w:val="left" w:pos="2691"/>
                <w:tab w:val="left" w:pos="4108"/>
              </w:tabs>
            </w:pPr>
            <w:sdt>
              <w:sdtPr>
                <w:id w:val="4285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>
              <w:t xml:space="preserve"> 3</w:t>
            </w:r>
            <w:r w:rsidR="00030D69" w:rsidRPr="00030D69">
              <w:t xml:space="preserve">00.000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3143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>
              <w:t xml:space="preserve"> 5</w:t>
            </w:r>
            <w:r w:rsidR="00030D69" w:rsidRPr="00030D69">
              <w:t xml:space="preserve">00.000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-13999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 w:rsidRPr="00030D69">
              <w:t xml:space="preserve"> </w:t>
            </w:r>
            <w:r w:rsidR="00030D69">
              <w:t>1</w:t>
            </w:r>
            <w:r w:rsidR="00030D69" w:rsidRPr="00030D69">
              <w:t xml:space="preserve">.000.000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-18838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760561840"/>
            <w:placeholder>
              <w:docPart w:val="F0602F239B16499D83ACCA85D3FE5A8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E9E9E9"/>
              </w:tcPr>
              <w:p w:rsidR="00030D69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30D69" w:rsidRDefault="00030D69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030D69" w:rsidTr="008468C6">
        <w:trPr>
          <w:trHeight w:hRule="exact" w:val="57"/>
        </w:trPr>
        <w:tc>
          <w:tcPr>
            <w:tcW w:w="2694" w:type="dxa"/>
            <w:shd w:val="clear" w:color="auto" w:fill="auto"/>
            <w:vAlign w:val="center"/>
          </w:tcPr>
          <w:p w:rsidR="00030D69" w:rsidRPr="00030D69" w:rsidRDefault="00030D69" w:rsidP="00487104"/>
        </w:tc>
        <w:tc>
          <w:tcPr>
            <w:tcW w:w="4394" w:type="dxa"/>
            <w:shd w:val="clear" w:color="auto" w:fill="auto"/>
            <w:vAlign w:val="center"/>
          </w:tcPr>
          <w:p w:rsidR="00030D69" w:rsidRDefault="00030D69" w:rsidP="00030D69">
            <w:pPr>
              <w:tabs>
                <w:tab w:val="left" w:pos="1415"/>
                <w:tab w:val="left" w:pos="2691"/>
                <w:tab w:val="left" w:pos="4108"/>
              </w:tabs>
            </w:pPr>
          </w:p>
        </w:tc>
        <w:tc>
          <w:tcPr>
            <w:tcW w:w="1984" w:type="dxa"/>
            <w:shd w:val="clear" w:color="auto" w:fill="auto"/>
          </w:tcPr>
          <w:p w:rsidR="00030D69" w:rsidRDefault="00030D69" w:rsidP="008468C6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30D69" w:rsidRDefault="00030D69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030D69" w:rsidTr="008468C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030D69" w:rsidRPr="00030D69" w:rsidRDefault="00030D69" w:rsidP="00487104">
            <w:r w:rsidRPr="00030D69">
              <w:t>Gewünschte Selbstbeteiligung: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0D69" w:rsidRDefault="00C769D2" w:rsidP="00030D69">
            <w:pPr>
              <w:tabs>
                <w:tab w:val="left" w:pos="1415"/>
                <w:tab w:val="left" w:pos="2691"/>
                <w:tab w:val="left" w:pos="4108"/>
              </w:tabs>
            </w:pPr>
            <w:sdt>
              <w:sdtPr>
                <w:id w:val="12141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>
              <w:t xml:space="preserve"> 2.500</w:t>
            </w:r>
            <w:r w:rsidR="00030D69" w:rsidRPr="00030D69">
              <w:t xml:space="preserve">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-14927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 w:rsidRPr="00030D69">
              <w:t xml:space="preserve"> </w:t>
            </w:r>
            <w:r w:rsidR="00030D69">
              <w:t>5.000</w:t>
            </w:r>
            <w:r w:rsidR="00030D69" w:rsidRPr="00030D69">
              <w:t xml:space="preserve">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164284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D69" w:rsidRPr="00030D69">
              <w:t xml:space="preserve"> </w:t>
            </w:r>
            <w:r w:rsidR="00030D69">
              <w:t>10</w:t>
            </w:r>
            <w:r w:rsidR="00030D69" w:rsidRPr="00030D69">
              <w:t xml:space="preserve">.000 </w:t>
            </w:r>
            <w:r w:rsidR="00030D69">
              <w:t>€</w:t>
            </w:r>
            <w:r w:rsidR="00030D69">
              <w:rPr>
                <w:b/>
              </w:rPr>
              <w:tab/>
            </w:r>
            <w:sdt>
              <w:sdtPr>
                <w:id w:val="17698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975722017"/>
            <w:placeholder>
              <w:docPart w:val="7A5AE59A6AB94E57A3C04A83C8F4F72F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E9E9E9"/>
              </w:tcPr>
              <w:p w:rsidR="00030D69" w:rsidRDefault="008468C6" w:rsidP="008468C6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030D69" w:rsidRDefault="00030D69" w:rsidP="00487104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</w:tbl>
    <w:p w:rsidR="002F42B8" w:rsidRDefault="00030D69" w:rsidP="00C838DC">
      <w:pPr>
        <w:rPr>
          <w:b/>
        </w:rPr>
      </w:pPr>
      <w:r>
        <w:rPr>
          <w:b/>
        </w:rPr>
        <w:tab/>
      </w:r>
    </w:p>
    <w:p w:rsidR="00030D69" w:rsidRPr="00C838DC" w:rsidRDefault="00030D69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F146B5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C769D2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</w:t>
            </w:r>
            <w:r w:rsidR="00C96040">
              <w:t>h unversicherte) letzte 5 Jahre: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769D2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C769D2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1304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Lagepläne</w:t>
            </w:r>
            <w:r w:rsidR="000C4EC5" w:rsidRPr="00C838DC">
              <w:tab/>
            </w: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Grundrisse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  <w:sdt>
              <w:sdtPr>
                <w:id w:val="8684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Denkmalschutz-Unterlagen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D2" w:rsidRDefault="00C769D2" w:rsidP="002A7F66">
      <w:pPr>
        <w:spacing w:line="240" w:lineRule="auto"/>
      </w:pPr>
      <w:r>
        <w:separator/>
      </w:r>
    </w:p>
  </w:endnote>
  <w:endnote w:type="continuationSeparator" w:id="0">
    <w:p w:rsidR="00C769D2" w:rsidRDefault="00C769D2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04" w:rsidRPr="00C21F11" w:rsidRDefault="00487104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A.135.</w:t>
    </w:r>
    <w:r w:rsidR="0043652B">
      <w:rPr>
        <w:sz w:val="10"/>
        <w:szCs w:val="10"/>
      </w:rPr>
      <w:t>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8272D4">
      <w:rPr>
        <w:rStyle w:val="Zeichenklein"/>
        <w:noProof/>
      </w:rPr>
      <w:t>4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D2" w:rsidRDefault="00C769D2" w:rsidP="002A7F66">
      <w:pPr>
        <w:spacing w:line="240" w:lineRule="auto"/>
      </w:pPr>
      <w:r>
        <w:separator/>
      </w:r>
    </w:p>
  </w:footnote>
  <w:footnote w:type="continuationSeparator" w:id="0">
    <w:p w:rsidR="00C769D2" w:rsidRDefault="00C769D2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04" w:rsidRDefault="0048710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7104" w:rsidRDefault="00487104">
    <w:pPr>
      <w:pStyle w:val="Kopfzeile"/>
    </w:pPr>
  </w:p>
  <w:p w:rsidR="00487104" w:rsidRDefault="00487104">
    <w:pPr>
      <w:pStyle w:val="Kopfzeile"/>
    </w:pPr>
  </w:p>
  <w:p w:rsidR="00487104" w:rsidRDefault="00487104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BCC"/>
    <w:multiLevelType w:val="hybridMultilevel"/>
    <w:tmpl w:val="80C22C9C"/>
    <w:lvl w:ilvl="0" w:tplc="F322F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9FE"/>
    <w:multiLevelType w:val="hybridMultilevel"/>
    <w:tmpl w:val="4160901C"/>
    <w:lvl w:ilvl="0" w:tplc="DC1803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7E7"/>
    <w:multiLevelType w:val="hybridMultilevel"/>
    <w:tmpl w:val="A1162F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1sVy8QsnEjDcaW4ENsA2ljp3gHoHFWxmgC++AkGvMrHGX3X/jXievMeMek5iUvp6uYOnDS52FJvtczFjAtsCA==" w:salt="atXRHT1X/4BcAfS38EvxfA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0D69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078F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A44AC"/>
    <w:rsid w:val="001A6E0C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66837"/>
    <w:rsid w:val="00270A1B"/>
    <w:rsid w:val="00273182"/>
    <w:rsid w:val="002739F3"/>
    <w:rsid w:val="00273C24"/>
    <w:rsid w:val="00292F25"/>
    <w:rsid w:val="002938FF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64344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3DEB"/>
    <w:rsid w:val="003B5331"/>
    <w:rsid w:val="003C3934"/>
    <w:rsid w:val="003E20D2"/>
    <w:rsid w:val="00404EAA"/>
    <w:rsid w:val="004354E2"/>
    <w:rsid w:val="00435A6C"/>
    <w:rsid w:val="0043652B"/>
    <w:rsid w:val="0044035E"/>
    <w:rsid w:val="004409B8"/>
    <w:rsid w:val="00440CF2"/>
    <w:rsid w:val="00447E2B"/>
    <w:rsid w:val="004614A3"/>
    <w:rsid w:val="00461E96"/>
    <w:rsid w:val="004659B4"/>
    <w:rsid w:val="00473A46"/>
    <w:rsid w:val="00477494"/>
    <w:rsid w:val="0048710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4E7F48"/>
    <w:rsid w:val="00501BA9"/>
    <w:rsid w:val="00503FAE"/>
    <w:rsid w:val="00514C4E"/>
    <w:rsid w:val="005202C9"/>
    <w:rsid w:val="00527C4B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27C7C"/>
    <w:rsid w:val="00640E53"/>
    <w:rsid w:val="00657178"/>
    <w:rsid w:val="00666256"/>
    <w:rsid w:val="00673ACA"/>
    <w:rsid w:val="00674E47"/>
    <w:rsid w:val="0067570E"/>
    <w:rsid w:val="00675AC9"/>
    <w:rsid w:val="006804ED"/>
    <w:rsid w:val="006828DC"/>
    <w:rsid w:val="00687130"/>
    <w:rsid w:val="0069166F"/>
    <w:rsid w:val="006931DD"/>
    <w:rsid w:val="00696314"/>
    <w:rsid w:val="006A166C"/>
    <w:rsid w:val="006B172C"/>
    <w:rsid w:val="006B69BB"/>
    <w:rsid w:val="006C3E32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272D4"/>
    <w:rsid w:val="0083426D"/>
    <w:rsid w:val="00834666"/>
    <w:rsid w:val="0084356F"/>
    <w:rsid w:val="008468C6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515E"/>
    <w:rsid w:val="00946BB5"/>
    <w:rsid w:val="009510AA"/>
    <w:rsid w:val="00951800"/>
    <w:rsid w:val="00952502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47F6"/>
    <w:rsid w:val="009A7EDF"/>
    <w:rsid w:val="009B21C9"/>
    <w:rsid w:val="009B78EB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329B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E578F"/>
    <w:rsid w:val="00AF23E8"/>
    <w:rsid w:val="00B12E74"/>
    <w:rsid w:val="00B13113"/>
    <w:rsid w:val="00B169C2"/>
    <w:rsid w:val="00B16C7D"/>
    <w:rsid w:val="00B27C91"/>
    <w:rsid w:val="00B32245"/>
    <w:rsid w:val="00B32B53"/>
    <w:rsid w:val="00B33469"/>
    <w:rsid w:val="00B41512"/>
    <w:rsid w:val="00B45772"/>
    <w:rsid w:val="00B56EC3"/>
    <w:rsid w:val="00B625DF"/>
    <w:rsid w:val="00B765DC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69D2"/>
    <w:rsid w:val="00C77370"/>
    <w:rsid w:val="00C838DC"/>
    <w:rsid w:val="00C90912"/>
    <w:rsid w:val="00C937FA"/>
    <w:rsid w:val="00C96040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74B53"/>
    <w:rsid w:val="00D90943"/>
    <w:rsid w:val="00D96D31"/>
    <w:rsid w:val="00DA10D6"/>
    <w:rsid w:val="00DA214B"/>
    <w:rsid w:val="00DA2792"/>
    <w:rsid w:val="00DA37D3"/>
    <w:rsid w:val="00DB22FD"/>
    <w:rsid w:val="00DD1CDB"/>
    <w:rsid w:val="00DD73B0"/>
    <w:rsid w:val="00DF403C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0125"/>
    <w:rsid w:val="00F11281"/>
    <w:rsid w:val="00F121BE"/>
    <w:rsid w:val="00F146B5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54C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F146B5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DD1CDB"/>
    <w:pPr>
      <w:widowControl w:val="0"/>
      <w:spacing w:before="11" w:line="240" w:lineRule="auto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A4725D2F843268961FEF064E37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35277-7F0D-4675-9BAA-1327858D2C8F}"/>
      </w:docPartPr>
      <w:docPartBody>
        <w:p w:rsidR="00AE3804" w:rsidRDefault="00AE3804" w:rsidP="00AE3804">
          <w:pPr>
            <w:pStyle w:val="305A4725D2F843268961FEF064E37DB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3E6FF35594428694AFDCA36252A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A864D-84A1-4CDA-BC8F-49CF1290F2C4}"/>
      </w:docPartPr>
      <w:docPartBody>
        <w:p w:rsidR="007868D2" w:rsidRDefault="007868D2" w:rsidP="007868D2">
          <w:pPr>
            <w:pStyle w:val="323E6FF35594428694AFDCA36252A79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810F5B83F84CB193E7F1B1C9C73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3CC4D-2EC6-4DA6-97A4-FE5FCFA8A967}"/>
      </w:docPartPr>
      <w:docPartBody>
        <w:p w:rsidR="007868D2" w:rsidRDefault="007868D2" w:rsidP="007868D2">
          <w:pPr>
            <w:pStyle w:val="24810F5B83F84CB193E7F1B1C9C738C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C9EEDC70364D608CB51D0A21579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93FB9-A4FE-47AA-AFCE-C6B88EB3F295}"/>
      </w:docPartPr>
      <w:docPartBody>
        <w:p w:rsidR="007868D2" w:rsidRDefault="007868D2" w:rsidP="007868D2">
          <w:pPr>
            <w:pStyle w:val="D6C9EEDC70364D608CB51D0A21579C5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820B99C3CC41ED83FFB1E9623EA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EA683-F286-4310-A937-A11C9FD81370}"/>
      </w:docPartPr>
      <w:docPartBody>
        <w:p w:rsidR="007868D2" w:rsidRDefault="007868D2" w:rsidP="007868D2">
          <w:pPr>
            <w:pStyle w:val="D6820B99C3CC41ED83FFB1E9623EA94B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A6B03021AB4B6AB3DE1ACD2A423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EF893-4314-46A5-9CCF-311C7DFE26FA}"/>
      </w:docPartPr>
      <w:docPartBody>
        <w:p w:rsidR="007868D2" w:rsidRDefault="007868D2" w:rsidP="007868D2">
          <w:pPr>
            <w:pStyle w:val="D7A6B03021AB4B6AB3DE1ACD2A4237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205E70BEA24360801CA9FD6F48F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AB1E5-2F05-473E-BD09-163F82D0C397}"/>
      </w:docPartPr>
      <w:docPartBody>
        <w:p w:rsidR="007868D2" w:rsidRDefault="007868D2" w:rsidP="007868D2">
          <w:pPr>
            <w:pStyle w:val="30205E70BEA24360801CA9FD6F48F43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E962D14A54F28AE47DBFC0151C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ACC61-F8B4-4EFF-8283-AE0382618139}"/>
      </w:docPartPr>
      <w:docPartBody>
        <w:p w:rsidR="007868D2" w:rsidRDefault="007868D2" w:rsidP="007868D2">
          <w:pPr>
            <w:pStyle w:val="C1BE962D14A54F28AE47DBFC0151C1A1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3EC1BAB5C04F739FDF04E8BA31B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029C9-C66A-4D94-BA95-58FE5F2F05DA}"/>
      </w:docPartPr>
      <w:docPartBody>
        <w:p w:rsidR="007868D2" w:rsidRDefault="007868D2" w:rsidP="007868D2">
          <w:pPr>
            <w:pStyle w:val="FB3EC1BAB5C04F739FDF04E8BA31BB4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052F2AC80473CA8AD09069F907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1C6B9-FDB7-4440-B322-FA3F15F61CAE}"/>
      </w:docPartPr>
      <w:docPartBody>
        <w:p w:rsidR="007868D2" w:rsidRDefault="007868D2" w:rsidP="007868D2">
          <w:pPr>
            <w:pStyle w:val="6F3052F2AC80473CA8AD09069F907E6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00891431D436AB639882EDAF83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474A3-5F8B-4AA4-98DB-8CE5617B0588}"/>
      </w:docPartPr>
      <w:docPartBody>
        <w:p w:rsidR="007868D2" w:rsidRDefault="007868D2" w:rsidP="007868D2">
          <w:pPr>
            <w:pStyle w:val="43800891431D436AB639882EDAF8361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6A1B94C034C4E9C0044DEF0100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A51B9-0C41-4CC0-B2F9-2FB722437F44}"/>
      </w:docPartPr>
      <w:docPartBody>
        <w:p w:rsidR="007868D2" w:rsidRDefault="007868D2" w:rsidP="007868D2">
          <w:pPr>
            <w:pStyle w:val="B956A1B94C034C4E9C0044DEF010012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E4C6548334FDEAB05218B8C377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629AC-C419-4E68-ABBF-28CA1BE113A4}"/>
      </w:docPartPr>
      <w:docPartBody>
        <w:p w:rsidR="007868D2" w:rsidRDefault="007868D2" w:rsidP="007868D2">
          <w:pPr>
            <w:pStyle w:val="9A4E4C6548334FDEAB05218B8C3778C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CED1270E7C4F6CBCC8BA47B526C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1CB0C-385B-4A1A-9D25-C839F81D51B9}"/>
      </w:docPartPr>
      <w:docPartBody>
        <w:p w:rsidR="007868D2" w:rsidRDefault="007868D2" w:rsidP="007868D2">
          <w:pPr>
            <w:pStyle w:val="C2CED1270E7C4F6CBCC8BA47B526C95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5F46F586445708805993781EBA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83278-BFD3-424A-B255-2B4FFF366D6D}"/>
      </w:docPartPr>
      <w:docPartBody>
        <w:p w:rsidR="007868D2" w:rsidRDefault="007868D2" w:rsidP="007868D2">
          <w:pPr>
            <w:pStyle w:val="5C05F46F586445708805993781EBA46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134512CBD24934A654C17F5ABA3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6212C-3DE0-47FE-A628-DBB2B0A43896}"/>
      </w:docPartPr>
      <w:docPartBody>
        <w:p w:rsidR="007868D2" w:rsidRDefault="007868D2" w:rsidP="007868D2">
          <w:pPr>
            <w:pStyle w:val="FA134512CBD24934A654C17F5ABA3E7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07BF4B81E6450F9401C6678141F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93B11-283B-4165-BFF8-49254C071682}"/>
      </w:docPartPr>
      <w:docPartBody>
        <w:p w:rsidR="007868D2" w:rsidRDefault="007868D2" w:rsidP="007868D2">
          <w:pPr>
            <w:pStyle w:val="1107BF4B81E6450F9401C6678141F1B5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2A974F865145C3B83B4300EB211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52845-E6FA-442E-859B-6EFC8B735551}"/>
      </w:docPartPr>
      <w:docPartBody>
        <w:p w:rsidR="007868D2" w:rsidRDefault="007868D2" w:rsidP="007868D2">
          <w:pPr>
            <w:pStyle w:val="F42A974F865145C3B83B4300EB21139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DB34A977B04BC2BD8CB25043CD8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7B30A-A7DA-436E-905F-A2510F900185}"/>
      </w:docPartPr>
      <w:docPartBody>
        <w:p w:rsidR="007868D2" w:rsidRDefault="007868D2" w:rsidP="007868D2">
          <w:pPr>
            <w:pStyle w:val="C5DB34A977B04BC2BD8CB25043CD8CE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BB4E419A8246158594B66C2D74E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16463-E64F-4202-A1CB-9798AAF8A5F8}"/>
      </w:docPartPr>
      <w:docPartBody>
        <w:p w:rsidR="007868D2" w:rsidRDefault="007868D2" w:rsidP="007868D2">
          <w:pPr>
            <w:pStyle w:val="A8BB4E419A8246158594B66C2D74ED1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0F5123C7B840E7AAE2F9001DA66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5593D-3E5E-4280-9221-66BFCC98CF24}"/>
      </w:docPartPr>
      <w:docPartBody>
        <w:p w:rsidR="007868D2" w:rsidRDefault="007868D2" w:rsidP="007868D2">
          <w:pPr>
            <w:pStyle w:val="D50F5123C7B840E7AAE2F9001DA6644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D6E501B921476C84F69953F72C7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3383D-2757-4623-9E90-0078D2344506}"/>
      </w:docPartPr>
      <w:docPartBody>
        <w:p w:rsidR="00823874" w:rsidRDefault="007868D2" w:rsidP="007868D2">
          <w:pPr>
            <w:pStyle w:val="36D6E501B921476C84F69953F72C753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92E96DE5ED4290868F6231FE66C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5000E-EACA-4AF4-A7B0-E8CA7FD69DE0}"/>
      </w:docPartPr>
      <w:docPartBody>
        <w:p w:rsidR="00823874" w:rsidRDefault="007868D2" w:rsidP="007868D2">
          <w:pPr>
            <w:pStyle w:val="6792E96DE5ED4290868F6231FE66CF4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C0E9F6F87A4794873F6FAD71C95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ABB89-9DC5-41D1-A98C-A93CF723F81F}"/>
      </w:docPartPr>
      <w:docPartBody>
        <w:p w:rsidR="00823874" w:rsidRDefault="007868D2" w:rsidP="007868D2">
          <w:pPr>
            <w:pStyle w:val="E2C0E9F6F87A4794873F6FAD71C95BF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5BD00D7F942A5824D5B94B88AD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CB827-093B-4C7C-A3F7-7EB2B8A1F0E2}"/>
      </w:docPartPr>
      <w:docPartBody>
        <w:p w:rsidR="00823874" w:rsidRDefault="007868D2" w:rsidP="007868D2">
          <w:pPr>
            <w:pStyle w:val="0F85BD00D7F942A5824D5B94B88ADE2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762C83DC8942DD9B2B1BF56639E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2FCFF-5435-40C3-8AB5-21D76512DD9B}"/>
      </w:docPartPr>
      <w:docPartBody>
        <w:p w:rsidR="00823874" w:rsidRDefault="007868D2" w:rsidP="007868D2">
          <w:pPr>
            <w:pStyle w:val="41762C83DC8942DD9B2B1BF56639E42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7C0FD80094841813EA45BED156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27C22-3FBF-4EB2-84E3-1189F230E327}"/>
      </w:docPartPr>
      <w:docPartBody>
        <w:p w:rsidR="00823874" w:rsidRDefault="007868D2" w:rsidP="007868D2">
          <w:pPr>
            <w:pStyle w:val="DF37C0FD80094841813EA45BED156C3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C1D4165BF149E29BBDE91A33425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D59E3-1DC6-4758-AE33-AED471B46313}"/>
      </w:docPartPr>
      <w:docPartBody>
        <w:p w:rsidR="00823874" w:rsidRDefault="007868D2" w:rsidP="007868D2">
          <w:pPr>
            <w:pStyle w:val="5DC1D4165BF149E29BBDE91A3342592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10EA74886043E79B2A376C46A9A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1A9A3-04E4-4517-92C4-56D9B7FB7AB7}"/>
      </w:docPartPr>
      <w:docPartBody>
        <w:p w:rsidR="00823874" w:rsidRDefault="007868D2" w:rsidP="007868D2">
          <w:pPr>
            <w:pStyle w:val="AB10EA74886043E79B2A376C46A9AA5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2B84F250B954CDCB520B11081EF9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DE296-3469-4FA4-B298-AB590BCD25B3}"/>
      </w:docPartPr>
      <w:docPartBody>
        <w:p w:rsidR="00823874" w:rsidRDefault="007868D2" w:rsidP="007868D2">
          <w:pPr>
            <w:pStyle w:val="32B84F250B954CDCB520B11081EF9AA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2815D070E57488192A7EA34AC274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08FF5-9FA4-4607-85E5-52493D9AF81C}"/>
      </w:docPartPr>
      <w:docPartBody>
        <w:p w:rsidR="00823874" w:rsidRDefault="007868D2" w:rsidP="007868D2">
          <w:pPr>
            <w:pStyle w:val="12815D070E57488192A7EA34AC2744D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0602F239B16499D83ACCA85D3FE5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ABA26-22BE-4FAA-8765-04326631F7B8}"/>
      </w:docPartPr>
      <w:docPartBody>
        <w:p w:rsidR="00823874" w:rsidRDefault="007868D2" w:rsidP="007868D2">
          <w:pPr>
            <w:pStyle w:val="F0602F239B16499D83ACCA85D3FE5A8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A5AE59A6AB94E57A3C04A83C8F4F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D4424-62E1-4D6F-9615-D2D34F2C911A}"/>
      </w:docPartPr>
      <w:docPartBody>
        <w:p w:rsidR="00823874" w:rsidRDefault="007868D2" w:rsidP="007868D2">
          <w:pPr>
            <w:pStyle w:val="7A5AE59A6AB94E57A3C04A83C8F4F72F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27487"/>
    <w:rsid w:val="001B1D80"/>
    <w:rsid w:val="00257B6F"/>
    <w:rsid w:val="002B22DB"/>
    <w:rsid w:val="00316164"/>
    <w:rsid w:val="0037525D"/>
    <w:rsid w:val="004E1991"/>
    <w:rsid w:val="00516C27"/>
    <w:rsid w:val="00583018"/>
    <w:rsid w:val="006B4CB4"/>
    <w:rsid w:val="006D1EAB"/>
    <w:rsid w:val="007868D2"/>
    <w:rsid w:val="007962FE"/>
    <w:rsid w:val="007B2642"/>
    <w:rsid w:val="00823874"/>
    <w:rsid w:val="008F2027"/>
    <w:rsid w:val="009626A9"/>
    <w:rsid w:val="00A05E17"/>
    <w:rsid w:val="00A135B7"/>
    <w:rsid w:val="00A33DCE"/>
    <w:rsid w:val="00AC4111"/>
    <w:rsid w:val="00AE3804"/>
    <w:rsid w:val="00C63B62"/>
    <w:rsid w:val="00D115A4"/>
    <w:rsid w:val="00D507FA"/>
    <w:rsid w:val="00E41479"/>
    <w:rsid w:val="00EF706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68D2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305A4725D2F843268961FEF064E37DB5">
    <w:name w:val="305A4725D2F843268961FEF064E37DB5"/>
    <w:rsid w:val="00AE3804"/>
  </w:style>
  <w:style w:type="paragraph" w:customStyle="1" w:styleId="4C9DCFADD1F34BD49CD3BEE0436A0E28">
    <w:name w:val="4C9DCFADD1F34BD49CD3BEE0436A0E28"/>
    <w:rsid w:val="00AE3804"/>
  </w:style>
  <w:style w:type="paragraph" w:customStyle="1" w:styleId="74A57E5858F048BD8E357E6F7964ADD0">
    <w:name w:val="74A57E5858F048BD8E357E6F7964ADD0"/>
    <w:rsid w:val="00AE3804"/>
  </w:style>
  <w:style w:type="paragraph" w:customStyle="1" w:styleId="218BAFB26D714BC889144CB79706F980">
    <w:name w:val="218BAFB26D714BC889144CB79706F980"/>
    <w:rsid w:val="00AE3804"/>
  </w:style>
  <w:style w:type="paragraph" w:customStyle="1" w:styleId="0658C130473F4DF192319A682F610679">
    <w:name w:val="0658C130473F4DF192319A682F610679"/>
    <w:rsid w:val="00AE3804"/>
  </w:style>
  <w:style w:type="paragraph" w:customStyle="1" w:styleId="1D50D906E5E04756B8276CE607D2F324">
    <w:name w:val="1D50D906E5E04756B8276CE607D2F324"/>
    <w:rsid w:val="00AE3804"/>
  </w:style>
  <w:style w:type="paragraph" w:customStyle="1" w:styleId="AE7867225D8C4EA4A00686BA4371DFD7">
    <w:name w:val="AE7867225D8C4EA4A00686BA4371DFD7"/>
    <w:rsid w:val="00AE3804"/>
  </w:style>
  <w:style w:type="paragraph" w:customStyle="1" w:styleId="C6691471D23E4F1F9CEE8526772C2537">
    <w:name w:val="C6691471D23E4F1F9CEE8526772C2537"/>
    <w:rsid w:val="00AE3804"/>
  </w:style>
  <w:style w:type="paragraph" w:customStyle="1" w:styleId="4E9A4DDECBFC4887ADE83BF3A3601E2B">
    <w:name w:val="4E9A4DDECBFC4887ADE83BF3A3601E2B"/>
    <w:rsid w:val="00AE3804"/>
  </w:style>
  <w:style w:type="paragraph" w:customStyle="1" w:styleId="8E3553407B874FA8AD29C12FCF67AF5A">
    <w:name w:val="8E3553407B874FA8AD29C12FCF67AF5A"/>
    <w:rsid w:val="00AE3804"/>
  </w:style>
  <w:style w:type="paragraph" w:customStyle="1" w:styleId="3A1DF431425D4376B031907840DC10CD">
    <w:name w:val="3A1DF431425D4376B031907840DC10CD"/>
    <w:rsid w:val="00AE3804"/>
  </w:style>
  <w:style w:type="paragraph" w:customStyle="1" w:styleId="CB6DDC39A2FC4CE4A5AE8BE29BA37C46">
    <w:name w:val="CB6DDC39A2FC4CE4A5AE8BE29BA37C46"/>
    <w:rsid w:val="007868D2"/>
  </w:style>
  <w:style w:type="paragraph" w:customStyle="1" w:styleId="323E6FF35594428694AFDCA36252A790">
    <w:name w:val="323E6FF35594428694AFDCA36252A790"/>
    <w:rsid w:val="007868D2"/>
  </w:style>
  <w:style w:type="paragraph" w:customStyle="1" w:styleId="1D4FE294AB164911B2761DEE36460908">
    <w:name w:val="1D4FE294AB164911B2761DEE36460908"/>
    <w:rsid w:val="007868D2"/>
  </w:style>
  <w:style w:type="paragraph" w:customStyle="1" w:styleId="78E8C256734E4FBFA568BDC419B188CE">
    <w:name w:val="78E8C256734E4FBFA568BDC419B188CE"/>
    <w:rsid w:val="007868D2"/>
  </w:style>
  <w:style w:type="paragraph" w:customStyle="1" w:styleId="24810F5B83F84CB193E7F1B1C9C738CF">
    <w:name w:val="24810F5B83F84CB193E7F1B1C9C738CF"/>
    <w:rsid w:val="007868D2"/>
  </w:style>
  <w:style w:type="paragraph" w:customStyle="1" w:styleId="76E6E7710AE4474D812EE84DD21CC7D2">
    <w:name w:val="76E6E7710AE4474D812EE84DD21CC7D2"/>
    <w:rsid w:val="007868D2"/>
  </w:style>
  <w:style w:type="paragraph" w:customStyle="1" w:styleId="999414C53FC14BE1B5BE9F81DB1F187E">
    <w:name w:val="999414C53FC14BE1B5BE9F81DB1F187E"/>
    <w:rsid w:val="007868D2"/>
  </w:style>
  <w:style w:type="paragraph" w:customStyle="1" w:styleId="D6C9EEDC70364D608CB51D0A21579C51">
    <w:name w:val="D6C9EEDC70364D608CB51D0A21579C51"/>
    <w:rsid w:val="007868D2"/>
  </w:style>
  <w:style w:type="paragraph" w:customStyle="1" w:styleId="5538B9580ABD4E708E1A282D1A93A4B0">
    <w:name w:val="5538B9580ABD4E708E1A282D1A93A4B0"/>
    <w:rsid w:val="007868D2"/>
  </w:style>
  <w:style w:type="paragraph" w:customStyle="1" w:styleId="F38C4F5C30744BDA9DA8D50D258ABF6D">
    <w:name w:val="F38C4F5C30744BDA9DA8D50D258ABF6D"/>
    <w:rsid w:val="007868D2"/>
  </w:style>
  <w:style w:type="paragraph" w:customStyle="1" w:styleId="DFEE2659D522419E916418B577AB76D5">
    <w:name w:val="DFEE2659D522419E916418B577AB76D5"/>
    <w:rsid w:val="007868D2"/>
  </w:style>
  <w:style w:type="paragraph" w:customStyle="1" w:styleId="C7A6B87653084AD2A53E61E706F550B4">
    <w:name w:val="C7A6B87653084AD2A53E61E706F550B4"/>
    <w:rsid w:val="007868D2"/>
  </w:style>
  <w:style w:type="paragraph" w:customStyle="1" w:styleId="FFD816BFC47740938D98BD9691513A7F">
    <w:name w:val="FFD816BFC47740938D98BD9691513A7F"/>
    <w:rsid w:val="007868D2"/>
  </w:style>
  <w:style w:type="paragraph" w:customStyle="1" w:styleId="660CA75D85354B048B297B3374A67FC8">
    <w:name w:val="660CA75D85354B048B297B3374A67FC8"/>
    <w:rsid w:val="007868D2"/>
  </w:style>
  <w:style w:type="paragraph" w:customStyle="1" w:styleId="B52CD966CE9A4EBBB60F8E37B72D75D6">
    <w:name w:val="B52CD966CE9A4EBBB60F8E37B72D75D6"/>
    <w:rsid w:val="007868D2"/>
  </w:style>
  <w:style w:type="paragraph" w:customStyle="1" w:styleId="50129F8147DD49DAB4B28676FA3E40F2">
    <w:name w:val="50129F8147DD49DAB4B28676FA3E40F2"/>
    <w:rsid w:val="007868D2"/>
  </w:style>
  <w:style w:type="paragraph" w:customStyle="1" w:styleId="214CBCFD82F747718B1F8C0FDA3862C2">
    <w:name w:val="214CBCFD82F747718B1F8C0FDA3862C2"/>
    <w:rsid w:val="007868D2"/>
  </w:style>
  <w:style w:type="paragraph" w:customStyle="1" w:styleId="32BFBF3BD1A54CB7AE03FCABD1C590F3">
    <w:name w:val="32BFBF3BD1A54CB7AE03FCABD1C590F3"/>
    <w:rsid w:val="007868D2"/>
  </w:style>
  <w:style w:type="paragraph" w:customStyle="1" w:styleId="D6820B99C3CC41ED83FFB1E9623EA94B">
    <w:name w:val="D6820B99C3CC41ED83FFB1E9623EA94B"/>
    <w:rsid w:val="007868D2"/>
  </w:style>
  <w:style w:type="paragraph" w:customStyle="1" w:styleId="55F0B2C3C9714D679C74C52FC6351313">
    <w:name w:val="55F0B2C3C9714D679C74C52FC6351313"/>
    <w:rsid w:val="007868D2"/>
  </w:style>
  <w:style w:type="paragraph" w:customStyle="1" w:styleId="170F94DB61F5470380AFF9684DF850EF">
    <w:name w:val="170F94DB61F5470380AFF9684DF850EF"/>
    <w:rsid w:val="007868D2"/>
  </w:style>
  <w:style w:type="paragraph" w:customStyle="1" w:styleId="17DB46286F1C4DBDA67B32A53427200B">
    <w:name w:val="17DB46286F1C4DBDA67B32A53427200B"/>
    <w:rsid w:val="007868D2"/>
  </w:style>
  <w:style w:type="paragraph" w:customStyle="1" w:styleId="D7A6B03021AB4B6AB3DE1ACD2A423722">
    <w:name w:val="D7A6B03021AB4B6AB3DE1ACD2A423722"/>
    <w:rsid w:val="007868D2"/>
  </w:style>
  <w:style w:type="paragraph" w:customStyle="1" w:styleId="30205E70BEA24360801CA9FD6F48F432">
    <w:name w:val="30205E70BEA24360801CA9FD6F48F432"/>
    <w:rsid w:val="007868D2"/>
  </w:style>
  <w:style w:type="paragraph" w:customStyle="1" w:styleId="DA24952DC1434954A347AEE1927B5405">
    <w:name w:val="DA24952DC1434954A347AEE1927B5405"/>
    <w:rsid w:val="007868D2"/>
  </w:style>
  <w:style w:type="paragraph" w:customStyle="1" w:styleId="C1BE962D14A54F28AE47DBFC0151C1A1">
    <w:name w:val="C1BE962D14A54F28AE47DBFC0151C1A1"/>
    <w:rsid w:val="007868D2"/>
  </w:style>
  <w:style w:type="paragraph" w:customStyle="1" w:styleId="5B29907F43E043E8BF8947707B3A5BDF">
    <w:name w:val="5B29907F43E043E8BF8947707B3A5BDF"/>
    <w:rsid w:val="007868D2"/>
  </w:style>
  <w:style w:type="paragraph" w:customStyle="1" w:styleId="FB3EC1BAB5C04F739FDF04E8BA31BB4F">
    <w:name w:val="FB3EC1BAB5C04F739FDF04E8BA31BB4F"/>
    <w:rsid w:val="007868D2"/>
  </w:style>
  <w:style w:type="paragraph" w:customStyle="1" w:styleId="6F3052F2AC80473CA8AD09069F907E60">
    <w:name w:val="6F3052F2AC80473CA8AD09069F907E60"/>
    <w:rsid w:val="007868D2"/>
  </w:style>
  <w:style w:type="paragraph" w:customStyle="1" w:styleId="16F4182FCE4A40A1B388232F39070371">
    <w:name w:val="16F4182FCE4A40A1B388232F39070371"/>
    <w:rsid w:val="007868D2"/>
  </w:style>
  <w:style w:type="paragraph" w:customStyle="1" w:styleId="43800891431D436AB639882EDAF8361D">
    <w:name w:val="43800891431D436AB639882EDAF8361D"/>
    <w:rsid w:val="007868D2"/>
  </w:style>
  <w:style w:type="paragraph" w:customStyle="1" w:styleId="92DA88874D5B46FAA6661C75A02B29B4">
    <w:name w:val="92DA88874D5B46FAA6661C75A02B29B4"/>
    <w:rsid w:val="007868D2"/>
  </w:style>
  <w:style w:type="paragraph" w:customStyle="1" w:styleId="553D08E732F34B46B0F1B884B1097AC1">
    <w:name w:val="553D08E732F34B46B0F1B884B1097AC1"/>
    <w:rsid w:val="007868D2"/>
  </w:style>
  <w:style w:type="paragraph" w:customStyle="1" w:styleId="AFDDB973CCA542D1B2A6B6B0649A95CC">
    <w:name w:val="AFDDB973CCA542D1B2A6B6B0649A95CC"/>
    <w:rsid w:val="007868D2"/>
  </w:style>
  <w:style w:type="paragraph" w:customStyle="1" w:styleId="B956A1B94C034C4E9C0044DEF0100126">
    <w:name w:val="B956A1B94C034C4E9C0044DEF0100126"/>
    <w:rsid w:val="007868D2"/>
  </w:style>
  <w:style w:type="paragraph" w:customStyle="1" w:styleId="15875C19EBAA4BF6AD61A7C5BE6272B4">
    <w:name w:val="15875C19EBAA4BF6AD61A7C5BE6272B4"/>
    <w:rsid w:val="007868D2"/>
  </w:style>
  <w:style w:type="paragraph" w:customStyle="1" w:styleId="D13A882D93434F7F957B880C12521FDC">
    <w:name w:val="D13A882D93434F7F957B880C12521FDC"/>
    <w:rsid w:val="007868D2"/>
  </w:style>
  <w:style w:type="paragraph" w:customStyle="1" w:styleId="9A4E4C6548334FDEAB05218B8C3778C1">
    <w:name w:val="9A4E4C6548334FDEAB05218B8C3778C1"/>
    <w:rsid w:val="007868D2"/>
  </w:style>
  <w:style w:type="paragraph" w:customStyle="1" w:styleId="6FD8863B09D846A391B6BCB327F79A62">
    <w:name w:val="6FD8863B09D846A391B6BCB327F79A62"/>
    <w:rsid w:val="007868D2"/>
  </w:style>
  <w:style w:type="paragraph" w:customStyle="1" w:styleId="BF5CF105F09D4B27A17429A874D240A5">
    <w:name w:val="BF5CF105F09D4B27A17429A874D240A5"/>
    <w:rsid w:val="007868D2"/>
  </w:style>
  <w:style w:type="paragraph" w:customStyle="1" w:styleId="C2CED1270E7C4F6CBCC8BA47B526C95B">
    <w:name w:val="C2CED1270E7C4F6CBCC8BA47B526C95B"/>
    <w:rsid w:val="007868D2"/>
  </w:style>
  <w:style w:type="paragraph" w:customStyle="1" w:styleId="CB25B6A8924944D1B80D8C22302ABA9A">
    <w:name w:val="CB25B6A8924944D1B80D8C22302ABA9A"/>
    <w:rsid w:val="007868D2"/>
  </w:style>
  <w:style w:type="paragraph" w:customStyle="1" w:styleId="9927C8E6DD4547EA857238855F5FA571">
    <w:name w:val="9927C8E6DD4547EA857238855F5FA571"/>
    <w:rsid w:val="007868D2"/>
  </w:style>
  <w:style w:type="paragraph" w:customStyle="1" w:styleId="5C05F46F586445708805993781EBA469">
    <w:name w:val="5C05F46F586445708805993781EBA469"/>
    <w:rsid w:val="007868D2"/>
  </w:style>
  <w:style w:type="paragraph" w:customStyle="1" w:styleId="158F4F5BC6654C868705E498C3C27FB6">
    <w:name w:val="158F4F5BC6654C868705E498C3C27FB6"/>
    <w:rsid w:val="007868D2"/>
  </w:style>
  <w:style w:type="paragraph" w:customStyle="1" w:styleId="6F6CC0DF9B0242A3B4C1E18B836F35BD">
    <w:name w:val="6F6CC0DF9B0242A3B4C1E18B836F35BD"/>
    <w:rsid w:val="007868D2"/>
  </w:style>
  <w:style w:type="paragraph" w:customStyle="1" w:styleId="FA134512CBD24934A654C17F5ABA3E7D">
    <w:name w:val="FA134512CBD24934A654C17F5ABA3E7D"/>
    <w:rsid w:val="007868D2"/>
  </w:style>
  <w:style w:type="paragraph" w:customStyle="1" w:styleId="C4E07354760C4CD48CF291C09362DDEE">
    <w:name w:val="C4E07354760C4CD48CF291C09362DDEE"/>
    <w:rsid w:val="007868D2"/>
  </w:style>
  <w:style w:type="paragraph" w:customStyle="1" w:styleId="99BCBFEAAF664E618E0A0D563D48B1A9">
    <w:name w:val="99BCBFEAAF664E618E0A0D563D48B1A9"/>
    <w:rsid w:val="007868D2"/>
  </w:style>
  <w:style w:type="paragraph" w:customStyle="1" w:styleId="1107BF4B81E6450F9401C6678141F1B5">
    <w:name w:val="1107BF4B81E6450F9401C6678141F1B5"/>
    <w:rsid w:val="007868D2"/>
  </w:style>
  <w:style w:type="paragraph" w:customStyle="1" w:styleId="457D493B71CA41A48CE431D72F57F4B4">
    <w:name w:val="457D493B71CA41A48CE431D72F57F4B4"/>
    <w:rsid w:val="007868D2"/>
  </w:style>
  <w:style w:type="paragraph" w:customStyle="1" w:styleId="490A069DB6C04F4B8E9499ED1DD44619">
    <w:name w:val="490A069DB6C04F4B8E9499ED1DD44619"/>
    <w:rsid w:val="007868D2"/>
  </w:style>
  <w:style w:type="paragraph" w:customStyle="1" w:styleId="F42A974F865145C3B83B4300EB211396">
    <w:name w:val="F42A974F865145C3B83B4300EB211396"/>
    <w:rsid w:val="007868D2"/>
  </w:style>
  <w:style w:type="paragraph" w:customStyle="1" w:styleId="E177FA6AE48B41D5B88877A35EC11C91">
    <w:name w:val="E177FA6AE48B41D5B88877A35EC11C91"/>
    <w:rsid w:val="007868D2"/>
  </w:style>
  <w:style w:type="paragraph" w:customStyle="1" w:styleId="651C66A7897746428DC7DD18685BFE93">
    <w:name w:val="651C66A7897746428DC7DD18685BFE93"/>
    <w:rsid w:val="007868D2"/>
  </w:style>
  <w:style w:type="paragraph" w:customStyle="1" w:styleId="C5DB34A977B04BC2BD8CB25043CD8CE8">
    <w:name w:val="C5DB34A977B04BC2BD8CB25043CD8CE8"/>
    <w:rsid w:val="007868D2"/>
  </w:style>
  <w:style w:type="paragraph" w:customStyle="1" w:styleId="67F0F1AA86814F61B3EB4322779581CB">
    <w:name w:val="67F0F1AA86814F61B3EB4322779581CB"/>
    <w:rsid w:val="007868D2"/>
  </w:style>
  <w:style w:type="paragraph" w:customStyle="1" w:styleId="F358F9A6C61841AAAEFC5F38620E2809">
    <w:name w:val="F358F9A6C61841AAAEFC5F38620E2809"/>
    <w:rsid w:val="007868D2"/>
  </w:style>
  <w:style w:type="paragraph" w:customStyle="1" w:styleId="A8BB4E419A8246158594B66C2D74ED14">
    <w:name w:val="A8BB4E419A8246158594B66C2D74ED14"/>
    <w:rsid w:val="007868D2"/>
  </w:style>
  <w:style w:type="paragraph" w:customStyle="1" w:styleId="3394118339D543D9A524E9FD31245802">
    <w:name w:val="3394118339D543D9A524E9FD31245802"/>
    <w:rsid w:val="007868D2"/>
  </w:style>
  <w:style w:type="paragraph" w:customStyle="1" w:styleId="4751A44471D144FF82432A5EB4384432">
    <w:name w:val="4751A44471D144FF82432A5EB4384432"/>
    <w:rsid w:val="007868D2"/>
  </w:style>
  <w:style w:type="paragraph" w:customStyle="1" w:styleId="D50F5123C7B840E7AAE2F9001DA6644D">
    <w:name w:val="D50F5123C7B840E7AAE2F9001DA6644D"/>
    <w:rsid w:val="007868D2"/>
  </w:style>
  <w:style w:type="paragraph" w:customStyle="1" w:styleId="4873C4CB00FF4A2AAB67781F4560E1B7">
    <w:name w:val="4873C4CB00FF4A2AAB67781F4560E1B7"/>
    <w:rsid w:val="007868D2"/>
  </w:style>
  <w:style w:type="paragraph" w:customStyle="1" w:styleId="F44FAC1E8E554C0ABD2A7B414673A82F">
    <w:name w:val="F44FAC1E8E554C0ABD2A7B414673A82F"/>
    <w:rsid w:val="007868D2"/>
  </w:style>
  <w:style w:type="paragraph" w:customStyle="1" w:styleId="CD83EE492D1243EA9A592572CC843404">
    <w:name w:val="CD83EE492D1243EA9A592572CC843404"/>
    <w:rsid w:val="007868D2"/>
  </w:style>
  <w:style w:type="paragraph" w:customStyle="1" w:styleId="AFBF4C8D2FCA4CDC92FC241F86F46FF0">
    <w:name w:val="AFBF4C8D2FCA4CDC92FC241F86F46FF0"/>
    <w:rsid w:val="007868D2"/>
  </w:style>
  <w:style w:type="paragraph" w:customStyle="1" w:styleId="4A11B57D3F954CCD8210D353B91696D2">
    <w:name w:val="4A11B57D3F954CCD8210D353B91696D2"/>
    <w:rsid w:val="007868D2"/>
  </w:style>
  <w:style w:type="paragraph" w:customStyle="1" w:styleId="C72D5501726A41139BA60A5843E4851F">
    <w:name w:val="C72D5501726A41139BA60A5843E4851F"/>
    <w:rsid w:val="007868D2"/>
  </w:style>
  <w:style w:type="paragraph" w:customStyle="1" w:styleId="36D6E501B921476C84F69953F72C753E">
    <w:name w:val="36D6E501B921476C84F69953F72C753E"/>
    <w:rsid w:val="007868D2"/>
  </w:style>
  <w:style w:type="paragraph" w:customStyle="1" w:styleId="01442586D5DA4338A154F55981A60B02">
    <w:name w:val="01442586D5DA4338A154F55981A60B02"/>
    <w:rsid w:val="007868D2"/>
  </w:style>
  <w:style w:type="paragraph" w:customStyle="1" w:styleId="C150E56153CD4C32B81B3274E76F95F0">
    <w:name w:val="C150E56153CD4C32B81B3274E76F95F0"/>
    <w:rsid w:val="007868D2"/>
  </w:style>
  <w:style w:type="paragraph" w:customStyle="1" w:styleId="7F7319D85502470C8349783599BB01D1">
    <w:name w:val="7F7319D85502470C8349783599BB01D1"/>
    <w:rsid w:val="007868D2"/>
  </w:style>
  <w:style w:type="paragraph" w:customStyle="1" w:styleId="6792E96DE5ED4290868F6231FE66CF48">
    <w:name w:val="6792E96DE5ED4290868F6231FE66CF48"/>
    <w:rsid w:val="007868D2"/>
  </w:style>
  <w:style w:type="paragraph" w:customStyle="1" w:styleId="F568E1B0888F421CB115753865DD394F">
    <w:name w:val="F568E1B0888F421CB115753865DD394F"/>
    <w:rsid w:val="007868D2"/>
  </w:style>
  <w:style w:type="paragraph" w:customStyle="1" w:styleId="13152E491AFD48138368909C071BFD57">
    <w:name w:val="13152E491AFD48138368909C071BFD57"/>
    <w:rsid w:val="007868D2"/>
  </w:style>
  <w:style w:type="paragraph" w:customStyle="1" w:styleId="E2C0E9F6F87A4794873F6FAD71C95BFB">
    <w:name w:val="E2C0E9F6F87A4794873F6FAD71C95BFB"/>
    <w:rsid w:val="007868D2"/>
  </w:style>
  <w:style w:type="paragraph" w:customStyle="1" w:styleId="521BF895079548F388C17212D83CDFBE">
    <w:name w:val="521BF895079548F388C17212D83CDFBE"/>
    <w:rsid w:val="007868D2"/>
  </w:style>
  <w:style w:type="paragraph" w:customStyle="1" w:styleId="3DD6DAD9ED7B4480A4C4CC58401ED51B">
    <w:name w:val="3DD6DAD9ED7B4480A4C4CC58401ED51B"/>
    <w:rsid w:val="007868D2"/>
  </w:style>
  <w:style w:type="paragraph" w:customStyle="1" w:styleId="0F85BD00D7F942A5824D5B94B88ADE27">
    <w:name w:val="0F85BD00D7F942A5824D5B94B88ADE27"/>
    <w:rsid w:val="007868D2"/>
  </w:style>
  <w:style w:type="paragraph" w:customStyle="1" w:styleId="6F7761AD179A4F0DBA1D5F1D41A36592">
    <w:name w:val="6F7761AD179A4F0DBA1D5F1D41A36592"/>
    <w:rsid w:val="007868D2"/>
  </w:style>
  <w:style w:type="paragraph" w:customStyle="1" w:styleId="9131E9FAC25147ADA9CAA516113B4D3F">
    <w:name w:val="9131E9FAC25147ADA9CAA516113B4D3F"/>
    <w:rsid w:val="007868D2"/>
  </w:style>
  <w:style w:type="paragraph" w:customStyle="1" w:styleId="41762C83DC8942DD9B2B1BF56639E427">
    <w:name w:val="41762C83DC8942DD9B2B1BF56639E427"/>
    <w:rsid w:val="007868D2"/>
  </w:style>
  <w:style w:type="paragraph" w:customStyle="1" w:styleId="40093957F03A4922A3BA6F702C5C610D">
    <w:name w:val="40093957F03A4922A3BA6F702C5C610D"/>
    <w:rsid w:val="007868D2"/>
  </w:style>
  <w:style w:type="paragraph" w:customStyle="1" w:styleId="981C001FEB2D4E869EDEB748F84F2003">
    <w:name w:val="981C001FEB2D4E869EDEB748F84F2003"/>
    <w:rsid w:val="007868D2"/>
  </w:style>
  <w:style w:type="paragraph" w:customStyle="1" w:styleId="B8EB1DF110574355AC72B71C1C48B247">
    <w:name w:val="B8EB1DF110574355AC72B71C1C48B247"/>
    <w:rsid w:val="007868D2"/>
  </w:style>
  <w:style w:type="paragraph" w:customStyle="1" w:styleId="8E8D169BBC934D3D93A1BA2776D21264">
    <w:name w:val="8E8D169BBC934D3D93A1BA2776D21264"/>
    <w:rsid w:val="007868D2"/>
  </w:style>
  <w:style w:type="paragraph" w:customStyle="1" w:styleId="FEF2E5AE3A0A4CD3A61552C502EA6575">
    <w:name w:val="FEF2E5AE3A0A4CD3A61552C502EA6575"/>
    <w:rsid w:val="007868D2"/>
  </w:style>
  <w:style w:type="paragraph" w:customStyle="1" w:styleId="82135862C1D84F56B9D04876C54A6F10">
    <w:name w:val="82135862C1D84F56B9D04876C54A6F10"/>
    <w:rsid w:val="007868D2"/>
  </w:style>
  <w:style w:type="paragraph" w:customStyle="1" w:styleId="DF37C0FD80094841813EA45BED156C3F">
    <w:name w:val="DF37C0FD80094841813EA45BED156C3F"/>
    <w:rsid w:val="007868D2"/>
  </w:style>
  <w:style w:type="paragraph" w:customStyle="1" w:styleId="83E10FE43C6A4827959621AC14879B12">
    <w:name w:val="83E10FE43C6A4827959621AC14879B12"/>
    <w:rsid w:val="007868D2"/>
  </w:style>
  <w:style w:type="paragraph" w:customStyle="1" w:styleId="5DC1D4165BF149E29BBDE91A3342592C">
    <w:name w:val="5DC1D4165BF149E29BBDE91A3342592C"/>
    <w:rsid w:val="007868D2"/>
  </w:style>
  <w:style w:type="paragraph" w:customStyle="1" w:styleId="AB10EA74886043E79B2A376C46A9AA59">
    <w:name w:val="AB10EA74886043E79B2A376C46A9AA59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B84F250B954CDCB520B11081EF9AAF">
    <w:name w:val="32B84F250B954CDCB520B11081EF9AA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2815D070E57488192A7EA34AC2744DF">
    <w:name w:val="12815D070E57488192A7EA34AC2744D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02F239B16499D83ACCA85D3FE5A8A">
    <w:name w:val="F0602F239B16499D83ACCA85D3FE5A8A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A5AE59A6AB94E57A3C04A83C8F4F72F">
    <w:name w:val="7A5AE59A6AB94E57A3C04A83C8F4F72F"/>
    <w:rsid w:val="007868D2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1AD5-D90C-441A-A182-11DD5D0D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933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18</cp:revision>
  <cp:lastPrinted>2014-07-31T03:16:00Z</cp:lastPrinted>
  <dcterms:created xsi:type="dcterms:W3CDTF">2016-08-22T09:48:00Z</dcterms:created>
  <dcterms:modified xsi:type="dcterms:W3CDTF">2018-04-16T07:04:00Z</dcterms:modified>
</cp:coreProperties>
</file>