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DC" w:rsidRPr="00C838DC" w:rsidRDefault="006906CB" w:rsidP="00C838DC">
      <w:pPr>
        <w:rPr>
          <w:b/>
          <w:caps/>
          <w:noProof/>
          <w:sz w:val="22"/>
          <w:szCs w:val="28"/>
        </w:rPr>
      </w:pPr>
      <w:r>
        <w:rPr>
          <w:b/>
          <w:caps/>
          <w:noProof/>
          <w:sz w:val="22"/>
          <w:szCs w:val="28"/>
        </w:rPr>
        <w:t>Betriebshaftpflicht IT-Dienstleister</w:t>
      </w:r>
    </w:p>
    <w:p w:rsidR="00C838DC" w:rsidRPr="00C838DC" w:rsidRDefault="00C838DC" w:rsidP="00C838DC">
      <w:pPr>
        <w:rPr>
          <w:b/>
          <w:caps/>
          <w:noProof/>
          <w:sz w:val="22"/>
          <w:szCs w:val="2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C838DC" w:rsidRPr="00C838DC" w:rsidRDefault="00C838DC" w:rsidP="0084237F">
            <w:pPr>
              <w:pStyle w:val="berschrift2Rot"/>
            </w:pPr>
            <w:r w:rsidRPr="00C838DC">
              <w:t>Beraterdaten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F683D70898934B7CAF686FB9A9948935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577021753"/>
            <w:placeholder>
              <w:docPart w:val="6C59967B2CD449718B66533053F47A18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BCA-Nummer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585182652"/>
              <w:placeholder>
                <w:docPart w:val="61CF8BDA679548F58EE4302A2AB70D5E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255947321"/>
            <w:placeholder>
              <w:docPart w:val="63CEDAF5614E4377AFA1E682AE232AD3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E-Mail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Telefon</w:t>
            </w:r>
          </w:p>
        </w:tc>
      </w:tr>
    </w:tbl>
    <w:p w:rsidR="00C838DC" w:rsidRDefault="00C838DC" w:rsidP="00C838DC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1413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C838DC" w:rsidRPr="00C838DC" w:rsidRDefault="00C838DC" w:rsidP="0084237F">
            <w:pPr>
              <w:pStyle w:val="berschrift2Rot"/>
            </w:pPr>
            <w:r w:rsidRPr="00C838DC">
              <w:t>Mandantendaten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753818972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9355" w:type="dxa"/>
                <w:gridSpan w:val="5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9355" w:type="dxa"/>
            <w:gridSpan w:val="5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Name/Vorname/Anrede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453782126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107316070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393617382"/>
            <w:placeholder>
              <w:docPart w:val="41A18963052243C295980D283E943A32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Straße, Hausnummer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Ort</w:t>
            </w:r>
          </w:p>
        </w:tc>
      </w:tr>
      <w:tr w:rsidR="00461E96" w:rsidRPr="00C838DC" w:rsidTr="00C713E1">
        <w:trPr>
          <w:trHeight w:val="227"/>
        </w:trPr>
        <w:tc>
          <w:tcPr>
            <w:tcW w:w="4619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7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226438" w:rsidRPr="00C838DC" w:rsidTr="00C713E1">
        <w:trPr>
          <w:trHeight w:val="283"/>
        </w:trPr>
        <w:sdt>
          <w:sdtPr>
            <w:id w:val="15104937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14955343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-2549075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</w:tr>
      <w:tr w:rsidR="00226438" w:rsidRPr="00C838DC" w:rsidTr="00C713E1">
        <w:trPr>
          <w:trHeight w:val="227"/>
        </w:trPr>
        <w:tc>
          <w:tcPr>
            <w:tcW w:w="4619" w:type="dxa"/>
            <w:vAlign w:val="center"/>
          </w:tcPr>
          <w:p w:rsidR="00226438" w:rsidRPr="00C838DC" w:rsidRDefault="00226438" w:rsidP="00226438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Abweichender Versicherungsort (Straße, Hausnummer)</w:t>
            </w:r>
          </w:p>
        </w:tc>
        <w:tc>
          <w:tcPr>
            <w:tcW w:w="117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C838DC" w:rsidRPr="00C838DC" w:rsidTr="00C713E1">
        <w:trPr>
          <w:trHeight w:val="283"/>
        </w:trPr>
        <w:sdt>
          <w:sdtPr>
            <w:id w:val="11164114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75918428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gridSpan w:val="3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D71336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Website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Geburtsdatum</w:t>
            </w:r>
          </w:p>
        </w:tc>
      </w:tr>
    </w:tbl>
    <w:p w:rsidR="00822D38" w:rsidRDefault="00822D38" w:rsidP="00822D38">
      <w:pPr>
        <w:pStyle w:val="berschrift2Rot"/>
        <w:rPr>
          <w:lang w:eastAsia="en-US"/>
        </w:rPr>
      </w:pPr>
    </w:p>
    <w:p w:rsidR="00822D38" w:rsidRDefault="00822D38" w:rsidP="00822D38">
      <w:pPr>
        <w:pStyle w:val="berschrift2Rot"/>
        <w:rPr>
          <w:lang w:eastAsia="en-US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4619"/>
      </w:tblGrid>
      <w:tr w:rsidR="00822D38" w:rsidRPr="00C838DC" w:rsidTr="004924A7">
        <w:trPr>
          <w:trHeight w:val="283"/>
        </w:trPr>
        <w:sdt>
          <w:sdtPr>
            <w:id w:val="944580546"/>
            <w:placeholder>
              <w:docPart w:val="4A465763322641F0BEE74B378BAC2F25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822D38" w:rsidRPr="00C838DC" w:rsidRDefault="00822D38" w:rsidP="004924A7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822D38" w:rsidRPr="00C838DC" w:rsidRDefault="00822D38" w:rsidP="004924A7"/>
        </w:tc>
        <w:sdt>
          <w:sdtPr>
            <w:id w:val="-1846773258"/>
            <w:placeholder>
              <w:docPart w:val="4A465763322641F0BEE74B378BAC2F25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 w:themeFill="accent4"/>
                <w:vAlign w:val="center"/>
              </w:tcPr>
              <w:p w:rsidR="00822D38" w:rsidRPr="00C838DC" w:rsidRDefault="00822D38" w:rsidP="004924A7">
                <w:r w:rsidRPr="00C838DC">
                  <w:t xml:space="preserve"> </w:t>
                </w:r>
              </w:p>
            </w:tc>
          </w:sdtContent>
        </w:sdt>
      </w:tr>
      <w:tr w:rsidR="00822D38" w:rsidRPr="00C838DC" w:rsidTr="004924A7">
        <w:trPr>
          <w:trHeight w:val="227"/>
        </w:trPr>
        <w:tc>
          <w:tcPr>
            <w:tcW w:w="4619" w:type="dxa"/>
            <w:vAlign w:val="center"/>
          </w:tcPr>
          <w:p w:rsidR="00822D38" w:rsidRPr="00C838DC" w:rsidRDefault="00822D38" w:rsidP="00822D38">
            <w:pPr>
              <w:pStyle w:val="Textklein"/>
            </w:pPr>
            <w:r w:rsidRPr="002C5AC5">
              <w:t>Versicherungsbeginn</w:t>
            </w:r>
          </w:p>
        </w:tc>
        <w:tc>
          <w:tcPr>
            <w:tcW w:w="117" w:type="dxa"/>
            <w:vAlign w:val="center"/>
          </w:tcPr>
          <w:p w:rsidR="00822D38" w:rsidRPr="00C838DC" w:rsidRDefault="00822D38" w:rsidP="00822D38">
            <w:pPr>
              <w:pStyle w:val="Textklein"/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822D38" w:rsidRPr="00C838DC" w:rsidRDefault="00822D38" w:rsidP="00822D38">
            <w:pPr>
              <w:pStyle w:val="Textklein"/>
            </w:pPr>
            <w:r w:rsidRPr="002C5AC5">
              <w:t>Betriebsgründung</w:t>
            </w:r>
          </w:p>
        </w:tc>
      </w:tr>
    </w:tbl>
    <w:p w:rsidR="00822D38" w:rsidRDefault="00822D38" w:rsidP="00822D38">
      <w:pPr>
        <w:pStyle w:val="berschrift2Rot"/>
        <w:rPr>
          <w:lang w:eastAsia="en-US"/>
        </w:rPr>
      </w:pPr>
    </w:p>
    <w:p w:rsidR="00822D38" w:rsidRPr="00822D38" w:rsidRDefault="00822D38" w:rsidP="00822D38">
      <w:pPr>
        <w:pStyle w:val="berschrift2Rot"/>
        <w:rPr>
          <w:lang w:eastAsia="en-US"/>
        </w:rPr>
      </w:pPr>
      <w:r w:rsidRPr="00822D38">
        <w:rPr>
          <w:lang w:eastAsia="en-US"/>
        </w:rPr>
        <w:t>Allgemeine Angaben</w:t>
      </w:r>
    </w:p>
    <w:p w:rsidR="00822D38" w:rsidRDefault="00822D38" w:rsidP="00822D38">
      <w:pPr>
        <w:rPr>
          <w:lang w:eastAsia="en-US"/>
        </w:rPr>
      </w:pPr>
      <w:r w:rsidRPr="00822D38">
        <w:rPr>
          <w:lang w:eastAsia="en-US"/>
        </w:rPr>
        <w:t>Persönliche Qualifikation der Firmeninhaber, Geschäftsführer und Mitarbeiter in Schlüsselfunktion:</w:t>
      </w:r>
    </w:p>
    <w:p w:rsidR="00822D38" w:rsidRDefault="00822D38" w:rsidP="00822D38">
      <w:pPr>
        <w:rPr>
          <w:b/>
        </w:rPr>
      </w:pP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2"/>
        <w:gridCol w:w="1134"/>
        <w:gridCol w:w="141"/>
        <w:gridCol w:w="3261"/>
        <w:gridCol w:w="142"/>
        <w:gridCol w:w="2126"/>
      </w:tblGrid>
      <w:tr w:rsidR="00822D38" w:rsidRPr="00C838DC" w:rsidTr="00822D38">
        <w:trPr>
          <w:trHeight w:val="136"/>
        </w:trPr>
        <w:tc>
          <w:tcPr>
            <w:tcW w:w="2410" w:type="dxa"/>
            <w:shd w:val="clear" w:color="auto" w:fill="FFFFFF" w:themeFill="background1"/>
            <w:vAlign w:val="bottom"/>
          </w:tcPr>
          <w:p w:rsidR="00822D38" w:rsidRPr="00C838DC" w:rsidRDefault="00822D38" w:rsidP="004A7D13">
            <w:r>
              <w:t>Name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822D38" w:rsidRPr="00C838DC" w:rsidRDefault="00822D38" w:rsidP="004A7D13"/>
        </w:tc>
        <w:tc>
          <w:tcPr>
            <w:tcW w:w="1134" w:type="dxa"/>
            <w:shd w:val="clear" w:color="auto" w:fill="auto"/>
            <w:vAlign w:val="bottom"/>
          </w:tcPr>
          <w:p w:rsidR="00822D38" w:rsidRPr="00C838DC" w:rsidRDefault="00822D38" w:rsidP="004A7D13">
            <w:r>
              <w:t>Alter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822D38" w:rsidRPr="00C838DC" w:rsidRDefault="00822D38" w:rsidP="004A7D13"/>
        </w:tc>
        <w:tc>
          <w:tcPr>
            <w:tcW w:w="3261" w:type="dxa"/>
            <w:shd w:val="clear" w:color="auto" w:fill="auto"/>
            <w:vAlign w:val="bottom"/>
          </w:tcPr>
          <w:p w:rsidR="00822D38" w:rsidRPr="00C838DC" w:rsidRDefault="00822D38" w:rsidP="004A7D13">
            <w:r w:rsidRPr="002C5AC5">
              <w:t>Berufliche Qualifikation, Diplome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822D38" w:rsidRPr="00C838DC" w:rsidRDefault="00822D38" w:rsidP="004A7D13"/>
        </w:tc>
        <w:tc>
          <w:tcPr>
            <w:tcW w:w="2126" w:type="dxa"/>
            <w:shd w:val="clear" w:color="auto" w:fill="auto"/>
            <w:vAlign w:val="bottom"/>
          </w:tcPr>
          <w:p w:rsidR="00822D38" w:rsidRPr="00C838DC" w:rsidRDefault="00822D38" w:rsidP="004A7D13">
            <w:r w:rsidRPr="002C5AC5">
              <w:t>Erfahrung (</w:t>
            </w:r>
            <w:proofErr w:type="spellStart"/>
            <w:r w:rsidRPr="002C5AC5">
              <w:t>Art+Dauer</w:t>
            </w:r>
            <w:proofErr w:type="spellEnd"/>
            <w:r w:rsidRPr="002C5AC5">
              <w:t>)</w:t>
            </w:r>
          </w:p>
        </w:tc>
      </w:tr>
      <w:tr w:rsidR="00822D38" w:rsidRPr="00C838DC" w:rsidTr="00822D38">
        <w:trPr>
          <w:trHeight w:hRule="exact" w:val="57"/>
        </w:trPr>
        <w:tc>
          <w:tcPr>
            <w:tcW w:w="2410" w:type="dxa"/>
            <w:shd w:val="clear" w:color="auto" w:fill="FFFFFF" w:themeFill="background1"/>
            <w:vAlign w:val="center"/>
          </w:tcPr>
          <w:p w:rsidR="00822D38" w:rsidRDefault="00822D38" w:rsidP="004924A7"/>
        </w:tc>
        <w:tc>
          <w:tcPr>
            <w:tcW w:w="142" w:type="dxa"/>
            <w:shd w:val="clear" w:color="auto" w:fill="auto"/>
            <w:vAlign w:val="center"/>
          </w:tcPr>
          <w:p w:rsidR="00822D38" w:rsidRPr="00C838DC" w:rsidRDefault="00822D38" w:rsidP="004924A7"/>
        </w:tc>
        <w:tc>
          <w:tcPr>
            <w:tcW w:w="1134" w:type="dxa"/>
            <w:shd w:val="clear" w:color="auto" w:fill="auto"/>
            <w:vAlign w:val="center"/>
          </w:tcPr>
          <w:p w:rsidR="00822D38" w:rsidRDefault="00822D38" w:rsidP="004924A7"/>
        </w:tc>
        <w:tc>
          <w:tcPr>
            <w:tcW w:w="141" w:type="dxa"/>
            <w:shd w:val="clear" w:color="auto" w:fill="auto"/>
            <w:vAlign w:val="center"/>
          </w:tcPr>
          <w:p w:rsidR="00822D38" w:rsidRPr="00C838DC" w:rsidRDefault="00822D38" w:rsidP="004924A7"/>
        </w:tc>
        <w:tc>
          <w:tcPr>
            <w:tcW w:w="3261" w:type="dxa"/>
            <w:shd w:val="clear" w:color="auto" w:fill="auto"/>
            <w:vAlign w:val="center"/>
          </w:tcPr>
          <w:p w:rsidR="00822D38" w:rsidRDefault="00822D38" w:rsidP="004924A7"/>
        </w:tc>
        <w:tc>
          <w:tcPr>
            <w:tcW w:w="142" w:type="dxa"/>
            <w:shd w:val="clear" w:color="auto" w:fill="auto"/>
            <w:vAlign w:val="center"/>
          </w:tcPr>
          <w:p w:rsidR="00822D38" w:rsidRPr="00C838DC" w:rsidRDefault="00822D38" w:rsidP="004924A7"/>
        </w:tc>
        <w:tc>
          <w:tcPr>
            <w:tcW w:w="2126" w:type="dxa"/>
            <w:shd w:val="clear" w:color="auto" w:fill="auto"/>
            <w:vAlign w:val="center"/>
          </w:tcPr>
          <w:p w:rsidR="00822D38" w:rsidRDefault="00822D38" w:rsidP="004924A7"/>
        </w:tc>
      </w:tr>
      <w:tr w:rsidR="00822D38" w:rsidRPr="00C838DC" w:rsidTr="00822D38">
        <w:trPr>
          <w:trHeight w:val="283"/>
        </w:trPr>
        <w:sdt>
          <w:sdtPr>
            <w:id w:val="-971823716"/>
            <w:placeholder>
              <w:docPart w:val="D1BDD80301284C1FA37835239FBEF360"/>
            </w:placeholder>
            <w:text/>
          </w:sdtPr>
          <w:sdtEndPr/>
          <w:sdtContent>
            <w:tc>
              <w:tcPr>
                <w:tcW w:w="2410" w:type="dxa"/>
                <w:shd w:val="clear" w:color="auto" w:fill="E9E9E9"/>
                <w:vAlign w:val="center"/>
              </w:tcPr>
              <w:p w:rsidR="00822D38" w:rsidRDefault="00822D38" w:rsidP="00383781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822D38" w:rsidRPr="00C838DC" w:rsidRDefault="00822D38" w:rsidP="004924A7"/>
        </w:tc>
        <w:sdt>
          <w:sdtPr>
            <w:id w:val="866413774"/>
            <w:placeholder>
              <w:docPart w:val="D1BDD80301284C1FA37835239FBEF36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822D38" w:rsidRDefault="00822D38" w:rsidP="00383781">
                <w:r>
                  <w:t xml:space="preserve"> </w:t>
                </w:r>
              </w:p>
            </w:tc>
          </w:sdtContent>
        </w:sdt>
        <w:tc>
          <w:tcPr>
            <w:tcW w:w="141" w:type="dxa"/>
            <w:shd w:val="clear" w:color="auto" w:fill="auto"/>
            <w:vAlign w:val="center"/>
          </w:tcPr>
          <w:p w:rsidR="00822D38" w:rsidRPr="00C838DC" w:rsidRDefault="00822D38" w:rsidP="004924A7"/>
        </w:tc>
        <w:sdt>
          <w:sdtPr>
            <w:id w:val="-1761446324"/>
            <w:placeholder>
              <w:docPart w:val="D1BDD80301284C1FA37835239FBEF360"/>
            </w:placeholder>
            <w:text/>
          </w:sdtPr>
          <w:sdtEndPr/>
          <w:sdtContent>
            <w:tc>
              <w:tcPr>
                <w:tcW w:w="3261" w:type="dxa"/>
                <w:shd w:val="clear" w:color="auto" w:fill="E9E9E9"/>
                <w:vAlign w:val="center"/>
              </w:tcPr>
              <w:p w:rsidR="00822D38" w:rsidRDefault="00822D38" w:rsidP="00383781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822D38" w:rsidRPr="00C838DC" w:rsidRDefault="00822D38" w:rsidP="004924A7"/>
        </w:tc>
        <w:sdt>
          <w:sdtPr>
            <w:id w:val="-175499748"/>
            <w:placeholder>
              <w:docPart w:val="D1BDD80301284C1FA37835239FBEF360"/>
            </w:placeholder>
            <w:text/>
          </w:sdtPr>
          <w:sdtEndPr/>
          <w:sdtContent>
            <w:tc>
              <w:tcPr>
                <w:tcW w:w="2126" w:type="dxa"/>
                <w:shd w:val="clear" w:color="auto" w:fill="E9E9E9"/>
                <w:vAlign w:val="center"/>
              </w:tcPr>
              <w:p w:rsidR="00822D38" w:rsidRDefault="00822D38" w:rsidP="00383781">
                <w:r>
                  <w:t xml:space="preserve"> </w:t>
                </w:r>
              </w:p>
            </w:tc>
          </w:sdtContent>
        </w:sdt>
      </w:tr>
      <w:tr w:rsidR="00822D38" w:rsidTr="00822D38">
        <w:trPr>
          <w:trHeight w:hRule="exact" w:val="57"/>
        </w:trPr>
        <w:tc>
          <w:tcPr>
            <w:tcW w:w="2410" w:type="dxa"/>
            <w:shd w:val="clear" w:color="auto" w:fill="FFFFFF" w:themeFill="background1"/>
            <w:vAlign w:val="center"/>
          </w:tcPr>
          <w:p w:rsidR="00822D38" w:rsidRDefault="00822D38" w:rsidP="004924A7"/>
        </w:tc>
        <w:tc>
          <w:tcPr>
            <w:tcW w:w="142" w:type="dxa"/>
            <w:shd w:val="clear" w:color="auto" w:fill="auto"/>
            <w:vAlign w:val="center"/>
          </w:tcPr>
          <w:p w:rsidR="00822D38" w:rsidRPr="00C838DC" w:rsidRDefault="00822D38" w:rsidP="004924A7"/>
        </w:tc>
        <w:tc>
          <w:tcPr>
            <w:tcW w:w="1134" w:type="dxa"/>
            <w:shd w:val="clear" w:color="auto" w:fill="auto"/>
            <w:vAlign w:val="center"/>
          </w:tcPr>
          <w:p w:rsidR="00822D38" w:rsidRDefault="00822D38" w:rsidP="004924A7"/>
        </w:tc>
        <w:tc>
          <w:tcPr>
            <w:tcW w:w="141" w:type="dxa"/>
            <w:shd w:val="clear" w:color="auto" w:fill="auto"/>
            <w:vAlign w:val="center"/>
          </w:tcPr>
          <w:p w:rsidR="00822D38" w:rsidRPr="00C838DC" w:rsidRDefault="00822D38" w:rsidP="004924A7"/>
        </w:tc>
        <w:tc>
          <w:tcPr>
            <w:tcW w:w="3261" w:type="dxa"/>
            <w:shd w:val="clear" w:color="auto" w:fill="auto"/>
            <w:vAlign w:val="center"/>
          </w:tcPr>
          <w:p w:rsidR="00822D38" w:rsidRDefault="00822D38" w:rsidP="004924A7"/>
        </w:tc>
        <w:tc>
          <w:tcPr>
            <w:tcW w:w="142" w:type="dxa"/>
            <w:shd w:val="clear" w:color="auto" w:fill="auto"/>
            <w:vAlign w:val="center"/>
          </w:tcPr>
          <w:p w:rsidR="00822D38" w:rsidRPr="00C838DC" w:rsidRDefault="00822D38" w:rsidP="004924A7"/>
        </w:tc>
        <w:tc>
          <w:tcPr>
            <w:tcW w:w="2126" w:type="dxa"/>
            <w:shd w:val="clear" w:color="auto" w:fill="auto"/>
            <w:vAlign w:val="center"/>
          </w:tcPr>
          <w:p w:rsidR="00822D38" w:rsidRDefault="00822D38" w:rsidP="004924A7"/>
        </w:tc>
      </w:tr>
      <w:tr w:rsidR="00822D38" w:rsidTr="00822D38">
        <w:trPr>
          <w:trHeight w:val="283"/>
        </w:trPr>
        <w:sdt>
          <w:sdtPr>
            <w:id w:val="-1048293644"/>
            <w:placeholder>
              <w:docPart w:val="E68132224959427A9265873FFCFC8225"/>
            </w:placeholder>
            <w:text/>
          </w:sdtPr>
          <w:sdtEndPr/>
          <w:sdtContent>
            <w:tc>
              <w:tcPr>
                <w:tcW w:w="2410" w:type="dxa"/>
                <w:shd w:val="clear" w:color="auto" w:fill="E9E9E9"/>
                <w:vAlign w:val="center"/>
              </w:tcPr>
              <w:p w:rsidR="00822D38" w:rsidRDefault="00822D38" w:rsidP="004924A7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822D38" w:rsidRPr="00C838DC" w:rsidRDefault="00822D38" w:rsidP="004924A7"/>
        </w:tc>
        <w:sdt>
          <w:sdtPr>
            <w:id w:val="1255868772"/>
            <w:placeholder>
              <w:docPart w:val="E68132224959427A9265873FFCFC8225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822D38" w:rsidRDefault="00822D38" w:rsidP="004924A7">
                <w:r>
                  <w:t xml:space="preserve"> </w:t>
                </w:r>
              </w:p>
            </w:tc>
          </w:sdtContent>
        </w:sdt>
        <w:tc>
          <w:tcPr>
            <w:tcW w:w="141" w:type="dxa"/>
            <w:shd w:val="clear" w:color="auto" w:fill="auto"/>
            <w:vAlign w:val="center"/>
          </w:tcPr>
          <w:p w:rsidR="00822D38" w:rsidRPr="00C838DC" w:rsidRDefault="00822D38" w:rsidP="004924A7"/>
        </w:tc>
        <w:sdt>
          <w:sdtPr>
            <w:id w:val="-1696999430"/>
            <w:placeholder>
              <w:docPart w:val="E68132224959427A9265873FFCFC8225"/>
            </w:placeholder>
            <w:text/>
          </w:sdtPr>
          <w:sdtEndPr/>
          <w:sdtContent>
            <w:tc>
              <w:tcPr>
                <w:tcW w:w="3261" w:type="dxa"/>
                <w:shd w:val="clear" w:color="auto" w:fill="E9E9E9"/>
                <w:vAlign w:val="center"/>
              </w:tcPr>
              <w:p w:rsidR="00822D38" w:rsidRDefault="00822D38" w:rsidP="004924A7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822D38" w:rsidRPr="00C838DC" w:rsidRDefault="00822D38" w:rsidP="004924A7"/>
        </w:tc>
        <w:sdt>
          <w:sdtPr>
            <w:id w:val="146490213"/>
            <w:placeholder>
              <w:docPart w:val="E68132224959427A9265873FFCFC8225"/>
            </w:placeholder>
            <w:text/>
          </w:sdtPr>
          <w:sdtEndPr/>
          <w:sdtContent>
            <w:tc>
              <w:tcPr>
                <w:tcW w:w="2126" w:type="dxa"/>
                <w:shd w:val="clear" w:color="auto" w:fill="E9E9E9"/>
                <w:vAlign w:val="center"/>
              </w:tcPr>
              <w:p w:rsidR="00822D38" w:rsidRDefault="00822D38" w:rsidP="004924A7">
                <w:r>
                  <w:t xml:space="preserve"> </w:t>
                </w:r>
              </w:p>
            </w:tc>
          </w:sdtContent>
        </w:sdt>
      </w:tr>
      <w:tr w:rsidR="00822D38" w:rsidTr="00822D38">
        <w:trPr>
          <w:trHeight w:hRule="exact" w:val="57"/>
        </w:trPr>
        <w:tc>
          <w:tcPr>
            <w:tcW w:w="2410" w:type="dxa"/>
            <w:shd w:val="clear" w:color="auto" w:fill="FFFFFF" w:themeFill="background1"/>
            <w:vAlign w:val="center"/>
          </w:tcPr>
          <w:p w:rsidR="00822D38" w:rsidRDefault="00822D38" w:rsidP="004924A7"/>
        </w:tc>
        <w:tc>
          <w:tcPr>
            <w:tcW w:w="142" w:type="dxa"/>
            <w:shd w:val="clear" w:color="auto" w:fill="auto"/>
            <w:vAlign w:val="center"/>
          </w:tcPr>
          <w:p w:rsidR="00822D38" w:rsidRPr="00C838DC" w:rsidRDefault="00822D38" w:rsidP="004924A7"/>
        </w:tc>
        <w:tc>
          <w:tcPr>
            <w:tcW w:w="1134" w:type="dxa"/>
            <w:shd w:val="clear" w:color="auto" w:fill="auto"/>
            <w:vAlign w:val="center"/>
          </w:tcPr>
          <w:p w:rsidR="00822D38" w:rsidRDefault="00822D38" w:rsidP="004924A7"/>
        </w:tc>
        <w:tc>
          <w:tcPr>
            <w:tcW w:w="141" w:type="dxa"/>
            <w:shd w:val="clear" w:color="auto" w:fill="auto"/>
            <w:vAlign w:val="center"/>
          </w:tcPr>
          <w:p w:rsidR="00822D38" w:rsidRPr="00C838DC" w:rsidRDefault="00822D38" w:rsidP="004924A7"/>
        </w:tc>
        <w:tc>
          <w:tcPr>
            <w:tcW w:w="3261" w:type="dxa"/>
            <w:shd w:val="clear" w:color="auto" w:fill="auto"/>
            <w:vAlign w:val="center"/>
          </w:tcPr>
          <w:p w:rsidR="00822D38" w:rsidRDefault="00822D38" w:rsidP="004924A7"/>
        </w:tc>
        <w:tc>
          <w:tcPr>
            <w:tcW w:w="142" w:type="dxa"/>
            <w:shd w:val="clear" w:color="auto" w:fill="auto"/>
            <w:vAlign w:val="center"/>
          </w:tcPr>
          <w:p w:rsidR="00822D38" w:rsidRPr="00C838DC" w:rsidRDefault="00822D38" w:rsidP="004924A7"/>
        </w:tc>
        <w:tc>
          <w:tcPr>
            <w:tcW w:w="2126" w:type="dxa"/>
            <w:shd w:val="clear" w:color="auto" w:fill="auto"/>
            <w:vAlign w:val="center"/>
          </w:tcPr>
          <w:p w:rsidR="00822D38" w:rsidRDefault="00822D38" w:rsidP="004924A7"/>
        </w:tc>
      </w:tr>
      <w:tr w:rsidR="00822D38" w:rsidTr="00822D38">
        <w:trPr>
          <w:trHeight w:val="283"/>
        </w:trPr>
        <w:sdt>
          <w:sdtPr>
            <w:id w:val="1918819097"/>
            <w:placeholder>
              <w:docPart w:val="F5D2764C196F4CE6A5F8757ACAD89838"/>
            </w:placeholder>
            <w:text/>
          </w:sdtPr>
          <w:sdtEndPr/>
          <w:sdtContent>
            <w:tc>
              <w:tcPr>
                <w:tcW w:w="2410" w:type="dxa"/>
                <w:shd w:val="clear" w:color="auto" w:fill="E9E9E9"/>
                <w:vAlign w:val="center"/>
              </w:tcPr>
              <w:p w:rsidR="00822D38" w:rsidRDefault="00822D38" w:rsidP="004924A7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822D38" w:rsidRPr="00C838DC" w:rsidRDefault="00822D38" w:rsidP="004924A7"/>
        </w:tc>
        <w:sdt>
          <w:sdtPr>
            <w:id w:val="-1014453654"/>
            <w:placeholder>
              <w:docPart w:val="F5D2764C196F4CE6A5F8757ACAD89838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822D38" w:rsidRDefault="00822D38" w:rsidP="004924A7">
                <w:r>
                  <w:t xml:space="preserve"> </w:t>
                </w:r>
              </w:p>
            </w:tc>
          </w:sdtContent>
        </w:sdt>
        <w:tc>
          <w:tcPr>
            <w:tcW w:w="141" w:type="dxa"/>
            <w:shd w:val="clear" w:color="auto" w:fill="auto"/>
            <w:vAlign w:val="center"/>
          </w:tcPr>
          <w:p w:rsidR="00822D38" w:rsidRPr="00C838DC" w:rsidRDefault="00822D38" w:rsidP="004924A7"/>
        </w:tc>
        <w:sdt>
          <w:sdtPr>
            <w:id w:val="-103263077"/>
            <w:placeholder>
              <w:docPart w:val="F5D2764C196F4CE6A5F8757ACAD89838"/>
            </w:placeholder>
            <w:text/>
          </w:sdtPr>
          <w:sdtEndPr/>
          <w:sdtContent>
            <w:tc>
              <w:tcPr>
                <w:tcW w:w="3261" w:type="dxa"/>
                <w:shd w:val="clear" w:color="auto" w:fill="E9E9E9"/>
                <w:vAlign w:val="center"/>
              </w:tcPr>
              <w:p w:rsidR="00822D38" w:rsidRDefault="00822D38" w:rsidP="004924A7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822D38" w:rsidRPr="00C838DC" w:rsidRDefault="00822D38" w:rsidP="004924A7"/>
        </w:tc>
        <w:sdt>
          <w:sdtPr>
            <w:id w:val="475720125"/>
            <w:placeholder>
              <w:docPart w:val="F5D2764C196F4CE6A5F8757ACAD89838"/>
            </w:placeholder>
            <w:text/>
          </w:sdtPr>
          <w:sdtEndPr/>
          <w:sdtContent>
            <w:tc>
              <w:tcPr>
                <w:tcW w:w="2126" w:type="dxa"/>
                <w:shd w:val="clear" w:color="auto" w:fill="E9E9E9"/>
                <w:vAlign w:val="center"/>
              </w:tcPr>
              <w:p w:rsidR="00822D38" w:rsidRDefault="00822D38" w:rsidP="004924A7">
                <w:r>
                  <w:t xml:space="preserve"> </w:t>
                </w:r>
              </w:p>
            </w:tc>
          </w:sdtContent>
        </w:sdt>
      </w:tr>
    </w:tbl>
    <w:p w:rsidR="00822D38" w:rsidRDefault="00822D38" w:rsidP="00822D38">
      <w:pPr>
        <w:pStyle w:val="berschrift2Rot"/>
        <w:rPr>
          <w:lang w:eastAsia="en-US"/>
        </w:rPr>
      </w:pPr>
    </w:p>
    <w:p w:rsidR="0022552E" w:rsidRDefault="0022552E" w:rsidP="00822D38">
      <w:pPr>
        <w:pStyle w:val="berschrift2Rot"/>
        <w:rPr>
          <w:lang w:eastAsia="en-US"/>
        </w:rPr>
      </w:pP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42"/>
        <w:gridCol w:w="5528"/>
      </w:tblGrid>
      <w:tr w:rsidR="00AC70DE" w:rsidRPr="008F5CD0" w:rsidTr="00AC70DE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AC70DE" w:rsidRPr="008F5CD0" w:rsidRDefault="00AC70DE" w:rsidP="008F5CD0">
            <w:r w:rsidRPr="008F5CD0">
              <w:t>Erwarteter Jahresumsatz in Euro (ohne MwSt</w:t>
            </w:r>
            <w:r w:rsidR="008F5CD0">
              <w:t>.</w:t>
            </w:r>
            <w:r w:rsidRPr="008F5CD0">
              <w:t>)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AC70DE" w:rsidRPr="008F5CD0" w:rsidRDefault="00AC70DE" w:rsidP="008F5CD0"/>
        </w:tc>
        <w:sdt>
          <w:sdtPr>
            <w:id w:val="1334576350"/>
            <w:placeholder>
              <w:docPart w:val="CB4F385553F3476289129364942C6568"/>
            </w:placeholder>
            <w:text/>
          </w:sdtPr>
          <w:sdtEndPr/>
          <w:sdtContent>
            <w:tc>
              <w:tcPr>
                <w:tcW w:w="5528" w:type="dxa"/>
                <w:shd w:val="clear" w:color="auto" w:fill="E9E9E9"/>
                <w:vAlign w:val="center"/>
              </w:tcPr>
              <w:p w:rsidR="00AC70DE" w:rsidRPr="008F5CD0" w:rsidRDefault="00AC70DE" w:rsidP="008F5CD0">
                <w:r w:rsidRPr="008F5CD0">
                  <w:t xml:space="preserve"> </w:t>
                </w:r>
              </w:p>
            </w:tc>
          </w:sdtContent>
        </w:sdt>
      </w:tr>
      <w:tr w:rsidR="00AC70DE" w:rsidRPr="008F5CD0" w:rsidTr="00AC70DE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AC70DE" w:rsidRPr="008F5CD0" w:rsidRDefault="00AC70DE" w:rsidP="008F5CD0"/>
        </w:tc>
        <w:tc>
          <w:tcPr>
            <w:tcW w:w="142" w:type="dxa"/>
            <w:shd w:val="clear" w:color="auto" w:fill="auto"/>
            <w:vAlign w:val="center"/>
          </w:tcPr>
          <w:p w:rsidR="00AC70DE" w:rsidRPr="008F5CD0" w:rsidRDefault="00AC70DE" w:rsidP="008F5CD0"/>
        </w:tc>
        <w:tc>
          <w:tcPr>
            <w:tcW w:w="5528" w:type="dxa"/>
            <w:shd w:val="clear" w:color="auto" w:fill="auto"/>
            <w:vAlign w:val="center"/>
          </w:tcPr>
          <w:p w:rsidR="00AC70DE" w:rsidRPr="008F5CD0" w:rsidRDefault="00AC70DE" w:rsidP="008F5CD0"/>
        </w:tc>
      </w:tr>
      <w:tr w:rsidR="00AC70DE" w:rsidRPr="008F5CD0" w:rsidTr="00AC70DE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AC70DE" w:rsidRPr="008F5CD0" w:rsidRDefault="008F5CD0" w:rsidP="008F5CD0">
            <w:r>
              <w:rPr>
                <w:rFonts w:cs="ArialMT"/>
              </w:rPr>
              <w:t>davon</w:t>
            </w:r>
            <w:r w:rsidR="00AC70DE" w:rsidRPr="008F5CD0">
              <w:rPr>
                <w:rFonts w:cs="ArialMT"/>
              </w:rPr>
              <w:t>: - USA / Kanada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AC70DE" w:rsidRPr="008F5CD0" w:rsidRDefault="00AC70DE" w:rsidP="008F5CD0"/>
        </w:tc>
        <w:sdt>
          <w:sdtPr>
            <w:id w:val="-672882795"/>
            <w:placeholder>
              <w:docPart w:val="0BEE61F145A446CDA2B2EB034FB4DC73"/>
            </w:placeholder>
            <w:text/>
          </w:sdtPr>
          <w:sdtEndPr/>
          <w:sdtContent>
            <w:tc>
              <w:tcPr>
                <w:tcW w:w="5528" w:type="dxa"/>
                <w:shd w:val="clear" w:color="auto" w:fill="E9E9E9"/>
                <w:vAlign w:val="center"/>
              </w:tcPr>
              <w:p w:rsidR="00AC70DE" w:rsidRPr="008F5CD0" w:rsidRDefault="00AC70DE" w:rsidP="008F5CD0">
                <w:r w:rsidRPr="008F5CD0">
                  <w:t xml:space="preserve"> </w:t>
                </w:r>
              </w:p>
            </w:tc>
          </w:sdtContent>
        </w:sdt>
      </w:tr>
      <w:tr w:rsidR="00AC70DE" w:rsidRPr="008F5CD0" w:rsidTr="00AC70DE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AC70DE" w:rsidRPr="008F5CD0" w:rsidRDefault="00AC70DE" w:rsidP="008F5CD0"/>
        </w:tc>
        <w:tc>
          <w:tcPr>
            <w:tcW w:w="142" w:type="dxa"/>
            <w:shd w:val="clear" w:color="auto" w:fill="auto"/>
            <w:vAlign w:val="center"/>
          </w:tcPr>
          <w:p w:rsidR="00AC70DE" w:rsidRPr="008F5CD0" w:rsidRDefault="00AC70DE" w:rsidP="008F5CD0"/>
        </w:tc>
        <w:tc>
          <w:tcPr>
            <w:tcW w:w="5528" w:type="dxa"/>
            <w:shd w:val="clear" w:color="auto" w:fill="auto"/>
            <w:vAlign w:val="center"/>
          </w:tcPr>
          <w:p w:rsidR="00AC70DE" w:rsidRPr="008F5CD0" w:rsidRDefault="00AC70DE" w:rsidP="008F5CD0"/>
        </w:tc>
      </w:tr>
      <w:tr w:rsidR="00AC70DE" w:rsidRPr="008F5CD0" w:rsidTr="00AC70DE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AC70DE" w:rsidRPr="008F5CD0" w:rsidRDefault="00AC70DE" w:rsidP="008F5CD0">
            <w:r w:rsidRPr="008F5CD0">
              <w:t xml:space="preserve">           </w:t>
            </w:r>
            <w:r w:rsidRPr="008F5CD0">
              <w:rPr>
                <w:rFonts w:cs="ArialMT"/>
              </w:rPr>
              <w:t>- übriges Ausland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AC70DE" w:rsidRPr="008F5CD0" w:rsidRDefault="00AC70DE" w:rsidP="008F5CD0"/>
        </w:tc>
        <w:sdt>
          <w:sdtPr>
            <w:id w:val="2083333238"/>
            <w:placeholder>
              <w:docPart w:val="1AD114A807FF4906A53AA72F776DA8BC"/>
            </w:placeholder>
            <w:text/>
          </w:sdtPr>
          <w:sdtEndPr/>
          <w:sdtContent>
            <w:tc>
              <w:tcPr>
                <w:tcW w:w="5528" w:type="dxa"/>
                <w:shd w:val="clear" w:color="auto" w:fill="E9E9E9"/>
                <w:vAlign w:val="center"/>
              </w:tcPr>
              <w:p w:rsidR="00AC70DE" w:rsidRPr="008F5CD0" w:rsidRDefault="00AC70DE" w:rsidP="008F5CD0">
                <w:r w:rsidRPr="008F5CD0">
                  <w:t xml:space="preserve"> </w:t>
                </w:r>
              </w:p>
            </w:tc>
          </w:sdtContent>
        </w:sdt>
      </w:tr>
      <w:tr w:rsidR="00AC70DE" w:rsidRPr="008F5CD0" w:rsidTr="004924A7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AC70DE" w:rsidRPr="008F5CD0" w:rsidRDefault="00AC70DE" w:rsidP="008F5CD0"/>
        </w:tc>
        <w:tc>
          <w:tcPr>
            <w:tcW w:w="142" w:type="dxa"/>
            <w:shd w:val="clear" w:color="auto" w:fill="auto"/>
            <w:vAlign w:val="center"/>
          </w:tcPr>
          <w:p w:rsidR="00AC70DE" w:rsidRPr="008F5CD0" w:rsidRDefault="00AC70DE" w:rsidP="008F5CD0"/>
        </w:tc>
        <w:tc>
          <w:tcPr>
            <w:tcW w:w="5528" w:type="dxa"/>
            <w:shd w:val="clear" w:color="auto" w:fill="auto"/>
            <w:vAlign w:val="center"/>
          </w:tcPr>
          <w:p w:rsidR="00AC70DE" w:rsidRPr="008F5CD0" w:rsidRDefault="00AC70DE" w:rsidP="008F5CD0"/>
        </w:tc>
      </w:tr>
      <w:tr w:rsidR="008F5CD0" w:rsidRPr="008F5CD0" w:rsidTr="008F5CD0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8F5CD0" w:rsidRPr="008F5CD0" w:rsidRDefault="008F5CD0" w:rsidP="008F5CD0">
            <w:r w:rsidRPr="008F5CD0">
              <w:t>Haben Sie einen Hauptauftraggeber?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F5CD0" w:rsidRPr="008F5CD0" w:rsidRDefault="008F5CD0" w:rsidP="008F5CD0"/>
        </w:tc>
        <w:tc>
          <w:tcPr>
            <w:tcW w:w="5528" w:type="dxa"/>
            <w:shd w:val="clear" w:color="auto" w:fill="auto"/>
            <w:vAlign w:val="center"/>
          </w:tcPr>
          <w:p w:rsidR="008F5CD0" w:rsidRPr="008F5CD0" w:rsidRDefault="004D496A" w:rsidP="008F5CD0">
            <w:sdt>
              <w:sdtPr>
                <w:id w:val="37174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D0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5CD0" w:rsidRPr="008F5CD0">
              <w:t xml:space="preserve"> Nein     </w:t>
            </w:r>
            <w:sdt>
              <w:sdtPr>
                <w:id w:val="-105831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D0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5CD0" w:rsidRPr="008F5CD0">
              <w:t xml:space="preserve"> Ja</w:t>
            </w:r>
          </w:p>
        </w:tc>
      </w:tr>
    </w:tbl>
    <w:tbl>
      <w:tblPr>
        <w:tblStyle w:val="Tabellenraster1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42"/>
        <w:gridCol w:w="5528"/>
      </w:tblGrid>
      <w:tr w:rsidR="00AC70DE" w:rsidRPr="008F5CD0" w:rsidTr="004924A7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AC70DE" w:rsidRPr="008F5CD0" w:rsidRDefault="00AC70DE" w:rsidP="008F5CD0"/>
        </w:tc>
        <w:tc>
          <w:tcPr>
            <w:tcW w:w="142" w:type="dxa"/>
            <w:shd w:val="clear" w:color="auto" w:fill="auto"/>
            <w:vAlign w:val="center"/>
          </w:tcPr>
          <w:p w:rsidR="00AC70DE" w:rsidRPr="008F5CD0" w:rsidRDefault="00AC70DE" w:rsidP="008F5CD0"/>
        </w:tc>
        <w:tc>
          <w:tcPr>
            <w:tcW w:w="5528" w:type="dxa"/>
            <w:shd w:val="clear" w:color="auto" w:fill="auto"/>
            <w:vAlign w:val="center"/>
          </w:tcPr>
          <w:p w:rsidR="00AC70DE" w:rsidRPr="008F5CD0" w:rsidRDefault="00AC70DE" w:rsidP="008F5CD0"/>
        </w:tc>
      </w:tr>
      <w:tr w:rsidR="00AC70DE" w:rsidRPr="008F5CD0" w:rsidTr="004924A7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AC70DE" w:rsidRPr="008F5CD0" w:rsidRDefault="00AC70DE" w:rsidP="008F5CD0">
            <w:r w:rsidRPr="008F5CD0">
              <w:rPr>
                <w:rFonts w:cs="ArialMT"/>
              </w:rPr>
              <w:t>Anteil am Gesamtumsatz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AC70DE" w:rsidRPr="008F5CD0" w:rsidRDefault="00AC70DE" w:rsidP="008F5CD0"/>
        </w:tc>
        <w:sdt>
          <w:sdtPr>
            <w:id w:val="1248469900"/>
            <w:placeholder>
              <w:docPart w:val="8BCDBC29655F4600BB25045C5612528E"/>
            </w:placeholder>
            <w:text/>
          </w:sdtPr>
          <w:sdtEndPr/>
          <w:sdtContent>
            <w:tc>
              <w:tcPr>
                <w:tcW w:w="5528" w:type="dxa"/>
                <w:shd w:val="clear" w:color="auto" w:fill="E9E9E9"/>
                <w:vAlign w:val="center"/>
              </w:tcPr>
              <w:p w:rsidR="00AC70DE" w:rsidRPr="008F5CD0" w:rsidRDefault="00AC70DE" w:rsidP="008F5CD0">
                <w:r w:rsidRPr="008F5CD0">
                  <w:t xml:space="preserve"> </w:t>
                </w:r>
              </w:p>
            </w:tc>
          </w:sdtContent>
        </w:sdt>
      </w:tr>
    </w:tbl>
    <w:tbl>
      <w:tblPr>
        <w:tblStyle w:val="Tabellenraster1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42"/>
        <w:gridCol w:w="4110"/>
        <w:gridCol w:w="1134"/>
        <w:gridCol w:w="284"/>
      </w:tblGrid>
      <w:tr w:rsidR="00AC70DE" w:rsidRPr="008F5CD0" w:rsidTr="004924A7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AC70DE" w:rsidRPr="008F5CD0" w:rsidRDefault="00AC70DE" w:rsidP="008F5CD0"/>
        </w:tc>
        <w:tc>
          <w:tcPr>
            <w:tcW w:w="142" w:type="dxa"/>
            <w:shd w:val="clear" w:color="auto" w:fill="auto"/>
            <w:vAlign w:val="center"/>
          </w:tcPr>
          <w:p w:rsidR="00AC70DE" w:rsidRPr="008F5CD0" w:rsidRDefault="00AC70DE" w:rsidP="008F5CD0"/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AC70DE" w:rsidRPr="008F5CD0" w:rsidRDefault="00AC70DE" w:rsidP="008F5CD0"/>
        </w:tc>
      </w:tr>
      <w:tr w:rsidR="00AC70DE" w:rsidRPr="008F5CD0" w:rsidTr="004924A7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AC70DE" w:rsidRPr="008F5CD0" w:rsidRDefault="00AC70DE" w:rsidP="008F5CD0">
            <w:r w:rsidRPr="008F5CD0">
              <w:rPr>
                <w:rFonts w:cs="ArialMT"/>
              </w:rPr>
              <w:t>Name des Hauptauftraggebers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AC70DE" w:rsidRPr="008F5CD0" w:rsidRDefault="00AC70DE" w:rsidP="008F5CD0"/>
        </w:tc>
        <w:sdt>
          <w:sdtPr>
            <w:id w:val="-927033031"/>
            <w:placeholder>
              <w:docPart w:val="13AAF56A0D3F49B09C3F3F7D8D3CE9F9"/>
            </w:placeholder>
            <w:text/>
          </w:sdtPr>
          <w:sdtEndPr/>
          <w:sdtContent>
            <w:tc>
              <w:tcPr>
                <w:tcW w:w="5528" w:type="dxa"/>
                <w:gridSpan w:val="3"/>
                <w:shd w:val="clear" w:color="auto" w:fill="E9E9E9"/>
                <w:vAlign w:val="center"/>
              </w:tcPr>
              <w:p w:rsidR="00AC70DE" w:rsidRPr="008F5CD0" w:rsidRDefault="00AC70DE" w:rsidP="008F5CD0">
                <w:r w:rsidRPr="008F5CD0">
                  <w:t xml:space="preserve"> </w:t>
                </w:r>
              </w:p>
            </w:tc>
          </w:sdtContent>
        </w:sdt>
      </w:tr>
      <w:tr w:rsidR="00AC70DE" w:rsidRPr="008F5CD0" w:rsidTr="004924A7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AC70DE" w:rsidRPr="008F5CD0" w:rsidRDefault="00AC70DE" w:rsidP="008F5CD0"/>
        </w:tc>
        <w:tc>
          <w:tcPr>
            <w:tcW w:w="142" w:type="dxa"/>
            <w:shd w:val="clear" w:color="auto" w:fill="auto"/>
            <w:vAlign w:val="center"/>
          </w:tcPr>
          <w:p w:rsidR="00AC70DE" w:rsidRPr="008F5CD0" w:rsidRDefault="00AC70DE" w:rsidP="008F5CD0"/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AC70DE" w:rsidRPr="008F5CD0" w:rsidRDefault="00AC70DE" w:rsidP="008F5CD0"/>
        </w:tc>
      </w:tr>
      <w:tr w:rsidR="008F5CD0" w:rsidRPr="008F5CD0" w:rsidTr="008F5CD0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8F5CD0" w:rsidRPr="008F5CD0" w:rsidRDefault="008F5CD0" w:rsidP="008F5CD0">
            <w:r>
              <w:rPr>
                <w:rFonts w:cs="ArialMT"/>
              </w:rPr>
              <w:t>B</w:t>
            </w:r>
            <w:r w:rsidRPr="008F5CD0">
              <w:rPr>
                <w:rFonts w:cs="ArialMT"/>
              </w:rPr>
              <w:t>estehen Gesellschaftsverhältnisse,</w:t>
            </w:r>
            <w:r>
              <w:rPr>
                <w:rFonts w:cs="ArialMT"/>
              </w:rPr>
              <w:t xml:space="preserve"> </w:t>
            </w:r>
            <w:r w:rsidRPr="008F5CD0">
              <w:rPr>
                <w:rFonts w:cs="ArialMT"/>
              </w:rPr>
              <w:t>Kapitalbeteiligungen oder personelle</w:t>
            </w:r>
            <w:r>
              <w:rPr>
                <w:rFonts w:cs="ArialMT"/>
              </w:rPr>
              <w:t xml:space="preserve"> </w:t>
            </w:r>
            <w:r w:rsidRPr="008F5CD0">
              <w:rPr>
                <w:rFonts w:cs="ArialMT"/>
              </w:rPr>
              <w:t xml:space="preserve">Verflechtungen </w:t>
            </w:r>
            <w:r>
              <w:rPr>
                <w:rFonts w:cs="ArialMT"/>
              </w:rPr>
              <w:br/>
            </w:r>
            <w:r w:rsidRPr="008F5CD0">
              <w:rPr>
                <w:rFonts w:cs="ArialMT"/>
              </w:rPr>
              <w:t>zu Auftraggebern?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F5CD0" w:rsidRPr="008F5CD0" w:rsidRDefault="008F5CD0" w:rsidP="008F5CD0"/>
        </w:tc>
        <w:tc>
          <w:tcPr>
            <w:tcW w:w="5528" w:type="dxa"/>
            <w:gridSpan w:val="3"/>
            <w:shd w:val="clear" w:color="auto" w:fill="auto"/>
          </w:tcPr>
          <w:p w:rsidR="008F5CD0" w:rsidRPr="008F5CD0" w:rsidRDefault="004D496A" w:rsidP="008F5CD0">
            <w:sdt>
              <w:sdtPr>
                <w:id w:val="-23747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D0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5CD0" w:rsidRPr="008F5CD0">
              <w:t xml:space="preserve"> Nein     </w:t>
            </w:r>
            <w:sdt>
              <w:sdtPr>
                <w:id w:val="-71858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D0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5CD0" w:rsidRPr="008F5CD0">
              <w:t xml:space="preserve"> Ja</w:t>
            </w:r>
          </w:p>
        </w:tc>
      </w:tr>
      <w:tr w:rsidR="008F5CD0" w:rsidRPr="008F5CD0" w:rsidTr="004924A7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8F5CD0" w:rsidRPr="008F5CD0" w:rsidRDefault="008F5CD0" w:rsidP="008F5CD0"/>
        </w:tc>
        <w:tc>
          <w:tcPr>
            <w:tcW w:w="142" w:type="dxa"/>
            <w:shd w:val="clear" w:color="auto" w:fill="auto"/>
            <w:vAlign w:val="center"/>
          </w:tcPr>
          <w:p w:rsidR="008F5CD0" w:rsidRPr="008F5CD0" w:rsidRDefault="008F5CD0" w:rsidP="008F5CD0"/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8F5CD0" w:rsidRPr="008F5CD0" w:rsidRDefault="008F5CD0" w:rsidP="008F5CD0"/>
        </w:tc>
      </w:tr>
      <w:tr w:rsidR="008F5CD0" w:rsidRPr="008F5CD0" w:rsidTr="004924A7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8F5CD0" w:rsidRPr="008F5CD0" w:rsidRDefault="008F5CD0" w:rsidP="008F5CD0">
            <w:r w:rsidRPr="008F5CD0">
              <w:rPr>
                <w:rFonts w:cs="ArialMT"/>
              </w:rPr>
              <w:t>Welche?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F5CD0" w:rsidRPr="008F5CD0" w:rsidRDefault="008F5CD0" w:rsidP="008F5CD0"/>
        </w:tc>
        <w:sdt>
          <w:sdtPr>
            <w:id w:val="-1956090106"/>
            <w:placeholder>
              <w:docPart w:val="2A15BD7DB39F4E72BBF4C8B42856766E"/>
            </w:placeholder>
            <w:text/>
          </w:sdtPr>
          <w:sdtEndPr/>
          <w:sdtContent>
            <w:tc>
              <w:tcPr>
                <w:tcW w:w="5528" w:type="dxa"/>
                <w:gridSpan w:val="3"/>
                <w:shd w:val="clear" w:color="auto" w:fill="E9E9E9"/>
                <w:vAlign w:val="center"/>
              </w:tcPr>
              <w:p w:rsidR="008F5CD0" w:rsidRPr="008F5CD0" w:rsidRDefault="008F5CD0" w:rsidP="008F5CD0">
                <w:r w:rsidRPr="008F5CD0">
                  <w:t xml:space="preserve"> </w:t>
                </w:r>
              </w:p>
            </w:tc>
          </w:sdtContent>
        </w:sdt>
      </w:tr>
      <w:tr w:rsidR="008F5CD0" w:rsidRPr="008F5CD0" w:rsidTr="004924A7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8F5CD0" w:rsidRPr="008F5CD0" w:rsidRDefault="008F5CD0" w:rsidP="008F5CD0"/>
        </w:tc>
        <w:tc>
          <w:tcPr>
            <w:tcW w:w="142" w:type="dxa"/>
            <w:shd w:val="clear" w:color="auto" w:fill="auto"/>
            <w:vAlign w:val="center"/>
          </w:tcPr>
          <w:p w:rsidR="008F5CD0" w:rsidRPr="008F5CD0" w:rsidRDefault="008F5CD0" w:rsidP="008F5CD0"/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8F5CD0" w:rsidRPr="008F5CD0" w:rsidRDefault="008F5CD0" w:rsidP="008F5CD0"/>
        </w:tc>
      </w:tr>
      <w:tr w:rsidR="008F5CD0" w:rsidRPr="008F5CD0" w:rsidTr="00AC70DE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8F5CD0" w:rsidRPr="008F5CD0" w:rsidRDefault="008F5CD0" w:rsidP="008F5CD0">
            <w:r w:rsidRPr="008F5CD0">
              <w:t>Sind Sie als Subunternehmer tätig?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F5CD0" w:rsidRPr="008F5CD0" w:rsidRDefault="008F5CD0" w:rsidP="008F5CD0"/>
        </w:tc>
        <w:tc>
          <w:tcPr>
            <w:tcW w:w="4110" w:type="dxa"/>
            <w:shd w:val="clear" w:color="auto" w:fill="auto"/>
            <w:vAlign w:val="center"/>
          </w:tcPr>
          <w:p w:rsidR="008F5CD0" w:rsidRPr="008F5CD0" w:rsidRDefault="004D496A" w:rsidP="008F5CD0">
            <w:sdt>
              <w:sdtPr>
                <w:id w:val="73074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D0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5CD0" w:rsidRPr="008F5CD0">
              <w:t xml:space="preserve"> Nein     </w:t>
            </w:r>
            <w:sdt>
              <w:sdtPr>
                <w:id w:val="-16902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D0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5CD0" w:rsidRPr="008F5CD0">
              <w:t xml:space="preserve"> Ja, </w:t>
            </w:r>
            <w:r w:rsidR="008F5CD0" w:rsidRPr="008F5CD0">
              <w:rPr>
                <w:rFonts w:cs="ArialMT"/>
              </w:rPr>
              <w:t>Anteil am Gesamtumsatz:</w:t>
            </w:r>
          </w:p>
        </w:tc>
        <w:sdt>
          <w:sdtPr>
            <w:id w:val="-507604410"/>
            <w:placeholder>
              <w:docPart w:val="F7725FCB0E324CA1B4B3D99E908E5F90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8F5CD0" w:rsidRPr="008F5CD0" w:rsidRDefault="009E6999" w:rsidP="009E6999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8F5CD0" w:rsidRPr="008F5CD0" w:rsidRDefault="008F5CD0" w:rsidP="008F5CD0">
            <w:r w:rsidRPr="008F5CD0">
              <w:t xml:space="preserve"> %</w:t>
            </w:r>
          </w:p>
        </w:tc>
      </w:tr>
      <w:tr w:rsidR="008F5CD0" w:rsidRPr="008F5CD0" w:rsidTr="004924A7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8F5CD0" w:rsidRPr="008F5CD0" w:rsidRDefault="008F5CD0" w:rsidP="008F5CD0"/>
        </w:tc>
        <w:tc>
          <w:tcPr>
            <w:tcW w:w="142" w:type="dxa"/>
            <w:shd w:val="clear" w:color="auto" w:fill="auto"/>
            <w:vAlign w:val="center"/>
          </w:tcPr>
          <w:p w:rsidR="008F5CD0" w:rsidRPr="008F5CD0" w:rsidRDefault="008F5CD0" w:rsidP="008F5CD0"/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8F5CD0" w:rsidRPr="008F5CD0" w:rsidRDefault="008F5CD0" w:rsidP="008F5CD0"/>
        </w:tc>
      </w:tr>
      <w:tr w:rsidR="006906CB" w:rsidRPr="008F5CD0" w:rsidTr="006906CB">
        <w:trPr>
          <w:trHeight w:val="16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6906CB" w:rsidRPr="008F5CD0" w:rsidRDefault="006906CB" w:rsidP="008F5CD0">
            <w:r w:rsidRPr="008F5CD0">
              <w:t>Sind Sie als freier Mitarbeiter</w:t>
            </w:r>
          </w:p>
          <w:p w:rsidR="006906CB" w:rsidRPr="008F5CD0" w:rsidRDefault="006906CB" w:rsidP="008F5CD0">
            <w:r w:rsidRPr="008F5CD0">
              <w:t>und/oder für Rechnung Dritter tätig?</w:t>
            </w:r>
          </w:p>
        </w:tc>
        <w:tc>
          <w:tcPr>
            <w:tcW w:w="142" w:type="dxa"/>
            <w:vMerge w:val="restart"/>
            <w:shd w:val="clear" w:color="auto" w:fill="auto"/>
            <w:vAlign w:val="center"/>
          </w:tcPr>
          <w:p w:rsidR="006906CB" w:rsidRPr="008F5CD0" w:rsidRDefault="006906CB" w:rsidP="008F5CD0"/>
        </w:tc>
        <w:tc>
          <w:tcPr>
            <w:tcW w:w="4110" w:type="dxa"/>
            <w:vMerge w:val="restart"/>
            <w:shd w:val="clear" w:color="auto" w:fill="auto"/>
          </w:tcPr>
          <w:p w:rsidR="006906CB" w:rsidRPr="008F5CD0" w:rsidRDefault="004D496A" w:rsidP="006906CB">
            <w:sdt>
              <w:sdtPr>
                <w:id w:val="-103880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6CB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06CB" w:rsidRPr="008F5CD0">
              <w:t xml:space="preserve"> Nein     </w:t>
            </w:r>
            <w:sdt>
              <w:sdtPr>
                <w:id w:val="16220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6CB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06CB" w:rsidRPr="008F5CD0">
              <w:t xml:space="preserve"> Ja, </w:t>
            </w:r>
            <w:r w:rsidR="006906CB" w:rsidRPr="008F5CD0">
              <w:rPr>
                <w:rFonts w:cs="ArialMT"/>
              </w:rPr>
              <w:t>Anteil am Gesamtumsatz:</w:t>
            </w:r>
          </w:p>
        </w:tc>
        <w:sdt>
          <w:sdtPr>
            <w:id w:val="-1478990070"/>
            <w:placeholder>
              <w:docPart w:val="10EFC3CA94174EA2A506847482C532F1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6906CB" w:rsidRPr="008F5CD0" w:rsidRDefault="009E6999" w:rsidP="009E6999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vMerge w:val="restart"/>
            <w:shd w:val="clear" w:color="auto" w:fill="auto"/>
            <w:vAlign w:val="center"/>
          </w:tcPr>
          <w:p w:rsidR="006906CB" w:rsidRPr="008F5CD0" w:rsidRDefault="006906CB" w:rsidP="008F5CD0">
            <w:r w:rsidRPr="008F5CD0">
              <w:t xml:space="preserve"> %</w:t>
            </w:r>
          </w:p>
        </w:tc>
      </w:tr>
      <w:tr w:rsidR="006906CB" w:rsidRPr="008F5CD0" w:rsidTr="006906CB">
        <w:trPr>
          <w:trHeight w:val="160"/>
        </w:trPr>
        <w:tc>
          <w:tcPr>
            <w:tcW w:w="3686" w:type="dxa"/>
            <w:vMerge/>
            <w:shd w:val="clear" w:color="auto" w:fill="auto"/>
            <w:vAlign w:val="center"/>
          </w:tcPr>
          <w:p w:rsidR="006906CB" w:rsidRPr="008F5CD0" w:rsidRDefault="006906CB" w:rsidP="008F5CD0"/>
        </w:tc>
        <w:tc>
          <w:tcPr>
            <w:tcW w:w="142" w:type="dxa"/>
            <w:vMerge/>
            <w:shd w:val="clear" w:color="auto" w:fill="auto"/>
            <w:vAlign w:val="center"/>
          </w:tcPr>
          <w:p w:rsidR="006906CB" w:rsidRPr="008F5CD0" w:rsidRDefault="006906CB" w:rsidP="008F5CD0"/>
        </w:tc>
        <w:tc>
          <w:tcPr>
            <w:tcW w:w="4110" w:type="dxa"/>
            <w:vMerge/>
            <w:shd w:val="clear" w:color="auto" w:fill="auto"/>
            <w:vAlign w:val="center"/>
          </w:tcPr>
          <w:p w:rsidR="006906CB" w:rsidRPr="008F5CD0" w:rsidRDefault="006906CB" w:rsidP="008F5CD0"/>
        </w:tc>
        <w:tc>
          <w:tcPr>
            <w:tcW w:w="1134" w:type="dxa"/>
            <w:shd w:val="clear" w:color="auto" w:fill="auto"/>
            <w:vAlign w:val="center"/>
          </w:tcPr>
          <w:p w:rsidR="006906CB" w:rsidRPr="008F5CD0" w:rsidRDefault="006906CB" w:rsidP="008F5CD0"/>
        </w:tc>
        <w:tc>
          <w:tcPr>
            <w:tcW w:w="284" w:type="dxa"/>
            <w:vMerge/>
            <w:shd w:val="clear" w:color="auto" w:fill="auto"/>
            <w:vAlign w:val="center"/>
          </w:tcPr>
          <w:p w:rsidR="006906CB" w:rsidRPr="008F5CD0" w:rsidRDefault="006906CB" w:rsidP="008F5CD0"/>
        </w:tc>
      </w:tr>
      <w:tr w:rsidR="008F5CD0" w:rsidRPr="008F5CD0" w:rsidTr="004924A7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8F5CD0" w:rsidRPr="008F5CD0" w:rsidRDefault="008F5CD0" w:rsidP="008F5CD0"/>
        </w:tc>
        <w:tc>
          <w:tcPr>
            <w:tcW w:w="142" w:type="dxa"/>
            <w:shd w:val="clear" w:color="auto" w:fill="auto"/>
            <w:vAlign w:val="center"/>
          </w:tcPr>
          <w:p w:rsidR="008F5CD0" w:rsidRPr="008F5CD0" w:rsidRDefault="008F5CD0" w:rsidP="008F5CD0"/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8F5CD0" w:rsidRPr="008F5CD0" w:rsidRDefault="008F5CD0" w:rsidP="008F5CD0"/>
        </w:tc>
      </w:tr>
      <w:tr w:rsidR="008F5CD0" w:rsidRPr="008F5CD0" w:rsidTr="006906CB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8F5CD0" w:rsidRPr="008F5CD0" w:rsidRDefault="008F5CD0" w:rsidP="008F5CD0">
            <w:r w:rsidRPr="008F5CD0">
              <w:t>Handelt es sich um ein ausgegliedertes</w:t>
            </w:r>
          </w:p>
          <w:p w:rsidR="008F5CD0" w:rsidRPr="008F5CD0" w:rsidRDefault="008F5CD0" w:rsidP="008F5CD0">
            <w:r w:rsidRPr="008F5CD0">
              <w:t>Unternehmen? (Outsourcing)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F5CD0" w:rsidRPr="008F5CD0" w:rsidRDefault="008F5CD0" w:rsidP="008F5CD0"/>
        </w:tc>
        <w:tc>
          <w:tcPr>
            <w:tcW w:w="5528" w:type="dxa"/>
            <w:gridSpan w:val="3"/>
            <w:shd w:val="clear" w:color="auto" w:fill="auto"/>
          </w:tcPr>
          <w:p w:rsidR="008F5CD0" w:rsidRPr="008F5CD0" w:rsidRDefault="004D496A" w:rsidP="006906CB">
            <w:sdt>
              <w:sdtPr>
                <w:id w:val="-211481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D0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5CD0" w:rsidRPr="008F5CD0">
              <w:t xml:space="preserve"> Nein     </w:t>
            </w:r>
            <w:sdt>
              <w:sdtPr>
                <w:id w:val="-64504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D0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5CD0" w:rsidRPr="008F5CD0">
              <w:t xml:space="preserve"> Ja</w:t>
            </w:r>
          </w:p>
        </w:tc>
      </w:tr>
    </w:tbl>
    <w:p w:rsidR="0022552E" w:rsidRDefault="0022552E" w:rsidP="00822D38">
      <w:pPr>
        <w:pStyle w:val="berschrift2Rot"/>
        <w:rPr>
          <w:lang w:eastAsia="en-US"/>
        </w:rPr>
      </w:pPr>
    </w:p>
    <w:p w:rsidR="0022552E" w:rsidRDefault="0022552E" w:rsidP="00822D38">
      <w:pPr>
        <w:pStyle w:val="berschrift2Rot"/>
        <w:rPr>
          <w:lang w:eastAsia="en-US"/>
        </w:rPr>
      </w:pPr>
    </w:p>
    <w:p w:rsidR="0022552E" w:rsidRDefault="0022552E" w:rsidP="00822D38">
      <w:pPr>
        <w:pStyle w:val="berschrift2Rot"/>
        <w:rPr>
          <w:lang w:eastAsia="en-US"/>
        </w:rPr>
      </w:pPr>
    </w:p>
    <w:p w:rsidR="0022552E" w:rsidRDefault="0022552E" w:rsidP="00822D38">
      <w:pPr>
        <w:pStyle w:val="berschrift2Rot"/>
        <w:rPr>
          <w:lang w:eastAsia="en-US"/>
        </w:rPr>
      </w:pPr>
    </w:p>
    <w:p w:rsidR="0022552E" w:rsidRDefault="0022552E" w:rsidP="00822D38">
      <w:pPr>
        <w:pStyle w:val="berschrift2Rot"/>
        <w:rPr>
          <w:lang w:eastAsia="en-US"/>
        </w:rPr>
      </w:pPr>
    </w:p>
    <w:p w:rsidR="0022552E" w:rsidRDefault="0022552E" w:rsidP="00822D38">
      <w:pPr>
        <w:pStyle w:val="berschrift2Rot"/>
        <w:rPr>
          <w:lang w:eastAsia="en-US"/>
        </w:rPr>
      </w:pPr>
    </w:p>
    <w:p w:rsidR="0022552E" w:rsidRDefault="008F5CD0" w:rsidP="00822D38">
      <w:pPr>
        <w:pStyle w:val="berschrift2Rot"/>
        <w:rPr>
          <w:lang w:eastAsia="en-US"/>
        </w:rPr>
      </w:pPr>
      <w:r>
        <w:rPr>
          <w:lang w:eastAsia="en-US"/>
        </w:rPr>
        <w:t>Subunternehmer</w:t>
      </w:r>
    </w:p>
    <w:tbl>
      <w:tblPr>
        <w:tblStyle w:val="Tabellenraster1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41"/>
        <w:gridCol w:w="3402"/>
        <w:gridCol w:w="1134"/>
        <w:gridCol w:w="284"/>
      </w:tblGrid>
      <w:tr w:rsidR="008F5CD0" w:rsidRPr="008F5CD0" w:rsidTr="008F5CD0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8F5CD0" w:rsidRPr="008F5CD0" w:rsidRDefault="008F5CD0" w:rsidP="008F5CD0">
            <w:r>
              <w:t>Vergeben Sie Leistungen an Subunternehmer?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8F5CD0" w:rsidRPr="008F5CD0" w:rsidRDefault="008F5CD0" w:rsidP="004924A7"/>
        </w:tc>
        <w:tc>
          <w:tcPr>
            <w:tcW w:w="3402" w:type="dxa"/>
            <w:shd w:val="clear" w:color="auto" w:fill="auto"/>
            <w:vAlign w:val="center"/>
          </w:tcPr>
          <w:p w:rsidR="008F5CD0" w:rsidRPr="008F5CD0" w:rsidRDefault="004D496A" w:rsidP="004924A7">
            <w:sdt>
              <w:sdtPr>
                <w:id w:val="2485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D0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5CD0" w:rsidRPr="008F5CD0">
              <w:t xml:space="preserve"> Nein     </w:t>
            </w:r>
            <w:sdt>
              <w:sdtPr>
                <w:id w:val="-14074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D0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5CD0" w:rsidRPr="008F5CD0">
              <w:t xml:space="preserve"> Ja, </w:t>
            </w:r>
            <w:r w:rsidR="008F5CD0" w:rsidRPr="008F5CD0">
              <w:rPr>
                <w:rFonts w:cs="ArialMT"/>
              </w:rPr>
              <w:t>Anteil am Gesamtumsatz:</w:t>
            </w:r>
          </w:p>
        </w:tc>
        <w:sdt>
          <w:sdtPr>
            <w:id w:val="-168021709"/>
            <w:placeholder>
              <w:docPart w:val="18EFAF7E5E9D4175AF817DEAD221FBDC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8F5CD0" w:rsidRPr="008F5CD0" w:rsidRDefault="009E6999" w:rsidP="009E6999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8F5CD0" w:rsidRPr="008F5CD0" w:rsidRDefault="008F5CD0" w:rsidP="004924A7">
            <w:r w:rsidRPr="008F5CD0">
              <w:t xml:space="preserve"> %</w:t>
            </w:r>
          </w:p>
        </w:tc>
      </w:tr>
      <w:tr w:rsidR="008F5CD0" w:rsidRPr="008F5CD0" w:rsidTr="008F5CD0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8F5CD0" w:rsidRPr="008F5CD0" w:rsidRDefault="008F5CD0" w:rsidP="004924A7"/>
        </w:tc>
        <w:tc>
          <w:tcPr>
            <w:tcW w:w="141" w:type="dxa"/>
            <w:shd w:val="clear" w:color="auto" w:fill="auto"/>
            <w:vAlign w:val="center"/>
          </w:tcPr>
          <w:p w:rsidR="008F5CD0" w:rsidRPr="008F5CD0" w:rsidRDefault="008F5CD0" w:rsidP="004924A7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8F5CD0" w:rsidRPr="008F5CD0" w:rsidRDefault="008F5CD0" w:rsidP="004924A7"/>
        </w:tc>
      </w:tr>
      <w:tr w:rsidR="008F5CD0" w:rsidRPr="008F5CD0" w:rsidTr="008F5CD0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8F5CD0" w:rsidRPr="008F5CD0" w:rsidRDefault="008F5CD0" w:rsidP="008F5CD0">
            <w:r>
              <w:t>Wird Inhalt und Umfang der Haftpflichtverträge geprüft?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8F5CD0" w:rsidRPr="008F5CD0" w:rsidRDefault="008F5CD0" w:rsidP="004924A7"/>
        </w:tc>
        <w:tc>
          <w:tcPr>
            <w:tcW w:w="3402" w:type="dxa"/>
            <w:shd w:val="clear" w:color="auto" w:fill="auto"/>
            <w:vAlign w:val="center"/>
          </w:tcPr>
          <w:p w:rsidR="008F5CD0" w:rsidRPr="008F5CD0" w:rsidRDefault="004D496A" w:rsidP="004924A7">
            <w:sdt>
              <w:sdtPr>
                <w:id w:val="41096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D0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5CD0" w:rsidRPr="008F5CD0">
              <w:t xml:space="preserve"> Nein     </w:t>
            </w:r>
            <w:sdt>
              <w:sdtPr>
                <w:id w:val="69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D0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5CD0" w:rsidRPr="008F5CD0">
              <w:t xml:space="preserve"> Ja, </w:t>
            </w:r>
            <w:r w:rsidR="008F5CD0" w:rsidRPr="008F5CD0">
              <w:rPr>
                <w:rFonts w:cs="ArialMT"/>
              </w:rPr>
              <w:t>Anteil am Gesamtumsatz:</w:t>
            </w:r>
          </w:p>
        </w:tc>
        <w:sdt>
          <w:sdtPr>
            <w:id w:val="-90477639"/>
            <w:placeholder>
              <w:docPart w:val="FF9AAFEE13C54940B707113325C360F5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8F5CD0" w:rsidRPr="008F5CD0" w:rsidRDefault="009E6999" w:rsidP="009E6999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8F5CD0" w:rsidRPr="008F5CD0" w:rsidRDefault="008F5CD0" w:rsidP="004924A7">
            <w:r w:rsidRPr="008F5CD0">
              <w:t xml:space="preserve"> %</w:t>
            </w:r>
          </w:p>
        </w:tc>
      </w:tr>
      <w:tr w:rsidR="008F5CD0" w:rsidRPr="008F5CD0" w:rsidTr="008F5CD0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8F5CD0" w:rsidRPr="008F5CD0" w:rsidRDefault="008F5CD0" w:rsidP="004924A7"/>
        </w:tc>
        <w:tc>
          <w:tcPr>
            <w:tcW w:w="141" w:type="dxa"/>
            <w:shd w:val="clear" w:color="auto" w:fill="auto"/>
            <w:vAlign w:val="center"/>
          </w:tcPr>
          <w:p w:rsidR="008F5CD0" w:rsidRPr="008F5CD0" w:rsidRDefault="008F5CD0" w:rsidP="004924A7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8F5CD0" w:rsidRPr="008F5CD0" w:rsidRDefault="008F5CD0" w:rsidP="004924A7"/>
        </w:tc>
      </w:tr>
      <w:tr w:rsidR="008F5CD0" w:rsidRPr="008F5CD0" w:rsidTr="004924A7">
        <w:trPr>
          <w:trHeight w:val="283"/>
        </w:trPr>
        <w:tc>
          <w:tcPr>
            <w:tcW w:w="4395" w:type="dxa"/>
            <w:shd w:val="clear" w:color="auto" w:fill="auto"/>
          </w:tcPr>
          <w:p w:rsidR="008F5CD0" w:rsidRPr="008F5CD0" w:rsidRDefault="008F5CD0" w:rsidP="008F5CD0">
            <w:r>
              <w:t>W</w:t>
            </w:r>
            <w:r w:rsidRPr="008F5CD0">
              <w:t>ie wird die Qualifikation des Subunternehmers geprüft?</w:t>
            </w:r>
          </w:p>
        </w:tc>
        <w:tc>
          <w:tcPr>
            <w:tcW w:w="141" w:type="dxa"/>
            <w:shd w:val="clear" w:color="auto" w:fill="auto"/>
          </w:tcPr>
          <w:p w:rsidR="008F5CD0" w:rsidRPr="008F5CD0" w:rsidRDefault="008F5CD0" w:rsidP="008F5CD0"/>
        </w:tc>
        <w:tc>
          <w:tcPr>
            <w:tcW w:w="4820" w:type="dxa"/>
            <w:gridSpan w:val="3"/>
            <w:shd w:val="clear" w:color="auto" w:fill="E9E9E9"/>
          </w:tcPr>
          <w:sdt>
            <w:sdtPr>
              <w:id w:val="-766375665"/>
              <w:placeholder>
                <w:docPart w:val="DefaultPlaceholder_-1854013440"/>
              </w:placeholder>
              <w:text/>
            </w:sdtPr>
            <w:sdtEndPr/>
            <w:sdtContent>
              <w:p w:rsidR="008F5CD0" w:rsidRDefault="008F5CD0" w:rsidP="004924A7">
                <w:r>
                  <w:t xml:space="preserve"> </w:t>
                </w:r>
              </w:p>
            </w:sdtContent>
          </w:sdt>
          <w:p w:rsidR="008F5CD0" w:rsidRDefault="008F5CD0" w:rsidP="004924A7"/>
          <w:p w:rsidR="008F5CD0" w:rsidRDefault="008F5CD0" w:rsidP="004924A7"/>
          <w:p w:rsidR="008F5CD0" w:rsidRPr="008F5CD0" w:rsidRDefault="008F5CD0" w:rsidP="004924A7"/>
        </w:tc>
      </w:tr>
    </w:tbl>
    <w:p w:rsidR="008F5CD0" w:rsidRDefault="008F5CD0" w:rsidP="008F5CD0">
      <w:pPr>
        <w:pStyle w:val="berschrift2Rot"/>
        <w:rPr>
          <w:lang w:eastAsia="en-US"/>
        </w:rPr>
      </w:pPr>
    </w:p>
    <w:p w:rsidR="004924A7" w:rsidRDefault="004924A7" w:rsidP="004924A7">
      <w:pPr>
        <w:pStyle w:val="berschrift2Rot"/>
        <w:rPr>
          <w:lang w:eastAsia="en-US"/>
        </w:rPr>
      </w:pPr>
      <w:r w:rsidRPr="004924A7">
        <w:rPr>
          <w:lang w:eastAsia="en-US"/>
        </w:rPr>
        <w:t>Tätigkeiten</w:t>
      </w:r>
    </w:p>
    <w:tbl>
      <w:tblPr>
        <w:tblStyle w:val="Tabellenraster1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41"/>
        <w:gridCol w:w="3402"/>
        <w:gridCol w:w="1134"/>
        <w:gridCol w:w="284"/>
      </w:tblGrid>
      <w:tr w:rsidR="004924A7" w:rsidRPr="008F5CD0" w:rsidTr="004924A7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0245C9" w:rsidP="004924A7">
            <w:r>
              <w:t>Internet Provider: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3402" w:type="dxa"/>
            <w:shd w:val="clear" w:color="auto" w:fill="auto"/>
            <w:vAlign w:val="center"/>
          </w:tcPr>
          <w:p w:rsidR="004924A7" w:rsidRPr="008F5CD0" w:rsidRDefault="004D496A" w:rsidP="004924A7">
            <w:sdt>
              <w:sdtPr>
                <w:id w:val="-12354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Nein     </w:t>
            </w:r>
            <w:sdt>
              <w:sdtPr>
                <w:id w:val="-21381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Ja, </w:t>
            </w:r>
            <w:r w:rsidR="004924A7" w:rsidRPr="008F5CD0">
              <w:rPr>
                <w:rFonts w:cs="ArialMT"/>
              </w:rPr>
              <w:t>Anteil am Gesamtumsatz:</w:t>
            </w:r>
          </w:p>
        </w:tc>
        <w:sdt>
          <w:sdtPr>
            <w:id w:val="-266156421"/>
            <w:placeholder>
              <w:docPart w:val="F676B009910443F48F5135CB28B5E098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4924A7" w:rsidRPr="008F5CD0" w:rsidRDefault="009E6999" w:rsidP="009E6999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4924A7" w:rsidRPr="008F5CD0" w:rsidRDefault="004924A7" w:rsidP="004924A7">
            <w:r w:rsidRPr="008F5CD0">
              <w:t xml:space="preserve"> %</w:t>
            </w:r>
          </w:p>
        </w:tc>
      </w:tr>
      <w:tr w:rsidR="004924A7" w:rsidRPr="008F5CD0" w:rsidTr="004924A7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4924A7" w:rsidRPr="008F5CD0" w:rsidRDefault="004924A7" w:rsidP="004924A7"/>
        </w:tc>
      </w:tr>
      <w:tr w:rsidR="004924A7" w:rsidRPr="008F5CD0" w:rsidTr="004924A7">
        <w:trPr>
          <w:trHeight w:val="283"/>
        </w:trPr>
        <w:tc>
          <w:tcPr>
            <w:tcW w:w="4395" w:type="dxa"/>
            <w:shd w:val="clear" w:color="auto" w:fill="auto"/>
          </w:tcPr>
          <w:p w:rsidR="004924A7" w:rsidRPr="00E979F6" w:rsidRDefault="004924A7" w:rsidP="004924A7">
            <w:pPr>
              <w:rPr>
                <w:lang w:val="en-GB"/>
              </w:rPr>
            </w:pPr>
            <w:proofErr w:type="spellStart"/>
            <w:r w:rsidRPr="00E979F6">
              <w:rPr>
                <w:lang w:val="en-GB"/>
              </w:rPr>
              <w:t>Welche</w:t>
            </w:r>
            <w:proofErr w:type="spellEnd"/>
            <w:r w:rsidRPr="00E979F6">
              <w:rPr>
                <w:lang w:val="en-GB"/>
              </w:rPr>
              <w:t xml:space="preserve"> Art (Access-, Host- </w:t>
            </w:r>
            <w:proofErr w:type="spellStart"/>
            <w:r w:rsidRPr="00E979F6">
              <w:rPr>
                <w:lang w:val="en-GB"/>
              </w:rPr>
              <w:t>oder</w:t>
            </w:r>
            <w:proofErr w:type="spellEnd"/>
            <w:r w:rsidRPr="00E979F6">
              <w:rPr>
                <w:lang w:val="en-GB"/>
              </w:rPr>
              <w:t xml:space="preserve"> Content-Providing)?</w:t>
            </w:r>
          </w:p>
        </w:tc>
        <w:tc>
          <w:tcPr>
            <w:tcW w:w="141" w:type="dxa"/>
            <w:shd w:val="clear" w:color="auto" w:fill="auto"/>
          </w:tcPr>
          <w:p w:rsidR="004924A7" w:rsidRPr="00E979F6" w:rsidRDefault="004924A7" w:rsidP="004924A7">
            <w:pPr>
              <w:rPr>
                <w:lang w:val="en-GB"/>
              </w:rPr>
            </w:pPr>
          </w:p>
        </w:tc>
        <w:tc>
          <w:tcPr>
            <w:tcW w:w="4820" w:type="dxa"/>
            <w:gridSpan w:val="3"/>
            <w:shd w:val="clear" w:color="auto" w:fill="E9E9E9"/>
          </w:tcPr>
          <w:sdt>
            <w:sdtPr>
              <w:id w:val="-814872507"/>
              <w:placeholder>
                <w:docPart w:val="D71FBC9E36194231B5F8E3EA2EC7DF97"/>
              </w:placeholder>
              <w:text/>
            </w:sdtPr>
            <w:sdtEndPr/>
            <w:sdtContent>
              <w:p w:rsidR="004924A7" w:rsidRDefault="004924A7" w:rsidP="004924A7">
                <w:r>
                  <w:t xml:space="preserve"> </w:t>
                </w:r>
              </w:p>
            </w:sdtContent>
          </w:sdt>
          <w:p w:rsidR="004924A7" w:rsidRDefault="004924A7" w:rsidP="004924A7"/>
          <w:p w:rsidR="004924A7" w:rsidRPr="008F5CD0" w:rsidRDefault="004924A7" w:rsidP="004924A7"/>
        </w:tc>
      </w:tr>
      <w:tr w:rsidR="004924A7" w:rsidRPr="008F5CD0" w:rsidTr="004924A7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4924A7" w:rsidRPr="008F5CD0" w:rsidRDefault="004924A7" w:rsidP="004924A7"/>
        </w:tc>
      </w:tr>
      <w:tr w:rsidR="00CD619E" w:rsidRPr="008F5CD0" w:rsidTr="00CD619E">
        <w:trPr>
          <w:trHeight w:val="240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CD619E" w:rsidRPr="008F5CD0" w:rsidRDefault="00CD619E" w:rsidP="004924A7">
            <w:r>
              <w:t>S</w:t>
            </w:r>
            <w:r w:rsidRPr="004924A7">
              <w:t>onstige Online-Dienstleistungen</w:t>
            </w:r>
            <w:r>
              <w:t xml:space="preserve"> </w:t>
            </w:r>
            <w:r>
              <w:br/>
              <w:t>(z.B. Online-</w:t>
            </w:r>
            <w:r w:rsidRPr="004924A7">
              <w:t>Datenbanken)</w:t>
            </w:r>
            <w:r>
              <w:t>:</w:t>
            </w: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CD619E" w:rsidRPr="008F5CD0" w:rsidRDefault="00CD619E" w:rsidP="004924A7"/>
        </w:tc>
        <w:tc>
          <w:tcPr>
            <w:tcW w:w="3402" w:type="dxa"/>
            <w:shd w:val="clear" w:color="auto" w:fill="auto"/>
          </w:tcPr>
          <w:p w:rsidR="00CD619E" w:rsidRPr="008F5CD0" w:rsidRDefault="004D496A" w:rsidP="00CD619E">
            <w:sdt>
              <w:sdtPr>
                <w:id w:val="58141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9E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619E" w:rsidRPr="008F5CD0">
              <w:t xml:space="preserve"> Nein     </w:t>
            </w:r>
            <w:sdt>
              <w:sdtPr>
                <w:id w:val="-6543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9E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619E" w:rsidRPr="008F5CD0">
              <w:t xml:space="preserve"> Ja, </w:t>
            </w:r>
            <w:r w:rsidR="00CD619E" w:rsidRPr="008F5CD0">
              <w:rPr>
                <w:rFonts w:cs="ArialMT"/>
              </w:rPr>
              <w:t>Anteil am Gesamtumsatz:</w:t>
            </w:r>
          </w:p>
        </w:tc>
        <w:sdt>
          <w:sdtPr>
            <w:id w:val="1360313092"/>
            <w:placeholder>
              <w:docPart w:val="F0C1676ACF1F40B483C5728D0483A27B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E9E9E9"/>
              </w:tcPr>
              <w:p w:rsidR="00CD619E" w:rsidRPr="008F5CD0" w:rsidRDefault="009E6999" w:rsidP="009E6999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</w:tcPr>
          <w:p w:rsidR="00CD619E" w:rsidRPr="008F5CD0" w:rsidRDefault="00CD619E" w:rsidP="00CD619E">
            <w:r w:rsidRPr="008F5CD0">
              <w:t xml:space="preserve"> %</w:t>
            </w:r>
          </w:p>
        </w:tc>
      </w:tr>
      <w:tr w:rsidR="00CD619E" w:rsidRPr="008F5CD0" w:rsidTr="00CD619E">
        <w:trPr>
          <w:trHeight w:val="240"/>
        </w:trPr>
        <w:tc>
          <w:tcPr>
            <w:tcW w:w="4395" w:type="dxa"/>
            <w:vMerge/>
            <w:shd w:val="clear" w:color="auto" w:fill="auto"/>
            <w:vAlign w:val="center"/>
          </w:tcPr>
          <w:p w:rsidR="00CD619E" w:rsidRDefault="00CD619E" w:rsidP="004924A7"/>
        </w:tc>
        <w:tc>
          <w:tcPr>
            <w:tcW w:w="141" w:type="dxa"/>
            <w:vMerge/>
            <w:shd w:val="clear" w:color="auto" w:fill="auto"/>
            <w:vAlign w:val="center"/>
          </w:tcPr>
          <w:p w:rsidR="00CD619E" w:rsidRPr="008F5CD0" w:rsidRDefault="00CD619E" w:rsidP="004924A7"/>
        </w:tc>
        <w:tc>
          <w:tcPr>
            <w:tcW w:w="3402" w:type="dxa"/>
            <w:shd w:val="clear" w:color="auto" w:fill="auto"/>
          </w:tcPr>
          <w:p w:rsidR="00CD619E" w:rsidRPr="008F5CD0" w:rsidRDefault="00CD619E" w:rsidP="00CD619E"/>
        </w:tc>
        <w:tc>
          <w:tcPr>
            <w:tcW w:w="1134" w:type="dxa"/>
            <w:shd w:val="clear" w:color="auto" w:fill="auto"/>
          </w:tcPr>
          <w:p w:rsidR="00CD619E" w:rsidRPr="008F5CD0" w:rsidRDefault="00CD619E" w:rsidP="00CD619E"/>
        </w:tc>
        <w:tc>
          <w:tcPr>
            <w:tcW w:w="284" w:type="dxa"/>
            <w:shd w:val="clear" w:color="auto" w:fill="auto"/>
          </w:tcPr>
          <w:p w:rsidR="00CD619E" w:rsidRPr="008F5CD0" w:rsidRDefault="00CD619E" w:rsidP="00CD619E"/>
        </w:tc>
      </w:tr>
      <w:tr w:rsidR="004924A7" w:rsidRPr="008F5CD0" w:rsidTr="004924A7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4924A7" w:rsidRPr="008F5CD0" w:rsidRDefault="004924A7" w:rsidP="004924A7"/>
        </w:tc>
      </w:tr>
      <w:tr w:rsidR="004924A7" w:rsidRPr="008F5CD0" w:rsidTr="004924A7">
        <w:trPr>
          <w:trHeight w:val="461"/>
        </w:trPr>
        <w:tc>
          <w:tcPr>
            <w:tcW w:w="4395" w:type="dxa"/>
            <w:shd w:val="clear" w:color="auto" w:fill="auto"/>
          </w:tcPr>
          <w:p w:rsidR="004924A7" w:rsidRPr="008F5CD0" w:rsidRDefault="004924A7" w:rsidP="004924A7">
            <w:r w:rsidRPr="004924A7">
              <w:t>Für welche Bereiche?</w:t>
            </w:r>
          </w:p>
        </w:tc>
        <w:tc>
          <w:tcPr>
            <w:tcW w:w="141" w:type="dxa"/>
            <w:shd w:val="clear" w:color="auto" w:fill="auto"/>
          </w:tcPr>
          <w:p w:rsidR="004924A7" w:rsidRPr="008F5CD0" w:rsidRDefault="004924A7" w:rsidP="004924A7"/>
        </w:tc>
        <w:tc>
          <w:tcPr>
            <w:tcW w:w="4820" w:type="dxa"/>
            <w:gridSpan w:val="3"/>
            <w:shd w:val="clear" w:color="auto" w:fill="E9E9E9"/>
          </w:tcPr>
          <w:sdt>
            <w:sdtPr>
              <w:id w:val="1107704399"/>
              <w:placeholder>
                <w:docPart w:val="4E29EFA9C7CA403195B2574121407DA2"/>
              </w:placeholder>
              <w:text/>
            </w:sdtPr>
            <w:sdtEndPr/>
            <w:sdtContent>
              <w:p w:rsidR="004924A7" w:rsidRDefault="004924A7" w:rsidP="004924A7">
                <w:r>
                  <w:t xml:space="preserve"> </w:t>
                </w:r>
              </w:p>
            </w:sdtContent>
          </w:sdt>
          <w:p w:rsidR="004924A7" w:rsidRDefault="004924A7" w:rsidP="004924A7"/>
          <w:p w:rsidR="004924A7" w:rsidRPr="008F5CD0" w:rsidRDefault="004924A7" w:rsidP="004924A7"/>
        </w:tc>
      </w:tr>
      <w:tr w:rsidR="004924A7" w:rsidRPr="008F5CD0" w:rsidTr="004924A7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4924A7" w:rsidRPr="008F5CD0" w:rsidRDefault="004924A7" w:rsidP="004924A7"/>
        </w:tc>
      </w:tr>
      <w:tr w:rsidR="004924A7" w:rsidRPr="008F5CD0" w:rsidTr="004924A7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4924A7">
            <w:r>
              <w:t xml:space="preserve">Software-Erstellung, -Anpassung, </w:t>
            </w:r>
            <w:r w:rsidR="000245C9">
              <w:t>-Pflege: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3402" w:type="dxa"/>
            <w:shd w:val="clear" w:color="auto" w:fill="auto"/>
            <w:vAlign w:val="center"/>
          </w:tcPr>
          <w:p w:rsidR="004924A7" w:rsidRPr="008F5CD0" w:rsidRDefault="004D496A" w:rsidP="004924A7">
            <w:sdt>
              <w:sdtPr>
                <w:id w:val="-109832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Nein     </w:t>
            </w:r>
            <w:sdt>
              <w:sdtPr>
                <w:id w:val="28107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Ja, </w:t>
            </w:r>
            <w:r w:rsidR="004924A7" w:rsidRPr="008F5CD0">
              <w:rPr>
                <w:rFonts w:cs="ArialMT"/>
              </w:rPr>
              <w:t>Anteil am Gesamtumsatz:</w:t>
            </w:r>
          </w:p>
        </w:tc>
        <w:sdt>
          <w:sdtPr>
            <w:id w:val="861481282"/>
            <w:placeholder>
              <w:docPart w:val="744EFFA20D154D7D970EF2817FED96D9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4924A7" w:rsidRPr="008F5CD0" w:rsidRDefault="009E6999" w:rsidP="009E6999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4924A7" w:rsidRPr="008F5CD0" w:rsidRDefault="004924A7" w:rsidP="004924A7">
            <w:r w:rsidRPr="008F5CD0">
              <w:t xml:space="preserve"> %</w:t>
            </w:r>
          </w:p>
        </w:tc>
      </w:tr>
      <w:tr w:rsidR="004924A7" w:rsidRPr="008F5CD0" w:rsidTr="004924A7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4924A7" w:rsidRPr="008F5CD0" w:rsidRDefault="004924A7" w:rsidP="004924A7"/>
        </w:tc>
      </w:tr>
      <w:tr w:rsidR="004924A7" w:rsidRPr="008F5CD0" w:rsidTr="004924A7">
        <w:trPr>
          <w:trHeight w:val="461"/>
        </w:trPr>
        <w:tc>
          <w:tcPr>
            <w:tcW w:w="4395" w:type="dxa"/>
            <w:shd w:val="clear" w:color="auto" w:fill="auto"/>
          </w:tcPr>
          <w:p w:rsidR="004924A7" w:rsidRPr="008F5CD0" w:rsidRDefault="004924A7" w:rsidP="004924A7">
            <w:r w:rsidRPr="004924A7">
              <w:t>Für welche Bereiche?</w:t>
            </w:r>
          </w:p>
        </w:tc>
        <w:tc>
          <w:tcPr>
            <w:tcW w:w="141" w:type="dxa"/>
            <w:shd w:val="clear" w:color="auto" w:fill="auto"/>
          </w:tcPr>
          <w:p w:rsidR="004924A7" w:rsidRPr="008F5CD0" w:rsidRDefault="004924A7" w:rsidP="004924A7"/>
        </w:tc>
        <w:tc>
          <w:tcPr>
            <w:tcW w:w="4820" w:type="dxa"/>
            <w:gridSpan w:val="3"/>
            <w:shd w:val="clear" w:color="auto" w:fill="E9E9E9"/>
          </w:tcPr>
          <w:sdt>
            <w:sdtPr>
              <w:id w:val="-1034500407"/>
              <w:placeholder>
                <w:docPart w:val="A6C123C853D243568E53ED9905C0C12E"/>
              </w:placeholder>
              <w:text/>
            </w:sdtPr>
            <w:sdtEndPr/>
            <w:sdtContent>
              <w:p w:rsidR="004924A7" w:rsidRDefault="004924A7" w:rsidP="004924A7">
                <w:r>
                  <w:t xml:space="preserve"> </w:t>
                </w:r>
              </w:p>
            </w:sdtContent>
          </w:sdt>
          <w:p w:rsidR="004924A7" w:rsidRDefault="004924A7" w:rsidP="004924A7"/>
          <w:p w:rsidR="004924A7" w:rsidRPr="008F5CD0" w:rsidRDefault="004924A7" w:rsidP="004924A7"/>
        </w:tc>
      </w:tr>
      <w:tr w:rsidR="004924A7" w:rsidRPr="008F5CD0" w:rsidTr="004924A7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4924A7" w:rsidRPr="008F5CD0" w:rsidRDefault="004924A7" w:rsidP="004924A7"/>
        </w:tc>
      </w:tr>
      <w:tr w:rsidR="004924A7" w:rsidRPr="008F5CD0" w:rsidTr="004924A7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4924A7">
            <w:r>
              <w:t xml:space="preserve">Software-Erstellung, -Anpassung, </w:t>
            </w:r>
            <w:r w:rsidR="000245C9">
              <w:t>-Pflege: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3402" w:type="dxa"/>
            <w:shd w:val="clear" w:color="auto" w:fill="auto"/>
            <w:vAlign w:val="center"/>
          </w:tcPr>
          <w:p w:rsidR="004924A7" w:rsidRPr="008F5CD0" w:rsidRDefault="004D496A" w:rsidP="004924A7">
            <w:sdt>
              <w:sdtPr>
                <w:id w:val="7533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Nein     </w:t>
            </w:r>
            <w:sdt>
              <w:sdtPr>
                <w:id w:val="34706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Ja, </w:t>
            </w:r>
            <w:r w:rsidR="004924A7" w:rsidRPr="008F5CD0">
              <w:rPr>
                <w:rFonts w:cs="ArialMT"/>
              </w:rPr>
              <w:t>Anteil am Gesamtumsatz:</w:t>
            </w:r>
          </w:p>
        </w:tc>
        <w:sdt>
          <w:sdtPr>
            <w:id w:val="1195273393"/>
            <w:placeholder>
              <w:docPart w:val="4E31636F6A104EAFBFB7B6642FB48935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4924A7" w:rsidRPr="008F5CD0" w:rsidRDefault="009E6999" w:rsidP="009E6999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4924A7" w:rsidRPr="008F5CD0" w:rsidRDefault="004924A7" w:rsidP="004924A7">
            <w:r w:rsidRPr="008F5CD0">
              <w:t xml:space="preserve"> %</w:t>
            </w:r>
          </w:p>
        </w:tc>
      </w:tr>
      <w:tr w:rsidR="004924A7" w:rsidRPr="008F5CD0" w:rsidTr="004924A7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4924A7" w:rsidRPr="008F5CD0" w:rsidRDefault="004924A7" w:rsidP="004924A7"/>
        </w:tc>
      </w:tr>
      <w:tr w:rsidR="004924A7" w:rsidRPr="008F5CD0" w:rsidTr="004924A7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0245C9">
            <w:r>
              <w:t xml:space="preserve">Anpassung von Betriebssystemen und </w:t>
            </w:r>
            <w:r w:rsidR="000245C9">
              <w:t>A</w:t>
            </w:r>
            <w:r>
              <w:t>nwendungsprogrammen, Pflege und Wartung von Datenbeständen</w:t>
            </w:r>
            <w:r w:rsidR="000245C9">
              <w:t>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3402" w:type="dxa"/>
            <w:shd w:val="clear" w:color="auto" w:fill="auto"/>
            <w:vAlign w:val="center"/>
          </w:tcPr>
          <w:p w:rsidR="004924A7" w:rsidRPr="008F5CD0" w:rsidRDefault="004D496A" w:rsidP="004924A7">
            <w:sdt>
              <w:sdtPr>
                <w:id w:val="-4144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Nein     </w:t>
            </w:r>
            <w:sdt>
              <w:sdtPr>
                <w:id w:val="95760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Ja, </w:t>
            </w:r>
            <w:r w:rsidR="004924A7" w:rsidRPr="008F5CD0">
              <w:rPr>
                <w:rFonts w:cs="ArialMT"/>
              </w:rPr>
              <w:t>Anteil am Gesamtumsatz:</w:t>
            </w:r>
          </w:p>
        </w:tc>
        <w:sdt>
          <w:sdtPr>
            <w:id w:val="930557772"/>
            <w:placeholder>
              <w:docPart w:val="38D8CA9D25544177B73BB7D51E2CAC47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4924A7" w:rsidRPr="008F5CD0" w:rsidRDefault="009E6999" w:rsidP="009E6999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4924A7" w:rsidRPr="008F5CD0" w:rsidRDefault="004924A7" w:rsidP="004924A7">
            <w:r w:rsidRPr="008F5CD0">
              <w:t xml:space="preserve"> %</w:t>
            </w:r>
          </w:p>
        </w:tc>
      </w:tr>
      <w:tr w:rsidR="004924A7" w:rsidRPr="008F5CD0" w:rsidTr="004924A7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0245C9"/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4924A7" w:rsidRPr="008F5CD0" w:rsidRDefault="004924A7" w:rsidP="004924A7"/>
        </w:tc>
      </w:tr>
      <w:tr w:rsidR="004924A7" w:rsidRPr="008F5CD0" w:rsidTr="004924A7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0245C9">
            <w:r>
              <w:t>Inbetriebnahme, Implementierung, technischer Service</w:t>
            </w:r>
            <w:r w:rsidR="000245C9">
              <w:t>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3402" w:type="dxa"/>
            <w:shd w:val="clear" w:color="auto" w:fill="auto"/>
            <w:vAlign w:val="center"/>
          </w:tcPr>
          <w:p w:rsidR="004924A7" w:rsidRPr="008F5CD0" w:rsidRDefault="004D496A" w:rsidP="004924A7">
            <w:sdt>
              <w:sdtPr>
                <w:id w:val="-143474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Nein     </w:t>
            </w:r>
            <w:sdt>
              <w:sdtPr>
                <w:id w:val="175640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Ja, </w:t>
            </w:r>
            <w:r w:rsidR="004924A7" w:rsidRPr="008F5CD0">
              <w:rPr>
                <w:rFonts w:cs="ArialMT"/>
              </w:rPr>
              <w:t>Anteil am Gesamtumsatz:</w:t>
            </w:r>
          </w:p>
        </w:tc>
        <w:sdt>
          <w:sdtPr>
            <w:id w:val="210157813"/>
            <w:placeholder>
              <w:docPart w:val="F0693B0733884DA4AFD135DB297252E1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4924A7" w:rsidRPr="008F5CD0" w:rsidRDefault="009E6999" w:rsidP="009E6999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4924A7" w:rsidRPr="008F5CD0" w:rsidRDefault="004924A7" w:rsidP="004924A7">
            <w:r w:rsidRPr="008F5CD0">
              <w:t xml:space="preserve"> %</w:t>
            </w:r>
          </w:p>
        </w:tc>
      </w:tr>
      <w:tr w:rsidR="004924A7" w:rsidRPr="008F5CD0" w:rsidTr="004924A7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0245C9"/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4924A7" w:rsidRPr="008F5CD0" w:rsidRDefault="004924A7" w:rsidP="004924A7"/>
        </w:tc>
      </w:tr>
      <w:tr w:rsidR="004924A7" w:rsidRPr="008F5CD0" w:rsidTr="004924A7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0245C9">
            <w:r>
              <w:t>EDV-Beratung (z. B. EDV-Organisation, Schulung)</w:t>
            </w:r>
            <w:r w:rsidR="000245C9">
              <w:t>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3402" w:type="dxa"/>
            <w:shd w:val="clear" w:color="auto" w:fill="auto"/>
            <w:vAlign w:val="center"/>
          </w:tcPr>
          <w:p w:rsidR="004924A7" w:rsidRPr="008F5CD0" w:rsidRDefault="004D496A" w:rsidP="004924A7">
            <w:sdt>
              <w:sdtPr>
                <w:id w:val="156507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Nein     </w:t>
            </w:r>
            <w:sdt>
              <w:sdtPr>
                <w:id w:val="-5200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Ja, </w:t>
            </w:r>
            <w:r w:rsidR="004924A7" w:rsidRPr="008F5CD0">
              <w:rPr>
                <w:rFonts w:cs="ArialMT"/>
              </w:rPr>
              <w:t>Anteil am Gesamtumsatz:</w:t>
            </w:r>
          </w:p>
        </w:tc>
        <w:sdt>
          <w:sdtPr>
            <w:id w:val="-1373843752"/>
            <w:placeholder>
              <w:docPart w:val="9C1CF54A1DE64882B6717BCCDDD80672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4924A7" w:rsidRPr="008F5CD0" w:rsidRDefault="009E6999" w:rsidP="009E6999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4924A7" w:rsidRPr="008F5CD0" w:rsidRDefault="004924A7" w:rsidP="004924A7">
            <w:r w:rsidRPr="008F5CD0">
              <w:t xml:space="preserve"> %</w:t>
            </w:r>
          </w:p>
        </w:tc>
      </w:tr>
      <w:tr w:rsidR="004924A7" w:rsidRPr="008F5CD0" w:rsidTr="004924A7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0245C9"/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4924A7" w:rsidRPr="008F5CD0" w:rsidRDefault="004924A7" w:rsidP="004924A7"/>
        </w:tc>
      </w:tr>
      <w:tr w:rsidR="004924A7" w:rsidRPr="008F5CD0" w:rsidTr="004924A7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0245C9">
            <w:r>
              <w:t>Datennetzbetreiber (z.B. Telekommunikation)</w:t>
            </w:r>
            <w:r w:rsidR="000245C9">
              <w:t>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3402" w:type="dxa"/>
            <w:shd w:val="clear" w:color="auto" w:fill="auto"/>
            <w:vAlign w:val="center"/>
          </w:tcPr>
          <w:p w:rsidR="004924A7" w:rsidRPr="008F5CD0" w:rsidRDefault="004D496A" w:rsidP="004924A7">
            <w:sdt>
              <w:sdtPr>
                <w:id w:val="-66378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Nein     </w:t>
            </w:r>
            <w:sdt>
              <w:sdtPr>
                <w:id w:val="11595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Ja, </w:t>
            </w:r>
            <w:r w:rsidR="004924A7" w:rsidRPr="008F5CD0">
              <w:rPr>
                <w:rFonts w:cs="ArialMT"/>
              </w:rPr>
              <w:t>Anteil am Gesamtumsatz:</w:t>
            </w:r>
          </w:p>
        </w:tc>
        <w:sdt>
          <w:sdtPr>
            <w:id w:val="1247379369"/>
            <w:placeholder>
              <w:docPart w:val="4CB967FFD03F47E2A6D90B9B0DFFCD16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4924A7" w:rsidRPr="008F5CD0" w:rsidRDefault="009E6999" w:rsidP="009E6999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4924A7" w:rsidRPr="008F5CD0" w:rsidRDefault="004924A7" w:rsidP="004924A7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461"/>
        </w:trPr>
        <w:tc>
          <w:tcPr>
            <w:tcW w:w="4395" w:type="dxa"/>
            <w:shd w:val="clear" w:color="auto" w:fill="auto"/>
          </w:tcPr>
          <w:p w:rsidR="000245C9" w:rsidRPr="008F5CD0" w:rsidRDefault="000245C9" w:rsidP="00C978BC">
            <w:r w:rsidRPr="004924A7">
              <w:t>Für welche Bereiche?</w:t>
            </w:r>
          </w:p>
        </w:tc>
        <w:tc>
          <w:tcPr>
            <w:tcW w:w="141" w:type="dxa"/>
            <w:shd w:val="clear" w:color="auto" w:fill="auto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E9E9E9"/>
          </w:tcPr>
          <w:sdt>
            <w:sdtPr>
              <w:id w:val="855930560"/>
              <w:placeholder>
                <w:docPart w:val="9D083DCA017941549F2B268A30B02186"/>
              </w:placeholder>
              <w:text/>
            </w:sdtPr>
            <w:sdtEndPr/>
            <w:sdtContent>
              <w:p w:rsidR="000245C9" w:rsidRDefault="000245C9" w:rsidP="00C978BC">
                <w:r>
                  <w:t xml:space="preserve"> </w:t>
                </w:r>
              </w:p>
            </w:sdtContent>
          </w:sdt>
          <w:p w:rsidR="000245C9" w:rsidRDefault="000245C9" w:rsidP="00C978BC"/>
          <w:p w:rsidR="000245C9" w:rsidRPr="008F5CD0" w:rsidRDefault="000245C9" w:rsidP="00C978BC"/>
        </w:tc>
      </w:tr>
      <w:tr w:rsidR="004924A7" w:rsidRPr="008F5CD0" w:rsidTr="004924A7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0245C9"/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4924A7" w:rsidRPr="008F5CD0" w:rsidRDefault="004924A7" w:rsidP="004924A7"/>
        </w:tc>
      </w:tr>
      <w:tr w:rsidR="004924A7" w:rsidRPr="008F5CD0" w:rsidTr="004924A7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0245C9" w:rsidP="000245C9">
            <w:r>
              <w:t>Datenverarbeitung für Dritte: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3402" w:type="dxa"/>
            <w:shd w:val="clear" w:color="auto" w:fill="auto"/>
            <w:vAlign w:val="center"/>
          </w:tcPr>
          <w:p w:rsidR="004924A7" w:rsidRPr="008F5CD0" w:rsidRDefault="004D496A" w:rsidP="004924A7">
            <w:sdt>
              <w:sdtPr>
                <w:id w:val="37905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Nein     </w:t>
            </w:r>
            <w:sdt>
              <w:sdtPr>
                <w:id w:val="-77115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Ja, </w:t>
            </w:r>
            <w:r w:rsidR="004924A7" w:rsidRPr="008F5CD0">
              <w:rPr>
                <w:rFonts w:cs="ArialMT"/>
              </w:rPr>
              <w:t>Anteil am Gesamtumsatz:</w:t>
            </w:r>
          </w:p>
        </w:tc>
        <w:sdt>
          <w:sdtPr>
            <w:id w:val="-943302783"/>
            <w:placeholder>
              <w:docPart w:val="4AF89D12DAF14BB9A2C7D810592A84B3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4924A7" w:rsidRPr="008F5CD0" w:rsidRDefault="009E6999" w:rsidP="009E6999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4924A7" w:rsidRPr="008F5CD0" w:rsidRDefault="004924A7" w:rsidP="004924A7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461"/>
        </w:trPr>
        <w:tc>
          <w:tcPr>
            <w:tcW w:w="4395" w:type="dxa"/>
            <w:shd w:val="clear" w:color="auto" w:fill="auto"/>
          </w:tcPr>
          <w:p w:rsidR="000245C9" w:rsidRPr="008F5CD0" w:rsidRDefault="000245C9" w:rsidP="00C978BC">
            <w:r w:rsidRPr="004924A7">
              <w:t>Für welche Bereiche?</w:t>
            </w:r>
          </w:p>
        </w:tc>
        <w:tc>
          <w:tcPr>
            <w:tcW w:w="141" w:type="dxa"/>
            <w:shd w:val="clear" w:color="auto" w:fill="auto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E9E9E9"/>
          </w:tcPr>
          <w:sdt>
            <w:sdtPr>
              <w:id w:val="953833274"/>
              <w:placeholder>
                <w:docPart w:val="B9B0BBD820974BCDB707654F070A12A9"/>
              </w:placeholder>
              <w:text/>
            </w:sdtPr>
            <w:sdtEndPr/>
            <w:sdtContent>
              <w:p w:rsidR="000245C9" w:rsidRDefault="000245C9" w:rsidP="00C978BC">
                <w:r>
                  <w:t xml:space="preserve"> </w:t>
                </w:r>
              </w:p>
            </w:sdtContent>
          </w:sdt>
          <w:p w:rsidR="000245C9" w:rsidRDefault="000245C9" w:rsidP="00C978BC"/>
          <w:p w:rsidR="000245C9" w:rsidRPr="008F5CD0" w:rsidRDefault="000245C9" w:rsidP="00C978BC"/>
        </w:tc>
      </w:tr>
      <w:tr w:rsidR="004924A7" w:rsidRPr="008F5CD0" w:rsidTr="004924A7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0245C9"/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4924A7" w:rsidRPr="008F5CD0" w:rsidRDefault="004924A7" w:rsidP="004924A7"/>
        </w:tc>
      </w:tr>
      <w:tr w:rsidR="004924A7" w:rsidRPr="008F5CD0" w:rsidTr="004924A7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0245C9" w:rsidP="000245C9">
            <w:r>
              <w:t>Hardware-Herstellung: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3402" w:type="dxa"/>
            <w:shd w:val="clear" w:color="auto" w:fill="auto"/>
            <w:vAlign w:val="center"/>
          </w:tcPr>
          <w:p w:rsidR="004924A7" w:rsidRPr="008F5CD0" w:rsidRDefault="004D496A" w:rsidP="004924A7">
            <w:sdt>
              <w:sdtPr>
                <w:id w:val="-119545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Nein     </w:t>
            </w:r>
            <w:sdt>
              <w:sdtPr>
                <w:id w:val="-168929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Ja, </w:t>
            </w:r>
            <w:r w:rsidR="004924A7" w:rsidRPr="008F5CD0">
              <w:rPr>
                <w:rFonts w:cs="ArialMT"/>
              </w:rPr>
              <w:t>Anteil am Gesamtumsatz:</w:t>
            </w:r>
          </w:p>
        </w:tc>
        <w:sdt>
          <w:sdtPr>
            <w:id w:val="-1363282451"/>
            <w:placeholder>
              <w:docPart w:val="1C9A376A71014C2B8C9AECC18473F2F1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4924A7" w:rsidRPr="008F5CD0" w:rsidRDefault="009E6999" w:rsidP="009E6999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4924A7" w:rsidRPr="008F5CD0" w:rsidRDefault="004924A7" w:rsidP="004924A7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9E6999">
        <w:trPr>
          <w:trHeight w:val="461"/>
        </w:trPr>
        <w:tc>
          <w:tcPr>
            <w:tcW w:w="4395" w:type="dxa"/>
            <w:shd w:val="clear" w:color="auto" w:fill="auto"/>
          </w:tcPr>
          <w:p w:rsidR="000245C9" w:rsidRPr="008F5CD0" w:rsidRDefault="000245C9" w:rsidP="00C978BC">
            <w:r>
              <w:t>Welcher Art?</w:t>
            </w:r>
          </w:p>
        </w:tc>
        <w:tc>
          <w:tcPr>
            <w:tcW w:w="141" w:type="dxa"/>
            <w:shd w:val="clear" w:color="auto" w:fill="auto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E9E9E9"/>
          </w:tcPr>
          <w:p w:rsidR="000245C9" w:rsidRDefault="000245C9" w:rsidP="009E6999">
            <w:r>
              <w:t xml:space="preserve"> </w:t>
            </w:r>
            <w:sdt>
              <w:sdtPr>
                <w:id w:val="223652208"/>
                <w:placeholder>
                  <w:docPart w:val="E7BA7FDD428C493091AC54C10648F9B4"/>
                </w:placeholder>
                <w:showingPlcHdr/>
                <w:text/>
              </w:sdtPr>
              <w:sdtEndPr/>
              <w:sdtContent>
                <w:r w:rsidR="009E6999">
                  <w:rPr>
                    <w:rStyle w:val="Platzhaltertext"/>
                  </w:rPr>
                  <w:t xml:space="preserve"> </w:t>
                </w:r>
              </w:sdtContent>
            </w:sdt>
          </w:p>
          <w:p w:rsidR="009E6999" w:rsidRDefault="009E6999" w:rsidP="009E6999"/>
          <w:p w:rsidR="009E6999" w:rsidRPr="008F5CD0" w:rsidRDefault="009E6999" w:rsidP="009E6999"/>
        </w:tc>
      </w:tr>
      <w:tr w:rsidR="004924A7" w:rsidRPr="008F5CD0" w:rsidTr="004924A7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0245C9"/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4924A7" w:rsidRPr="008F5CD0" w:rsidRDefault="004924A7" w:rsidP="004924A7"/>
        </w:tc>
      </w:tr>
      <w:tr w:rsidR="004924A7" w:rsidRPr="008F5CD0" w:rsidTr="004924A7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0245C9">
            <w:r>
              <w:t>Handel mit nicht selbst hergestellter</w:t>
            </w:r>
            <w:r w:rsidR="000245C9">
              <w:t xml:space="preserve"> Hard- und Software: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3402" w:type="dxa"/>
            <w:shd w:val="clear" w:color="auto" w:fill="auto"/>
            <w:vAlign w:val="center"/>
          </w:tcPr>
          <w:p w:rsidR="004924A7" w:rsidRPr="008F5CD0" w:rsidRDefault="004D496A" w:rsidP="004924A7">
            <w:sdt>
              <w:sdtPr>
                <w:id w:val="155966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Nein     </w:t>
            </w:r>
            <w:sdt>
              <w:sdtPr>
                <w:id w:val="-29915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Ja, </w:t>
            </w:r>
            <w:r w:rsidR="004924A7" w:rsidRPr="008F5CD0">
              <w:rPr>
                <w:rFonts w:cs="ArialMT"/>
              </w:rPr>
              <w:t>Anteil am Gesamtumsatz:</w:t>
            </w:r>
          </w:p>
        </w:tc>
        <w:sdt>
          <w:sdtPr>
            <w:id w:val="-449400517"/>
            <w:placeholder>
              <w:docPart w:val="CF4038FFFEE74939A1A3E4CEAD4B4886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4924A7" w:rsidRPr="008F5CD0" w:rsidRDefault="009E6999" w:rsidP="009E6999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4924A7" w:rsidRPr="008F5CD0" w:rsidRDefault="004924A7" w:rsidP="004924A7">
            <w:r w:rsidRPr="008F5CD0">
              <w:t xml:space="preserve"> %</w:t>
            </w:r>
          </w:p>
        </w:tc>
      </w:tr>
      <w:tr w:rsidR="004924A7" w:rsidRPr="008F5CD0" w:rsidTr="004924A7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4924A7" w:rsidP="000245C9"/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4924A7" w:rsidRPr="008F5CD0" w:rsidRDefault="004924A7" w:rsidP="004924A7"/>
        </w:tc>
      </w:tr>
      <w:tr w:rsidR="004924A7" w:rsidRPr="008F5CD0" w:rsidTr="004924A7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4924A7" w:rsidRPr="008F5CD0" w:rsidRDefault="000245C9" w:rsidP="000245C9">
            <w:r>
              <w:t>Sonstige Leistungen: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4924A7" w:rsidRPr="008F5CD0" w:rsidRDefault="004924A7" w:rsidP="004924A7"/>
        </w:tc>
        <w:tc>
          <w:tcPr>
            <w:tcW w:w="3402" w:type="dxa"/>
            <w:shd w:val="clear" w:color="auto" w:fill="auto"/>
            <w:vAlign w:val="center"/>
          </w:tcPr>
          <w:p w:rsidR="004924A7" w:rsidRPr="008F5CD0" w:rsidRDefault="004D496A" w:rsidP="004924A7">
            <w:sdt>
              <w:sdtPr>
                <w:id w:val="-1902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Nein     </w:t>
            </w:r>
            <w:sdt>
              <w:sdtPr>
                <w:id w:val="19983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4A7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4A7" w:rsidRPr="008F5CD0">
              <w:t xml:space="preserve"> Ja, </w:t>
            </w:r>
            <w:r w:rsidR="004924A7" w:rsidRPr="008F5CD0">
              <w:rPr>
                <w:rFonts w:cs="ArialMT"/>
              </w:rPr>
              <w:t>Anteil am Gesamtumsatz:</w:t>
            </w:r>
          </w:p>
        </w:tc>
        <w:sdt>
          <w:sdtPr>
            <w:id w:val="631362829"/>
            <w:placeholder>
              <w:docPart w:val="44197035F79B489AAC6A0AFC8F487BF9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4924A7" w:rsidRPr="008F5CD0" w:rsidRDefault="009E6999" w:rsidP="009E6999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4924A7" w:rsidRPr="008F5CD0" w:rsidRDefault="004924A7" w:rsidP="004924A7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461"/>
        </w:trPr>
        <w:tc>
          <w:tcPr>
            <w:tcW w:w="4395" w:type="dxa"/>
            <w:shd w:val="clear" w:color="auto" w:fill="auto"/>
          </w:tcPr>
          <w:p w:rsidR="000245C9" w:rsidRPr="008F5CD0" w:rsidRDefault="000245C9" w:rsidP="00C978BC">
            <w:r>
              <w:t>Welcher Art?</w:t>
            </w:r>
          </w:p>
        </w:tc>
        <w:tc>
          <w:tcPr>
            <w:tcW w:w="141" w:type="dxa"/>
            <w:shd w:val="clear" w:color="auto" w:fill="auto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E9E9E9"/>
          </w:tcPr>
          <w:sdt>
            <w:sdtPr>
              <w:id w:val="1660263520"/>
              <w:placeholder>
                <w:docPart w:val="748CD45711764E91AA3FD1B3ADA29E77"/>
              </w:placeholder>
              <w:text/>
            </w:sdtPr>
            <w:sdtEndPr/>
            <w:sdtContent>
              <w:p w:rsidR="000245C9" w:rsidRDefault="000245C9" w:rsidP="00C978BC">
                <w:r>
                  <w:t xml:space="preserve"> </w:t>
                </w:r>
              </w:p>
            </w:sdtContent>
          </w:sdt>
          <w:p w:rsidR="000245C9" w:rsidRDefault="000245C9" w:rsidP="00C978BC"/>
          <w:p w:rsidR="000245C9" w:rsidRPr="008F5CD0" w:rsidRDefault="000245C9" w:rsidP="00C978BC"/>
        </w:tc>
      </w:tr>
    </w:tbl>
    <w:p w:rsidR="0022552E" w:rsidRDefault="0022552E" w:rsidP="00822D38">
      <w:pPr>
        <w:pStyle w:val="berschrift2Rot"/>
        <w:rPr>
          <w:lang w:eastAsia="en-US"/>
        </w:rPr>
      </w:pPr>
    </w:p>
    <w:p w:rsidR="0022552E" w:rsidRDefault="0022552E" w:rsidP="00822D38">
      <w:pPr>
        <w:pStyle w:val="berschrift2Rot"/>
        <w:rPr>
          <w:lang w:eastAsia="en-US"/>
        </w:rPr>
      </w:pPr>
    </w:p>
    <w:p w:rsidR="006906CB" w:rsidRDefault="006906CB" w:rsidP="00822D38">
      <w:pPr>
        <w:pStyle w:val="berschrift2Rot"/>
        <w:rPr>
          <w:lang w:eastAsia="en-US"/>
        </w:rPr>
      </w:pPr>
    </w:p>
    <w:p w:rsidR="006906CB" w:rsidRDefault="006906CB" w:rsidP="00822D38">
      <w:pPr>
        <w:pStyle w:val="berschrift2Rot"/>
        <w:rPr>
          <w:lang w:eastAsia="en-US"/>
        </w:rPr>
      </w:pPr>
    </w:p>
    <w:p w:rsidR="000245C9" w:rsidRDefault="000245C9" w:rsidP="00822D38">
      <w:pPr>
        <w:pStyle w:val="berschrift2Rot"/>
        <w:rPr>
          <w:lang w:eastAsia="en-US"/>
        </w:rPr>
      </w:pPr>
    </w:p>
    <w:p w:rsidR="000245C9" w:rsidRDefault="000245C9" w:rsidP="000245C9">
      <w:pPr>
        <w:pStyle w:val="berschrift2Rot"/>
        <w:rPr>
          <w:lang w:eastAsia="en-US"/>
        </w:rPr>
      </w:pPr>
      <w:r>
        <w:rPr>
          <w:lang w:eastAsia="en-US"/>
        </w:rPr>
        <w:lastRenderedPageBreak/>
        <w:t>Einsatzgebiete</w:t>
      </w:r>
    </w:p>
    <w:tbl>
      <w:tblPr>
        <w:tblStyle w:val="Tabellenraster1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41"/>
        <w:gridCol w:w="3402"/>
        <w:gridCol w:w="1134"/>
        <w:gridCol w:w="284"/>
      </w:tblGrid>
      <w:tr w:rsidR="006906CB" w:rsidRPr="008F5CD0" w:rsidTr="006906CB">
        <w:trPr>
          <w:trHeight w:val="160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6906CB" w:rsidRPr="000245C9" w:rsidRDefault="006906CB" w:rsidP="009E699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Bürokommunikation, Verwaltung, Lager-, Warenwirtsch</w:t>
            </w:r>
            <w:r w:rsidR="009E6999">
              <w:rPr>
                <w:color w:val="000000" w:themeColor="text1"/>
              </w:rPr>
              <w:t>aft</w:t>
            </w:r>
            <w:r w:rsidRPr="000245C9">
              <w:rPr>
                <w:color w:val="000000" w:themeColor="text1"/>
              </w:rPr>
              <w:t>:</w:t>
            </w: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6906CB" w:rsidRPr="008F5CD0" w:rsidRDefault="006906CB" w:rsidP="00C978BC"/>
        </w:tc>
        <w:tc>
          <w:tcPr>
            <w:tcW w:w="3402" w:type="dxa"/>
            <w:vMerge w:val="restart"/>
            <w:shd w:val="clear" w:color="auto" w:fill="auto"/>
          </w:tcPr>
          <w:p w:rsidR="006906CB" w:rsidRPr="008F5CD0" w:rsidRDefault="004D496A" w:rsidP="006906CB">
            <w:sdt>
              <w:sdtPr>
                <w:id w:val="126881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6CB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06CB" w:rsidRPr="008F5CD0">
              <w:t xml:space="preserve"> Nein     </w:t>
            </w:r>
            <w:sdt>
              <w:sdtPr>
                <w:id w:val="-12000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6CB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06CB" w:rsidRPr="008F5CD0">
              <w:t xml:space="preserve"> Ja, </w:t>
            </w:r>
            <w:r w:rsidR="006906CB" w:rsidRPr="008F5CD0">
              <w:rPr>
                <w:rFonts w:cs="ArialMT"/>
              </w:rPr>
              <w:t>Anteil am Gesamtumsatz:</w:t>
            </w:r>
          </w:p>
        </w:tc>
        <w:sdt>
          <w:sdtPr>
            <w:id w:val="-20964383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</w:tcPr>
              <w:p w:rsidR="006906CB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vMerge w:val="restart"/>
            <w:shd w:val="clear" w:color="auto" w:fill="auto"/>
          </w:tcPr>
          <w:p w:rsidR="006906CB" w:rsidRPr="008F5CD0" w:rsidRDefault="006906CB" w:rsidP="006906CB">
            <w:r w:rsidRPr="008F5CD0">
              <w:t xml:space="preserve"> %</w:t>
            </w:r>
          </w:p>
        </w:tc>
      </w:tr>
      <w:tr w:rsidR="006906CB" w:rsidRPr="008F5CD0" w:rsidTr="006906CB">
        <w:trPr>
          <w:trHeight w:val="160"/>
        </w:trPr>
        <w:tc>
          <w:tcPr>
            <w:tcW w:w="4395" w:type="dxa"/>
            <w:vMerge/>
            <w:shd w:val="clear" w:color="auto" w:fill="auto"/>
            <w:vAlign w:val="center"/>
          </w:tcPr>
          <w:p w:rsidR="006906CB" w:rsidRPr="000245C9" w:rsidRDefault="006906CB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06CB" w:rsidRPr="008F5CD0" w:rsidRDefault="006906CB" w:rsidP="00C978BC"/>
        </w:tc>
        <w:tc>
          <w:tcPr>
            <w:tcW w:w="3402" w:type="dxa"/>
            <w:vMerge/>
            <w:shd w:val="clear" w:color="auto" w:fill="auto"/>
          </w:tcPr>
          <w:p w:rsidR="006906CB" w:rsidRPr="008F5CD0" w:rsidRDefault="006906CB" w:rsidP="006906CB"/>
        </w:tc>
        <w:tc>
          <w:tcPr>
            <w:tcW w:w="1134" w:type="dxa"/>
            <w:shd w:val="clear" w:color="auto" w:fill="auto"/>
          </w:tcPr>
          <w:p w:rsidR="006906CB" w:rsidRPr="008F5CD0" w:rsidRDefault="006906CB" w:rsidP="006906CB"/>
        </w:tc>
        <w:tc>
          <w:tcPr>
            <w:tcW w:w="284" w:type="dxa"/>
            <w:vMerge/>
            <w:shd w:val="clear" w:color="auto" w:fill="auto"/>
          </w:tcPr>
          <w:p w:rsidR="006906CB" w:rsidRPr="008F5CD0" w:rsidRDefault="006906CB" w:rsidP="006906CB"/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Finanzbereich, Abrechnung, Zahlungsvorgänge: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-138532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49854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3072091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Expertensysteme für Banken, Versicherungen: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200138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3054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-5722797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Management Informationssysteme: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78816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-114935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-15785230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Workflow innerhalb eines Betriebes: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15611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-12782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965677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Kundenberatungssysteme: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-210757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200191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90464972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Termin und Fristenkontrolle: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-91015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-204535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143810209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CAD, CIM, CAM: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140241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-143427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-7891622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Telekommunikation, Netzwerk, Internet: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111941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131313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13548501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Prozess, Produktionssteuerung: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-63364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-51971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36109562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Sicherheitssysteme, Kryptographie: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-18220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37103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107833098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Verkehrsleittechnik: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-93444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-19878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-33006200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Grafik, Akustik, Optik, Spiele: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-69938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-173484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-4807782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0245C9">
        <w:trPr>
          <w:trHeight w:hRule="exact" w:val="405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F30E4B">
        <w:trPr>
          <w:trHeight w:val="283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0245C9" w:rsidRPr="000245C9" w:rsidRDefault="000245C9" w:rsidP="000245C9">
            <w:pPr>
              <w:pStyle w:val="Bold"/>
            </w:pPr>
            <w:r>
              <w:t>Wenn eine der nachfolgenden Fragen mit „Ja“</w:t>
            </w:r>
            <w:r w:rsidRPr="000245C9">
              <w:t xml:space="preserve"> beantwortet wird, bitte auf einem Beiblatt nähere Erläuterungen zu</w:t>
            </w:r>
            <w:r>
              <w:t xml:space="preserve"> </w:t>
            </w:r>
            <w:r w:rsidRPr="000245C9">
              <w:t>den Produkten (Einsatzbereich, Verwendungszweck, etc.) abgeben.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Zahlungsverkehr, E-Commerce, E-Cash: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-125389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-89320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-21343249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Medizinische Anwendungen: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169271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151988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-9443896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Laborbereich: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-204659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-209993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60438761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Luft-/Raumfahrt: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-43397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-17134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-2526659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Energietechnik: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82293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-72892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21010567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Atomtechnik: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-31919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-174850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48120046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Wehrtechnik: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-126436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-197806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109852595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Umwelttechnik: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-171171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5138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-74056586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0245C9" w:rsidRDefault="000245C9" w:rsidP="000245C9">
            <w:pPr>
              <w:rPr>
                <w:color w:val="000000" w:themeColor="text1"/>
              </w:rPr>
            </w:pPr>
            <w:r w:rsidRPr="000245C9">
              <w:rPr>
                <w:color w:val="000000" w:themeColor="text1"/>
              </w:rPr>
              <w:t>sonstige Einsatzgebiete: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3331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-205476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-66586253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  <w:tr w:rsidR="000245C9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245C9" w:rsidRPr="008F5CD0" w:rsidRDefault="000245C9" w:rsidP="00C978BC"/>
        </w:tc>
      </w:tr>
      <w:tr w:rsidR="000245C9" w:rsidRPr="008F5CD0" w:rsidTr="00C978BC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141" w:type="dxa"/>
            <w:shd w:val="clear" w:color="auto" w:fill="auto"/>
            <w:vAlign w:val="center"/>
          </w:tcPr>
          <w:p w:rsidR="000245C9" w:rsidRPr="008F5CD0" w:rsidRDefault="000245C9" w:rsidP="00C978BC"/>
        </w:tc>
        <w:tc>
          <w:tcPr>
            <w:tcW w:w="3402" w:type="dxa"/>
            <w:shd w:val="clear" w:color="auto" w:fill="auto"/>
            <w:vAlign w:val="center"/>
          </w:tcPr>
          <w:p w:rsidR="000245C9" w:rsidRPr="008F5CD0" w:rsidRDefault="004D496A" w:rsidP="00C978BC">
            <w:sdt>
              <w:sdtPr>
                <w:id w:val="-61398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Nein     </w:t>
            </w:r>
            <w:sdt>
              <w:sdtPr>
                <w:id w:val="130388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9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5C9" w:rsidRPr="008F5CD0">
              <w:t xml:space="preserve"> Ja, </w:t>
            </w:r>
            <w:r w:rsidR="000245C9" w:rsidRPr="008F5CD0">
              <w:rPr>
                <w:rFonts w:cs="ArialMT"/>
              </w:rPr>
              <w:t>Anteil am Gesamtumsatz:</w:t>
            </w:r>
          </w:p>
        </w:tc>
        <w:sdt>
          <w:sdtPr>
            <w:id w:val="132015308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0245C9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245C9" w:rsidRPr="008F5CD0" w:rsidRDefault="000245C9" w:rsidP="00C978BC">
            <w:r w:rsidRPr="008F5CD0">
              <w:t xml:space="preserve"> %</w:t>
            </w:r>
          </w:p>
        </w:tc>
      </w:tr>
    </w:tbl>
    <w:p w:rsidR="000245C9" w:rsidRDefault="000245C9" w:rsidP="00822D38">
      <w:pPr>
        <w:pStyle w:val="berschrift2Rot"/>
        <w:rPr>
          <w:lang w:eastAsia="en-US"/>
        </w:rPr>
      </w:pPr>
    </w:p>
    <w:p w:rsidR="00CD619E" w:rsidRDefault="00CD619E" w:rsidP="00CD619E">
      <w:pPr>
        <w:pStyle w:val="berschrift2Rot"/>
        <w:rPr>
          <w:lang w:eastAsia="en-US"/>
        </w:rPr>
      </w:pPr>
      <w:r>
        <w:rPr>
          <w:lang w:eastAsia="en-US"/>
        </w:rPr>
        <w:t>Ausland</w:t>
      </w:r>
    </w:p>
    <w:tbl>
      <w:tblPr>
        <w:tblStyle w:val="Tabellenraster1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41"/>
        <w:gridCol w:w="3402"/>
        <w:gridCol w:w="1134"/>
        <w:gridCol w:w="284"/>
      </w:tblGrid>
      <w:tr w:rsidR="00CD619E" w:rsidRPr="008F5CD0" w:rsidTr="00CD619E">
        <w:trPr>
          <w:trHeight w:val="240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CD619E" w:rsidRPr="00CD619E" w:rsidRDefault="00CD619E" w:rsidP="00CD619E">
            <w:r w:rsidRPr="00CD619E">
              <w:t xml:space="preserve">Entwickeln Sie Aktivitäten </w:t>
            </w:r>
            <w:r>
              <w:t xml:space="preserve">im Ausland </w:t>
            </w:r>
            <w:r>
              <w:br/>
              <w:t>(nicht USA/</w:t>
            </w:r>
            <w:r w:rsidRPr="00CD619E">
              <w:t>Kanada)</w:t>
            </w: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CD619E" w:rsidRPr="008F5CD0" w:rsidRDefault="00CD619E" w:rsidP="00C978BC"/>
        </w:tc>
        <w:tc>
          <w:tcPr>
            <w:tcW w:w="3402" w:type="dxa"/>
            <w:vMerge w:val="restart"/>
            <w:shd w:val="clear" w:color="auto" w:fill="auto"/>
          </w:tcPr>
          <w:p w:rsidR="00CD619E" w:rsidRPr="008F5CD0" w:rsidRDefault="004D496A" w:rsidP="00CD619E">
            <w:sdt>
              <w:sdtPr>
                <w:id w:val="-206701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9E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619E" w:rsidRPr="008F5CD0">
              <w:t xml:space="preserve"> Nein     </w:t>
            </w:r>
            <w:sdt>
              <w:sdtPr>
                <w:id w:val="109405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9E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619E" w:rsidRPr="008F5CD0">
              <w:t xml:space="preserve"> Ja, </w:t>
            </w:r>
            <w:r w:rsidR="00CD619E" w:rsidRPr="008F5CD0">
              <w:rPr>
                <w:rFonts w:cs="ArialMT"/>
              </w:rPr>
              <w:t>Anteil am Gesamtumsatz:</w:t>
            </w:r>
          </w:p>
        </w:tc>
        <w:sdt>
          <w:sdtPr>
            <w:id w:val="-139450620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</w:tcPr>
              <w:p w:rsidR="00CD619E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vMerge w:val="restart"/>
            <w:shd w:val="clear" w:color="auto" w:fill="auto"/>
          </w:tcPr>
          <w:p w:rsidR="00CD619E" w:rsidRPr="008F5CD0" w:rsidRDefault="00CD619E" w:rsidP="00CD619E">
            <w:r w:rsidRPr="008F5CD0">
              <w:t xml:space="preserve"> %</w:t>
            </w:r>
          </w:p>
        </w:tc>
      </w:tr>
      <w:tr w:rsidR="00CD619E" w:rsidRPr="008F5CD0" w:rsidTr="00CD619E">
        <w:trPr>
          <w:trHeight w:val="240"/>
        </w:trPr>
        <w:tc>
          <w:tcPr>
            <w:tcW w:w="4395" w:type="dxa"/>
            <w:vMerge/>
            <w:shd w:val="clear" w:color="auto" w:fill="auto"/>
            <w:vAlign w:val="center"/>
          </w:tcPr>
          <w:p w:rsidR="00CD619E" w:rsidRPr="00CD619E" w:rsidRDefault="00CD619E" w:rsidP="00CD619E"/>
        </w:tc>
        <w:tc>
          <w:tcPr>
            <w:tcW w:w="141" w:type="dxa"/>
            <w:vMerge/>
            <w:shd w:val="clear" w:color="auto" w:fill="auto"/>
            <w:vAlign w:val="center"/>
          </w:tcPr>
          <w:p w:rsidR="00CD619E" w:rsidRPr="008F5CD0" w:rsidRDefault="00CD619E" w:rsidP="00C978BC"/>
        </w:tc>
        <w:tc>
          <w:tcPr>
            <w:tcW w:w="3402" w:type="dxa"/>
            <w:vMerge/>
            <w:shd w:val="clear" w:color="auto" w:fill="auto"/>
          </w:tcPr>
          <w:p w:rsidR="00CD619E" w:rsidRPr="008F5CD0" w:rsidRDefault="00CD619E" w:rsidP="00CD619E"/>
        </w:tc>
        <w:tc>
          <w:tcPr>
            <w:tcW w:w="1134" w:type="dxa"/>
            <w:shd w:val="clear" w:color="auto" w:fill="auto"/>
          </w:tcPr>
          <w:p w:rsidR="00CD619E" w:rsidRPr="008F5CD0" w:rsidRDefault="00CD619E" w:rsidP="00CD619E"/>
        </w:tc>
        <w:tc>
          <w:tcPr>
            <w:tcW w:w="284" w:type="dxa"/>
            <w:vMerge/>
            <w:shd w:val="clear" w:color="auto" w:fill="auto"/>
          </w:tcPr>
          <w:p w:rsidR="00CD619E" w:rsidRPr="008F5CD0" w:rsidRDefault="00CD619E" w:rsidP="00CD619E"/>
        </w:tc>
      </w:tr>
      <w:tr w:rsidR="00CD619E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CD619E" w:rsidRPr="00CD619E" w:rsidRDefault="00CD619E" w:rsidP="00CD619E"/>
        </w:tc>
        <w:tc>
          <w:tcPr>
            <w:tcW w:w="141" w:type="dxa"/>
            <w:shd w:val="clear" w:color="auto" w:fill="auto"/>
            <w:vAlign w:val="center"/>
          </w:tcPr>
          <w:p w:rsidR="00CD619E" w:rsidRPr="008F5CD0" w:rsidRDefault="00CD619E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CD619E" w:rsidRPr="008F5CD0" w:rsidRDefault="00CD619E" w:rsidP="00C978BC"/>
        </w:tc>
      </w:tr>
      <w:tr w:rsidR="00CD619E" w:rsidRPr="008F5CD0" w:rsidTr="00C978BC">
        <w:trPr>
          <w:trHeight w:val="283"/>
        </w:trPr>
        <w:tc>
          <w:tcPr>
            <w:tcW w:w="4395" w:type="dxa"/>
            <w:shd w:val="clear" w:color="auto" w:fill="auto"/>
          </w:tcPr>
          <w:p w:rsidR="00CD619E" w:rsidRPr="00CD619E" w:rsidRDefault="00CD619E" w:rsidP="00CD619E">
            <w:r w:rsidRPr="00CD619E">
              <w:t>Welcher Art und in welchen Ländern?</w:t>
            </w:r>
          </w:p>
        </w:tc>
        <w:tc>
          <w:tcPr>
            <w:tcW w:w="141" w:type="dxa"/>
            <w:shd w:val="clear" w:color="auto" w:fill="auto"/>
          </w:tcPr>
          <w:p w:rsidR="00CD619E" w:rsidRPr="008F5CD0" w:rsidRDefault="00CD619E" w:rsidP="00C978BC"/>
        </w:tc>
        <w:tc>
          <w:tcPr>
            <w:tcW w:w="4820" w:type="dxa"/>
            <w:gridSpan w:val="3"/>
            <w:shd w:val="clear" w:color="auto" w:fill="E9E9E9"/>
          </w:tcPr>
          <w:sdt>
            <w:sdtPr>
              <w:id w:val="-506127840"/>
              <w:placeholder>
                <w:docPart w:val="70179C8C96FE474B97CF4D4AA56E7AB3"/>
              </w:placeholder>
              <w:text/>
            </w:sdtPr>
            <w:sdtEndPr/>
            <w:sdtContent>
              <w:p w:rsidR="00CD619E" w:rsidRDefault="00CD619E" w:rsidP="00C978BC">
                <w:r>
                  <w:t xml:space="preserve"> </w:t>
                </w:r>
              </w:p>
            </w:sdtContent>
          </w:sdt>
          <w:p w:rsidR="00CD619E" w:rsidRDefault="00CD619E" w:rsidP="00C978BC"/>
          <w:p w:rsidR="00CD619E" w:rsidRDefault="00CD619E" w:rsidP="00C978BC"/>
          <w:p w:rsidR="00CD619E" w:rsidRDefault="00CD619E" w:rsidP="00C978BC"/>
          <w:p w:rsidR="00CD619E" w:rsidRDefault="00CD619E" w:rsidP="00C978BC"/>
          <w:p w:rsidR="00CD619E" w:rsidRPr="008F5CD0" w:rsidRDefault="00CD619E" w:rsidP="00C978BC"/>
        </w:tc>
      </w:tr>
      <w:tr w:rsidR="00CD619E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CD619E" w:rsidRPr="00CD619E" w:rsidRDefault="00CD619E" w:rsidP="00CD619E"/>
        </w:tc>
        <w:tc>
          <w:tcPr>
            <w:tcW w:w="141" w:type="dxa"/>
            <w:shd w:val="clear" w:color="auto" w:fill="auto"/>
            <w:vAlign w:val="center"/>
          </w:tcPr>
          <w:p w:rsidR="00CD619E" w:rsidRPr="008F5CD0" w:rsidRDefault="00CD619E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CD619E" w:rsidRPr="008F5CD0" w:rsidRDefault="00CD619E" w:rsidP="00C978BC"/>
        </w:tc>
      </w:tr>
      <w:tr w:rsidR="00CD619E" w:rsidRPr="008F5CD0" w:rsidTr="00CD619E">
        <w:trPr>
          <w:trHeight w:hRule="exact" w:val="284"/>
        </w:trPr>
        <w:tc>
          <w:tcPr>
            <w:tcW w:w="4395" w:type="dxa"/>
            <w:shd w:val="clear" w:color="auto" w:fill="auto"/>
            <w:vAlign w:val="center"/>
          </w:tcPr>
          <w:p w:rsidR="00CD619E" w:rsidRPr="00CD619E" w:rsidRDefault="00CD619E" w:rsidP="00CD619E">
            <w:r w:rsidRPr="00CD619E">
              <w:t xml:space="preserve">Entwickeln Sie Aktivitäten </w:t>
            </w:r>
            <w:r>
              <w:t>in USA/</w:t>
            </w:r>
            <w:r w:rsidRPr="00CD619E">
              <w:t>Kanada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CD619E" w:rsidRPr="008F5CD0" w:rsidRDefault="00CD619E" w:rsidP="00C978BC"/>
        </w:tc>
        <w:tc>
          <w:tcPr>
            <w:tcW w:w="3402" w:type="dxa"/>
            <w:shd w:val="clear" w:color="auto" w:fill="auto"/>
            <w:vAlign w:val="center"/>
          </w:tcPr>
          <w:p w:rsidR="00CD619E" w:rsidRPr="008F5CD0" w:rsidRDefault="004D496A" w:rsidP="00C978BC">
            <w:sdt>
              <w:sdtPr>
                <w:id w:val="-201760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9E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619E" w:rsidRPr="008F5CD0">
              <w:t xml:space="preserve"> Nein     </w:t>
            </w:r>
            <w:sdt>
              <w:sdtPr>
                <w:id w:val="-133760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9E" w:rsidRPr="008F5C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619E" w:rsidRPr="008F5CD0">
              <w:t xml:space="preserve"> Ja, </w:t>
            </w:r>
            <w:r w:rsidR="00CD619E" w:rsidRPr="008F5CD0">
              <w:rPr>
                <w:rFonts w:cs="ArialMT"/>
              </w:rPr>
              <w:t>Anteil am Gesamtumsatz:</w:t>
            </w:r>
          </w:p>
        </w:tc>
        <w:sdt>
          <w:sdtPr>
            <w:id w:val="9306259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  <w:vAlign w:val="center"/>
              </w:tcPr>
              <w:p w:rsidR="00CD619E" w:rsidRPr="008F5CD0" w:rsidRDefault="009E6999" w:rsidP="009E6999"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CD619E" w:rsidRPr="008F5CD0" w:rsidRDefault="00CD619E" w:rsidP="00C978BC">
            <w:r w:rsidRPr="008F5CD0">
              <w:t xml:space="preserve"> %</w:t>
            </w:r>
          </w:p>
        </w:tc>
      </w:tr>
      <w:tr w:rsidR="00CD619E" w:rsidRPr="008F5CD0" w:rsidTr="00C978BC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CD619E" w:rsidRPr="00CD619E" w:rsidRDefault="00CD619E" w:rsidP="00CD619E"/>
        </w:tc>
        <w:tc>
          <w:tcPr>
            <w:tcW w:w="141" w:type="dxa"/>
            <w:shd w:val="clear" w:color="auto" w:fill="auto"/>
            <w:vAlign w:val="center"/>
          </w:tcPr>
          <w:p w:rsidR="00CD619E" w:rsidRPr="008F5CD0" w:rsidRDefault="00CD619E" w:rsidP="00C978BC"/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CD619E" w:rsidRPr="008F5CD0" w:rsidRDefault="00CD619E" w:rsidP="00C978BC"/>
        </w:tc>
      </w:tr>
      <w:tr w:rsidR="00CD619E" w:rsidRPr="008F5CD0" w:rsidTr="00C978BC">
        <w:trPr>
          <w:trHeight w:val="461"/>
        </w:trPr>
        <w:tc>
          <w:tcPr>
            <w:tcW w:w="4395" w:type="dxa"/>
            <w:shd w:val="clear" w:color="auto" w:fill="auto"/>
          </w:tcPr>
          <w:p w:rsidR="00CD619E" w:rsidRPr="00CD619E" w:rsidRDefault="00CD619E" w:rsidP="00CD619E">
            <w:r w:rsidRPr="00CD619E">
              <w:t>Welcher Art?</w:t>
            </w:r>
          </w:p>
        </w:tc>
        <w:tc>
          <w:tcPr>
            <w:tcW w:w="141" w:type="dxa"/>
            <w:shd w:val="clear" w:color="auto" w:fill="auto"/>
          </w:tcPr>
          <w:p w:rsidR="00CD619E" w:rsidRPr="008F5CD0" w:rsidRDefault="00CD619E" w:rsidP="00C978BC"/>
        </w:tc>
        <w:tc>
          <w:tcPr>
            <w:tcW w:w="4820" w:type="dxa"/>
            <w:gridSpan w:val="3"/>
            <w:shd w:val="clear" w:color="auto" w:fill="E9E9E9"/>
          </w:tcPr>
          <w:sdt>
            <w:sdtPr>
              <w:id w:val="-2022846849"/>
              <w:placeholder>
                <w:docPart w:val="7E7DD9B4EE9940389F34E125C92C247B"/>
              </w:placeholder>
              <w:text/>
            </w:sdtPr>
            <w:sdtEndPr/>
            <w:sdtContent>
              <w:p w:rsidR="00CD619E" w:rsidRDefault="00CD619E" w:rsidP="00C978BC">
                <w:r>
                  <w:t xml:space="preserve"> </w:t>
                </w:r>
              </w:p>
            </w:sdtContent>
          </w:sdt>
          <w:p w:rsidR="00CD619E" w:rsidRDefault="00CD619E" w:rsidP="00C978BC"/>
          <w:p w:rsidR="00CD619E" w:rsidRPr="008F5CD0" w:rsidRDefault="00CD619E" w:rsidP="00C978BC"/>
        </w:tc>
      </w:tr>
    </w:tbl>
    <w:p w:rsidR="0022552E" w:rsidRDefault="0022552E" w:rsidP="00822D38">
      <w:pPr>
        <w:pStyle w:val="berschrift2Rot"/>
        <w:rPr>
          <w:lang w:eastAsia="en-US"/>
        </w:rPr>
      </w:pPr>
    </w:p>
    <w:p w:rsidR="00CD619E" w:rsidRDefault="00CD619E" w:rsidP="00822D38">
      <w:pPr>
        <w:pStyle w:val="berschrift2Rot"/>
        <w:rPr>
          <w:lang w:eastAsia="en-US"/>
        </w:rPr>
      </w:pPr>
    </w:p>
    <w:p w:rsidR="00CD619E" w:rsidRDefault="00CD619E" w:rsidP="00822D38">
      <w:pPr>
        <w:pStyle w:val="berschrift2Rot"/>
        <w:rPr>
          <w:lang w:eastAsia="en-US"/>
        </w:rPr>
      </w:pPr>
    </w:p>
    <w:p w:rsidR="00CD619E" w:rsidRDefault="00CD619E" w:rsidP="00822D38">
      <w:pPr>
        <w:pStyle w:val="berschrift2Rot"/>
        <w:rPr>
          <w:lang w:eastAsia="en-US"/>
        </w:rPr>
      </w:pPr>
    </w:p>
    <w:p w:rsidR="00CD619E" w:rsidRDefault="00CD619E" w:rsidP="00822D38">
      <w:pPr>
        <w:pStyle w:val="berschrift2Rot"/>
        <w:rPr>
          <w:lang w:eastAsia="en-US"/>
        </w:rPr>
      </w:pPr>
    </w:p>
    <w:p w:rsidR="00CD619E" w:rsidRDefault="00CD619E" w:rsidP="00822D38">
      <w:pPr>
        <w:pStyle w:val="berschrift2Rot"/>
        <w:rPr>
          <w:lang w:eastAsia="en-US"/>
        </w:rPr>
      </w:pPr>
    </w:p>
    <w:p w:rsidR="00CD619E" w:rsidRDefault="00CD619E" w:rsidP="00822D38">
      <w:pPr>
        <w:pStyle w:val="berschrift2Rot"/>
        <w:rPr>
          <w:lang w:eastAsia="en-US"/>
        </w:rPr>
      </w:pPr>
      <w:r>
        <w:rPr>
          <w:lang w:eastAsia="en-US"/>
        </w:rPr>
        <w:t>Qualitätssicherung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42"/>
        <w:gridCol w:w="1276"/>
      </w:tblGrid>
      <w:tr w:rsidR="005D0C7D" w:rsidRPr="005D0C7D" w:rsidTr="00CD619E">
        <w:trPr>
          <w:trHeight w:val="283"/>
        </w:trPr>
        <w:tc>
          <w:tcPr>
            <w:tcW w:w="7938" w:type="dxa"/>
            <w:shd w:val="clear" w:color="auto" w:fill="auto"/>
          </w:tcPr>
          <w:p w:rsidR="00CD619E" w:rsidRPr="005D0C7D" w:rsidRDefault="00CD619E" w:rsidP="005D0C7D">
            <w:pPr>
              <w:rPr>
                <w:rStyle w:val="BoldZeichen"/>
                <w:b w:val="0"/>
                <w:szCs w:val="15"/>
              </w:rPr>
            </w:pPr>
            <w:r w:rsidRPr="005D0C7D">
              <w:rPr>
                <w:rStyle w:val="BoldZeichen"/>
                <w:b w:val="0"/>
                <w:szCs w:val="15"/>
              </w:rPr>
              <w:t>Werden selbst hergestellte Programme sowie gelieferte Systeme vor ihrer Einführung auf vermeidbare Fehler getestet?</w:t>
            </w:r>
          </w:p>
        </w:tc>
        <w:tc>
          <w:tcPr>
            <w:tcW w:w="142" w:type="dxa"/>
            <w:shd w:val="clear" w:color="auto" w:fill="auto"/>
          </w:tcPr>
          <w:p w:rsidR="00CD619E" w:rsidRPr="005D0C7D" w:rsidRDefault="00CD619E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276" w:type="dxa"/>
            <w:shd w:val="clear" w:color="auto" w:fill="auto"/>
          </w:tcPr>
          <w:p w:rsidR="00CD619E" w:rsidRPr="005D0C7D" w:rsidRDefault="004D496A" w:rsidP="005D0C7D">
            <w:pPr>
              <w:rPr>
                <w:rStyle w:val="BoldZeichen"/>
                <w:b w:val="0"/>
                <w:szCs w:val="15"/>
              </w:rPr>
            </w:pPr>
            <w:sdt>
              <w:sdtPr>
                <w:rPr>
                  <w:rStyle w:val="BoldZeichen"/>
                  <w:b w:val="0"/>
                  <w:szCs w:val="15"/>
                </w:rPr>
                <w:id w:val="62750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Zeichen"/>
                </w:rPr>
              </w:sdtEndPr>
              <w:sdtContent>
                <w:r w:rsidR="00CD619E" w:rsidRPr="005D0C7D">
                  <w:rPr>
                    <w:rStyle w:val="BoldZeichen"/>
                    <w:rFonts w:ascii="Segoe UI Symbol" w:hAnsi="Segoe UI Symbol" w:cs="Segoe UI Symbol"/>
                    <w:b w:val="0"/>
                    <w:szCs w:val="15"/>
                  </w:rPr>
                  <w:t>☐</w:t>
                </w:r>
              </w:sdtContent>
            </w:sdt>
            <w:r w:rsidR="00CD619E" w:rsidRPr="005D0C7D">
              <w:rPr>
                <w:rStyle w:val="BoldZeichen"/>
                <w:b w:val="0"/>
                <w:szCs w:val="15"/>
              </w:rPr>
              <w:t xml:space="preserve"> Nein     </w:t>
            </w:r>
            <w:sdt>
              <w:sdtPr>
                <w:rPr>
                  <w:rStyle w:val="BoldZeichen"/>
                  <w:b w:val="0"/>
                  <w:szCs w:val="15"/>
                </w:rPr>
                <w:id w:val="-107889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Zeichen"/>
                </w:rPr>
              </w:sdtEndPr>
              <w:sdtContent>
                <w:r w:rsidR="00CD619E" w:rsidRPr="005D0C7D">
                  <w:rPr>
                    <w:rStyle w:val="BoldZeichen"/>
                    <w:rFonts w:ascii="Segoe UI Symbol" w:hAnsi="Segoe UI Symbol" w:cs="Segoe UI Symbol"/>
                    <w:b w:val="0"/>
                    <w:szCs w:val="15"/>
                  </w:rPr>
                  <w:t>☐</w:t>
                </w:r>
              </w:sdtContent>
            </w:sdt>
            <w:r w:rsidR="00CD619E" w:rsidRPr="005D0C7D">
              <w:rPr>
                <w:rStyle w:val="BoldZeichen"/>
                <w:b w:val="0"/>
                <w:szCs w:val="15"/>
              </w:rPr>
              <w:t xml:space="preserve"> Ja</w:t>
            </w:r>
          </w:p>
        </w:tc>
      </w:tr>
    </w:tbl>
    <w:tbl>
      <w:tblPr>
        <w:tblStyle w:val="Tabellenraster1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42"/>
        <w:gridCol w:w="1276"/>
      </w:tblGrid>
      <w:tr w:rsidR="005D0C7D" w:rsidRPr="005D0C7D" w:rsidTr="00CD619E">
        <w:trPr>
          <w:trHeight w:hRule="exact" w:val="57"/>
        </w:trPr>
        <w:tc>
          <w:tcPr>
            <w:tcW w:w="7938" w:type="dxa"/>
            <w:shd w:val="clear" w:color="auto" w:fill="auto"/>
            <w:vAlign w:val="center"/>
          </w:tcPr>
          <w:p w:rsidR="00CD619E" w:rsidRPr="005D0C7D" w:rsidRDefault="00CD619E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D619E" w:rsidRPr="005D0C7D" w:rsidRDefault="00CD619E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619E" w:rsidRPr="005D0C7D" w:rsidRDefault="00CD619E" w:rsidP="005D0C7D">
            <w:pPr>
              <w:rPr>
                <w:rStyle w:val="BoldZeichen"/>
                <w:b w:val="0"/>
                <w:szCs w:val="15"/>
              </w:rPr>
            </w:pPr>
          </w:p>
        </w:tc>
      </w:tr>
      <w:tr w:rsidR="00CD619E" w:rsidRPr="005D0C7D" w:rsidTr="00CD619E">
        <w:trPr>
          <w:trHeight w:hRule="exact" w:val="284"/>
        </w:trPr>
        <w:tc>
          <w:tcPr>
            <w:tcW w:w="7938" w:type="dxa"/>
            <w:shd w:val="clear" w:color="auto" w:fill="auto"/>
          </w:tcPr>
          <w:p w:rsidR="00CD619E" w:rsidRPr="005D0C7D" w:rsidRDefault="00CD619E" w:rsidP="005D0C7D">
            <w:pPr>
              <w:rPr>
                <w:rStyle w:val="BoldZeichen"/>
                <w:b w:val="0"/>
                <w:szCs w:val="15"/>
              </w:rPr>
            </w:pPr>
            <w:r w:rsidRPr="005D0C7D">
              <w:rPr>
                <w:rStyle w:val="BoldZeichen"/>
                <w:b w:val="0"/>
                <w:szCs w:val="15"/>
              </w:rPr>
              <w:t>Werden Pflichtenhefte erstellt?</w:t>
            </w:r>
          </w:p>
        </w:tc>
        <w:tc>
          <w:tcPr>
            <w:tcW w:w="142" w:type="dxa"/>
            <w:shd w:val="clear" w:color="auto" w:fill="auto"/>
          </w:tcPr>
          <w:p w:rsidR="00CD619E" w:rsidRPr="005D0C7D" w:rsidRDefault="00CD619E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276" w:type="dxa"/>
            <w:shd w:val="clear" w:color="auto" w:fill="auto"/>
          </w:tcPr>
          <w:p w:rsidR="00CD619E" w:rsidRPr="005D0C7D" w:rsidRDefault="004D496A" w:rsidP="005D0C7D">
            <w:pPr>
              <w:rPr>
                <w:rStyle w:val="BoldZeichen"/>
                <w:b w:val="0"/>
                <w:szCs w:val="15"/>
              </w:rPr>
            </w:pPr>
            <w:sdt>
              <w:sdtPr>
                <w:rPr>
                  <w:rStyle w:val="BoldZeichen"/>
                  <w:b w:val="0"/>
                  <w:szCs w:val="15"/>
                </w:rPr>
                <w:id w:val="-210495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Zeichen"/>
                </w:rPr>
              </w:sdtEndPr>
              <w:sdtContent>
                <w:r w:rsidR="00CD619E" w:rsidRPr="005D0C7D">
                  <w:rPr>
                    <w:rStyle w:val="BoldZeichen"/>
                    <w:rFonts w:ascii="Segoe UI Symbol" w:hAnsi="Segoe UI Symbol" w:cs="Segoe UI Symbol"/>
                    <w:b w:val="0"/>
                    <w:szCs w:val="15"/>
                  </w:rPr>
                  <w:t>☐</w:t>
                </w:r>
              </w:sdtContent>
            </w:sdt>
            <w:r w:rsidR="00CD619E" w:rsidRPr="005D0C7D">
              <w:rPr>
                <w:rStyle w:val="BoldZeichen"/>
                <w:b w:val="0"/>
                <w:szCs w:val="15"/>
              </w:rPr>
              <w:t xml:space="preserve"> Nein     </w:t>
            </w:r>
            <w:sdt>
              <w:sdtPr>
                <w:rPr>
                  <w:rStyle w:val="BoldZeichen"/>
                  <w:b w:val="0"/>
                  <w:szCs w:val="15"/>
                </w:rPr>
                <w:id w:val="-6325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Zeichen"/>
                </w:rPr>
              </w:sdtEndPr>
              <w:sdtContent>
                <w:r w:rsidR="00CD619E" w:rsidRPr="005D0C7D">
                  <w:rPr>
                    <w:rStyle w:val="BoldZeichen"/>
                    <w:rFonts w:ascii="Segoe UI Symbol" w:hAnsi="Segoe UI Symbol" w:cs="Segoe UI Symbol"/>
                    <w:b w:val="0"/>
                    <w:szCs w:val="15"/>
                  </w:rPr>
                  <w:t>☐</w:t>
                </w:r>
              </w:sdtContent>
            </w:sdt>
            <w:r w:rsidR="00CD619E" w:rsidRPr="005D0C7D">
              <w:rPr>
                <w:rStyle w:val="BoldZeichen"/>
                <w:b w:val="0"/>
                <w:szCs w:val="15"/>
              </w:rPr>
              <w:t xml:space="preserve"> Ja</w:t>
            </w:r>
          </w:p>
        </w:tc>
      </w:tr>
      <w:tr w:rsidR="005D0C7D" w:rsidRPr="005D0C7D" w:rsidTr="005D0C7D">
        <w:trPr>
          <w:trHeight w:hRule="exact" w:val="57"/>
        </w:trPr>
        <w:tc>
          <w:tcPr>
            <w:tcW w:w="7938" w:type="dxa"/>
            <w:shd w:val="clear" w:color="auto" w:fill="auto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42" w:type="dxa"/>
            <w:shd w:val="clear" w:color="auto" w:fill="auto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276" w:type="dxa"/>
            <w:shd w:val="clear" w:color="auto" w:fill="auto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</w:tr>
      <w:tr w:rsidR="005D0C7D" w:rsidRPr="005D0C7D" w:rsidTr="003A4DAD">
        <w:trPr>
          <w:trHeight w:hRule="exact" w:val="284"/>
        </w:trPr>
        <w:tc>
          <w:tcPr>
            <w:tcW w:w="9356" w:type="dxa"/>
            <w:gridSpan w:val="3"/>
            <w:shd w:val="clear" w:color="auto" w:fill="auto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  <w:r w:rsidRPr="005D0C7D">
              <w:rPr>
                <w:rStyle w:val="BoldZeichen"/>
                <w:b w:val="0"/>
                <w:szCs w:val="15"/>
              </w:rPr>
              <w:t>Wie werden Abweichungen von Auftragsvorgaben dokumentiert?</w:t>
            </w:r>
          </w:p>
        </w:tc>
      </w:tr>
      <w:tr w:rsidR="005D0C7D" w:rsidRPr="005D0C7D" w:rsidTr="005D0C7D">
        <w:trPr>
          <w:trHeight w:hRule="exact" w:val="284"/>
        </w:trPr>
        <w:sdt>
          <w:sdtPr>
            <w:rPr>
              <w:rStyle w:val="BoldZeichen"/>
              <w:b w:val="0"/>
              <w:szCs w:val="15"/>
            </w:rPr>
            <w:id w:val="999394026"/>
            <w:placeholder>
              <w:docPart w:val="938C184B1C2F4868A96BE5F24FF2ED8D"/>
            </w:placeholder>
            <w:showingPlcHdr/>
            <w:text/>
          </w:sdtPr>
          <w:sdtEndPr>
            <w:rPr>
              <w:rStyle w:val="BoldZeichen"/>
            </w:rPr>
          </w:sdtEndPr>
          <w:sdtContent>
            <w:tc>
              <w:tcPr>
                <w:tcW w:w="9356" w:type="dxa"/>
                <w:gridSpan w:val="3"/>
                <w:shd w:val="clear" w:color="auto" w:fill="E9E9E9"/>
              </w:tcPr>
              <w:p w:rsidR="005D0C7D" w:rsidRPr="005D0C7D" w:rsidRDefault="009E6999" w:rsidP="009E6999">
                <w:pPr>
                  <w:rPr>
                    <w:rStyle w:val="BoldZeichen"/>
                    <w:b w:val="0"/>
                    <w:szCs w:val="15"/>
                  </w:rPr>
                </w:pPr>
                <w:r>
                  <w:rPr>
                    <w:rStyle w:val="BoldZeichen"/>
                    <w:b w:val="0"/>
                    <w:szCs w:val="15"/>
                  </w:rPr>
                  <w:t xml:space="preserve"> </w:t>
                </w:r>
              </w:p>
            </w:tc>
          </w:sdtContent>
        </w:sdt>
      </w:tr>
      <w:tr w:rsidR="005D0C7D" w:rsidRPr="005D0C7D" w:rsidTr="00C978BC">
        <w:trPr>
          <w:trHeight w:hRule="exact" w:val="57"/>
        </w:trPr>
        <w:tc>
          <w:tcPr>
            <w:tcW w:w="7938" w:type="dxa"/>
            <w:shd w:val="clear" w:color="auto" w:fill="auto"/>
            <w:vAlign w:val="center"/>
          </w:tcPr>
          <w:p w:rsidR="00CD619E" w:rsidRPr="005D0C7D" w:rsidRDefault="00CD619E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D619E" w:rsidRPr="005D0C7D" w:rsidRDefault="00CD619E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619E" w:rsidRPr="005D0C7D" w:rsidRDefault="00CD619E" w:rsidP="005D0C7D">
            <w:pPr>
              <w:rPr>
                <w:rStyle w:val="BoldZeichen"/>
                <w:b w:val="0"/>
                <w:szCs w:val="15"/>
              </w:rPr>
            </w:pPr>
          </w:p>
        </w:tc>
      </w:tr>
      <w:tr w:rsidR="005D0C7D" w:rsidRPr="005D0C7D" w:rsidTr="00CD619E">
        <w:trPr>
          <w:trHeight w:hRule="exact" w:val="284"/>
        </w:trPr>
        <w:tc>
          <w:tcPr>
            <w:tcW w:w="7938" w:type="dxa"/>
            <w:shd w:val="clear" w:color="auto" w:fill="auto"/>
          </w:tcPr>
          <w:p w:rsidR="00CD619E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  <w:r w:rsidRPr="005D0C7D">
              <w:rPr>
                <w:rStyle w:val="BoldZeichen"/>
                <w:b w:val="0"/>
                <w:szCs w:val="15"/>
              </w:rPr>
              <w:t>Werden bei Software- und Systeminstallationen bei Kunden Probeläufe unternommen?</w:t>
            </w:r>
          </w:p>
        </w:tc>
        <w:tc>
          <w:tcPr>
            <w:tcW w:w="142" w:type="dxa"/>
            <w:shd w:val="clear" w:color="auto" w:fill="auto"/>
          </w:tcPr>
          <w:p w:rsidR="00CD619E" w:rsidRPr="005D0C7D" w:rsidRDefault="00CD619E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276" w:type="dxa"/>
            <w:shd w:val="clear" w:color="auto" w:fill="auto"/>
          </w:tcPr>
          <w:p w:rsidR="00CD619E" w:rsidRPr="005D0C7D" w:rsidRDefault="004D496A" w:rsidP="005D0C7D">
            <w:pPr>
              <w:rPr>
                <w:rStyle w:val="BoldZeichen"/>
                <w:b w:val="0"/>
                <w:szCs w:val="15"/>
              </w:rPr>
            </w:pPr>
            <w:sdt>
              <w:sdtPr>
                <w:rPr>
                  <w:rStyle w:val="BoldZeichen"/>
                  <w:b w:val="0"/>
                  <w:szCs w:val="15"/>
                </w:rPr>
                <w:id w:val="-50528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Zeichen"/>
                </w:rPr>
              </w:sdtEndPr>
              <w:sdtContent>
                <w:r w:rsidR="00CD619E" w:rsidRPr="005D0C7D">
                  <w:rPr>
                    <w:rStyle w:val="BoldZeichen"/>
                    <w:rFonts w:ascii="Segoe UI Symbol" w:hAnsi="Segoe UI Symbol" w:cs="Segoe UI Symbol"/>
                    <w:b w:val="0"/>
                    <w:szCs w:val="15"/>
                  </w:rPr>
                  <w:t>☐</w:t>
                </w:r>
              </w:sdtContent>
            </w:sdt>
            <w:r w:rsidR="00CD619E" w:rsidRPr="005D0C7D">
              <w:rPr>
                <w:rStyle w:val="BoldZeichen"/>
                <w:b w:val="0"/>
                <w:szCs w:val="15"/>
              </w:rPr>
              <w:t xml:space="preserve"> Nein     </w:t>
            </w:r>
            <w:sdt>
              <w:sdtPr>
                <w:rPr>
                  <w:rStyle w:val="BoldZeichen"/>
                  <w:b w:val="0"/>
                  <w:szCs w:val="15"/>
                </w:rPr>
                <w:id w:val="-200003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Zeichen"/>
                </w:rPr>
              </w:sdtEndPr>
              <w:sdtContent>
                <w:r w:rsidR="00CD619E" w:rsidRPr="005D0C7D">
                  <w:rPr>
                    <w:rStyle w:val="BoldZeichen"/>
                    <w:rFonts w:ascii="Segoe UI Symbol" w:hAnsi="Segoe UI Symbol" w:cs="Segoe UI Symbol"/>
                    <w:b w:val="0"/>
                    <w:szCs w:val="15"/>
                  </w:rPr>
                  <w:t>☐</w:t>
                </w:r>
              </w:sdtContent>
            </w:sdt>
            <w:r w:rsidR="00CD619E" w:rsidRPr="005D0C7D">
              <w:rPr>
                <w:rStyle w:val="BoldZeichen"/>
                <w:b w:val="0"/>
                <w:szCs w:val="15"/>
              </w:rPr>
              <w:t xml:space="preserve"> Ja</w:t>
            </w:r>
          </w:p>
        </w:tc>
      </w:tr>
      <w:tr w:rsidR="005D0C7D" w:rsidRPr="005D0C7D" w:rsidTr="00C978BC">
        <w:trPr>
          <w:trHeight w:hRule="exact" w:val="57"/>
        </w:trPr>
        <w:tc>
          <w:tcPr>
            <w:tcW w:w="7938" w:type="dxa"/>
            <w:shd w:val="clear" w:color="auto" w:fill="auto"/>
            <w:vAlign w:val="center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</w:tr>
      <w:tr w:rsidR="005D0C7D" w:rsidRPr="005D0C7D" w:rsidTr="00C978BC">
        <w:trPr>
          <w:trHeight w:hRule="exact" w:val="284"/>
        </w:trPr>
        <w:tc>
          <w:tcPr>
            <w:tcW w:w="7938" w:type="dxa"/>
            <w:shd w:val="clear" w:color="auto" w:fill="auto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  <w:r w:rsidRPr="005D0C7D">
              <w:rPr>
                <w:rStyle w:val="BoldZeichen"/>
                <w:b w:val="0"/>
                <w:szCs w:val="15"/>
              </w:rPr>
              <w:t>Verwenden Sie Virenscanner nach dem Stand der Technik?</w:t>
            </w:r>
          </w:p>
        </w:tc>
        <w:tc>
          <w:tcPr>
            <w:tcW w:w="142" w:type="dxa"/>
            <w:shd w:val="clear" w:color="auto" w:fill="auto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276" w:type="dxa"/>
            <w:shd w:val="clear" w:color="auto" w:fill="auto"/>
          </w:tcPr>
          <w:p w:rsidR="005D0C7D" w:rsidRPr="005D0C7D" w:rsidRDefault="004D496A" w:rsidP="005D0C7D">
            <w:pPr>
              <w:rPr>
                <w:rStyle w:val="BoldZeichen"/>
                <w:b w:val="0"/>
                <w:szCs w:val="15"/>
              </w:rPr>
            </w:pPr>
            <w:sdt>
              <w:sdtPr>
                <w:rPr>
                  <w:rStyle w:val="BoldZeichen"/>
                  <w:b w:val="0"/>
                  <w:szCs w:val="15"/>
                </w:rPr>
                <w:id w:val="73011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Zeichen"/>
                </w:rPr>
              </w:sdtEndPr>
              <w:sdtContent>
                <w:r w:rsidR="005D0C7D" w:rsidRPr="005D0C7D">
                  <w:rPr>
                    <w:rStyle w:val="BoldZeichen"/>
                    <w:rFonts w:ascii="Segoe UI Symbol" w:hAnsi="Segoe UI Symbol" w:cs="Segoe UI Symbol"/>
                    <w:b w:val="0"/>
                    <w:szCs w:val="15"/>
                  </w:rPr>
                  <w:t>☐</w:t>
                </w:r>
              </w:sdtContent>
            </w:sdt>
            <w:r w:rsidR="005D0C7D" w:rsidRPr="005D0C7D">
              <w:rPr>
                <w:rStyle w:val="BoldZeichen"/>
                <w:b w:val="0"/>
                <w:szCs w:val="15"/>
              </w:rPr>
              <w:t xml:space="preserve"> Nein     </w:t>
            </w:r>
            <w:sdt>
              <w:sdtPr>
                <w:rPr>
                  <w:rStyle w:val="BoldZeichen"/>
                  <w:b w:val="0"/>
                  <w:szCs w:val="15"/>
                </w:rPr>
                <w:id w:val="-60611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Zeichen"/>
                </w:rPr>
              </w:sdtEndPr>
              <w:sdtContent>
                <w:r w:rsidR="005D0C7D" w:rsidRPr="005D0C7D">
                  <w:rPr>
                    <w:rStyle w:val="BoldZeichen"/>
                    <w:rFonts w:ascii="Segoe UI Symbol" w:hAnsi="Segoe UI Symbol" w:cs="Segoe UI Symbol"/>
                    <w:b w:val="0"/>
                    <w:szCs w:val="15"/>
                  </w:rPr>
                  <w:t>☐</w:t>
                </w:r>
              </w:sdtContent>
            </w:sdt>
            <w:r w:rsidR="005D0C7D" w:rsidRPr="005D0C7D">
              <w:rPr>
                <w:rStyle w:val="BoldZeichen"/>
                <w:b w:val="0"/>
                <w:szCs w:val="15"/>
              </w:rPr>
              <w:t xml:space="preserve"> Ja</w:t>
            </w:r>
          </w:p>
        </w:tc>
      </w:tr>
      <w:tr w:rsidR="005D0C7D" w:rsidRPr="005D0C7D" w:rsidTr="00C978BC">
        <w:trPr>
          <w:trHeight w:hRule="exact" w:val="57"/>
        </w:trPr>
        <w:tc>
          <w:tcPr>
            <w:tcW w:w="7938" w:type="dxa"/>
            <w:shd w:val="clear" w:color="auto" w:fill="auto"/>
            <w:vAlign w:val="center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</w:tr>
      <w:tr w:rsidR="005D0C7D" w:rsidRPr="005D0C7D" w:rsidTr="00C978BC">
        <w:trPr>
          <w:trHeight w:hRule="exact" w:val="284"/>
        </w:trPr>
        <w:tc>
          <w:tcPr>
            <w:tcW w:w="7938" w:type="dxa"/>
            <w:shd w:val="clear" w:color="auto" w:fill="auto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  <w:r w:rsidRPr="005D0C7D">
              <w:rPr>
                <w:rStyle w:val="BoldZeichen"/>
                <w:b w:val="0"/>
                <w:szCs w:val="15"/>
              </w:rPr>
              <w:t>Benutzen Sie beim Hosting Sicherheitssysteme nach dem Stand der Technik? (z.B. aktuelle Firewalls)</w:t>
            </w:r>
          </w:p>
        </w:tc>
        <w:tc>
          <w:tcPr>
            <w:tcW w:w="142" w:type="dxa"/>
            <w:shd w:val="clear" w:color="auto" w:fill="auto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276" w:type="dxa"/>
            <w:shd w:val="clear" w:color="auto" w:fill="auto"/>
          </w:tcPr>
          <w:p w:rsidR="005D0C7D" w:rsidRPr="005D0C7D" w:rsidRDefault="004D496A" w:rsidP="005D0C7D">
            <w:pPr>
              <w:rPr>
                <w:rStyle w:val="BoldZeichen"/>
                <w:b w:val="0"/>
                <w:szCs w:val="15"/>
              </w:rPr>
            </w:pPr>
            <w:sdt>
              <w:sdtPr>
                <w:rPr>
                  <w:rStyle w:val="BoldZeichen"/>
                  <w:b w:val="0"/>
                  <w:szCs w:val="15"/>
                </w:rPr>
                <w:id w:val="127397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Zeichen"/>
                </w:rPr>
              </w:sdtEndPr>
              <w:sdtContent>
                <w:r w:rsidR="005D0C7D" w:rsidRPr="005D0C7D">
                  <w:rPr>
                    <w:rStyle w:val="BoldZeichen"/>
                    <w:rFonts w:ascii="Segoe UI Symbol" w:hAnsi="Segoe UI Symbol" w:cs="Segoe UI Symbol"/>
                    <w:b w:val="0"/>
                    <w:szCs w:val="15"/>
                  </w:rPr>
                  <w:t>☐</w:t>
                </w:r>
              </w:sdtContent>
            </w:sdt>
            <w:r w:rsidR="005D0C7D" w:rsidRPr="005D0C7D">
              <w:rPr>
                <w:rStyle w:val="BoldZeichen"/>
                <w:b w:val="0"/>
                <w:szCs w:val="15"/>
              </w:rPr>
              <w:t xml:space="preserve"> Nein     </w:t>
            </w:r>
            <w:sdt>
              <w:sdtPr>
                <w:rPr>
                  <w:rStyle w:val="BoldZeichen"/>
                  <w:b w:val="0"/>
                  <w:szCs w:val="15"/>
                </w:rPr>
                <w:id w:val="99267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Zeichen"/>
                </w:rPr>
              </w:sdtEndPr>
              <w:sdtContent>
                <w:r w:rsidR="005D0C7D" w:rsidRPr="005D0C7D">
                  <w:rPr>
                    <w:rStyle w:val="BoldZeichen"/>
                    <w:rFonts w:ascii="Segoe UI Symbol" w:hAnsi="Segoe UI Symbol" w:cs="Segoe UI Symbol"/>
                    <w:b w:val="0"/>
                    <w:szCs w:val="15"/>
                  </w:rPr>
                  <w:t>☐</w:t>
                </w:r>
              </w:sdtContent>
            </w:sdt>
            <w:r w:rsidR="005D0C7D" w:rsidRPr="005D0C7D">
              <w:rPr>
                <w:rStyle w:val="BoldZeichen"/>
                <w:b w:val="0"/>
                <w:szCs w:val="15"/>
              </w:rPr>
              <w:t xml:space="preserve"> Ja</w:t>
            </w:r>
          </w:p>
        </w:tc>
      </w:tr>
      <w:tr w:rsidR="005D0C7D" w:rsidRPr="005D0C7D" w:rsidTr="00C978BC">
        <w:trPr>
          <w:trHeight w:hRule="exact" w:val="57"/>
        </w:trPr>
        <w:tc>
          <w:tcPr>
            <w:tcW w:w="7938" w:type="dxa"/>
            <w:shd w:val="clear" w:color="auto" w:fill="auto"/>
            <w:vAlign w:val="center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</w:tr>
      <w:tr w:rsidR="005D0C7D" w:rsidRPr="005D0C7D" w:rsidTr="008E11F8">
        <w:trPr>
          <w:trHeight w:hRule="exact" w:val="284"/>
        </w:trPr>
        <w:tc>
          <w:tcPr>
            <w:tcW w:w="9356" w:type="dxa"/>
            <w:gridSpan w:val="3"/>
            <w:shd w:val="clear" w:color="auto" w:fill="auto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  <w:r w:rsidRPr="005D0C7D">
              <w:rPr>
                <w:rStyle w:val="BoldZeichen"/>
                <w:b w:val="0"/>
                <w:szCs w:val="15"/>
              </w:rPr>
              <w:t>Welche Maßnahmen werden zur Sicherung von Daten getroffen (z.B. gegen Fremdeingriffe)?</w:t>
            </w:r>
          </w:p>
        </w:tc>
      </w:tr>
      <w:tr w:rsidR="005D0C7D" w:rsidRPr="005D0C7D" w:rsidTr="005D0C7D">
        <w:trPr>
          <w:trHeight w:hRule="exact" w:val="284"/>
        </w:trPr>
        <w:sdt>
          <w:sdtPr>
            <w:rPr>
              <w:rStyle w:val="BoldZeichen"/>
              <w:b w:val="0"/>
              <w:szCs w:val="15"/>
            </w:rPr>
            <w:id w:val="-442609202"/>
            <w:placeholder>
              <w:docPart w:val="D45E7A3503F645B4BD5F58D9BF609D0B"/>
            </w:placeholder>
            <w:showingPlcHdr/>
            <w:text/>
          </w:sdtPr>
          <w:sdtEndPr>
            <w:rPr>
              <w:rStyle w:val="BoldZeichen"/>
            </w:rPr>
          </w:sdtEndPr>
          <w:sdtContent>
            <w:tc>
              <w:tcPr>
                <w:tcW w:w="9356" w:type="dxa"/>
                <w:gridSpan w:val="3"/>
                <w:shd w:val="clear" w:color="auto" w:fill="E9E9E9"/>
              </w:tcPr>
              <w:p w:rsidR="005D0C7D" w:rsidRPr="005D0C7D" w:rsidRDefault="009E6999" w:rsidP="009E6999">
                <w:pPr>
                  <w:rPr>
                    <w:rStyle w:val="BoldZeichen"/>
                    <w:b w:val="0"/>
                    <w:szCs w:val="15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5D0C7D" w:rsidRPr="005D0C7D" w:rsidTr="00C978BC">
        <w:trPr>
          <w:trHeight w:hRule="exact" w:val="57"/>
        </w:trPr>
        <w:tc>
          <w:tcPr>
            <w:tcW w:w="7938" w:type="dxa"/>
            <w:shd w:val="clear" w:color="auto" w:fill="auto"/>
            <w:vAlign w:val="center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</w:tr>
      <w:tr w:rsidR="005D0C7D" w:rsidRPr="005D0C7D" w:rsidTr="00C978BC">
        <w:trPr>
          <w:trHeight w:hRule="exact" w:val="284"/>
        </w:trPr>
        <w:tc>
          <w:tcPr>
            <w:tcW w:w="7938" w:type="dxa"/>
            <w:shd w:val="clear" w:color="auto" w:fill="auto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  <w:r w:rsidRPr="005D0C7D">
              <w:rPr>
                <w:rStyle w:val="BoldZeichen"/>
                <w:b w:val="0"/>
                <w:szCs w:val="15"/>
              </w:rPr>
              <w:t>Werden Sicherheitssysteme regelmäßig überprüft/aktualisiert?</w:t>
            </w:r>
          </w:p>
        </w:tc>
        <w:tc>
          <w:tcPr>
            <w:tcW w:w="142" w:type="dxa"/>
            <w:shd w:val="clear" w:color="auto" w:fill="auto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276" w:type="dxa"/>
            <w:shd w:val="clear" w:color="auto" w:fill="auto"/>
          </w:tcPr>
          <w:p w:rsidR="005D0C7D" w:rsidRPr="005D0C7D" w:rsidRDefault="004D496A" w:rsidP="005D0C7D">
            <w:pPr>
              <w:rPr>
                <w:rStyle w:val="BoldZeichen"/>
                <w:b w:val="0"/>
                <w:szCs w:val="15"/>
              </w:rPr>
            </w:pPr>
            <w:sdt>
              <w:sdtPr>
                <w:rPr>
                  <w:rStyle w:val="BoldZeichen"/>
                  <w:b w:val="0"/>
                  <w:szCs w:val="15"/>
                </w:rPr>
                <w:id w:val="-8377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Zeichen"/>
                </w:rPr>
              </w:sdtEndPr>
              <w:sdtContent>
                <w:r w:rsidR="005D0C7D" w:rsidRPr="005D0C7D">
                  <w:rPr>
                    <w:rStyle w:val="BoldZeichen"/>
                    <w:rFonts w:ascii="Segoe UI Symbol" w:hAnsi="Segoe UI Symbol" w:cs="Segoe UI Symbol"/>
                    <w:b w:val="0"/>
                    <w:szCs w:val="15"/>
                  </w:rPr>
                  <w:t>☐</w:t>
                </w:r>
              </w:sdtContent>
            </w:sdt>
            <w:r w:rsidR="005D0C7D" w:rsidRPr="005D0C7D">
              <w:rPr>
                <w:rStyle w:val="BoldZeichen"/>
                <w:b w:val="0"/>
                <w:szCs w:val="15"/>
              </w:rPr>
              <w:t xml:space="preserve"> Nein     </w:t>
            </w:r>
            <w:sdt>
              <w:sdtPr>
                <w:rPr>
                  <w:rStyle w:val="BoldZeichen"/>
                  <w:b w:val="0"/>
                  <w:szCs w:val="15"/>
                </w:rPr>
                <w:id w:val="-26739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Zeichen"/>
                </w:rPr>
              </w:sdtEndPr>
              <w:sdtContent>
                <w:r w:rsidR="005D0C7D" w:rsidRPr="005D0C7D">
                  <w:rPr>
                    <w:rStyle w:val="BoldZeichen"/>
                    <w:rFonts w:ascii="Segoe UI Symbol" w:hAnsi="Segoe UI Symbol" w:cs="Segoe UI Symbol"/>
                    <w:b w:val="0"/>
                    <w:szCs w:val="15"/>
                  </w:rPr>
                  <w:t>☐</w:t>
                </w:r>
              </w:sdtContent>
            </w:sdt>
            <w:r w:rsidR="005D0C7D" w:rsidRPr="005D0C7D">
              <w:rPr>
                <w:rStyle w:val="BoldZeichen"/>
                <w:b w:val="0"/>
                <w:szCs w:val="15"/>
              </w:rPr>
              <w:t xml:space="preserve"> Ja</w:t>
            </w:r>
          </w:p>
        </w:tc>
      </w:tr>
      <w:tr w:rsidR="005D0C7D" w:rsidRPr="005D0C7D" w:rsidTr="00C978BC">
        <w:trPr>
          <w:trHeight w:hRule="exact" w:val="57"/>
        </w:trPr>
        <w:tc>
          <w:tcPr>
            <w:tcW w:w="7938" w:type="dxa"/>
            <w:shd w:val="clear" w:color="auto" w:fill="auto"/>
            <w:vAlign w:val="center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</w:tr>
      <w:tr w:rsidR="005D0C7D" w:rsidRPr="005D0C7D" w:rsidTr="005D0C7D">
        <w:trPr>
          <w:trHeight w:val="284"/>
        </w:trPr>
        <w:tc>
          <w:tcPr>
            <w:tcW w:w="7938" w:type="dxa"/>
            <w:shd w:val="clear" w:color="auto" w:fill="auto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  <w:r w:rsidRPr="005D0C7D">
              <w:rPr>
                <w:rStyle w:val="BoldZeichen"/>
                <w:b w:val="0"/>
                <w:szCs w:val="15"/>
              </w:rPr>
              <w:t xml:space="preserve">Gibt es Redundanzen </w:t>
            </w:r>
            <w:r>
              <w:rPr>
                <w:rStyle w:val="BoldZeichen"/>
                <w:b w:val="0"/>
                <w:szCs w:val="15"/>
              </w:rPr>
              <w:t xml:space="preserve">(z.B. </w:t>
            </w:r>
            <w:r w:rsidRPr="005D0C7D">
              <w:rPr>
                <w:rStyle w:val="BoldZeichen"/>
                <w:b w:val="0"/>
                <w:szCs w:val="15"/>
              </w:rPr>
              <w:t xml:space="preserve">doppelte Datenspeicherung, zusätzliche Datenauslagerung, </w:t>
            </w:r>
            <w:proofErr w:type="spellStart"/>
            <w:r w:rsidRPr="005D0C7D">
              <w:rPr>
                <w:rStyle w:val="BoldZeichen"/>
                <w:b w:val="0"/>
                <w:szCs w:val="15"/>
              </w:rPr>
              <w:t>zusätzl</w:t>
            </w:r>
            <w:proofErr w:type="spellEnd"/>
            <w:r>
              <w:rPr>
                <w:rStyle w:val="BoldZeichen"/>
                <w:b w:val="0"/>
                <w:szCs w:val="15"/>
              </w:rPr>
              <w:t>.</w:t>
            </w:r>
            <w:r w:rsidRPr="005D0C7D">
              <w:rPr>
                <w:rStyle w:val="BoldZeichen"/>
                <w:b w:val="0"/>
                <w:szCs w:val="15"/>
              </w:rPr>
              <w:t xml:space="preserve"> Server)?</w:t>
            </w:r>
          </w:p>
        </w:tc>
        <w:tc>
          <w:tcPr>
            <w:tcW w:w="142" w:type="dxa"/>
            <w:shd w:val="clear" w:color="auto" w:fill="auto"/>
          </w:tcPr>
          <w:p w:rsidR="005D0C7D" w:rsidRPr="005D0C7D" w:rsidRDefault="005D0C7D" w:rsidP="005D0C7D">
            <w:pPr>
              <w:rPr>
                <w:rStyle w:val="BoldZeichen"/>
                <w:b w:val="0"/>
                <w:szCs w:val="15"/>
              </w:rPr>
            </w:pPr>
          </w:p>
        </w:tc>
        <w:tc>
          <w:tcPr>
            <w:tcW w:w="1276" w:type="dxa"/>
            <w:shd w:val="clear" w:color="auto" w:fill="auto"/>
          </w:tcPr>
          <w:p w:rsidR="005D0C7D" w:rsidRPr="005D0C7D" w:rsidRDefault="004D496A" w:rsidP="005D0C7D">
            <w:pPr>
              <w:rPr>
                <w:rStyle w:val="BoldZeichen"/>
                <w:b w:val="0"/>
                <w:szCs w:val="15"/>
              </w:rPr>
            </w:pPr>
            <w:sdt>
              <w:sdtPr>
                <w:rPr>
                  <w:rStyle w:val="BoldZeichen"/>
                  <w:b w:val="0"/>
                  <w:szCs w:val="15"/>
                </w:rPr>
                <w:id w:val="-152053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Zeichen"/>
                </w:rPr>
              </w:sdtEndPr>
              <w:sdtContent>
                <w:r w:rsidR="005D0C7D" w:rsidRPr="005D0C7D">
                  <w:rPr>
                    <w:rStyle w:val="BoldZeichen"/>
                    <w:rFonts w:ascii="Segoe UI Symbol" w:hAnsi="Segoe UI Symbol" w:cs="Segoe UI Symbol"/>
                    <w:b w:val="0"/>
                    <w:szCs w:val="15"/>
                  </w:rPr>
                  <w:t>☐</w:t>
                </w:r>
              </w:sdtContent>
            </w:sdt>
            <w:r w:rsidR="005D0C7D" w:rsidRPr="005D0C7D">
              <w:rPr>
                <w:rStyle w:val="BoldZeichen"/>
                <w:b w:val="0"/>
                <w:szCs w:val="15"/>
              </w:rPr>
              <w:t xml:space="preserve"> Nein     </w:t>
            </w:r>
            <w:sdt>
              <w:sdtPr>
                <w:rPr>
                  <w:rStyle w:val="BoldZeichen"/>
                  <w:b w:val="0"/>
                  <w:szCs w:val="15"/>
                </w:rPr>
                <w:id w:val="-131601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Zeichen"/>
                </w:rPr>
              </w:sdtEndPr>
              <w:sdtContent>
                <w:r w:rsidR="005D0C7D" w:rsidRPr="005D0C7D">
                  <w:rPr>
                    <w:rStyle w:val="BoldZeichen"/>
                    <w:rFonts w:ascii="Segoe UI Symbol" w:hAnsi="Segoe UI Symbol" w:cs="Segoe UI Symbol"/>
                    <w:b w:val="0"/>
                    <w:szCs w:val="15"/>
                  </w:rPr>
                  <w:t>☐</w:t>
                </w:r>
              </w:sdtContent>
            </w:sdt>
            <w:r w:rsidR="005D0C7D" w:rsidRPr="005D0C7D">
              <w:rPr>
                <w:rStyle w:val="BoldZeichen"/>
                <w:b w:val="0"/>
                <w:szCs w:val="15"/>
              </w:rPr>
              <w:t xml:space="preserve"> Ja</w:t>
            </w:r>
          </w:p>
        </w:tc>
      </w:tr>
    </w:tbl>
    <w:p w:rsidR="0022552E" w:rsidRDefault="0022552E" w:rsidP="00822D38">
      <w:pPr>
        <w:pStyle w:val="berschrift2Rot"/>
        <w:rPr>
          <w:lang w:eastAsia="en-US"/>
        </w:rPr>
      </w:pPr>
    </w:p>
    <w:p w:rsidR="00E534A3" w:rsidRPr="00822D38" w:rsidRDefault="00822D38" w:rsidP="00822D38">
      <w:pPr>
        <w:pStyle w:val="berschrift2Rot"/>
        <w:rPr>
          <w:lang w:eastAsia="en-US"/>
        </w:rPr>
      </w:pPr>
      <w:r w:rsidRPr="00822D38">
        <w:rPr>
          <w:lang w:eastAsia="en-US"/>
        </w:rPr>
        <w:t>Vertragliche Vereinbarungen</w:t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976"/>
      </w:tblGrid>
      <w:tr w:rsidR="00E534A3" w:rsidRPr="00C838DC" w:rsidTr="00822D38">
        <w:trPr>
          <w:trHeight w:val="283"/>
        </w:trPr>
        <w:tc>
          <w:tcPr>
            <w:tcW w:w="6379" w:type="dxa"/>
            <w:shd w:val="clear" w:color="auto" w:fill="FFFFFF" w:themeFill="background1"/>
          </w:tcPr>
          <w:p w:rsidR="00E534A3" w:rsidRPr="00C838DC" w:rsidRDefault="00822D38" w:rsidP="00E534A3">
            <w:r w:rsidRPr="001D41B4">
              <w:rPr>
                <w:rFonts w:cs="Arial-BoldMT"/>
                <w:bCs/>
              </w:rPr>
              <w:t>Sichern Sie</w:t>
            </w:r>
            <w:r w:rsidR="005D0C7D">
              <w:rPr>
                <w:rFonts w:cs="Arial-BoldMT"/>
                <w:bCs/>
              </w:rPr>
              <w:t xml:space="preserve"> Eigenschaften Ihrer Programme/</w:t>
            </w:r>
            <w:r w:rsidRPr="001D41B4">
              <w:rPr>
                <w:rFonts w:cs="Arial-BoldMT"/>
                <w:bCs/>
              </w:rPr>
              <w:t>Produkte bzw. Dienstleistungen zu?</w:t>
            </w:r>
          </w:p>
        </w:tc>
        <w:tc>
          <w:tcPr>
            <w:tcW w:w="2976" w:type="dxa"/>
            <w:shd w:val="clear" w:color="auto" w:fill="FFFFFF" w:themeFill="background1"/>
          </w:tcPr>
          <w:p w:rsidR="00E534A3" w:rsidRPr="00C838DC" w:rsidRDefault="004D496A" w:rsidP="004924A7">
            <w:sdt>
              <w:sdtPr>
                <w:id w:val="-39211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4A3" w:rsidRPr="00C838DC">
              <w:t xml:space="preserve"> Nein     </w:t>
            </w:r>
            <w:sdt>
              <w:sdtPr>
                <w:id w:val="-103095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4A3" w:rsidRPr="00C838DC">
              <w:t xml:space="preserve"> Ja</w:t>
            </w:r>
          </w:p>
        </w:tc>
      </w:tr>
      <w:tr w:rsidR="00822D38" w:rsidRPr="00C838DC" w:rsidTr="00822D38">
        <w:trPr>
          <w:trHeight w:val="283"/>
        </w:trPr>
        <w:tc>
          <w:tcPr>
            <w:tcW w:w="6379" w:type="dxa"/>
            <w:shd w:val="clear" w:color="auto" w:fill="FFFFFF" w:themeFill="background1"/>
          </w:tcPr>
          <w:p w:rsidR="00822D38" w:rsidRPr="001D41B4" w:rsidRDefault="00822D38" w:rsidP="00E534A3">
            <w:pPr>
              <w:rPr>
                <w:rFonts w:cs="Arial-BoldMT"/>
                <w:bCs/>
              </w:rPr>
            </w:pPr>
            <w:r w:rsidRPr="001D41B4">
              <w:rPr>
                <w:rFonts w:cs="Arial-BoldMT"/>
                <w:bCs/>
              </w:rPr>
              <w:t>Verwenden Sie Allgemeine Geschäftsbedingungen (ggf. Kopie beifügen)?</w:t>
            </w:r>
          </w:p>
        </w:tc>
        <w:tc>
          <w:tcPr>
            <w:tcW w:w="2976" w:type="dxa"/>
            <w:shd w:val="clear" w:color="auto" w:fill="FFFFFF" w:themeFill="background1"/>
          </w:tcPr>
          <w:p w:rsidR="00822D38" w:rsidRDefault="004D496A" w:rsidP="004924A7">
            <w:sdt>
              <w:sdtPr>
                <w:id w:val="3825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D38" w:rsidRPr="00C838DC">
              <w:t xml:space="preserve"> Nein     </w:t>
            </w:r>
            <w:sdt>
              <w:sdtPr>
                <w:id w:val="89864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D38" w:rsidRPr="00C838DC">
              <w:t xml:space="preserve"> Ja</w:t>
            </w:r>
          </w:p>
        </w:tc>
      </w:tr>
    </w:tbl>
    <w:p w:rsidR="004A7D13" w:rsidRDefault="004A7D13" w:rsidP="00C838DC">
      <w:pPr>
        <w:rPr>
          <w:b/>
        </w:rPr>
      </w:pPr>
    </w:p>
    <w:tbl>
      <w:tblPr>
        <w:tblStyle w:val="Tabellenraster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42"/>
        <w:gridCol w:w="6379"/>
      </w:tblGrid>
      <w:tr w:rsidR="005717BF" w:rsidRPr="000E0993" w:rsidTr="004924A7">
        <w:trPr>
          <w:trHeight w:val="283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5717BF" w:rsidRPr="000E0993" w:rsidRDefault="005717BF" w:rsidP="005717BF">
            <w:r>
              <w:t>Besonderheiten/Sonstiges:</w:t>
            </w:r>
          </w:p>
        </w:tc>
      </w:tr>
      <w:tr w:rsidR="005717BF" w:rsidRPr="000E0993" w:rsidTr="004924A7">
        <w:trPr>
          <w:gridAfter w:val="1"/>
          <w:wAfter w:w="6379" w:type="dxa"/>
          <w:trHeight w:hRule="exact" w:val="57"/>
        </w:trPr>
        <w:tc>
          <w:tcPr>
            <w:tcW w:w="2835" w:type="dxa"/>
            <w:shd w:val="clear" w:color="auto" w:fill="auto"/>
            <w:vAlign w:val="center"/>
          </w:tcPr>
          <w:p w:rsidR="005717BF" w:rsidRPr="000E0993" w:rsidRDefault="005717BF" w:rsidP="004924A7"/>
        </w:tc>
        <w:tc>
          <w:tcPr>
            <w:tcW w:w="142" w:type="dxa"/>
            <w:shd w:val="clear" w:color="auto" w:fill="auto"/>
            <w:vAlign w:val="center"/>
          </w:tcPr>
          <w:p w:rsidR="005717BF" w:rsidRPr="000E0993" w:rsidRDefault="005717BF" w:rsidP="004924A7"/>
        </w:tc>
      </w:tr>
      <w:tr w:rsidR="005717BF" w:rsidRPr="000E0993" w:rsidTr="004924A7">
        <w:trPr>
          <w:trHeight w:val="1047"/>
        </w:trPr>
        <w:tc>
          <w:tcPr>
            <w:tcW w:w="9356" w:type="dxa"/>
            <w:gridSpan w:val="3"/>
            <w:shd w:val="clear" w:color="auto" w:fill="E9E9E9"/>
            <w:vAlign w:val="center"/>
          </w:tcPr>
          <w:sdt>
            <w:sdtPr>
              <w:id w:val="1043170754"/>
              <w:placeholder>
                <w:docPart w:val="74C96690EC4744E9B07B817F966E615F"/>
              </w:placeholder>
              <w:showingPlcHdr/>
              <w:text/>
            </w:sdtPr>
            <w:sdtEndPr/>
            <w:sdtContent>
              <w:p w:rsidR="005717BF" w:rsidRDefault="005717BF" w:rsidP="004924A7"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:rsidR="005717BF" w:rsidRDefault="005717BF" w:rsidP="004924A7"/>
          <w:p w:rsidR="005717BF" w:rsidRDefault="005717BF" w:rsidP="004924A7"/>
          <w:p w:rsidR="005717BF" w:rsidRPr="000E0993" w:rsidRDefault="005717BF" w:rsidP="004924A7"/>
        </w:tc>
      </w:tr>
    </w:tbl>
    <w:p w:rsidR="005717BF" w:rsidRDefault="005717BF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253"/>
        <w:gridCol w:w="1984"/>
        <w:gridCol w:w="283"/>
      </w:tblGrid>
      <w:tr w:rsidR="0077417B" w:rsidRPr="00C838DC" w:rsidTr="0077417B">
        <w:trPr>
          <w:trHeight w:val="283"/>
        </w:trPr>
        <w:tc>
          <w:tcPr>
            <w:tcW w:w="2835" w:type="dxa"/>
            <w:shd w:val="clear" w:color="auto" w:fill="FFFFFF" w:themeFill="background1"/>
            <w:vAlign w:val="center"/>
          </w:tcPr>
          <w:p w:rsidR="0077417B" w:rsidRPr="00C838DC" w:rsidRDefault="0077417B" w:rsidP="00F01684">
            <w:r>
              <w:t>Gewünschte Versicherungssumme</w:t>
            </w:r>
            <w:r w:rsidRPr="00C838DC">
              <w:t>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7417B" w:rsidRPr="00C838DC" w:rsidRDefault="004D496A" w:rsidP="00F0168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33575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17B">
              <w:t xml:space="preserve"> 100.000 €</w:t>
            </w:r>
            <w:r w:rsidR="0077417B" w:rsidRPr="00C713E1">
              <w:tab/>
            </w:r>
            <w:sdt>
              <w:sdtPr>
                <w:id w:val="-82143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17B" w:rsidRPr="00C838DC">
              <w:t xml:space="preserve"> 250</w:t>
            </w:r>
            <w:r w:rsidR="0077417B">
              <w:t>.000</w:t>
            </w:r>
            <w:r w:rsidR="0077417B" w:rsidRPr="00C838DC">
              <w:t xml:space="preserve"> €</w:t>
            </w:r>
            <w:r w:rsidR="0077417B" w:rsidRPr="00C838DC">
              <w:tab/>
            </w:r>
            <w:sdt>
              <w:sdtPr>
                <w:id w:val="66983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17B" w:rsidRPr="00C838DC">
              <w:t xml:space="preserve"> 500</w:t>
            </w:r>
            <w:r w:rsidR="0077417B">
              <w:t>.000</w:t>
            </w:r>
            <w:r w:rsidR="0077417B" w:rsidRPr="00C838DC">
              <w:t xml:space="preserve"> €</w:t>
            </w:r>
            <w:r w:rsidR="0077417B" w:rsidRPr="00C838DC">
              <w:tab/>
            </w:r>
            <w:sdt>
              <w:sdtPr>
                <w:id w:val="172686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17B" w:rsidRPr="00C838DC">
              <w:t xml:space="preserve"> </w:t>
            </w:r>
          </w:p>
        </w:tc>
        <w:sdt>
          <w:sdtPr>
            <w:id w:val="917987018"/>
            <w:placeholder>
              <w:docPart w:val="4ADEBC3877474BFC958719EB3444B94F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77417B" w:rsidRPr="00C838DC" w:rsidRDefault="0077417B" w:rsidP="00F01684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77417B" w:rsidRPr="00C838DC" w:rsidRDefault="0077417B" w:rsidP="00F0168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  <w:tr w:rsidR="0077417B" w:rsidRPr="00C838DC" w:rsidTr="00901329">
        <w:trPr>
          <w:trHeight w:val="283"/>
        </w:trPr>
        <w:tc>
          <w:tcPr>
            <w:tcW w:w="2835" w:type="dxa"/>
            <w:shd w:val="clear" w:color="auto" w:fill="FFFFFF" w:themeFill="background1"/>
            <w:vAlign w:val="center"/>
          </w:tcPr>
          <w:p w:rsidR="0077417B" w:rsidRPr="00C838DC" w:rsidRDefault="0077417B" w:rsidP="0077417B">
            <w:r w:rsidRPr="0077417B">
              <w:t>Einschluss Betriebshaftpflicht: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77417B" w:rsidRPr="005D0C7D" w:rsidRDefault="004D496A" w:rsidP="0077417B">
            <w:pPr>
              <w:rPr>
                <w:rStyle w:val="BoldZeichen"/>
                <w:b w:val="0"/>
                <w:szCs w:val="15"/>
              </w:rPr>
            </w:pPr>
            <w:sdt>
              <w:sdtPr>
                <w:rPr>
                  <w:rStyle w:val="BoldZeichen"/>
                  <w:b w:val="0"/>
                  <w:szCs w:val="15"/>
                </w:rPr>
                <w:id w:val="-152686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Zeichen"/>
                </w:rPr>
              </w:sdtEndPr>
              <w:sdtContent>
                <w:r w:rsidR="0077417B" w:rsidRPr="005D0C7D">
                  <w:rPr>
                    <w:rStyle w:val="BoldZeichen"/>
                    <w:rFonts w:ascii="Segoe UI Symbol" w:hAnsi="Segoe UI Symbol" w:cs="Segoe UI Symbol"/>
                    <w:b w:val="0"/>
                    <w:szCs w:val="15"/>
                  </w:rPr>
                  <w:t>☐</w:t>
                </w:r>
              </w:sdtContent>
            </w:sdt>
            <w:r w:rsidR="0077417B" w:rsidRPr="005D0C7D">
              <w:rPr>
                <w:rStyle w:val="BoldZeichen"/>
                <w:b w:val="0"/>
                <w:szCs w:val="15"/>
              </w:rPr>
              <w:t xml:space="preserve"> Nein     </w:t>
            </w:r>
            <w:sdt>
              <w:sdtPr>
                <w:rPr>
                  <w:rStyle w:val="BoldZeichen"/>
                  <w:b w:val="0"/>
                  <w:szCs w:val="15"/>
                </w:rPr>
                <w:id w:val="11412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Zeichen"/>
                </w:rPr>
              </w:sdtEndPr>
              <w:sdtContent>
                <w:r w:rsidR="0077417B" w:rsidRPr="005D0C7D">
                  <w:rPr>
                    <w:rStyle w:val="BoldZeichen"/>
                    <w:rFonts w:ascii="Segoe UI Symbol" w:hAnsi="Segoe UI Symbol" w:cs="Segoe UI Symbol"/>
                    <w:b w:val="0"/>
                    <w:szCs w:val="15"/>
                  </w:rPr>
                  <w:t>☐</w:t>
                </w:r>
              </w:sdtContent>
            </w:sdt>
            <w:r w:rsidR="0077417B" w:rsidRPr="005D0C7D">
              <w:rPr>
                <w:rStyle w:val="BoldZeichen"/>
                <w:b w:val="0"/>
                <w:szCs w:val="15"/>
              </w:rPr>
              <w:t xml:space="preserve"> Ja</w:t>
            </w:r>
          </w:p>
        </w:tc>
      </w:tr>
    </w:tbl>
    <w:p w:rsidR="0077417B" w:rsidRDefault="0077417B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118"/>
        <w:gridCol w:w="992"/>
        <w:gridCol w:w="283"/>
      </w:tblGrid>
      <w:tr w:rsidR="00C838DC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Zahlungsweise: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C838DC" w:rsidRPr="00C838DC" w:rsidRDefault="004D496A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61281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jährlich</w:t>
            </w:r>
            <w:r w:rsidR="00C838DC" w:rsidRPr="00C838DC">
              <w:tab/>
            </w:r>
            <w:sdt>
              <w:sdtPr>
                <w:id w:val="-85658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halbjährlich</w:t>
            </w:r>
            <w:r w:rsidR="00C838DC" w:rsidRPr="00C838DC">
              <w:tab/>
            </w:r>
            <w:sdt>
              <w:sdtPr>
                <w:id w:val="127876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vierteljährlich </w:t>
            </w:r>
            <w:r w:rsidR="00C838DC" w:rsidRPr="00C838DC">
              <w:tab/>
            </w:r>
            <w:sdt>
              <w:sdtPr>
                <w:id w:val="139887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monatlich</w:t>
            </w:r>
          </w:p>
        </w:tc>
      </w:tr>
      <w:tr w:rsidR="00C713E1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713E1" w:rsidRPr="00C838DC" w:rsidRDefault="00C713E1" w:rsidP="00C838DC">
            <w:r w:rsidRPr="00C838DC">
              <w:t>Selbstbehalt: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C713E1" w:rsidRPr="00C838DC" w:rsidRDefault="004D496A" w:rsidP="00C713E1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43117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>
              <w:t xml:space="preserve"> 0 €</w:t>
            </w:r>
            <w:r w:rsidR="00C713E1" w:rsidRPr="00C713E1">
              <w:tab/>
            </w:r>
            <w:sdt>
              <w:sdtPr>
                <w:id w:val="50102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250 €</w:t>
            </w:r>
            <w:r w:rsidR="00C713E1" w:rsidRPr="00C838DC">
              <w:tab/>
            </w:r>
            <w:sdt>
              <w:sdtPr>
                <w:id w:val="-7282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500 €</w:t>
            </w:r>
            <w:r w:rsidR="00C713E1" w:rsidRPr="00C838DC">
              <w:tab/>
            </w:r>
            <w:sdt>
              <w:sdtPr>
                <w:id w:val="38190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1.000 € </w:t>
            </w:r>
            <w:r w:rsidR="00C713E1" w:rsidRPr="00C838DC">
              <w:tab/>
            </w:r>
            <w:sdt>
              <w:sdtPr>
                <w:id w:val="11756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</w:t>
            </w:r>
            <w:proofErr w:type="gramStart"/>
            <w:r w:rsidR="00C713E1">
              <w:t>Sonstige</w:t>
            </w:r>
            <w:proofErr w:type="gramEnd"/>
          </w:p>
        </w:tc>
        <w:sdt>
          <w:sdtPr>
            <w:id w:val="20870342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C713E1" w:rsidRPr="00C838DC" w:rsidRDefault="00C713E1" w:rsidP="00C713E1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713E1" w:rsidRPr="00C838DC" w:rsidRDefault="00C713E1" w:rsidP="00C713E1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  <w:tr w:rsidR="00C838DC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Zahlungsart: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C838DC" w:rsidRPr="00C838DC" w:rsidRDefault="004D496A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9379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Lastschrift</w:t>
            </w:r>
            <w:r w:rsidR="00C838DC" w:rsidRPr="00C838DC">
              <w:tab/>
            </w:r>
            <w:sdt>
              <w:sdtPr>
                <w:id w:val="-237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Rechnung</w:t>
            </w:r>
          </w:p>
        </w:tc>
      </w:tr>
      <w:tr w:rsidR="00C838DC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Versicherungsbeginn:</w:t>
            </w:r>
          </w:p>
        </w:tc>
        <w:sdt>
          <w:sdtPr>
            <w:rPr>
              <w:rFonts w:ascii="Segoe UI Symbol" w:hAnsi="Segoe UI Symbol" w:cs="Segoe UI Symbol"/>
            </w:rPr>
            <w:id w:val="133195814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2410" w:type="dxa"/>
                <w:shd w:val="clear" w:color="auto" w:fill="E9E9E9"/>
                <w:vAlign w:val="center"/>
              </w:tcPr>
              <w:p w:rsidR="00C838DC" w:rsidRPr="00C838DC" w:rsidRDefault="00C838DC" w:rsidP="00C838DC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  <w:rPr>
                    <w:rFonts w:ascii="Segoe UI Symbol" w:hAnsi="Segoe UI Symbol" w:cs="Segoe UI Symbol"/>
                  </w:rPr>
                </w:pPr>
                <w:r w:rsidRPr="00C838DC">
                  <w:rPr>
                    <w:rFonts w:ascii="Segoe UI Symbol" w:hAnsi="Segoe UI Symbol" w:cs="Segoe UI Symbol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C838DC" w:rsidRPr="00C838DC" w:rsidRDefault="00C838DC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 w:rsidRPr="00C838DC">
              <w:t xml:space="preserve"> Laufzeit:</w:t>
            </w:r>
          </w:p>
        </w:tc>
        <w:tc>
          <w:tcPr>
            <w:tcW w:w="4393" w:type="dxa"/>
            <w:gridSpan w:val="3"/>
            <w:shd w:val="clear" w:color="auto" w:fill="auto"/>
            <w:vAlign w:val="center"/>
          </w:tcPr>
          <w:p w:rsidR="00C838DC" w:rsidRPr="00C838DC" w:rsidRDefault="00C44CBF" w:rsidP="00C838DC">
            <w:pPr>
              <w:tabs>
                <w:tab w:val="left" w:pos="708"/>
                <w:tab w:val="left" w:pos="2126"/>
                <w:tab w:val="left" w:pos="3969"/>
                <w:tab w:val="left" w:pos="5386"/>
              </w:tabs>
            </w:pPr>
            <w:r>
              <w:rPr>
                <w:rFonts w:ascii="Segoe UI Symbol" w:hAnsi="Segoe UI Symbol" w:cs="Segoe UI Symbol"/>
              </w:rPr>
              <w:tab/>
            </w:r>
            <w:sdt>
              <w:sdtPr>
                <w:rPr>
                  <w:rFonts w:ascii="Segoe UI Symbol" w:hAnsi="Segoe UI Symbol" w:cs="Segoe UI Symbol"/>
                </w:rPr>
                <w:id w:val="-16282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38DC" w:rsidRPr="00C838DC">
              <w:t xml:space="preserve"> 1 Jahr</w:t>
            </w:r>
            <w:r w:rsidR="00C838DC" w:rsidRPr="00C838DC">
              <w:tab/>
            </w:r>
            <w:sdt>
              <w:sdtPr>
                <w:id w:val="-50675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3 Jahre</w:t>
            </w:r>
          </w:p>
        </w:tc>
      </w:tr>
    </w:tbl>
    <w:p w:rsidR="00C838DC" w:rsidRDefault="00C838DC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708"/>
        <w:gridCol w:w="1560"/>
        <w:gridCol w:w="94"/>
        <w:gridCol w:w="1181"/>
        <w:gridCol w:w="142"/>
        <w:gridCol w:w="1843"/>
        <w:gridCol w:w="142"/>
        <w:gridCol w:w="141"/>
        <w:gridCol w:w="162"/>
        <w:gridCol w:w="1255"/>
      </w:tblGrid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p w:rsidR="00C838DC" w:rsidRPr="00C838DC" w:rsidRDefault="00C838DC" w:rsidP="0084237F">
            <w:pPr>
              <w:pStyle w:val="berschrift2Rot"/>
            </w:pPr>
            <w:r w:rsidRPr="00C838DC">
              <w:t>Vorversicherung/Vorschäden</w:t>
            </w:r>
          </w:p>
        </w:tc>
      </w:tr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42"/>
              <w:gridCol w:w="7228"/>
            </w:tblGrid>
            <w:tr w:rsidR="00C838DC" w:rsidRPr="00C838DC" w:rsidTr="00C713E1">
              <w:trPr>
                <w:trHeight w:val="283"/>
              </w:trPr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r w:rsidRPr="00C838DC">
                    <w:t>Vorversicherung: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7228" w:type="dxa"/>
                  <w:shd w:val="clear" w:color="auto" w:fill="auto"/>
                  <w:vAlign w:val="center"/>
                </w:tcPr>
                <w:p w:rsidR="00C838DC" w:rsidRPr="00C838DC" w:rsidRDefault="004D496A" w:rsidP="00C838DC">
                  <w:sdt>
                    <w:sdtPr>
                      <w:id w:val="274525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Nein     </w:t>
                  </w:r>
                  <w:sdt>
                    <w:sdtPr>
                      <w:id w:val="1587722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Ja</w:t>
                  </w:r>
                </w:p>
              </w:tc>
            </w:tr>
          </w:tbl>
          <w:p w:rsidR="00C838DC" w:rsidRPr="00C838DC" w:rsidRDefault="00C838DC" w:rsidP="00C838DC">
            <w:pPr>
              <w:rPr>
                <w:b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Falls ja: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0104531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2268" w:type="dxa"/>
                <w:gridSpan w:val="2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softHyphen/>
            </w:r>
          </w:p>
        </w:tc>
        <w:sdt>
          <w:sdtPr>
            <w:id w:val="-1706788527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181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140475174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84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13448051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558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84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Gesellschaft</w:t>
            </w:r>
          </w:p>
        </w:tc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Jahresbeitrag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Versicherungsnummer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Versicherungssumme</w:t>
            </w:r>
          </w:p>
        </w:tc>
      </w:tr>
      <w:tr w:rsidR="00C838DC" w:rsidRPr="00C838DC" w:rsidTr="00C713E1">
        <w:trPr>
          <w:trHeight w:hRule="exact" w:val="57"/>
        </w:trPr>
        <w:tc>
          <w:tcPr>
            <w:tcW w:w="9355" w:type="dxa"/>
            <w:gridSpan w:val="12"/>
            <w:shd w:val="clear" w:color="auto" w:fill="FFFFFF" w:themeFill="background1"/>
            <w:vAlign w:val="center"/>
          </w:tcPr>
          <w:p w:rsidR="00C838DC" w:rsidRPr="00C838DC" w:rsidRDefault="00C838DC" w:rsidP="00C838DC"/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Gekündigt zum: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34724701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r w:rsidRPr="00C838DC">
              <w:t xml:space="preserve">vom </w:t>
            </w:r>
            <w:sdt>
              <w:sdtPr>
                <w:id w:val="1592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Antragsteller     </w:t>
            </w:r>
            <w:sdt>
              <w:sdtPr>
                <w:id w:val="-20131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Versicherer</w:t>
            </w:r>
          </w:p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Datum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48"/>
        </w:trPr>
        <w:tc>
          <w:tcPr>
            <w:tcW w:w="5670" w:type="dxa"/>
            <w:gridSpan w:val="6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Vorschäden (auch unversicherte) letzte 5 Jahre (bei Elementar 10 Jahre):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4D496A" w:rsidP="00C838DC">
            <w:sdt>
              <w:sdtPr>
                <w:id w:val="10259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Nein     </w:t>
            </w:r>
            <w:sdt>
              <w:sdtPr>
                <w:id w:val="90426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rPr>
                <w:rFonts w:ascii="Segoe UI Symbol" w:hAnsi="Segoe UI Symbol" w:cs="Segoe UI Symbol"/>
              </w:rPr>
              <w:t xml:space="preserve"> </w:t>
            </w:r>
            <w:r w:rsidR="00C838DC" w:rsidRPr="00C838DC">
              <w:t>Ja, falls ja: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1: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294127016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308564288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42210864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2: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6037388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24812766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42873121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3: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485273696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303887897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2073964390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0C4EC5" w:rsidRPr="00C838DC" w:rsidTr="00570922">
        <w:trPr>
          <w:trHeight w:hRule="exact" w:val="199"/>
        </w:trPr>
        <w:tc>
          <w:tcPr>
            <w:tcW w:w="1985" w:type="dxa"/>
            <w:shd w:val="clear" w:color="auto" w:fill="FFFFFF" w:themeFill="background1"/>
            <w:vAlign w:val="center"/>
          </w:tcPr>
          <w:p w:rsidR="000C4EC5" w:rsidRPr="00C838DC" w:rsidRDefault="000C4EC5" w:rsidP="00C838DC"/>
        </w:tc>
        <w:tc>
          <w:tcPr>
            <w:tcW w:w="142" w:type="dxa"/>
            <w:shd w:val="clear" w:color="auto" w:fill="FFFFFF" w:themeFill="background1"/>
            <w:vAlign w:val="center"/>
          </w:tcPr>
          <w:p w:rsidR="000C4EC5" w:rsidRPr="00C838DC" w:rsidRDefault="000C4EC5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7228" w:type="dxa"/>
            <w:gridSpan w:val="10"/>
            <w:shd w:val="clear" w:color="auto" w:fill="FFFFFF" w:themeFill="background1"/>
            <w:vAlign w:val="center"/>
          </w:tcPr>
          <w:p w:rsidR="000C4EC5" w:rsidRPr="00C838DC" w:rsidRDefault="000C4EC5" w:rsidP="00C838DC"/>
        </w:tc>
      </w:tr>
      <w:tr w:rsidR="000C4EC5" w:rsidRPr="00C838DC" w:rsidTr="00C713E1">
        <w:trPr>
          <w:trHeight w:val="283"/>
        </w:trPr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0C4EC5" w:rsidRPr="00C838DC" w:rsidRDefault="000C4EC5" w:rsidP="00C713E1">
            <w:pPr>
              <w:rPr>
                <w:b/>
              </w:rPr>
            </w:pPr>
            <w:r w:rsidRPr="00C838DC">
              <w:rPr>
                <w:b/>
              </w:rPr>
              <w:t xml:space="preserve">Hilfreich: Dem Fragebogen </w:t>
            </w:r>
            <w:r w:rsidRPr="00C838DC">
              <w:rPr>
                <w:b/>
              </w:rPr>
              <w:br/>
              <w:t>liegen folgende Unterlagen bei: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:rsidR="000C4EC5" w:rsidRPr="00C838DC" w:rsidRDefault="004D496A" w:rsidP="00D71336">
            <w:pPr>
              <w:tabs>
                <w:tab w:val="left" w:pos="1419"/>
                <w:tab w:val="left" w:pos="4256"/>
              </w:tabs>
            </w:pPr>
            <w:sdt>
              <w:sdtPr>
                <w:id w:val="-95740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EC5" w:rsidRPr="00C838DC">
              <w:t xml:space="preserve"> </w:t>
            </w:r>
            <w:r w:rsidR="00D71336">
              <w:t>Gutachten</w:t>
            </w:r>
            <w:r w:rsidR="000C4EC5" w:rsidRPr="00C838DC">
              <w:tab/>
            </w:r>
            <w:sdt>
              <w:sdtPr>
                <w:id w:val="-199524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Info über Ausgleichsgeschäft</w:t>
            </w:r>
          </w:p>
        </w:tc>
      </w:tr>
    </w:tbl>
    <w:p w:rsidR="00822D38" w:rsidRDefault="00822D38" w:rsidP="00570922">
      <w:pPr>
        <w:rPr>
          <w:b/>
          <w:sz w:val="10"/>
          <w:szCs w:val="10"/>
        </w:rPr>
      </w:pPr>
    </w:p>
    <w:sectPr w:rsidR="00822D38" w:rsidSect="000C4EC5">
      <w:headerReference w:type="default" r:id="rId8"/>
      <w:footerReference w:type="default" r:id="rId9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96A" w:rsidRDefault="004D496A" w:rsidP="002A7F66">
      <w:pPr>
        <w:spacing w:line="240" w:lineRule="auto"/>
      </w:pPr>
      <w:r>
        <w:separator/>
      </w:r>
    </w:p>
  </w:endnote>
  <w:endnote w:type="continuationSeparator" w:id="0">
    <w:p w:rsidR="004D496A" w:rsidRDefault="004D496A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A7" w:rsidRPr="00C21F11" w:rsidRDefault="004924A7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A.131.0</w:t>
    </w:r>
    <w:r w:rsidR="00E979F6">
      <w:rPr>
        <w:sz w:val="10"/>
        <w:szCs w:val="10"/>
      </w:rPr>
      <w:t>518</w:t>
    </w:r>
    <w:r>
      <w:rPr>
        <w:sz w:val="10"/>
        <w:szCs w:val="10"/>
      </w:rPr>
      <w:tab/>
    </w:r>
    <w:r>
      <w:rPr>
        <w:sz w:val="10"/>
        <w:szCs w:val="10"/>
      </w:rPr>
      <w:tab/>
    </w:r>
    <w:r w:rsidRPr="00C21F11">
      <w:rPr>
        <w:rStyle w:val="Zeichenklein"/>
      </w:rPr>
      <w:fldChar w:fldCharType="begin"/>
    </w:r>
    <w:r w:rsidRPr="00C21F11">
      <w:rPr>
        <w:rStyle w:val="Zeichenklein"/>
      </w:rPr>
      <w:instrText>PAGE   \* MERGEFORMAT</w:instrText>
    </w:r>
    <w:r w:rsidRPr="00C21F11">
      <w:rPr>
        <w:rStyle w:val="Zeichenklein"/>
      </w:rPr>
      <w:fldChar w:fldCharType="separate"/>
    </w:r>
    <w:r w:rsidR="00750637">
      <w:rPr>
        <w:rStyle w:val="Zeichenklein"/>
        <w:noProof/>
      </w:rPr>
      <w:t>3</w:t>
    </w:r>
    <w:r w:rsidRPr="00C21F11">
      <w:rPr>
        <w:rStyle w:val="Zeichenklein"/>
      </w:rPr>
      <w:fldChar w:fldCharType="end"/>
    </w:r>
    <w:r>
      <w:rPr>
        <w:rStyle w:val="Zeichenklein"/>
      </w:rPr>
      <w:t xml:space="preserve"> von </w:t>
    </w:r>
    <w:r w:rsidR="009E6999">
      <w:rPr>
        <w:rStyle w:val="Zeichenklei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96A" w:rsidRDefault="004D496A" w:rsidP="002A7F66">
      <w:pPr>
        <w:spacing w:line="240" w:lineRule="auto"/>
      </w:pPr>
      <w:r>
        <w:separator/>
      </w:r>
    </w:p>
  </w:footnote>
  <w:footnote w:type="continuationSeparator" w:id="0">
    <w:p w:rsidR="004D496A" w:rsidRDefault="004D496A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A7" w:rsidRDefault="004924A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24A7" w:rsidRDefault="004924A7">
    <w:pPr>
      <w:pStyle w:val="Kopfzeile"/>
    </w:pPr>
  </w:p>
  <w:p w:rsidR="004924A7" w:rsidRDefault="004924A7">
    <w:pPr>
      <w:pStyle w:val="Kopfzeile"/>
    </w:pPr>
  </w:p>
  <w:p w:rsidR="004924A7" w:rsidRDefault="004924A7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+8/4fetEGswsfJk746LiF/0k3HuFOwJgcSjjAv9+8zbdU505QwPK9isGRKmTR9ehy99SHsiun/wTVx4aHj8xXA==" w:salt="XTrdvKB77ohLNQD2IYF9Iw=="/>
  <w:defaultTabStop w:val="709"/>
  <w:autoHyphenation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E98"/>
    <w:rsid w:val="00011DCE"/>
    <w:rsid w:val="000150A5"/>
    <w:rsid w:val="00016F58"/>
    <w:rsid w:val="000245C9"/>
    <w:rsid w:val="00034AFA"/>
    <w:rsid w:val="00045442"/>
    <w:rsid w:val="00050164"/>
    <w:rsid w:val="00050B9D"/>
    <w:rsid w:val="0005281C"/>
    <w:rsid w:val="0006121E"/>
    <w:rsid w:val="000668CA"/>
    <w:rsid w:val="00072A17"/>
    <w:rsid w:val="000743AC"/>
    <w:rsid w:val="0009020D"/>
    <w:rsid w:val="000932B5"/>
    <w:rsid w:val="000A2FCD"/>
    <w:rsid w:val="000A6F95"/>
    <w:rsid w:val="000A70A7"/>
    <w:rsid w:val="000B191E"/>
    <w:rsid w:val="000B389E"/>
    <w:rsid w:val="000C4EC5"/>
    <w:rsid w:val="000E0BE0"/>
    <w:rsid w:val="000E19C3"/>
    <w:rsid w:val="000F647C"/>
    <w:rsid w:val="00112726"/>
    <w:rsid w:val="00112A52"/>
    <w:rsid w:val="001173E3"/>
    <w:rsid w:val="001200DA"/>
    <w:rsid w:val="00120C71"/>
    <w:rsid w:val="0012338F"/>
    <w:rsid w:val="001277A9"/>
    <w:rsid w:val="00133E47"/>
    <w:rsid w:val="00137BD5"/>
    <w:rsid w:val="001404C2"/>
    <w:rsid w:val="001471E4"/>
    <w:rsid w:val="00155FE6"/>
    <w:rsid w:val="00161953"/>
    <w:rsid w:val="00171F84"/>
    <w:rsid w:val="001723ED"/>
    <w:rsid w:val="001850DA"/>
    <w:rsid w:val="00187D67"/>
    <w:rsid w:val="0019659D"/>
    <w:rsid w:val="001C6B52"/>
    <w:rsid w:val="001C6BB5"/>
    <w:rsid w:val="001D5B79"/>
    <w:rsid w:val="001D5CE6"/>
    <w:rsid w:val="001E69C0"/>
    <w:rsid w:val="001E71E8"/>
    <w:rsid w:val="001E7EC3"/>
    <w:rsid w:val="00205600"/>
    <w:rsid w:val="00210A31"/>
    <w:rsid w:val="0021320B"/>
    <w:rsid w:val="0022552E"/>
    <w:rsid w:val="00226438"/>
    <w:rsid w:val="002334DD"/>
    <w:rsid w:val="00234C21"/>
    <w:rsid w:val="00235652"/>
    <w:rsid w:val="00237FAC"/>
    <w:rsid w:val="00240002"/>
    <w:rsid w:val="00246ECD"/>
    <w:rsid w:val="00257630"/>
    <w:rsid w:val="00270A1B"/>
    <w:rsid w:val="00273182"/>
    <w:rsid w:val="002739F3"/>
    <w:rsid w:val="00273C24"/>
    <w:rsid w:val="00292F25"/>
    <w:rsid w:val="002A3CB2"/>
    <w:rsid w:val="002A7F66"/>
    <w:rsid w:val="002B466E"/>
    <w:rsid w:val="002C2E85"/>
    <w:rsid w:val="002D3305"/>
    <w:rsid w:val="002D56E4"/>
    <w:rsid w:val="002D68A5"/>
    <w:rsid w:val="002E1A1A"/>
    <w:rsid w:val="002E1FE4"/>
    <w:rsid w:val="002E53B8"/>
    <w:rsid w:val="002F42B8"/>
    <w:rsid w:val="00305575"/>
    <w:rsid w:val="00315600"/>
    <w:rsid w:val="00317738"/>
    <w:rsid w:val="00321031"/>
    <w:rsid w:val="003243D3"/>
    <w:rsid w:val="00325DF4"/>
    <w:rsid w:val="00335360"/>
    <w:rsid w:val="003470FF"/>
    <w:rsid w:val="003474AB"/>
    <w:rsid w:val="0035084D"/>
    <w:rsid w:val="00350CDF"/>
    <w:rsid w:val="003569E3"/>
    <w:rsid w:val="003746BF"/>
    <w:rsid w:val="00374843"/>
    <w:rsid w:val="00376A72"/>
    <w:rsid w:val="00383781"/>
    <w:rsid w:val="003936BE"/>
    <w:rsid w:val="00394BC2"/>
    <w:rsid w:val="00395100"/>
    <w:rsid w:val="00397908"/>
    <w:rsid w:val="003A20AE"/>
    <w:rsid w:val="003A7C1D"/>
    <w:rsid w:val="003B0E62"/>
    <w:rsid w:val="003B5331"/>
    <w:rsid w:val="003C1E63"/>
    <w:rsid w:val="003C3934"/>
    <w:rsid w:val="003D5C4B"/>
    <w:rsid w:val="00404EAA"/>
    <w:rsid w:val="004354E2"/>
    <w:rsid w:val="00435A6C"/>
    <w:rsid w:val="0044035E"/>
    <w:rsid w:val="004409B8"/>
    <w:rsid w:val="00440CF2"/>
    <w:rsid w:val="00447E2B"/>
    <w:rsid w:val="004614A3"/>
    <w:rsid w:val="00461E96"/>
    <w:rsid w:val="00473A46"/>
    <w:rsid w:val="00477494"/>
    <w:rsid w:val="00487D51"/>
    <w:rsid w:val="004924A7"/>
    <w:rsid w:val="00495587"/>
    <w:rsid w:val="004A5656"/>
    <w:rsid w:val="004A7D13"/>
    <w:rsid w:val="004B0B76"/>
    <w:rsid w:val="004B1910"/>
    <w:rsid w:val="004C3DC9"/>
    <w:rsid w:val="004C5985"/>
    <w:rsid w:val="004C7A2E"/>
    <w:rsid w:val="004D25D6"/>
    <w:rsid w:val="004D496A"/>
    <w:rsid w:val="004D6785"/>
    <w:rsid w:val="004E3978"/>
    <w:rsid w:val="00501BA9"/>
    <w:rsid w:val="00503FAE"/>
    <w:rsid w:val="00514C4E"/>
    <w:rsid w:val="005202C9"/>
    <w:rsid w:val="0053022A"/>
    <w:rsid w:val="00531821"/>
    <w:rsid w:val="00534041"/>
    <w:rsid w:val="00537FF9"/>
    <w:rsid w:val="005421D6"/>
    <w:rsid w:val="005538E9"/>
    <w:rsid w:val="00570922"/>
    <w:rsid w:val="005717BF"/>
    <w:rsid w:val="00573720"/>
    <w:rsid w:val="00581437"/>
    <w:rsid w:val="0058315A"/>
    <w:rsid w:val="005A35F3"/>
    <w:rsid w:val="005A7FCD"/>
    <w:rsid w:val="005D0C7D"/>
    <w:rsid w:val="005D16ED"/>
    <w:rsid w:val="005D79FF"/>
    <w:rsid w:val="006014F5"/>
    <w:rsid w:val="006026AF"/>
    <w:rsid w:val="006047C4"/>
    <w:rsid w:val="00605633"/>
    <w:rsid w:val="00605A85"/>
    <w:rsid w:val="00610898"/>
    <w:rsid w:val="00611156"/>
    <w:rsid w:val="0061336C"/>
    <w:rsid w:val="00613471"/>
    <w:rsid w:val="0061364D"/>
    <w:rsid w:val="0061384A"/>
    <w:rsid w:val="00615F54"/>
    <w:rsid w:val="006210F5"/>
    <w:rsid w:val="00622356"/>
    <w:rsid w:val="0062574B"/>
    <w:rsid w:val="00640E53"/>
    <w:rsid w:val="00657178"/>
    <w:rsid w:val="00660F88"/>
    <w:rsid w:val="006619E0"/>
    <w:rsid w:val="00666256"/>
    <w:rsid w:val="00673ACA"/>
    <w:rsid w:val="00674E47"/>
    <w:rsid w:val="0067570E"/>
    <w:rsid w:val="00675AC9"/>
    <w:rsid w:val="006828DC"/>
    <w:rsid w:val="00687130"/>
    <w:rsid w:val="006906CB"/>
    <w:rsid w:val="006931DD"/>
    <w:rsid w:val="00696314"/>
    <w:rsid w:val="006B172C"/>
    <w:rsid w:val="006B69BB"/>
    <w:rsid w:val="006C479A"/>
    <w:rsid w:val="006C4F3C"/>
    <w:rsid w:val="006D5063"/>
    <w:rsid w:val="006D5641"/>
    <w:rsid w:val="006D6674"/>
    <w:rsid w:val="006E355A"/>
    <w:rsid w:val="006F0F8F"/>
    <w:rsid w:val="00702FBE"/>
    <w:rsid w:val="00710AFA"/>
    <w:rsid w:val="00711F9E"/>
    <w:rsid w:val="007257D5"/>
    <w:rsid w:val="00727538"/>
    <w:rsid w:val="00741989"/>
    <w:rsid w:val="00750637"/>
    <w:rsid w:val="00751B52"/>
    <w:rsid w:val="00760DDC"/>
    <w:rsid w:val="00763205"/>
    <w:rsid w:val="00763F17"/>
    <w:rsid w:val="00764F56"/>
    <w:rsid w:val="0077417B"/>
    <w:rsid w:val="00775729"/>
    <w:rsid w:val="00777483"/>
    <w:rsid w:val="007878D2"/>
    <w:rsid w:val="00792F11"/>
    <w:rsid w:val="007A0CD8"/>
    <w:rsid w:val="007A1192"/>
    <w:rsid w:val="007B014D"/>
    <w:rsid w:val="007B301B"/>
    <w:rsid w:val="007B7C40"/>
    <w:rsid w:val="007D3050"/>
    <w:rsid w:val="007E0178"/>
    <w:rsid w:val="007F07A2"/>
    <w:rsid w:val="007F0F96"/>
    <w:rsid w:val="007F283B"/>
    <w:rsid w:val="007F333F"/>
    <w:rsid w:val="007F7610"/>
    <w:rsid w:val="00810294"/>
    <w:rsid w:val="00811445"/>
    <w:rsid w:val="00812E53"/>
    <w:rsid w:val="00815295"/>
    <w:rsid w:val="00822D38"/>
    <w:rsid w:val="00826884"/>
    <w:rsid w:val="0083426D"/>
    <w:rsid w:val="00834666"/>
    <w:rsid w:val="008353F9"/>
    <w:rsid w:val="0084237F"/>
    <w:rsid w:val="0084356F"/>
    <w:rsid w:val="00847F95"/>
    <w:rsid w:val="00854E9C"/>
    <w:rsid w:val="00863AD8"/>
    <w:rsid w:val="00863FE7"/>
    <w:rsid w:val="008678E3"/>
    <w:rsid w:val="00872199"/>
    <w:rsid w:val="00875826"/>
    <w:rsid w:val="00877211"/>
    <w:rsid w:val="008808A3"/>
    <w:rsid w:val="00887CA0"/>
    <w:rsid w:val="008919DD"/>
    <w:rsid w:val="00891C32"/>
    <w:rsid w:val="008C181F"/>
    <w:rsid w:val="008C3027"/>
    <w:rsid w:val="008C73CF"/>
    <w:rsid w:val="008D1A02"/>
    <w:rsid w:val="008E4995"/>
    <w:rsid w:val="008E74AC"/>
    <w:rsid w:val="008F5CD0"/>
    <w:rsid w:val="00905303"/>
    <w:rsid w:val="0090667B"/>
    <w:rsid w:val="00910FBC"/>
    <w:rsid w:val="0091655C"/>
    <w:rsid w:val="00916919"/>
    <w:rsid w:val="00916E57"/>
    <w:rsid w:val="009300E0"/>
    <w:rsid w:val="00930167"/>
    <w:rsid w:val="009334A0"/>
    <w:rsid w:val="0093504F"/>
    <w:rsid w:val="00942E9E"/>
    <w:rsid w:val="00946BB5"/>
    <w:rsid w:val="009510AA"/>
    <w:rsid w:val="00951800"/>
    <w:rsid w:val="0096491F"/>
    <w:rsid w:val="00964AA4"/>
    <w:rsid w:val="0097249E"/>
    <w:rsid w:val="0097543E"/>
    <w:rsid w:val="0098183B"/>
    <w:rsid w:val="00985AB2"/>
    <w:rsid w:val="00990905"/>
    <w:rsid w:val="00996E6E"/>
    <w:rsid w:val="009A122E"/>
    <w:rsid w:val="009A4562"/>
    <w:rsid w:val="009A7EDF"/>
    <w:rsid w:val="009B21C9"/>
    <w:rsid w:val="009C0572"/>
    <w:rsid w:val="009C0F25"/>
    <w:rsid w:val="009C4BAD"/>
    <w:rsid w:val="009C5FFC"/>
    <w:rsid w:val="009D5E1B"/>
    <w:rsid w:val="009E078B"/>
    <w:rsid w:val="009E6999"/>
    <w:rsid w:val="009E6C52"/>
    <w:rsid w:val="009F2591"/>
    <w:rsid w:val="00A036F3"/>
    <w:rsid w:val="00A06966"/>
    <w:rsid w:val="00A1567C"/>
    <w:rsid w:val="00A412D6"/>
    <w:rsid w:val="00A459A5"/>
    <w:rsid w:val="00A53CDD"/>
    <w:rsid w:val="00A56F59"/>
    <w:rsid w:val="00A66168"/>
    <w:rsid w:val="00A76265"/>
    <w:rsid w:val="00A87C4F"/>
    <w:rsid w:val="00A93ED0"/>
    <w:rsid w:val="00A93FD2"/>
    <w:rsid w:val="00A96928"/>
    <w:rsid w:val="00AA4085"/>
    <w:rsid w:val="00AA7C34"/>
    <w:rsid w:val="00AB4EA8"/>
    <w:rsid w:val="00AC70DE"/>
    <w:rsid w:val="00AC7F85"/>
    <w:rsid w:val="00AD4844"/>
    <w:rsid w:val="00AD546D"/>
    <w:rsid w:val="00AE281A"/>
    <w:rsid w:val="00AF23E8"/>
    <w:rsid w:val="00B12E74"/>
    <w:rsid w:val="00B13113"/>
    <w:rsid w:val="00B169C2"/>
    <w:rsid w:val="00B16C7D"/>
    <w:rsid w:val="00B27C91"/>
    <w:rsid w:val="00B32245"/>
    <w:rsid w:val="00B33469"/>
    <w:rsid w:val="00B41512"/>
    <w:rsid w:val="00B42A5B"/>
    <w:rsid w:val="00B45772"/>
    <w:rsid w:val="00B56EC3"/>
    <w:rsid w:val="00B5747D"/>
    <w:rsid w:val="00B625DF"/>
    <w:rsid w:val="00B7689E"/>
    <w:rsid w:val="00B807DA"/>
    <w:rsid w:val="00B85C03"/>
    <w:rsid w:val="00B938C3"/>
    <w:rsid w:val="00BB0362"/>
    <w:rsid w:val="00BB410D"/>
    <w:rsid w:val="00BB4512"/>
    <w:rsid w:val="00BD2403"/>
    <w:rsid w:val="00BD582E"/>
    <w:rsid w:val="00BD5D65"/>
    <w:rsid w:val="00BE77C0"/>
    <w:rsid w:val="00BF19F9"/>
    <w:rsid w:val="00BF39DD"/>
    <w:rsid w:val="00BF4321"/>
    <w:rsid w:val="00C0284F"/>
    <w:rsid w:val="00C050CD"/>
    <w:rsid w:val="00C109D4"/>
    <w:rsid w:val="00C155B3"/>
    <w:rsid w:val="00C21F11"/>
    <w:rsid w:val="00C35637"/>
    <w:rsid w:val="00C408FD"/>
    <w:rsid w:val="00C44B0D"/>
    <w:rsid w:val="00C44CBF"/>
    <w:rsid w:val="00C512C2"/>
    <w:rsid w:val="00C60643"/>
    <w:rsid w:val="00C7084B"/>
    <w:rsid w:val="00C713E1"/>
    <w:rsid w:val="00C76522"/>
    <w:rsid w:val="00C77370"/>
    <w:rsid w:val="00C838DC"/>
    <w:rsid w:val="00C90912"/>
    <w:rsid w:val="00C937FA"/>
    <w:rsid w:val="00CA0920"/>
    <w:rsid w:val="00CA1665"/>
    <w:rsid w:val="00CA3C83"/>
    <w:rsid w:val="00CB1FF0"/>
    <w:rsid w:val="00CB4015"/>
    <w:rsid w:val="00CB5CAE"/>
    <w:rsid w:val="00CC2BF1"/>
    <w:rsid w:val="00CC73E1"/>
    <w:rsid w:val="00CD35C4"/>
    <w:rsid w:val="00CD619E"/>
    <w:rsid w:val="00CF0F3B"/>
    <w:rsid w:val="00CF3A4D"/>
    <w:rsid w:val="00CF4262"/>
    <w:rsid w:val="00D006BD"/>
    <w:rsid w:val="00D042A5"/>
    <w:rsid w:val="00D135E4"/>
    <w:rsid w:val="00D23BE4"/>
    <w:rsid w:val="00D2681C"/>
    <w:rsid w:val="00D50630"/>
    <w:rsid w:val="00D5129F"/>
    <w:rsid w:val="00D52669"/>
    <w:rsid w:val="00D55812"/>
    <w:rsid w:val="00D56F60"/>
    <w:rsid w:val="00D71336"/>
    <w:rsid w:val="00D73112"/>
    <w:rsid w:val="00D73FDD"/>
    <w:rsid w:val="00D90943"/>
    <w:rsid w:val="00D96D31"/>
    <w:rsid w:val="00DA10D6"/>
    <w:rsid w:val="00DA214B"/>
    <w:rsid w:val="00DA2792"/>
    <w:rsid w:val="00DA37D3"/>
    <w:rsid w:val="00DB22FD"/>
    <w:rsid w:val="00DD73B0"/>
    <w:rsid w:val="00DF403C"/>
    <w:rsid w:val="00E000FA"/>
    <w:rsid w:val="00E00776"/>
    <w:rsid w:val="00E00C0B"/>
    <w:rsid w:val="00E02A5A"/>
    <w:rsid w:val="00E240D0"/>
    <w:rsid w:val="00E25724"/>
    <w:rsid w:val="00E30134"/>
    <w:rsid w:val="00E508FF"/>
    <w:rsid w:val="00E534A3"/>
    <w:rsid w:val="00E60AD3"/>
    <w:rsid w:val="00E612A0"/>
    <w:rsid w:val="00E6381E"/>
    <w:rsid w:val="00E65745"/>
    <w:rsid w:val="00E83DF8"/>
    <w:rsid w:val="00E84535"/>
    <w:rsid w:val="00E87A9B"/>
    <w:rsid w:val="00E87CDF"/>
    <w:rsid w:val="00E94C08"/>
    <w:rsid w:val="00E95D89"/>
    <w:rsid w:val="00E979F6"/>
    <w:rsid w:val="00EA1C90"/>
    <w:rsid w:val="00EA3EF8"/>
    <w:rsid w:val="00EA533D"/>
    <w:rsid w:val="00EA77DA"/>
    <w:rsid w:val="00EB2EF5"/>
    <w:rsid w:val="00EC1157"/>
    <w:rsid w:val="00EC29E8"/>
    <w:rsid w:val="00EC30B5"/>
    <w:rsid w:val="00EC30EC"/>
    <w:rsid w:val="00EC6D6B"/>
    <w:rsid w:val="00ED5530"/>
    <w:rsid w:val="00ED6151"/>
    <w:rsid w:val="00EE2548"/>
    <w:rsid w:val="00EE5F3C"/>
    <w:rsid w:val="00EE61C4"/>
    <w:rsid w:val="00EF0FC0"/>
    <w:rsid w:val="00EF2CE3"/>
    <w:rsid w:val="00F043C5"/>
    <w:rsid w:val="00F11281"/>
    <w:rsid w:val="00F121BE"/>
    <w:rsid w:val="00F278B0"/>
    <w:rsid w:val="00F27EA2"/>
    <w:rsid w:val="00F43E47"/>
    <w:rsid w:val="00F6096C"/>
    <w:rsid w:val="00F6616C"/>
    <w:rsid w:val="00F67F1C"/>
    <w:rsid w:val="00F73C23"/>
    <w:rsid w:val="00F80DB5"/>
    <w:rsid w:val="00F82149"/>
    <w:rsid w:val="00F825A8"/>
    <w:rsid w:val="00F937AA"/>
    <w:rsid w:val="00F96D9A"/>
    <w:rsid w:val="00F97ED0"/>
    <w:rsid w:val="00FA58AB"/>
    <w:rsid w:val="00FB7ED3"/>
    <w:rsid w:val="00FD261D"/>
    <w:rsid w:val="00FD398C"/>
    <w:rsid w:val="00FE22F1"/>
    <w:rsid w:val="00FE2F30"/>
    <w:rsid w:val="00FF0180"/>
    <w:rsid w:val="00FF2196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5826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84237F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59"/>
    <w:rsid w:val="004A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57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AC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AC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83D70898934B7CAF686FB9A9948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87D48-D508-4F52-9BB8-019F55E53553}"/>
      </w:docPartPr>
      <w:docPartBody>
        <w:p w:rsidR="00D115A4" w:rsidRDefault="0037525D" w:rsidP="0037525D">
          <w:pPr>
            <w:pStyle w:val="F683D70898934B7CAF686FB9A994893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9967B2CD449718B66533053F47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859B-3BED-4FA2-BA65-62EA84DF3BA5}"/>
      </w:docPartPr>
      <w:docPartBody>
        <w:p w:rsidR="00D115A4" w:rsidRDefault="0037525D" w:rsidP="0037525D">
          <w:pPr>
            <w:pStyle w:val="6C59967B2CD449718B66533053F47A18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CF8BDA679548F58EE4302A2AB70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7A5A5-6A49-46F1-B325-7A0FD36DA61D}"/>
      </w:docPartPr>
      <w:docPartBody>
        <w:p w:rsidR="00D115A4" w:rsidRDefault="0037525D" w:rsidP="0037525D">
          <w:pPr>
            <w:pStyle w:val="61CF8BDA679548F58EE4302A2AB70D5E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EDAF5614E4377AFA1E682AE23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7AEA7-17D7-4226-8BDE-99F01D3DE4D9}"/>
      </w:docPartPr>
      <w:docPartBody>
        <w:p w:rsidR="00D115A4" w:rsidRDefault="0037525D" w:rsidP="0037525D">
          <w:pPr>
            <w:pStyle w:val="63CEDAF5614E4377AFA1E682AE232AD3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443EBF99D4118A7C49B21BAE5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0BEA5-F410-4205-8D82-9D8ABC9D114B}"/>
      </w:docPartPr>
      <w:docPartBody>
        <w:p w:rsidR="00D115A4" w:rsidRDefault="0037525D" w:rsidP="0037525D">
          <w:pPr>
            <w:pStyle w:val="701443EBF99D4118A7C49B21BAE5C82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18963052243C295980D283E943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2CE5D-6F51-4DC5-BC81-BD53DE01F67D}"/>
      </w:docPartPr>
      <w:docPartBody>
        <w:p w:rsidR="00D115A4" w:rsidRDefault="0037525D" w:rsidP="0037525D">
          <w:pPr>
            <w:pStyle w:val="41A18963052243C295980D283E943A32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160ACFBEA4129AFA5AB508B4E6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5A2B-2665-444F-A3C8-A6D81A906BEE}"/>
      </w:docPartPr>
      <w:docPartBody>
        <w:p w:rsidR="00D115A4" w:rsidRDefault="0037525D" w:rsidP="0037525D">
          <w:pPr>
            <w:pStyle w:val="C6C160ACFBEA4129AFA5AB508B4E69F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D59B7A3B354673B2EE282AEA05B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3DF7E-934A-44F0-B6AE-2D2276E15A89}"/>
      </w:docPartPr>
      <w:docPartBody>
        <w:p w:rsidR="00D115A4" w:rsidRDefault="0037525D" w:rsidP="0037525D">
          <w:pPr>
            <w:pStyle w:val="60D59B7A3B354673B2EE282AEA05BBA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BDD80301284C1FA37835239FBEF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D0D6F-4105-4484-93BF-F0151BD4C22A}"/>
      </w:docPartPr>
      <w:docPartBody>
        <w:p w:rsidR="0052592B" w:rsidRDefault="00E3082D" w:rsidP="00E3082D">
          <w:pPr>
            <w:pStyle w:val="D1BDD80301284C1FA37835239FBEF360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8132224959427A9265873FFCFC8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C9F44-AAAC-483E-8B01-E7AF242F7E0B}"/>
      </w:docPartPr>
      <w:docPartBody>
        <w:p w:rsidR="0052592B" w:rsidRDefault="00E3082D" w:rsidP="00E3082D">
          <w:pPr>
            <w:pStyle w:val="E68132224959427A9265873FFCFC8225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D2764C196F4CE6A5F8757ACAD89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DDF30-16D7-4BB6-A723-FF8D19F06ABA}"/>
      </w:docPartPr>
      <w:docPartBody>
        <w:p w:rsidR="0052592B" w:rsidRDefault="00E3082D" w:rsidP="00E3082D">
          <w:pPr>
            <w:pStyle w:val="F5D2764C196F4CE6A5F8757ACAD89838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465763322641F0BEE74B378BAC2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90C5B-DEDE-4C91-A3AA-96A23266CB3D}"/>
      </w:docPartPr>
      <w:docPartBody>
        <w:p w:rsidR="0052592B" w:rsidRDefault="00E3082D" w:rsidP="00E3082D">
          <w:pPr>
            <w:pStyle w:val="4A465763322641F0BEE74B378BAC2F2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C96690EC4744E9B07B817F966E6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DE8E6-4164-4637-B902-F91B5BC04CDA}"/>
      </w:docPartPr>
      <w:docPartBody>
        <w:p w:rsidR="0052592B" w:rsidRDefault="0063129D" w:rsidP="0063129D">
          <w:pPr>
            <w:pStyle w:val="74C96690EC4744E9B07B817F966E615F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B4F385553F3476289129364942C6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FF8C2-DB45-4DE4-A8A9-967216B9A85D}"/>
      </w:docPartPr>
      <w:docPartBody>
        <w:p w:rsidR="0052592B" w:rsidRDefault="0052592B" w:rsidP="0052592B">
          <w:pPr>
            <w:pStyle w:val="CB4F385553F3476289129364942C6568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EE61F145A446CDA2B2EB034FB4D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C079B-FEDB-4F06-9CDE-8A24D55D20E7}"/>
      </w:docPartPr>
      <w:docPartBody>
        <w:p w:rsidR="0052592B" w:rsidRDefault="0052592B" w:rsidP="0052592B">
          <w:pPr>
            <w:pStyle w:val="0BEE61F145A446CDA2B2EB034FB4DC73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D114A807FF4906A53AA72F776DA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3D713-862D-45CA-99BB-5E3D6D4D4A97}"/>
      </w:docPartPr>
      <w:docPartBody>
        <w:p w:rsidR="0052592B" w:rsidRDefault="0052592B" w:rsidP="0052592B">
          <w:pPr>
            <w:pStyle w:val="1AD114A807FF4906A53AA72F776DA8BC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CDBC29655F4600BB25045C56125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E2421-7487-41C7-B421-1D9EB50939AD}"/>
      </w:docPartPr>
      <w:docPartBody>
        <w:p w:rsidR="0052592B" w:rsidRDefault="0052592B" w:rsidP="0052592B">
          <w:pPr>
            <w:pStyle w:val="8BCDBC29655F4600BB25045C5612528E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AAF56A0D3F49B09C3F3F7D8D3CE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152C7-E6CF-4975-BD45-5F7D6E7E9716}"/>
      </w:docPartPr>
      <w:docPartBody>
        <w:p w:rsidR="0052592B" w:rsidRDefault="0052592B" w:rsidP="0052592B">
          <w:pPr>
            <w:pStyle w:val="13AAF56A0D3F49B09C3F3F7D8D3CE9F9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15BD7DB39F4E72BBF4C8B428567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3CDA6-F6D0-4897-B126-300ACF483FA7}"/>
      </w:docPartPr>
      <w:docPartBody>
        <w:p w:rsidR="0052592B" w:rsidRDefault="0052592B" w:rsidP="0052592B">
          <w:pPr>
            <w:pStyle w:val="2A15BD7DB39F4E72BBF4C8B42856766E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1FBC9E36194231B5F8E3EA2EC7D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DA829-3937-4D8E-BB95-3B1D7E8A42D9}"/>
      </w:docPartPr>
      <w:docPartBody>
        <w:p w:rsidR="0052592B" w:rsidRDefault="0052592B" w:rsidP="0052592B">
          <w:pPr>
            <w:pStyle w:val="D71FBC9E36194231B5F8E3EA2EC7DF97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29EFA9C7CA403195B2574121407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4D1F8-030B-4760-8B3D-A7B4BB062E94}"/>
      </w:docPartPr>
      <w:docPartBody>
        <w:p w:rsidR="0052592B" w:rsidRDefault="0052592B" w:rsidP="0052592B">
          <w:pPr>
            <w:pStyle w:val="4E29EFA9C7CA403195B2574121407DA2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C123C853D243568E53ED9905C0C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55E8A-3A59-4F6A-BA71-5DC64891EFEC}"/>
      </w:docPartPr>
      <w:docPartBody>
        <w:p w:rsidR="0052592B" w:rsidRDefault="0052592B" w:rsidP="0052592B">
          <w:pPr>
            <w:pStyle w:val="A6C123C853D243568E53ED9905C0C12E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083DCA017941549F2B268A30B02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DBD63-CE91-4B8A-BE6A-5A8B9E28F932}"/>
      </w:docPartPr>
      <w:docPartBody>
        <w:p w:rsidR="000B628E" w:rsidRDefault="0052592B" w:rsidP="0052592B">
          <w:pPr>
            <w:pStyle w:val="9D083DCA017941549F2B268A30B02186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B0BBD820974BCDB707654F070A1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6D517-2F53-4ED8-91C8-F5B3FF182605}"/>
      </w:docPartPr>
      <w:docPartBody>
        <w:p w:rsidR="000B628E" w:rsidRDefault="0052592B" w:rsidP="0052592B">
          <w:pPr>
            <w:pStyle w:val="B9B0BBD820974BCDB707654F070A12A9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8CD45711764E91AA3FD1B3ADA29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04D5D-E981-4C7D-9A55-0C844D3C9A09}"/>
      </w:docPartPr>
      <w:docPartBody>
        <w:p w:rsidR="000B628E" w:rsidRDefault="0052592B" w:rsidP="0052592B">
          <w:pPr>
            <w:pStyle w:val="748CD45711764E91AA3FD1B3ADA29E77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79C8C96FE474B97CF4D4AA56E7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DF8F5-D3E8-4E8F-8BE1-660AF0DCE075}"/>
      </w:docPartPr>
      <w:docPartBody>
        <w:p w:rsidR="000B628E" w:rsidRDefault="0052592B" w:rsidP="0052592B">
          <w:pPr>
            <w:pStyle w:val="70179C8C96FE474B97CF4D4AA56E7AB3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7DD9B4EE9940389F34E125C92C2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21A22-D02F-4297-8599-C6EDF7070D93}"/>
      </w:docPartPr>
      <w:docPartBody>
        <w:p w:rsidR="000B628E" w:rsidRDefault="0052592B" w:rsidP="0052592B">
          <w:pPr>
            <w:pStyle w:val="7E7DD9B4EE9940389F34E125C92C247B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725FCB0E324CA1B4B3D99E908E5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1E0B9-11B7-46F5-BE81-CF48C87076CE}"/>
      </w:docPartPr>
      <w:docPartBody>
        <w:p w:rsidR="000B628E" w:rsidRDefault="0063129D" w:rsidP="0063129D">
          <w:pPr>
            <w:pStyle w:val="F7725FCB0E324CA1B4B3D99E908E5F90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0EFC3CA94174EA2A506847482C53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A6B3A-FA7C-4A57-BE71-F4F68F6FF1BF}"/>
      </w:docPartPr>
      <w:docPartBody>
        <w:p w:rsidR="000B628E" w:rsidRDefault="0063129D" w:rsidP="0063129D">
          <w:pPr>
            <w:pStyle w:val="10EFC3CA94174EA2A506847482C532F1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8EFAF7E5E9D4175AF817DEAD221F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4CEAA-4843-4655-9722-7927AACBA2B2}"/>
      </w:docPartPr>
      <w:docPartBody>
        <w:p w:rsidR="000B628E" w:rsidRDefault="0063129D" w:rsidP="0063129D">
          <w:pPr>
            <w:pStyle w:val="18EFAF7E5E9D4175AF817DEAD221FBDC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F9AAFEE13C54940B707113325C36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F184F-5483-459F-A328-9AE814AD6515}"/>
      </w:docPartPr>
      <w:docPartBody>
        <w:p w:rsidR="000B628E" w:rsidRDefault="0063129D" w:rsidP="0063129D">
          <w:pPr>
            <w:pStyle w:val="FF9AAFEE13C54940B707113325C360F5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676B009910443F48F5135CB28B5E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441B7-8704-477E-B7EA-B95605D3E320}"/>
      </w:docPartPr>
      <w:docPartBody>
        <w:p w:rsidR="000B628E" w:rsidRDefault="0063129D" w:rsidP="0063129D">
          <w:pPr>
            <w:pStyle w:val="F676B009910443F48F5135CB28B5E098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0C1676ACF1F40B483C5728D0483A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18AD6-E013-4B92-9966-5F97D0113500}"/>
      </w:docPartPr>
      <w:docPartBody>
        <w:p w:rsidR="000B628E" w:rsidRDefault="0063129D" w:rsidP="0063129D">
          <w:pPr>
            <w:pStyle w:val="F0C1676ACF1F40B483C5728D0483A27B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44EFFA20D154D7D970EF2817FED9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CB12C-422D-433F-A21E-470F8C3F191F}"/>
      </w:docPartPr>
      <w:docPartBody>
        <w:p w:rsidR="000B628E" w:rsidRDefault="0063129D" w:rsidP="0063129D">
          <w:pPr>
            <w:pStyle w:val="744EFFA20D154D7D970EF2817FED96D9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E31636F6A104EAFBFB7B6642FB48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1AA53-9722-4620-A245-4992E51BE35D}"/>
      </w:docPartPr>
      <w:docPartBody>
        <w:p w:rsidR="000B628E" w:rsidRDefault="0063129D" w:rsidP="0063129D">
          <w:pPr>
            <w:pStyle w:val="4E31636F6A104EAFBFB7B6642FB48935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8D8CA9D25544177B73BB7D51E2CA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A0688-4324-45C1-817E-FAFF471C7920}"/>
      </w:docPartPr>
      <w:docPartBody>
        <w:p w:rsidR="000B628E" w:rsidRDefault="0063129D" w:rsidP="0063129D">
          <w:pPr>
            <w:pStyle w:val="38D8CA9D25544177B73BB7D51E2CAC47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0693B0733884DA4AFD135DB29725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10C4C-C4B1-4B47-9FFF-ECDA9E27FC7B}"/>
      </w:docPartPr>
      <w:docPartBody>
        <w:p w:rsidR="000B628E" w:rsidRDefault="0063129D" w:rsidP="0063129D">
          <w:pPr>
            <w:pStyle w:val="F0693B0733884DA4AFD135DB297252E1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C1CF54A1DE64882B6717BCCDDD80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51E96-BD82-41B2-B604-A7548A94D12E}"/>
      </w:docPartPr>
      <w:docPartBody>
        <w:p w:rsidR="000B628E" w:rsidRDefault="0063129D" w:rsidP="0063129D">
          <w:pPr>
            <w:pStyle w:val="9C1CF54A1DE64882B6717BCCDDD80672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CB967FFD03F47E2A6D90B9B0DFFC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E18FB-C189-42DA-B6E3-AD01804E24A8}"/>
      </w:docPartPr>
      <w:docPartBody>
        <w:p w:rsidR="000B628E" w:rsidRDefault="0063129D" w:rsidP="0063129D">
          <w:pPr>
            <w:pStyle w:val="4CB967FFD03F47E2A6D90B9B0DFFCD16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AF89D12DAF14BB9A2C7D810592A8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37E12-12EC-4600-B43E-2294057BF701}"/>
      </w:docPartPr>
      <w:docPartBody>
        <w:p w:rsidR="000B628E" w:rsidRDefault="0063129D" w:rsidP="0063129D">
          <w:pPr>
            <w:pStyle w:val="4AF89D12DAF14BB9A2C7D810592A84B3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C9A376A71014C2B8C9AECC18473F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F924B-38CB-4980-8979-4868ABBADA75}"/>
      </w:docPartPr>
      <w:docPartBody>
        <w:p w:rsidR="000B628E" w:rsidRDefault="0063129D" w:rsidP="0063129D">
          <w:pPr>
            <w:pStyle w:val="1C9A376A71014C2B8C9AECC18473F2F1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7BA7FDD428C493091AC54C10648F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141D0-6AC9-4D33-8F3B-0733C497A0C4}"/>
      </w:docPartPr>
      <w:docPartBody>
        <w:p w:rsidR="000B628E" w:rsidRDefault="0063129D" w:rsidP="0063129D">
          <w:pPr>
            <w:pStyle w:val="E7BA7FDD428C493091AC54C10648F9B4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F4038FFFEE74939A1A3E4CEAD4B4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C1C45-B78E-40A8-A8C3-EA1A6CE7D10B}"/>
      </w:docPartPr>
      <w:docPartBody>
        <w:p w:rsidR="000B628E" w:rsidRDefault="0063129D" w:rsidP="0063129D">
          <w:pPr>
            <w:pStyle w:val="CF4038FFFEE74939A1A3E4CEAD4B4886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4197035F79B489AAC6A0AFC8F487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17514-7849-496F-93E3-658620C9D60B}"/>
      </w:docPartPr>
      <w:docPartBody>
        <w:p w:rsidR="000B628E" w:rsidRDefault="0063129D" w:rsidP="0063129D">
          <w:pPr>
            <w:pStyle w:val="44197035F79B489AAC6A0AFC8F487BF9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38C184B1C2F4868A96BE5F24FF2E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A51FC-0D3C-42DE-8F97-4D8BCD7336A0}"/>
      </w:docPartPr>
      <w:docPartBody>
        <w:p w:rsidR="000B628E" w:rsidRDefault="0063129D" w:rsidP="0063129D">
          <w:pPr>
            <w:pStyle w:val="938C184B1C2F4868A96BE5F24FF2ED8D1"/>
          </w:pPr>
          <w:r>
            <w:rPr>
              <w:rStyle w:val="BoldZeichen"/>
              <w:szCs w:val="15"/>
            </w:rPr>
            <w:t xml:space="preserve"> </w:t>
          </w:r>
        </w:p>
      </w:docPartBody>
    </w:docPart>
    <w:docPart>
      <w:docPartPr>
        <w:name w:val="D45E7A3503F645B4BD5F58D9BF609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51A3A-4CA7-49BA-A1AE-1EAA7435B985}"/>
      </w:docPartPr>
      <w:docPartBody>
        <w:p w:rsidR="000B628E" w:rsidRDefault="0063129D" w:rsidP="0063129D">
          <w:pPr>
            <w:pStyle w:val="D45E7A3503F645B4BD5F58D9BF609D0B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ADEBC3877474BFC958719EB3444B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B2BBA-534F-4CE5-B0FF-8A22809DAADD}"/>
      </w:docPartPr>
      <w:docPartBody>
        <w:p w:rsidR="0063129D" w:rsidRDefault="00EE2F7D" w:rsidP="00EE2F7D">
          <w:pPr>
            <w:pStyle w:val="4ADEBC3877474BFC958719EB3444B94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0B628E"/>
    <w:rsid w:val="001168F0"/>
    <w:rsid w:val="001B1D80"/>
    <w:rsid w:val="00217825"/>
    <w:rsid w:val="00257B6F"/>
    <w:rsid w:val="002B22DB"/>
    <w:rsid w:val="00311114"/>
    <w:rsid w:val="00316164"/>
    <w:rsid w:val="0037525D"/>
    <w:rsid w:val="004E1991"/>
    <w:rsid w:val="0052592B"/>
    <w:rsid w:val="00583018"/>
    <w:rsid w:val="0063129D"/>
    <w:rsid w:val="006B1C63"/>
    <w:rsid w:val="006B4CB4"/>
    <w:rsid w:val="006D1EAB"/>
    <w:rsid w:val="007962FE"/>
    <w:rsid w:val="007A03C7"/>
    <w:rsid w:val="008F2027"/>
    <w:rsid w:val="009626A9"/>
    <w:rsid w:val="00A05E17"/>
    <w:rsid w:val="00A135B7"/>
    <w:rsid w:val="00AC4111"/>
    <w:rsid w:val="00B228B6"/>
    <w:rsid w:val="00C63B62"/>
    <w:rsid w:val="00C66652"/>
    <w:rsid w:val="00D115A4"/>
    <w:rsid w:val="00D25B65"/>
    <w:rsid w:val="00D507FA"/>
    <w:rsid w:val="00E3082D"/>
    <w:rsid w:val="00E356F3"/>
    <w:rsid w:val="00E41479"/>
    <w:rsid w:val="00EE2F7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129D"/>
    <w:rPr>
      <w:color w:val="808080"/>
    </w:rPr>
  </w:style>
  <w:style w:type="paragraph" w:customStyle="1" w:styleId="8AE4134E382045A0A5E93F21E3182BD5">
    <w:name w:val="8AE4134E382045A0A5E93F21E3182BD5"/>
  </w:style>
  <w:style w:type="paragraph" w:customStyle="1" w:styleId="A67324E0884E4294B0572D8719FCD11E">
    <w:name w:val="A67324E0884E4294B0572D8719FCD11E"/>
  </w:style>
  <w:style w:type="paragraph" w:customStyle="1" w:styleId="13A3759BFE164D528DE7E7D33931C4A3">
    <w:name w:val="13A3759BFE164D528DE7E7D33931C4A3"/>
  </w:style>
  <w:style w:type="paragraph" w:customStyle="1" w:styleId="09D6E5955B0E42FEBA4C95EDA90F5F95">
    <w:name w:val="09D6E5955B0E42FEBA4C95EDA90F5F95"/>
  </w:style>
  <w:style w:type="paragraph" w:customStyle="1" w:styleId="25728DA75BA94E5D983C694337DAC4A3">
    <w:name w:val="25728DA75BA94E5D983C694337DAC4A3"/>
  </w:style>
  <w:style w:type="paragraph" w:customStyle="1" w:styleId="8A09F1F06098453D92ED478A31A5FEB2">
    <w:name w:val="8A09F1F06098453D92ED478A31A5FEB2"/>
  </w:style>
  <w:style w:type="paragraph" w:customStyle="1" w:styleId="D99A77519A2D4B839B75A5764B2D0D0A">
    <w:name w:val="D99A77519A2D4B839B75A5764B2D0D0A"/>
  </w:style>
  <w:style w:type="paragraph" w:customStyle="1" w:styleId="3E9CAB9F92694935B6BB37FF0C81C209">
    <w:name w:val="3E9CAB9F92694935B6BB37FF0C81C209"/>
  </w:style>
  <w:style w:type="paragraph" w:customStyle="1" w:styleId="AB2AA1ACD7CB49A6BC955C7D19CB76F6">
    <w:name w:val="AB2AA1ACD7CB49A6BC955C7D19CB76F6"/>
  </w:style>
  <w:style w:type="paragraph" w:customStyle="1" w:styleId="A1C21A367A274F6EB02F93C43240904F">
    <w:name w:val="A1C21A367A274F6EB02F93C43240904F"/>
  </w:style>
  <w:style w:type="paragraph" w:customStyle="1" w:styleId="BCC4232903414FC5B88E7B262ED33D71">
    <w:name w:val="BCC4232903414FC5B88E7B262ED33D71"/>
  </w:style>
  <w:style w:type="paragraph" w:customStyle="1" w:styleId="9BBF4D3AC3394CCCA3FF6E7520B0363C">
    <w:name w:val="9BBF4D3AC3394CCCA3FF6E7520B0363C"/>
  </w:style>
  <w:style w:type="paragraph" w:customStyle="1" w:styleId="14F24177F6864A6AAC4CB3ABC3DDDBCD">
    <w:name w:val="14F24177F6864A6AAC4CB3ABC3DDDBCD"/>
  </w:style>
  <w:style w:type="paragraph" w:customStyle="1" w:styleId="75B8C5511E6C4ABAADA70CC385D1A210">
    <w:name w:val="75B8C5511E6C4ABAADA70CC385D1A210"/>
  </w:style>
  <w:style w:type="paragraph" w:customStyle="1" w:styleId="540D0A0F2ABB4A8DA379215358E93976">
    <w:name w:val="540D0A0F2ABB4A8DA379215358E93976"/>
  </w:style>
  <w:style w:type="paragraph" w:customStyle="1" w:styleId="C41B78E931E746038D12BB8821B9D4CC">
    <w:name w:val="C41B78E931E746038D12BB8821B9D4CC"/>
  </w:style>
  <w:style w:type="paragraph" w:customStyle="1" w:styleId="08F8E81B913D46E593CFB9609B45D6D0">
    <w:name w:val="08F8E81B913D46E593CFB9609B45D6D0"/>
  </w:style>
  <w:style w:type="paragraph" w:customStyle="1" w:styleId="FD87107874ED4067BF426A77E303B796">
    <w:name w:val="FD87107874ED4067BF426A77E303B796"/>
  </w:style>
  <w:style w:type="paragraph" w:customStyle="1" w:styleId="C8C8D97516FA482590741C93F89BAF81">
    <w:name w:val="C8C8D97516FA482590741C93F89BAF81"/>
  </w:style>
  <w:style w:type="paragraph" w:customStyle="1" w:styleId="11D94B041B314C3BB8B9C7DCEFD92E59">
    <w:name w:val="11D94B041B314C3BB8B9C7DCEFD92E59"/>
  </w:style>
  <w:style w:type="paragraph" w:customStyle="1" w:styleId="62BE9580027B4C56A9793E9549375514">
    <w:name w:val="62BE9580027B4C56A9793E9549375514"/>
  </w:style>
  <w:style w:type="paragraph" w:customStyle="1" w:styleId="236DB795A29A4B7C8FE6BF040D305636">
    <w:name w:val="236DB795A29A4B7C8FE6BF040D305636"/>
  </w:style>
  <w:style w:type="paragraph" w:customStyle="1" w:styleId="E568C8BA71514EABB129F6A6C46D7F05">
    <w:name w:val="E568C8BA71514EABB129F6A6C46D7F05"/>
  </w:style>
  <w:style w:type="paragraph" w:customStyle="1" w:styleId="0E41D1BF7B7A4DBD9F365F19B42FC204">
    <w:name w:val="0E41D1BF7B7A4DBD9F365F19B42FC204"/>
  </w:style>
  <w:style w:type="paragraph" w:customStyle="1" w:styleId="39781277E65541EC8CB04D62DA51D5F6">
    <w:name w:val="39781277E65541EC8CB04D62DA51D5F6"/>
  </w:style>
  <w:style w:type="paragraph" w:customStyle="1" w:styleId="227194452C634AD1995B0210E1415209">
    <w:name w:val="227194452C634AD1995B0210E1415209"/>
  </w:style>
  <w:style w:type="paragraph" w:customStyle="1" w:styleId="CC43A4A7E7B24D3C899256238D1F4C07">
    <w:name w:val="CC43A4A7E7B24D3C899256238D1F4C07"/>
    <w:rsid w:val="009626A9"/>
  </w:style>
  <w:style w:type="paragraph" w:customStyle="1" w:styleId="8A65845633E648FF9655A39827736D0D">
    <w:name w:val="8A65845633E648FF9655A39827736D0D"/>
    <w:rsid w:val="009626A9"/>
  </w:style>
  <w:style w:type="paragraph" w:customStyle="1" w:styleId="BBB93F16C4A9476AA82A2C29229FE19D">
    <w:name w:val="BBB93F16C4A9476AA82A2C29229FE19D"/>
    <w:rsid w:val="009626A9"/>
  </w:style>
  <w:style w:type="paragraph" w:customStyle="1" w:styleId="120445C40F3D4D97BD309B8B43C2D85F">
    <w:name w:val="120445C40F3D4D97BD309B8B43C2D85F"/>
    <w:rsid w:val="009626A9"/>
  </w:style>
  <w:style w:type="paragraph" w:customStyle="1" w:styleId="71D06FCA08D441A49C6E80F5161DA983">
    <w:name w:val="71D06FCA08D441A49C6E80F5161DA983"/>
    <w:rsid w:val="009626A9"/>
  </w:style>
  <w:style w:type="paragraph" w:customStyle="1" w:styleId="D02C3E956E904EBA8F77DDB607EA0CB2">
    <w:name w:val="D02C3E956E904EBA8F77DDB607EA0CB2"/>
    <w:rsid w:val="009626A9"/>
  </w:style>
  <w:style w:type="paragraph" w:customStyle="1" w:styleId="7F213882C96643D9B55B25F468BFB551">
    <w:name w:val="7F213882C96643D9B55B25F468BFB551"/>
    <w:rsid w:val="009626A9"/>
  </w:style>
  <w:style w:type="paragraph" w:customStyle="1" w:styleId="72B468C8B8434069AA07ACBE63C66F5C">
    <w:name w:val="72B468C8B8434069AA07ACBE63C66F5C"/>
    <w:rsid w:val="009626A9"/>
  </w:style>
  <w:style w:type="paragraph" w:customStyle="1" w:styleId="7060AB5FDDAB4C9AA6D67CD6ACDD4A02">
    <w:name w:val="7060AB5FDDAB4C9AA6D67CD6ACDD4A02"/>
    <w:rsid w:val="009626A9"/>
  </w:style>
  <w:style w:type="paragraph" w:customStyle="1" w:styleId="163E3D01375D497382ED64BD8B0A884C">
    <w:name w:val="163E3D01375D497382ED64BD8B0A884C"/>
    <w:rsid w:val="009626A9"/>
  </w:style>
  <w:style w:type="paragraph" w:customStyle="1" w:styleId="8300AA62CA2B407D8B0A175BEA90F8CF">
    <w:name w:val="8300AA62CA2B407D8B0A175BEA90F8CF"/>
    <w:rsid w:val="009626A9"/>
  </w:style>
  <w:style w:type="paragraph" w:customStyle="1" w:styleId="91592E16ECB6409C826B9377641E3565">
    <w:name w:val="91592E16ECB6409C826B9377641E3565"/>
    <w:rsid w:val="009626A9"/>
  </w:style>
  <w:style w:type="paragraph" w:customStyle="1" w:styleId="F91A6D6F6E2E47FD8B367A350CD0A6F2">
    <w:name w:val="F91A6D6F6E2E47FD8B367A350CD0A6F2"/>
    <w:rsid w:val="009626A9"/>
  </w:style>
  <w:style w:type="paragraph" w:customStyle="1" w:styleId="CA0A0BF9FF1D4FFFBD7FBDEC7D20439A">
    <w:name w:val="CA0A0BF9FF1D4FFFBD7FBDEC7D20439A"/>
    <w:rsid w:val="009626A9"/>
  </w:style>
  <w:style w:type="paragraph" w:customStyle="1" w:styleId="4B46645F1E344634B9C507A77BC9A279">
    <w:name w:val="4B46645F1E344634B9C507A77BC9A279"/>
    <w:rsid w:val="009626A9"/>
  </w:style>
  <w:style w:type="paragraph" w:customStyle="1" w:styleId="38936D18142C4667B46F68B14A6CE05D">
    <w:name w:val="38936D18142C4667B46F68B14A6CE05D"/>
    <w:rsid w:val="009626A9"/>
  </w:style>
  <w:style w:type="paragraph" w:customStyle="1" w:styleId="A831BAD2DBD44D3DAF12E5C86A323194">
    <w:name w:val="A831BAD2DBD44D3DAF12E5C86A323194"/>
    <w:rsid w:val="009626A9"/>
  </w:style>
  <w:style w:type="paragraph" w:customStyle="1" w:styleId="22E7EA013A1E466386087632DCBFA4E2">
    <w:name w:val="22E7EA013A1E466386087632DCBFA4E2"/>
    <w:rsid w:val="009626A9"/>
  </w:style>
  <w:style w:type="paragraph" w:customStyle="1" w:styleId="0009CCCA2C134F0BB703A3DE51D3D27B">
    <w:name w:val="0009CCCA2C134F0BB703A3DE51D3D27B"/>
    <w:rsid w:val="009626A9"/>
  </w:style>
  <w:style w:type="paragraph" w:customStyle="1" w:styleId="78B5277236C141B6B240F1B5BD616224">
    <w:name w:val="78B5277236C141B6B240F1B5BD616224"/>
    <w:rsid w:val="009626A9"/>
  </w:style>
  <w:style w:type="paragraph" w:customStyle="1" w:styleId="7DDFA765A6A948AF8712ABDB07ECF8F7">
    <w:name w:val="7DDFA765A6A948AF8712ABDB07ECF8F7"/>
    <w:rsid w:val="009626A9"/>
  </w:style>
  <w:style w:type="paragraph" w:customStyle="1" w:styleId="775A3CD58B2E4BA5A6DE3D8321FDD56A">
    <w:name w:val="775A3CD58B2E4BA5A6DE3D8321FDD56A"/>
    <w:rsid w:val="009626A9"/>
  </w:style>
  <w:style w:type="paragraph" w:customStyle="1" w:styleId="35C07A015A784E0D8A43181E7FF4A82F">
    <w:name w:val="35C07A015A784E0D8A43181E7FF4A82F"/>
    <w:rsid w:val="009626A9"/>
  </w:style>
  <w:style w:type="paragraph" w:customStyle="1" w:styleId="FA745FB3B289455EBFF0DEEF66E76C34">
    <w:name w:val="FA745FB3B289455EBFF0DEEF66E76C34"/>
    <w:rsid w:val="009626A9"/>
  </w:style>
  <w:style w:type="paragraph" w:customStyle="1" w:styleId="9330C44B5F664BD1833424C9D07BB92D">
    <w:name w:val="9330C44B5F664BD1833424C9D07BB92D"/>
    <w:rsid w:val="009626A9"/>
  </w:style>
  <w:style w:type="paragraph" w:customStyle="1" w:styleId="42B0E4FA744C493B965D969DD524E5C9">
    <w:name w:val="42B0E4FA744C493B965D969DD524E5C9"/>
    <w:rsid w:val="009626A9"/>
  </w:style>
  <w:style w:type="paragraph" w:customStyle="1" w:styleId="DE3E0942EFD043A5A7F3B45088622A0C">
    <w:name w:val="DE3E0942EFD043A5A7F3B45088622A0C"/>
    <w:rsid w:val="009626A9"/>
  </w:style>
  <w:style w:type="paragraph" w:customStyle="1" w:styleId="63B24B264BBB4146AD142DE3877FE919">
    <w:name w:val="63B24B264BBB4146AD142DE3877FE919"/>
    <w:rsid w:val="009626A9"/>
  </w:style>
  <w:style w:type="paragraph" w:customStyle="1" w:styleId="7A010CBE8BD2427FB85F4749CA96ABFE">
    <w:name w:val="7A010CBE8BD2427FB85F4749CA96ABFE"/>
    <w:rsid w:val="009626A9"/>
  </w:style>
  <w:style w:type="paragraph" w:customStyle="1" w:styleId="E0C80A55BEBF4C71B30622E049C50A51">
    <w:name w:val="E0C80A55BEBF4C71B30622E049C50A51"/>
    <w:rsid w:val="009626A9"/>
  </w:style>
  <w:style w:type="paragraph" w:customStyle="1" w:styleId="DD30E2EAA995477DB61B8B26185D04ED">
    <w:name w:val="DD30E2EAA995477DB61B8B26185D04ED"/>
    <w:rsid w:val="009626A9"/>
  </w:style>
  <w:style w:type="paragraph" w:customStyle="1" w:styleId="D8376D8D427B47CE89DDF907639EDDAD">
    <w:name w:val="D8376D8D427B47CE89DDF907639EDDAD"/>
    <w:rsid w:val="009626A9"/>
  </w:style>
  <w:style w:type="paragraph" w:customStyle="1" w:styleId="550E7EE0B9F14E3893678A36AEECFC0B">
    <w:name w:val="550E7EE0B9F14E3893678A36AEECFC0B"/>
    <w:rsid w:val="009626A9"/>
  </w:style>
  <w:style w:type="paragraph" w:customStyle="1" w:styleId="D339DA28FBD746C2A2A1349426683B63">
    <w:name w:val="D339DA28FBD746C2A2A1349426683B63"/>
    <w:rsid w:val="009626A9"/>
  </w:style>
  <w:style w:type="paragraph" w:customStyle="1" w:styleId="E1556AF068D34344A16CDA8DD81DCE20">
    <w:name w:val="E1556AF068D34344A16CDA8DD81DCE20"/>
    <w:rsid w:val="009626A9"/>
  </w:style>
  <w:style w:type="paragraph" w:customStyle="1" w:styleId="9564A140F71140139136233AB57E2E98">
    <w:name w:val="9564A140F71140139136233AB57E2E98"/>
    <w:rsid w:val="009626A9"/>
  </w:style>
  <w:style w:type="paragraph" w:customStyle="1" w:styleId="CA7D37715B30443B8DD8E9A18A012875">
    <w:name w:val="CA7D37715B30443B8DD8E9A18A012875"/>
    <w:rsid w:val="009626A9"/>
  </w:style>
  <w:style w:type="paragraph" w:customStyle="1" w:styleId="1D7D02C26E444328B0B84E4C8FDF00EF">
    <w:name w:val="1D7D02C26E444328B0B84E4C8FDF00EF"/>
    <w:rsid w:val="009626A9"/>
  </w:style>
  <w:style w:type="paragraph" w:customStyle="1" w:styleId="4A98C7E858C04581AC3F97FDB2066E8F">
    <w:name w:val="4A98C7E858C04581AC3F97FDB2066E8F"/>
    <w:rsid w:val="009626A9"/>
  </w:style>
  <w:style w:type="paragraph" w:customStyle="1" w:styleId="63F32748866C4626871698796B133F40">
    <w:name w:val="63F32748866C4626871698796B133F40"/>
    <w:rsid w:val="009626A9"/>
  </w:style>
  <w:style w:type="paragraph" w:customStyle="1" w:styleId="D1AEFBE6B06D412C94271D55BA6F3DE2">
    <w:name w:val="D1AEFBE6B06D412C94271D55BA6F3DE2"/>
    <w:rsid w:val="009626A9"/>
  </w:style>
  <w:style w:type="paragraph" w:customStyle="1" w:styleId="8AE1E830DAB949F0B21AC7098C1B1572">
    <w:name w:val="8AE1E830DAB949F0B21AC7098C1B1572"/>
    <w:rsid w:val="009626A9"/>
  </w:style>
  <w:style w:type="paragraph" w:customStyle="1" w:styleId="A6DE784B8DF041298A16D16438FCB29B">
    <w:name w:val="A6DE784B8DF041298A16D16438FCB29B"/>
    <w:rsid w:val="009626A9"/>
  </w:style>
  <w:style w:type="paragraph" w:customStyle="1" w:styleId="2DFC6DB07C834BC385B0DDEF2B86AD7B">
    <w:name w:val="2DFC6DB07C834BC385B0DDEF2B86AD7B"/>
    <w:rsid w:val="009626A9"/>
  </w:style>
  <w:style w:type="paragraph" w:customStyle="1" w:styleId="24E3E5AB9B1942DCB441CAE3539BBC29">
    <w:name w:val="24E3E5AB9B1942DCB441CAE3539BBC29"/>
    <w:rsid w:val="009626A9"/>
  </w:style>
  <w:style w:type="paragraph" w:customStyle="1" w:styleId="F3D50C949074466FADAA7A4CC3592373">
    <w:name w:val="F3D50C949074466FADAA7A4CC3592373"/>
    <w:rsid w:val="009626A9"/>
  </w:style>
  <w:style w:type="paragraph" w:customStyle="1" w:styleId="477883932230492FAE6B2EBBDDB89390">
    <w:name w:val="477883932230492FAE6B2EBBDDB89390"/>
    <w:rsid w:val="009626A9"/>
  </w:style>
  <w:style w:type="paragraph" w:customStyle="1" w:styleId="0E1F43D01E67427F9E0233E9059CDE3B">
    <w:name w:val="0E1F43D01E67427F9E0233E9059CDE3B"/>
    <w:rsid w:val="009626A9"/>
  </w:style>
  <w:style w:type="paragraph" w:customStyle="1" w:styleId="656BB5D10BAE4CF18BEB5DE47FCC89A4">
    <w:name w:val="656BB5D10BAE4CF18BEB5DE47FCC89A4"/>
    <w:rsid w:val="009626A9"/>
  </w:style>
  <w:style w:type="paragraph" w:customStyle="1" w:styleId="FD8B2C1CCD934A01A19317A3119EA958">
    <w:name w:val="FD8B2C1CCD934A01A19317A3119EA958"/>
    <w:rsid w:val="009626A9"/>
  </w:style>
  <w:style w:type="paragraph" w:customStyle="1" w:styleId="B47852628CE9451D85EF3BB4B69AAA97">
    <w:name w:val="B47852628CE9451D85EF3BB4B69AAA97"/>
    <w:rsid w:val="009626A9"/>
  </w:style>
  <w:style w:type="paragraph" w:customStyle="1" w:styleId="901EC46F414F40F7B9CF8712F5428D29">
    <w:name w:val="901EC46F414F40F7B9CF8712F5428D29"/>
    <w:rsid w:val="009626A9"/>
  </w:style>
  <w:style w:type="paragraph" w:customStyle="1" w:styleId="2928C68135F641C3AE75875353796919">
    <w:name w:val="2928C68135F641C3AE75875353796919"/>
    <w:rsid w:val="009626A9"/>
  </w:style>
  <w:style w:type="paragraph" w:customStyle="1" w:styleId="655E74F9E9FE402AA9A44C7924B418DE">
    <w:name w:val="655E74F9E9FE402AA9A44C7924B418DE"/>
    <w:rsid w:val="009626A9"/>
  </w:style>
  <w:style w:type="paragraph" w:customStyle="1" w:styleId="9C4DF65C31EF4D928672B8C04A10037E">
    <w:name w:val="9C4DF65C31EF4D928672B8C04A10037E"/>
    <w:rsid w:val="009626A9"/>
  </w:style>
  <w:style w:type="paragraph" w:customStyle="1" w:styleId="10FABAEBAF044557BEF5D94E29DDE382">
    <w:name w:val="10FABAEBAF044557BEF5D94E29DDE382"/>
    <w:rsid w:val="009626A9"/>
  </w:style>
  <w:style w:type="paragraph" w:customStyle="1" w:styleId="61D3474EEAE64732A420CBB408E9C046">
    <w:name w:val="61D3474EEAE64732A420CBB408E9C046"/>
    <w:rsid w:val="009626A9"/>
  </w:style>
  <w:style w:type="paragraph" w:customStyle="1" w:styleId="3E7B371FA3704416B319A0C3E586B024">
    <w:name w:val="3E7B371FA3704416B319A0C3E586B024"/>
    <w:rsid w:val="009626A9"/>
  </w:style>
  <w:style w:type="paragraph" w:customStyle="1" w:styleId="6BAA5603AF2A4E268BFD3BC591120B8B">
    <w:name w:val="6BAA5603AF2A4E268BFD3BC591120B8B"/>
    <w:rsid w:val="009626A9"/>
  </w:style>
  <w:style w:type="paragraph" w:customStyle="1" w:styleId="5378A029028A49A2AC6A61EAF4CCB8AC">
    <w:name w:val="5378A029028A49A2AC6A61EAF4CCB8AC"/>
    <w:rsid w:val="009626A9"/>
  </w:style>
  <w:style w:type="paragraph" w:customStyle="1" w:styleId="173854CDAC894085BB1A07A2255A0C83">
    <w:name w:val="173854CDAC894085BB1A07A2255A0C83"/>
    <w:rsid w:val="009626A9"/>
  </w:style>
  <w:style w:type="paragraph" w:customStyle="1" w:styleId="8B1CCEBF17364E80BD4F1ABF8E6377CE">
    <w:name w:val="8B1CCEBF17364E80BD4F1ABF8E6377CE"/>
    <w:rsid w:val="009626A9"/>
  </w:style>
  <w:style w:type="paragraph" w:customStyle="1" w:styleId="692312E4DB90462BB4100472BAB792F6">
    <w:name w:val="692312E4DB90462BB4100472BAB792F6"/>
    <w:rsid w:val="009626A9"/>
  </w:style>
  <w:style w:type="paragraph" w:customStyle="1" w:styleId="DB41CB6C997C4784A2C7BCEE6B61B3E0">
    <w:name w:val="DB41CB6C997C4784A2C7BCEE6B61B3E0"/>
    <w:rsid w:val="009626A9"/>
  </w:style>
  <w:style w:type="paragraph" w:customStyle="1" w:styleId="89B2015949C046739B70D220EBACF988">
    <w:name w:val="89B2015949C046739B70D220EBACF988"/>
    <w:rsid w:val="009626A9"/>
  </w:style>
  <w:style w:type="paragraph" w:customStyle="1" w:styleId="BEF7D938157F43A49DC3E024D48605C8">
    <w:name w:val="BEF7D938157F43A49DC3E024D48605C8"/>
    <w:rsid w:val="009626A9"/>
  </w:style>
  <w:style w:type="paragraph" w:customStyle="1" w:styleId="C1639C492C114DCB9608A2A3943F9FD8">
    <w:name w:val="C1639C492C114DCB9608A2A3943F9FD8"/>
    <w:rsid w:val="009626A9"/>
  </w:style>
  <w:style w:type="paragraph" w:customStyle="1" w:styleId="8CEFCD265D714EB79F0AAD6888F746C4">
    <w:name w:val="8CEFCD265D714EB79F0AAD6888F746C4"/>
    <w:rsid w:val="009626A9"/>
  </w:style>
  <w:style w:type="paragraph" w:customStyle="1" w:styleId="8579AF86B2424B21BEB87C5AEA19B0E3">
    <w:name w:val="8579AF86B2424B21BEB87C5AEA19B0E3"/>
    <w:rsid w:val="009626A9"/>
  </w:style>
  <w:style w:type="paragraph" w:customStyle="1" w:styleId="6DB554CDBA0D4C1399FE47EEC254064A">
    <w:name w:val="6DB554CDBA0D4C1399FE47EEC254064A"/>
    <w:rsid w:val="009626A9"/>
  </w:style>
  <w:style w:type="paragraph" w:customStyle="1" w:styleId="2711638CD66547C4A364161EE2B69EE3">
    <w:name w:val="2711638CD66547C4A364161EE2B69EE3"/>
    <w:rsid w:val="009626A9"/>
  </w:style>
  <w:style w:type="paragraph" w:customStyle="1" w:styleId="8AE4134E382045A0A5E93F21E3182BD51">
    <w:name w:val="8AE4134E382045A0A5E93F21E3182BD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">
    <w:name w:val="A67324E0884E4294B0572D8719FCD11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">
    <w:name w:val="13A3759BFE164D528DE7E7D33931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">
    <w:name w:val="09D6E5955B0E42FEBA4C95EDA90F5F9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">
    <w:name w:val="25728DA75BA94E5D983C694337DA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">
    <w:name w:val="8A09F1F06098453D92ED478A31A5FEB2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">
    <w:name w:val="D99A77519A2D4B839B75A5764B2D0D0A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">
    <w:name w:val="3E9CAB9F92694935B6BB37FF0C81C20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">
    <w:name w:val="AB2AA1ACD7CB49A6BC955C7D19CB76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">
    <w:name w:val="A1C21A367A274F6EB02F93C43240904F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">
    <w:name w:val="BCC4232903414FC5B88E7B262ED33D7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">
    <w:name w:val="61DDF086F77E438181BF37A9D4BB31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">
    <w:name w:val="74031B3190E046BCBD94F80F662978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">
    <w:name w:val="B770163B20024FE6BC0EF5F2E3787EF7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">
    <w:name w:val="9D8C539B4EE7403BAADB04D26968643D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">
    <w:name w:val="FA02227C3B794372B64422ABEB79D280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">
    <w:name w:val="2DFC6DB07C834BC385B0DDEF2B86AD7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">
    <w:name w:val="226E2CB25F4E4F8DBE327E52B73BA63E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">
    <w:name w:val="3AC73506D8314EDD9DB7B7F761CBF138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">
    <w:name w:val="30FC91136EC441878C84A2255E41F3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1">
    <w:name w:val="75B8C5511E6C4ABAADA70CC385D1A21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1">
    <w:name w:val="540D0A0F2ABB4A8DA379215358E9397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1">
    <w:name w:val="C41B78E931E746038D12BB8821B9D4CC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1">
    <w:name w:val="08F8E81B913D46E593CFB9609B45D6D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1">
    <w:name w:val="FD87107874ED4067BF426A77E303B79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1">
    <w:name w:val="C8C8D97516FA482590741C93F89BAF8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1">
    <w:name w:val="11D94B041B314C3BB8B9C7DCEFD92E5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1">
    <w:name w:val="62BE9580027B4C56A9793E954937551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1">
    <w:name w:val="236DB795A29A4B7C8FE6BF040D30563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1">
    <w:name w:val="E568C8BA71514EABB129F6A6C46D7F0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1">
    <w:name w:val="0E41D1BF7B7A4DBD9F365F19B42FC20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1">
    <w:name w:val="39781277E65541EC8CB04D62DA51D5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">
    <w:name w:val="8AE4134E382045A0A5E93F21E3182BD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">
    <w:name w:val="A67324E0884E4294B0572D8719FCD11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">
    <w:name w:val="13A3759BFE164D528DE7E7D33931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">
    <w:name w:val="09D6E5955B0E42FEBA4C95EDA90F5F9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">
    <w:name w:val="25728DA75BA94E5D983C694337DA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">
    <w:name w:val="8A09F1F06098453D92ED478A31A5FEB2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">
    <w:name w:val="D99A77519A2D4B839B75A5764B2D0D0A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">
    <w:name w:val="3E9CAB9F92694935B6BB37FF0C81C20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">
    <w:name w:val="AB2AA1ACD7CB49A6BC955C7D19CB76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">
    <w:name w:val="A1C21A367A274F6EB02F93C43240904F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">
    <w:name w:val="BCC4232903414FC5B88E7B262ED33D7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">
    <w:name w:val="61DDF086F77E438181BF37A9D4BB31B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">
    <w:name w:val="74031B3190E046BCBD94F80F662978E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">
    <w:name w:val="B770163B20024FE6BC0EF5F2E3787EF7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">
    <w:name w:val="9D8C539B4EE7403BAADB04D26968643D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">
    <w:name w:val="FA02227C3B794372B64422ABEB79D28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">
    <w:name w:val="2DFC6DB07C834BC385B0DDEF2B86AD7B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">
    <w:name w:val="226E2CB25F4E4F8DBE327E52B73BA63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">
    <w:name w:val="3AC73506D8314EDD9DB7B7F761CBF138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">
    <w:name w:val="30FC91136EC441878C84A2255E41F3F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2">
    <w:name w:val="75B8C5511E6C4ABAADA70CC385D1A21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2">
    <w:name w:val="540D0A0F2ABB4A8DA379215358E9397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2">
    <w:name w:val="C41B78E931E746038D12BB8821B9D4CC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2">
    <w:name w:val="08F8E81B913D46E593CFB9609B45D6D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2">
    <w:name w:val="FD87107874ED4067BF426A77E303B79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2">
    <w:name w:val="C8C8D97516FA482590741C93F89BAF8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2">
    <w:name w:val="11D94B041B314C3BB8B9C7DCEFD92E5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2">
    <w:name w:val="62BE9580027B4C56A9793E954937551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2">
    <w:name w:val="236DB795A29A4B7C8FE6BF040D30563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2">
    <w:name w:val="E568C8BA71514EABB129F6A6C46D7F0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2">
    <w:name w:val="0E41D1BF7B7A4DBD9F365F19B42FC20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2">
    <w:name w:val="39781277E65541EC8CB04D62DA51D5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">
    <w:name w:val="8AE4134E382045A0A5E93F21E3182BD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">
    <w:name w:val="A67324E0884E4294B0572D8719FCD11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">
    <w:name w:val="13A3759BFE164D528DE7E7D33931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">
    <w:name w:val="09D6E5955B0E42FEBA4C95EDA90F5F9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">
    <w:name w:val="25728DA75BA94E5D983C694337DA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">
    <w:name w:val="8A09F1F06098453D92ED478A31A5FEB2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">
    <w:name w:val="D99A77519A2D4B839B75A5764B2D0D0A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">
    <w:name w:val="3E9CAB9F92694935B6BB37FF0C81C20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">
    <w:name w:val="AB2AA1ACD7CB49A6BC955C7D19CB76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">
    <w:name w:val="A1C21A367A274F6EB02F93C43240904F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">
    <w:name w:val="BCC4232903414FC5B88E7B262ED33D7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">
    <w:name w:val="61DDF086F77E438181BF37A9D4BB31B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">
    <w:name w:val="74031B3190E046BCBD94F80F662978E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">
    <w:name w:val="B770163B20024FE6BC0EF5F2E3787EF7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">
    <w:name w:val="9D8C539B4EE7403BAADB04D26968643D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">
    <w:name w:val="FA02227C3B794372B64422ABEB79D28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">
    <w:name w:val="2DFC6DB07C834BC385B0DDEF2B86AD7B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">
    <w:name w:val="226E2CB25F4E4F8DBE327E52B73BA63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">
    <w:name w:val="3AC73506D8314EDD9DB7B7F761CBF138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">
    <w:name w:val="30FC91136EC441878C84A2255E41F3F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3">
    <w:name w:val="75B8C5511E6C4ABAADA70CC385D1A21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3">
    <w:name w:val="540D0A0F2ABB4A8DA379215358E9397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3">
    <w:name w:val="C41B78E931E746038D12BB8821B9D4CC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3">
    <w:name w:val="08F8E81B913D46E593CFB9609B45D6D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3">
    <w:name w:val="FD87107874ED4067BF426A77E303B79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3">
    <w:name w:val="C8C8D97516FA482590741C93F89BAF8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3">
    <w:name w:val="11D94B041B314C3BB8B9C7DCEFD92E5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3">
    <w:name w:val="62BE9580027B4C56A9793E954937551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3">
    <w:name w:val="236DB795A29A4B7C8FE6BF040D30563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3">
    <w:name w:val="E568C8BA71514EABB129F6A6C46D7F0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3">
    <w:name w:val="0E41D1BF7B7A4DBD9F365F19B42FC20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3">
    <w:name w:val="39781277E65541EC8CB04D62DA51D5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4">
    <w:name w:val="8AE4134E382045A0A5E93F21E3182BD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4">
    <w:name w:val="A67324E0884E4294B0572D8719FCD11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4">
    <w:name w:val="13A3759BFE164D528DE7E7D33931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4">
    <w:name w:val="09D6E5955B0E42FEBA4C95EDA90F5F9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4">
    <w:name w:val="25728DA75BA94E5D983C694337DA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4">
    <w:name w:val="8A09F1F06098453D92ED478A31A5FEB2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4">
    <w:name w:val="D99A77519A2D4B839B75A5764B2D0D0A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4">
    <w:name w:val="3E9CAB9F92694935B6BB37FF0C81C20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4">
    <w:name w:val="AB2AA1ACD7CB49A6BC955C7D19CB76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4">
    <w:name w:val="A1C21A367A274F6EB02F93C43240904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4">
    <w:name w:val="BCC4232903414FC5B88E7B262ED33D7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">
    <w:name w:val="61DDF086F77E438181BF37A9D4BB31B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">
    <w:name w:val="74031B3190E046BCBD94F80F662978E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">
    <w:name w:val="B770163B20024FE6BC0EF5F2E3787EF7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">
    <w:name w:val="9D8C539B4EE7403BAADB04D26968643D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">
    <w:name w:val="FA02227C3B794372B64422ABEB79D28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4">
    <w:name w:val="2DFC6DB07C834BC385B0DDEF2B86AD7B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">
    <w:name w:val="226E2CB25F4E4F8DBE327E52B73BA63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">
    <w:name w:val="3AC73506D8314EDD9DB7B7F761CBF138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">
    <w:name w:val="30FC91136EC441878C84A2255E41F3F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65E947DDD354CC3BAF98D76C3BFB6F1">
    <w:name w:val="265E947DDD354CC3BAF98D76C3BFB6F1"/>
    <w:rsid w:val="009626A9"/>
    <w:pPr>
      <w:spacing w:after="0" w:line="200" w:lineRule="exact"/>
    </w:pPr>
    <w:rPr>
      <w:rFonts w:ascii="Verdana" w:hAnsi="Verdana"/>
      <w:sz w:val="13"/>
      <w:szCs w:val="14"/>
    </w:rPr>
  </w:style>
  <w:style w:type="paragraph" w:customStyle="1" w:styleId="75B8C5511E6C4ABAADA70CC385D1A2104">
    <w:name w:val="75B8C5511E6C4ABAADA70CC385D1A21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4">
    <w:name w:val="540D0A0F2ABB4A8DA379215358E9397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4">
    <w:name w:val="C41B78E931E746038D12BB8821B9D4CC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4">
    <w:name w:val="08F8E81B913D46E593CFB9609B45D6D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4">
    <w:name w:val="FD87107874ED4067BF426A77E303B79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4">
    <w:name w:val="C8C8D97516FA482590741C93F89BAF8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4">
    <w:name w:val="11D94B041B314C3BB8B9C7DCEFD92E5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4">
    <w:name w:val="62BE9580027B4C56A9793E954937551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4">
    <w:name w:val="236DB795A29A4B7C8FE6BF040D30563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4">
    <w:name w:val="E568C8BA71514EABB129F6A6C46D7F0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4">
    <w:name w:val="0E41D1BF7B7A4DBD9F365F19B42FC20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4">
    <w:name w:val="39781277E65541EC8CB04D62DA51D5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5">
    <w:name w:val="8AE4134E382045A0A5E93F21E3182BD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5">
    <w:name w:val="A67324E0884E4294B0572D8719FCD11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5">
    <w:name w:val="13A3759BFE164D528DE7E7D33931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5">
    <w:name w:val="09D6E5955B0E42FEBA4C95EDA90F5F9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5">
    <w:name w:val="25728DA75BA94E5D983C694337DA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5">
    <w:name w:val="8A09F1F06098453D92ED478A31A5FEB2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5">
    <w:name w:val="D99A77519A2D4B839B75A5764B2D0D0A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5">
    <w:name w:val="3E9CAB9F92694935B6BB37FF0C81C20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5">
    <w:name w:val="AB2AA1ACD7CB49A6BC955C7D19CB76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5">
    <w:name w:val="A1C21A367A274F6EB02F93C43240904F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5">
    <w:name w:val="BCC4232903414FC5B88E7B262ED33D7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4">
    <w:name w:val="61DDF086F77E438181BF37A9D4BB31B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4">
    <w:name w:val="74031B3190E046BCBD94F80F662978E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4">
    <w:name w:val="B770163B20024FE6BC0EF5F2E3787EF7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4">
    <w:name w:val="9D8C539B4EE7403BAADB04D26968643D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4">
    <w:name w:val="FA02227C3B794372B64422ABEB79D28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5">
    <w:name w:val="2DFC6DB07C834BC385B0DDEF2B86AD7B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4">
    <w:name w:val="226E2CB25F4E4F8DBE327E52B73BA63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4">
    <w:name w:val="3AC73506D8314EDD9DB7B7F761CBF138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4">
    <w:name w:val="30FC91136EC441878C84A2255E41F3F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5">
    <w:name w:val="75B8C5511E6C4ABAADA70CC385D1A21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5">
    <w:name w:val="540D0A0F2ABB4A8DA379215358E9397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5">
    <w:name w:val="C41B78E931E746038D12BB8821B9D4CC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5">
    <w:name w:val="08F8E81B913D46E593CFB9609B45D6D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5">
    <w:name w:val="FD87107874ED4067BF426A77E303B79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5">
    <w:name w:val="C8C8D97516FA482590741C93F89BAF8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5">
    <w:name w:val="11D94B041B314C3BB8B9C7DCEFD92E5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5">
    <w:name w:val="62BE9580027B4C56A9793E954937551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5">
    <w:name w:val="236DB795A29A4B7C8FE6BF040D30563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5">
    <w:name w:val="E568C8BA71514EABB129F6A6C46D7F0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5">
    <w:name w:val="0E41D1BF7B7A4DBD9F365F19B42FC20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5">
    <w:name w:val="39781277E65541EC8CB04D62DA51D5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6">
    <w:name w:val="8AE4134E382045A0A5E93F21E3182BD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6">
    <w:name w:val="A67324E0884E4294B0572D8719FCD11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6">
    <w:name w:val="13A3759BFE164D528DE7E7D33931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6">
    <w:name w:val="09D6E5955B0E42FEBA4C95EDA90F5F9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6">
    <w:name w:val="25728DA75BA94E5D983C694337DA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6">
    <w:name w:val="8A09F1F06098453D92ED478A31A5FEB2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6">
    <w:name w:val="D99A77519A2D4B839B75A5764B2D0D0A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6">
    <w:name w:val="3E9CAB9F92694935B6BB37FF0C81C20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6">
    <w:name w:val="AB2AA1ACD7CB49A6BC955C7D19CB76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6">
    <w:name w:val="A1C21A367A274F6EB02F93C43240904F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6">
    <w:name w:val="BCC4232903414FC5B88E7B262ED33D7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5">
    <w:name w:val="61DDF086F77E438181BF37A9D4BB31B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5">
    <w:name w:val="74031B3190E046BCBD94F80F662978E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5">
    <w:name w:val="B770163B20024FE6BC0EF5F2E3787EF7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5">
    <w:name w:val="9D8C539B4EE7403BAADB04D26968643D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5">
    <w:name w:val="FA02227C3B794372B64422ABEB79D28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6">
    <w:name w:val="2DFC6DB07C834BC385B0DDEF2B86AD7B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5">
    <w:name w:val="226E2CB25F4E4F8DBE327E52B73BA63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5">
    <w:name w:val="3AC73506D8314EDD9DB7B7F761CBF138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5">
    <w:name w:val="30FC91136EC441878C84A2255E41F3F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6">
    <w:name w:val="75B8C5511E6C4ABAADA70CC385D1A21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6">
    <w:name w:val="540D0A0F2ABB4A8DA379215358E9397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6">
    <w:name w:val="C41B78E931E746038D12BB8821B9D4CC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6">
    <w:name w:val="08F8E81B913D46E593CFB9609B45D6D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6">
    <w:name w:val="FD87107874ED4067BF426A77E303B79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6">
    <w:name w:val="C8C8D97516FA482590741C93F89BAF8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6">
    <w:name w:val="11D94B041B314C3BB8B9C7DCEFD92E5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6">
    <w:name w:val="62BE9580027B4C56A9793E954937551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6">
    <w:name w:val="236DB795A29A4B7C8FE6BF040D30563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6">
    <w:name w:val="E568C8BA71514EABB129F6A6C46D7F0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6">
    <w:name w:val="0E41D1BF7B7A4DBD9F365F19B42FC20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6">
    <w:name w:val="39781277E65541EC8CB04D62DA51D5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66BE23293F44AF0A8CD479424EA317E">
    <w:name w:val="066BE23293F44AF0A8CD479424EA317E"/>
    <w:rsid w:val="009626A9"/>
  </w:style>
  <w:style w:type="paragraph" w:customStyle="1" w:styleId="8349D140171242C29133BA5713DAF77F">
    <w:name w:val="8349D140171242C29133BA5713DAF77F"/>
    <w:rsid w:val="009626A9"/>
  </w:style>
  <w:style w:type="paragraph" w:customStyle="1" w:styleId="A2275C859BCA42C5AD114D83949BEB38">
    <w:name w:val="A2275C859BCA42C5AD114D83949BEB38"/>
    <w:rsid w:val="009626A9"/>
  </w:style>
  <w:style w:type="paragraph" w:customStyle="1" w:styleId="FD84C9D0124B4A1F97C3CF440A5A22C4">
    <w:name w:val="FD84C9D0124B4A1F97C3CF440A5A22C4"/>
    <w:rsid w:val="009626A9"/>
  </w:style>
  <w:style w:type="paragraph" w:customStyle="1" w:styleId="A03A84F6AB3E428683857532848F0933">
    <w:name w:val="A03A84F6AB3E428683857532848F0933"/>
    <w:rsid w:val="009626A9"/>
  </w:style>
  <w:style w:type="paragraph" w:customStyle="1" w:styleId="73C3588E450D4B0B848A9F1BCFE54437">
    <w:name w:val="73C3588E450D4B0B848A9F1BCFE54437"/>
    <w:rsid w:val="009626A9"/>
  </w:style>
  <w:style w:type="paragraph" w:customStyle="1" w:styleId="1280A7F3C42E48E499751551F789FED5">
    <w:name w:val="1280A7F3C42E48E499751551F789FED5"/>
    <w:rsid w:val="002B22DB"/>
  </w:style>
  <w:style w:type="paragraph" w:customStyle="1" w:styleId="DD5F10FC27544D3B80FDC06F6824C550">
    <w:name w:val="DD5F10FC27544D3B80FDC06F6824C550"/>
    <w:rsid w:val="002B22DB"/>
  </w:style>
  <w:style w:type="paragraph" w:customStyle="1" w:styleId="1B848358B6B147979A967F2039B10459">
    <w:name w:val="1B848358B6B147979A967F2039B10459"/>
    <w:rsid w:val="002B22DB"/>
  </w:style>
  <w:style w:type="paragraph" w:customStyle="1" w:styleId="C418FA6E5CCE468BA896D0A9B93EE661">
    <w:name w:val="C418FA6E5CCE468BA896D0A9B93EE661"/>
    <w:rsid w:val="002B22DB"/>
  </w:style>
  <w:style w:type="paragraph" w:customStyle="1" w:styleId="F2B1F40AF018426E994A86B3F6AF3B04">
    <w:name w:val="F2B1F40AF018426E994A86B3F6AF3B04"/>
    <w:rsid w:val="002B22DB"/>
  </w:style>
  <w:style w:type="paragraph" w:customStyle="1" w:styleId="14DEA50B85E242A8A634679CC3C77FC1">
    <w:name w:val="14DEA50B85E242A8A634679CC3C77FC1"/>
    <w:rsid w:val="002B22DB"/>
  </w:style>
  <w:style w:type="paragraph" w:customStyle="1" w:styleId="340249EC74E9483CB25F992D2437C2C2">
    <w:name w:val="340249EC74E9483CB25F992D2437C2C2"/>
    <w:rsid w:val="002B22DB"/>
  </w:style>
  <w:style w:type="paragraph" w:customStyle="1" w:styleId="17379DCE40F44267917BEFCEA22FE3DA">
    <w:name w:val="17379DCE40F44267917BEFCEA22FE3DA"/>
    <w:rsid w:val="002B22DB"/>
  </w:style>
  <w:style w:type="paragraph" w:customStyle="1" w:styleId="08B2506F935F409BBEE0DDE6BC87E0BE">
    <w:name w:val="08B2506F935F409BBEE0DDE6BC87E0BE"/>
    <w:rsid w:val="002B22DB"/>
  </w:style>
  <w:style w:type="paragraph" w:customStyle="1" w:styleId="18A7FA61C8E24A0591F6BB63A3080A22">
    <w:name w:val="18A7FA61C8E24A0591F6BB63A3080A22"/>
    <w:rsid w:val="002B22DB"/>
  </w:style>
  <w:style w:type="paragraph" w:customStyle="1" w:styleId="FEA631A0481C4B059F619416898F018C">
    <w:name w:val="FEA631A0481C4B059F619416898F018C"/>
    <w:rsid w:val="002B22DB"/>
  </w:style>
  <w:style w:type="paragraph" w:customStyle="1" w:styleId="DBBD21E826FA4854A49D3F44CDA667C6">
    <w:name w:val="DBBD21E826FA4854A49D3F44CDA667C6"/>
    <w:rsid w:val="002B22DB"/>
  </w:style>
  <w:style w:type="paragraph" w:customStyle="1" w:styleId="3545E8326C674FB69237073A0E081D6D">
    <w:name w:val="3545E8326C674FB69237073A0E081D6D"/>
    <w:rsid w:val="002B22DB"/>
  </w:style>
  <w:style w:type="paragraph" w:customStyle="1" w:styleId="C544F19716CD4B06B47FF185F3C67CA4">
    <w:name w:val="C544F19716CD4B06B47FF185F3C67CA4"/>
    <w:rsid w:val="002B22DB"/>
  </w:style>
  <w:style w:type="paragraph" w:customStyle="1" w:styleId="E86D728F3D1E4E5D929E637506D51F0C">
    <w:name w:val="E86D728F3D1E4E5D929E637506D51F0C"/>
    <w:rsid w:val="002B22DB"/>
  </w:style>
  <w:style w:type="paragraph" w:customStyle="1" w:styleId="9F106A3E8DC0468B84A03F7A7A49FB10">
    <w:name w:val="9F106A3E8DC0468B84A03F7A7A49FB10"/>
    <w:rsid w:val="002B22DB"/>
  </w:style>
  <w:style w:type="paragraph" w:customStyle="1" w:styleId="FE1DE4EA23344F26BC03A865E2A6430A">
    <w:name w:val="FE1DE4EA23344F26BC03A865E2A6430A"/>
    <w:rsid w:val="002B22DB"/>
  </w:style>
  <w:style w:type="paragraph" w:customStyle="1" w:styleId="76F90375910F45368E11BA97E00AD5C3">
    <w:name w:val="76F90375910F45368E11BA97E00AD5C3"/>
    <w:rsid w:val="002B22DB"/>
  </w:style>
  <w:style w:type="paragraph" w:customStyle="1" w:styleId="6AB49CCE8B62419DAC1F545A3D6DFE6C">
    <w:name w:val="6AB49CCE8B62419DAC1F545A3D6DFE6C"/>
    <w:rsid w:val="002B22DB"/>
  </w:style>
  <w:style w:type="paragraph" w:customStyle="1" w:styleId="97D8D28D57DE4A5D87D7AA7145AE6918">
    <w:name w:val="97D8D28D57DE4A5D87D7AA7145AE6918"/>
    <w:rsid w:val="002B22DB"/>
  </w:style>
  <w:style w:type="paragraph" w:customStyle="1" w:styleId="B290F4238AC54341BC19E284E2739AB8">
    <w:name w:val="B290F4238AC54341BC19E284E2739AB8"/>
    <w:rsid w:val="002B22DB"/>
  </w:style>
  <w:style w:type="paragraph" w:customStyle="1" w:styleId="06445C86225B4FBAB76EEF2E55ED538E">
    <w:name w:val="06445C86225B4FBAB76EEF2E55ED538E"/>
    <w:rsid w:val="002B22DB"/>
  </w:style>
  <w:style w:type="paragraph" w:customStyle="1" w:styleId="DCDBB52793CA44D7A237B6D83B3D593A">
    <w:name w:val="DCDBB52793CA44D7A237B6D83B3D593A"/>
    <w:rsid w:val="002B22DB"/>
  </w:style>
  <w:style w:type="paragraph" w:customStyle="1" w:styleId="7F46838F66C4471DB5976C5A3E07CB36">
    <w:name w:val="7F46838F66C4471DB5976C5A3E07CB36"/>
    <w:rsid w:val="002B22DB"/>
  </w:style>
  <w:style w:type="paragraph" w:customStyle="1" w:styleId="B7CEBD4997C94508B4AFC9A867E73168">
    <w:name w:val="B7CEBD4997C94508B4AFC9A867E73168"/>
    <w:rsid w:val="002B22DB"/>
  </w:style>
  <w:style w:type="paragraph" w:customStyle="1" w:styleId="E47491565DE34A38B2476A9D0AC4466E">
    <w:name w:val="E47491565DE34A38B2476A9D0AC4466E"/>
    <w:rsid w:val="002B22DB"/>
  </w:style>
  <w:style w:type="paragraph" w:customStyle="1" w:styleId="6BD50A6246FC43BC94AAF512786B883C">
    <w:name w:val="6BD50A6246FC43BC94AAF512786B883C"/>
    <w:rsid w:val="002B22DB"/>
  </w:style>
  <w:style w:type="paragraph" w:customStyle="1" w:styleId="8AE4134E382045A0A5E93F21E3182BD57">
    <w:name w:val="8AE4134E382045A0A5E93F21E3182BD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7">
    <w:name w:val="A67324E0884E4294B0572D8719FCD11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7">
    <w:name w:val="13A3759BFE164D528DE7E7D33931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7">
    <w:name w:val="09D6E5955B0E42FEBA4C95EDA90F5F9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7">
    <w:name w:val="25728DA75BA94E5D983C694337DA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7">
    <w:name w:val="8A09F1F06098453D92ED478A31A5FEB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7">
    <w:name w:val="D99A77519A2D4B839B75A5764B2D0D0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7">
    <w:name w:val="3E9CAB9F92694935B6BB37FF0C81C20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7">
    <w:name w:val="AB2AA1ACD7CB49A6BC955C7D19CB76F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7">
    <w:name w:val="A1C21A367A274F6EB02F93C43240904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7">
    <w:name w:val="BCC4232903414FC5B88E7B262ED33D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6">
    <w:name w:val="61DDF086F77E438181BF37A9D4BB31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6">
    <w:name w:val="74031B3190E046BCBD94F80F662978E6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6">
    <w:name w:val="B770163B20024FE6BC0EF5F2E3787EF7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6">
    <w:name w:val="9D8C539B4EE7403BAADB04D26968643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6">
    <w:name w:val="FA02227C3B794372B64422ABEB79D28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7">
    <w:name w:val="2DFC6DB07C834BC385B0DDEF2B86AD7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6">
    <w:name w:val="226E2CB25F4E4F8DBE327E52B73BA63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6">
    <w:name w:val="3AC73506D8314EDD9DB7B7F761CBF13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6">
    <w:name w:val="30FC91136EC441878C84A2255E41F3F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">
    <w:name w:val="E47491565DE34A38B2476A9D0AC4466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">
    <w:name w:val="6BD50A6246FC43BC94AAF512786B883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64C48A0DAE34E0E94AA852D179426CF">
    <w:name w:val="764C48A0DAE34E0E94AA852D179426CF"/>
    <w:rsid w:val="002B22DB"/>
  </w:style>
  <w:style w:type="paragraph" w:customStyle="1" w:styleId="F09FF56DD3AC4968ADAB9F4570D5477B">
    <w:name w:val="F09FF56DD3AC4968ADAB9F4570D5477B"/>
    <w:rsid w:val="002B22DB"/>
  </w:style>
  <w:style w:type="paragraph" w:customStyle="1" w:styleId="D89B3E324D5C4D92BD34D7169431D357">
    <w:name w:val="D89B3E324D5C4D92BD34D7169431D357"/>
    <w:rsid w:val="002B22DB"/>
  </w:style>
  <w:style w:type="paragraph" w:customStyle="1" w:styleId="019714BA1BB6434EAEE80882E7068E7C">
    <w:name w:val="019714BA1BB6434EAEE80882E7068E7C"/>
    <w:rsid w:val="002B22DB"/>
  </w:style>
  <w:style w:type="paragraph" w:customStyle="1" w:styleId="56E5D8088C344419997327D263FFBC69">
    <w:name w:val="56E5D8088C344419997327D263FFBC69"/>
    <w:rsid w:val="002B22DB"/>
  </w:style>
  <w:style w:type="paragraph" w:customStyle="1" w:styleId="2DEA751C714A4B58A4F196B60158026C">
    <w:name w:val="2DEA751C714A4B58A4F196B60158026C"/>
    <w:rsid w:val="002B22DB"/>
  </w:style>
  <w:style w:type="paragraph" w:customStyle="1" w:styleId="5BD2F7C90649429B842BBD71953B68FC">
    <w:name w:val="5BD2F7C90649429B842BBD71953B68FC"/>
    <w:rsid w:val="002B22DB"/>
  </w:style>
  <w:style w:type="paragraph" w:customStyle="1" w:styleId="07692879E36F47618C0F62A4AC91D90A">
    <w:name w:val="07692879E36F47618C0F62A4AC91D90A"/>
    <w:rsid w:val="002B22DB"/>
  </w:style>
  <w:style w:type="paragraph" w:customStyle="1" w:styleId="5465AA3880454D6084BCFF9C43B4F5E7">
    <w:name w:val="5465AA3880454D6084BCFF9C43B4F5E7"/>
    <w:rsid w:val="002B22DB"/>
  </w:style>
  <w:style w:type="paragraph" w:customStyle="1" w:styleId="9CBF00007D554F8B89E85BA964E1153B">
    <w:name w:val="9CBF00007D554F8B89E85BA964E1153B"/>
    <w:rsid w:val="002B22DB"/>
  </w:style>
  <w:style w:type="paragraph" w:customStyle="1" w:styleId="C6F0692F5D7644B1A966A1CFA1E1C42D">
    <w:name w:val="C6F0692F5D7644B1A966A1CFA1E1C42D"/>
    <w:rsid w:val="002B22DB"/>
  </w:style>
  <w:style w:type="paragraph" w:customStyle="1" w:styleId="B0C57E6FEC6C433EBC9EA5A3DAB66748">
    <w:name w:val="B0C57E6FEC6C433EBC9EA5A3DAB66748"/>
    <w:rsid w:val="002B22DB"/>
  </w:style>
  <w:style w:type="paragraph" w:customStyle="1" w:styleId="8AE4134E382045A0A5E93F21E3182BD58">
    <w:name w:val="8AE4134E382045A0A5E93F21E3182BD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8">
    <w:name w:val="A67324E0884E4294B0572D8719FCD11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8">
    <w:name w:val="13A3759BFE164D528DE7E7D33931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8">
    <w:name w:val="09D6E5955B0E42FEBA4C95EDA90F5F9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8">
    <w:name w:val="25728DA75BA94E5D983C694337DA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8">
    <w:name w:val="8A09F1F06098453D92ED478A31A5FEB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8">
    <w:name w:val="D99A77519A2D4B839B75A5764B2D0D0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8">
    <w:name w:val="3E9CAB9F92694935B6BB37FF0C81C20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8">
    <w:name w:val="AB2AA1ACD7CB49A6BC955C7D19CB76F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8">
    <w:name w:val="A1C21A367A274F6EB02F93C43240904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8">
    <w:name w:val="BCC4232903414FC5B88E7B262ED33D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7">
    <w:name w:val="61DDF086F77E438181BF37A9D4BB31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7">
    <w:name w:val="74031B3190E046BCBD94F80F662978E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7">
    <w:name w:val="B770163B20024FE6BC0EF5F2E3787EF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7">
    <w:name w:val="9D8C539B4EE7403BAADB04D26968643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7">
    <w:name w:val="FA02227C3B794372B64422ABEB79D28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8">
    <w:name w:val="2DFC6DB07C834BC385B0DDEF2B86AD7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7">
    <w:name w:val="226E2CB25F4E4F8DBE327E52B73BA63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7">
    <w:name w:val="3AC73506D8314EDD9DB7B7F761CBF13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7">
    <w:name w:val="30FC91136EC441878C84A2255E41F3F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">
    <w:name w:val="E47491565DE34A38B2476A9D0AC4466E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">
    <w:name w:val="6BD50A6246FC43BC94AAF512786B883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">
    <w:name w:val="51DE9C5F01DE42929CB2CCD1C130F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EA751C714A4B58A4F196B60158026C1">
    <w:name w:val="2DEA751C714A4B58A4F196B60158026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">
    <w:name w:val="C6F0692F5D7644B1A966A1CFA1E1C42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">
    <w:name w:val="B0C57E6FEC6C433EBC9EA5A3DAB6674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9">
    <w:name w:val="8AE4134E382045A0A5E93F21E3182BD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9">
    <w:name w:val="A67324E0884E4294B0572D8719FCD11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9">
    <w:name w:val="13A3759BFE164D528DE7E7D33931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9">
    <w:name w:val="09D6E5955B0E42FEBA4C95EDA90F5F9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9">
    <w:name w:val="25728DA75BA94E5D983C694337DA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9">
    <w:name w:val="8A09F1F06098453D92ED478A31A5FEB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9">
    <w:name w:val="D99A77519A2D4B839B75A5764B2D0D0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9">
    <w:name w:val="3E9CAB9F92694935B6BB37FF0C81C20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9">
    <w:name w:val="AB2AA1ACD7CB49A6BC955C7D19CB76F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9">
    <w:name w:val="A1C21A367A274F6EB02F93C43240904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9">
    <w:name w:val="BCC4232903414FC5B88E7B262ED33D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8">
    <w:name w:val="61DDF086F77E438181BF37A9D4BB31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8">
    <w:name w:val="74031B3190E046BCBD94F80F662978E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8">
    <w:name w:val="B770163B20024FE6BC0EF5F2E3787EF7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8">
    <w:name w:val="9D8C539B4EE7403BAADB04D26968643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8">
    <w:name w:val="FA02227C3B794372B64422ABEB79D28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9">
    <w:name w:val="2DFC6DB07C834BC385B0DDEF2B86AD7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8">
    <w:name w:val="226E2CB25F4E4F8DBE327E52B73BA63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8">
    <w:name w:val="3AC73506D8314EDD9DB7B7F761CBF13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8">
    <w:name w:val="30FC91136EC441878C84A2255E41F3F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3">
    <w:name w:val="E47491565DE34A38B2476A9D0AC4466E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3">
    <w:name w:val="6BD50A6246FC43BC94AAF512786B883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">
    <w:name w:val="51DE9C5F01DE42929CB2CCD1C130FAB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">
    <w:name w:val="C6F0692F5D7644B1A966A1CFA1E1C42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">
    <w:name w:val="B0C57E6FEC6C433EBC9EA5A3DAB667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">
    <w:name w:val="842EB3722422420B96D3CAEC6D7E5EA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">
    <w:name w:val="F28DAB6CB70C4494B85E5E005B987A1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">
    <w:name w:val="151EDA8B6ABB41CBACDD9930FB46D1D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0">
    <w:name w:val="8AE4134E382045A0A5E93F21E3182BD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0">
    <w:name w:val="A67324E0884E4294B0572D8719FCD11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0">
    <w:name w:val="13A3759BFE164D528DE7E7D33931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0">
    <w:name w:val="09D6E5955B0E42FEBA4C95EDA90F5F9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0">
    <w:name w:val="25728DA75BA94E5D983C694337DA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0">
    <w:name w:val="8A09F1F06098453D92ED478A31A5FEB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0">
    <w:name w:val="D99A77519A2D4B839B75A5764B2D0D0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0">
    <w:name w:val="3E9CAB9F92694935B6BB37FF0C81C20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0">
    <w:name w:val="AB2AA1ACD7CB49A6BC955C7D19CB76F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0">
    <w:name w:val="A1C21A367A274F6EB02F93C43240904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0">
    <w:name w:val="BCC4232903414FC5B88E7B262ED33D7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9">
    <w:name w:val="61DDF086F77E438181BF37A9D4BB31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9">
    <w:name w:val="74031B3190E046BCBD94F80F662978E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9">
    <w:name w:val="B770163B20024FE6BC0EF5F2E3787EF7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9">
    <w:name w:val="9D8C539B4EE7403BAADB04D26968643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9">
    <w:name w:val="FA02227C3B794372B64422ABEB79D28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0">
    <w:name w:val="2DFC6DB07C834BC385B0DDEF2B86AD7B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9">
    <w:name w:val="226E2CB25F4E4F8DBE327E52B73BA63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9">
    <w:name w:val="3AC73506D8314EDD9DB7B7F761CBF13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9">
    <w:name w:val="30FC91136EC441878C84A2255E41F3F4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4">
    <w:name w:val="E47491565DE34A38B2476A9D0AC4466E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4">
    <w:name w:val="6BD50A6246FC43BC94AAF512786B883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">
    <w:name w:val="51DE9C5F01DE42929CB2CCD1C130FAB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3">
    <w:name w:val="C6F0692F5D7644B1A966A1CFA1E1C42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3">
    <w:name w:val="B0C57E6FEC6C433EBC9EA5A3DAB6674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">
    <w:name w:val="842EB3722422420B96D3CAEC6D7E5EA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">
    <w:name w:val="F28DAB6CB70C4494B85E5E005B987A1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">
    <w:name w:val="151EDA8B6ABB41CBACDD9930FB46D1D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1">
    <w:name w:val="8AE4134E382045A0A5E93F21E3182BD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1">
    <w:name w:val="A67324E0884E4294B0572D8719FCD11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1">
    <w:name w:val="13A3759BFE164D528DE7E7D33931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1">
    <w:name w:val="09D6E5955B0E42FEBA4C95EDA90F5F9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1">
    <w:name w:val="25728DA75BA94E5D983C694337DA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1">
    <w:name w:val="8A09F1F06098453D92ED478A31A5FEB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1">
    <w:name w:val="D99A77519A2D4B839B75A5764B2D0D0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1">
    <w:name w:val="3E9CAB9F92694935B6BB37FF0C81C20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1">
    <w:name w:val="AB2AA1ACD7CB49A6BC955C7D19CB76F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1">
    <w:name w:val="A1C21A367A274F6EB02F93C43240904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1">
    <w:name w:val="BCC4232903414FC5B88E7B262ED33D7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0">
    <w:name w:val="61DDF086F77E438181BF37A9D4BB31B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0">
    <w:name w:val="74031B3190E046BCBD94F80F662978E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0">
    <w:name w:val="B770163B20024FE6BC0EF5F2E3787EF7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0">
    <w:name w:val="9D8C539B4EE7403BAADB04D26968643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0">
    <w:name w:val="FA02227C3B794372B64422ABEB79D28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1">
    <w:name w:val="2DFC6DB07C834BC385B0DDEF2B86AD7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0">
    <w:name w:val="226E2CB25F4E4F8DBE327E52B73BA63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0">
    <w:name w:val="3AC73506D8314EDD9DB7B7F761CBF13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0">
    <w:name w:val="30FC91136EC441878C84A2255E41F3F4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5">
    <w:name w:val="E47491565DE34A38B2476A9D0AC4466E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5">
    <w:name w:val="6BD50A6246FC43BC94AAF512786B883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3">
    <w:name w:val="51DE9C5F01DE42929CB2CCD1C130FAB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4">
    <w:name w:val="C6F0692F5D7644B1A966A1CFA1E1C42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4">
    <w:name w:val="B0C57E6FEC6C433EBC9EA5A3DAB66748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2">
    <w:name w:val="842EB3722422420B96D3CAEC6D7E5EA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2">
    <w:name w:val="F28DAB6CB70C4494B85E5E005B987A1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2">
    <w:name w:val="151EDA8B6ABB41CBACDD9930FB46D1D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">
    <w:name w:val="F91E4BD576AE4C81BA72C15AF1A5BB9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B24CB4FA1A495B9AB64E5F3D500853">
    <w:name w:val="EDB24CB4FA1A495B9AB64E5F3D500853"/>
    <w:rsid w:val="002B22DB"/>
  </w:style>
  <w:style w:type="paragraph" w:customStyle="1" w:styleId="C113A5F6343E42159D6DDEDF527FB5D8">
    <w:name w:val="C113A5F6343E42159D6DDEDF527FB5D8"/>
    <w:rsid w:val="002B22DB"/>
  </w:style>
  <w:style w:type="paragraph" w:customStyle="1" w:styleId="A516124DB2394063B4EED8F603C1564B">
    <w:name w:val="A516124DB2394063B4EED8F603C1564B"/>
    <w:rsid w:val="002B22DB"/>
  </w:style>
  <w:style w:type="paragraph" w:customStyle="1" w:styleId="7CC8FD465FA347A184C886F2CCD2345A">
    <w:name w:val="7CC8FD465FA347A184C886F2CCD2345A"/>
    <w:rsid w:val="002B22DB"/>
  </w:style>
  <w:style w:type="paragraph" w:customStyle="1" w:styleId="99E6DAF0BB114DA9AB95C117A2139C2B">
    <w:name w:val="99E6DAF0BB114DA9AB95C117A2139C2B"/>
    <w:rsid w:val="002B22DB"/>
  </w:style>
  <w:style w:type="paragraph" w:customStyle="1" w:styleId="9D76B0B977874DB68E986C0E61115975">
    <w:name w:val="9D76B0B977874DB68E986C0E61115975"/>
    <w:rsid w:val="002B22DB"/>
  </w:style>
  <w:style w:type="paragraph" w:customStyle="1" w:styleId="744AEE91E6034BD1B2C02ECE8B91D031">
    <w:name w:val="744AEE91E6034BD1B2C02ECE8B91D031"/>
    <w:rsid w:val="002B22DB"/>
  </w:style>
  <w:style w:type="paragraph" w:customStyle="1" w:styleId="FD82B8670AF449D886713AB1ABDEA04A">
    <w:name w:val="FD82B8670AF449D886713AB1ABDEA04A"/>
    <w:rsid w:val="002B22DB"/>
  </w:style>
  <w:style w:type="paragraph" w:customStyle="1" w:styleId="FB513A6A01B54BE2BDD1D94ED32620F6">
    <w:name w:val="FB513A6A01B54BE2BDD1D94ED32620F6"/>
    <w:rsid w:val="002B22DB"/>
  </w:style>
  <w:style w:type="paragraph" w:customStyle="1" w:styleId="8AE4134E382045A0A5E93F21E3182BD512">
    <w:name w:val="8AE4134E382045A0A5E93F21E3182BD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2">
    <w:name w:val="A67324E0884E4294B0572D8719FCD11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2">
    <w:name w:val="13A3759BFE164D528DE7E7D33931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2">
    <w:name w:val="09D6E5955B0E42FEBA4C95EDA90F5F9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2">
    <w:name w:val="25728DA75BA94E5D983C694337DA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2">
    <w:name w:val="8A09F1F06098453D92ED478A31A5FEB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2">
    <w:name w:val="D99A77519A2D4B839B75A5764B2D0D0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2">
    <w:name w:val="3E9CAB9F92694935B6BB37FF0C81C20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2">
    <w:name w:val="AB2AA1ACD7CB49A6BC955C7D19CB76F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2">
    <w:name w:val="A1C21A367A274F6EB02F93C43240904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2">
    <w:name w:val="BCC4232903414FC5B88E7B262ED33D7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1">
    <w:name w:val="61DDF086F77E438181BF37A9D4BB31B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1">
    <w:name w:val="74031B3190E046BCBD94F80F662978E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1">
    <w:name w:val="B770163B20024FE6BC0EF5F2E3787EF7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1">
    <w:name w:val="9D8C539B4EE7403BAADB04D26968643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1">
    <w:name w:val="FA02227C3B794372B64422ABEB79D28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2">
    <w:name w:val="2DFC6DB07C834BC385B0DDEF2B86AD7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1">
    <w:name w:val="226E2CB25F4E4F8DBE327E52B73BA63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1">
    <w:name w:val="3AC73506D8314EDD9DB7B7F761CBF13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1">
    <w:name w:val="30FC91136EC441878C84A2255E41F3F4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6">
    <w:name w:val="E47491565DE34A38B2476A9D0AC4466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6">
    <w:name w:val="6BD50A6246FC43BC94AAF512786B883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4">
    <w:name w:val="51DE9C5F01DE42929CB2CCD1C130FAB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5">
    <w:name w:val="C6F0692F5D7644B1A966A1CFA1E1C42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5">
    <w:name w:val="B0C57E6FEC6C433EBC9EA5A3DAB66748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3">
    <w:name w:val="842EB3722422420B96D3CAEC6D7E5EA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3">
    <w:name w:val="F28DAB6CB70C4494B85E5E005B987A1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3">
    <w:name w:val="151EDA8B6ABB41CBACDD9930FB46D1D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">
    <w:name w:val="F91E4BD576AE4C81BA72C15AF1A5BB9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">
    <w:name w:val="C3B57163F92D4626BD9D5D28492D996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">
    <w:name w:val="BB9CFA66054546C3B856079D7402DD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3">
    <w:name w:val="8AE4134E382045A0A5E93F21E3182BD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3">
    <w:name w:val="A67324E0884E4294B0572D8719FCD11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3">
    <w:name w:val="13A3759BFE164D528DE7E7D33931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3">
    <w:name w:val="09D6E5955B0E42FEBA4C95EDA90F5F9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3">
    <w:name w:val="25728DA75BA94E5D983C694337DA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3">
    <w:name w:val="8A09F1F06098453D92ED478A31A5FEB2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3">
    <w:name w:val="D99A77519A2D4B839B75A5764B2D0D0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3">
    <w:name w:val="3E9CAB9F92694935B6BB37FF0C81C209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3">
    <w:name w:val="AB2AA1ACD7CB49A6BC955C7D19CB76F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3">
    <w:name w:val="A1C21A367A274F6EB02F93C43240904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3">
    <w:name w:val="BCC4232903414FC5B88E7B262ED33D7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2">
    <w:name w:val="61DDF086F77E438181BF37A9D4BB31B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2">
    <w:name w:val="74031B3190E046BCBD94F80F662978E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2">
    <w:name w:val="B770163B20024FE6BC0EF5F2E3787EF7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2">
    <w:name w:val="9D8C539B4EE7403BAADB04D26968643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2">
    <w:name w:val="FA02227C3B794372B64422ABEB79D28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3">
    <w:name w:val="2DFC6DB07C834BC385B0DDEF2B86AD7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2">
    <w:name w:val="226E2CB25F4E4F8DBE327E52B73BA63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2">
    <w:name w:val="3AC73506D8314EDD9DB7B7F761CBF13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2">
    <w:name w:val="30FC91136EC441878C84A2255E41F3F4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7">
    <w:name w:val="E47491565DE34A38B2476A9D0AC4466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7">
    <w:name w:val="6BD50A6246FC43BC94AAF512786B883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5">
    <w:name w:val="51DE9C5F01DE42929CB2CCD1C130FAB5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6">
    <w:name w:val="C6F0692F5D7644B1A966A1CFA1E1C42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6">
    <w:name w:val="B0C57E6FEC6C433EBC9EA5A3DAB6674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4">
    <w:name w:val="842EB3722422420B96D3CAEC6D7E5EA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4">
    <w:name w:val="F28DAB6CB70C4494B85E5E005B987A1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4">
    <w:name w:val="151EDA8B6ABB41CBACDD9930FB46D1D0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">
    <w:name w:val="F91E4BD576AE4C81BA72C15AF1A5BB9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">
    <w:name w:val="C3B57163F92D4626BD9D5D28492D996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">
    <w:name w:val="BB9CFA66054546C3B856079D7402DD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4">
    <w:name w:val="8AE4134E382045A0A5E93F21E3182BD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4">
    <w:name w:val="A67324E0884E4294B0572D8719FCD11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4">
    <w:name w:val="13A3759BFE164D528DE7E7D33931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4">
    <w:name w:val="09D6E5955B0E42FEBA4C95EDA90F5F9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4">
    <w:name w:val="25728DA75BA94E5D983C694337DA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4">
    <w:name w:val="8A09F1F06098453D92ED478A31A5FEB2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4">
    <w:name w:val="D99A77519A2D4B839B75A5764B2D0D0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4">
    <w:name w:val="3E9CAB9F92694935B6BB37FF0C81C209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4">
    <w:name w:val="AB2AA1ACD7CB49A6BC955C7D19CB76F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4">
    <w:name w:val="A1C21A367A274F6EB02F93C43240904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4">
    <w:name w:val="BCC4232903414FC5B88E7B262ED33D7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3">
    <w:name w:val="61DDF086F77E438181BF37A9D4BB31B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3">
    <w:name w:val="74031B3190E046BCBD94F80F662978E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3">
    <w:name w:val="B770163B20024FE6BC0EF5F2E3787EF7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3">
    <w:name w:val="9D8C539B4EE7403BAADB04D26968643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3">
    <w:name w:val="FA02227C3B794372B64422ABEB79D28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4">
    <w:name w:val="2DFC6DB07C834BC385B0DDEF2B86AD7B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3">
    <w:name w:val="226E2CB25F4E4F8DBE327E52B73BA63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3">
    <w:name w:val="3AC73506D8314EDD9DB7B7F761CBF13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3">
    <w:name w:val="30FC91136EC441878C84A2255E41F3F4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8">
    <w:name w:val="E47491565DE34A38B2476A9D0AC4466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8">
    <w:name w:val="6BD50A6246FC43BC94AAF512786B883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6">
    <w:name w:val="51DE9C5F01DE42929CB2CCD1C130FAB5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7">
    <w:name w:val="C6F0692F5D7644B1A966A1CFA1E1C42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7">
    <w:name w:val="B0C57E6FEC6C433EBC9EA5A3DAB6674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5">
    <w:name w:val="842EB3722422420B96D3CAEC6D7E5EA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5">
    <w:name w:val="F28DAB6CB70C4494B85E5E005B987A1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5">
    <w:name w:val="151EDA8B6ABB41CBACDD9930FB46D1D0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3">
    <w:name w:val="F91E4BD576AE4C81BA72C15AF1A5BB9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">
    <w:name w:val="C3B57163F92D4626BD9D5D28492D996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">
    <w:name w:val="BB9CFA66054546C3B856079D7402DDF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">
    <w:name w:val="AF51DBFE7D90449C9F150AE649D8D2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">
    <w:name w:val="D39B90B3ABE54D779E688C15B0EB3B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">
    <w:name w:val="5A54E6C6401A45019D2374D0122C5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">
    <w:name w:val="7788619AC5E04E06B470983C47F5253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5">
    <w:name w:val="8AE4134E382045A0A5E93F21E3182BD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5">
    <w:name w:val="A67324E0884E4294B0572D8719FCD11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5">
    <w:name w:val="13A3759BFE164D528DE7E7D33931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5">
    <w:name w:val="09D6E5955B0E42FEBA4C95EDA90F5F9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5">
    <w:name w:val="25728DA75BA94E5D983C694337DA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5">
    <w:name w:val="8A09F1F06098453D92ED478A31A5FEB2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5">
    <w:name w:val="D99A77519A2D4B839B75A5764B2D0D0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5">
    <w:name w:val="3E9CAB9F92694935B6BB37FF0C81C209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5">
    <w:name w:val="AB2AA1ACD7CB49A6BC955C7D19CB76F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5">
    <w:name w:val="A1C21A367A274F6EB02F93C43240904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5">
    <w:name w:val="BCC4232903414FC5B88E7B262ED33D7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4">
    <w:name w:val="61DDF086F77E438181BF37A9D4BB31B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4">
    <w:name w:val="74031B3190E046BCBD94F80F662978E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4">
    <w:name w:val="B770163B20024FE6BC0EF5F2E3787EF7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4">
    <w:name w:val="9D8C539B4EE7403BAADB04D26968643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4">
    <w:name w:val="FA02227C3B794372B64422ABEB79D28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5">
    <w:name w:val="2DFC6DB07C834BC385B0DDEF2B86AD7B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4">
    <w:name w:val="226E2CB25F4E4F8DBE327E52B73BA63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4">
    <w:name w:val="3AC73506D8314EDD9DB7B7F761CBF13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4">
    <w:name w:val="30FC91136EC441878C84A2255E41F3F4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9">
    <w:name w:val="E47491565DE34A38B2476A9D0AC4466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9">
    <w:name w:val="6BD50A6246FC43BC94AAF512786B883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7">
    <w:name w:val="51DE9C5F01DE42929CB2CCD1C130FAB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8">
    <w:name w:val="C6F0692F5D7644B1A966A1CFA1E1C42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8">
    <w:name w:val="B0C57E6FEC6C433EBC9EA5A3DAB6674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6">
    <w:name w:val="842EB3722422420B96D3CAEC6D7E5EA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6">
    <w:name w:val="F28DAB6CB70C4494B85E5E005B987A1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6">
    <w:name w:val="151EDA8B6ABB41CBACDD9930FB46D1D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4">
    <w:name w:val="F91E4BD576AE4C81BA72C15AF1A5BB9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3">
    <w:name w:val="C3B57163F92D4626BD9D5D28492D996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3">
    <w:name w:val="BB9CFA66054546C3B856079D7402DDF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">
    <w:name w:val="AF51DBFE7D90449C9F150AE649D8D28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">
    <w:name w:val="D39B90B3ABE54D779E688C15B0EB3B8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">
    <w:name w:val="5A54E6C6401A45019D2374D0122C54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">
    <w:name w:val="7788619AC5E04E06B470983C47F5253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730E577A6C42059DA3FAE92DFC5471">
    <w:name w:val="79730E577A6C42059DA3FAE92DFC54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6">
    <w:name w:val="8AE4134E382045A0A5E93F21E3182BD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6">
    <w:name w:val="A67324E0884E4294B0572D8719FCD11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6">
    <w:name w:val="13A3759BFE164D528DE7E7D33931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6">
    <w:name w:val="09D6E5955B0E42FEBA4C95EDA90F5F9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6">
    <w:name w:val="25728DA75BA94E5D983C694337DA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6">
    <w:name w:val="8A09F1F06098453D92ED478A31A5FEB2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6">
    <w:name w:val="D99A77519A2D4B839B75A5764B2D0D0A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6">
    <w:name w:val="3E9CAB9F92694935B6BB37FF0C81C209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6">
    <w:name w:val="AB2AA1ACD7CB49A6BC955C7D19CB76F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6">
    <w:name w:val="A1C21A367A274F6EB02F93C43240904F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6">
    <w:name w:val="BCC4232903414FC5B88E7B262ED33D7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5">
    <w:name w:val="61DDF086F77E438181BF37A9D4BB31B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5">
    <w:name w:val="74031B3190E046BCBD94F80F662978E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5">
    <w:name w:val="B770163B20024FE6BC0EF5F2E3787EF7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5">
    <w:name w:val="9D8C539B4EE7403BAADB04D26968643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5">
    <w:name w:val="FA02227C3B794372B64422ABEB79D28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6">
    <w:name w:val="2DFC6DB07C834BC385B0DDEF2B86AD7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5">
    <w:name w:val="226E2CB25F4E4F8DBE327E52B73BA63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5">
    <w:name w:val="3AC73506D8314EDD9DB7B7F761CBF13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5">
    <w:name w:val="30FC91136EC441878C84A2255E41F3F4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0">
    <w:name w:val="E47491565DE34A38B2476A9D0AC4466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0">
    <w:name w:val="6BD50A6246FC43BC94AAF512786B883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8">
    <w:name w:val="51DE9C5F01DE42929CB2CCD1C130FAB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9">
    <w:name w:val="C6F0692F5D7644B1A966A1CFA1E1C42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9">
    <w:name w:val="B0C57E6FEC6C433EBC9EA5A3DAB6674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7">
    <w:name w:val="842EB3722422420B96D3CAEC6D7E5EA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7">
    <w:name w:val="F28DAB6CB70C4494B85E5E005B987A1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7">
    <w:name w:val="151EDA8B6ABB41CBACDD9930FB46D1D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5">
    <w:name w:val="F91E4BD576AE4C81BA72C15AF1A5BB9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4">
    <w:name w:val="C3B57163F92D4626BD9D5D28492D996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4">
    <w:name w:val="BB9CFA66054546C3B856079D7402DDF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">
    <w:name w:val="AF51DBFE7D90449C9F150AE649D8D28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">
    <w:name w:val="D39B90B3ABE54D779E688C15B0EB3B8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">
    <w:name w:val="5A54E6C6401A45019D2374D0122C54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">
    <w:name w:val="7788619AC5E04E06B470983C47F5253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">
    <w:name w:val="D9E9FAE467C245C5B523556099FEC22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7">
    <w:name w:val="8AE4134E382045A0A5E93F21E3182BD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7">
    <w:name w:val="A67324E0884E4294B0572D8719FCD11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7">
    <w:name w:val="13A3759BFE164D528DE7E7D33931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7">
    <w:name w:val="09D6E5955B0E42FEBA4C95EDA90F5F9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7">
    <w:name w:val="25728DA75BA94E5D983C694337DA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7">
    <w:name w:val="8A09F1F06098453D92ED478A31A5FEB2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7">
    <w:name w:val="D99A77519A2D4B839B75A5764B2D0D0A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7">
    <w:name w:val="3E9CAB9F92694935B6BB37FF0C81C209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7">
    <w:name w:val="AB2AA1ACD7CB49A6BC955C7D19CB76F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7">
    <w:name w:val="A1C21A367A274F6EB02F93C43240904F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7">
    <w:name w:val="BCC4232903414FC5B88E7B262ED33D7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6">
    <w:name w:val="61DDF086F77E438181BF37A9D4BB31B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6">
    <w:name w:val="74031B3190E046BCBD94F80F662978E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6">
    <w:name w:val="B770163B20024FE6BC0EF5F2E3787EF7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6">
    <w:name w:val="9D8C539B4EE7403BAADB04D26968643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6">
    <w:name w:val="FA02227C3B794372B64422ABEB79D280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7">
    <w:name w:val="2DFC6DB07C834BC385B0DDEF2B86AD7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6">
    <w:name w:val="226E2CB25F4E4F8DBE327E52B73BA63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6">
    <w:name w:val="3AC73506D8314EDD9DB7B7F761CBF13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6">
    <w:name w:val="30FC91136EC441878C84A2255E41F3F4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1">
    <w:name w:val="E47491565DE34A38B2476A9D0AC4466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1">
    <w:name w:val="6BD50A6246FC43BC94AAF512786B883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9">
    <w:name w:val="51DE9C5F01DE42929CB2CCD1C130FAB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0">
    <w:name w:val="C6F0692F5D7644B1A966A1CFA1E1C42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0">
    <w:name w:val="B0C57E6FEC6C433EBC9EA5A3DAB6674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8">
    <w:name w:val="842EB3722422420B96D3CAEC6D7E5EA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8">
    <w:name w:val="F28DAB6CB70C4494B85E5E005B987A1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8">
    <w:name w:val="151EDA8B6ABB41CBACDD9930FB46D1D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6">
    <w:name w:val="F91E4BD576AE4C81BA72C15AF1A5BB9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5">
    <w:name w:val="C3B57163F92D4626BD9D5D28492D996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5">
    <w:name w:val="BB9CFA66054546C3B856079D7402DDF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3">
    <w:name w:val="AF51DBFE7D90449C9F150AE649D8D28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3">
    <w:name w:val="D39B90B3ABE54D779E688C15B0EB3B8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3">
    <w:name w:val="5A54E6C6401A45019D2374D0122C54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3">
    <w:name w:val="7788619AC5E04E06B470983C47F5253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">
    <w:name w:val="F8FD752C7B424EB4B62825F08EC7D31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1">
    <w:name w:val="D9E9FAE467C245C5B523556099FEC22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8">
    <w:name w:val="8AE4134E382045A0A5E93F21E3182BD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8">
    <w:name w:val="A67324E0884E4294B0572D8719FCD11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8">
    <w:name w:val="13A3759BFE164D528DE7E7D33931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8">
    <w:name w:val="09D6E5955B0E42FEBA4C95EDA90F5F9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8">
    <w:name w:val="25728DA75BA94E5D983C694337DA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8">
    <w:name w:val="8A09F1F06098453D92ED478A31A5FEB2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8">
    <w:name w:val="D99A77519A2D4B839B75A5764B2D0D0A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8">
    <w:name w:val="3E9CAB9F92694935B6BB37FF0C81C209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8">
    <w:name w:val="AB2AA1ACD7CB49A6BC955C7D19CB76F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8">
    <w:name w:val="A1C21A367A274F6EB02F93C43240904F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8">
    <w:name w:val="BCC4232903414FC5B88E7B262ED33D7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7">
    <w:name w:val="61DDF086F77E438181BF37A9D4BB31B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7">
    <w:name w:val="74031B3190E046BCBD94F80F662978E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7">
    <w:name w:val="B770163B20024FE6BC0EF5F2E3787EF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7">
    <w:name w:val="9D8C539B4EE7403BAADB04D26968643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7">
    <w:name w:val="FA02227C3B794372B64422ABEB79D280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8">
    <w:name w:val="2DFC6DB07C834BC385B0DDEF2B86AD7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7">
    <w:name w:val="226E2CB25F4E4F8DBE327E52B73BA63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7">
    <w:name w:val="3AC73506D8314EDD9DB7B7F761CBF13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7">
    <w:name w:val="30FC91136EC441878C84A2255E41F3F4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2">
    <w:name w:val="E47491565DE34A38B2476A9D0AC4466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2">
    <w:name w:val="6BD50A6246FC43BC94AAF512786B883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0">
    <w:name w:val="51DE9C5F01DE42929CB2CCD1C130FAB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1">
    <w:name w:val="C6F0692F5D7644B1A966A1CFA1E1C42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1">
    <w:name w:val="B0C57E6FEC6C433EBC9EA5A3DAB6674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9">
    <w:name w:val="842EB3722422420B96D3CAEC6D7E5EA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9">
    <w:name w:val="F28DAB6CB70C4494B85E5E005B987A1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9">
    <w:name w:val="151EDA8B6ABB41CBACDD9930FB46D1D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7">
    <w:name w:val="F91E4BD576AE4C81BA72C15AF1A5BB9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6">
    <w:name w:val="C3B57163F92D4626BD9D5D28492D996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6">
    <w:name w:val="BB9CFA66054546C3B856079D7402DDF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4">
    <w:name w:val="AF51DBFE7D90449C9F150AE649D8D28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4">
    <w:name w:val="D39B90B3ABE54D779E688C15B0EB3B8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4">
    <w:name w:val="5A54E6C6401A45019D2374D0122C54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4">
    <w:name w:val="7788619AC5E04E06B470983C47F5253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1">
    <w:name w:val="F8FD752C7B424EB4B62825F08EC7D31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2">
    <w:name w:val="D9E9FAE467C245C5B523556099FEC22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">
    <w:name w:val="155BB0E2308A45AC9A8513EC074CC07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">
    <w:name w:val="FE6EE077C5064374BA40C84E9D8A9A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">
    <w:name w:val="9E8E726576A04F81A2C87FA2E0B643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">
    <w:name w:val="737765C56A7A4EB5BEBEEDD603BC7CF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F77BD36C5E4F169561597483343DD6">
    <w:name w:val="10F77BD36C5E4F169561597483343DD6"/>
    <w:rsid w:val="002B22DB"/>
  </w:style>
  <w:style w:type="paragraph" w:customStyle="1" w:styleId="717FB940417F4BD2A9FDC3A0989746A3">
    <w:name w:val="717FB940417F4BD2A9FDC3A0989746A3"/>
    <w:rsid w:val="002B22DB"/>
  </w:style>
  <w:style w:type="paragraph" w:customStyle="1" w:styleId="A31BFB6C09A94C7FA295217B0BA9FCC1">
    <w:name w:val="A31BFB6C09A94C7FA295217B0BA9FCC1"/>
    <w:rsid w:val="002B22DB"/>
  </w:style>
  <w:style w:type="paragraph" w:customStyle="1" w:styleId="8B2DB45A6E7E42C1B0C12B3772228FE7">
    <w:name w:val="8B2DB45A6E7E42C1B0C12B3772228FE7"/>
    <w:rsid w:val="002B22DB"/>
  </w:style>
  <w:style w:type="paragraph" w:customStyle="1" w:styleId="CB99720531CD48E69804F1BDF2B81A65">
    <w:name w:val="CB99720531CD48E69804F1BDF2B81A65"/>
    <w:rsid w:val="002B22DB"/>
  </w:style>
  <w:style w:type="paragraph" w:customStyle="1" w:styleId="7529A1DE2BA44B5480CDD27D5237ADC4">
    <w:name w:val="7529A1DE2BA44B5480CDD27D5237ADC4"/>
    <w:rsid w:val="002B22DB"/>
  </w:style>
  <w:style w:type="paragraph" w:customStyle="1" w:styleId="8AE4134E382045A0A5E93F21E3182BD519">
    <w:name w:val="8AE4134E382045A0A5E93F21E3182BD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9">
    <w:name w:val="A67324E0884E4294B0572D8719FCD11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9">
    <w:name w:val="13A3759BFE164D528DE7E7D33931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9">
    <w:name w:val="09D6E5955B0E42FEBA4C95EDA90F5F9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9">
    <w:name w:val="25728DA75BA94E5D983C694337DA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9">
    <w:name w:val="8A09F1F06098453D92ED478A31A5FEB2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9">
    <w:name w:val="D99A77519A2D4B839B75A5764B2D0D0A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9">
    <w:name w:val="3E9CAB9F92694935B6BB37FF0C81C209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9">
    <w:name w:val="AB2AA1ACD7CB49A6BC955C7D19CB76F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9">
    <w:name w:val="A1C21A367A274F6EB02F93C43240904F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9">
    <w:name w:val="BCC4232903414FC5B88E7B262ED33D7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8">
    <w:name w:val="61DDF086F77E438181BF37A9D4BB31B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8">
    <w:name w:val="74031B3190E046BCBD94F80F662978E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8">
    <w:name w:val="B770163B20024FE6BC0EF5F2E3787EF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8">
    <w:name w:val="9D8C539B4EE7403BAADB04D26968643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8">
    <w:name w:val="FA02227C3B794372B64422ABEB79D280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9">
    <w:name w:val="2DFC6DB07C834BC385B0DDEF2B86AD7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8">
    <w:name w:val="226E2CB25F4E4F8DBE327E52B73BA63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8">
    <w:name w:val="3AC73506D8314EDD9DB7B7F761CBF13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8">
    <w:name w:val="30FC91136EC441878C84A2255E41F3F4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3">
    <w:name w:val="E47491565DE34A38B2476A9D0AC4466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3">
    <w:name w:val="6BD50A6246FC43BC94AAF512786B883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1">
    <w:name w:val="51DE9C5F01DE42929CB2CCD1C130FAB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2">
    <w:name w:val="C6F0692F5D7644B1A966A1CFA1E1C42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2">
    <w:name w:val="B0C57E6FEC6C433EBC9EA5A3DAB6674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0">
    <w:name w:val="842EB3722422420B96D3CAEC6D7E5EA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0">
    <w:name w:val="F28DAB6CB70C4494B85E5E005B987A1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0">
    <w:name w:val="151EDA8B6ABB41CBACDD9930FB46D1D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8">
    <w:name w:val="F91E4BD576AE4C81BA72C15AF1A5BB9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7">
    <w:name w:val="C3B57163F92D4626BD9D5D28492D996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7">
    <w:name w:val="BB9CFA66054546C3B856079D7402DDF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5">
    <w:name w:val="AF51DBFE7D90449C9F150AE649D8D28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5">
    <w:name w:val="D39B90B3ABE54D779E688C15B0EB3B8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5">
    <w:name w:val="5A54E6C6401A45019D2374D0122C54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5">
    <w:name w:val="7788619AC5E04E06B470983C47F5253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2">
    <w:name w:val="F8FD752C7B424EB4B62825F08EC7D31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3">
    <w:name w:val="D9E9FAE467C245C5B523556099FEC22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">
    <w:name w:val="155BB0E2308A45AC9A8513EC074CC07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">
    <w:name w:val="FE6EE077C5064374BA40C84E9D8A9AB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">
    <w:name w:val="9E8E726576A04F81A2C87FA2E0B6433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">
    <w:name w:val="737765C56A7A4EB5BEBEEDD603BC7CF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">
    <w:name w:val="E480CDFB3DA4431B969C85C371EF4A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">
    <w:name w:val="3DD95755100849DCB421037D4DAFD5A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">
    <w:name w:val="17B35D3FBDF84871AB41D1E66D32D5B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0CBD16347AC46C28C8A9FC4A9972ADC">
    <w:name w:val="00CBD16347AC46C28C8A9FC4A9972ADC"/>
    <w:rsid w:val="002B22DB"/>
  </w:style>
  <w:style w:type="paragraph" w:customStyle="1" w:styleId="9D93873BB1DF48D9818F6710370E9BF3">
    <w:name w:val="9D93873BB1DF48D9818F6710370E9BF3"/>
    <w:rsid w:val="002B22DB"/>
  </w:style>
  <w:style w:type="paragraph" w:customStyle="1" w:styleId="CC949141BEFE4AEEB57CBFBF172281B3">
    <w:name w:val="CC949141BEFE4AEEB57CBFBF172281B3"/>
    <w:rsid w:val="002B22DB"/>
  </w:style>
  <w:style w:type="paragraph" w:customStyle="1" w:styleId="8AE4134E382045A0A5E93F21E3182BD520">
    <w:name w:val="8AE4134E382045A0A5E93F21E3182BD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0">
    <w:name w:val="A67324E0884E4294B0572D8719FCD11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0">
    <w:name w:val="13A3759BFE164D528DE7E7D33931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0">
    <w:name w:val="09D6E5955B0E42FEBA4C95EDA90F5F9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0">
    <w:name w:val="25728DA75BA94E5D983C694337DA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0">
    <w:name w:val="8A09F1F06098453D92ED478A31A5FEB2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0">
    <w:name w:val="D99A77519A2D4B839B75A5764B2D0D0A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0">
    <w:name w:val="3E9CAB9F92694935B6BB37FF0C81C209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0">
    <w:name w:val="AB2AA1ACD7CB49A6BC955C7D19CB76F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0">
    <w:name w:val="A1C21A367A274F6EB02F93C43240904F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0">
    <w:name w:val="BCC4232903414FC5B88E7B262ED33D7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9">
    <w:name w:val="61DDF086F77E438181BF37A9D4BB31B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9">
    <w:name w:val="74031B3190E046BCBD94F80F662978E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9">
    <w:name w:val="B770163B20024FE6BC0EF5F2E3787EF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9">
    <w:name w:val="9D8C539B4EE7403BAADB04D26968643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9">
    <w:name w:val="FA02227C3B794372B64422ABEB79D280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0">
    <w:name w:val="2DFC6DB07C834BC385B0DDEF2B86AD7B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9">
    <w:name w:val="226E2CB25F4E4F8DBE327E52B73BA63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9">
    <w:name w:val="3AC73506D8314EDD9DB7B7F761CBF13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9">
    <w:name w:val="30FC91136EC441878C84A2255E41F3F4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4">
    <w:name w:val="E47491565DE34A38B2476A9D0AC4466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4">
    <w:name w:val="6BD50A6246FC43BC94AAF512786B883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2">
    <w:name w:val="51DE9C5F01DE42929CB2CCD1C130FAB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3">
    <w:name w:val="C6F0692F5D7644B1A966A1CFA1E1C42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3">
    <w:name w:val="B0C57E6FEC6C433EBC9EA5A3DAB6674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1">
    <w:name w:val="842EB3722422420B96D3CAEC6D7E5EA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1">
    <w:name w:val="F28DAB6CB70C4494B85E5E005B987A1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1">
    <w:name w:val="151EDA8B6ABB41CBACDD9930FB46D1D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9">
    <w:name w:val="F91E4BD576AE4C81BA72C15AF1A5BB9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8">
    <w:name w:val="C3B57163F92D4626BD9D5D28492D996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8">
    <w:name w:val="BB9CFA66054546C3B856079D7402DDF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6">
    <w:name w:val="AF51DBFE7D90449C9F150AE649D8D28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6">
    <w:name w:val="D39B90B3ABE54D779E688C15B0EB3B8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6">
    <w:name w:val="5A54E6C6401A45019D2374D0122C548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6">
    <w:name w:val="7788619AC5E04E06B470983C47F5253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3">
    <w:name w:val="F8FD752C7B424EB4B62825F08EC7D31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4">
    <w:name w:val="D9E9FAE467C245C5B523556099FEC22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2">
    <w:name w:val="155BB0E2308A45AC9A8513EC074CC07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2">
    <w:name w:val="FE6EE077C5064374BA40C84E9D8A9AB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2">
    <w:name w:val="9E8E726576A04F81A2C87FA2E0B6433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2">
    <w:name w:val="737765C56A7A4EB5BEBEEDD603BC7CF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">
    <w:name w:val="E480CDFB3DA4431B969C85C371EF4A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">
    <w:name w:val="3DD95755100849DCB421037D4DAFD5A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">
    <w:name w:val="17B35D3FBDF84871AB41D1E66D32D5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">
    <w:name w:val="F4B088B3EAAE425985FC45036FC1A8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06477401B5243D1A6394AAE0BFD71F7">
    <w:name w:val="906477401B5243D1A6394AAE0BFD71F7"/>
    <w:rsid w:val="002B22DB"/>
  </w:style>
  <w:style w:type="paragraph" w:customStyle="1" w:styleId="8AE4134E382045A0A5E93F21E3182BD521">
    <w:name w:val="8AE4134E382045A0A5E93F21E3182BD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1">
    <w:name w:val="A67324E0884E4294B0572D8719FCD11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1">
    <w:name w:val="13A3759BFE164D528DE7E7D33931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1">
    <w:name w:val="09D6E5955B0E42FEBA4C95EDA90F5F9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1">
    <w:name w:val="25728DA75BA94E5D983C694337DA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1">
    <w:name w:val="8A09F1F06098453D92ED478A31A5FEB2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1">
    <w:name w:val="D99A77519A2D4B839B75A5764B2D0D0A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1">
    <w:name w:val="3E9CAB9F92694935B6BB37FF0C81C209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1">
    <w:name w:val="AB2AA1ACD7CB49A6BC955C7D19CB76F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1">
    <w:name w:val="A1C21A367A274F6EB02F93C43240904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1">
    <w:name w:val="BCC4232903414FC5B88E7B262ED33D7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0">
    <w:name w:val="61DDF086F77E438181BF37A9D4BB31B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0">
    <w:name w:val="74031B3190E046BCBD94F80F662978E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0">
    <w:name w:val="B770163B20024FE6BC0EF5F2E3787EF7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0">
    <w:name w:val="9D8C539B4EE7403BAADB04D26968643D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0">
    <w:name w:val="FA02227C3B794372B64422ABEB79D280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1">
    <w:name w:val="2DFC6DB07C834BC385B0DDEF2B86AD7B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0">
    <w:name w:val="226E2CB25F4E4F8DBE327E52B73BA63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0">
    <w:name w:val="3AC73506D8314EDD9DB7B7F761CBF138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0">
    <w:name w:val="30FC91136EC441878C84A2255E41F3F4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5">
    <w:name w:val="E47491565DE34A38B2476A9D0AC4466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5">
    <w:name w:val="6BD50A6246FC43BC94AAF512786B883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3">
    <w:name w:val="51DE9C5F01DE42929CB2CCD1C130FAB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4">
    <w:name w:val="C6F0692F5D7644B1A966A1CFA1E1C42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4">
    <w:name w:val="B0C57E6FEC6C433EBC9EA5A3DAB6674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2">
    <w:name w:val="842EB3722422420B96D3CAEC6D7E5EA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2">
    <w:name w:val="F28DAB6CB70C4494B85E5E005B987A1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2">
    <w:name w:val="151EDA8B6ABB41CBACDD9930FB46D1D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0">
    <w:name w:val="F91E4BD576AE4C81BA72C15AF1A5BB9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9">
    <w:name w:val="C3B57163F92D4626BD9D5D28492D996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9">
    <w:name w:val="BB9CFA66054546C3B856079D7402DDF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7">
    <w:name w:val="AF51DBFE7D90449C9F150AE649D8D28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7">
    <w:name w:val="D39B90B3ABE54D779E688C15B0EB3B8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7">
    <w:name w:val="5A54E6C6401A45019D2374D0122C548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7">
    <w:name w:val="7788619AC5E04E06B470983C47F5253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4">
    <w:name w:val="F8FD752C7B424EB4B62825F08EC7D31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5">
    <w:name w:val="D9E9FAE467C245C5B523556099FEC22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3">
    <w:name w:val="155BB0E2308A45AC9A8513EC074CC07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3">
    <w:name w:val="FE6EE077C5064374BA40C84E9D8A9AB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3">
    <w:name w:val="9E8E726576A04F81A2C87FA2E0B6433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3">
    <w:name w:val="737765C56A7A4EB5BEBEEDD603BC7CF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2">
    <w:name w:val="E480CDFB3DA4431B969C85C371EF4A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2">
    <w:name w:val="3DD95755100849DCB421037D4DAFD5A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2">
    <w:name w:val="17B35D3FBDF84871AB41D1E66D32D5B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">
    <w:name w:val="F4B088B3EAAE425985FC45036FC1A8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">
    <w:name w:val="A1E85DA11B5F41729ABF3562C6209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114533AD43474F817CDE2E1800EA6E">
    <w:name w:val="FC114533AD43474F817CDE2E1800EA6E"/>
    <w:rsid w:val="002B22DB"/>
  </w:style>
  <w:style w:type="paragraph" w:customStyle="1" w:styleId="CFFBE4AB9D5A49A8B86EEE34D99620F4">
    <w:name w:val="CFFBE4AB9D5A49A8B86EEE34D99620F4"/>
    <w:rsid w:val="002B22DB"/>
  </w:style>
  <w:style w:type="paragraph" w:customStyle="1" w:styleId="D57888BA838948C1A76EACAF20738CF5">
    <w:name w:val="D57888BA838948C1A76EACAF20738CF5"/>
    <w:rsid w:val="002B22DB"/>
  </w:style>
  <w:style w:type="paragraph" w:customStyle="1" w:styleId="FD7EDF7EEE9A43388AC7FACC1FE20E21">
    <w:name w:val="FD7EDF7EEE9A43388AC7FACC1FE20E21"/>
    <w:rsid w:val="002B22DB"/>
  </w:style>
  <w:style w:type="paragraph" w:customStyle="1" w:styleId="0ED92C6262DF42B2BB9EF830C8970F2B">
    <w:name w:val="0ED92C6262DF42B2BB9EF830C8970F2B"/>
    <w:rsid w:val="002B22DB"/>
  </w:style>
  <w:style w:type="paragraph" w:customStyle="1" w:styleId="8AE4134E382045A0A5E93F21E3182BD522">
    <w:name w:val="8AE4134E382045A0A5E93F21E3182BD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2">
    <w:name w:val="A67324E0884E4294B0572D8719FCD11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2">
    <w:name w:val="13A3759BFE164D528DE7E7D33931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2">
    <w:name w:val="09D6E5955B0E42FEBA4C95EDA90F5F9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2">
    <w:name w:val="25728DA75BA94E5D983C694337DA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2">
    <w:name w:val="8A09F1F06098453D92ED478A31A5FEB2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2">
    <w:name w:val="D99A77519A2D4B839B75A5764B2D0D0A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2">
    <w:name w:val="3E9CAB9F92694935B6BB37FF0C81C209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2">
    <w:name w:val="AB2AA1ACD7CB49A6BC955C7D19CB76F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2">
    <w:name w:val="A1C21A367A274F6EB02F93C43240904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2">
    <w:name w:val="BCC4232903414FC5B88E7B262ED33D7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1">
    <w:name w:val="61DDF086F77E438181BF37A9D4BB31B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1">
    <w:name w:val="74031B3190E046BCBD94F80F662978E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1">
    <w:name w:val="B770163B20024FE6BC0EF5F2E3787EF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1">
    <w:name w:val="9D8C539B4EE7403BAADB04D26968643D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1">
    <w:name w:val="FA02227C3B794372B64422ABEB79D280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2">
    <w:name w:val="2DFC6DB07C834BC385B0DDEF2B86AD7B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1">
    <w:name w:val="226E2CB25F4E4F8DBE327E52B73BA63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1">
    <w:name w:val="3AC73506D8314EDD9DB7B7F761CBF13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1">
    <w:name w:val="30FC91136EC441878C84A2255E41F3F4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6">
    <w:name w:val="E47491565DE34A38B2476A9D0AC4466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6">
    <w:name w:val="6BD50A6246FC43BC94AAF512786B883C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4">
    <w:name w:val="51DE9C5F01DE42929CB2CCD1C130FAB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5">
    <w:name w:val="C6F0692F5D7644B1A966A1CFA1E1C42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5">
    <w:name w:val="B0C57E6FEC6C433EBC9EA5A3DAB6674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3">
    <w:name w:val="842EB3722422420B96D3CAEC6D7E5EA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3">
    <w:name w:val="F28DAB6CB70C4494B85E5E005B987A1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3">
    <w:name w:val="151EDA8B6ABB41CBACDD9930FB46D1D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1">
    <w:name w:val="F91E4BD576AE4C81BA72C15AF1A5BB9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0">
    <w:name w:val="C3B57163F92D4626BD9D5D28492D996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0">
    <w:name w:val="BB9CFA66054546C3B856079D7402DDF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8">
    <w:name w:val="AF51DBFE7D90449C9F150AE649D8D28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8">
    <w:name w:val="D39B90B3ABE54D779E688C15B0EB3B8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8">
    <w:name w:val="5A54E6C6401A45019D2374D0122C548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8">
    <w:name w:val="7788619AC5E04E06B470983C47F5253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5">
    <w:name w:val="F8FD752C7B424EB4B62825F08EC7D31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6">
    <w:name w:val="D9E9FAE467C245C5B523556099FEC22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4">
    <w:name w:val="155BB0E2308A45AC9A8513EC074CC07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4">
    <w:name w:val="FE6EE077C5064374BA40C84E9D8A9AB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4">
    <w:name w:val="9E8E726576A04F81A2C87FA2E0B64334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4">
    <w:name w:val="737765C56A7A4EB5BEBEEDD603BC7CF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3">
    <w:name w:val="E480CDFB3DA4431B969C85C371EF4A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3">
    <w:name w:val="3DD95755100849DCB421037D4DAFD5A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3">
    <w:name w:val="17B35D3FBDF84871AB41D1E66D32D5B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2">
    <w:name w:val="F4B088B3EAAE425985FC45036FC1A8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">
    <w:name w:val="A1E85DA11B5F41729ABF3562C62097F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">
    <w:name w:val="6D841515F69A454BBFF70597CE4760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">
    <w:name w:val="629C5EB9C118463A960136CF2FB91C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">
    <w:name w:val="0EDE0EEE3BF84FFFB0D203E4862ED4E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">
    <w:name w:val="1B9F6AD667D64A3AA514B339167FC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1">
    <w:name w:val="D57888BA838948C1A76EACAF20738CF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">
    <w:name w:val="8616FB10E3B84839A8469EC57886C0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">
    <w:name w:val="13B48D729ED44716ABA3B0631F7BCD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7EDF7EEE9A43388AC7FACC1FE20E211">
    <w:name w:val="FD7EDF7EEE9A43388AC7FACC1FE20E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92C6262DF42B2BB9EF830C8970F2B1">
    <w:name w:val="0ED92C6262DF42B2BB9EF830C8970F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2ABCD4BB654EDC97B8176BAE647669">
    <w:name w:val="322ABCD4BB654EDC97B8176BAE647669"/>
    <w:rsid w:val="002B22DB"/>
  </w:style>
  <w:style w:type="paragraph" w:customStyle="1" w:styleId="39C0F9F79EFF407BA5A136463D781C44">
    <w:name w:val="39C0F9F79EFF407BA5A136463D781C44"/>
    <w:rsid w:val="002B22DB"/>
  </w:style>
  <w:style w:type="paragraph" w:customStyle="1" w:styleId="974B73C291CF46D182C4BAD9B54BD397">
    <w:name w:val="974B73C291CF46D182C4BAD9B54BD397"/>
    <w:rsid w:val="002B22DB"/>
  </w:style>
  <w:style w:type="paragraph" w:customStyle="1" w:styleId="B657D892EE104824980F8E75B653DC73">
    <w:name w:val="B657D892EE104824980F8E75B653DC73"/>
    <w:rsid w:val="002B22DB"/>
  </w:style>
  <w:style w:type="paragraph" w:customStyle="1" w:styleId="3F57F7790DEE4125A72F145715007A0A">
    <w:name w:val="3F57F7790DEE4125A72F145715007A0A"/>
    <w:rsid w:val="002B22DB"/>
  </w:style>
  <w:style w:type="paragraph" w:customStyle="1" w:styleId="2A2852A508604A329691EE15602A65E2">
    <w:name w:val="2A2852A508604A329691EE15602A65E2"/>
    <w:rsid w:val="002B22DB"/>
  </w:style>
  <w:style w:type="paragraph" w:customStyle="1" w:styleId="773A47C7EDE0426D808C7F1097047A62">
    <w:name w:val="773A47C7EDE0426D808C7F1097047A62"/>
    <w:rsid w:val="002B22DB"/>
  </w:style>
  <w:style w:type="paragraph" w:customStyle="1" w:styleId="F1218C93000D4DF6B20A39419D1AC04B">
    <w:name w:val="F1218C93000D4DF6B20A39419D1AC04B"/>
    <w:rsid w:val="002B22DB"/>
  </w:style>
  <w:style w:type="paragraph" w:customStyle="1" w:styleId="67C9D5194E76493FB601D794714C64AF">
    <w:name w:val="67C9D5194E76493FB601D794714C64AF"/>
    <w:rsid w:val="002B22DB"/>
  </w:style>
  <w:style w:type="paragraph" w:customStyle="1" w:styleId="D7E6B0956EF14885B387A3EADDB60107">
    <w:name w:val="D7E6B0956EF14885B387A3EADDB60107"/>
    <w:rsid w:val="002B22DB"/>
  </w:style>
  <w:style w:type="paragraph" w:customStyle="1" w:styleId="79B6A1A066AA4167B65034255F1E508E">
    <w:name w:val="79B6A1A066AA4167B65034255F1E508E"/>
    <w:rsid w:val="002B22DB"/>
  </w:style>
  <w:style w:type="paragraph" w:customStyle="1" w:styleId="A4973C012C0E47058D9DBC906B5396AB">
    <w:name w:val="A4973C012C0E47058D9DBC906B5396AB"/>
    <w:rsid w:val="002B22DB"/>
  </w:style>
  <w:style w:type="paragraph" w:customStyle="1" w:styleId="992CD3DE96114C5F9F405345E42211B2">
    <w:name w:val="992CD3DE96114C5F9F405345E42211B2"/>
    <w:rsid w:val="002B22DB"/>
  </w:style>
  <w:style w:type="paragraph" w:customStyle="1" w:styleId="35F8359FA0414662B029D6EB70890002">
    <w:name w:val="35F8359FA0414662B029D6EB70890002"/>
    <w:rsid w:val="002B22DB"/>
  </w:style>
  <w:style w:type="paragraph" w:customStyle="1" w:styleId="1F370A25C8114AA3BA713E91BF6A9C48">
    <w:name w:val="1F370A25C8114AA3BA713E91BF6A9C48"/>
    <w:rsid w:val="002B22DB"/>
  </w:style>
  <w:style w:type="paragraph" w:customStyle="1" w:styleId="49EC915483BB4EC0AB76514217531FA9">
    <w:name w:val="49EC915483BB4EC0AB76514217531FA9"/>
    <w:rsid w:val="002B22DB"/>
  </w:style>
  <w:style w:type="paragraph" w:customStyle="1" w:styleId="C0A5B8405E0A4758A68DB0A3A79B1EE5">
    <w:name w:val="C0A5B8405E0A4758A68DB0A3A79B1EE5"/>
    <w:rsid w:val="002B22DB"/>
  </w:style>
  <w:style w:type="paragraph" w:customStyle="1" w:styleId="8AE4134E382045A0A5E93F21E3182BD523">
    <w:name w:val="8AE4134E382045A0A5E93F21E3182BD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3">
    <w:name w:val="A67324E0884E4294B0572D8719FCD11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3">
    <w:name w:val="13A3759BFE164D528DE7E7D33931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3">
    <w:name w:val="09D6E5955B0E42FEBA4C95EDA90F5F9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3">
    <w:name w:val="25728DA75BA94E5D983C694337DA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3">
    <w:name w:val="8A09F1F06098453D92ED478A31A5FEB2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3">
    <w:name w:val="D99A77519A2D4B839B75A5764B2D0D0A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3">
    <w:name w:val="3E9CAB9F92694935B6BB37FF0C81C209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3">
    <w:name w:val="AB2AA1ACD7CB49A6BC955C7D19CB76F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3">
    <w:name w:val="A1C21A367A274F6EB02F93C43240904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3">
    <w:name w:val="BCC4232903414FC5B88E7B262ED33D7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2">
    <w:name w:val="61DDF086F77E438181BF37A9D4BB31B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2">
    <w:name w:val="74031B3190E046BCBD94F80F662978E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2">
    <w:name w:val="B770163B20024FE6BC0EF5F2E3787EF7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2">
    <w:name w:val="9D8C539B4EE7403BAADB04D26968643D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2">
    <w:name w:val="FA02227C3B794372B64422ABEB79D280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3">
    <w:name w:val="2DFC6DB07C834BC385B0DDEF2B86AD7B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2">
    <w:name w:val="226E2CB25F4E4F8DBE327E52B73BA63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2">
    <w:name w:val="3AC73506D8314EDD9DB7B7F761CBF13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2">
    <w:name w:val="30FC91136EC441878C84A2255E41F3F4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7">
    <w:name w:val="E47491565DE34A38B2476A9D0AC4466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7">
    <w:name w:val="6BD50A6246FC43BC94AAF512786B883C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5">
    <w:name w:val="51DE9C5F01DE42929CB2CCD1C130FAB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6">
    <w:name w:val="C6F0692F5D7644B1A966A1CFA1E1C42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6">
    <w:name w:val="B0C57E6FEC6C433EBC9EA5A3DAB6674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4">
    <w:name w:val="842EB3722422420B96D3CAEC6D7E5EA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4">
    <w:name w:val="F28DAB6CB70C4494B85E5E005B987A1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4">
    <w:name w:val="151EDA8B6ABB41CBACDD9930FB46D1D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2">
    <w:name w:val="F91E4BD576AE4C81BA72C15AF1A5BB9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1">
    <w:name w:val="C3B57163F92D4626BD9D5D28492D996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1">
    <w:name w:val="BB9CFA66054546C3B856079D7402DDF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9">
    <w:name w:val="AF51DBFE7D90449C9F150AE649D8D28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9">
    <w:name w:val="D39B90B3ABE54D779E688C15B0EB3B8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9">
    <w:name w:val="5A54E6C6401A45019D2374D0122C548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9">
    <w:name w:val="7788619AC5E04E06B470983C47F5253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6">
    <w:name w:val="F8FD752C7B424EB4B62825F08EC7D31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7">
    <w:name w:val="D9E9FAE467C245C5B523556099FEC22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5">
    <w:name w:val="155BB0E2308A45AC9A8513EC074CC07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5">
    <w:name w:val="FE6EE077C5064374BA40C84E9D8A9AB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5">
    <w:name w:val="9E8E726576A04F81A2C87FA2E0B64334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5">
    <w:name w:val="737765C56A7A4EB5BEBEEDD603BC7CF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4">
    <w:name w:val="E480CDFB3DA4431B969C85C371EF4A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4">
    <w:name w:val="3DD95755100849DCB421037D4DAFD5A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4">
    <w:name w:val="17B35D3FBDF84871AB41D1E66D32D5B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3">
    <w:name w:val="F4B088B3EAAE425985FC45036FC1A8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2">
    <w:name w:val="A1E85DA11B5F41729ABF3562C62097F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1">
    <w:name w:val="6D841515F69A454BBFF70597CE47602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1">
    <w:name w:val="629C5EB9C118463A960136CF2FB91C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1">
    <w:name w:val="0EDE0EEE3BF84FFFB0D203E4862ED4E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1">
    <w:name w:val="1B9F6AD667D64A3AA514B339167FC2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2">
    <w:name w:val="D57888BA838948C1A76EACAF20738CF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1">
    <w:name w:val="8616FB10E3B84839A8469EC57886C07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1">
    <w:name w:val="13B48D729ED44716ABA3B0631F7BCD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">
    <w:name w:val="79C05AE8DD904FCBB5C0B4672FF29B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">
    <w:name w:val="39C5859873CB45AE8CDD8F96F800ACE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">
    <w:name w:val="34A85DD1D95B4B2F92BECDA1672A58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">
    <w:name w:val="3460A08094024FB6A95165CDFD744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">
    <w:name w:val="3C5FD3D89C7A4E93A005E4AEEA780E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6192913F7754D619CEC48282D122164">
    <w:name w:val="B6192913F7754D619CEC48282D122164"/>
    <w:rsid w:val="002B22DB"/>
  </w:style>
  <w:style w:type="paragraph" w:customStyle="1" w:styleId="DCDAB40883D94EC39BED2FCFF2507832">
    <w:name w:val="DCDAB40883D94EC39BED2FCFF2507832"/>
    <w:rsid w:val="002B22DB"/>
  </w:style>
  <w:style w:type="paragraph" w:customStyle="1" w:styleId="27BB2988EF9F494C816447990CDD551F">
    <w:name w:val="27BB2988EF9F494C816447990CDD551F"/>
    <w:rsid w:val="002B22DB"/>
  </w:style>
  <w:style w:type="paragraph" w:customStyle="1" w:styleId="6125F9A638AB4AC2BBAC62CD13966A26">
    <w:name w:val="6125F9A638AB4AC2BBAC62CD13966A26"/>
    <w:rsid w:val="002B22DB"/>
  </w:style>
  <w:style w:type="paragraph" w:customStyle="1" w:styleId="5FCD3BB303DF4AA293A5111D975C1B19">
    <w:name w:val="5FCD3BB303DF4AA293A5111D975C1B19"/>
    <w:rsid w:val="002B22DB"/>
  </w:style>
  <w:style w:type="paragraph" w:customStyle="1" w:styleId="E9B9549CCBE24D718962439D0BAF735C">
    <w:name w:val="E9B9549CCBE24D718962439D0BAF735C"/>
    <w:rsid w:val="002B22DB"/>
  </w:style>
  <w:style w:type="paragraph" w:customStyle="1" w:styleId="8AE4134E382045A0A5E93F21E3182BD524">
    <w:name w:val="8AE4134E382045A0A5E93F21E3182BD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4">
    <w:name w:val="A67324E0884E4294B0572D8719FCD11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4">
    <w:name w:val="13A3759BFE164D528DE7E7D33931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4">
    <w:name w:val="09D6E5955B0E42FEBA4C95EDA90F5F9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4">
    <w:name w:val="25728DA75BA94E5D983C694337DA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4">
    <w:name w:val="8A09F1F06098453D92ED478A31A5FEB2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4">
    <w:name w:val="D99A77519A2D4B839B75A5764B2D0D0A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4">
    <w:name w:val="3E9CAB9F92694935B6BB37FF0C81C209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4">
    <w:name w:val="AB2AA1ACD7CB49A6BC955C7D19CB76F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4">
    <w:name w:val="A1C21A367A274F6EB02F93C43240904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4">
    <w:name w:val="BCC4232903414FC5B88E7B262ED33D7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3">
    <w:name w:val="61DDF086F77E438181BF37A9D4BB31B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3">
    <w:name w:val="74031B3190E046BCBD94F80F662978E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3">
    <w:name w:val="B770163B20024FE6BC0EF5F2E3787EF7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3">
    <w:name w:val="9D8C539B4EE7403BAADB04D26968643D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3">
    <w:name w:val="FA02227C3B794372B64422ABEB79D280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4">
    <w:name w:val="2DFC6DB07C834BC385B0DDEF2B86AD7B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3">
    <w:name w:val="226E2CB25F4E4F8DBE327E52B73BA63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3">
    <w:name w:val="3AC73506D8314EDD9DB7B7F761CBF13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3">
    <w:name w:val="30FC91136EC441878C84A2255E41F3F4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8">
    <w:name w:val="E47491565DE34A38B2476A9D0AC4466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8">
    <w:name w:val="6BD50A6246FC43BC94AAF512786B883C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6">
    <w:name w:val="51DE9C5F01DE42929CB2CCD1C130FAB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7">
    <w:name w:val="C6F0692F5D7644B1A966A1CFA1E1C42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7">
    <w:name w:val="B0C57E6FEC6C433EBC9EA5A3DAB6674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5">
    <w:name w:val="842EB3722422420B96D3CAEC6D7E5EA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5">
    <w:name w:val="F28DAB6CB70C4494B85E5E005B987A1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5">
    <w:name w:val="151EDA8B6ABB41CBACDD9930FB46D1D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3">
    <w:name w:val="F91E4BD576AE4C81BA72C15AF1A5BB9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2">
    <w:name w:val="C3B57163F92D4626BD9D5D28492D996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2">
    <w:name w:val="BB9CFA66054546C3B856079D7402DDF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0">
    <w:name w:val="AF51DBFE7D90449C9F150AE649D8D28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0">
    <w:name w:val="D39B90B3ABE54D779E688C15B0EB3B8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0">
    <w:name w:val="5A54E6C6401A45019D2374D0122C548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0">
    <w:name w:val="7788619AC5E04E06B470983C47F5253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7">
    <w:name w:val="F8FD752C7B424EB4B62825F08EC7D31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8">
    <w:name w:val="D9E9FAE467C245C5B523556099FEC22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6">
    <w:name w:val="155BB0E2308A45AC9A8513EC074CC07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6">
    <w:name w:val="FE6EE077C5064374BA40C84E9D8A9AB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6">
    <w:name w:val="9E8E726576A04F81A2C87FA2E0B6433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6">
    <w:name w:val="737765C56A7A4EB5BEBEEDD603BC7CF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5">
    <w:name w:val="E480CDFB3DA4431B969C85C371EF4A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5">
    <w:name w:val="3DD95755100849DCB421037D4DAFD5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5">
    <w:name w:val="17B35D3FBDF84871AB41D1E66D32D5B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4">
    <w:name w:val="F4B088B3EAAE425985FC45036FC1A81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3">
    <w:name w:val="A1E85DA11B5F41729ABF3562C62097F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2">
    <w:name w:val="6D841515F69A454BBFF70597CE47602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2">
    <w:name w:val="629C5EB9C118463A960136CF2FB91C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2">
    <w:name w:val="0EDE0EEE3BF84FFFB0D203E4862ED4E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2">
    <w:name w:val="1B9F6AD667D64A3AA514B339167FC2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3">
    <w:name w:val="D57888BA838948C1A76EACAF20738CF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2">
    <w:name w:val="8616FB10E3B84839A8469EC57886C07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2">
    <w:name w:val="13B48D729ED44716ABA3B0631F7BCD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">
    <w:name w:val="79C05AE8DD904FCBB5C0B4672FF29B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">
    <w:name w:val="39C5859873CB45AE8CDD8F96F800ACE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">
    <w:name w:val="34A85DD1D95B4B2F92BECDA1672A587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">
    <w:name w:val="3460A08094024FB6A95165CDFD74411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">
    <w:name w:val="3C5FD3D89C7A4E93A005E4AEEA780E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">
    <w:name w:val="E9B9549CCBE24D718962439D0BAF735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CD9475C2004CD89B402BAED235DA6D">
    <w:name w:val="6BCD9475C2004CD89B402BAED235DA6D"/>
    <w:rsid w:val="002B22DB"/>
  </w:style>
  <w:style w:type="paragraph" w:customStyle="1" w:styleId="07824A5AFCBD418BB910598279919996">
    <w:name w:val="07824A5AFCBD418BB910598279919996"/>
    <w:rsid w:val="002B22DB"/>
  </w:style>
  <w:style w:type="paragraph" w:customStyle="1" w:styleId="00804B34EAB449048E01C2434C556465">
    <w:name w:val="00804B34EAB449048E01C2434C556465"/>
    <w:rsid w:val="002B22DB"/>
  </w:style>
  <w:style w:type="paragraph" w:customStyle="1" w:styleId="22BE6142CD704C0FB6AE81D532167C8F">
    <w:name w:val="22BE6142CD704C0FB6AE81D532167C8F"/>
    <w:rsid w:val="002B22DB"/>
  </w:style>
  <w:style w:type="paragraph" w:customStyle="1" w:styleId="FD1C405D1DB7415DA76F81F14F873880">
    <w:name w:val="FD1C405D1DB7415DA76F81F14F873880"/>
    <w:rsid w:val="002B22DB"/>
  </w:style>
  <w:style w:type="paragraph" w:customStyle="1" w:styleId="984C58392C534F00A4F064C6B8A8E252">
    <w:name w:val="984C58392C534F00A4F064C6B8A8E252"/>
    <w:rsid w:val="002B22DB"/>
  </w:style>
  <w:style w:type="paragraph" w:customStyle="1" w:styleId="1AC4411F12FB438AA9FEB0F59600A250">
    <w:name w:val="1AC4411F12FB438AA9FEB0F59600A250"/>
    <w:rsid w:val="002B22DB"/>
  </w:style>
  <w:style w:type="paragraph" w:customStyle="1" w:styleId="5A14E0868E544543A9168C6AB77C9E5B">
    <w:name w:val="5A14E0868E544543A9168C6AB77C9E5B"/>
    <w:rsid w:val="002B22DB"/>
  </w:style>
  <w:style w:type="paragraph" w:customStyle="1" w:styleId="8AE4134E382045A0A5E93F21E3182BD525">
    <w:name w:val="8AE4134E382045A0A5E93F21E3182BD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5">
    <w:name w:val="A67324E0884E4294B0572D8719FCD11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5">
    <w:name w:val="13A3759BFE164D528DE7E7D33931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5">
    <w:name w:val="09D6E5955B0E42FEBA4C95EDA90F5F9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5">
    <w:name w:val="25728DA75BA94E5D983C694337DA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5">
    <w:name w:val="8A09F1F06098453D92ED478A31A5FEB2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5">
    <w:name w:val="D99A77519A2D4B839B75A5764B2D0D0A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5">
    <w:name w:val="3E9CAB9F92694935B6BB37FF0C81C209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5">
    <w:name w:val="AB2AA1ACD7CB49A6BC955C7D19CB76F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5">
    <w:name w:val="A1C21A367A274F6EB02F93C43240904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5">
    <w:name w:val="BCC4232903414FC5B88E7B262ED33D7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4">
    <w:name w:val="61DDF086F77E438181BF37A9D4BB31B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4">
    <w:name w:val="74031B3190E046BCBD94F80F662978E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4">
    <w:name w:val="B770163B20024FE6BC0EF5F2E3787EF7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4">
    <w:name w:val="9D8C539B4EE7403BAADB04D26968643D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4">
    <w:name w:val="FA02227C3B794372B64422ABEB79D280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5">
    <w:name w:val="2DFC6DB07C834BC385B0DDEF2B86AD7B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4">
    <w:name w:val="226E2CB25F4E4F8DBE327E52B73BA63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4">
    <w:name w:val="3AC73506D8314EDD9DB7B7F761CBF13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4">
    <w:name w:val="30FC91136EC441878C84A2255E41F3F4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9">
    <w:name w:val="E47491565DE34A38B2476A9D0AC4466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9">
    <w:name w:val="6BD50A6246FC43BC94AAF512786B883C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7">
    <w:name w:val="51DE9C5F01DE42929CB2CCD1C130FAB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8">
    <w:name w:val="C6F0692F5D7644B1A966A1CFA1E1C42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8">
    <w:name w:val="B0C57E6FEC6C433EBC9EA5A3DAB6674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">
    <w:name w:val="1AC4411F12FB438AA9FEB0F59600A25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14E0868E544543A9168C6AB77C9E5B1">
    <w:name w:val="5A14E0868E544543A9168C6AB77C9E5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4">
    <w:name w:val="F91E4BD576AE4C81BA72C15AF1A5BB9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3">
    <w:name w:val="C3B57163F92D4626BD9D5D28492D996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3">
    <w:name w:val="BB9CFA66054546C3B856079D7402DDF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1">
    <w:name w:val="AF51DBFE7D90449C9F150AE649D8D28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1">
    <w:name w:val="D39B90B3ABE54D779E688C15B0EB3B8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1">
    <w:name w:val="5A54E6C6401A45019D2374D0122C548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1">
    <w:name w:val="7788619AC5E04E06B470983C47F5253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8">
    <w:name w:val="F8FD752C7B424EB4B62825F08EC7D31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9">
    <w:name w:val="D9E9FAE467C245C5B523556099FEC22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7">
    <w:name w:val="155BB0E2308A45AC9A8513EC074CC0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7">
    <w:name w:val="FE6EE077C5064374BA40C84E9D8A9AB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7">
    <w:name w:val="9E8E726576A04F81A2C87FA2E0B6433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7">
    <w:name w:val="737765C56A7A4EB5BEBEEDD603BC7CF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6">
    <w:name w:val="E480CDFB3DA4431B969C85C371EF4A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6">
    <w:name w:val="3DD95755100849DCB421037D4DAFD5A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6">
    <w:name w:val="17B35D3FBDF84871AB41D1E66D32D5B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5">
    <w:name w:val="F4B088B3EAAE425985FC45036FC1A81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4">
    <w:name w:val="A1E85DA11B5F41729ABF3562C62097F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3">
    <w:name w:val="6D841515F69A454BBFF70597CE47602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3">
    <w:name w:val="629C5EB9C118463A960136CF2FB91C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3">
    <w:name w:val="0EDE0EEE3BF84FFFB0D203E4862ED4E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3">
    <w:name w:val="1B9F6AD667D64A3AA514B339167FC2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4">
    <w:name w:val="D57888BA838948C1A76EACAF20738CF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3">
    <w:name w:val="8616FB10E3B84839A8469EC57886C07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3">
    <w:name w:val="13B48D729ED44716ABA3B0631F7BCD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2">
    <w:name w:val="79C05AE8DD904FCBB5C0B4672FF29B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2">
    <w:name w:val="39C5859873CB45AE8CDD8F96F800ACE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2">
    <w:name w:val="34A85DD1D95B4B2F92BECDA1672A587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2">
    <w:name w:val="3460A08094024FB6A95165CDFD74411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2">
    <w:name w:val="3C5FD3D89C7A4E93A005E4AEEA780E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2">
    <w:name w:val="E9B9549CCBE24D718962439D0BAF735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354F6D9904EBEB9669DDA34788FB3">
    <w:name w:val="75B354F6D9904EBEB9669DDA34788FB3"/>
    <w:rsid w:val="002B22DB"/>
  </w:style>
  <w:style w:type="paragraph" w:customStyle="1" w:styleId="2FF63AA421214DC8A25C83C18E0B80CC">
    <w:name w:val="2FF63AA421214DC8A25C83C18E0B80CC"/>
    <w:rsid w:val="002B22DB"/>
  </w:style>
  <w:style w:type="paragraph" w:customStyle="1" w:styleId="6EB4E3CC822A4EE297E1DA36D8B24500">
    <w:name w:val="6EB4E3CC822A4EE297E1DA36D8B24500"/>
    <w:rsid w:val="002B22DB"/>
  </w:style>
  <w:style w:type="paragraph" w:customStyle="1" w:styleId="9F5BEDBC6DF54823B121FD19FE57DFBD">
    <w:name w:val="9F5BEDBC6DF54823B121FD19FE57DFBD"/>
    <w:rsid w:val="002B22DB"/>
  </w:style>
  <w:style w:type="paragraph" w:customStyle="1" w:styleId="15A65A791B4D4167AC6CAA2148BDA569">
    <w:name w:val="15A65A791B4D4167AC6CAA2148BDA569"/>
    <w:rsid w:val="002B22DB"/>
  </w:style>
  <w:style w:type="paragraph" w:customStyle="1" w:styleId="CBE561C1873C4D6DA2E6D0AEE8D9E02B">
    <w:name w:val="CBE561C1873C4D6DA2E6D0AEE8D9E02B"/>
    <w:rsid w:val="002B22DB"/>
  </w:style>
  <w:style w:type="paragraph" w:customStyle="1" w:styleId="154BAC4D32E1487A9577AF589D440C85">
    <w:name w:val="154BAC4D32E1487A9577AF589D440C85"/>
    <w:rsid w:val="002B22DB"/>
  </w:style>
  <w:style w:type="paragraph" w:customStyle="1" w:styleId="F68E18B105B549DDACE8F4A9A05531F3">
    <w:name w:val="F68E18B105B549DDACE8F4A9A05531F3"/>
    <w:rsid w:val="002B22DB"/>
  </w:style>
  <w:style w:type="paragraph" w:customStyle="1" w:styleId="AB3FE5481BE045ABBE0A44CBF825E872">
    <w:name w:val="AB3FE5481BE045ABBE0A44CBF825E872"/>
    <w:rsid w:val="002B22DB"/>
  </w:style>
  <w:style w:type="paragraph" w:customStyle="1" w:styleId="144F6A54E8664C2B969EED9ADD368200">
    <w:name w:val="144F6A54E8664C2B969EED9ADD368200"/>
    <w:rsid w:val="002B22DB"/>
  </w:style>
  <w:style w:type="paragraph" w:customStyle="1" w:styleId="9E5C6C5FAAFB4C9D9136354365DF6AA8">
    <w:name w:val="9E5C6C5FAAFB4C9D9136354365DF6AA8"/>
    <w:rsid w:val="002B22DB"/>
  </w:style>
  <w:style w:type="paragraph" w:customStyle="1" w:styleId="99189DACEAC54578A4FB6305608EE394">
    <w:name w:val="99189DACEAC54578A4FB6305608EE394"/>
    <w:rsid w:val="002B22DB"/>
  </w:style>
  <w:style w:type="paragraph" w:customStyle="1" w:styleId="FA8B10DE39484C1D9CF1CD427E0E7F27">
    <w:name w:val="FA8B10DE39484C1D9CF1CD427E0E7F27"/>
    <w:rsid w:val="002B22DB"/>
  </w:style>
  <w:style w:type="paragraph" w:customStyle="1" w:styleId="B8C968DA5B304866A0E98A00F4CCD52D">
    <w:name w:val="B8C968DA5B304866A0E98A00F4CCD52D"/>
    <w:rsid w:val="002B22DB"/>
  </w:style>
  <w:style w:type="paragraph" w:customStyle="1" w:styleId="98374E0415CC4E02AA4EE2B37FB98B0D">
    <w:name w:val="98374E0415CC4E02AA4EE2B37FB98B0D"/>
    <w:rsid w:val="002B22DB"/>
  </w:style>
  <w:style w:type="paragraph" w:customStyle="1" w:styleId="4C6D9C09DEAC44C9AE9EA3726FE97CA0">
    <w:name w:val="4C6D9C09DEAC44C9AE9EA3726FE97CA0"/>
    <w:rsid w:val="002B22DB"/>
  </w:style>
  <w:style w:type="paragraph" w:customStyle="1" w:styleId="39636E1AA75C4D25ADF6FD938A14E660">
    <w:name w:val="39636E1AA75C4D25ADF6FD938A14E660"/>
    <w:rsid w:val="002B22DB"/>
  </w:style>
  <w:style w:type="paragraph" w:customStyle="1" w:styleId="1FD4B7237C7D4A0BACE624B4D8DA05E2">
    <w:name w:val="1FD4B7237C7D4A0BACE624B4D8DA05E2"/>
    <w:rsid w:val="002B22DB"/>
  </w:style>
  <w:style w:type="paragraph" w:customStyle="1" w:styleId="225CC91612AA4DA6AFCE90E403FF36BC">
    <w:name w:val="225CC91612AA4DA6AFCE90E403FF36BC"/>
    <w:rsid w:val="002B22DB"/>
  </w:style>
  <w:style w:type="paragraph" w:customStyle="1" w:styleId="8345E2C508A749E881CDA8B6365384ED">
    <w:name w:val="8345E2C508A749E881CDA8B6365384ED"/>
    <w:rsid w:val="002B22DB"/>
  </w:style>
  <w:style w:type="paragraph" w:customStyle="1" w:styleId="2767223E2992480D9055AD2F6E44B069">
    <w:name w:val="2767223E2992480D9055AD2F6E44B069"/>
    <w:rsid w:val="002B22DB"/>
  </w:style>
  <w:style w:type="paragraph" w:customStyle="1" w:styleId="5F4BA2788A7241CB89F846E6D4EF6E18">
    <w:name w:val="5F4BA2788A7241CB89F846E6D4EF6E18"/>
    <w:rsid w:val="002B22DB"/>
  </w:style>
  <w:style w:type="paragraph" w:customStyle="1" w:styleId="9C55AB2F00664C389E07E5D480177108">
    <w:name w:val="9C55AB2F00664C389E07E5D480177108"/>
    <w:rsid w:val="002B22DB"/>
  </w:style>
  <w:style w:type="paragraph" w:customStyle="1" w:styleId="60DD98B49B824D93820C8C0A676D6022">
    <w:name w:val="60DD98B49B824D93820C8C0A676D6022"/>
    <w:rsid w:val="002B22DB"/>
  </w:style>
  <w:style w:type="paragraph" w:customStyle="1" w:styleId="F5B0997C785C4DC2B5C00075068E330E">
    <w:name w:val="F5B0997C785C4DC2B5C00075068E330E"/>
    <w:rsid w:val="002B22DB"/>
  </w:style>
  <w:style w:type="paragraph" w:customStyle="1" w:styleId="2E2329EACCA945789C8D3C3A7F367064">
    <w:name w:val="2E2329EACCA945789C8D3C3A7F367064"/>
    <w:rsid w:val="002B22DB"/>
  </w:style>
  <w:style w:type="paragraph" w:customStyle="1" w:styleId="FEA57F5460984F8FABB7EC042C37A588">
    <w:name w:val="FEA57F5460984F8FABB7EC042C37A588"/>
    <w:rsid w:val="002B22DB"/>
  </w:style>
  <w:style w:type="paragraph" w:customStyle="1" w:styleId="A97B8B0B00274C6ABFC9A32726446ABC">
    <w:name w:val="A97B8B0B00274C6ABFC9A32726446ABC"/>
    <w:rsid w:val="002B22DB"/>
  </w:style>
  <w:style w:type="paragraph" w:customStyle="1" w:styleId="48EB2DEF44104501BB7CD6AED7DD35DB">
    <w:name w:val="48EB2DEF44104501BB7CD6AED7DD35DB"/>
    <w:rsid w:val="002B22DB"/>
  </w:style>
  <w:style w:type="paragraph" w:customStyle="1" w:styleId="3FC28C1F0A424DBFAAEA543CDFE98E56">
    <w:name w:val="3FC28C1F0A424DBFAAEA543CDFE98E56"/>
    <w:rsid w:val="002B22DB"/>
  </w:style>
  <w:style w:type="paragraph" w:customStyle="1" w:styleId="B00C72B1BB8C4F5CA0B2D9FE5929041E">
    <w:name w:val="B00C72B1BB8C4F5CA0B2D9FE5929041E"/>
    <w:rsid w:val="002B22DB"/>
  </w:style>
  <w:style w:type="paragraph" w:customStyle="1" w:styleId="EABAA6777D5747A18817E218E47E4AA7">
    <w:name w:val="EABAA6777D5747A18817E218E47E4AA7"/>
    <w:rsid w:val="002B22DB"/>
  </w:style>
  <w:style w:type="paragraph" w:customStyle="1" w:styleId="0969785627994DDA82C4C5042C3C5B7F">
    <w:name w:val="0969785627994DDA82C4C5042C3C5B7F"/>
    <w:rsid w:val="002B22DB"/>
  </w:style>
  <w:style w:type="paragraph" w:customStyle="1" w:styleId="17815A71B18547B3BA4C0782E6420589">
    <w:name w:val="17815A71B18547B3BA4C0782E6420589"/>
    <w:rsid w:val="002B22DB"/>
  </w:style>
  <w:style w:type="paragraph" w:customStyle="1" w:styleId="75214C3674624870998699B3CD1DB178">
    <w:name w:val="75214C3674624870998699B3CD1DB178"/>
    <w:rsid w:val="002B22DB"/>
  </w:style>
  <w:style w:type="paragraph" w:customStyle="1" w:styleId="836E17A76CEF4B8BBE5A1DDBE7077D67">
    <w:name w:val="836E17A76CEF4B8BBE5A1DDBE7077D67"/>
    <w:rsid w:val="002B22DB"/>
  </w:style>
  <w:style w:type="paragraph" w:customStyle="1" w:styleId="F39DE62D42534E22B052948B81E48C29">
    <w:name w:val="F39DE62D42534E22B052948B81E48C29"/>
    <w:rsid w:val="002B22DB"/>
  </w:style>
  <w:style w:type="paragraph" w:customStyle="1" w:styleId="88228F95A9354AE6A576EA20ED32FA6D">
    <w:name w:val="88228F95A9354AE6A576EA20ED32FA6D"/>
    <w:rsid w:val="002B22DB"/>
  </w:style>
  <w:style w:type="paragraph" w:customStyle="1" w:styleId="65A19F2E27FE42B684AC7F84621433EE">
    <w:name w:val="65A19F2E27FE42B684AC7F84621433EE"/>
    <w:rsid w:val="002B22DB"/>
  </w:style>
  <w:style w:type="paragraph" w:customStyle="1" w:styleId="21168232FB6442B0BC4635BBBDFAD885">
    <w:name w:val="21168232FB6442B0BC4635BBBDFAD885"/>
    <w:rsid w:val="002B22DB"/>
  </w:style>
  <w:style w:type="paragraph" w:customStyle="1" w:styleId="65BF853CD7154C948A69EA9F451EEEF2">
    <w:name w:val="65BF853CD7154C948A69EA9F451EEEF2"/>
    <w:rsid w:val="002B22DB"/>
  </w:style>
  <w:style w:type="paragraph" w:customStyle="1" w:styleId="7BBAC9FA9BF0428083C88785268631BE">
    <w:name w:val="7BBAC9FA9BF0428083C88785268631BE"/>
    <w:rsid w:val="002B22DB"/>
  </w:style>
  <w:style w:type="paragraph" w:customStyle="1" w:styleId="8AE4134E382045A0A5E93F21E3182BD526">
    <w:name w:val="8AE4134E382045A0A5E93F21E3182BD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6">
    <w:name w:val="A67324E0884E4294B0572D8719FCD11E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6">
    <w:name w:val="13A3759BFE164D528DE7E7D33931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6">
    <w:name w:val="09D6E5955B0E42FEBA4C95EDA90F5F9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6">
    <w:name w:val="25728DA75BA94E5D983C694337DA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6">
    <w:name w:val="8A09F1F06098453D92ED478A31A5FEB2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6">
    <w:name w:val="D99A77519A2D4B839B75A5764B2D0D0A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6">
    <w:name w:val="3E9CAB9F92694935B6BB37FF0C81C209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6">
    <w:name w:val="AB2AA1ACD7CB49A6BC955C7D19CB76F6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6">
    <w:name w:val="A1C21A367A274F6EB02F93C43240904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6">
    <w:name w:val="BCC4232903414FC5B88E7B262ED33D71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5">
    <w:name w:val="61DDF086F77E438181BF37A9D4BB31B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5">
    <w:name w:val="74031B3190E046BCBD94F80F662978E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5">
    <w:name w:val="B770163B20024FE6BC0EF5F2E3787EF7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5">
    <w:name w:val="9D8C539B4EE7403BAADB04D26968643D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5">
    <w:name w:val="FA02227C3B794372B64422ABEB79D280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6">
    <w:name w:val="2DFC6DB07C834BC385B0DDEF2B86AD7B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5">
    <w:name w:val="226E2CB25F4E4F8DBE327E52B73BA63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5">
    <w:name w:val="3AC73506D8314EDD9DB7B7F761CBF13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5">
    <w:name w:val="30FC91136EC441878C84A2255E41F3F4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0">
    <w:name w:val="E47491565DE34A38B2476A9D0AC4466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0">
    <w:name w:val="6BD50A6246FC43BC94AAF512786B883C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8">
    <w:name w:val="51DE9C5F01DE42929CB2CCD1C130FAB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9">
    <w:name w:val="C6F0692F5D7644B1A966A1CFA1E1C42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9">
    <w:name w:val="B0C57E6FEC6C433EBC9EA5A3DAB6674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2">
    <w:name w:val="1AC4411F12FB438AA9FEB0F59600A25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1">
    <w:name w:val="6EB4E3CC822A4EE297E1DA36D8B2450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1">
    <w:name w:val="9F5BEDBC6DF54823B121FD19FE57DF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5">
    <w:name w:val="F91E4BD576AE4C81BA72C15AF1A5BB9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4">
    <w:name w:val="C3B57163F92D4626BD9D5D28492D996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4">
    <w:name w:val="BB9CFA66054546C3B856079D7402DDF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2">
    <w:name w:val="AF51DBFE7D90449C9F150AE649D8D28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2">
    <w:name w:val="D39B90B3ABE54D779E688C15B0EB3B8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2">
    <w:name w:val="5A54E6C6401A45019D2374D0122C548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2">
    <w:name w:val="7788619AC5E04E06B470983C47F5253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1">
    <w:name w:val="F68E18B105B549DDACE8F4A9A05531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1">
    <w:name w:val="AB3FE5481BE045ABBE0A44CBF825E8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8">
    <w:name w:val="155BB0E2308A45AC9A8513EC074CC07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8">
    <w:name w:val="FE6EE077C5064374BA40C84E9D8A9AB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8">
    <w:name w:val="9E8E726576A04F81A2C87FA2E0B6433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8">
    <w:name w:val="737765C56A7A4EB5BEBEEDD603BC7CF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7">
    <w:name w:val="E480CDFB3DA4431B969C85C371EF4AF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7">
    <w:name w:val="3DD95755100849DCB421037D4DAFD5A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7">
    <w:name w:val="17B35D3FBDF84871AB41D1E66D32D5B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6">
    <w:name w:val="F4B088B3EAAE425985FC45036FC1A81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5">
    <w:name w:val="A1E85DA11B5F41729ABF3562C62097F7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1">
    <w:name w:val="A97B8B0B00274C6ABFC9A32726446AB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1">
    <w:name w:val="48EB2DEF44104501BB7CD6AED7DD35D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1">
    <w:name w:val="3FC28C1F0A424DBFAAEA543CDFE98E5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1">
    <w:name w:val="B00C72B1BB8C4F5CA0B2D9FE5929041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1">
    <w:name w:val="21168232FB6442B0BC4635BBBDFAD88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1">
    <w:name w:val="65BF853CD7154C948A69EA9F451EEE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1">
    <w:name w:val="7BBAC9FA9BF0428083C88785268631B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1">
    <w:name w:val="75214C3674624870998699B3CD1DB17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1">
    <w:name w:val="836E17A76CEF4B8BBE5A1DDBE7077D6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3">
    <w:name w:val="79C05AE8DD904FCBB5C0B4672FF29B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3">
    <w:name w:val="39C5859873CB45AE8CDD8F96F800ACE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3">
    <w:name w:val="34A85DD1D95B4B2F92BECDA1672A587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3">
    <w:name w:val="3460A08094024FB6A95165CDFD74411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3">
    <w:name w:val="3C5FD3D89C7A4E93A005E4AEEA780E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3">
    <w:name w:val="E9B9549CCBE24D718962439D0BAF735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7D8C37C5064BB580E7F2F7EA6C7EE8">
    <w:name w:val="747D8C37C5064BB580E7F2F7EA6C7EE8"/>
    <w:rsid w:val="006D1EAB"/>
  </w:style>
  <w:style w:type="paragraph" w:customStyle="1" w:styleId="B46AB21FE6E248889FB8C0C51EFD1A97">
    <w:name w:val="B46AB21FE6E248889FB8C0C51EFD1A97"/>
    <w:rsid w:val="006D1EAB"/>
  </w:style>
  <w:style w:type="paragraph" w:customStyle="1" w:styleId="AC5CB355760641B482B646B1C7107D66">
    <w:name w:val="AC5CB355760641B482B646B1C7107D66"/>
    <w:rsid w:val="006D1EAB"/>
  </w:style>
  <w:style w:type="paragraph" w:customStyle="1" w:styleId="343D808CA73F4992ABB8341985751CBF">
    <w:name w:val="343D808CA73F4992ABB8341985751CBF"/>
    <w:rsid w:val="006D1EAB"/>
  </w:style>
  <w:style w:type="paragraph" w:customStyle="1" w:styleId="0E94ECA706CB47C38E3BC5F24C2CC9D9">
    <w:name w:val="0E94ECA706CB47C38E3BC5F24C2CC9D9"/>
    <w:rsid w:val="006D1EAB"/>
  </w:style>
  <w:style w:type="paragraph" w:customStyle="1" w:styleId="7571BC09BF2441439F09EB2C3699E380">
    <w:name w:val="7571BC09BF2441439F09EB2C3699E380"/>
    <w:rsid w:val="006D1EAB"/>
  </w:style>
  <w:style w:type="paragraph" w:customStyle="1" w:styleId="99CEFB85BA434204BF6461ABE8C443C4">
    <w:name w:val="99CEFB85BA434204BF6461ABE8C443C4"/>
    <w:rsid w:val="006D1EAB"/>
  </w:style>
  <w:style w:type="paragraph" w:customStyle="1" w:styleId="34ED3A12E4F34B4792F98B78B3FB1AB4">
    <w:name w:val="34ED3A12E4F34B4792F98B78B3FB1AB4"/>
    <w:rsid w:val="006D1EAB"/>
  </w:style>
  <w:style w:type="paragraph" w:customStyle="1" w:styleId="1D33AB3D09D247339FE6BEAE4C6973D2">
    <w:name w:val="1D33AB3D09D247339FE6BEAE4C6973D2"/>
    <w:rsid w:val="006D1EAB"/>
  </w:style>
  <w:style w:type="paragraph" w:customStyle="1" w:styleId="CF2410B71D1D41F0A45FE77A0B05F86C">
    <w:name w:val="CF2410B71D1D41F0A45FE77A0B05F86C"/>
    <w:rsid w:val="006D1EAB"/>
  </w:style>
  <w:style w:type="paragraph" w:customStyle="1" w:styleId="BDCB647D5EA4438D9F7F045EEA6A0985">
    <w:name w:val="BDCB647D5EA4438D9F7F045EEA6A0985"/>
    <w:rsid w:val="006D1EAB"/>
  </w:style>
  <w:style w:type="paragraph" w:customStyle="1" w:styleId="4FAB75FD3D2449A0961C630B309B9BBD">
    <w:name w:val="4FAB75FD3D2449A0961C630B309B9BBD"/>
    <w:rsid w:val="006D1EAB"/>
  </w:style>
  <w:style w:type="paragraph" w:customStyle="1" w:styleId="D87ECEF92F0B4C7A9656451385B5FC29">
    <w:name w:val="D87ECEF92F0B4C7A9656451385B5FC29"/>
    <w:rsid w:val="006D1EAB"/>
  </w:style>
  <w:style w:type="paragraph" w:customStyle="1" w:styleId="16B1DEBAEB4742528184F433E6E280BF">
    <w:name w:val="16B1DEBAEB4742528184F433E6E280BF"/>
    <w:rsid w:val="006D1EAB"/>
  </w:style>
  <w:style w:type="paragraph" w:customStyle="1" w:styleId="8C020D9B7A2F41F28907B64559F77299">
    <w:name w:val="8C020D9B7A2F41F28907B64559F77299"/>
    <w:rsid w:val="006D1EAB"/>
  </w:style>
  <w:style w:type="paragraph" w:customStyle="1" w:styleId="8388D04FCD8F4245B9D0561ABF517828">
    <w:name w:val="8388D04FCD8F4245B9D0561ABF517828"/>
    <w:rsid w:val="006D1EAB"/>
  </w:style>
  <w:style w:type="paragraph" w:customStyle="1" w:styleId="A42119792BC5466FB23713BE829FE0C7">
    <w:name w:val="A42119792BC5466FB23713BE829FE0C7"/>
    <w:rsid w:val="006D1EAB"/>
  </w:style>
  <w:style w:type="paragraph" w:customStyle="1" w:styleId="E3FD65FFA3834E45A8AAAB88F5ADD5B6">
    <w:name w:val="E3FD65FFA3834E45A8AAAB88F5ADD5B6"/>
    <w:rsid w:val="006D1EAB"/>
  </w:style>
  <w:style w:type="paragraph" w:customStyle="1" w:styleId="EF5A9721E2F145D38394A0204B600978">
    <w:name w:val="EF5A9721E2F145D38394A0204B600978"/>
    <w:rsid w:val="006D1EAB"/>
  </w:style>
  <w:style w:type="paragraph" w:customStyle="1" w:styleId="B394F4B8495143848F2341C118E7453F">
    <w:name w:val="B394F4B8495143848F2341C118E7453F"/>
    <w:rsid w:val="006D1EAB"/>
  </w:style>
  <w:style w:type="paragraph" w:customStyle="1" w:styleId="76179513A48A471195FF88B5F1F0D265">
    <w:name w:val="76179513A48A471195FF88B5F1F0D265"/>
    <w:rsid w:val="006D1EAB"/>
  </w:style>
  <w:style w:type="paragraph" w:customStyle="1" w:styleId="63552C8BB93C461A907AEA270AF777A7">
    <w:name w:val="63552C8BB93C461A907AEA270AF777A7"/>
    <w:rsid w:val="006D1EAB"/>
  </w:style>
  <w:style w:type="paragraph" w:customStyle="1" w:styleId="BCF2906A952242129BA9E89939DF5E55">
    <w:name w:val="BCF2906A952242129BA9E89939DF5E55"/>
    <w:rsid w:val="006D1EAB"/>
  </w:style>
  <w:style w:type="paragraph" w:customStyle="1" w:styleId="B7FEC069069F4BAA9268DC56DBAB6534">
    <w:name w:val="B7FEC069069F4BAA9268DC56DBAB6534"/>
    <w:rsid w:val="006D1EAB"/>
  </w:style>
  <w:style w:type="paragraph" w:customStyle="1" w:styleId="FF36FE65B93F43C5B7583B5BC7CAFCE7">
    <w:name w:val="FF36FE65B93F43C5B7583B5BC7CAFCE7"/>
    <w:rsid w:val="006D1EAB"/>
  </w:style>
  <w:style w:type="paragraph" w:customStyle="1" w:styleId="9713A1E96DD34543A91C1D4859F994BA">
    <w:name w:val="9713A1E96DD34543A91C1D4859F994BA"/>
    <w:rsid w:val="006D1EAB"/>
  </w:style>
  <w:style w:type="paragraph" w:customStyle="1" w:styleId="C0AFE432CD6148728B4BA7F5EFA91041">
    <w:name w:val="C0AFE432CD6148728B4BA7F5EFA91041"/>
    <w:rsid w:val="006D1EAB"/>
  </w:style>
  <w:style w:type="paragraph" w:customStyle="1" w:styleId="1D938B81C64C47ABAF06F36265A8F5E6">
    <w:name w:val="1D938B81C64C47ABAF06F36265A8F5E6"/>
    <w:rsid w:val="006D1EAB"/>
  </w:style>
  <w:style w:type="paragraph" w:customStyle="1" w:styleId="A4E2927FE2A44CB39270911F989B650A">
    <w:name w:val="A4E2927FE2A44CB39270911F989B650A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7">
    <w:name w:val="8AE4134E382045A0A5E93F21E3182BD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7">
    <w:name w:val="A67324E0884E4294B0572D8719FCD11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7">
    <w:name w:val="13A3759BFE164D528DE7E7D33931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7">
    <w:name w:val="09D6E5955B0E42FEBA4C95EDA90F5F9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7">
    <w:name w:val="25728DA75BA94E5D983C694337DA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7">
    <w:name w:val="8A09F1F06098453D92ED478A31A5FEB2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7">
    <w:name w:val="D99A77519A2D4B839B75A5764B2D0D0A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7">
    <w:name w:val="3E9CAB9F92694935B6BB37FF0C81C209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7">
    <w:name w:val="AB2AA1ACD7CB49A6BC955C7D19CB76F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7">
    <w:name w:val="A1C21A367A274F6EB02F93C43240904F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7">
    <w:name w:val="BCC4232903414FC5B88E7B262ED33D7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6">
    <w:name w:val="61DDF086F77E438181BF37A9D4BB31B1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6">
    <w:name w:val="74031B3190E046BCBD94F80F662978E6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6">
    <w:name w:val="B770163B20024FE6BC0EF5F2E3787EF7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6">
    <w:name w:val="9D8C539B4EE7403BAADB04D26968643D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6">
    <w:name w:val="FA02227C3B794372B64422ABEB79D280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7">
    <w:name w:val="2DFC6DB07C834BC385B0DDEF2B86AD7B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6">
    <w:name w:val="226E2CB25F4E4F8DBE327E52B73BA63E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6">
    <w:name w:val="3AC73506D8314EDD9DB7B7F761CBF138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6">
    <w:name w:val="30FC91136EC441878C84A2255E41F3F4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1">
    <w:name w:val="E47491565DE34A38B2476A9D0AC4466E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1">
    <w:name w:val="6BD50A6246FC43BC94AAF512786B883C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9">
    <w:name w:val="51DE9C5F01DE42929CB2CCD1C130FAB51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0">
    <w:name w:val="C6F0692F5D7644B1A966A1CFA1E1C42D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0">
    <w:name w:val="B0C57E6FEC6C433EBC9EA5A3DAB66748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3">
    <w:name w:val="1AC4411F12FB438AA9FEB0F59600A25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2">
    <w:name w:val="6EB4E3CC822A4EE297E1DA36D8B24500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2">
    <w:name w:val="9F5BEDBC6DF54823B121FD19FE57DFBD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6">
    <w:name w:val="F91E4BD576AE4C81BA72C15AF1A5BB9C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5">
    <w:name w:val="C3B57163F92D4626BD9D5D28492D996F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5">
    <w:name w:val="BB9CFA66054546C3B856079D7402DDF3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3">
    <w:name w:val="AF51DBFE7D90449C9F150AE649D8D289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3">
    <w:name w:val="D39B90B3ABE54D779E688C15B0EB3B83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3">
    <w:name w:val="5A54E6C6401A45019D2374D0122C5482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3">
    <w:name w:val="7788619AC5E04E06B470983C47F5253F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2">
    <w:name w:val="F68E18B105B549DDACE8F4A9A05531F3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2">
    <w:name w:val="AB3FE5481BE045ABBE0A44CBF825E87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9">
    <w:name w:val="155BB0E2308A45AC9A8513EC074CC07F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9">
    <w:name w:val="FE6EE077C5064374BA40C84E9D8A9AB9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9">
    <w:name w:val="9E8E726576A04F81A2C87FA2E0B64334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9">
    <w:name w:val="737765C56A7A4EB5BEBEEDD603BC7CFA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8">
    <w:name w:val="E480CDFB3DA4431B969C85C371EF4A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8">
    <w:name w:val="3DD95755100849DCB421037D4DAFD5AB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8">
    <w:name w:val="17B35D3FBDF84871AB41D1E66D32D5BD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7">
    <w:name w:val="F4B088B3EAAE425985FC45036FC1A81A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6">
    <w:name w:val="A1E85DA11B5F41729ABF3562C62097F7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2">
    <w:name w:val="A97B8B0B00274C6ABFC9A32726446ABC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2">
    <w:name w:val="48EB2DEF44104501BB7CD6AED7DD35DB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2">
    <w:name w:val="3FC28C1F0A424DBFAAEA543CDFE98E56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2">
    <w:name w:val="B00C72B1BB8C4F5CA0B2D9FE5929041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2">
    <w:name w:val="21168232FB6442B0BC4635BBBDFAD885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2">
    <w:name w:val="65BF853CD7154C948A69EA9F451EEEF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2">
    <w:name w:val="7BBAC9FA9BF0428083C88785268631B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2">
    <w:name w:val="75214C3674624870998699B3CD1DB178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2">
    <w:name w:val="836E17A76CEF4B8BBE5A1DDBE7077D67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4">
    <w:name w:val="79C05AE8DD904FCBB5C0B4672FF29B4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4">
    <w:name w:val="39C5859873CB45AE8CDD8F96F800ACED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4">
    <w:name w:val="34A85DD1D95B4B2F92BECDA1672A5877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4">
    <w:name w:val="3460A08094024FB6A95165CDFD744116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4">
    <w:name w:val="3C5FD3D89C7A4E93A005E4AEEA780E52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4">
    <w:name w:val="E9B9549CCBE24D718962439D0BAF735C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8">
    <w:name w:val="8AE4134E382045A0A5E93F21E3182BD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8">
    <w:name w:val="A67324E0884E4294B0572D8719FCD11E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8">
    <w:name w:val="13A3759BFE164D528DE7E7D33931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8">
    <w:name w:val="09D6E5955B0E42FEBA4C95EDA90F5F9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8">
    <w:name w:val="25728DA75BA94E5D983C694337DA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8">
    <w:name w:val="8A09F1F06098453D92ED478A31A5FEB2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8">
    <w:name w:val="D99A77519A2D4B839B75A5764B2D0D0A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8">
    <w:name w:val="3E9CAB9F92694935B6BB37FF0C81C209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8">
    <w:name w:val="AB2AA1ACD7CB49A6BC955C7D19CB76F6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8">
    <w:name w:val="A1C21A367A274F6EB02F93C43240904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8">
    <w:name w:val="BCC4232903414FC5B88E7B262ED33D71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7">
    <w:name w:val="61DDF086F77E438181BF37A9D4BB31B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7">
    <w:name w:val="74031B3190E046BCBD94F80F662978E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7">
    <w:name w:val="B770163B20024FE6BC0EF5F2E3787EF7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7">
    <w:name w:val="9D8C539B4EE7403BAADB04D26968643D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7">
    <w:name w:val="FA02227C3B794372B64422ABEB79D280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8">
    <w:name w:val="2DFC6DB07C834BC385B0DDEF2B86AD7B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7">
    <w:name w:val="226E2CB25F4E4F8DBE327E52B73BA63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7">
    <w:name w:val="3AC73506D8314EDD9DB7B7F761CBF138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7">
    <w:name w:val="30FC91136EC441878C84A2255E41F3F4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2">
    <w:name w:val="E47491565DE34A38B2476A9D0AC4466E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2">
    <w:name w:val="6BD50A6246FC43BC94AAF512786B883C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0">
    <w:name w:val="51DE9C5F01DE42929CB2CCD1C130FAB5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1">
    <w:name w:val="C6F0692F5D7644B1A966A1CFA1E1C42D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1">
    <w:name w:val="B0C57E6FEC6C433EBC9EA5A3DAB66748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4">
    <w:name w:val="1AC4411F12FB438AA9FEB0F59600A25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3">
    <w:name w:val="6EB4E3CC822A4EE297E1DA36D8B2450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3">
    <w:name w:val="9F5BEDBC6DF54823B121FD19FE57DFBD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7">
    <w:name w:val="F91E4BD576AE4C81BA72C15AF1A5BB9C1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6">
    <w:name w:val="C3B57163F92D4626BD9D5D28492D996F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6">
    <w:name w:val="BB9CFA66054546C3B856079D7402DDF3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4">
    <w:name w:val="AF51DBFE7D90449C9F150AE649D8D289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4">
    <w:name w:val="D39B90B3ABE54D779E688C15B0EB3B83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4">
    <w:name w:val="5A54E6C6401A45019D2374D0122C5482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4">
    <w:name w:val="7788619AC5E04E06B470983C47F5253F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3">
    <w:name w:val="F68E18B105B549DDACE8F4A9A05531F3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3">
    <w:name w:val="AB3FE5481BE045ABBE0A44CBF825E87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0">
    <w:name w:val="155BB0E2308A45AC9A8513EC074CC07F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0">
    <w:name w:val="FE6EE077C5064374BA40C84E9D8A9AB9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0">
    <w:name w:val="9E8E726576A04F81A2C87FA2E0B64334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0">
    <w:name w:val="737765C56A7A4EB5BEBEEDD603BC7CFA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9">
    <w:name w:val="E480CDFB3DA4431B969C85C371EF4AF2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9">
    <w:name w:val="3DD95755100849DCB421037D4DAFD5AB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9">
    <w:name w:val="17B35D3FBDF84871AB41D1E66D32D5BD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8">
    <w:name w:val="F4B088B3EAAE425985FC45036FC1A81A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7">
    <w:name w:val="A1E85DA11B5F41729ABF3562C62097F7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3">
    <w:name w:val="A97B8B0B00274C6ABFC9A32726446ABC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3">
    <w:name w:val="48EB2DEF44104501BB7CD6AED7DD35DB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3">
    <w:name w:val="3FC28C1F0A424DBFAAEA543CDFE98E56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3">
    <w:name w:val="B00C72B1BB8C4F5CA0B2D9FE5929041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3">
    <w:name w:val="21168232FB6442B0BC4635BBBDFAD885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3">
    <w:name w:val="65BF853CD7154C948A69EA9F451EEEF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3">
    <w:name w:val="7BBAC9FA9BF0428083C88785268631B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3">
    <w:name w:val="75214C3674624870998699B3CD1DB178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3">
    <w:name w:val="836E17A76CEF4B8BBE5A1DDBE7077D67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5">
    <w:name w:val="79C05AE8DD904FCBB5C0B4672FF29B40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5">
    <w:name w:val="39C5859873CB45AE8CDD8F96F800ACED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5">
    <w:name w:val="34A85DD1D95B4B2F92BECDA1672A5877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5">
    <w:name w:val="3460A08094024FB6A95165CDFD744116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5">
    <w:name w:val="3C5FD3D89C7A4E93A005E4AEEA780E52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5">
    <w:name w:val="E9B9549CCBE24D718962439D0BAF735C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A92601542494023A4557391FEC4BA2B">
    <w:name w:val="9A92601542494023A4557391FEC4BA2B"/>
    <w:rsid w:val="006D1EAB"/>
  </w:style>
  <w:style w:type="paragraph" w:customStyle="1" w:styleId="B3311F6A33844A66AE4E2500119B1A89">
    <w:name w:val="B3311F6A33844A66AE4E2500119B1A89"/>
    <w:rsid w:val="006D1EAB"/>
  </w:style>
  <w:style w:type="paragraph" w:customStyle="1" w:styleId="BFC359C79B594151B4EB2134A631EAAA">
    <w:name w:val="BFC359C79B594151B4EB2134A631EAAA"/>
    <w:rsid w:val="006D1EAB"/>
  </w:style>
  <w:style w:type="paragraph" w:customStyle="1" w:styleId="BD6DED6B283D44E28864C1E5D470C214">
    <w:name w:val="BD6DED6B283D44E28864C1E5D470C214"/>
    <w:rsid w:val="006D1EAB"/>
  </w:style>
  <w:style w:type="paragraph" w:customStyle="1" w:styleId="3AE8F828FAE740608A1E9BAC0AC008F7">
    <w:name w:val="3AE8F828FAE740608A1E9BAC0AC008F7"/>
    <w:rsid w:val="006D1EAB"/>
  </w:style>
  <w:style w:type="paragraph" w:customStyle="1" w:styleId="2C38013720B04F19A55142DB20A97390">
    <w:name w:val="2C38013720B04F19A55142DB20A97390"/>
    <w:rsid w:val="006D1EAB"/>
  </w:style>
  <w:style w:type="paragraph" w:customStyle="1" w:styleId="DB44F6D93E784B5FBD25E2EA2E788E9C">
    <w:name w:val="DB44F6D93E784B5FBD25E2EA2E788E9C"/>
    <w:rsid w:val="006D1EAB"/>
  </w:style>
  <w:style w:type="paragraph" w:customStyle="1" w:styleId="B83E9959018042B7830FCB8F0842CB32">
    <w:name w:val="B83E9959018042B7830FCB8F0842CB32"/>
    <w:rsid w:val="006D1EAB"/>
  </w:style>
  <w:style w:type="paragraph" w:customStyle="1" w:styleId="1DC7B88F16834A7FA4A76A45AA024E98">
    <w:name w:val="1DC7B88F16834A7FA4A76A45AA024E98"/>
    <w:rsid w:val="006D1EAB"/>
  </w:style>
  <w:style w:type="paragraph" w:customStyle="1" w:styleId="9817088CBC0349118A160002EE27B7E8">
    <w:name w:val="9817088CBC0349118A160002EE27B7E8"/>
    <w:rsid w:val="006D1EAB"/>
  </w:style>
  <w:style w:type="paragraph" w:customStyle="1" w:styleId="B61ABA02CC6D4DF6B9373715E3CFF059">
    <w:name w:val="B61ABA02CC6D4DF6B9373715E3CFF059"/>
    <w:rsid w:val="006D1EAB"/>
  </w:style>
  <w:style w:type="paragraph" w:customStyle="1" w:styleId="CF95D36670B044CEAD7C1959C708844C">
    <w:name w:val="CF95D36670B044CEAD7C1959C708844C"/>
    <w:rsid w:val="006D1EAB"/>
  </w:style>
  <w:style w:type="paragraph" w:customStyle="1" w:styleId="FAC43E9FAA2D4D3C93074C6838BDD613">
    <w:name w:val="FAC43E9FAA2D4D3C93074C6838BDD613"/>
    <w:rsid w:val="006D1EAB"/>
  </w:style>
  <w:style w:type="paragraph" w:customStyle="1" w:styleId="D751D0DE7C93403F959DEA2CAA0E0A9D">
    <w:name w:val="D751D0DE7C93403F959DEA2CAA0E0A9D"/>
    <w:rsid w:val="006D1EAB"/>
  </w:style>
  <w:style w:type="paragraph" w:customStyle="1" w:styleId="6EEA3AB9DDE84193A005969A4FECD11B">
    <w:name w:val="6EEA3AB9DDE84193A005969A4FECD11B"/>
    <w:rsid w:val="006D1EAB"/>
  </w:style>
  <w:style w:type="paragraph" w:customStyle="1" w:styleId="2EED5B78DD7B4872ABBB5F020B47ADDB">
    <w:name w:val="2EED5B78DD7B4872ABBB5F020B47ADDB"/>
    <w:rsid w:val="006D1EAB"/>
  </w:style>
  <w:style w:type="paragraph" w:customStyle="1" w:styleId="05F6AF89947648CCA17611B0898A2096">
    <w:name w:val="05F6AF89947648CCA17611B0898A2096"/>
    <w:rsid w:val="006D1EAB"/>
  </w:style>
  <w:style w:type="paragraph" w:customStyle="1" w:styleId="40D11A9EB445419DA330073086582B36">
    <w:name w:val="40D11A9EB445419DA330073086582B36"/>
    <w:rsid w:val="006D1EAB"/>
  </w:style>
  <w:style w:type="paragraph" w:customStyle="1" w:styleId="4A098C53A16344D2AD5E38E0FF540EDB">
    <w:name w:val="4A098C53A16344D2AD5E38E0FF540EDB"/>
    <w:rsid w:val="006D1EAB"/>
  </w:style>
  <w:style w:type="paragraph" w:customStyle="1" w:styleId="5B54BAA695294F1E8FA6393CC779D1CB">
    <w:name w:val="5B54BAA695294F1E8FA6393CC779D1CB"/>
    <w:rsid w:val="006D1EAB"/>
  </w:style>
  <w:style w:type="paragraph" w:customStyle="1" w:styleId="8AE4134E382045A0A5E93F21E3182BD529">
    <w:name w:val="8AE4134E382045A0A5E93F21E3182BD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9">
    <w:name w:val="A67324E0884E4294B0572D8719FCD11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9">
    <w:name w:val="13A3759BFE164D528DE7E7D33931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9">
    <w:name w:val="09D6E5955B0E42FEBA4C95EDA90F5F9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9">
    <w:name w:val="25728DA75BA94E5D983C694337DA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9">
    <w:name w:val="8A09F1F06098453D92ED478A31A5FEB2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9">
    <w:name w:val="D99A77519A2D4B839B75A5764B2D0D0A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9">
    <w:name w:val="3E9CAB9F92694935B6BB37FF0C81C209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9">
    <w:name w:val="AB2AA1ACD7CB49A6BC955C7D19CB76F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9">
    <w:name w:val="A1C21A367A274F6EB02F93C43240904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9">
    <w:name w:val="BCC4232903414FC5B88E7B262ED33D7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8">
    <w:name w:val="61DDF086F77E438181BF37A9D4BB31B1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8">
    <w:name w:val="74031B3190E046BCBD94F80F662978E6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8">
    <w:name w:val="B770163B20024FE6BC0EF5F2E3787EF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8">
    <w:name w:val="9D8C539B4EE7403BAADB04D26968643D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8">
    <w:name w:val="FA02227C3B794372B64422ABEB79D280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9">
    <w:name w:val="2DFC6DB07C834BC385B0DDEF2B86AD7B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8">
    <w:name w:val="226E2CB25F4E4F8DBE327E52B73BA63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8">
    <w:name w:val="3AC73506D8314EDD9DB7B7F761CBF138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8">
    <w:name w:val="30FC91136EC441878C84A2255E41F3F4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3">
    <w:name w:val="E47491565DE34A38B2476A9D0AC4466E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3">
    <w:name w:val="6BD50A6246FC43BC94AAF512786B883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1">
    <w:name w:val="51DE9C5F01DE42929CB2CCD1C130FAB5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2">
    <w:name w:val="C6F0692F5D7644B1A966A1CFA1E1C42D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2">
    <w:name w:val="B0C57E6FEC6C433EBC9EA5A3DAB66748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5">
    <w:name w:val="1AC4411F12FB438AA9FEB0F59600A25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4">
    <w:name w:val="6EB4E3CC822A4EE297E1DA36D8B24500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4">
    <w:name w:val="9F5BEDBC6DF54823B121FD19FE57DFBD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8">
    <w:name w:val="F91E4BD576AE4C81BA72C15AF1A5BB9C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7">
    <w:name w:val="C3B57163F92D4626BD9D5D28492D996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7">
    <w:name w:val="BB9CFA66054546C3B856079D7402DDF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5">
    <w:name w:val="AF51DBFE7D90449C9F150AE649D8D28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5">
    <w:name w:val="D39B90B3ABE54D779E688C15B0EB3B83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5">
    <w:name w:val="5A54E6C6401A45019D2374D0122C548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5">
    <w:name w:val="7788619AC5E04E06B470983C47F5253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4">
    <w:name w:val="F68E18B105B549DDACE8F4A9A05531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4">
    <w:name w:val="AB3FE5481BE045ABBE0A44CBF825E87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1">
    <w:name w:val="155BB0E2308A45AC9A8513EC074CC07F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1">
    <w:name w:val="FE6EE077C5064374BA40C84E9D8A9AB9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1">
    <w:name w:val="9E8E726576A04F81A2C87FA2E0B64334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1">
    <w:name w:val="737765C56A7A4EB5BEBEEDD603BC7CF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0">
    <w:name w:val="E480CDFB3DA4431B969C85C371EF4AF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0">
    <w:name w:val="3DD95755100849DCB421037D4DAFD5AB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0">
    <w:name w:val="17B35D3FBDF84871AB41D1E66D32D5B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9">
    <w:name w:val="F4B088B3EAAE425985FC45036FC1A81A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8">
    <w:name w:val="A1E85DA11B5F41729ABF3562C62097F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4">
    <w:name w:val="A97B8B0B00274C6ABFC9A32726446ABC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4">
    <w:name w:val="48EB2DEF44104501BB7CD6AED7DD35DB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4">
    <w:name w:val="3FC28C1F0A424DBFAAEA543CDFE98E56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4">
    <w:name w:val="B00C72B1BB8C4F5CA0B2D9FE5929041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4">
    <w:name w:val="21168232FB6442B0BC4635BBBDFAD885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4">
    <w:name w:val="65BF853CD7154C948A69EA9F451EEEF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4">
    <w:name w:val="7BBAC9FA9BF0428083C88785268631B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4">
    <w:name w:val="75214C3674624870998699B3CD1DB178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4">
    <w:name w:val="836E17A76CEF4B8BBE5A1DDBE7077D67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6">
    <w:name w:val="79C05AE8DD904FCBB5C0B4672FF29B4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6">
    <w:name w:val="39C5859873CB45AE8CDD8F96F800ACE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6">
    <w:name w:val="34A85DD1D95B4B2F92BECDA1672A587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6">
    <w:name w:val="3460A08094024FB6A95165CDFD74411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6">
    <w:name w:val="3C5FD3D89C7A4E93A005E4AEEA780E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6">
    <w:name w:val="E9B9549CCBE24D718962439D0BAF735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48A0A375ED4EF3AAA8100D4DDCF93F">
    <w:name w:val="1048A0A375ED4EF3AAA8100D4DDCF93F"/>
    <w:rsid w:val="001B1D80"/>
  </w:style>
  <w:style w:type="paragraph" w:customStyle="1" w:styleId="47844F073C0A41F8986811134EEAEA02">
    <w:name w:val="47844F073C0A41F8986811134EEAEA02"/>
    <w:rsid w:val="001B1D80"/>
  </w:style>
  <w:style w:type="paragraph" w:customStyle="1" w:styleId="8AE4134E382045A0A5E93F21E3182BD530">
    <w:name w:val="8AE4134E382045A0A5E93F21E3182BD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0">
    <w:name w:val="A67324E0884E4294B0572D8719FCD11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0">
    <w:name w:val="13A3759BFE164D528DE7E7D33931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0">
    <w:name w:val="09D6E5955B0E42FEBA4C95EDA90F5F9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0">
    <w:name w:val="25728DA75BA94E5D983C694337DA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0">
    <w:name w:val="8A09F1F06098453D92ED478A31A5FEB2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0">
    <w:name w:val="D99A77519A2D4B839B75A5764B2D0D0A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0">
    <w:name w:val="3E9CAB9F92694935B6BB37FF0C81C209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0">
    <w:name w:val="AB2AA1ACD7CB49A6BC955C7D19CB76F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0">
    <w:name w:val="A1C21A367A274F6EB02F93C43240904F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0">
    <w:name w:val="BCC4232903414FC5B88E7B262ED33D7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9">
    <w:name w:val="61DDF086F77E438181BF37A9D4BB31B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9">
    <w:name w:val="74031B3190E046BCBD94F80F662978E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9">
    <w:name w:val="B770163B20024FE6BC0EF5F2E3787EF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9">
    <w:name w:val="9D8C539B4EE7403BAADB04D26968643D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9">
    <w:name w:val="FA02227C3B794372B64422ABEB79D280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0">
    <w:name w:val="2DFC6DB07C834BC385B0DDEF2B86AD7B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9">
    <w:name w:val="226E2CB25F4E4F8DBE327E52B73BA63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9">
    <w:name w:val="3AC73506D8314EDD9DB7B7F761CBF138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9">
    <w:name w:val="30FC91136EC441878C84A2255E41F3F4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4">
    <w:name w:val="E47491565DE34A38B2476A9D0AC4466E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4">
    <w:name w:val="6BD50A6246FC43BC94AAF512786B883C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2">
    <w:name w:val="51DE9C5F01DE42929CB2CCD1C130FAB5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3">
    <w:name w:val="C6F0692F5D7644B1A966A1CFA1E1C42D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3">
    <w:name w:val="B0C57E6FEC6C433EBC9EA5A3DAB66748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6">
    <w:name w:val="1AC4411F12FB438AA9FEB0F59600A25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5">
    <w:name w:val="6EB4E3CC822A4EE297E1DA36D8B2450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5">
    <w:name w:val="9F5BEDBC6DF54823B121FD19FE57DFBD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9">
    <w:name w:val="F91E4BD576AE4C81BA72C15AF1A5BB9C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8">
    <w:name w:val="C3B57163F92D4626BD9D5D28492D996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8">
    <w:name w:val="BB9CFA66054546C3B856079D7402DDF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6">
    <w:name w:val="AF51DBFE7D90449C9F150AE649D8D28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6">
    <w:name w:val="D39B90B3ABE54D779E688C15B0EB3B83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6">
    <w:name w:val="5A54E6C6401A45019D2374D0122C5482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6">
    <w:name w:val="7788619AC5E04E06B470983C47F5253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5">
    <w:name w:val="F68E18B105B549DDACE8F4A9A05531F3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5">
    <w:name w:val="AB3FE5481BE045ABBE0A44CBF825E87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2">
    <w:name w:val="155BB0E2308A45AC9A8513EC074CC07F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2">
    <w:name w:val="FE6EE077C5064374BA40C84E9D8A9AB9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2">
    <w:name w:val="9E8E726576A04F81A2C87FA2E0B64334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2">
    <w:name w:val="737765C56A7A4EB5BEBEEDD603BC7CF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1">
    <w:name w:val="E480CDFB3DA4431B969C85C371EF4AF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1">
    <w:name w:val="3DD95755100849DCB421037D4DAFD5AB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1">
    <w:name w:val="17B35D3FBDF84871AB41D1E66D32D5B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0">
    <w:name w:val="F4B088B3EAAE425985FC45036FC1A81A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9">
    <w:name w:val="A1E85DA11B5F41729ABF3562C62097F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5">
    <w:name w:val="A97B8B0B00274C6ABFC9A32726446ABC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5">
    <w:name w:val="48EB2DEF44104501BB7CD6AED7DD35DB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5">
    <w:name w:val="3FC28C1F0A424DBFAAEA543CDFE98E56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5">
    <w:name w:val="B00C72B1BB8C4F5CA0B2D9FE5929041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5">
    <w:name w:val="21168232FB6442B0BC4635BBBDFAD885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5">
    <w:name w:val="65BF853CD7154C948A69EA9F451EEEF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5">
    <w:name w:val="7BBAC9FA9BF0428083C88785268631B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5">
    <w:name w:val="75214C3674624870998699B3CD1DB178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5">
    <w:name w:val="836E17A76CEF4B8BBE5A1DDBE7077D67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7">
    <w:name w:val="79C05AE8DD904FCBB5C0B4672FF29B4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7">
    <w:name w:val="39C5859873CB45AE8CDD8F96F800ACE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7">
    <w:name w:val="34A85DD1D95B4B2F92BECDA1672A587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7">
    <w:name w:val="3460A08094024FB6A95165CDFD74411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7">
    <w:name w:val="3C5FD3D89C7A4E93A005E4AEEA780E5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7">
    <w:name w:val="E9B9549CCBE24D718962439D0BAF735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1">
    <w:name w:val="8AE4134E382045A0A5E93F21E3182BD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1">
    <w:name w:val="A67324E0884E4294B0572D8719FCD11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1">
    <w:name w:val="13A3759BFE164D528DE7E7D33931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1">
    <w:name w:val="09D6E5955B0E42FEBA4C95EDA90F5F9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1">
    <w:name w:val="25728DA75BA94E5D983C694337DA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1">
    <w:name w:val="8A09F1F06098453D92ED478A31A5FEB2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1">
    <w:name w:val="D99A77519A2D4B839B75A5764B2D0D0A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1">
    <w:name w:val="3E9CAB9F92694935B6BB37FF0C81C209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1">
    <w:name w:val="AB2AA1ACD7CB49A6BC955C7D19CB76F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1">
    <w:name w:val="A1C21A367A274F6EB02F93C43240904F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1">
    <w:name w:val="BCC4232903414FC5B88E7B262ED33D7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0">
    <w:name w:val="61DDF086F77E438181BF37A9D4BB31B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0">
    <w:name w:val="74031B3190E046BCBD94F80F662978E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0">
    <w:name w:val="B770163B20024FE6BC0EF5F2E3787EF7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0">
    <w:name w:val="9D8C539B4EE7403BAADB04D26968643D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0">
    <w:name w:val="FA02227C3B794372B64422ABEB79D280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1">
    <w:name w:val="2DFC6DB07C834BC385B0DDEF2B86AD7B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0">
    <w:name w:val="226E2CB25F4E4F8DBE327E52B73BA63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0">
    <w:name w:val="3AC73506D8314EDD9DB7B7F761CBF138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0">
    <w:name w:val="30FC91136EC441878C84A2255E41F3F4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5">
    <w:name w:val="E47491565DE34A38B2476A9D0AC4466E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5">
    <w:name w:val="6BD50A6246FC43BC94AAF512786B883C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3">
    <w:name w:val="51DE9C5F01DE42929CB2CCD1C130FAB5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4">
    <w:name w:val="C6F0692F5D7644B1A966A1CFA1E1C42D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4">
    <w:name w:val="B0C57E6FEC6C433EBC9EA5A3DAB66748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7">
    <w:name w:val="1AC4411F12FB438AA9FEB0F59600A25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6">
    <w:name w:val="6EB4E3CC822A4EE297E1DA36D8B2450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6">
    <w:name w:val="9F5BEDBC6DF54823B121FD19FE57DFB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0">
    <w:name w:val="F91E4BD576AE4C81BA72C15AF1A5BB9C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9">
    <w:name w:val="C3B57163F92D4626BD9D5D28492D996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9">
    <w:name w:val="BB9CFA66054546C3B856079D7402DDF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7">
    <w:name w:val="AF51DBFE7D90449C9F150AE649D8D289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7">
    <w:name w:val="D39B90B3ABE54D779E688C15B0EB3B8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7">
    <w:name w:val="5A54E6C6401A45019D2374D0122C5482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7">
    <w:name w:val="7788619AC5E04E06B470983C47F5253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6">
    <w:name w:val="F68E18B105B549DDACE8F4A9A05531F3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6">
    <w:name w:val="AB3FE5481BE045ABBE0A44CBF825E87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3">
    <w:name w:val="155BB0E2308A45AC9A8513EC074CC07F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3">
    <w:name w:val="FE6EE077C5064374BA40C84E9D8A9AB9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3">
    <w:name w:val="9E8E726576A04F81A2C87FA2E0B64334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3">
    <w:name w:val="737765C56A7A4EB5BEBEEDD603BC7CF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2">
    <w:name w:val="E480CDFB3DA4431B969C85C371EF4AF2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2">
    <w:name w:val="3DD95755100849DCB421037D4DAFD5AB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2">
    <w:name w:val="17B35D3FBDF84871AB41D1E66D32D5BD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1">
    <w:name w:val="F4B088B3EAAE425985FC45036FC1A81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0">
    <w:name w:val="A1E85DA11B5F41729ABF3562C62097F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6">
    <w:name w:val="A97B8B0B00274C6ABFC9A32726446AB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6">
    <w:name w:val="48EB2DEF44104501BB7CD6AED7DD35DB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6">
    <w:name w:val="3FC28C1F0A424DBFAAEA543CDFE98E5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6">
    <w:name w:val="B00C72B1BB8C4F5CA0B2D9FE5929041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6">
    <w:name w:val="21168232FB6442B0BC4635BBBDFAD885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6">
    <w:name w:val="65BF853CD7154C948A69EA9F451EEEF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6">
    <w:name w:val="7BBAC9FA9BF0428083C88785268631B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6">
    <w:name w:val="75214C3674624870998699B3CD1DB178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6">
    <w:name w:val="836E17A76CEF4B8BBE5A1DDBE7077D6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8">
    <w:name w:val="79C05AE8DD904FCBB5C0B4672FF29B4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8">
    <w:name w:val="39C5859873CB45AE8CDD8F96F800ACE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8">
    <w:name w:val="34A85DD1D95B4B2F92BECDA1672A587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8">
    <w:name w:val="3460A08094024FB6A95165CDFD74411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8">
    <w:name w:val="3C5FD3D89C7A4E93A005E4AEEA780E5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8">
    <w:name w:val="E9B9549CCBE24D718962439D0BAF735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DA74DC9D920475BBDBDB37BB1FFF87D">
    <w:name w:val="ADA74DC9D920475BBDBDB37BB1FFF87D"/>
    <w:rsid w:val="001B1D80"/>
  </w:style>
  <w:style w:type="paragraph" w:customStyle="1" w:styleId="06709726C13B4B71809CBBC7F69EE40C">
    <w:name w:val="06709726C13B4B71809CBBC7F69EE40C"/>
    <w:rsid w:val="001B1D80"/>
  </w:style>
  <w:style w:type="paragraph" w:customStyle="1" w:styleId="8AE4134E382045A0A5E93F21E3182BD532">
    <w:name w:val="8AE4134E382045A0A5E93F21E3182BD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2">
    <w:name w:val="A67324E0884E4294B0572D8719FCD11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2">
    <w:name w:val="13A3759BFE164D528DE7E7D33931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2">
    <w:name w:val="09D6E5955B0E42FEBA4C95EDA90F5F9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2">
    <w:name w:val="25728DA75BA94E5D983C694337DA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2">
    <w:name w:val="8A09F1F06098453D92ED478A31A5FEB2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2">
    <w:name w:val="D99A77519A2D4B839B75A5764B2D0D0A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2">
    <w:name w:val="3E9CAB9F92694935B6BB37FF0C81C209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2">
    <w:name w:val="AB2AA1ACD7CB49A6BC955C7D19CB76F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2">
    <w:name w:val="A1C21A367A274F6EB02F93C43240904F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2">
    <w:name w:val="BCC4232903414FC5B88E7B262ED33D7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1">
    <w:name w:val="61DDF086F77E438181BF37A9D4BB31B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1">
    <w:name w:val="74031B3190E046BCBD94F80F662978E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1">
    <w:name w:val="B770163B20024FE6BC0EF5F2E3787EF7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1">
    <w:name w:val="9D8C539B4EE7403BAADB04D26968643D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1">
    <w:name w:val="FA02227C3B794372B64422ABEB79D280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2">
    <w:name w:val="2DFC6DB07C834BC385B0DDEF2B86AD7B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1">
    <w:name w:val="226E2CB25F4E4F8DBE327E52B73BA63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1">
    <w:name w:val="3AC73506D8314EDD9DB7B7F761CBF138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1">
    <w:name w:val="30FC91136EC441878C84A2255E41F3F4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6">
    <w:name w:val="E47491565DE34A38B2476A9D0AC4466E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6">
    <w:name w:val="6BD50A6246FC43BC94AAF512786B883C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4">
    <w:name w:val="51DE9C5F01DE42929CB2CCD1C130FAB5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5">
    <w:name w:val="C6F0692F5D7644B1A966A1CFA1E1C42D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5">
    <w:name w:val="B0C57E6FEC6C433EBC9EA5A3DAB66748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8">
    <w:name w:val="1AC4411F12FB438AA9FEB0F59600A25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7">
    <w:name w:val="6EB4E3CC822A4EE297E1DA36D8B2450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7">
    <w:name w:val="9F5BEDBC6DF54823B121FD19FE57DFB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1">
    <w:name w:val="F91E4BD576AE4C81BA72C15AF1A5BB9C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0">
    <w:name w:val="C3B57163F92D4626BD9D5D28492D996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0">
    <w:name w:val="BB9CFA66054546C3B856079D7402DDF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8">
    <w:name w:val="AF51DBFE7D90449C9F150AE649D8D289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8">
    <w:name w:val="D39B90B3ABE54D779E688C15B0EB3B8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8">
    <w:name w:val="5A54E6C6401A45019D2374D0122C5482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8">
    <w:name w:val="7788619AC5E04E06B470983C47F5253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7">
    <w:name w:val="F68E18B105B549DDACE8F4A9A05531F3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7">
    <w:name w:val="AB3FE5481BE045ABBE0A44CBF825E87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4">
    <w:name w:val="155BB0E2308A45AC9A8513EC074CC07F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4">
    <w:name w:val="FE6EE077C5064374BA40C84E9D8A9AB9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4">
    <w:name w:val="9E8E726576A04F81A2C87FA2E0B64334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4">
    <w:name w:val="737765C56A7A4EB5BEBEEDD603BC7CF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3">
    <w:name w:val="E480CDFB3DA4431B969C85C371EF4AF2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3">
    <w:name w:val="3DD95755100849DCB421037D4DAFD5AB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3">
    <w:name w:val="17B35D3FBDF84871AB41D1E66D32D5BD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2">
    <w:name w:val="F4B088B3EAAE425985FC45036FC1A81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1">
    <w:name w:val="A1E85DA11B5F41729ABF3562C62097F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7">
    <w:name w:val="A97B8B0B00274C6ABFC9A32726446AB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7">
    <w:name w:val="48EB2DEF44104501BB7CD6AED7DD35DB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7">
    <w:name w:val="3FC28C1F0A424DBFAAEA543CDFE98E5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7">
    <w:name w:val="B00C72B1BB8C4F5CA0B2D9FE5929041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7">
    <w:name w:val="21168232FB6442B0BC4635BBBDFAD885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7">
    <w:name w:val="65BF853CD7154C948A69EA9F451EEEF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7">
    <w:name w:val="7BBAC9FA9BF0428083C88785268631B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7">
    <w:name w:val="75214C3674624870998699B3CD1DB178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7">
    <w:name w:val="836E17A76CEF4B8BBE5A1DDBE7077D6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9">
    <w:name w:val="79C05AE8DD904FCBB5C0B4672FF29B4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9">
    <w:name w:val="39C5859873CB45AE8CDD8F96F800ACE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9">
    <w:name w:val="34A85DD1D95B4B2F92BECDA1672A587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9">
    <w:name w:val="3460A08094024FB6A95165CDFD74411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9">
    <w:name w:val="3C5FD3D89C7A4E93A005E4AEEA780E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9">
    <w:name w:val="E9B9549CCBE24D718962439D0BAF735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3">
    <w:name w:val="8AE4134E382045A0A5E93F21E3182BD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3">
    <w:name w:val="A67324E0884E4294B0572D8719FCD11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3">
    <w:name w:val="13A3759BFE164D528DE7E7D33931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3">
    <w:name w:val="09D6E5955B0E42FEBA4C95EDA90F5F9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3">
    <w:name w:val="25728DA75BA94E5D983C694337DA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3">
    <w:name w:val="8A09F1F06098453D92ED478A31A5FEB2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3">
    <w:name w:val="D99A77519A2D4B839B75A5764B2D0D0A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3">
    <w:name w:val="3E9CAB9F92694935B6BB37FF0C81C209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3">
    <w:name w:val="AB2AA1ACD7CB49A6BC955C7D19CB76F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3">
    <w:name w:val="A1C21A367A274F6EB02F93C43240904F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3">
    <w:name w:val="BCC4232903414FC5B88E7B262ED33D7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2">
    <w:name w:val="61DDF086F77E438181BF37A9D4BB31B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2">
    <w:name w:val="74031B3190E046BCBD94F80F662978E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2">
    <w:name w:val="B770163B20024FE6BC0EF5F2E3787EF7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2">
    <w:name w:val="9D8C539B4EE7403BAADB04D26968643D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2">
    <w:name w:val="FA02227C3B794372B64422ABEB79D280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3">
    <w:name w:val="2DFC6DB07C834BC385B0DDEF2B86AD7B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2">
    <w:name w:val="226E2CB25F4E4F8DBE327E52B73BA63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2">
    <w:name w:val="3AC73506D8314EDD9DB7B7F761CBF138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2">
    <w:name w:val="30FC91136EC441878C84A2255E41F3F4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7">
    <w:name w:val="E47491565DE34A38B2476A9D0AC4466E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7">
    <w:name w:val="6BD50A6246FC43BC94AAF512786B883C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5">
    <w:name w:val="51DE9C5F01DE42929CB2CCD1C130FAB5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6">
    <w:name w:val="C6F0692F5D7644B1A966A1CFA1E1C42D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6">
    <w:name w:val="B0C57E6FEC6C433EBC9EA5A3DAB66748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9">
    <w:name w:val="1AC4411F12FB438AA9FEB0F59600A25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8">
    <w:name w:val="6EB4E3CC822A4EE297E1DA36D8B2450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8">
    <w:name w:val="9F5BEDBC6DF54823B121FD19FE57DFB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2">
    <w:name w:val="F91E4BD576AE4C81BA72C15AF1A5BB9C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1">
    <w:name w:val="C3B57163F92D4626BD9D5D28492D996F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1">
    <w:name w:val="BB9CFA66054546C3B856079D7402DDF3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9">
    <w:name w:val="AF51DBFE7D90449C9F150AE649D8D289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9">
    <w:name w:val="D39B90B3ABE54D779E688C15B0EB3B8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9">
    <w:name w:val="5A54E6C6401A45019D2374D0122C5482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9">
    <w:name w:val="7788619AC5E04E06B470983C47F5253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8">
    <w:name w:val="F68E18B105B549DDACE8F4A9A05531F3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8">
    <w:name w:val="AB3FE5481BE045ABBE0A44CBF825E8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5">
    <w:name w:val="155BB0E2308A45AC9A8513EC074CC07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5">
    <w:name w:val="FE6EE077C5064374BA40C84E9D8A9AB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5">
    <w:name w:val="9E8E726576A04F81A2C87FA2E0B64334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5">
    <w:name w:val="737765C56A7A4EB5BEBEEDD603BC7CFA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4">
    <w:name w:val="E480CDFB3DA4431B969C85C371EF4AF2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4">
    <w:name w:val="3DD95755100849DCB421037D4DAFD5AB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4">
    <w:name w:val="17B35D3FBDF84871AB41D1E66D32D5BD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3">
    <w:name w:val="F4B088B3EAAE425985FC45036FC1A81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2">
    <w:name w:val="A1E85DA11B5F41729ABF3562C62097F7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8">
    <w:name w:val="A97B8B0B00274C6ABFC9A32726446AB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8">
    <w:name w:val="48EB2DEF44104501BB7CD6AED7DD35DB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8">
    <w:name w:val="3FC28C1F0A424DBFAAEA543CDFE98E5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8">
    <w:name w:val="B00C72B1BB8C4F5CA0B2D9FE5929041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8">
    <w:name w:val="21168232FB6442B0BC4635BBBDFAD885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8">
    <w:name w:val="65BF853CD7154C948A69EA9F451EEEF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8">
    <w:name w:val="7BBAC9FA9BF0428083C88785268631B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8">
    <w:name w:val="75214C3674624870998699B3CD1DB178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8">
    <w:name w:val="836E17A76CEF4B8BBE5A1DDBE7077D6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0">
    <w:name w:val="79C05AE8DD904FCBB5C0B4672FF29B4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0">
    <w:name w:val="39C5859873CB45AE8CDD8F96F800ACE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0">
    <w:name w:val="34A85DD1D95B4B2F92BECDA1672A587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0">
    <w:name w:val="3460A08094024FB6A95165CDFD744116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0">
    <w:name w:val="3C5FD3D89C7A4E93A005E4AEEA780E5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0">
    <w:name w:val="E9B9549CCBE24D718962439D0BAF735C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4">
    <w:name w:val="8AE4134E382045A0A5E93F21E3182BD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4">
    <w:name w:val="A67324E0884E4294B0572D8719FCD11E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4">
    <w:name w:val="13A3759BFE164D528DE7E7D33931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4">
    <w:name w:val="09D6E5955B0E42FEBA4C95EDA90F5F9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4">
    <w:name w:val="25728DA75BA94E5D983C694337DA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4">
    <w:name w:val="8A09F1F06098453D92ED478A31A5FEB2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4">
    <w:name w:val="D99A77519A2D4B839B75A5764B2D0D0A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4">
    <w:name w:val="3E9CAB9F92694935B6BB37FF0C81C209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4">
    <w:name w:val="AB2AA1ACD7CB49A6BC955C7D19CB76F6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4">
    <w:name w:val="A1C21A367A274F6EB02F93C43240904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4">
    <w:name w:val="BCC4232903414FC5B88E7B262ED33D71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3">
    <w:name w:val="61DDF086F77E438181BF37A9D4BB31B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3">
    <w:name w:val="74031B3190E046BCBD94F80F662978E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3">
    <w:name w:val="B770163B20024FE6BC0EF5F2E3787EF7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3">
    <w:name w:val="9D8C539B4EE7403BAADB04D26968643D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3">
    <w:name w:val="FA02227C3B794372B64422ABEB79D280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4">
    <w:name w:val="2DFC6DB07C834BC385B0DDEF2B86AD7B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3">
    <w:name w:val="226E2CB25F4E4F8DBE327E52B73BA63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3">
    <w:name w:val="3AC73506D8314EDD9DB7B7F761CBF138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3">
    <w:name w:val="30FC91136EC441878C84A2255E41F3F4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8">
    <w:name w:val="E47491565DE34A38B2476A9D0AC4466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8">
    <w:name w:val="6BD50A6246FC43BC94AAF512786B883C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6">
    <w:name w:val="51DE9C5F01DE42929CB2CCD1C130FAB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7">
    <w:name w:val="C6F0692F5D7644B1A966A1CFA1E1C42D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7">
    <w:name w:val="B0C57E6FEC6C433EBC9EA5A3DAB66748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0">
    <w:name w:val="1AC4411F12FB438AA9FEB0F59600A25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9">
    <w:name w:val="6EB4E3CC822A4EE297E1DA36D8B2450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9">
    <w:name w:val="9F5BEDBC6DF54823B121FD19FE57DFB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3">
    <w:name w:val="F91E4BD576AE4C81BA72C15AF1A5BB9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2">
    <w:name w:val="C3B57163F92D4626BD9D5D28492D996F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2">
    <w:name w:val="BB9CFA66054546C3B856079D7402DDF3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0">
    <w:name w:val="AF51DBFE7D90449C9F150AE649D8D289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0">
    <w:name w:val="D39B90B3ABE54D779E688C15B0EB3B8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0">
    <w:name w:val="5A54E6C6401A45019D2374D0122C5482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0">
    <w:name w:val="7788619AC5E04E06B470983C47F5253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9">
    <w:name w:val="F68E18B105B549DDACE8F4A9A05531F3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9">
    <w:name w:val="AB3FE5481BE045ABBE0A44CBF825E8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6">
    <w:name w:val="155BB0E2308A45AC9A8513EC074CC07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6">
    <w:name w:val="FE6EE077C5064374BA40C84E9D8A9AB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6">
    <w:name w:val="9E8E726576A04F81A2C87FA2E0B64334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6">
    <w:name w:val="737765C56A7A4EB5BEBEEDD603BC7CFA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5">
    <w:name w:val="E480CDFB3DA4431B969C85C371EF4AF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5">
    <w:name w:val="3DD95755100849DCB421037D4DAFD5AB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5">
    <w:name w:val="17B35D3FBDF84871AB41D1E66D32D5BD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4">
    <w:name w:val="F4B088B3EAAE425985FC45036FC1A81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3">
    <w:name w:val="A1E85DA11B5F41729ABF3562C62097F7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9">
    <w:name w:val="A97B8B0B00274C6ABFC9A32726446AB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9">
    <w:name w:val="48EB2DEF44104501BB7CD6AED7DD35DB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9">
    <w:name w:val="3FC28C1F0A424DBFAAEA543CDFE98E5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9">
    <w:name w:val="B00C72B1BB8C4F5CA0B2D9FE5929041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9">
    <w:name w:val="21168232FB6442B0BC4635BBBDFAD885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9">
    <w:name w:val="65BF853CD7154C948A69EA9F451EEE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9">
    <w:name w:val="7BBAC9FA9BF0428083C88785268631B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9">
    <w:name w:val="75214C3674624870998699B3CD1DB178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9">
    <w:name w:val="836E17A76CEF4B8BBE5A1DDBE7077D6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1">
    <w:name w:val="79C05AE8DD904FCBB5C0B4672FF29B40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1">
    <w:name w:val="39C5859873CB45AE8CDD8F96F800ACE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1">
    <w:name w:val="34A85DD1D95B4B2F92BECDA1672A587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1">
    <w:name w:val="3460A08094024FB6A95165CDFD744116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1">
    <w:name w:val="3C5FD3D89C7A4E93A005E4AEEA780E5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1">
    <w:name w:val="E9B9549CCBE24D718962439D0BAF735C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6DBE9BC6FA441F9E20AE8497738E55">
    <w:name w:val="516DBE9BC6FA441F9E20AE8497738E55"/>
    <w:rsid w:val="001B1D80"/>
  </w:style>
  <w:style w:type="paragraph" w:customStyle="1" w:styleId="5EC89886006E4045B64046F88BF04824">
    <w:name w:val="5EC89886006E4045B64046F88BF04824"/>
    <w:rsid w:val="001B1D80"/>
  </w:style>
  <w:style w:type="paragraph" w:customStyle="1" w:styleId="E319B65C70FB4B65A7982C4390B89972">
    <w:name w:val="E319B65C70FB4B65A7982C4390B89972"/>
    <w:rsid w:val="001B1D80"/>
  </w:style>
  <w:style w:type="paragraph" w:customStyle="1" w:styleId="D2F3E3A35E8C4EECBE427256B1720F2A">
    <w:name w:val="D2F3E3A35E8C4EECBE427256B1720F2A"/>
    <w:rsid w:val="001B1D80"/>
  </w:style>
  <w:style w:type="paragraph" w:customStyle="1" w:styleId="208801021D5747B899D8672CA95D7FE1">
    <w:name w:val="208801021D5747B899D8672CA95D7FE1"/>
    <w:rsid w:val="001B1D80"/>
  </w:style>
  <w:style w:type="paragraph" w:customStyle="1" w:styleId="372646E9BD004C8783C68CFF049158C2">
    <w:name w:val="372646E9BD004C8783C68CFF049158C2"/>
    <w:rsid w:val="001B1D80"/>
  </w:style>
  <w:style w:type="paragraph" w:customStyle="1" w:styleId="4822E314A70340ADBDC2EECA735E401F">
    <w:name w:val="4822E314A70340ADBDC2EECA735E401F"/>
    <w:rsid w:val="001B1D80"/>
  </w:style>
  <w:style w:type="paragraph" w:customStyle="1" w:styleId="780B06B5F56B4AFBAE767080AB842BE0">
    <w:name w:val="780B06B5F56B4AFBAE767080AB842BE0"/>
    <w:rsid w:val="001B1D80"/>
  </w:style>
  <w:style w:type="paragraph" w:customStyle="1" w:styleId="C6F42D1DCA8F400089DA7C0711F0A268">
    <w:name w:val="C6F42D1DCA8F400089DA7C0711F0A268"/>
    <w:rsid w:val="001B1D80"/>
  </w:style>
  <w:style w:type="paragraph" w:customStyle="1" w:styleId="202CAF7BC9844E5B81E79F08A51DF216">
    <w:name w:val="202CAF7BC9844E5B81E79F08A51DF216"/>
    <w:rsid w:val="001B1D80"/>
  </w:style>
  <w:style w:type="paragraph" w:customStyle="1" w:styleId="9419F2972E4C42B79D49C90215531ED7">
    <w:name w:val="9419F2972E4C42B79D49C90215531ED7"/>
    <w:rsid w:val="001B1D80"/>
  </w:style>
  <w:style w:type="paragraph" w:customStyle="1" w:styleId="F4F7F709C47240FA9714A6CFAA64D4FA">
    <w:name w:val="F4F7F709C47240FA9714A6CFAA64D4FA"/>
    <w:rsid w:val="001B1D80"/>
  </w:style>
  <w:style w:type="paragraph" w:customStyle="1" w:styleId="99AB9799F38640B88358B5EA740A782E">
    <w:name w:val="99AB9799F38640B88358B5EA740A782E"/>
    <w:rsid w:val="001B1D80"/>
  </w:style>
  <w:style w:type="paragraph" w:customStyle="1" w:styleId="8F0AE52CB4CB434FB44232076881D916">
    <w:name w:val="8F0AE52CB4CB434FB44232076881D916"/>
    <w:rsid w:val="001B1D80"/>
  </w:style>
  <w:style w:type="paragraph" w:customStyle="1" w:styleId="CB61D7651E9748C59C3EB25BA5C4477A">
    <w:name w:val="CB61D7651E9748C59C3EB25BA5C4477A"/>
    <w:rsid w:val="001B1D80"/>
  </w:style>
  <w:style w:type="paragraph" w:customStyle="1" w:styleId="94C8FB06EE8641BF9107BE2E275E3140">
    <w:name w:val="94C8FB06EE8641BF9107BE2E275E3140"/>
    <w:rsid w:val="001B1D80"/>
  </w:style>
  <w:style w:type="paragraph" w:customStyle="1" w:styleId="4DF08F153C904F3A9DA3F5E7BF376D93">
    <w:name w:val="4DF08F153C904F3A9DA3F5E7BF376D93"/>
    <w:rsid w:val="001B1D80"/>
  </w:style>
  <w:style w:type="paragraph" w:customStyle="1" w:styleId="83EFE0F130DD47419A781FB5C00EFAA6">
    <w:name w:val="83EFE0F130DD47419A781FB5C00EFAA6"/>
    <w:rsid w:val="001B1D80"/>
  </w:style>
  <w:style w:type="paragraph" w:customStyle="1" w:styleId="8B1150A836AC421E83DCBFFDD306A9D8">
    <w:name w:val="8B1150A836AC421E83DCBFFDD306A9D8"/>
    <w:rsid w:val="001B1D80"/>
  </w:style>
  <w:style w:type="paragraph" w:customStyle="1" w:styleId="1AFB46878C3548429CB3F7A8F5F84417">
    <w:name w:val="1AFB46878C3548429CB3F7A8F5F84417"/>
    <w:rsid w:val="001B1D80"/>
  </w:style>
  <w:style w:type="paragraph" w:customStyle="1" w:styleId="4A40E1880775452396341143ADF3A045">
    <w:name w:val="4A40E1880775452396341143ADF3A045"/>
    <w:rsid w:val="001B1D80"/>
  </w:style>
  <w:style w:type="paragraph" w:customStyle="1" w:styleId="C103DD0D667B4B19A6CBD6A54A5C2C4B">
    <w:name w:val="C103DD0D667B4B19A6CBD6A54A5C2C4B"/>
    <w:rsid w:val="001B1D80"/>
  </w:style>
  <w:style w:type="paragraph" w:customStyle="1" w:styleId="A5200E0FB75E418185637C77102515A9">
    <w:name w:val="A5200E0FB75E418185637C77102515A9"/>
    <w:rsid w:val="001B1D80"/>
  </w:style>
  <w:style w:type="paragraph" w:customStyle="1" w:styleId="CD32C200EE8448DCA1DB31709C9D5F3E">
    <w:name w:val="CD32C200EE8448DCA1DB31709C9D5F3E"/>
    <w:rsid w:val="001B1D80"/>
  </w:style>
  <w:style w:type="paragraph" w:customStyle="1" w:styleId="6B33997306464D55AB1BCB9B55ACA17B">
    <w:name w:val="6B33997306464D55AB1BCB9B55ACA17B"/>
    <w:rsid w:val="001B1D80"/>
  </w:style>
  <w:style w:type="paragraph" w:customStyle="1" w:styleId="EA52FCEB391D47C29D1F873EF9838EBF">
    <w:name w:val="EA52FCEB391D47C29D1F873EF9838EBF"/>
    <w:rsid w:val="001B1D80"/>
  </w:style>
  <w:style w:type="paragraph" w:customStyle="1" w:styleId="B2E758237CAE4B06B8F32DCBA162D3BD">
    <w:name w:val="B2E758237CAE4B06B8F32DCBA162D3BD"/>
    <w:rsid w:val="001B1D80"/>
  </w:style>
  <w:style w:type="paragraph" w:customStyle="1" w:styleId="119050438AFF472F8E258ADD1F725C5C">
    <w:name w:val="119050438AFF472F8E258ADD1F725C5C"/>
    <w:rsid w:val="001B1D80"/>
  </w:style>
  <w:style w:type="paragraph" w:customStyle="1" w:styleId="72B26BDE71414AC49AA4BB69204EE594">
    <w:name w:val="72B26BDE71414AC49AA4BB69204EE594"/>
    <w:rsid w:val="001B1D80"/>
  </w:style>
  <w:style w:type="paragraph" w:customStyle="1" w:styleId="C0E2EA69315B47E193E754DF8BB0DB2B">
    <w:name w:val="C0E2EA69315B47E193E754DF8BB0DB2B"/>
    <w:rsid w:val="001B1D80"/>
  </w:style>
  <w:style w:type="paragraph" w:customStyle="1" w:styleId="56B7E300390143D8AABEF0242F68DF78">
    <w:name w:val="56B7E300390143D8AABEF0242F68DF78"/>
    <w:rsid w:val="001B1D80"/>
  </w:style>
  <w:style w:type="paragraph" w:customStyle="1" w:styleId="68EA6BF80A68416CB81B922C343436F3">
    <w:name w:val="68EA6BF80A68416CB81B922C343436F3"/>
    <w:rsid w:val="001B1D80"/>
  </w:style>
  <w:style w:type="paragraph" w:customStyle="1" w:styleId="7FA5126E77AA4B518B8DB6EDB6ABC67C">
    <w:name w:val="7FA5126E77AA4B518B8DB6EDB6ABC67C"/>
    <w:rsid w:val="001B1D80"/>
  </w:style>
  <w:style w:type="paragraph" w:customStyle="1" w:styleId="1C43403B04F1456EB08139D3EB682439">
    <w:name w:val="1C43403B04F1456EB08139D3EB682439"/>
    <w:rsid w:val="001B1D80"/>
  </w:style>
  <w:style w:type="paragraph" w:customStyle="1" w:styleId="1922ADACDA7E48F98FC70040B48BAB1B">
    <w:name w:val="1922ADACDA7E48F98FC70040B48BAB1B"/>
    <w:rsid w:val="001B1D80"/>
  </w:style>
  <w:style w:type="paragraph" w:customStyle="1" w:styleId="599608F1986B4C9BBAAEB8D6D3EF49A7">
    <w:name w:val="599608F1986B4C9BBAAEB8D6D3EF49A7"/>
    <w:rsid w:val="001B1D80"/>
  </w:style>
  <w:style w:type="paragraph" w:customStyle="1" w:styleId="267DF5BA64E949CFB96A9E5D4DDBEBE0">
    <w:name w:val="267DF5BA64E949CFB96A9E5D4DDBEBE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001C8B2F6A64BEFA255BDC9E9EA1E0A">
    <w:name w:val="E001C8B2F6A64BEFA255BDC9E9EA1E0A"/>
    <w:rsid w:val="004E1991"/>
  </w:style>
  <w:style w:type="paragraph" w:customStyle="1" w:styleId="7B0270DA9AC14DBF9760339E958343D7">
    <w:name w:val="7B0270DA9AC14DBF9760339E958343D7"/>
    <w:rsid w:val="004E1991"/>
  </w:style>
  <w:style w:type="paragraph" w:customStyle="1" w:styleId="67D979177BB74CDF909BC62B22F5B2E4">
    <w:name w:val="67D979177BB74CDF909BC62B22F5B2E4"/>
    <w:rsid w:val="004E1991"/>
  </w:style>
  <w:style w:type="paragraph" w:customStyle="1" w:styleId="429ABF1FFAE342A39176CE6E5A18CCBF">
    <w:name w:val="429ABF1FFAE342A39176CE6E5A18CCBF"/>
    <w:rsid w:val="004E1991"/>
  </w:style>
  <w:style w:type="paragraph" w:customStyle="1" w:styleId="D139B6CEB989421F9AB76E9D4054D4A5">
    <w:name w:val="D139B6CEB989421F9AB76E9D4054D4A5"/>
    <w:rsid w:val="004E1991"/>
  </w:style>
  <w:style w:type="paragraph" w:customStyle="1" w:styleId="193D56A3F8AC4B32A055772735783767">
    <w:name w:val="193D56A3F8AC4B32A055772735783767"/>
    <w:rsid w:val="004E1991"/>
  </w:style>
  <w:style w:type="paragraph" w:customStyle="1" w:styleId="94CAE8065B4A4FE9B3878821308463B5">
    <w:name w:val="94CAE8065B4A4FE9B3878821308463B5"/>
    <w:rsid w:val="004E1991"/>
  </w:style>
  <w:style w:type="paragraph" w:customStyle="1" w:styleId="57ECC0139DED4B08A6C6DE73C58BC956">
    <w:name w:val="57ECC0139DED4B08A6C6DE73C58BC956"/>
    <w:rsid w:val="004E1991"/>
  </w:style>
  <w:style w:type="paragraph" w:customStyle="1" w:styleId="24A0D7195F74407F82517B9E5E7846E1">
    <w:name w:val="24A0D7195F74407F82517B9E5E7846E1"/>
    <w:rsid w:val="004E1991"/>
  </w:style>
  <w:style w:type="paragraph" w:customStyle="1" w:styleId="466E565D6F274619982AA1AFD19B6F2A">
    <w:name w:val="466E565D6F274619982AA1AFD19B6F2A"/>
    <w:rsid w:val="004E1991"/>
  </w:style>
  <w:style w:type="paragraph" w:customStyle="1" w:styleId="79930D61A6BF49EAAC9A29B4366F0DC6">
    <w:name w:val="79930D61A6BF49EAAC9A29B4366F0DC6"/>
    <w:rsid w:val="004E1991"/>
  </w:style>
  <w:style w:type="paragraph" w:customStyle="1" w:styleId="78F1B12E46414F72A27E8E3080DC3E44">
    <w:name w:val="78F1B12E46414F72A27E8E3080DC3E44"/>
    <w:rsid w:val="004E1991"/>
  </w:style>
  <w:style w:type="paragraph" w:customStyle="1" w:styleId="6CB70CE664924C2780D135070328D3B6">
    <w:name w:val="6CB70CE664924C2780D135070328D3B6"/>
    <w:rsid w:val="004E1991"/>
  </w:style>
  <w:style w:type="paragraph" w:customStyle="1" w:styleId="05CD7C36C4A4447BAE824597C2BD4031">
    <w:name w:val="05CD7C36C4A4447BAE824597C2BD4031"/>
    <w:rsid w:val="004E1991"/>
  </w:style>
  <w:style w:type="paragraph" w:customStyle="1" w:styleId="D182400562E14D2396C542747A68250E">
    <w:name w:val="D182400562E14D2396C542747A68250E"/>
    <w:rsid w:val="004E1991"/>
  </w:style>
  <w:style w:type="paragraph" w:customStyle="1" w:styleId="46D7BB28AEF04FA9BDA20DDCBE53B6C6">
    <w:name w:val="46D7BB28AEF04FA9BDA20DDCBE53B6C6"/>
    <w:rsid w:val="004E1991"/>
  </w:style>
  <w:style w:type="paragraph" w:customStyle="1" w:styleId="6402E651ABE2457CA237377B94BD126F">
    <w:name w:val="6402E651ABE2457CA237377B94BD126F"/>
    <w:rsid w:val="004E1991"/>
  </w:style>
  <w:style w:type="paragraph" w:customStyle="1" w:styleId="CD25765696E1468E99EAD14D7E4A558D">
    <w:name w:val="CD25765696E1468E99EAD14D7E4A558D"/>
    <w:rsid w:val="004E1991"/>
  </w:style>
  <w:style w:type="paragraph" w:customStyle="1" w:styleId="83362A0DE0E743CCBFE51BF7850BE7E1">
    <w:name w:val="83362A0DE0E743CCBFE51BF7850BE7E1"/>
    <w:rsid w:val="004E1991"/>
  </w:style>
  <w:style w:type="paragraph" w:customStyle="1" w:styleId="3B9FB8E855034F749D50E3F5D7CBD4E7">
    <w:name w:val="3B9FB8E855034F749D50E3F5D7CBD4E7"/>
    <w:rsid w:val="004E1991"/>
  </w:style>
  <w:style w:type="paragraph" w:customStyle="1" w:styleId="EDA2A49B9EA141B09597EC130485D929">
    <w:name w:val="EDA2A49B9EA141B09597EC130485D929"/>
    <w:rsid w:val="004E1991"/>
  </w:style>
  <w:style w:type="paragraph" w:customStyle="1" w:styleId="BFBAC5F46E3C49EAAD3522CF830056DC">
    <w:name w:val="BFBAC5F46E3C49EAAD3522CF830056DC"/>
    <w:rsid w:val="004E1991"/>
  </w:style>
  <w:style w:type="paragraph" w:customStyle="1" w:styleId="8F9B3CBA980B4E7FAF8C860FEA3C2A72">
    <w:name w:val="8F9B3CBA980B4E7FAF8C860FEA3C2A72"/>
    <w:rsid w:val="004E1991"/>
  </w:style>
  <w:style w:type="paragraph" w:customStyle="1" w:styleId="8628A50142104391817694616C6EC02F">
    <w:name w:val="8628A50142104391817694616C6EC02F"/>
    <w:rsid w:val="004E1991"/>
  </w:style>
  <w:style w:type="paragraph" w:customStyle="1" w:styleId="BB8C6C9F4988433FB17EBBB18B48D91F">
    <w:name w:val="BB8C6C9F4988433FB17EBBB18B48D91F"/>
    <w:rsid w:val="004E1991"/>
  </w:style>
  <w:style w:type="paragraph" w:customStyle="1" w:styleId="2139E02D18F844FA9D829CC673F1CAA3">
    <w:name w:val="2139E02D18F844FA9D829CC673F1CAA3"/>
    <w:rsid w:val="004E1991"/>
  </w:style>
  <w:style w:type="paragraph" w:customStyle="1" w:styleId="DBE4DE85199D46EDBDAED99DEBC65764">
    <w:name w:val="DBE4DE85199D46EDBDAED99DEBC65764"/>
    <w:rsid w:val="004E1991"/>
  </w:style>
  <w:style w:type="paragraph" w:customStyle="1" w:styleId="8ECBA7B6904D4B67B0EC919765D4BE71">
    <w:name w:val="8ECBA7B6904D4B67B0EC919765D4BE71"/>
    <w:rsid w:val="004E1991"/>
  </w:style>
  <w:style w:type="paragraph" w:customStyle="1" w:styleId="FF9A69CEA2DD4A6E885433E24FBE25BB">
    <w:name w:val="FF9A69CEA2DD4A6E885433E24FBE25BB"/>
    <w:rsid w:val="004E1991"/>
  </w:style>
  <w:style w:type="paragraph" w:customStyle="1" w:styleId="2DB060BCF2E94E89ABA0CAB82E5EF861">
    <w:name w:val="2DB060BCF2E94E89ABA0CAB82E5EF861"/>
    <w:rsid w:val="004E1991"/>
  </w:style>
  <w:style w:type="paragraph" w:customStyle="1" w:styleId="6D57AB7C6A624E8AB265B798FF9DB577">
    <w:name w:val="6D57AB7C6A624E8AB265B798FF9DB577"/>
    <w:rsid w:val="004E1991"/>
  </w:style>
  <w:style w:type="paragraph" w:customStyle="1" w:styleId="07DFA9518C5E47C988A9BEA8AA6D0BBD">
    <w:name w:val="07DFA9518C5E47C988A9BEA8AA6D0BBD"/>
    <w:rsid w:val="004E1991"/>
  </w:style>
  <w:style w:type="paragraph" w:customStyle="1" w:styleId="B67FB701A56040E09EF733EB88C54C0B">
    <w:name w:val="B67FB701A56040E09EF733EB88C54C0B"/>
    <w:rsid w:val="004E1991"/>
  </w:style>
  <w:style w:type="paragraph" w:customStyle="1" w:styleId="44E82FC8AB434D16B6F46AD61EA6FB5B">
    <w:name w:val="44E82FC8AB434D16B6F46AD61EA6FB5B"/>
    <w:rsid w:val="004E1991"/>
  </w:style>
  <w:style w:type="paragraph" w:customStyle="1" w:styleId="2AB903DB8440457FA6FB8A505A7FC24A">
    <w:name w:val="2AB903DB8440457FA6FB8A505A7FC24A"/>
    <w:rsid w:val="004E1991"/>
  </w:style>
  <w:style w:type="paragraph" w:customStyle="1" w:styleId="CA2C4FED6DF342F6BA850C002C92AEED">
    <w:name w:val="CA2C4FED6DF342F6BA850C002C92AEED"/>
    <w:rsid w:val="004E1991"/>
  </w:style>
  <w:style w:type="paragraph" w:customStyle="1" w:styleId="979359C27C17450E9CE03DC21651686B">
    <w:name w:val="979359C27C17450E9CE03DC21651686B"/>
    <w:rsid w:val="004E1991"/>
  </w:style>
  <w:style w:type="paragraph" w:customStyle="1" w:styleId="88B3FAE0174C4810BD9DB8F81246F391">
    <w:name w:val="88B3FAE0174C4810BD9DB8F81246F391"/>
    <w:rsid w:val="004E1991"/>
  </w:style>
  <w:style w:type="paragraph" w:customStyle="1" w:styleId="6A8F0F3462DC480E9941945E885D50AC">
    <w:name w:val="6A8F0F3462DC480E9941945E885D50AC"/>
    <w:rsid w:val="004E1991"/>
  </w:style>
  <w:style w:type="paragraph" w:customStyle="1" w:styleId="99F2A323E6F74BE2AC4A4C9F516DF0A0">
    <w:name w:val="99F2A323E6F74BE2AC4A4C9F516DF0A0"/>
    <w:rsid w:val="004E1991"/>
  </w:style>
  <w:style w:type="paragraph" w:customStyle="1" w:styleId="C3697500DC244C159E98E81C2C38757F">
    <w:name w:val="C3697500DC244C159E98E81C2C38757F"/>
    <w:rsid w:val="004E1991"/>
  </w:style>
  <w:style w:type="paragraph" w:customStyle="1" w:styleId="F3C07A22E3914F859AB099F7860F7964">
    <w:name w:val="F3C07A22E3914F859AB099F7860F7964"/>
    <w:rsid w:val="004E1991"/>
  </w:style>
  <w:style w:type="paragraph" w:customStyle="1" w:styleId="831112DCAD4D4482A860B167C98491E6">
    <w:name w:val="831112DCAD4D4482A860B167C98491E6"/>
    <w:rsid w:val="004E1991"/>
  </w:style>
  <w:style w:type="paragraph" w:customStyle="1" w:styleId="CEC49A96FD454653AA1ED2FA82FCB304">
    <w:name w:val="CEC49A96FD454653AA1ED2FA82FCB304"/>
    <w:rsid w:val="004E1991"/>
  </w:style>
  <w:style w:type="paragraph" w:customStyle="1" w:styleId="35F48CD640594DB0B81F9923B3ACFB06">
    <w:name w:val="35F48CD640594DB0B81F9923B3ACFB06"/>
    <w:rsid w:val="004E1991"/>
  </w:style>
  <w:style w:type="paragraph" w:customStyle="1" w:styleId="8FC883EE322145B88CF7B0A9EBA50E3E">
    <w:name w:val="8FC883EE322145B88CF7B0A9EBA50E3E"/>
    <w:rsid w:val="004E1991"/>
  </w:style>
  <w:style w:type="paragraph" w:customStyle="1" w:styleId="C20F22D8AF6F4E46B4B960B11D0BF276">
    <w:name w:val="C20F22D8AF6F4E46B4B960B11D0BF276"/>
    <w:rsid w:val="004E1991"/>
  </w:style>
  <w:style w:type="paragraph" w:customStyle="1" w:styleId="F47BA2755F714C95AD24CC0059AF7C46">
    <w:name w:val="F47BA2755F714C95AD24CC0059AF7C46"/>
    <w:rsid w:val="004E1991"/>
  </w:style>
  <w:style w:type="paragraph" w:customStyle="1" w:styleId="533B965FA23A42B2A564CE60EA367787">
    <w:name w:val="533B965FA23A42B2A564CE60EA367787"/>
    <w:rsid w:val="004E1991"/>
  </w:style>
  <w:style w:type="paragraph" w:customStyle="1" w:styleId="8F109ED3EB074B28A7B36251C25849A0">
    <w:name w:val="8F109ED3EB074B28A7B36251C25849A0"/>
    <w:rsid w:val="004E1991"/>
  </w:style>
  <w:style w:type="paragraph" w:customStyle="1" w:styleId="BB0F697C818F4413A4C0ED7D915CCD8E">
    <w:name w:val="BB0F697C818F4413A4C0ED7D915CCD8E"/>
    <w:rsid w:val="004E1991"/>
  </w:style>
  <w:style w:type="paragraph" w:customStyle="1" w:styleId="1E306F4F54F14A39B8154EDC2FB7BB4B">
    <w:name w:val="1E306F4F54F14A39B8154EDC2FB7BB4B"/>
    <w:rsid w:val="004E1991"/>
  </w:style>
  <w:style w:type="paragraph" w:customStyle="1" w:styleId="2863410C7E264A4FBFE7A26BA423D42D">
    <w:name w:val="2863410C7E264A4FBFE7A26BA423D42D"/>
    <w:rsid w:val="004E1991"/>
  </w:style>
  <w:style w:type="paragraph" w:customStyle="1" w:styleId="B06F0813199140CEB731C7CCCF70519D">
    <w:name w:val="B06F0813199140CEB731C7CCCF70519D"/>
    <w:rsid w:val="004E1991"/>
  </w:style>
  <w:style w:type="paragraph" w:customStyle="1" w:styleId="D49739ABEC714DE0969DBB766A084868">
    <w:name w:val="D49739ABEC714DE0969DBB766A084868"/>
    <w:rsid w:val="004E1991"/>
  </w:style>
  <w:style w:type="paragraph" w:customStyle="1" w:styleId="A44A657CB1FC48C58CFCDC3FA4E81B85">
    <w:name w:val="A44A657CB1FC48C58CFCDC3FA4E81B85"/>
    <w:rsid w:val="004E1991"/>
  </w:style>
  <w:style w:type="paragraph" w:customStyle="1" w:styleId="CC1A282E34F740169F7FAE6A25C66AB1">
    <w:name w:val="CC1A282E34F740169F7FAE6A25C66AB1"/>
    <w:rsid w:val="004E1991"/>
  </w:style>
  <w:style w:type="paragraph" w:customStyle="1" w:styleId="07E6A6712514484EACC2881BE787F00E">
    <w:name w:val="07E6A6712514484EACC2881BE787F00E"/>
    <w:rsid w:val="004E1991"/>
  </w:style>
  <w:style w:type="paragraph" w:customStyle="1" w:styleId="1AEDBFB9A91149B9B0AC21510360626D">
    <w:name w:val="1AEDBFB9A91149B9B0AC21510360626D"/>
    <w:rsid w:val="004E1991"/>
  </w:style>
  <w:style w:type="paragraph" w:customStyle="1" w:styleId="0F35012FEE6E4FC1B8A66B5F1C8870CF">
    <w:name w:val="0F35012FEE6E4FC1B8A66B5F1C8870CF"/>
    <w:rsid w:val="004E1991"/>
  </w:style>
  <w:style w:type="paragraph" w:customStyle="1" w:styleId="B3F8EDFB09B2475392E97B9731A0DBC5">
    <w:name w:val="B3F8EDFB09B2475392E97B9731A0DBC5"/>
    <w:rsid w:val="004E1991"/>
  </w:style>
  <w:style w:type="paragraph" w:customStyle="1" w:styleId="CAEEBD1D2E90413D81FB05C582F06744">
    <w:name w:val="CAEEBD1D2E90413D81FB05C582F06744"/>
    <w:rsid w:val="004E1991"/>
  </w:style>
  <w:style w:type="paragraph" w:customStyle="1" w:styleId="1130CD1D7C9F46498A92AD41EB2CCCC4">
    <w:name w:val="1130CD1D7C9F46498A92AD41EB2CCCC4"/>
    <w:rsid w:val="004E1991"/>
  </w:style>
  <w:style w:type="paragraph" w:customStyle="1" w:styleId="40903DD4001C469BB07B969FBBF6AD07">
    <w:name w:val="40903DD4001C469BB07B969FBBF6AD07"/>
    <w:rsid w:val="004E1991"/>
  </w:style>
  <w:style w:type="paragraph" w:customStyle="1" w:styleId="2238241BD67B474787419F147F78DA4E">
    <w:name w:val="2238241BD67B474787419F147F78DA4E"/>
    <w:rsid w:val="004E1991"/>
  </w:style>
  <w:style w:type="paragraph" w:customStyle="1" w:styleId="00DB5931DCB14AB2998BA32FA44AAC4F">
    <w:name w:val="00DB5931DCB14AB2998BA32FA44AAC4F"/>
    <w:rsid w:val="004E1991"/>
  </w:style>
  <w:style w:type="paragraph" w:customStyle="1" w:styleId="E49BD5462C1D4DFBB6CCEF3104AEBD8B">
    <w:name w:val="E49BD5462C1D4DFBB6CCEF3104AEBD8B"/>
    <w:rsid w:val="004E1991"/>
  </w:style>
  <w:style w:type="paragraph" w:customStyle="1" w:styleId="D4C7B8BDA5334965808242696782AF8B">
    <w:name w:val="D4C7B8BDA5334965808242696782AF8B"/>
    <w:rsid w:val="004E1991"/>
  </w:style>
  <w:style w:type="paragraph" w:customStyle="1" w:styleId="3C4EE926E4984347B5159E66CC199700">
    <w:name w:val="3C4EE926E4984347B5159E66CC199700"/>
    <w:rsid w:val="004E1991"/>
  </w:style>
  <w:style w:type="paragraph" w:customStyle="1" w:styleId="E9710E2B45A846A5A46C6A125059570C">
    <w:name w:val="E9710E2B45A846A5A46C6A125059570C"/>
    <w:rsid w:val="004E1991"/>
  </w:style>
  <w:style w:type="paragraph" w:customStyle="1" w:styleId="ECDA701B21F94A2C94BE6905FA0ECFE9">
    <w:name w:val="ECDA701B21F94A2C94BE6905FA0ECFE9"/>
    <w:rsid w:val="004E1991"/>
  </w:style>
  <w:style w:type="paragraph" w:customStyle="1" w:styleId="E75201475F6D44B892EDE05F60D415F8">
    <w:name w:val="E75201475F6D44B892EDE05F60D415F8"/>
    <w:rsid w:val="004E1991"/>
  </w:style>
  <w:style w:type="paragraph" w:customStyle="1" w:styleId="5C4A558AB8624EDA913329831FA391D1">
    <w:name w:val="5C4A558AB8624EDA913329831FA391D1"/>
    <w:rsid w:val="004E1991"/>
  </w:style>
  <w:style w:type="paragraph" w:customStyle="1" w:styleId="CCED88D60026400DB12EF9CE71C23B9C">
    <w:name w:val="CCED88D60026400DB12EF9CE71C23B9C"/>
    <w:rsid w:val="004E1991"/>
  </w:style>
  <w:style w:type="paragraph" w:customStyle="1" w:styleId="7558E930F9D3495990EC0783BD27C7A5">
    <w:name w:val="7558E930F9D3495990EC0783BD27C7A5"/>
    <w:rsid w:val="004E1991"/>
  </w:style>
  <w:style w:type="paragraph" w:customStyle="1" w:styleId="89459B8B8D2F4A68A64FEED33E23DEDD">
    <w:name w:val="89459B8B8D2F4A68A64FEED33E23DEDD"/>
    <w:rsid w:val="004E1991"/>
  </w:style>
  <w:style w:type="paragraph" w:customStyle="1" w:styleId="185B4572F7F14F6A9794914B708AB623">
    <w:name w:val="185B4572F7F14F6A9794914B708AB623"/>
    <w:rsid w:val="004E1991"/>
  </w:style>
  <w:style w:type="paragraph" w:customStyle="1" w:styleId="022B006103CB4E5FB22C8625446A87B7">
    <w:name w:val="022B006103CB4E5FB22C8625446A87B7"/>
    <w:rsid w:val="004E1991"/>
  </w:style>
  <w:style w:type="paragraph" w:customStyle="1" w:styleId="C47FF48D46704DCB8656391C21BC7EBD">
    <w:name w:val="C47FF48D46704DCB8656391C21BC7EBD"/>
    <w:rsid w:val="004E1991"/>
  </w:style>
  <w:style w:type="paragraph" w:customStyle="1" w:styleId="F244389B2606417EB56B4AE08A8E3B9F">
    <w:name w:val="F244389B2606417EB56B4AE08A8E3B9F"/>
    <w:rsid w:val="004E1991"/>
  </w:style>
  <w:style w:type="paragraph" w:customStyle="1" w:styleId="5D89D5A421784543BE95CFCF838D80C7">
    <w:name w:val="5D89D5A421784543BE95CFCF838D80C7"/>
    <w:rsid w:val="004E1991"/>
  </w:style>
  <w:style w:type="paragraph" w:customStyle="1" w:styleId="BE056EBF0F1E41AD8F84B16A53AA4F07">
    <w:name w:val="BE056EBF0F1E41AD8F84B16A53AA4F07"/>
    <w:rsid w:val="004E1991"/>
  </w:style>
  <w:style w:type="paragraph" w:customStyle="1" w:styleId="FC26F623657942B3BA85D3E2BC27F98A">
    <w:name w:val="FC26F623657942B3BA85D3E2BC27F98A"/>
    <w:rsid w:val="004E1991"/>
  </w:style>
  <w:style w:type="paragraph" w:customStyle="1" w:styleId="0F8D048B73FD4DE3AF1BBCB421636A18">
    <w:name w:val="0F8D048B73FD4DE3AF1BBCB421636A18"/>
    <w:rsid w:val="004E1991"/>
  </w:style>
  <w:style w:type="paragraph" w:customStyle="1" w:styleId="38A2760C580C44B39454D3672047BC0E">
    <w:name w:val="38A2760C580C44B39454D3672047BC0E"/>
    <w:rsid w:val="004E1991"/>
  </w:style>
  <w:style w:type="paragraph" w:customStyle="1" w:styleId="374F1F7AAD614BA9992147F7FCD883E3">
    <w:name w:val="374F1F7AAD614BA9992147F7FCD883E3"/>
    <w:rsid w:val="004E1991"/>
  </w:style>
  <w:style w:type="paragraph" w:customStyle="1" w:styleId="457EEC516B464C30B97E5CF443731E06">
    <w:name w:val="457EEC516B464C30B97E5CF443731E06"/>
    <w:rsid w:val="004E1991"/>
  </w:style>
  <w:style w:type="paragraph" w:customStyle="1" w:styleId="0DCB5D885D2D4D3981BE7B9F89AB8AE0">
    <w:name w:val="0DCB5D885D2D4D3981BE7B9F89AB8AE0"/>
    <w:rsid w:val="004E1991"/>
  </w:style>
  <w:style w:type="paragraph" w:customStyle="1" w:styleId="BE3F7E151D384D039805655C20BD58D4">
    <w:name w:val="BE3F7E151D384D039805655C20BD58D4"/>
    <w:rsid w:val="004E1991"/>
  </w:style>
  <w:style w:type="paragraph" w:customStyle="1" w:styleId="FE9B7A5D26B0465AA95700F529CF008A">
    <w:name w:val="FE9B7A5D26B0465AA95700F529CF008A"/>
    <w:rsid w:val="0037525D"/>
  </w:style>
  <w:style w:type="paragraph" w:customStyle="1" w:styleId="92BEF29E1174453699A664A148FB51C9">
    <w:name w:val="92BEF29E1174453699A664A148FB51C9"/>
    <w:rsid w:val="0037525D"/>
  </w:style>
  <w:style w:type="paragraph" w:customStyle="1" w:styleId="ACBB5225C0E04C2096C7F05A7818352E">
    <w:name w:val="ACBB5225C0E04C2096C7F05A7818352E"/>
    <w:rsid w:val="0037525D"/>
  </w:style>
  <w:style w:type="paragraph" w:customStyle="1" w:styleId="82A043E24F654DCEB794D4B7635ADD80">
    <w:name w:val="82A043E24F654DCEB794D4B7635ADD80"/>
    <w:rsid w:val="0037525D"/>
  </w:style>
  <w:style w:type="paragraph" w:customStyle="1" w:styleId="25269D34F1B14B9A8B4AB314A02FA388">
    <w:name w:val="25269D34F1B14B9A8B4AB314A02FA388"/>
    <w:rsid w:val="0037525D"/>
  </w:style>
  <w:style w:type="paragraph" w:customStyle="1" w:styleId="7F9A879056E6428C80B0FECE083AAECA">
    <w:name w:val="7F9A879056E6428C80B0FECE083AAECA"/>
    <w:rsid w:val="0037525D"/>
  </w:style>
  <w:style w:type="paragraph" w:customStyle="1" w:styleId="A9A7C395736E48938D33AB6D37E9A396">
    <w:name w:val="A9A7C395736E48938D33AB6D37E9A396"/>
    <w:rsid w:val="0037525D"/>
  </w:style>
  <w:style w:type="paragraph" w:customStyle="1" w:styleId="45DE54DDBFCF460482892D971A9E2E47">
    <w:name w:val="45DE54DDBFCF460482892D971A9E2E47"/>
    <w:rsid w:val="0037525D"/>
  </w:style>
  <w:style w:type="paragraph" w:customStyle="1" w:styleId="C3D77DF745C040E98DAF8143E4556F6E">
    <w:name w:val="C3D77DF745C040E98DAF8143E4556F6E"/>
    <w:rsid w:val="0037525D"/>
  </w:style>
  <w:style w:type="paragraph" w:customStyle="1" w:styleId="20D120DF6E8640718C894F01CB677A13">
    <w:name w:val="20D120DF6E8640718C894F01CB677A13"/>
    <w:rsid w:val="0037525D"/>
  </w:style>
  <w:style w:type="paragraph" w:customStyle="1" w:styleId="BD939C5474E74F2CB4646C4C85FD76E8">
    <w:name w:val="BD939C5474E74F2CB4646C4C85FD76E8"/>
    <w:rsid w:val="0037525D"/>
  </w:style>
  <w:style w:type="paragraph" w:customStyle="1" w:styleId="51E93E46E99241DB89890CEE89C9C761">
    <w:name w:val="51E93E46E99241DB89890CEE89C9C761"/>
    <w:rsid w:val="0037525D"/>
  </w:style>
  <w:style w:type="paragraph" w:customStyle="1" w:styleId="79C90DE0FB03439F94B70915E2982334">
    <w:name w:val="79C90DE0FB03439F94B70915E2982334"/>
    <w:rsid w:val="0037525D"/>
  </w:style>
  <w:style w:type="paragraph" w:customStyle="1" w:styleId="02189C69CEBF42A29CE55C99BF06DCEB">
    <w:name w:val="02189C69CEBF42A29CE55C99BF06DCEB"/>
    <w:rsid w:val="0037525D"/>
  </w:style>
  <w:style w:type="paragraph" w:customStyle="1" w:styleId="ECA60F89577E4B948D1F6165D09A966F">
    <w:name w:val="ECA60F89577E4B948D1F6165D09A966F"/>
    <w:rsid w:val="0037525D"/>
  </w:style>
  <w:style w:type="paragraph" w:customStyle="1" w:styleId="8811D77703A24D10A2004972948CC459">
    <w:name w:val="8811D77703A24D10A2004972948CC459"/>
    <w:rsid w:val="0037525D"/>
  </w:style>
  <w:style w:type="paragraph" w:customStyle="1" w:styleId="F2AD7F2635F64052A8A1370DE70A4DA6">
    <w:name w:val="F2AD7F2635F64052A8A1370DE70A4DA6"/>
    <w:rsid w:val="0037525D"/>
  </w:style>
  <w:style w:type="paragraph" w:customStyle="1" w:styleId="6012BCB8C5974CF79C4D9386D191A5FB">
    <w:name w:val="6012BCB8C5974CF79C4D9386D191A5FB"/>
    <w:rsid w:val="0037525D"/>
  </w:style>
  <w:style w:type="paragraph" w:customStyle="1" w:styleId="29A61452118A4FF9B2BFE70F6C6AA66E">
    <w:name w:val="29A61452118A4FF9B2BFE70F6C6AA66E"/>
    <w:rsid w:val="0037525D"/>
  </w:style>
  <w:style w:type="paragraph" w:customStyle="1" w:styleId="EB16EA3F172D4E22B76EBE2DE5459B1A">
    <w:name w:val="EB16EA3F172D4E22B76EBE2DE5459B1A"/>
    <w:rsid w:val="0037525D"/>
  </w:style>
  <w:style w:type="paragraph" w:customStyle="1" w:styleId="39B71282AC464FC8B616B700A2FAA1BB">
    <w:name w:val="39B71282AC464FC8B616B700A2FAA1BB"/>
    <w:rsid w:val="0037525D"/>
  </w:style>
  <w:style w:type="paragraph" w:customStyle="1" w:styleId="21C16FB95EBE4448B75C3DD954BAAD48">
    <w:name w:val="21C16FB95EBE4448B75C3DD954BAAD48"/>
    <w:rsid w:val="0037525D"/>
  </w:style>
  <w:style w:type="paragraph" w:customStyle="1" w:styleId="73AC829BDD004D4ABEFFE384A75D5ED2">
    <w:name w:val="73AC829BDD004D4ABEFFE384A75D5ED2"/>
    <w:rsid w:val="0037525D"/>
  </w:style>
  <w:style w:type="paragraph" w:customStyle="1" w:styleId="165FB598E4AE439298F661FAAEE532EB">
    <w:name w:val="165FB598E4AE439298F661FAAEE532EB"/>
    <w:rsid w:val="0037525D"/>
  </w:style>
  <w:style w:type="paragraph" w:customStyle="1" w:styleId="D3CC948F29FC46C694C932897AC1E314">
    <w:name w:val="D3CC948F29FC46C694C932897AC1E314"/>
    <w:rsid w:val="0037525D"/>
  </w:style>
  <w:style w:type="paragraph" w:customStyle="1" w:styleId="5213D4BC84B043BC9A882A56104E0C7C">
    <w:name w:val="5213D4BC84B043BC9A882A56104E0C7C"/>
    <w:rsid w:val="0037525D"/>
  </w:style>
  <w:style w:type="paragraph" w:customStyle="1" w:styleId="8A12E9EFA53B48149640CF08CFB2D63B">
    <w:name w:val="8A12E9EFA53B48149640CF08CFB2D63B"/>
    <w:rsid w:val="0037525D"/>
  </w:style>
  <w:style w:type="paragraph" w:customStyle="1" w:styleId="1E3A49D2796743A192942EE31152DD49">
    <w:name w:val="1E3A49D2796743A192942EE31152DD49"/>
    <w:rsid w:val="0037525D"/>
  </w:style>
  <w:style w:type="paragraph" w:customStyle="1" w:styleId="4C4F1FF60E864CC78DD89969C168A70D">
    <w:name w:val="4C4F1FF60E864CC78DD89969C168A70D"/>
    <w:rsid w:val="0037525D"/>
  </w:style>
  <w:style w:type="paragraph" w:customStyle="1" w:styleId="8F6BE75547B34117B7EA761DCF3CEF90">
    <w:name w:val="8F6BE75547B34117B7EA761DCF3CEF90"/>
    <w:rsid w:val="0037525D"/>
  </w:style>
  <w:style w:type="paragraph" w:customStyle="1" w:styleId="1AAB90300E524FC28B43C27DC3743864">
    <w:name w:val="1AAB90300E524FC28B43C27DC3743864"/>
    <w:rsid w:val="0037525D"/>
  </w:style>
  <w:style w:type="paragraph" w:customStyle="1" w:styleId="76C8E79DB1A14BE1B2998D69164CF7B1">
    <w:name w:val="76C8E79DB1A14BE1B2998D69164CF7B1"/>
    <w:rsid w:val="0037525D"/>
  </w:style>
  <w:style w:type="paragraph" w:customStyle="1" w:styleId="9D11706C231A43EFBF8BB40F343A05A5">
    <w:name w:val="9D11706C231A43EFBF8BB40F343A05A5"/>
    <w:rsid w:val="0037525D"/>
  </w:style>
  <w:style w:type="paragraph" w:customStyle="1" w:styleId="439CE5E90B8D46AD9BF5415D6D15D4E8">
    <w:name w:val="439CE5E90B8D46AD9BF5415D6D15D4E8"/>
    <w:rsid w:val="0037525D"/>
  </w:style>
  <w:style w:type="paragraph" w:customStyle="1" w:styleId="68F05AF2DFC74D6583F9AFA047CD3DB7">
    <w:name w:val="68F05AF2DFC74D6583F9AFA047CD3DB7"/>
    <w:rsid w:val="0037525D"/>
  </w:style>
  <w:style w:type="paragraph" w:customStyle="1" w:styleId="8473FA5F0D8242439B34488E55445B39">
    <w:name w:val="8473FA5F0D8242439B34488E55445B39"/>
    <w:rsid w:val="0037525D"/>
  </w:style>
  <w:style w:type="paragraph" w:customStyle="1" w:styleId="C7E865ECB5994D2DB48704BABDE37653">
    <w:name w:val="C7E865ECB5994D2DB48704BABDE37653"/>
    <w:rsid w:val="0037525D"/>
  </w:style>
  <w:style w:type="paragraph" w:customStyle="1" w:styleId="125B5EF41CF74091AE4AD548D624C947">
    <w:name w:val="125B5EF41CF74091AE4AD548D624C947"/>
    <w:rsid w:val="0037525D"/>
  </w:style>
  <w:style w:type="paragraph" w:customStyle="1" w:styleId="2D960164275940CC869963E745AC7425">
    <w:name w:val="2D960164275940CC869963E745AC7425"/>
    <w:rsid w:val="0037525D"/>
  </w:style>
  <w:style w:type="paragraph" w:customStyle="1" w:styleId="087E6DAE3D754440AB2045B2ACA2FB50">
    <w:name w:val="087E6DAE3D754440AB2045B2ACA2FB50"/>
    <w:rsid w:val="0037525D"/>
  </w:style>
  <w:style w:type="paragraph" w:customStyle="1" w:styleId="2427FC6ED12148249660918F8168872F">
    <w:name w:val="2427FC6ED12148249660918F8168872F"/>
    <w:rsid w:val="0037525D"/>
  </w:style>
  <w:style w:type="paragraph" w:customStyle="1" w:styleId="0A16A6DC118444B58BC6AB8BAE5BA1D4">
    <w:name w:val="0A16A6DC118444B58BC6AB8BAE5BA1D4"/>
    <w:rsid w:val="0037525D"/>
  </w:style>
  <w:style w:type="paragraph" w:customStyle="1" w:styleId="F73750703A73415A9BD0C17A61348A7F">
    <w:name w:val="F73750703A73415A9BD0C17A61348A7F"/>
    <w:rsid w:val="0037525D"/>
  </w:style>
  <w:style w:type="paragraph" w:customStyle="1" w:styleId="4EAF4B3AAC1645A4918F679C1BB22C98">
    <w:name w:val="4EAF4B3AAC1645A4918F679C1BB22C98"/>
    <w:rsid w:val="0037525D"/>
  </w:style>
  <w:style w:type="paragraph" w:customStyle="1" w:styleId="A80435C6904A4AE29A3F7F5C89C7FA1A">
    <w:name w:val="A80435C6904A4AE29A3F7F5C89C7FA1A"/>
    <w:rsid w:val="0037525D"/>
  </w:style>
  <w:style w:type="paragraph" w:customStyle="1" w:styleId="4FCC685813064564AC2624CCDC982615">
    <w:name w:val="4FCC685813064564AC2624CCDC982615"/>
    <w:rsid w:val="0037525D"/>
  </w:style>
  <w:style w:type="paragraph" w:customStyle="1" w:styleId="B49CD955D0FB4488AEDBF9A65192CC34">
    <w:name w:val="B49CD955D0FB4488AEDBF9A65192CC34"/>
    <w:rsid w:val="0037525D"/>
  </w:style>
  <w:style w:type="paragraph" w:customStyle="1" w:styleId="C56A249B68AF4F35AE0957D1DB6C1921">
    <w:name w:val="C56A249B68AF4F35AE0957D1DB6C1921"/>
    <w:rsid w:val="0037525D"/>
  </w:style>
  <w:style w:type="paragraph" w:customStyle="1" w:styleId="7514F9902EE44A209C46BBC3918BADE4">
    <w:name w:val="7514F9902EE44A209C46BBC3918BADE4"/>
    <w:rsid w:val="0037525D"/>
  </w:style>
  <w:style w:type="paragraph" w:customStyle="1" w:styleId="1A5E122632864078901EC79E3F3EE571">
    <w:name w:val="1A5E122632864078901EC79E3F3EE571"/>
    <w:rsid w:val="0037525D"/>
  </w:style>
  <w:style w:type="paragraph" w:customStyle="1" w:styleId="CA82AAA8C81C4C3FBFFEB91BC2E9371B">
    <w:name w:val="CA82AAA8C81C4C3FBFFEB91BC2E9371B"/>
    <w:rsid w:val="0037525D"/>
  </w:style>
  <w:style w:type="paragraph" w:customStyle="1" w:styleId="5B51EA61E621499CBE81DAFBB7255963">
    <w:name w:val="5B51EA61E621499CBE81DAFBB7255963"/>
    <w:rsid w:val="0037525D"/>
  </w:style>
  <w:style w:type="paragraph" w:customStyle="1" w:styleId="79C9C322EBC2407A90F19056ACB7B731">
    <w:name w:val="79C9C322EBC2407A90F19056ACB7B731"/>
    <w:rsid w:val="0037525D"/>
  </w:style>
  <w:style w:type="paragraph" w:customStyle="1" w:styleId="1F3AB36BBECF4A5C9CE2BF6E956B424C">
    <w:name w:val="1F3AB36BBECF4A5C9CE2BF6E956B424C"/>
    <w:rsid w:val="0037525D"/>
  </w:style>
  <w:style w:type="paragraph" w:customStyle="1" w:styleId="81E1D780BF9741BC9FABBC365A696258">
    <w:name w:val="81E1D780BF9741BC9FABBC365A696258"/>
    <w:rsid w:val="0037525D"/>
  </w:style>
  <w:style w:type="paragraph" w:customStyle="1" w:styleId="00E6099465804279AF52DB931389B027">
    <w:name w:val="00E6099465804279AF52DB931389B027"/>
    <w:rsid w:val="0037525D"/>
  </w:style>
  <w:style w:type="paragraph" w:customStyle="1" w:styleId="2222E334E39B43CF895C3CC783A1CAA5">
    <w:name w:val="2222E334E39B43CF895C3CC783A1CAA5"/>
    <w:rsid w:val="0037525D"/>
  </w:style>
  <w:style w:type="paragraph" w:customStyle="1" w:styleId="4A2C5237E9A449F29BB674F9EB3539CD">
    <w:name w:val="4A2C5237E9A449F29BB674F9EB3539CD"/>
    <w:rsid w:val="0037525D"/>
  </w:style>
  <w:style w:type="paragraph" w:customStyle="1" w:styleId="18D62D03095447A892F85867E6292EF9">
    <w:name w:val="18D62D03095447A892F85867E6292EF9"/>
    <w:rsid w:val="0037525D"/>
  </w:style>
  <w:style w:type="paragraph" w:customStyle="1" w:styleId="4F80462A1ED94D64AFA22A0781E4DE69">
    <w:name w:val="4F80462A1ED94D64AFA22A0781E4DE69"/>
    <w:rsid w:val="0037525D"/>
  </w:style>
  <w:style w:type="paragraph" w:customStyle="1" w:styleId="64C5B8398BDB4289B737E153BB60C70F">
    <w:name w:val="64C5B8398BDB4289B737E153BB60C70F"/>
    <w:rsid w:val="0037525D"/>
  </w:style>
  <w:style w:type="paragraph" w:customStyle="1" w:styleId="38E8F38C80AB418CA98BD9FE34B1C265">
    <w:name w:val="38E8F38C80AB418CA98BD9FE34B1C265"/>
    <w:rsid w:val="0037525D"/>
  </w:style>
  <w:style w:type="paragraph" w:customStyle="1" w:styleId="26D3AA0103CB4BA9B62B331B8FD574A3">
    <w:name w:val="26D3AA0103CB4BA9B62B331B8FD574A3"/>
    <w:rsid w:val="0037525D"/>
  </w:style>
  <w:style w:type="paragraph" w:customStyle="1" w:styleId="F9434B0FD35440C9BA819BFE388FF79B">
    <w:name w:val="F9434B0FD35440C9BA819BFE388FF79B"/>
    <w:rsid w:val="0037525D"/>
  </w:style>
  <w:style w:type="paragraph" w:customStyle="1" w:styleId="EDDF415E7B4740AD87F0CD290A5168DB">
    <w:name w:val="EDDF415E7B4740AD87F0CD290A5168DB"/>
    <w:rsid w:val="0037525D"/>
  </w:style>
  <w:style w:type="paragraph" w:customStyle="1" w:styleId="0387C52E868846A1B238838162DBF063">
    <w:name w:val="0387C52E868846A1B238838162DBF063"/>
    <w:rsid w:val="0037525D"/>
  </w:style>
  <w:style w:type="paragraph" w:customStyle="1" w:styleId="BB6C8F20B0A4419382ACD71A6B909AA7">
    <w:name w:val="BB6C8F20B0A4419382ACD71A6B909AA7"/>
    <w:rsid w:val="0037525D"/>
  </w:style>
  <w:style w:type="paragraph" w:customStyle="1" w:styleId="0C7AEC5335A34BBC8C1035306BF94E8B">
    <w:name w:val="0C7AEC5335A34BBC8C1035306BF94E8B"/>
    <w:rsid w:val="0037525D"/>
  </w:style>
  <w:style w:type="paragraph" w:customStyle="1" w:styleId="DC9F99571E7347449207B519AF7E057F">
    <w:name w:val="DC9F99571E7347449207B519AF7E057F"/>
    <w:rsid w:val="0037525D"/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8D00F0A5E83B4207BE74624A4370F437">
    <w:name w:val="8D00F0A5E83B4207BE74624A4370F437"/>
    <w:rsid w:val="0037525D"/>
  </w:style>
  <w:style w:type="paragraph" w:customStyle="1" w:styleId="D097EE6B69704C79BD5E9441362221A4">
    <w:name w:val="D097EE6B69704C79BD5E9441362221A4"/>
    <w:rsid w:val="0037525D"/>
  </w:style>
  <w:style w:type="paragraph" w:customStyle="1" w:styleId="3956921C2A9C478598EE5E21DCDE58AE">
    <w:name w:val="3956921C2A9C478598EE5E21DCDE58AE"/>
    <w:rsid w:val="0037525D"/>
  </w:style>
  <w:style w:type="paragraph" w:customStyle="1" w:styleId="D109A863884642D19C0DDF24EBB8BB06">
    <w:name w:val="D109A863884642D19C0DDF24EBB8BB06"/>
    <w:rsid w:val="0037525D"/>
  </w:style>
  <w:style w:type="paragraph" w:customStyle="1" w:styleId="6C22B913A9C34C6389EB503BE3F5385A">
    <w:name w:val="6C22B913A9C34C6389EB503BE3F5385A"/>
    <w:rsid w:val="0037525D"/>
  </w:style>
  <w:style w:type="paragraph" w:customStyle="1" w:styleId="C30B67858263402C9F53BE037C91F406">
    <w:name w:val="C30B67858263402C9F53BE037C91F406"/>
    <w:rsid w:val="0037525D"/>
  </w:style>
  <w:style w:type="paragraph" w:customStyle="1" w:styleId="4363629F3D1348CDB9990BD38FFCC0A4">
    <w:name w:val="4363629F3D1348CDB9990BD38FFCC0A4"/>
    <w:rsid w:val="0037525D"/>
  </w:style>
  <w:style w:type="paragraph" w:customStyle="1" w:styleId="331731CBD6FC4E91A8F34991C7C7D399">
    <w:name w:val="331731CBD6FC4E91A8F34991C7C7D399"/>
    <w:rsid w:val="0037525D"/>
  </w:style>
  <w:style w:type="paragraph" w:customStyle="1" w:styleId="2A4ADEE8713A4FFFA7513BAA2E17729C">
    <w:name w:val="2A4ADEE8713A4FFFA7513BAA2E17729C"/>
    <w:rsid w:val="0037525D"/>
  </w:style>
  <w:style w:type="paragraph" w:customStyle="1" w:styleId="41F57AE28FD2473C842CD279912705AB">
    <w:name w:val="41F57AE28FD2473C842CD279912705AB"/>
    <w:rsid w:val="0037525D"/>
  </w:style>
  <w:style w:type="paragraph" w:customStyle="1" w:styleId="36CFD966137B441C87C78F7CAD8ACC27">
    <w:name w:val="36CFD966137B441C87C78F7CAD8ACC27"/>
    <w:rsid w:val="0037525D"/>
  </w:style>
  <w:style w:type="paragraph" w:customStyle="1" w:styleId="BCC15F113E2C47B999554D5D9D9C8338">
    <w:name w:val="BCC15F113E2C47B999554D5D9D9C8338"/>
    <w:rsid w:val="0037525D"/>
  </w:style>
  <w:style w:type="paragraph" w:customStyle="1" w:styleId="2BFF25685AD6489EAEEECA351D268E83">
    <w:name w:val="2BFF25685AD6489EAEEECA351D268E83"/>
    <w:rsid w:val="0037525D"/>
  </w:style>
  <w:style w:type="paragraph" w:customStyle="1" w:styleId="61F1DEEC1BE7447CBA3A1E40BD56D7C1">
    <w:name w:val="61F1DEEC1BE7447CBA3A1E40BD56D7C1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59DD20BC1F50474F926F51E8CCE17C52">
    <w:name w:val="59DD20BC1F50474F926F51E8CCE17C52"/>
    <w:rsid w:val="00257B6F"/>
  </w:style>
  <w:style w:type="paragraph" w:customStyle="1" w:styleId="266FC41D9ECD420A9BF6A0350FF0EEBB">
    <w:name w:val="266FC41D9ECD420A9BF6A0350FF0EEBB"/>
    <w:rsid w:val="00257B6F"/>
  </w:style>
  <w:style w:type="paragraph" w:customStyle="1" w:styleId="1FE1591CDDB64D4EA069107CB6FF520C">
    <w:name w:val="1FE1591CDDB64D4EA069107CB6FF520C"/>
    <w:rsid w:val="00257B6F"/>
  </w:style>
  <w:style w:type="paragraph" w:customStyle="1" w:styleId="8F9BF52B115C415EBF7DC7444A7191F1">
    <w:name w:val="8F9BF52B115C415EBF7DC7444A7191F1"/>
    <w:rsid w:val="00257B6F"/>
  </w:style>
  <w:style w:type="paragraph" w:customStyle="1" w:styleId="66F6E0F0D1FB405AA3E194FBD62D07EE">
    <w:name w:val="66F6E0F0D1FB405AA3E194FBD62D07EE"/>
    <w:rsid w:val="00257B6F"/>
  </w:style>
  <w:style w:type="paragraph" w:customStyle="1" w:styleId="EADAC93EED104DB0A3435B8B329269FA">
    <w:name w:val="EADAC93EED104DB0A3435B8B329269FA"/>
    <w:rsid w:val="00257B6F"/>
  </w:style>
  <w:style w:type="paragraph" w:customStyle="1" w:styleId="127F71E83BCC4FCF8AEA3A6FD5DD3E3F">
    <w:name w:val="127F71E83BCC4FCF8AEA3A6FD5DD3E3F"/>
    <w:rsid w:val="00257B6F"/>
  </w:style>
  <w:style w:type="paragraph" w:customStyle="1" w:styleId="D184A0175AE34F19A41537F91CAFDAFD">
    <w:name w:val="D184A0175AE34F19A41537F91CAFDAFD"/>
    <w:rsid w:val="00257B6F"/>
  </w:style>
  <w:style w:type="paragraph" w:customStyle="1" w:styleId="0C780E6E6C5A4A25B53D70D4C21BCA31">
    <w:name w:val="0C780E6E6C5A4A25B53D70D4C21BCA31"/>
    <w:rsid w:val="00D507FA"/>
  </w:style>
  <w:style w:type="paragraph" w:customStyle="1" w:styleId="0E73709DCC6B42949F15D45932F3F917">
    <w:name w:val="0E73709DCC6B42949F15D45932F3F917"/>
    <w:rsid w:val="006B4CB4"/>
  </w:style>
  <w:style w:type="paragraph" w:customStyle="1" w:styleId="CF728C1D4F7045279B7E612075597950">
    <w:name w:val="CF728C1D4F7045279B7E612075597950"/>
    <w:rsid w:val="00217825"/>
  </w:style>
  <w:style w:type="paragraph" w:customStyle="1" w:styleId="0F777AE7781140C881EA13C3658011D6">
    <w:name w:val="0F777AE7781140C881EA13C3658011D6"/>
    <w:rsid w:val="00217825"/>
  </w:style>
  <w:style w:type="paragraph" w:customStyle="1" w:styleId="D5E8B6E322AF413694D72F5C183692E2">
    <w:name w:val="D5E8B6E322AF413694D72F5C183692E2"/>
    <w:rsid w:val="00217825"/>
  </w:style>
  <w:style w:type="paragraph" w:customStyle="1" w:styleId="B58D87AE206940C0B0CF8F86A892098C">
    <w:name w:val="B58D87AE206940C0B0CF8F86A892098C"/>
    <w:rsid w:val="00217825"/>
  </w:style>
  <w:style w:type="paragraph" w:customStyle="1" w:styleId="6526ED6054A643609A8406CE93683EE6">
    <w:name w:val="6526ED6054A643609A8406CE93683EE6"/>
    <w:rsid w:val="00217825"/>
  </w:style>
  <w:style w:type="paragraph" w:customStyle="1" w:styleId="769102971D94412FBF17A8EBF6C6992A">
    <w:name w:val="769102971D94412FBF17A8EBF6C6992A"/>
    <w:rsid w:val="00217825"/>
  </w:style>
  <w:style w:type="paragraph" w:customStyle="1" w:styleId="6B0B4CE4B9B4434A9E4013118459F551">
    <w:name w:val="6B0B4CE4B9B4434A9E4013118459F551"/>
    <w:rsid w:val="00217825"/>
  </w:style>
  <w:style w:type="paragraph" w:customStyle="1" w:styleId="949BA84D53C2466ABB3E6842C95310A7">
    <w:name w:val="949BA84D53C2466ABB3E6842C95310A7"/>
    <w:rsid w:val="00217825"/>
  </w:style>
  <w:style w:type="paragraph" w:customStyle="1" w:styleId="E2F3284BE8F4489AAD0A4FC634F6FCE8">
    <w:name w:val="E2F3284BE8F4489AAD0A4FC634F6FCE8"/>
    <w:rsid w:val="00217825"/>
  </w:style>
  <w:style w:type="paragraph" w:customStyle="1" w:styleId="2A4A65D7A15741FE9E9505CBF5A92BF4">
    <w:name w:val="2A4A65D7A15741FE9E9505CBF5A92BF4"/>
    <w:rsid w:val="00217825"/>
  </w:style>
  <w:style w:type="paragraph" w:customStyle="1" w:styleId="9299A70A590143B29FDA08395C476035">
    <w:name w:val="9299A70A590143B29FDA08395C476035"/>
    <w:rsid w:val="00217825"/>
  </w:style>
  <w:style w:type="paragraph" w:customStyle="1" w:styleId="1989A4F07DE84225B9A4BACBAA03F5D9">
    <w:name w:val="1989A4F07DE84225B9A4BACBAA03F5D9"/>
    <w:rsid w:val="00217825"/>
  </w:style>
  <w:style w:type="paragraph" w:customStyle="1" w:styleId="ECB16080E4984460AA6B087C8FA27C89">
    <w:name w:val="ECB16080E4984460AA6B087C8FA27C89"/>
    <w:rsid w:val="00217825"/>
  </w:style>
  <w:style w:type="paragraph" w:customStyle="1" w:styleId="5B8669BA0BD94B78A6067BF826F75DD7">
    <w:name w:val="5B8669BA0BD94B78A6067BF826F75DD7"/>
    <w:rsid w:val="00217825"/>
  </w:style>
  <w:style w:type="paragraph" w:customStyle="1" w:styleId="0FE8E02320D54E329987E3DFA3EE697C">
    <w:name w:val="0FE8E02320D54E329987E3DFA3EE697C"/>
    <w:rsid w:val="00217825"/>
  </w:style>
  <w:style w:type="paragraph" w:customStyle="1" w:styleId="1BB579F6F1D845DD8FA2E858CB6037AA">
    <w:name w:val="1BB579F6F1D845DD8FA2E858CB6037AA"/>
    <w:rsid w:val="00217825"/>
  </w:style>
  <w:style w:type="paragraph" w:customStyle="1" w:styleId="64CC333D2A294C8B91568FE6A809AC39">
    <w:name w:val="64CC333D2A294C8B91568FE6A809AC39"/>
    <w:rsid w:val="00217825"/>
  </w:style>
  <w:style w:type="paragraph" w:customStyle="1" w:styleId="5B65A1723970408E9FCD267C3CF37881">
    <w:name w:val="5B65A1723970408E9FCD267C3CF37881"/>
    <w:rsid w:val="00217825"/>
  </w:style>
  <w:style w:type="paragraph" w:customStyle="1" w:styleId="B1729C5EAD33499B9FF08F4650A5F0DB">
    <w:name w:val="B1729C5EAD33499B9FF08F4650A5F0DB"/>
    <w:rsid w:val="00217825"/>
  </w:style>
  <w:style w:type="paragraph" w:customStyle="1" w:styleId="32BB3B7CF4184827B8659E0723C35D1B">
    <w:name w:val="32BB3B7CF4184827B8659E0723C35D1B"/>
    <w:rsid w:val="00217825"/>
  </w:style>
  <w:style w:type="paragraph" w:customStyle="1" w:styleId="11E44BDAC2354DEE98B901BF2D8D24C7">
    <w:name w:val="11E44BDAC2354DEE98B901BF2D8D24C7"/>
    <w:rsid w:val="00217825"/>
  </w:style>
  <w:style w:type="paragraph" w:customStyle="1" w:styleId="A998DCEF4BE341848D611E244B2474C0">
    <w:name w:val="A998DCEF4BE341848D611E244B2474C0"/>
    <w:rsid w:val="0021782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0EDD6932ED4C4995CA53920B769913">
    <w:name w:val="E90EDD6932ED4C4995CA53920B769913"/>
    <w:rsid w:val="0021782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11A00D91C047B2B93434850C98209B">
    <w:name w:val="2211A00D91C047B2B93434850C98209B"/>
    <w:rsid w:val="0021782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8DB8577D7E74FE089E070ADA6C56626">
    <w:name w:val="98DB8577D7E74FE089E070ADA6C56626"/>
    <w:rsid w:val="00E3082D"/>
  </w:style>
  <w:style w:type="paragraph" w:customStyle="1" w:styleId="C8D195E8620B47D89FF68B3FA039BD3E">
    <w:name w:val="C8D195E8620B47D89FF68B3FA039BD3E"/>
    <w:rsid w:val="00E3082D"/>
  </w:style>
  <w:style w:type="paragraph" w:customStyle="1" w:styleId="8096E59A08FD46449C4D25D8C1DD95A7">
    <w:name w:val="8096E59A08FD46449C4D25D8C1DD95A7"/>
    <w:rsid w:val="00E3082D"/>
  </w:style>
  <w:style w:type="paragraph" w:customStyle="1" w:styleId="CCF901A29A5D45F6A2E13F7199752EE2">
    <w:name w:val="CCF901A29A5D45F6A2E13F7199752EE2"/>
    <w:rsid w:val="00E3082D"/>
  </w:style>
  <w:style w:type="paragraph" w:customStyle="1" w:styleId="0BBD0D728E9C40D5A601CB9BF3C0BD72">
    <w:name w:val="0BBD0D728E9C40D5A601CB9BF3C0BD72"/>
    <w:rsid w:val="00E3082D"/>
  </w:style>
  <w:style w:type="paragraph" w:customStyle="1" w:styleId="D1BDD80301284C1FA37835239FBEF360">
    <w:name w:val="D1BDD80301284C1FA37835239FBEF360"/>
    <w:rsid w:val="00E3082D"/>
  </w:style>
  <w:style w:type="paragraph" w:customStyle="1" w:styleId="E68132224959427A9265873FFCFC8225">
    <w:name w:val="E68132224959427A9265873FFCFC8225"/>
    <w:rsid w:val="00E3082D"/>
  </w:style>
  <w:style w:type="paragraph" w:customStyle="1" w:styleId="F5D2764C196F4CE6A5F8757ACAD89838">
    <w:name w:val="F5D2764C196F4CE6A5F8757ACAD89838"/>
    <w:rsid w:val="00E3082D"/>
  </w:style>
  <w:style w:type="paragraph" w:customStyle="1" w:styleId="4934D5642F644CB2990D5189102755B8">
    <w:name w:val="4934D5642F644CB2990D5189102755B8"/>
    <w:rsid w:val="00E3082D"/>
  </w:style>
  <w:style w:type="paragraph" w:customStyle="1" w:styleId="7430BC7E567745BE8979A38BF9B735DE">
    <w:name w:val="7430BC7E567745BE8979A38BF9B735DE"/>
    <w:rsid w:val="00E3082D"/>
  </w:style>
  <w:style w:type="paragraph" w:customStyle="1" w:styleId="4A465763322641F0BEE74B378BAC2F25">
    <w:name w:val="4A465763322641F0BEE74B378BAC2F25"/>
    <w:rsid w:val="00E3082D"/>
  </w:style>
  <w:style w:type="paragraph" w:customStyle="1" w:styleId="74C96690EC4744E9B07B817F966E615F">
    <w:name w:val="74C96690EC4744E9B07B817F966E615F"/>
    <w:rsid w:val="00E3082D"/>
  </w:style>
  <w:style w:type="paragraph" w:customStyle="1" w:styleId="1640D50E521C484F926BFB6DA6609699">
    <w:name w:val="1640D50E521C484F926BFB6DA6609699"/>
    <w:rsid w:val="0052592B"/>
  </w:style>
  <w:style w:type="paragraph" w:customStyle="1" w:styleId="136E921018F346BA9E7CA4099FB62432">
    <w:name w:val="136E921018F346BA9E7CA4099FB62432"/>
    <w:rsid w:val="0052592B"/>
  </w:style>
  <w:style w:type="paragraph" w:customStyle="1" w:styleId="A019D10BEB334D118AC00F23D72B1F07">
    <w:name w:val="A019D10BEB334D118AC00F23D72B1F07"/>
    <w:rsid w:val="0052592B"/>
  </w:style>
  <w:style w:type="paragraph" w:customStyle="1" w:styleId="CB4F385553F3476289129364942C6568">
    <w:name w:val="CB4F385553F3476289129364942C6568"/>
    <w:rsid w:val="0052592B"/>
  </w:style>
  <w:style w:type="paragraph" w:customStyle="1" w:styleId="0BEE61F145A446CDA2B2EB034FB4DC73">
    <w:name w:val="0BEE61F145A446CDA2B2EB034FB4DC73"/>
    <w:rsid w:val="0052592B"/>
  </w:style>
  <w:style w:type="paragraph" w:customStyle="1" w:styleId="1AD114A807FF4906A53AA72F776DA8BC">
    <w:name w:val="1AD114A807FF4906A53AA72F776DA8BC"/>
    <w:rsid w:val="0052592B"/>
  </w:style>
  <w:style w:type="paragraph" w:customStyle="1" w:styleId="DEFA8BC69A8D4B6BB109B47953A610BF">
    <w:name w:val="DEFA8BC69A8D4B6BB109B47953A610BF"/>
    <w:rsid w:val="0052592B"/>
  </w:style>
  <w:style w:type="paragraph" w:customStyle="1" w:styleId="90253ED721174C31A857B7D8B024AF3D">
    <w:name w:val="90253ED721174C31A857B7D8B024AF3D"/>
    <w:rsid w:val="0052592B"/>
  </w:style>
  <w:style w:type="paragraph" w:customStyle="1" w:styleId="94083F82735E427BB6E7512F6308B975">
    <w:name w:val="94083F82735E427BB6E7512F6308B975"/>
    <w:rsid w:val="0052592B"/>
  </w:style>
  <w:style w:type="paragraph" w:customStyle="1" w:styleId="8BCDBC29655F4600BB25045C5612528E">
    <w:name w:val="8BCDBC29655F4600BB25045C5612528E"/>
    <w:rsid w:val="0052592B"/>
  </w:style>
  <w:style w:type="paragraph" w:customStyle="1" w:styleId="37A50F20D25D4B6EA01D9D2FCE49A14A">
    <w:name w:val="37A50F20D25D4B6EA01D9D2FCE49A14A"/>
    <w:rsid w:val="0052592B"/>
  </w:style>
  <w:style w:type="paragraph" w:customStyle="1" w:styleId="13AAF56A0D3F49B09C3F3F7D8D3CE9F9">
    <w:name w:val="13AAF56A0D3F49B09C3F3F7D8D3CE9F9"/>
    <w:rsid w:val="0052592B"/>
  </w:style>
  <w:style w:type="paragraph" w:customStyle="1" w:styleId="2733CF59894A45F69CB7FF303E13B99E">
    <w:name w:val="2733CF59894A45F69CB7FF303E13B99E"/>
    <w:rsid w:val="0052592B"/>
  </w:style>
  <w:style w:type="paragraph" w:customStyle="1" w:styleId="5DB0C5E15C144AD3B3AFB57F2AA41EE2">
    <w:name w:val="5DB0C5E15C144AD3B3AFB57F2AA41EE2"/>
    <w:rsid w:val="0052592B"/>
  </w:style>
  <w:style w:type="paragraph" w:customStyle="1" w:styleId="ABC3721CC23146E288E1ABFD8C335251">
    <w:name w:val="ABC3721CC23146E288E1ABFD8C335251"/>
    <w:rsid w:val="0052592B"/>
  </w:style>
  <w:style w:type="paragraph" w:customStyle="1" w:styleId="345F0EB614B74CCBA647BFA285B4D3B7">
    <w:name w:val="345F0EB614B74CCBA647BFA285B4D3B7"/>
    <w:rsid w:val="0052592B"/>
  </w:style>
  <w:style w:type="paragraph" w:customStyle="1" w:styleId="8B80EBD15C974AC880EA6192B2D1C09D">
    <w:name w:val="8B80EBD15C974AC880EA6192B2D1C09D"/>
    <w:rsid w:val="0052592B"/>
  </w:style>
  <w:style w:type="paragraph" w:customStyle="1" w:styleId="CD30D0A5A0B44394880D1099B77B7212">
    <w:name w:val="CD30D0A5A0B44394880D1099B77B7212"/>
    <w:rsid w:val="0052592B"/>
  </w:style>
  <w:style w:type="paragraph" w:customStyle="1" w:styleId="15120D74095E4D97A80E5C7823FE3ECB">
    <w:name w:val="15120D74095E4D97A80E5C7823FE3ECB"/>
    <w:rsid w:val="0052592B"/>
  </w:style>
  <w:style w:type="paragraph" w:customStyle="1" w:styleId="4CE63E1AEE794D73AC15DBD176A8EF34">
    <w:name w:val="4CE63E1AEE794D73AC15DBD176A8EF34"/>
    <w:rsid w:val="0052592B"/>
  </w:style>
  <w:style w:type="paragraph" w:customStyle="1" w:styleId="206E25E443B3462EBEA8194EDF5E740E">
    <w:name w:val="206E25E443B3462EBEA8194EDF5E740E"/>
    <w:rsid w:val="0052592B"/>
  </w:style>
  <w:style w:type="paragraph" w:customStyle="1" w:styleId="B9B0BA0FC97B436A8CB2910A851DBFA8">
    <w:name w:val="B9B0BA0FC97B436A8CB2910A851DBFA8"/>
    <w:rsid w:val="0052592B"/>
  </w:style>
  <w:style w:type="paragraph" w:customStyle="1" w:styleId="7378816B964D42C0899F20CCBC17F748">
    <w:name w:val="7378816B964D42C0899F20CCBC17F748"/>
    <w:rsid w:val="0052592B"/>
  </w:style>
  <w:style w:type="paragraph" w:customStyle="1" w:styleId="E5E6C5A8AF5A4983BBAAEA23CC04EA9D">
    <w:name w:val="E5E6C5A8AF5A4983BBAAEA23CC04EA9D"/>
    <w:rsid w:val="0052592B"/>
  </w:style>
  <w:style w:type="paragraph" w:customStyle="1" w:styleId="D974775EE7ED45D0947BF92361328CC3">
    <w:name w:val="D974775EE7ED45D0947BF92361328CC3"/>
    <w:rsid w:val="0052592B"/>
  </w:style>
  <w:style w:type="paragraph" w:customStyle="1" w:styleId="1389C8BF4BEF4675842195661EA149F3">
    <w:name w:val="1389C8BF4BEF4675842195661EA149F3"/>
    <w:rsid w:val="0052592B"/>
  </w:style>
  <w:style w:type="paragraph" w:customStyle="1" w:styleId="23346625A7384020A4159E32F717DF82">
    <w:name w:val="23346625A7384020A4159E32F717DF82"/>
    <w:rsid w:val="0052592B"/>
  </w:style>
  <w:style w:type="paragraph" w:customStyle="1" w:styleId="0802079F08A24D18AB1999F115B58A33">
    <w:name w:val="0802079F08A24D18AB1999F115B58A33"/>
    <w:rsid w:val="0052592B"/>
  </w:style>
  <w:style w:type="paragraph" w:customStyle="1" w:styleId="2160B62AA1CF4DDD9984991813485D92">
    <w:name w:val="2160B62AA1CF4DDD9984991813485D92"/>
    <w:rsid w:val="0052592B"/>
  </w:style>
  <w:style w:type="paragraph" w:customStyle="1" w:styleId="2A15BD7DB39F4E72BBF4C8B42856766E">
    <w:name w:val="2A15BD7DB39F4E72BBF4C8B42856766E"/>
    <w:rsid w:val="0052592B"/>
  </w:style>
  <w:style w:type="paragraph" w:customStyle="1" w:styleId="9614E71A3A93437591BB93AFB3CC2AAF">
    <w:name w:val="9614E71A3A93437591BB93AFB3CC2AAF"/>
    <w:rsid w:val="0052592B"/>
  </w:style>
  <w:style w:type="paragraph" w:customStyle="1" w:styleId="C7AF457E01444B4896FB1D89BD2D388B">
    <w:name w:val="C7AF457E01444B4896FB1D89BD2D388B"/>
    <w:rsid w:val="0052592B"/>
  </w:style>
  <w:style w:type="paragraph" w:customStyle="1" w:styleId="4F28AEF57AA947289DE6D43ED9AB229A">
    <w:name w:val="4F28AEF57AA947289DE6D43ED9AB229A"/>
    <w:rsid w:val="0052592B"/>
  </w:style>
  <w:style w:type="paragraph" w:customStyle="1" w:styleId="7806DBB4FA9E44E1BDA2CF2C3E26F1B5">
    <w:name w:val="7806DBB4FA9E44E1BDA2CF2C3E26F1B5"/>
    <w:rsid w:val="0052592B"/>
  </w:style>
  <w:style w:type="paragraph" w:customStyle="1" w:styleId="A89F428DCCB048E6BF6672C53DD4DF32">
    <w:name w:val="A89F428DCCB048E6BF6672C53DD4DF32"/>
    <w:rsid w:val="0052592B"/>
  </w:style>
  <w:style w:type="paragraph" w:customStyle="1" w:styleId="AB2997A6B6294163AD41633D4C7DBECE">
    <w:name w:val="AB2997A6B6294163AD41633D4C7DBECE"/>
    <w:rsid w:val="0052592B"/>
  </w:style>
  <w:style w:type="paragraph" w:customStyle="1" w:styleId="D71FBC9E36194231B5F8E3EA2EC7DF97">
    <w:name w:val="D71FBC9E36194231B5F8E3EA2EC7DF97"/>
    <w:rsid w:val="0052592B"/>
  </w:style>
  <w:style w:type="paragraph" w:customStyle="1" w:styleId="B2BFCE6E3F8348CEA00ECC367790D844">
    <w:name w:val="B2BFCE6E3F8348CEA00ECC367790D844"/>
    <w:rsid w:val="0052592B"/>
  </w:style>
  <w:style w:type="paragraph" w:customStyle="1" w:styleId="4E29EFA9C7CA403195B2574121407DA2">
    <w:name w:val="4E29EFA9C7CA403195B2574121407DA2"/>
    <w:rsid w:val="0052592B"/>
  </w:style>
  <w:style w:type="paragraph" w:customStyle="1" w:styleId="744A90DA15F94C619CD82504E519DA6C">
    <w:name w:val="744A90DA15F94C619CD82504E519DA6C"/>
    <w:rsid w:val="0052592B"/>
  </w:style>
  <w:style w:type="paragraph" w:customStyle="1" w:styleId="A6C123C853D243568E53ED9905C0C12E">
    <w:name w:val="A6C123C853D243568E53ED9905C0C12E"/>
    <w:rsid w:val="0052592B"/>
  </w:style>
  <w:style w:type="paragraph" w:customStyle="1" w:styleId="5B450F819E5B4BB0A303948338AFD322">
    <w:name w:val="5B450F819E5B4BB0A303948338AFD322"/>
    <w:rsid w:val="0052592B"/>
  </w:style>
  <w:style w:type="paragraph" w:customStyle="1" w:styleId="9D083DCA017941549F2B268A30B02186">
    <w:name w:val="9D083DCA017941549F2B268A30B02186"/>
    <w:rsid w:val="0052592B"/>
  </w:style>
  <w:style w:type="paragraph" w:customStyle="1" w:styleId="12EA42D478D443F39B12A5A0F9B97236">
    <w:name w:val="12EA42D478D443F39B12A5A0F9B97236"/>
    <w:rsid w:val="0052592B"/>
  </w:style>
  <w:style w:type="paragraph" w:customStyle="1" w:styleId="B9B0BBD820974BCDB707654F070A12A9">
    <w:name w:val="B9B0BBD820974BCDB707654F070A12A9"/>
    <w:rsid w:val="0052592B"/>
  </w:style>
  <w:style w:type="paragraph" w:customStyle="1" w:styleId="2B907D127F8F4851B8DCA83094B0388D">
    <w:name w:val="2B907D127F8F4851B8DCA83094B0388D"/>
    <w:rsid w:val="0052592B"/>
  </w:style>
  <w:style w:type="paragraph" w:customStyle="1" w:styleId="38C433AB13C74F099E7B10714B4ACF76">
    <w:name w:val="38C433AB13C74F099E7B10714B4ACF76"/>
    <w:rsid w:val="0052592B"/>
  </w:style>
  <w:style w:type="paragraph" w:customStyle="1" w:styleId="BB9B5613091D410790A1502BB0850C58">
    <w:name w:val="BB9B5613091D410790A1502BB0850C58"/>
    <w:rsid w:val="0052592B"/>
  </w:style>
  <w:style w:type="paragraph" w:customStyle="1" w:styleId="748CD45711764E91AA3FD1B3ADA29E77">
    <w:name w:val="748CD45711764E91AA3FD1B3ADA29E77"/>
    <w:rsid w:val="0052592B"/>
  </w:style>
  <w:style w:type="paragraph" w:customStyle="1" w:styleId="906DEAAB30404256AAB7F307DF3F10D9">
    <w:name w:val="906DEAAB30404256AAB7F307DF3F10D9"/>
    <w:rsid w:val="0052592B"/>
  </w:style>
  <w:style w:type="paragraph" w:customStyle="1" w:styleId="53AB5705C8314B1798A7FA9EDD30706E">
    <w:name w:val="53AB5705C8314B1798A7FA9EDD30706E"/>
    <w:rsid w:val="0052592B"/>
  </w:style>
  <w:style w:type="paragraph" w:customStyle="1" w:styleId="2C5685C41A384DDD89603465653955CA">
    <w:name w:val="2C5685C41A384DDD89603465653955CA"/>
    <w:rsid w:val="0052592B"/>
  </w:style>
  <w:style w:type="paragraph" w:customStyle="1" w:styleId="62EF105C3FDD4B259ECAA018681EB8AB">
    <w:name w:val="62EF105C3FDD4B259ECAA018681EB8AB"/>
    <w:rsid w:val="0052592B"/>
  </w:style>
  <w:style w:type="paragraph" w:customStyle="1" w:styleId="651D658ECC68498CB36C97F8B4ADC6C9">
    <w:name w:val="651D658ECC68498CB36C97F8B4ADC6C9"/>
    <w:rsid w:val="0052592B"/>
  </w:style>
  <w:style w:type="paragraph" w:customStyle="1" w:styleId="6CD44E437A9645D1A15EEA85844A1618">
    <w:name w:val="6CD44E437A9645D1A15EEA85844A1618"/>
    <w:rsid w:val="0052592B"/>
  </w:style>
  <w:style w:type="paragraph" w:customStyle="1" w:styleId="855B1A04E7E743409EFE4E173F986ED1">
    <w:name w:val="855B1A04E7E743409EFE4E173F986ED1"/>
    <w:rsid w:val="0052592B"/>
  </w:style>
  <w:style w:type="paragraph" w:customStyle="1" w:styleId="70179C8C96FE474B97CF4D4AA56E7AB3">
    <w:name w:val="70179C8C96FE474B97CF4D4AA56E7AB3"/>
    <w:rsid w:val="0052592B"/>
  </w:style>
  <w:style w:type="paragraph" w:customStyle="1" w:styleId="7E7DD9B4EE9940389F34E125C92C247B">
    <w:name w:val="7E7DD9B4EE9940389F34E125C92C247B"/>
    <w:rsid w:val="0052592B"/>
  </w:style>
  <w:style w:type="paragraph" w:customStyle="1" w:styleId="1539B78998B64231BA203E26752DD6EC">
    <w:name w:val="1539B78998B64231BA203E26752DD6EC"/>
    <w:rsid w:val="0052592B"/>
  </w:style>
  <w:style w:type="paragraph" w:customStyle="1" w:styleId="F7725FCB0E324CA1B4B3D99E908E5F90">
    <w:name w:val="F7725FCB0E324CA1B4B3D99E908E5F90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EFC3CA94174EA2A506847482C532F1">
    <w:name w:val="10EFC3CA94174EA2A506847482C532F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8EFAF7E5E9D4175AF817DEAD221FBDC">
    <w:name w:val="18EFAF7E5E9D4175AF817DEAD221FBDC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F9AAFEE13C54940B707113325C360F5">
    <w:name w:val="FF9AAFEE13C54940B707113325C360F5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76B009910443F48F5135CB28B5E098">
    <w:name w:val="F676B009910443F48F5135CB28B5E098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0C1676ACF1F40B483C5728D0483A27B">
    <w:name w:val="F0C1676ACF1F40B483C5728D0483A27B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4EFFA20D154D7D970EF2817FED96D9">
    <w:name w:val="744EFFA20D154D7D970EF2817FED96D9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E31636F6A104EAFBFB7B6642FB48935">
    <w:name w:val="4E31636F6A104EAFBFB7B6642FB48935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8D8CA9D25544177B73BB7D51E2CAC47">
    <w:name w:val="38D8CA9D25544177B73BB7D51E2CAC47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0693B0733884DA4AFD135DB297252E1">
    <w:name w:val="F0693B0733884DA4AFD135DB297252E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C1CF54A1DE64882B6717BCCDDD80672">
    <w:name w:val="9C1CF54A1DE64882B6717BCCDDD80672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CB967FFD03F47E2A6D90B9B0DFFCD16">
    <w:name w:val="4CB967FFD03F47E2A6D90B9B0DFFCD16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AF89D12DAF14BB9A2C7D810592A84B3">
    <w:name w:val="4AF89D12DAF14BB9A2C7D810592A84B3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C9A376A71014C2B8C9AECC18473F2F1">
    <w:name w:val="1C9A376A71014C2B8C9AECC18473F2F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7BA7FDD428C493091AC54C10648F9B4">
    <w:name w:val="E7BA7FDD428C493091AC54C10648F9B4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F4038FFFEE74939A1A3E4CEAD4B4886">
    <w:name w:val="CF4038FFFEE74939A1A3E4CEAD4B4886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4197035F79B489AAC6A0AFC8F487BF9">
    <w:name w:val="44197035F79B489AAC6A0AFC8F487BF9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C96690EC4744E9B07B817F966E615F1">
    <w:name w:val="74C96690EC4744E9B07B817F966E615F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7725FCB0E324CA1B4B3D99E908E5F901">
    <w:name w:val="F7725FCB0E324CA1B4B3D99E908E5F90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EFC3CA94174EA2A506847482C532F11">
    <w:name w:val="10EFC3CA94174EA2A506847482C532F1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8EFAF7E5E9D4175AF817DEAD221FBDC1">
    <w:name w:val="18EFAF7E5E9D4175AF817DEAD221FBDC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F9AAFEE13C54940B707113325C360F51">
    <w:name w:val="FF9AAFEE13C54940B707113325C360F5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76B009910443F48F5135CB28B5E0981">
    <w:name w:val="F676B009910443F48F5135CB28B5E098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0C1676ACF1F40B483C5728D0483A27B1">
    <w:name w:val="F0C1676ACF1F40B483C5728D0483A27B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4EFFA20D154D7D970EF2817FED96D91">
    <w:name w:val="744EFFA20D154D7D970EF2817FED96D9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E31636F6A104EAFBFB7B6642FB489351">
    <w:name w:val="4E31636F6A104EAFBFB7B6642FB48935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8D8CA9D25544177B73BB7D51E2CAC471">
    <w:name w:val="38D8CA9D25544177B73BB7D51E2CAC47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0693B0733884DA4AFD135DB297252E11">
    <w:name w:val="F0693B0733884DA4AFD135DB297252E1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C1CF54A1DE64882B6717BCCDDD806721">
    <w:name w:val="9C1CF54A1DE64882B6717BCCDDD80672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CB967FFD03F47E2A6D90B9B0DFFCD161">
    <w:name w:val="4CB967FFD03F47E2A6D90B9B0DFFCD16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AF89D12DAF14BB9A2C7D810592A84B31">
    <w:name w:val="4AF89D12DAF14BB9A2C7D810592A84B3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C9A376A71014C2B8C9AECC18473F2F11">
    <w:name w:val="1C9A376A71014C2B8C9AECC18473F2F1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7BA7FDD428C493091AC54C10648F9B41">
    <w:name w:val="E7BA7FDD428C493091AC54C10648F9B4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F4038FFFEE74939A1A3E4CEAD4B48861">
    <w:name w:val="CF4038FFFEE74939A1A3E4CEAD4B4886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4197035F79B489AAC6A0AFC8F487BF91">
    <w:name w:val="44197035F79B489AAC6A0AFC8F487BF91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character" w:customStyle="1" w:styleId="BoldZeichen">
    <w:name w:val="Bold Zeichen"/>
    <w:basedOn w:val="Absatz-Standardschriftart"/>
    <w:uiPriority w:val="1"/>
    <w:qFormat/>
    <w:rsid w:val="0063129D"/>
    <w:rPr>
      <w:b/>
    </w:rPr>
  </w:style>
  <w:style w:type="paragraph" w:customStyle="1" w:styleId="938C184B1C2F4868A96BE5F24FF2ED8D">
    <w:name w:val="938C184B1C2F4868A96BE5F24FF2ED8D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45E7A3503F645B4BD5F58D9BF609D0B">
    <w:name w:val="D45E7A3503F645B4BD5F58D9BF609D0B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C96690EC4744E9B07B817F966E615F2">
    <w:name w:val="74C96690EC4744E9B07B817F966E615F2"/>
    <w:rsid w:val="0052592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ADEBC3877474BFC958719EB3444B94F">
    <w:name w:val="4ADEBC3877474BFC958719EB3444B94F"/>
    <w:rsid w:val="00EE2F7D"/>
  </w:style>
  <w:style w:type="paragraph" w:customStyle="1" w:styleId="F7725FCB0E324CA1B4B3D99E908E5F902">
    <w:name w:val="F7725FCB0E324CA1B4B3D99E908E5F902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EFC3CA94174EA2A506847482C532F12">
    <w:name w:val="10EFC3CA94174EA2A506847482C532F12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8EFAF7E5E9D4175AF817DEAD221FBDC2">
    <w:name w:val="18EFAF7E5E9D4175AF817DEAD221FBDC2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F9AAFEE13C54940B707113325C360F52">
    <w:name w:val="FF9AAFEE13C54940B707113325C360F52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76B009910443F48F5135CB28B5E0982">
    <w:name w:val="F676B009910443F48F5135CB28B5E0982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0C1676ACF1F40B483C5728D0483A27B2">
    <w:name w:val="F0C1676ACF1F40B483C5728D0483A27B2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4EFFA20D154D7D970EF2817FED96D92">
    <w:name w:val="744EFFA20D154D7D970EF2817FED96D92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E31636F6A104EAFBFB7B6642FB489352">
    <w:name w:val="4E31636F6A104EAFBFB7B6642FB489352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8D8CA9D25544177B73BB7D51E2CAC472">
    <w:name w:val="38D8CA9D25544177B73BB7D51E2CAC472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0693B0733884DA4AFD135DB297252E12">
    <w:name w:val="F0693B0733884DA4AFD135DB297252E12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C1CF54A1DE64882B6717BCCDDD806722">
    <w:name w:val="9C1CF54A1DE64882B6717BCCDDD806722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CB967FFD03F47E2A6D90B9B0DFFCD162">
    <w:name w:val="4CB967FFD03F47E2A6D90B9B0DFFCD162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AF89D12DAF14BB9A2C7D810592A84B32">
    <w:name w:val="4AF89D12DAF14BB9A2C7D810592A84B32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C9A376A71014C2B8C9AECC18473F2F12">
    <w:name w:val="1C9A376A71014C2B8C9AECC18473F2F12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7BA7FDD428C493091AC54C10648F9B42">
    <w:name w:val="E7BA7FDD428C493091AC54C10648F9B42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F4038FFFEE74939A1A3E4CEAD4B48862">
    <w:name w:val="CF4038FFFEE74939A1A3E4CEAD4B48862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4197035F79B489AAC6A0AFC8F487BF92">
    <w:name w:val="44197035F79B489AAC6A0AFC8F487BF92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38C184B1C2F4868A96BE5F24FF2ED8D1">
    <w:name w:val="938C184B1C2F4868A96BE5F24FF2ED8D1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45E7A3503F645B4BD5F58D9BF609D0B1">
    <w:name w:val="D45E7A3503F645B4BD5F58D9BF609D0B1"/>
    <w:rsid w:val="0063129D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C96690EC4744E9B07B817F966E615F3">
    <w:name w:val="74C96690EC4744E9B07B817F966E615F3"/>
    <w:rsid w:val="0063129D"/>
    <w:pPr>
      <w:spacing w:after="0" w:line="240" w:lineRule="exact"/>
    </w:pPr>
    <w:rPr>
      <w:rFonts w:ascii="Verdana" w:hAnsi="Verdana"/>
      <w:sz w:val="15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8325-8639-4D3A-B25B-5E93FB3F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A.47_0714_BCA_FB_Bestellschein fb-xpert.dotx</Template>
  <TotalTime>0</TotalTime>
  <Pages>1</Pages>
  <Words>1068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Yvonne-Test Voigt</cp:lastModifiedBy>
  <cp:revision>21</cp:revision>
  <cp:lastPrinted>2014-07-31T03:16:00Z</cp:lastPrinted>
  <dcterms:created xsi:type="dcterms:W3CDTF">2016-07-28T05:23:00Z</dcterms:created>
  <dcterms:modified xsi:type="dcterms:W3CDTF">2018-04-16T07:06:00Z</dcterms:modified>
</cp:coreProperties>
</file>