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842829" w:rsidP="00C838DC">
      <w:pPr>
        <w:rPr>
          <w:b/>
          <w:caps/>
          <w:noProof/>
          <w:sz w:val="22"/>
          <w:szCs w:val="28"/>
        </w:rPr>
      </w:pPr>
      <w:r w:rsidRPr="00842829">
        <w:rPr>
          <w:b/>
          <w:caps/>
          <w:noProof/>
          <w:sz w:val="22"/>
          <w:szCs w:val="28"/>
        </w:rPr>
        <w:t>Vermögensschadenhaftpflicht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A73CB5">
            <w:pPr>
              <w:pStyle w:val="berschrift2Rot"/>
            </w:pPr>
            <w:r w:rsidRPr="00A73CB5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A73CB5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0E0993" w:rsidRPr="00C838DC" w:rsidTr="00AC78F7">
        <w:trPr>
          <w:trHeight w:val="283"/>
        </w:trPr>
        <w:sdt>
          <w:sdtPr>
            <w:id w:val="-431896683"/>
            <w:placeholder>
              <w:docPart w:val="5DFBB81DA2E84382BBEE956914C5440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0E0993" w:rsidRPr="00C838DC" w:rsidRDefault="000E0993" w:rsidP="00AC78F7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0E0993" w:rsidRPr="00C838DC" w:rsidRDefault="000E0993" w:rsidP="00AC78F7"/>
        </w:tc>
        <w:sdt>
          <w:sdtPr>
            <w:id w:val="-28577278"/>
            <w:placeholder>
              <w:docPart w:val="5DFBB81DA2E84382BBEE956914C5440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0E0993" w:rsidRPr="00C838DC" w:rsidRDefault="000E0993" w:rsidP="00AC78F7">
                <w:r w:rsidRPr="00C838DC">
                  <w:t xml:space="preserve"> </w:t>
                </w:r>
              </w:p>
            </w:tc>
          </w:sdtContent>
        </w:sdt>
      </w:tr>
      <w:tr w:rsidR="000E0993" w:rsidRPr="00C838DC" w:rsidTr="00AC78F7">
        <w:trPr>
          <w:trHeight w:val="227"/>
        </w:trPr>
        <w:tc>
          <w:tcPr>
            <w:tcW w:w="4619" w:type="dxa"/>
            <w:vAlign w:val="center"/>
          </w:tcPr>
          <w:p w:rsidR="000E0993" w:rsidRPr="00C838DC" w:rsidRDefault="000E0993" w:rsidP="00AC78F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Versicherungsbeginn</w:t>
            </w:r>
          </w:p>
        </w:tc>
        <w:tc>
          <w:tcPr>
            <w:tcW w:w="117" w:type="dxa"/>
            <w:vAlign w:val="center"/>
          </w:tcPr>
          <w:p w:rsidR="000E0993" w:rsidRPr="00C838DC" w:rsidRDefault="000E0993" w:rsidP="00AC78F7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0E0993" w:rsidRPr="00C838DC" w:rsidRDefault="00842829" w:rsidP="00AC78F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Betriebsgründung (Monat/Jahr)</w:t>
            </w: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2"/>
        <w:gridCol w:w="6379"/>
      </w:tblGrid>
      <w:tr w:rsidR="00842829" w:rsidRPr="000E0993" w:rsidTr="006737EF">
        <w:trPr>
          <w:trHeight w:val="283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842829" w:rsidRPr="000E0993" w:rsidRDefault="00842829" w:rsidP="00842829">
            <w:r w:rsidRPr="00842829">
              <w:t>Detaillierte Tätigkeitsbeschreibung (bei Mischbetrieben bitte mit %-Aufteilung)</w:t>
            </w:r>
            <w:r>
              <w:t>:</w:t>
            </w:r>
            <w:sdt>
              <w:sdtPr>
                <w:id w:val="-1760672616"/>
                <w:placeholder>
                  <w:docPart w:val="327F635D0E93489C9AAC6809C9CED6AD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842829" w:rsidRPr="000E0993" w:rsidTr="00014520">
        <w:trPr>
          <w:gridAfter w:val="1"/>
          <w:wAfter w:w="6379" w:type="dxa"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:rsidR="00842829" w:rsidRPr="000E0993" w:rsidRDefault="00842829" w:rsidP="000E0993"/>
        </w:tc>
        <w:tc>
          <w:tcPr>
            <w:tcW w:w="142" w:type="dxa"/>
            <w:shd w:val="clear" w:color="auto" w:fill="auto"/>
            <w:vAlign w:val="center"/>
          </w:tcPr>
          <w:p w:rsidR="00842829" w:rsidRPr="000E0993" w:rsidRDefault="00842829" w:rsidP="000E0993"/>
        </w:tc>
      </w:tr>
      <w:tr w:rsidR="00842829" w:rsidRPr="000E0993" w:rsidTr="00014520">
        <w:trPr>
          <w:trHeight w:val="1047"/>
        </w:trPr>
        <w:tc>
          <w:tcPr>
            <w:tcW w:w="9356" w:type="dxa"/>
            <w:gridSpan w:val="3"/>
            <w:shd w:val="clear" w:color="auto" w:fill="E9E9E9"/>
            <w:vAlign w:val="center"/>
          </w:tcPr>
          <w:sdt>
            <w:sdtPr>
              <w:id w:val="1043170754"/>
              <w:placeholder>
                <w:docPart w:val="27964894AAAD4412865F6239ABF174CD"/>
              </w:placeholder>
              <w:showingPlcHdr/>
              <w:text/>
            </w:sdtPr>
            <w:sdtEndPr/>
            <w:sdtContent>
              <w:p w:rsidR="00842829" w:rsidRDefault="00014520" w:rsidP="000E0993"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:rsidR="00842829" w:rsidRDefault="00842829" w:rsidP="000E0993"/>
          <w:p w:rsidR="00842829" w:rsidRDefault="00842829" w:rsidP="000E0993"/>
          <w:p w:rsidR="00842829" w:rsidRPr="000E0993" w:rsidRDefault="00842829" w:rsidP="000E0993"/>
        </w:tc>
      </w:tr>
    </w:tbl>
    <w:p w:rsidR="000E0993" w:rsidRDefault="000E0993" w:rsidP="00C838DC">
      <w:pPr>
        <w:rPr>
          <w:b/>
        </w:rPr>
      </w:pPr>
    </w:p>
    <w:tbl>
      <w:tblPr>
        <w:tblStyle w:val="Tabellenraster111"/>
        <w:tblW w:w="9355" w:type="dxa"/>
        <w:tblBorders>
          <w:top w:val="single" w:sz="4" w:space="0" w:color="E62333"/>
          <w:left w:val="none" w:sz="0" w:space="0" w:color="auto"/>
          <w:bottom w:val="single" w:sz="4" w:space="0" w:color="E62333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362"/>
      </w:tblGrid>
      <w:tr w:rsidR="004A50A3" w:rsidRPr="008B0770" w:rsidTr="00A73CB5">
        <w:trPr>
          <w:trHeight w:val="1115"/>
        </w:trPr>
        <w:tc>
          <w:tcPr>
            <w:tcW w:w="993" w:type="dxa"/>
            <w:shd w:val="clear" w:color="auto" w:fill="FFFFFF" w:themeFill="background1"/>
            <w:vAlign w:val="center"/>
          </w:tcPr>
          <w:p w:rsidR="004A50A3" w:rsidRPr="008B0770" w:rsidRDefault="004A50A3" w:rsidP="0088418F">
            <w:pPr>
              <w:jc w:val="center"/>
              <w:rPr>
                <w:sz w:val="56"/>
                <w:szCs w:val="56"/>
              </w:rPr>
            </w:pPr>
            <w:r w:rsidRPr="008B0770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68B2C7CD" wp14:editId="2DA7F6C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41275</wp:posOffset>
                  </wp:positionV>
                  <wp:extent cx="512064" cy="512064"/>
                  <wp:effectExtent l="0" t="0" r="2540" b="254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srufezeiche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4A50A3" w:rsidRDefault="004A50A3" w:rsidP="0088418F">
            <w:r>
              <w:t xml:space="preserve">Hinweise: </w:t>
            </w:r>
          </w:p>
          <w:p w:rsidR="004A50A3" w:rsidRDefault="004A50A3" w:rsidP="0088418F">
            <w:r>
              <w:t xml:space="preserve">1) Gerne können Sie Nachweise der Qualifikation oder andere Unterlagen diesem Fragebogen beifügen. </w:t>
            </w:r>
          </w:p>
          <w:p w:rsidR="004A50A3" w:rsidRPr="008B0770" w:rsidRDefault="004A50A3" w:rsidP="0088418F">
            <w:r>
              <w:t xml:space="preserve">2) Beachten Sie, dass für spezielle Berufe wir Ärzte, Architekten, IT-Dienstleister, Kammerberufe, </w:t>
            </w:r>
            <w:r>
              <w:br/>
              <w:t xml:space="preserve">    Versicherungsvermittler... spezielle Fragebögen auszufüllen sind!</w:t>
            </w:r>
          </w:p>
        </w:tc>
      </w:tr>
    </w:tbl>
    <w:p w:rsidR="004A50A3" w:rsidRDefault="004A50A3" w:rsidP="00C838DC">
      <w:pPr>
        <w:rPr>
          <w:b/>
        </w:rPr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992"/>
        <w:gridCol w:w="1985"/>
        <w:gridCol w:w="3402"/>
      </w:tblGrid>
      <w:tr w:rsidR="004A50A3" w:rsidRPr="000E0993" w:rsidTr="0088418F">
        <w:trPr>
          <w:trHeight w:val="283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4A50A3" w:rsidRPr="000E0993" w:rsidRDefault="004A50A3" w:rsidP="0088418F">
            <w:r w:rsidRPr="00842829">
              <w:t>Persönliche Qualifikationen (z.B. Studium, Ausbi</w:t>
            </w:r>
            <w:r>
              <w:t>ldung, Anstellungen) der für Sie</w:t>
            </w:r>
            <w:r w:rsidRPr="00842829">
              <w:t xml:space="preserve"> tätigen Personen. </w:t>
            </w:r>
            <w:r>
              <w:br/>
            </w:r>
            <w:r w:rsidRPr="00842829">
              <w:t>Bitte geben Sie ggf. auch die Art und Dauer der Berufspraxis an:</w:t>
            </w:r>
          </w:p>
        </w:tc>
      </w:tr>
      <w:tr w:rsidR="004A50A3" w:rsidRPr="000E0993" w:rsidTr="0088418F">
        <w:trPr>
          <w:gridAfter w:val="3"/>
          <w:wAfter w:w="6379" w:type="dxa"/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</w:tr>
      <w:tr w:rsidR="004A50A3" w:rsidRPr="000E0993" w:rsidTr="0088418F">
        <w:trPr>
          <w:trHeight w:val="93"/>
        </w:trPr>
        <w:tc>
          <w:tcPr>
            <w:tcW w:w="851" w:type="dxa"/>
            <w:shd w:val="clear" w:color="auto" w:fill="auto"/>
            <w:vAlign w:val="center"/>
          </w:tcPr>
          <w:p w:rsidR="004A50A3" w:rsidRDefault="004A50A3" w:rsidP="0088418F">
            <w:r>
              <w:t xml:space="preserve">Person 1: </w:t>
            </w:r>
          </w:p>
        </w:tc>
        <w:sdt>
          <w:sdtPr>
            <w:id w:val="1994752268"/>
            <w:placeholder>
              <w:docPart w:val="A0D43E7D2DDA45BEAF6B54A601FFE031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5"/>
                <w:shd w:val="clear" w:color="auto" w:fill="E9E9E9"/>
                <w:vAlign w:val="center"/>
              </w:tcPr>
              <w:p w:rsidR="004A50A3" w:rsidRPr="000E099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A50A3" w:rsidTr="0088418F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4A50A3" w:rsidRDefault="004A50A3" w:rsidP="0088418F"/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4A50A3" w:rsidRDefault="004A50A3" w:rsidP="0088418F"/>
        </w:tc>
      </w:tr>
      <w:tr w:rsidR="004A50A3" w:rsidTr="0088418F">
        <w:trPr>
          <w:trHeight w:val="91"/>
        </w:trPr>
        <w:tc>
          <w:tcPr>
            <w:tcW w:w="851" w:type="dxa"/>
            <w:shd w:val="clear" w:color="auto" w:fill="auto"/>
            <w:vAlign w:val="center"/>
          </w:tcPr>
          <w:p w:rsidR="004A50A3" w:rsidRDefault="004A50A3" w:rsidP="0088418F">
            <w:r w:rsidRPr="00842829">
              <w:t xml:space="preserve">Person </w:t>
            </w:r>
            <w:r>
              <w:t>2</w:t>
            </w:r>
            <w:r w:rsidRPr="00842829">
              <w:t>:</w:t>
            </w:r>
          </w:p>
        </w:tc>
        <w:sdt>
          <w:sdtPr>
            <w:id w:val="1105456024"/>
            <w:placeholder>
              <w:docPart w:val="E932A8FA289D4B93A7A8ABD06CAAB417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5"/>
                <w:shd w:val="clear" w:color="auto" w:fill="E9E9E9"/>
                <w:vAlign w:val="center"/>
              </w:tcPr>
              <w:p w:rsidR="004A50A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A50A3" w:rsidTr="0088418F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4A50A3" w:rsidRDefault="004A50A3" w:rsidP="0088418F"/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4A50A3" w:rsidRDefault="004A50A3" w:rsidP="0088418F"/>
        </w:tc>
      </w:tr>
      <w:tr w:rsidR="004A50A3" w:rsidTr="0088418F">
        <w:trPr>
          <w:trHeight w:val="91"/>
        </w:trPr>
        <w:tc>
          <w:tcPr>
            <w:tcW w:w="851" w:type="dxa"/>
            <w:shd w:val="clear" w:color="auto" w:fill="auto"/>
            <w:vAlign w:val="center"/>
          </w:tcPr>
          <w:p w:rsidR="004A50A3" w:rsidRDefault="004A50A3" w:rsidP="0088418F">
            <w:r w:rsidRPr="00842829">
              <w:t xml:space="preserve">Person </w:t>
            </w:r>
            <w:r>
              <w:t>3</w:t>
            </w:r>
            <w:r w:rsidRPr="00842829">
              <w:t>:</w:t>
            </w:r>
          </w:p>
        </w:tc>
        <w:sdt>
          <w:sdtPr>
            <w:id w:val="672919812"/>
            <w:placeholder>
              <w:docPart w:val="823BD5FB4D8948E88D576647F676E03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5"/>
                <w:shd w:val="clear" w:color="auto" w:fill="E9E9E9"/>
                <w:vAlign w:val="center"/>
              </w:tcPr>
              <w:p w:rsidR="004A50A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A50A3" w:rsidTr="0088418F">
        <w:trPr>
          <w:trHeight w:val="283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4A50A3" w:rsidRDefault="004A50A3" w:rsidP="0088418F"/>
        </w:tc>
      </w:tr>
      <w:tr w:rsidR="004A50A3" w:rsidRPr="000E0993" w:rsidTr="0088418F">
        <w:trPr>
          <w:trHeight w:val="283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4A50A3" w:rsidRPr="000E0993" w:rsidRDefault="004A50A3" w:rsidP="0088418F">
            <w:r>
              <w:t>Sonstiges:</w:t>
            </w:r>
          </w:p>
        </w:tc>
      </w:tr>
      <w:tr w:rsidR="004A50A3" w:rsidRPr="000E0993" w:rsidTr="0088418F">
        <w:trPr>
          <w:gridAfter w:val="3"/>
          <w:wAfter w:w="6379" w:type="dxa"/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</w:tr>
      <w:tr w:rsidR="004A50A3" w:rsidRPr="000E0993" w:rsidTr="0088418F">
        <w:trPr>
          <w:trHeight w:val="283"/>
        </w:trPr>
        <w:tc>
          <w:tcPr>
            <w:tcW w:w="9356" w:type="dxa"/>
            <w:gridSpan w:val="6"/>
            <w:shd w:val="clear" w:color="auto" w:fill="E9E9E9"/>
            <w:vAlign w:val="center"/>
          </w:tcPr>
          <w:sdt>
            <w:sdtPr>
              <w:id w:val="2004924785"/>
              <w:placeholder>
                <w:docPart w:val="8A263D947BCF4C06A3CBA62DFADAC55B"/>
              </w:placeholder>
              <w:showingPlcHdr/>
              <w:text/>
            </w:sdtPr>
            <w:sdtEndPr/>
            <w:sdtContent>
              <w:p w:rsidR="004A50A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:rsidR="004A50A3" w:rsidRDefault="004A50A3" w:rsidP="0088418F"/>
          <w:p w:rsidR="004A50A3" w:rsidRDefault="004A50A3" w:rsidP="0088418F"/>
          <w:p w:rsidR="004A50A3" w:rsidRPr="000E0993" w:rsidRDefault="004A50A3" w:rsidP="0088418F"/>
        </w:tc>
      </w:tr>
      <w:tr w:rsidR="004A50A3" w:rsidRPr="000E0993" w:rsidTr="0088418F">
        <w:trPr>
          <w:gridAfter w:val="3"/>
          <w:wAfter w:w="6379" w:type="dxa"/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</w:tr>
      <w:tr w:rsidR="004A50A3" w:rsidRPr="000E0993" w:rsidTr="0088418F">
        <w:trPr>
          <w:trHeight w:val="283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>
            <w:r w:rsidRPr="00842829">
              <w:t>Haben Sie einen Hauptauftraggeber</w:t>
            </w:r>
            <w:r w:rsidR="00E346AE">
              <w:t>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A50A3" w:rsidRPr="000E0993" w:rsidRDefault="00E76FF4" w:rsidP="0088418F">
            <w:sdt>
              <w:sdtPr>
                <w:rPr>
                  <w:rFonts w:ascii="Segoe UI Symbol" w:hAnsi="Segoe UI Symbol" w:cs="Segoe UI Symbol"/>
                </w:rPr>
                <w:id w:val="227576013"/>
                <w:placeholder>
                  <w:docPart w:val="7D5FE13CC6AD400D9C4F33E0544F6292"/>
                </w:placeholder>
                <w:text/>
              </w:sdtPr>
              <w:sdtEndPr/>
              <w:sdtContent>
                <w:r w:rsidR="004A50A3" w:rsidRPr="008428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50A3" w:rsidRPr="00842829">
              <w:t xml:space="preserve"> Nein     </w:t>
            </w:r>
            <w:sdt>
              <w:sdtPr>
                <w:id w:val="-19425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842829">
              <w:t xml:space="preserve"> Ja</w:t>
            </w:r>
          </w:p>
        </w:tc>
      </w:tr>
      <w:tr w:rsidR="004A50A3" w:rsidRPr="000E0993" w:rsidTr="0088418F">
        <w:trPr>
          <w:gridAfter w:val="3"/>
          <w:wAfter w:w="6379" w:type="dxa"/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</w:tr>
      <w:tr w:rsidR="004A50A3" w:rsidRPr="000E0993" w:rsidTr="0088418F">
        <w:trPr>
          <w:trHeight w:val="283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>
            <w:r>
              <w:t xml:space="preserve">Jahresumsatz: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  <w:sdt>
          <w:sdtPr>
            <w:id w:val="-717279910"/>
            <w:placeholder>
              <w:docPart w:val="DFDA3CAF2C2842D3BC9142A8EEA10AE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3"/>
                <w:shd w:val="clear" w:color="auto" w:fill="E9E9E9"/>
                <w:vAlign w:val="center"/>
              </w:tcPr>
              <w:p w:rsidR="004A50A3" w:rsidRPr="000E099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A50A3" w:rsidRPr="000E0993" w:rsidTr="0088418F">
        <w:trPr>
          <w:gridAfter w:val="3"/>
          <w:wAfter w:w="6379" w:type="dxa"/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142" w:type="dxa"/>
            <w:shd w:val="clear" w:color="auto" w:fill="auto"/>
            <w:vAlign w:val="center"/>
          </w:tcPr>
          <w:p w:rsidR="004A50A3" w:rsidRPr="000E0993" w:rsidRDefault="004A50A3" w:rsidP="0088418F"/>
        </w:tc>
      </w:tr>
      <w:tr w:rsidR="004A50A3" w:rsidRPr="000E0993" w:rsidTr="0088418F">
        <w:trPr>
          <w:trHeight w:val="172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4A50A3" w:rsidRPr="000E0993" w:rsidRDefault="004A50A3" w:rsidP="0088418F">
            <w:r w:rsidRPr="00842829">
              <w:t>Gewünschte Versicherungssummen:</w:t>
            </w:r>
          </w:p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A50A3" w:rsidRPr="000E0993" w:rsidRDefault="00E76FF4" w:rsidP="0088418F">
            <w:sdt>
              <w:sdtPr>
                <w:id w:val="122031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>
              <w:t xml:space="preserve"> 50.000 €   </w:t>
            </w:r>
            <w:sdt>
              <w:sdtPr>
                <w:id w:val="19264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>
              <w:t xml:space="preserve"> 100.000 €</w:t>
            </w:r>
            <w:r w:rsidR="004A50A3" w:rsidRPr="00842829">
              <w:t xml:space="preserve">   </w:t>
            </w:r>
            <w:sdt>
              <w:sdtPr>
                <w:id w:val="5560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>
              <w:t xml:space="preserve"> 250.000 </w:t>
            </w:r>
            <w:r w:rsidR="004A50A3" w:rsidRPr="00842829">
              <w:t xml:space="preserve">   </w:t>
            </w:r>
            <w:sdt>
              <w:sdtPr>
                <w:id w:val="11108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>
              <w:t xml:space="preserve"> 500.000 €</w:t>
            </w:r>
            <w:r w:rsidR="004A50A3" w:rsidRPr="00842829">
              <w:t xml:space="preserve">   </w:t>
            </w:r>
            <w:sdt>
              <w:sdtPr>
                <w:id w:val="-16258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>
              <w:t xml:space="preserve"> 1.000.000 €</w:t>
            </w:r>
          </w:p>
        </w:tc>
      </w:tr>
      <w:tr w:rsidR="004A50A3" w:rsidTr="0088418F">
        <w:trPr>
          <w:trHeight w:val="171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A50A3" w:rsidRPr="00842829" w:rsidRDefault="004A50A3" w:rsidP="0088418F"/>
        </w:tc>
        <w:tc>
          <w:tcPr>
            <w:tcW w:w="142" w:type="dxa"/>
            <w:vMerge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992" w:type="dxa"/>
            <w:shd w:val="clear" w:color="auto" w:fill="auto"/>
            <w:vAlign w:val="center"/>
          </w:tcPr>
          <w:p w:rsidR="004A50A3" w:rsidRDefault="00E76FF4" w:rsidP="0088418F">
            <w:sdt>
              <w:sdtPr>
                <w:id w:val="-20174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842829">
              <w:t xml:space="preserve"> Sonstige</w:t>
            </w:r>
            <w:r w:rsidR="004A50A3">
              <w:t>:</w:t>
            </w:r>
          </w:p>
        </w:tc>
        <w:sdt>
          <w:sdtPr>
            <w:id w:val="1512647111"/>
            <w:placeholder>
              <w:docPart w:val="D21067F793A14276A96F6BFBA16CA1A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9E9E9"/>
                <w:vAlign w:val="center"/>
              </w:tcPr>
              <w:p w:rsidR="004A50A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:rsidR="004A50A3" w:rsidRDefault="004A50A3" w:rsidP="0088418F">
            <w:r>
              <w:t xml:space="preserve"> €</w:t>
            </w:r>
          </w:p>
        </w:tc>
      </w:tr>
      <w:tr w:rsidR="004A50A3" w:rsidRPr="000E0993" w:rsidTr="0088418F">
        <w:trPr>
          <w:trHeight w:val="172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4A50A3" w:rsidRPr="000E0993" w:rsidRDefault="004A50A3" w:rsidP="0088418F">
            <w:r w:rsidRPr="00014520">
              <w:t>Gewünschter Selbstbehalt:</w:t>
            </w:r>
          </w:p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A50A3" w:rsidRPr="000E0993" w:rsidRDefault="00E76FF4" w:rsidP="0088418F">
            <w:sdt>
              <w:sdtPr>
                <w:rPr>
                  <w:rFonts w:ascii="Segoe UI Symbol" w:hAnsi="Segoe UI Symbol" w:cs="Segoe UI Symbol"/>
                </w:rPr>
                <w:id w:val="1854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A50A3" w:rsidRPr="00014520">
              <w:t xml:space="preserve"> 250 €   </w:t>
            </w:r>
            <w:sdt>
              <w:sdtPr>
                <w:id w:val="-879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014520">
              <w:t xml:space="preserve"> 500 </w:t>
            </w:r>
            <w:r w:rsidR="004A50A3" w:rsidRPr="00014520">
              <w:rPr>
                <w:rFonts w:cs="Verdana"/>
              </w:rPr>
              <w:t>€</w:t>
            </w:r>
            <w:r w:rsidR="004A50A3" w:rsidRPr="00014520">
              <w:t xml:space="preserve">   </w:t>
            </w:r>
            <w:sdt>
              <w:sdtPr>
                <w:id w:val="-62902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014520">
              <w:t xml:space="preserve"> 1.000    </w:t>
            </w:r>
            <w:sdt>
              <w:sdtPr>
                <w:id w:val="-8915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014520">
              <w:t xml:space="preserve"> 2.500 </w:t>
            </w:r>
            <w:r w:rsidR="004A50A3" w:rsidRPr="00014520">
              <w:rPr>
                <w:rFonts w:cs="Verdana"/>
              </w:rPr>
              <w:t>€</w:t>
            </w:r>
            <w:r w:rsidR="004A50A3" w:rsidRPr="00014520">
              <w:t xml:space="preserve">   </w:t>
            </w:r>
            <w:sdt>
              <w:sdtPr>
                <w:id w:val="153692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014520">
              <w:t xml:space="preserve"> 5.000 €</w:t>
            </w:r>
          </w:p>
        </w:tc>
      </w:tr>
      <w:tr w:rsidR="004A50A3" w:rsidTr="0088418F">
        <w:trPr>
          <w:trHeight w:val="171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A50A3" w:rsidRPr="00842829" w:rsidRDefault="004A50A3" w:rsidP="0088418F"/>
        </w:tc>
        <w:tc>
          <w:tcPr>
            <w:tcW w:w="142" w:type="dxa"/>
            <w:vMerge/>
            <w:shd w:val="clear" w:color="auto" w:fill="auto"/>
            <w:vAlign w:val="center"/>
          </w:tcPr>
          <w:p w:rsidR="004A50A3" w:rsidRPr="000E0993" w:rsidRDefault="004A50A3" w:rsidP="0088418F"/>
        </w:tc>
        <w:tc>
          <w:tcPr>
            <w:tcW w:w="992" w:type="dxa"/>
            <w:shd w:val="clear" w:color="auto" w:fill="auto"/>
            <w:vAlign w:val="center"/>
          </w:tcPr>
          <w:p w:rsidR="004A50A3" w:rsidRDefault="00E76FF4" w:rsidP="0088418F">
            <w:sdt>
              <w:sdtPr>
                <w:id w:val="20729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0A3" w:rsidRPr="00842829">
              <w:t xml:space="preserve"> Sonstige</w:t>
            </w:r>
            <w:r w:rsidR="004A50A3">
              <w:t>:</w:t>
            </w:r>
          </w:p>
        </w:tc>
        <w:sdt>
          <w:sdtPr>
            <w:id w:val="1401935898"/>
            <w:placeholder>
              <w:docPart w:val="ED36847275A949569ACBBDD6E0141902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9E9E9"/>
                <w:vAlign w:val="center"/>
              </w:tcPr>
              <w:p w:rsidR="004A50A3" w:rsidRDefault="004A50A3" w:rsidP="0088418F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:rsidR="004A50A3" w:rsidRDefault="004A50A3" w:rsidP="0088418F">
            <w:r>
              <w:t xml:space="preserve"> €</w:t>
            </w:r>
          </w:p>
        </w:tc>
      </w:tr>
      <w:tr w:rsidR="008D0CE0" w:rsidTr="008D0CE0">
        <w:trPr>
          <w:trHeight w:hRule="exact" w:val="5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D0CE0" w:rsidRPr="00842829" w:rsidRDefault="008D0CE0" w:rsidP="0088418F"/>
        </w:tc>
        <w:tc>
          <w:tcPr>
            <w:tcW w:w="142" w:type="dxa"/>
            <w:shd w:val="clear" w:color="auto" w:fill="auto"/>
            <w:vAlign w:val="center"/>
          </w:tcPr>
          <w:p w:rsidR="008D0CE0" w:rsidRPr="000E0993" w:rsidRDefault="008D0CE0" w:rsidP="0088418F"/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D0CE0" w:rsidRDefault="008D0CE0" w:rsidP="0088418F"/>
        </w:tc>
      </w:tr>
      <w:tr w:rsidR="008D0CE0" w:rsidTr="00F25838">
        <w:trPr>
          <w:trHeight w:val="171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D0CE0" w:rsidRPr="00842829" w:rsidRDefault="008D0CE0" w:rsidP="0088418F">
            <w:r>
              <w:t>Einschluss Bürohaftpflicht</w:t>
            </w:r>
            <w:r w:rsidR="00E346AE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D0CE0" w:rsidRPr="000E0993" w:rsidRDefault="008D0CE0" w:rsidP="0088418F"/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D0CE0" w:rsidRDefault="00E76FF4" w:rsidP="0088418F">
            <w:sdt>
              <w:sdtPr>
                <w:rPr>
                  <w:rFonts w:ascii="Segoe UI Symbol" w:hAnsi="Segoe UI Symbol" w:cs="Segoe UI Symbol"/>
                </w:rPr>
                <w:id w:val="-1125378151"/>
                <w:placeholder>
                  <w:docPart w:val="FA8FCC9ED7034216923B478CBA261564"/>
                </w:placeholder>
                <w:text/>
              </w:sdtPr>
              <w:sdtEndPr/>
              <w:sdtContent>
                <w:r w:rsidR="008D0CE0" w:rsidRPr="008428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0CE0" w:rsidRPr="00842829">
              <w:t xml:space="preserve"> Nein     </w:t>
            </w:r>
            <w:sdt>
              <w:sdtPr>
                <w:id w:val="-175681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E0" w:rsidRPr="00842829">
              <w:t xml:space="preserve"> Ja</w:t>
            </w:r>
          </w:p>
        </w:tc>
      </w:tr>
    </w:tbl>
    <w:p w:rsidR="004A50A3" w:rsidRDefault="004A50A3" w:rsidP="00C838DC">
      <w:pPr>
        <w:rPr>
          <w:b/>
        </w:rPr>
      </w:pPr>
    </w:p>
    <w:tbl>
      <w:tblPr>
        <w:tblStyle w:val="Tabellenraster1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lastRenderedPageBreak/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8B0770" w:rsidRPr="008B0770" w:rsidRDefault="00E76FF4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jährlich</w:t>
            </w:r>
            <w:r w:rsidR="008B0770" w:rsidRPr="008B0770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halbjährlich</w:t>
            </w:r>
            <w:r w:rsidR="008B0770" w:rsidRPr="008B0770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vierteljährlich </w:t>
            </w:r>
            <w:r w:rsidR="008B0770" w:rsidRPr="008B0770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monatlich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B0770" w:rsidRPr="008B0770" w:rsidRDefault="00E76FF4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0 €</w:t>
            </w:r>
            <w:r w:rsidR="008B0770" w:rsidRPr="008B0770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250 €</w:t>
            </w:r>
            <w:r w:rsidR="008B0770" w:rsidRPr="008B0770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500 €</w:t>
            </w:r>
            <w:r w:rsidR="008B0770" w:rsidRPr="008B0770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1.000 € </w:t>
            </w:r>
            <w:r w:rsidR="008B0770" w:rsidRPr="008B0770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</w:t>
            </w:r>
            <w:proofErr w:type="gramStart"/>
            <w:r w:rsidR="008B0770" w:rsidRPr="008B0770">
              <w:t>Sonstige</w:t>
            </w:r>
            <w:proofErr w:type="gramEnd"/>
          </w:p>
        </w:tc>
        <w:sdt>
          <w:sdtPr>
            <w:id w:val="2087034202"/>
            <w:placeholder>
              <w:docPart w:val="B13AF8A447F24EC6AAA7F8ABDB0E429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8B0770" w:rsidRPr="008B0770" w:rsidRDefault="008B0770" w:rsidP="008B0770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 w:rsidRPr="008B0770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8B0770">
              <w:t xml:space="preserve"> €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8B0770" w:rsidRPr="008B0770" w:rsidRDefault="00E76FF4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Lastschrift</w:t>
            </w:r>
            <w:r w:rsidR="008B0770" w:rsidRPr="008B0770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Rechnung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522ACF65148B470E9BBF5F7925A8B26E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8B0770" w:rsidRPr="008B0770" w:rsidRDefault="008B0770" w:rsidP="008B0770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8B0770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8B0770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 w:rsidRPr="008B0770"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0770">
              <w:t xml:space="preserve"> 1 Jahr</w:t>
            </w:r>
            <w:r w:rsidRPr="008B0770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0770">
              <w:t xml:space="preserve"> 3 Jahre</w:t>
            </w:r>
          </w:p>
        </w:tc>
      </w:tr>
    </w:tbl>
    <w:p w:rsidR="008B0770" w:rsidRDefault="008B0770" w:rsidP="00C838DC">
      <w:pPr>
        <w:rPr>
          <w:b/>
        </w:rPr>
      </w:pPr>
    </w:p>
    <w:p w:rsidR="008B0770" w:rsidRPr="00C838DC" w:rsidRDefault="008B0770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A73CB5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E76FF4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F66E36">
            <w:r w:rsidRPr="00C838DC">
              <w:t>Vorschäden (auc</w:t>
            </w:r>
            <w:r w:rsidR="00F66E36">
              <w:t>h unversicherte) letzte 5 Jahre: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E76FF4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E76FF4" w:rsidP="00F66E36">
            <w:pPr>
              <w:tabs>
                <w:tab w:val="left" w:pos="1419"/>
                <w:tab w:val="left" w:pos="4256"/>
              </w:tabs>
            </w:pP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F66E36">
              <w:t>Info über Ausgleichsgeschäft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9"/>
      <w:footerReference w:type="default" r:id="rId10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FF4" w:rsidRDefault="00E76FF4" w:rsidP="002A7F66">
      <w:pPr>
        <w:spacing w:line="240" w:lineRule="auto"/>
      </w:pPr>
      <w:r>
        <w:separator/>
      </w:r>
    </w:p>
  </w:endnote>
  <w:endnote w:type="continuationSeparator" w:id="0">
    <w:p w:rsidR="00E76FF4" w:rsidRDefault="00E76FF4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Pr="00C21F11" w:rsidRDefault="008B0770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A.12</w:t>
    </w:r>
    <w:r w:rsidR="00842829">
      <w:rPr>
        <w:sz w:val="10"/>
        <w:szCs w:val="10"/>
      </w:rPr>
      <w:t>3</w:t>
    </w:r>
    <w:r w:rsidR="000D6009">
      <w:rPr>
        <w:sz w:val="10"/>
        <w:szCs w:val="10"/>
      </w:rPr>
      <w:t>.0518</w:t>
    </w:r>
    <w:r w:rsidR="00C713E1">
      <w:rPr>
        <w:sz w:val="10"/>
        <w:szCs w:val="10"/>
      </w:rPr>
      <w:tab/>
    </w:r>
    <w:r w:rsidR="00C713E1">
      <w:rPr>
        <w:sz w:val="10"/>
        <w:szCs w:val="10"/>
      </w:rPr>
      <w:tab/>
    </w:r>
    <w:r w:rsidR="00C713E1" w:rsidRPr="00C21F11">
      <w:rPr>
        <w:rStyle w:val="Zeichenklein"/>
      </w:rPr>
      <w:fldChar w:fldCharType="begin"/>
    </w:r>
    <w:r w:rsidR="00C713E1" w:rsidRPr="00C21F11">
      <w:rPr>
        <w:rStyle w:val="Zeichenklein"/>
      </w:rPr>
      <w:instrText>PAGE   \* MERGEFORMAT</w:instrText>
    </w:r>
    <w:r w:rsidR="00C713E1" w:rsidRPr="00C21F11">
      <w:rPr>
        <w:rStyle w:val="Zeichenklein"/>
      </w:rPr>
      <w:fldChar w:fldCharType="separate"/>
    </w:r>
    <w:r w:rsidR="00E346AE">
      <w:rPr>
        <w:rStyle w:val="Zeichenklein"/>
        <w:noProof/>
      </w:rPr>
      <w:t>2</w:t>
    </w:r>
    <w:r w:rsidR="00C713E1" w:rsidRPr="00C21F11">
      <w:rPr>
        <w:rStyle w:val="Zeichenklein"/>
      </w:rPr>
      <w:fldChar w:fldCharType="end"/>
    </w:r>
    <w:r w:rsidR="00C713E1"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FF4" w:rsidRDefault="00E76FF4" w:rsidP="002A7F66">
      <w:pPr>
        <w:spacing w:line="240" w:lineRule="auto"/>
      </w:pPr>
      <w:r>
        <w:separator/>
      </w:r>
    </w:p>
  </w:footnote>
  <w:footnote w:type="continuationSeparator" w:id="0">
    <w:p w:rsidR="00E76FF4" w:rsidRDefault="00E76FF4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Default="00C713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3E1" w:rsidRDefault="00C713E1">
    <w:pPr>
      <w:pStyle w:val="Kopfzeile"/>
    </w:pPr>
  </w:p>
  <w:p w:rsidR="00C713E1" w:rsidRDefault="00C713E1">
    <w:pPr>
      <w:pStyle w:val="Kopfzeile"/>
    </w:pPr>
  </w:p>
  <w:p w:rsidR="00C713E1" w:rsidRDefault="00C713E1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oifuzqSsiLq2tXRMy6lj4qF39B3nYbvozEQqAj69d7Oa6UHIEysE14EqdtKNsSef7K4mh0qk5Nh9KVcKlAjkg==" w:salt="yX5lenhxJ9pIjn4+ighOGg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4520"/>
    <w:rsid w:val="000150A5"/>
    <w:rsid w:val="00016F58"/>
    <w:rsid w:val="00034AFA"/>
    <w:rsid w:val="00045349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96BFE"/>
    <w:rsid w:val="000A2FCD"/>
    <w:rsid w:val="000A70A7"/>
    <w:rsid w:val="000B191E"/>
    <w:rsid w:val="000C4EC5"/>
    <w:rsid w:val="000D6009"/>
    <w:rsid w:val="000E0993"/>
    <w:rsid w:val="000E0BE0"/>
    <w:rsid w:val="000E19C3"/>
    <w:rsid w:val="000F5B5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3DEA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29A5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0A3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4EAE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11A0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95590"/>
    <w:rsid w:val="007A0CD8"/>
    <w:rsid w:val="007A1192"/>
    <w:rsid w:val="007B014D"/>
    <w:rsid w:val="007B301B"/>
    <w:rsid w:val="007C2CBC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2829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B0770"/>
    <w:rsid w:val="008C181F"/>
    <w:rsid w:val="008C3027"/>
    <w:rsid w:val="008C73CF"/>
    <w:rsid w:val="008D0CE0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2AC2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20FCA"/>
    <w:rsid w:val="00A412D6"/>
    <w:rsid w:val="00A459A5"/>
    <w:rsid w:val="00A53CDD"/>
    <w:rsid w:val="00A56F59"/>
    <w:rsid w:val="00A66168"/>
    <w:rsid w:val="00A73CB5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689E"/>
    <w:rsid w:val="00B807DA"/>
    <w:rsid w:val="00B831B9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C7F73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E172E"/>
    <w:rsid w:val="00DF403C"/>
    <w:rsid w:val="00E000FA"/>
    <w:rsid w:val="00E00C0B"/>
    <w:rsid w:val="00E02A5A"/>
    <w:rsid w:val="00E240D0"/>
    <w:rsid w:val="00E25724"/>
    <w:rsid w:val="00E30134"/>
    <w:rsid w:val="00E346AE"/>
    <w:rsid w:val="00E612A0"/>
    <w:rsid w:val="00E6381E"/>
    <w:rsid w:val="00E65745"/>
    <w:rsid w:val="00E76FF4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32BC"/>
    <w:rsid w:val="00F278B0"/>
    <w:rsid w:val="00F27EA2"/>
    <w:rsid w:val="00F43E47"/>
    <w:rsid w:val="00F6096C"/>
    <w:rsid w:val="00F6616C"/>
    <w:rsid w:val="00F66E36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4520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A73CB5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E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8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8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FBB81DA2E84382BBEE956914C54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1706-B4ED-443E-B4EF-EC46EAE8D138}"/>
      </w:docPartPr>
      <w:docPartBody>
        <w:p w:rsidR="008C1F6C" w:rsidRDefault="00455070" w:rsidP="00455070">
          <w:pPr>
            <w:pStyle w:val="5DFBB81DA2E84382BBEE956914C5440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AF8A447F24EC6AAA7F8ABDB0E4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759D-3D5D-4129-94A6-37EB2A9A7A16}"/>
      </w:docPartPr>
      <w:docPartBody>
        <w:p w:rsidR="008C1F6C" w:rsidRDefault="00455070" w:rsidP="00455070">
          <w:pPr>
            <w:pStyle w:val="B13AF8A447F24EC6AAA7F8ABDB0E429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2ACF65148B470E9BBF5F7925A8B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8F5C3-6D8A-4CC1-9C51-FEFEF217390B}"/>
      </w:docPartPr>
      <w:docPartBody>
        <w:p w:rsidR="008C1F6C" w:rsidRDefault="00455070" w:rsidP="00455070">
          <w:pPr>
            <w:pStyle w:val="522ACF65148B470E9BBF5F7925A8B26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F635D0E93489C9AAC6809C9CED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1A5EB-033D-4BDC-A280-B49EE19416C4}"/>
      </w:docPartPr>
      <w:docPartBody>
        <w:p w:rsidR="008C7F4A" w:rsidRDefault="008C1F6C" w:rsidP="008C1F6C">
          <w:pPr>
            <w:pStyle w:val="327F635D0E93489C9AAC6809C9CED6A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64894AAAD4412865F6239ABF17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33C8E-707D-4F59-A720-7D385C549374}"/>
      </w:docPartPr>
      <w:docPartBody>
        <w:p w:rsidR="008C7F4A" w:rsidRDefault="00BE2AB7" w:rsidP="00BE2AB7">
          <w:pPr>
            <w:pStyle w:val="27964894AAAD4412865F6239ABF174C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0D43E7D2DDA45BEAF6B54A601FFE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1D8FD-35B6-45CB-9767-B6A866EDE462}"/>
      </w:docPartPr>
      <w:docPartBody>
        <w:p w:rsidR="00BE2AB7" w:rsidRDefault="00BE2AB7" w:rsidP="00BE2AB7">
          <w:pPr>
            <w:pStyle w:val="A0D43E7D2DDA45BEAF6B54A601FFE03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932A8FA289D4B93A7A8ABD06CAA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F76AB-0F5C-422D-B59D-DB03ADD974A1}"/>
      </w:docPartPr>
      <w:docPartBody>
        <w:p w:rsidR="00BE2AB7" w:rsidRDefault="00BE2AB7" w:rsidP="00BE2AB7">
          <w:pPr>
            <w:pStyle w:val="E932A8FA289D4B93A7A8ABD06CAAB41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23BD5FB4D8948E88D576647F676E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AF099-D392-49AE-A3EF-B56EC5355454}"/>
      </w:docPartPr>
      <w:docPartBody>
        <w:p w:rsidR="00BE2AB7" w:rsidRDefault="00BE2AB7" w:rsidP="00BE2AB7">
          <w:pPr>
            <w:pStyle w:val="823BD5FB4D8948E88D576647F676E039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A263D947BCF4C06A3CBA62DFADAC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F2AD8-65C1-4105-A964-EFA0AA58F8F9}"/>
      </w:docPartPr>
      <w:docPartBody>
        <w:p w:rsidR="00BE2AB7" w:rsidRDefault="00BE2AB7" w:rsidP="00BE2AB7">
          <w:pPr>
            <w:pStyle w:val="8A263D947BCF4C06A3CBA62DFADAC55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D5FE13CC6AD400D9C4F33E0544F6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3EF6B-BE85-466B-A338-2BD848BC688C}"/>
      </w:docPartPr>
      <w:docPartBody>
        <w:p w:rsidR="00BE2AB7" w:rsidRDefault="00F061CA" w:rsidP="00F061CA">
          <w:pPr>
            <w:pStyle w:val="7D5FE13CC6AD400D9C4F33E0544F629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DA3CAF2C2842D3BC9142A8EEA10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25293-43BD-478F-BDCC-41AF7CB62C97}"/>
      </w:docPartPr>
      <w:docPartBody>
        <w:p w:rsidR="00BE2AB7" w:rsidRDefault="00BE2AB7" w:rsidP="00BE2AB7">
          <w:pPr>
            <w:pStyle w:val="DFDA3CAF2C2842D3BC9142A8EEA10AE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21067F793A14276A96F6BFBA16CA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F3F48-9553-4497-854F-DF548FB7208C}"/>
      </w:docPartPr>
      <w:docPartBody>
        <w:p w:rsidR="00BE2AB7" w:rsidRDefault="00BE2AB7" w:rsidP="00BE2AB7">
          <w:pPr>
            <w:pStyle w:val="D21067F793A14276A96F6BFBA16CA1AF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D36847275A949569ACBBDD6E0141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DEF10-06E4-4773-9DE6-FC96AE842B8E}"/>
      </w:docPartPr>
      <w:docPartBody>
        <w:p w:rsidR="00BE2AB7" w:rsidRDefault="00BE2AB7" w:rsidP="00BE2AB7">
          <w:pPr>
            <w:pStyle w:val="ED36847275A949569ACBBDD6E0141902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A8FCC9ED7034216923B478CBA261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39A87-DD38-4575-8FE0-25C27535165A}"/>
      </w:docPartPr>
      <w:docPartBody>
        <w:p w:rsidR="003006B5" w:rsidRDefault="00BE2AB7" w:rsidP="00BE2AB7">
          <w:pPr>
            <w:pStyle w:val="FA8FCC9ED7034216923B478CBA26156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57B6F"/>
    <w:rsid w:val="0026282F"/>
    <w:rsid w:val="002B22DB"/>
    <w:rsid w:val="003006B5"/>
    <w:rsid w:val="00316164"/>
    <w:rsid w:val="0037525D"/>
    <w:rsid w:val="00455070"/>
    <w:rsid w:val="004E1991"/>
    <w:rsid w:val="00583018"/>
    <w:rsid w:val="006A190C"/>
    <w:rsid w:val="006A4CD3"/>
    <w:rsid w:val="006B4CB4"/>
    <w:rsid w:val="006D1EAB"/>
    <w:rsid w:val="007962FE"/>
    <w:rsid w:val="00817B18"/>
    <w:rsid w:val="00860ABB"/>
    <w:rsid w:val="008C1F6C"/>
    <w:rsid w:val="008C7F4A"/>
    <w:rsid w:val="008E403D"/>
    <w:rsid w:val="008F2027"/>
    <w:rsid w:val="009626A9"/>
    <w:rsid w:val="009970D0"/>
    <w:rsid w:val="00A05E17"/>
    <w:rsid w:val="00A135B7"/>
    <w:rsid w:val="00A14451"/>
    <w:rsid w:val="00AC4111"/>
    <w:rsid w:val="00BE2AB7"/>
    <w:rsid w:val="00C63B62"/>
    <w:rsid w:val="00D115A4"/>
    <w:rsid w:val="00D507FA"/>
    <w:rsid w:val="00E41479"/>
    <w:rsid w:val="00F061CA"/>
    <w:rsid w:val="00F658AA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2AB7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421DB7658F6547F795BE06A682CF7A72">
    <w:name w:val="421DB7658F6547F795BE06A682CF7A72"/>
    <w:rsid w:val="00455070"/>
  </w:style>
  <w:style w:type="paragraph" w:customStyle="1" w:styleId="5DFBB81DA2E84382BBEE956914C54402">
    <w:name w:val="5DFBB81DA2E84382BBEE956914C54402"/>
    <w:rsid w:val="00455070"/>
  </w:style>
  <w:style w:type="paragraph" w:customStyle="1" w:styleId="6016F4FD832B4029A83CA7ED2119E75F">
    <w:name w:val="6016F4FD832B4029A83CA7ED2119E75F"/>
    <w:rsid w:val="00455070"/>
  </w:style>
  <w:style w:type="paragraph" w:customStyle="1" w:styleId="F31D7258B67B4F71B9C46DC85AFF3B66">
    <w:name w:val="F31D7258B67B4F71B9C46DC85AFF3B66"/>
    <w:rsid w:val="00455070"/>
  </w:style>
  <w:style w:type="paragraph" w:customStyle="1" w:styleId="3AA17611841643FC8FC16F2E11D61861">
    <w:name w:val="3AA17611841643FC8FC16F2E11D61861"/>
    <w:rsid w:val="00455070"/>
  </w:style>
  <w:style w:type="paragraph" w:customStyle="1" w:styleId="4A971911722E4D63B6F8FFAA7F16C2C9">
    <w:name w:val="4A971911722E4D63B6F8FFAA7F16C2C9"/>
    <w:rsid w:val="00455070"/>
  </w:style>
  <w:style w:type="paragraph" w:customStyle="1" w:styleId="6E6229043F964C49B39AB92BD01404E3">
    <w:name w:val="6E6229043F964C49B39AB92BD01404E3"/>
    <w:rsid w:val="00455070"/>
  </w:style>
  <w:style w:type="paragraph" w:customStyle="1" w:styleId="91403ACBB1864E11BDA4314C43404CB1">
    <w:name w:val="91403ACBB1864E11BDA4314C43404CB1"/>
    <w:rsid w:val="00455070"/>
  </w:style>
  <w:style w:type="paragraph" w:customStyle="1" w:styleId="432FE1A7C6FC42029DB983799DD08698">
    <w:name w:val="432FE1A7C6FC42029DB983799DD08698"/>
    <w:rsid w:val="00455070"/>
  </w:style>
  <w:style w:type="paragraph" w:customStyle="1" w:styleId="DC3A7A2288104711BF4213923CB8C173">
    <w:name w:val="DC3A7A2288104711BF4213923CB8C173"/>
    <w:rsid w:val="00455070"/>
  </w:style>
  <w:style w:type="paragraph" w:customStyle="1" w:styleId="57A427CDACDA4339B5DA209886EDE2E4">
    <w:name w:val="57A427CDACDA4339B5DA209886EDE2E4"/>
    <w:rsid w:val="00455070"/>
  </w:style>
  <w:style w:type="paragraph" w:customStyle="1" w:styleId="3B26FA0F50E448A1B49DFB551AE7B443">
    <w:name w:val="3B26FA0F50E448A1B49DFB551AE7B443"/>
    <w:rsid w:val="00455070"/>
  </w:style>
  <w:style w:type="paragraph" w:customStyle="1" w:styleId="CA5CA394681A462BB31C10F652F2B27C">
    <w:name w:val="CA5CA394681A462BB31C10F652F2B27C"/>
    <w:rsid w:val="00455070"/>
  </w:style>
  <w:style w:type="paragraph" w:customStyle="1" w:styleId="35F188EAF2804597871B767CF32CF7A4">
    <w:name w:val="35F188EAF2804597871B767CF32CF7A4"/>
    <w:rsid w:val="00455070"/>
  </w:style>
  <w:style w:type="paragraph" w:customStyle="1" w:styleId="F607F0125E2545E3ACAD87F21E7D8002">
    <w:name w:val="F607F0125E2545E3ACAD87F21E7D8002"/>
    <w:rsid w:val="00455070"/>
  </w:style>
  <w:style w:type="paragraph" w:customStyle="1" w:styleId="33E49200519A4CAE9B119B42F03AB234">
    <w:name w:val="33E49200519A4CAE9B119B42F03AB234"/>
    <w:rsid w:val="00455070"/>
  </w:style>
  <w:style w:type="paragraph" w:customStyle="1" w:styleId="169EA9DF7A6B4586988D68613E2FB796">
    <w:name w:val="169EA9DF7A6B4586988D68613E2FB796"/>
    <w:rsid w:val="00455070"/>
  </w:style>
  <w:style w:type="paragraph" w:customStyle="1" w:styleId="B12D2EEEB4AD4B3D889CCB6A3795357F">
    <w:name w:val="B12D2EEEB4AD4B3D889CCB6A3795357F"/>
    <w:rsid w:val="00455070"/>
  </w:style>
  <w:style w:type="paragraph" w:customStyle="1" w:styleId="B13AF8A447F24EC6AAA7F8ABDB0E4290">
    <w:name w:val="B13AF8A447F24EC6AAA7F8ABDB0E4290"/>
    <w:rsid w:val="00455070"/>
  </w:style>
  <w:style w:type="paragraph" w:customStyle="1" w:styleId="522ACF65148B470E9BBF5F7925A8B26E">
    <w:name w:val="522ACF65148B470E9BBF5F7925A8B26E"/>
    <w:rsid w:val="00455070"/>
  </w:style>
  <w:style w:type="paragraph" w:customStyle="1" w:styleId="486114EA39E648469336EB23435943D9">
    <w:name w:val="486114EA39E648469336EB23435943D9"/>
    <w:rsid w:val="008C1F6C"/>
  </w:style>
  <w:style w:type="paragraph" w:customStyle="1" w:styleId="327F635D0E93489C9AAC6809C9CED6AD">
    <w:name w:val="327F635D0E93489C9AAC6809C9CED6AD"/>
    <w:rsid w:val="008C1F6C"/>
  </w:style>
  <w:style w:type="paragraph" w:customStyle="1" w:styleId="7715F577D2B74B8D87AAC79D7B802303">
    <w:name w:val="7715F577D2B74B8D87AAC79D7B802303"/>
    <w:rsid w:val="008C1F6C"/>
  </w:style>
  <w:style w:type="paragraph" w:customStyle="1" w:styleId="059102A4503D482090894B3CDB56EF77">
    <w:name w:val="059102A4503D482090894B3CDB56EF77"/>
    <w:rsid w:val="008C1F6C"/>
  </w:style>
  <w:style w:type="paragraph" w:customStyle="1" w:styleId="22B925305F6D44BEBBA2E0B425C442E8">
    <w:name w:val="22B925305F6D44BEBBA2E0B425C442E8"/>
    <w:rsid w:val="008C1F6C"/>
  </w:style>
  <w:style w:type="paragraph" w:customStyle="1" w:styleId="4F27F2AF629C4786AA37C8915404D5B4">
    <w:name w:val="4F27F2AF629C4786AA37C8915404D5B4"/>
    <w:rsid w:val="008C1F6C"/>
  </w:style>
  <w:style w:type="paragraph" w:customStyle="1" w:styleId="2656CBA0EB4B49DDB8AECFC6D5494785">
    <w:name w:val="2656CBA0EB4B49DDB8AECFC6D5494785"/>
    <w:rsid w:val="008C1F6C"/>
  </w:style>
  <w:style w:type="paragraph" w:customStyle="1" w:styleId="F8B77A19458E46C9BA39C1A8BD3810CE">
    <w:name w:val="F8B77A19458E46C9BA39C1A8BD3810CE"/>
    <w:rsid w:val="008C1F6C"/>
  </w:style>
  <w:style w:type="paragraph" w:customStyle="1" w:styleId="8367EFE786E341ED9C045CE5CBBA9FCF">
    <w:name w:val="8367EFE786E341ED9C045CE5CBBA9FCF"/>
    <w:rsid w:val="008C1F6C"/>
  </w:style>
  <w:style w:type="paragraph" w:customStyle="1" w:styleId="DAE44CD439FB4A04B967DDE624EFCE20">
    <w:name w:val="DAE44CD439FB4A04B967DDE624EFCE20"/>
    <w:rsid w:val="008C1F6C"/>
  </w:style>
  <w:style w:type="paragraph" w:customStyle="1" w:styleId="DCE42C42ED584474A49BC737C93C2436">
    <w:name w:val="DCE42C42ED584474A49BC737C93C2436"/>
    <w:rsid w:val="008C1F6C"/>
  </w:style>
  <w:style w:type="paragraph" w:customStyle="1" w:styleId="27964894AAAD4412865F6239ABF174CD">
    <w:name w:val="27964894AAAD4412865F6239ABF174CD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0047861B4FF444CB8CDFBE84CA33D8F">
    <w:name w:val="70047861B4FF444CB8CDFBE84CA33D8F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0104C352E7647E68C13226B8F5510E6">
    <w:name w:val="20104C352E7647E68C13226B8F5510E6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9069D6311504A5790073AD2F6EA5196">
    <w:name w:val="19069D6311504A5790073AD2F6EA5196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E8F918E3BD847748BE99A572EF71589">
    <w:name w:val="7E8F918E3BD847748BE99A572EF71589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225C7F82DCD467684462C3F40F5DBF8">
    <w:name w:val="8225C7F82DCD467684462C3F40F5DBF8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CF27745B8B74743B23C545143A07326">
    <w:name w:val="4CF27745B8B74743B23C545143A07326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F1B28E37F9E47CF82D3FAB78B3B21B5">
    <w:name w:val="1F1B28E37F9E47CF82D3FAB78B3B21B5"/>
    <w:rsid w:val="008C1F6C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E81A253E6B4C70895BBD105CA95C84">
    <w:name w:val="C4E81A253E6B4C70895BBD105CA95C84"/>
    <w:rsid w:val="00F061CA"/>
  </w:style>
  <w:style w:type="paragraph" w:customStyle="1" w:styleId="14817AB5E5CA4641BCEB6D213EEAC20E">
    <w:name w:val="14817AB5E5CA4641BCEB6D213EEAC20E"/>
    <w:rsid w:val="00F061CA"/>
  </w:style>
  <w:style w:type="paragraph" w:customStyle="1" w:styleId="89B3C38B527449AC836372DCE125B149">
    <w:name w:val="89B3C38B527449AC836372DCE125B149"/>
    <w:rsid w:val="00F061CA"/>
  </w:style>
  <w:style w:type="paragraph" w:customStyle="1" w:styleId="9ACDB7B7FF4541A7901B83EB6A04406B">
    <w:name w:val="9ACDB7B7FF4541A7901B83EB6A04406B"/>
    <w:rsid w:val="00F061CA"/>
  </w:style>
  <w:style w:type="paragraph" w:customStyle="1" w:styleId="F93A373ED9314964A4652196DBF48E47">
    <w:name w:val="F93A373ED9314964A4652196DBF48E47"/>
    <w:rsid w:val="00F061CA"/>
  </w:style>
  <w:style w:type="paragraph" w:customStyle="1" w:styleId="B63B1DE713FC45DB9322BEF930B5ABB8">
    <w:name w:val="B63B1DE713FC45DB9322BEF930B5ABB8"/>
    <w:rsid w:val="00F061CA"/>
  </w:style>
  <w:style w:type="paragraph" w:customStyle="1" w:styleId="AF5982630C32449E83CDC30F229F0094">
    <w:name w:val="AF5982630C32449E83CDC30F229F0094"/>
    <w:rsid w:val="00F061CA"/>
  </w:style>
  <w:style w:type="paragraph" w:customStyle="1" w:styleId="EBA178C543B64AA9A61F9FEE42505506">
    <w:name w:val="EBA178C543B64AA9A61F9FEE42505506"/>
    <w:rsid w:val="00F061CA"/>
  </w:style>
  <w:style w:type="paragraph" w:customStyle="1" w:styleId="A0D43E7D2DDA45BEAF6B54A601FFE031">
    <w:name w:val="A0D43E7D2DDA45BEAF6B54A601FFE031"/>
    <w:rsid w:val="00F061CA"/>
  </w:style>
  <w:style w:type="paragraph" w:customStyle="1" w:styleId="E932A8FA289D4B93A7A8ABD06CAAB417">
    <w:name w:val="E932A8FA289D4B93A7A8ABD06CAAB417"/>
    <w:rsid w:val="00F061CA"/>
  </w:style>
  <w:style w:type="paragraph" w:customStyle="1" w:styleId="823BD5FB4D8948E88D576647F676E039">
    <w:name w:val="823BD5FB4D8948E88D576647F676E039"/>
    <w:rsid w:val="00F061CA"/>
  </w:style>
  <w:style w:type="paragraph" w:customStyle="1" w:styleId="8A263D947BCF4C06A3CBA62DFADAC55B">
    <w:name w:val="8A263D947BCF4C06A3CBA62DFADAC55B"/>
    <w:rsid w:val="00F061CA"/>
  </w:style>
  <w:style w:type="paragraph" w:customStyle="1" w:styleId="7D5FE13CC6AD400D9C4F33E0544F6292">
    <w:name w:val="7D5FE13CC6AD400D9C4F33E0544F6292"/>
    <w:rsid w:val="00F061CA"/>
  </w:style>
  <w:style w:type="paragraph" w:customStyle="1" w:styleId="DFDA3CAF2C2842D3BC9142A8EEA10AE4">
    <w:name w:val="DFDA3CAF2C2842D3BC9142A8EEA10AE4"/>
    <w:rsid w:val="00F061CA"/>
  </w:style>
  <w:style w:type="paragraph" w:customStyle="1" w:styleId="D21067F793A14276A96F6BFBA16CA1AF">
    <w:name w:val="D21067F793A14276A96F6BFBA16CA1AF"/>
    <w:rsid w:val="00F061CA"/>
  </w:style>
  <w:style w:type="paragraph" w:customStyle="1" w:styleId="ED36847275A949569ACBBDD6E0141902">
    <w:name w:val="ED36847275A949569ACBBDD6E0141902"/>
    <w:rsid w:val="00F061CA"/>
  </w:style>
  <w:style w:type="paragraph" w:customStyle="1" w:styleId="FA8FCC9ED7034216923B478CBA261564">
    <w:name w:val="FA8FCC9ED7034216923B478CBA261564"/>
    <w:rsid w:val="00BE2AB7"/>
  </w:style>
  <w:style w:type="paragraph" w:customStyle="1" w:styleId="27964894AAAD4412865F6239ABF174CD1">
    <w:name w:val="27964894AAAD4412865F6239ABF174CD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0D43E7D2DDA45BEAF6B54A601FFE0311">
    <w:name w:val="A0D43E7D2DDA45BEAF6B54A601FFE031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32A8FA289D4B93A7A8ABD06CAAB4171">
    <w:name w:val="E932A8FA289D4B93A7A8ABD06CAAB417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23BD5FB4D8948E88D576647F676E0391">
    <w:name w:val="823BD5FB4D8948E88D576647F676E039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263D947BCF4C06A3CBA62DFADAC55B1">
    <w:name w:val="8A263D947BCF4C06A3CBA62DFADAC55B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FDA3CAF2C2842D3BC9142A8EEA10AE41">
    <w:name w:val="DFDA3CAF2C2842D3BC9142A8EEA10AE4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21067F793A14276A96F6BFBA16CA1AF1">
    <w:name w:val="D21067F793A14276A96F6BFBA16CA1AF1"/>
    <w:rsid w:val="00BE2AB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6847275A949569ACBBDD6E01419021">
    <w:name w:val="ED36847275A949569ACBBDD6E01419021"/>
    <w:rsid w:val="00BE2AB7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6A06-A614-433D-B1D9-355949B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14</cp:revision>
  <cp:lastPrinted>2014-07-31T03:16:00Z</cp:lastPrinted>
  <dcterms:created xsi:type="dcterms:W3CDTF">2016-06-30T12:36:00Z</dcterms:created>
  <dcterms:modified xsi:type="dcterms:W3CDTF">2018-04-16T06:28:00Z</dcterms:modified>
</cp:coreProperties>
</file>