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Pr="00C838DC" w:rsidRDefault="000E0993" w:rsidP="00C838DC">
      <w:pPr>
        <w:rPr>
          <w:b/>
          <w:caps/>
          <w:noProof/>
          <w:sz w:val="22"/>
          <w:szCs w:val="28"/>
        </w:rPr>
      </w:pPr>
      <w:r w:rsidRPr="000E0993">
        <w:rPr>
          <w:b/>
          <w:caps/>
          <w:noProof/>
          <w:sz w:val="22"/>
          <w:szCs w:val="28"/>
        </w:rPr>
        <w:t>Maschinenversicherung (stationär und fahrbare)</w:t>
      </w:r>
    </w:p>
    <w:p w:rsidR="00C838DC" w:rsidRPr="00C838DC" w:rsidRDefault="00C838D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E61495">
            <w:pPr>
              <w:pStyle w:val="berschrift2Rot"/>
            </w:pPr>
            <w:r w:rsidRPr="00E61495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E61495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E-Mail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0E0993" w:rsidRPr="00C838DC" w:rsidTr="00AC78F7">
        <w:trPr>
          <w:trHeight w:val="283"/>
        </w:trPr>
        <w:sdt>
          <w:sdtPr>
            <w:id w:val="-431896683"/>
            <w:placeholder>
              <w:docPart w:val="5DFBB81DA2E84382BBEE956914C5440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0E0993" w:rsidRPr="00C838DC" w:rsidRDefault="000E0993" w:rsidP="00AC78F7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0E0993" w:rsidRPr="00C838DC" w:rsidRDefault="000E0993" w:rsidP="00AC78F7"/>
        </w:tc>
        <w:sdt>
          <w:sdtPr>
            <w:id w:val="-28577278"/>
            <w:placeholder>
              <w:docPart w:val="5DFBB81DA2E84382BBEE956914C5440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0E0993" w:rsidRPr="00C838DC" w:rsidRDefault="000E0993" w:rsidP="00AC78F7">
                <w:r w:rsidRPr="00C838DC">
                  <w:t xml:space="preserve"> </w:t>
                </w:r>
              </w:p>
            </w:tc>
          </w:sdtContent>
        </w:sdt>
      </w:tr>
      <w:tr w:rsidR="000E0993" w:rsidRPr="00C838DC" w:rsidTr="00AC78F7">
        <w:trPr>
          <w:trHeight w:val="227"/>
        </w:trPr>
        <w:tc>
          <w:tcPr>
            <w:tcW w:w="4619" w:type="dxa"/>
            <w:vAlign w:val="center"/>
          </w:tcPr>
          <w:p w:rsidR="000E0993" w:rsidRPr="00C838DC" w:rsidRDefault="000E0993" w:rsidP="00AC78F7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Versicherungsbeginn</w:t>
            </w:r>
          </w:p>
        </w:tc>
        <w:tc>
          <w:tcPr>
            <w:tcW w:w="117" w:type="dxa"/>
            <w:vAlign w:val="center"/>
          </w:tcPr>
          <w:p w:rsidR="000E0993" w:rsidRPr="00C838DC" w:rsidRDefault="000E0993" w:rsidP="00AC78F7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0E0993" w:rsidRPr="00C838DC" w:rsidRDefault="000E0993" w:rsidP="00AC78F7">
            <w:pPr>
              <w:spacing w:line="200" w:lineRule="exact"/>
              <w:rPr>
                <w:sz w:val="13"/>
                <w:szCs w:val="14"/>
              </w:rPr>
            </w:pPr>
            <w:r w:rsidRPr="000E0993">
              <w:rPr>
                <w:sz w:val="13"/>
                <w:szCs w:val="14"/>
              </w:rPr>
              <w:t>Betriebsart des Mandanten</w:t>
            </w:r>
          </w:p>
        </w:tc>
      </w:tr>
    </w:tbl>
    <w:p w:rsidR="00C838DC" w:rsidRDefault="00C838DC" w:rsidP="00C838DC">
      <w:pPr>
        <w:rPr>
          <w:b/>
        </w:rPr>
      </w:pPr>
    </w:p>
    <w:p w:rsidR="008B0770" w:rsidRDefault="008B0770" w:rsidP="00C838DC">
      <w:pPr>
        <w:rPr>
          <w:b/>
        </w:rPr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2693"/>
        <w:gridCol w:w="142"/>
        <w:gridCol w:w="2693"/>
      </w:tblGrid>
      <w:tr w:rsidR="000E0993" w:rsidRPr="000E0993" w:rsidTr="000E0993">
        <w:trPr>
          <w:trHeight w:val="283"/>
        </w:trPr>
        <w:tc>
          <w:tcPr>
            <w:tcW w:w="6663" w:type="dxa"/>
            <w:gridSpan w:val="4"/>
            <w:shd w:val="clear" w:color="auto" w:fill="auto"/>
            <w:vAlign w:val="center"/>
          </w:tcPr>
          <w:p w:rsidR="000E0993" w:rsidRPr="000E0993" w:rsidRDefault="006F5A35" w:rsidP="00E61495">
            <w:pPr>
              <w:pStyle w:val="berschrift2Rot"/>
            </w:pPr>
            <w:r>
              <w:t>Daten zur Maschine</w:t>
            </w:r>
          </w:p>
        </w:tc>
        <w:tc>
          <w:tcPr>
            <w:tcW w:w="2693" w:type="dxa"/>
          </w:tcPr>
          <w:p w:rsidR="000E0993" w:rsidRPr="000E0993" w:rsidRDefault="000E0993" w:rsidP="000E0993">
            <w:pPr>
              <w:rPr>
                <w:b/>
                <w:color w:val="A11623"/>
              </w:rPr>
            </w:pPr>
          </w:p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693" w:type="dxa"/>
            <w:shd w:val="clear" w:color="auto" w:fill="auto"/>
            <w:vAlign w:val="center"/>
          </w:tcPr>
          <w:p w:rsidR="000E0993" w:rsidRPr="000E0993" w:rsidRDefault="000E0993" w:rsidP="000E0993">
            <w:pPr>
              <w:pStyle w:val="Bold"/>
            </w:pPr>
            <w:r>
              <w:t>Maschine 1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>
            <w:pPr>
              <w:pStyle w:val="Bold"/>
            </w:pPr>
          </w:p>
        </w:tc>
        <w:tc>
          <w:tcPr>
            <w:tcW w:w="2693" w:type="dxa"/>
          </w:tcPr>
          <w:p w:rsidR="000E0993" w:rsidRPr="000E0993" w:rsidRDefault="000E0993" w:rsidP="000E0993">
            <w:pPr>
              <w:pStyle w:val="Bold"/>
            </w:pPr>
            <w:r>
              <w:t>Maschine 2</w:t>
            </w:r>
          </w:p>
        </w:tc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>
            <w:r w:rsidRPr="000E0993">
              <w:t>Art der Maschine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sdt>
          <w:sdtPr>
            <w:id w:val="-17606726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sdt>
          <w:sdtPr>
            <w:id w:val="-13423210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>
            <w:r w:rsidRPr="000E0993">
              <w:t>Hersteller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sdt>
          <w:sdtPr>
            <w:id w:val="-4715912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sdt>
          <w:sdtPr>
            <w:id w:val="-17120326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>
            <w:r w:rsidRPr="000E0993">
              <w:t>Typ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sdt>
          <w:sdtPr>
            <w:id w:val="-2103488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sdt>
          <w:sdtPr>
            <w:id w:val="-20374225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693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>
            <w:r w:rsidRPr="000E0993">
              <w:t>Baujahr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sdt>
          <w:sdtPr>
            <w:id w:val="-28327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sdt>
          <w:sdtPr>
            <w:id w:val="-18788550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>
            <w:r w:rsidRPr="000E0993">
              <w:t>Fahrgestellnummer (Serien-Geräte-Nr.)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sdt>
          <w:sdtPr>
            <w:id w:val="676928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sdt>
          <w:sdtPr>
            <w:id w:val="-13536481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0E0993">
            <w:r w:rsidRPr="000E0993">
              <w:t>Risikoort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/>
        </w:tc>
        <w:sdt>
          <w:sdtPr>
            <w:id w:val="20871017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0E0993">
            <w:pPr>
              <w:jc w:val="right"/>
            </w:pPr>
          </w:p>
        </w:tc>
        <w:sdt>
          <w:sdtPr>
            <w:id w:val="21178702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>
            <w:r w:rsidRPr="000E0993">
              <w:t>Leergewicht (in Tonnen)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sdt>
          <w:sdtPr>
            <w:id w:val="21342105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sdt>
          <w:sdtPr>
            <w:id w:val="-9093868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>
            <w:r w:rsidRPr="000E0993">
              <w:t>Listenpreis (netto in €)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sdt>
          <w:sdtPr>
            <w:id w:val="-5095999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sdt>
          <w:sdtPr>
            <w:id w:val="9327866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>
            <w:r w:rsidRPr="000E0993">
              <w:t>Versicherungswert in € mit Bezugsjahr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sdt>
          <w:sdtPr>
            <w:id w:val="-13610383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sdt>
          <w:sdtPr>
            <w:id w:val="-3557246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>
            <w:r w:rsidRPr="000E0993">
              <w:t>Wird die Maschine gewerblich vermietet?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2693" w:type="dxa"/>
            <w:shd w:val="clear" w:color="auto" w:fill="auto"/>
            <w:vAlign w:val="center"/>
          </w:tcPr>
          <w:p w:rsidR="000E0993" w:rsidRPr="000E0993" w:rsidRDefault="00DC0A88" w:rsidP="003B6551">
            <w:sdt>
              <w:sdtPr>
                <w:id w:val="-1867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993" w:rsidRPr="000E0993">
              <w:t xml:space="preserve"> Nein     </w:t>
            </w:r>
            <w:sdt>
              <w:sdtPr>
                <w:id w:val="48158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993" w:rsidRPr="000E0993">
              <w:t xml:space="preserve"> Ja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DC0A88" w:rsidP="000E0993">
            <w:sdt>
              <w:sdtPr>
                <w:id w:val="11571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993" w:rsidRPr="000E0993">
              <w:t xml:space="preserve"> Nein     </w:t>
            </w:r>
            <w:sdt>
              <w:sdtPr>
                <w:id w:val="-17463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993" w:rsidRPr="000E0993">
              <w:t xml:space="preserve"> Ja</w:t>
            </w:r>
          </w:p>
        </w:tc>
      </w:tr>
      <w:tr w:rsidR="000E0993" w:rsidRPr="000E0993" w:rsidTr="000E0993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tc>
          <w:tcPr>
            <w:tcW w:w="2693" w:type="dxa"/>
          </w:tcPr>
          <w:p w:rsidR="000E0993" w:rsidRPr="000E0993" w:rsidRDefault="000E0993" w:rsidP="000E0993"/>
        </w:tc>
      </w:tr>
      <w:tr w:rsidR="000E0993" w:rsidRPr="000E0993" w:rsidTr="000E0993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0E0993" w:rsidRPr="000E0993" w:rsidRDefault="000E0993" w:rsidP="003B6551">
            <w:r w:rsidRPr="000E0993">
              <w:t>W</w:t>
            </w:r>
            <w:r>
              <w:t xml:space="preserve">enn ja, erfolgt die Vermietung gelegentlich oder </w:t>
            </w:r>
            <w:r w:rsidRPr="000E0993">
              <w:t>ausschließlich)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/>
        </w:tc>
        <w:sdt>
          <w:sdtPr>
            <w:id w:val="-9393691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  <w:vAlign w:val="center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0E0993" w:rsidRPr="000E0993" w:rsidRDefault="000E0993" w:rsidP="003B6551">
            <w:pPr>
              <w:jc w:val="right"/>
            </w:pPr>
          </w:p>
        </w:tc>
        <w:sdt>
          <w:sdtPr>
            <w:id w:val="-12697715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93" w:type="dxa"/>
                <w:shd w:val="clear" w:color="auto" w:fill="E9E9E9"/>
              </w:tcPr>
              <w:p w:rsidR="000E0993" w:rsidRPr="000E0993" w:rsidRDefault="000E0993" w:rsidP="000E0993">
                <w:r>
                  <w:t xml:space="preserve"> </w:t>
                </w:r>
              </w:p>
            </w:tc>
          </w:sdtContent>
        </w:sdt>
      </w:tr>
    </w:tbl>
    <w:p w:rsidR="000E0993" w:rsidRDefault="000E0993" w:rsidP="000E0993">
      <w:pPr>
        <w:rPr>
          <w:b/>
        </w:rPr>
      </w:pPr>
    </w:p>
    <w:p w:rsidR="008B0770" w:rsidRDefault="008B0770" w:rsidP="000E0993">
      <w:pPr>
        <w:rPr>
          <w:b/>
        </w:rPr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2693"/>
        <w:gridCol w:w="142"/>
        <w:gridCol w:w="2693"/>
      </w:tblGrid>
      <w:tr w:rsidR="002329A5" w:rsidRPr="000E0993" w:rsidTr="008042C4">
        <w:trPr>
          <w:trHeight w:val="283"/>
        </w:trPr>
        <w:tc>
          <w:tcPr>
            <w:tcW w:w="6663" w:type="dxa"/>
            <w:gridSpan w:val="4"/>
            <w:shd w:val="clear" w:color="auto" w:fill="auto"/>
            <w:vAlign w:val="center"/>
          </w:tcPr>
          <w:p w:rsidR="002329A5" w:rsidRPr="000E0993" w:rsidRDefault="002329A5" w:rsidP="00E61495">
            <w:pPr>
              <w:pStyle w:val="berschrift2Rot"/>
            </w:pPr>
            <w:r w:rsidRPr="002329A5">
              <w:t>Welcher Versicherungsschutz wird gewünscht?</w:t>
            </w:r>
          </w:p>
        </w:tc>
        <w:tc>
          <w:tcPr>
            <w:tcW w:w="2693" w:type="dxa"/>
          </w:tcPr>
          <w:p w:rsidR="002329A5" w:rsidRPr="000E0993" w:rsidRDefault="002329A5" w:rsidP="008042C4">
            <w:pPr>
              <w:rPr>
                <w:b/>
                <w:color w:val="A11623"/>
              </w:rPr>
            </w:pPr>
          </w:p>
        </w:tc>
      </w:tr>
      <w:tr w:rsidR="002329A5" w:rsidRPr="000E0993" w:rsidTr="008042C4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>
            <w:pPr>
              <w:pStyle w:val="Bold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693" w:type="dxa"/>
            <w:shd w:val="clear" w:color="auto" w:fill="auto"/>
            <w:vAlign w:val="center"/>
          </w:tcPr>
          <w:p w:rsidR="002329A5" w:rsidRPr="000E0993" w:rsidRDefault="002329A5" w:rsidP="008042C4">
            <w:pPr>
              <w:pStyle w:val="Bold"/>
            </w:pPr>
            <w:r>
              <w:t>Maschine 1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>
            <w:pPr>
              <w:pStyle w:val="Bold"/>
            </w:pPr>
          </w:p>
        </w:tc>
        <w:tc>
          <w:tcPr>
            <w:tcW w:w="2693" w:type="dxa"/>
          </w:tcPr>
          <w:p w:rsidR="002329A5" w:rsidRPr="000E0993" w:rsidRDefault="002329A5" w:rsidP="008042C4">
            <w:pPr>
              <w:pStyle w:val="Bold"/>
            </w:pPr>
            <w:r>
              <w:t>Maschine 2</w:t>
            </w:r>
          </w:p>
        </w:tc>
      </w:tr>
      <w:tr w:rsidR="002329A5" w:rsidRPr="000E0993" w:rsidTr="008042C4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>
            <w:r w:rsidRPr="002329A5">
              <w:rPr>
                <w:b/>
              </w:rPr>
              <w:t>Maschinenkasko</w:t>
            </w:r>
            <w:r w:rsidRPr="002329A5">
              <w:t xml:space="preserve"> (Volldeckung mit inneren Betriebsschäden)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693" w:type="dxa"/>
            <w:shd w:val="clear" w:color="auto" w:fill="auto"/>
            <w:vAlign w:val="center"/>
          </w:tcPr>
          <w:p w:rsidR="002329A5" w:rsidRPr="000E0993" w:rsidRDefault="00DC0A88" w:rsidP="008042C4">
            <w:sdt>
              <w:sdtPr>
                <w:id w:val="64162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17102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DC0A88" w:rsidP="008042C4">
            <w:sdt>
              <w:sdtPr>
                <w:id w:val="214236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-6871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</w:tr>
      <w:tr w:rsidR="002329A5" w:rsidRPr="000E0993" w:rsidTr="008042C4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2329A5" w:rsidP="008042C4"/>
        </w:tc>
      </w:tr>
      <w:tr w:rsidR="002329A5" w:rsidRPr="000E0993" w:rsidTr="008042C4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>
            <w:r w:rsidRPr="002329A5">
              <w:t>Ausschluss der inneren Betriebsschäden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693" w:type="dxa"/>
            <w:shd w:val="clear" w:color="auto" w:fill="auto"/>
            <w:vAlign w:val="center"/>
          </w:tcPr>
          <w:p w:rsidR="002329A5" w:rsidRPr="000E0993" w:rsidRDefault="00DC0A88" w:rsidP="008042C4">
            <w:sdt>
              <w:sdtPr>
                <w:id w:val="106707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39817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DC0A88" w:rsidP="008042C4">
            <w:sdt>
              <w:sdtPr>
                <w:id w:val="7263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41367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</w:tr>
      <w:tr w:rsidR="002329A5" w:rsidRPr="000E0993" w:rsidTr="008B0770">
        <w:trPr>
          <w:trHeight w:hRule="exact" w:val="173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2329A5" w:rsidP="008042C4"/>
        </w:tc>
      </w:tr>
      <w:tr w:rsidR="002329A5" w:rsidRPr="000E0993" w:rsidTr="008042C4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2329A5">
            <w:r w:rsidRPr="002329A5">
              <w:rPr>
                <w:b/>
              </w:rPr>
              <w:t>Maschinenteilkasko</w:t>
            </w:r>
            <w:r>
              <w:t xml:space="preserve"> (im Wesentlichen auf Feuer, Sturm/Hagel, ED, Diebstahl, Raub etc.)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693" w:type="dxa"/>
            <w:shd w:val="clear" w:color="auto" w:fill="auto"/>
            <w:vAlign w:val="center"/>
          </w:tcPr>
          <w:p w:rsidR="002329A5" w:rsidRPr="000E0993" w:rsidRDefault="00DC0A88" w:rsidP="008042C4">
            <w:sdt>
              <w:sdtPr>
                <w:id w:val="-74896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168948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DC0A88" w:rsidP="008042C4">
            <w:sdt>
              <w:sdtPr>
                <w:id w:val="-6213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-22684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</w:tr>
      <w:tr w:rsidR="002329A5" w:rsidRPr="000E0993" w:rsidTr="008042C4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2329A5" w:rsidP="008042C4"/>
        </w:tc>
      </w:tr>
      <w:tr w:rsidR="002329A5" w:rsidRPr="000E0993" w:rsidTr="008042C4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>
            <w:r w:rsidRPr="002329A5">
              <w:t>GAP-Deckung gewünscht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693" w:type="dxa"/>
            <w:shd w:val="clear" w:color="auto" w:fill="auto"/>
            <w:vAlign w:val="center"/>
          </w:tcPr>
          <w:p w:rsidR="002329A5" w:rsidRPr="000E0993" w:rsidRDefault="00DC0A88" w:rsidP="008042C4">
            <w:sdt>
              <w:sdtPr>
                <w:id w:val="469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-24342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DC0A88" w:rsidP="008042C4">
            <w:sdt>
              <w:sdtPr>
                <w:id w:val="17917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-157859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</w:tr>
      <w:tr w:rsidR="002329A5" w:rsidRPr="000E0993" w:rsidTr="008042C4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2329A5" w:rsidP="008042C4"/>
        </w:tc>
      </w:tr>
      <w:tr w:rsidR="002329A5" w:rsidRPr="000E0993" w:rsidTr="008042C4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>
            <w:r w:rsidRPr="002329A5">
              <w:t>Mehrkostenabsicherung gewünscht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693" w:type="dxa"/>
            <w:shd w:val="clear" w:color="auto" w:fill="auto"/>
            <w:vAlign w:val="center"/>
          </w:tcPr>
          <w:p w:rsidR="002329A5" w:rsidRPr="000E0993" w:rsidRDefault="00DC0A88" w:rsidP="008042C4">
            <w:sdt>
              <w:sdtPr>
                <w:id w:val="-11891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-51877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DC0A88" w:rsidP="008042C4">
            <w:sdt>
              <w:sdtPr>
                <w:id w:val="-16619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40256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</w:tr>
      <w:tr w:rsidR="002329A5" w:rsidRPr="000E0993" w:rsidTr="008042C4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2329A5" w:rsidP="008042C4"/>
        </w:tc>
      </w:tr>
      <w:tr w:rsidR="002329A5" w:rsidRPr="000E0993" w:rsidTr="008042C4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>
            <w:r w:rsidRPr="002329A5">
              <w:t>Maschinen BU gewünscht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693" w:type="dxa"/>
            <w:shd w:val="clear" w:color="auto" w:fill="auto"/>
            <w:vAlign w:val="center"/>
          </w:tcPr>
          <w:p w:rsidR="002329A5" w:rsidRPr="000E0993" w:rsidRDefault="00DC0A88" w:rsidP="008042C4">
            <w:sdt>
              <w:sdtPr>
                <w:id w:val="-77462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-13434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DC0A88" w:rsidP="008042C4">
            <w:sdt>
              <w:sdtPr>
                <w:id w:val="-5841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Nein     </w:t>
            </w:r>
            <w:sdt>
              <w:sdtPr>
                <w:id w:val="27461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9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9A5" w:rsidRPr="000E0993">
              <w:t xml:space="preserve"> Ja</w:t>
            </w:r>
          </w:p>
        </w:tc>
      </w:tr>
      <w:tr w:rsidR="002329A5" w:rsidRPr="000E0993" w:rsidTr="008042C4">
        <w:trPr>
          <w:trHeight w:hRule="exact" w:val="57"/>
        </w:trPr>
        <w:tc>
          <w:tcPr>
            <w:tcW w:w="3686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142" w:type="dxa"/>
            <w:shd w:val="clear" w:color="auto" w:fill="auto"/>
            <w:vAlign w:val="center"/>
          </w:tcPr>
          <w:p w:rsidR="002329A5" w:rsidRPr="000E0993" w:rsidRDefault="002329A5" w:rsidP="008042C4"/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29A5" w:rsidRPr="000E0993" w:rsidRDefault="002329A5" w:rsidP="008042C4">
            <w:pPr>
              <w:jc w:val="right"/>
            </w:pPr>
          </w:p>
        </w:tc>
        <w:tc>
          <w:tcPr>
            <w:tcW w:w="2693" w:type="dxa"/>
          </w:tcPr>
          <w:p w:rsidR="002329A5" w:rsidRPr="000E0993" w:rsidRDefault="002329A5" w:rsidP="008042C4"/>
        </w:tc>
      </w:tr>
    </w:tbl>
    <w:p w:rsidR="000E0993" w:rsidRDefault="000E0993" w:rsidP="00C838DC">
      <w:pPr>
        <w:rPr>
          <w:b/>
        </w:rPr>
      </w:pPr>
    </w:p>
    <w:tbl>
      <w:tblPr>
        <w:tblStyle w:val="Tabellenraster111"/>
        <w:tblW w:w="9355" w:type="dxa"/>
        <w:tblBorders>
          <w:top w:val="single" w:sz="4" w:space="0" w:color="E62333"/>
          <w:left w:val="none" w:sz="0" w:space="0" w:color="auto"/>
          <w:bottom w:val="single" w:sz="4" w:space="0" w:color="E62333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362"/>
      </w:tblGrid>
      <w:tr w:rsidR="008B0770" w:rsidRPr="008B0770" w:rsidTr="00E61495">
        <w:trPr>
          <w:trHeight w:val="1115"/>
        </w:trPr>
        <w:tc>
          <w:tcPr>
            <w:tcW w:w="993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pPr>
              <w:jc w:val="center"/>
              <w:rPr>
                <w:sz w:val="56"/>
                <w:szCs w:val="56"/>
              </w:rPr>
            </w:pPr>
            <w:r w:rsidRPr="008B0770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49532704" wp14:editId="160C9348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41275</wp:posOffset>
                  </wp:positionV>
                  <wp:extent cx="512064" cy="512064"/>
                  <wp:effectExtent l="0" t="0" r="2540" b="254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srufezeiche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8B0770" w:rsidRPr="008B0770" w:rsidRDefault="008B0770" w:rsidP="008B0770">
            <w:r w:rsidRPr="008B0770">
              <w:t>Hinweis: Für Maschinen die älter als 10 Jahre sind, kann kein Versicherungsschutz geboten werden!</w:t>
            </w:r>
          </w:p>
        </w:tc>
      </w:tr>
    </w:tbl>
    <w:p w:rsidR="008B0770" w:rsidRPr="008B0770" w:rsidRDefault="008B0770" w:rsidP="008B0770">
      <w:pPr>
        <w:rPr>
          <w:b/>
        </w:rPr>
      </w:pPr>
    </w:p>
    <w:tbl>
      <w:tblPr>
        <w:tblStyle w:val="Tabellenraster12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118"/>
        <w:gridCol w:w="992"/>
        <w:gridCol w:w="283"/>
      </w:tblGrid>
      <w:tr w:rsidR="008B0770" w:rsidRPr="008B0770" w:rsidTr="005B435F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r w:rsidRPr="008B0770"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8B0770" w:rsidRPr="008B0770" w:rsidRDefault="00DC0A88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jährlich</w:t>
            </w:r>
            <w:r w:rsidR="008B0770" w:rsidRPr="008B0770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halbjährlich</w:t>
            </w:r>
            <w:r w:rsidR="008B0770" w:rsidRPr="008B0770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vierteljährlich </w:t>
            </w:r>
            <w:r w:rsidR="008B0770" w:rsidRPr="008B0770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monatlich</w:t>
            </w:r>
          </w:p>
        </w:tc>
      </w:tr>
      <w:tr w:rsidR="008B0770" w:rsidRPr="008B0770" w:rsidTr="005B435F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r w:rsidRPr="008B0770">
              <w:t>Selbstbehalt: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B0770" w:rsidRPr="008B0770" w:rsidRDefault="00DC0A88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4311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0 €</w:t>
            </w:r>
            <w:r w:rsidR="008B0770" w:rsidRPr="008B0770">
              <w:tab/>
            </w: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250 €</w:t>
            </w:r>
            <w:r w:rsidR="008B0770" w:rsidRPr="008B0770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500 €</w:t>
            </w:r>
            <w:r w:rsidR="008B0770" w:rsidRPr="008B0770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1.000 € </w:t>
            </w:r>
            <w:r w:rsidR="008B0770" w:rsidRPr="008B0770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</w:t>
            </w:r>
            <w:proofErr w:type="gramStart"/>
            <w:r w:rsidR="008B0770" w:rsidRPr="008B0770">
              <w:t>Sonstige</w:t>
            </w:r>
            <w:proofErr w:type="gramEnd"/>
          </w:p>
        </w:tc>
        <w:sdt>
          <w:sdtPr>
            <w:id w:val="2087034202"/>
            <w:placeholder>
              <w:docPart w:val="B13AF8A447F24EC6AAA7F8ABDB0E429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8B0770" w:rsidRPr="008B0770" w:rsidRDefault="008B0770" w:rsidP="008B0770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 w:rsidRPr="008B0770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0770" w:rsidRPr="008B0770" w:rsidRDefault="008B0770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8B0770">
              <w:t xml:space="preserve"> €</w:t>
            </w:r>
          </w:p>
        </w:tc>
      </w:tr>
      <w:tr w:rsidR="008B0770" w:rsidRPr="008B0770" w:rsidTr="005B435F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r w:rsidRPr="008B0770">
              <w:t>Zahlungsart: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8B0770" w:rsidRPr="008B0770" w:rsidRDefault="00DC0A88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Lastschrift</w:t>
            </w:r>
            <w:r w:rsidR="008B0770" w:rsidRPr="008B0770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70"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0770" w:rsidRPr="008B0770">
              <w:t xml:space="preserve"> Rechnung</w:t>
            </w:r>
          </w:p>
        </w:tc>
      </w:tr>
      <w:tr w:rsidR="008B0770" w:rsidRPr="008B0770" w:rsidTr="005B435F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8B0770" w:rsidRPr="008B0770" w:rsidRDefault="008B0770" w:rsidP="008B0770">
            <w:r w:rsidRPr="008B0770">
              <w:t>Versicherungsbeginn:</w:t>
            </w:r>
          </w:p>
        </w:tc>
        <w:sdt>
          <w:sdtPr>
            <w:rPr>
              <w:rFonts w:ascii="Segoe UI Symbol" w:hAnsi="Segoe UI Symbol" w:cs="Segoe UI Symbol"/>
            </w:rPr>
            <w:id w:val="1331958144"/>
            <w:placeholder>
              <w:docPart w:val="522ACF65148B470E9BBF5F7925A8B26E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8B0770" w:rsidRPr="008B0770" w:rsidRDefault="008B0770" w:rsidP="008B0770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  <w:rPr>
                    <w:rFonts w:ascii="Segoe UI Symbol" w:hAnsi="Segoe UI Symbol" w:cs="Segoe UI Symbol"/>
                  </w:rPr>
                </w:pPr>
                <w:r w:rsidRPr="008B0770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8B0770" w:rsidRPr="008B0770" w:rsidRDefault="008B0770" w:rsidP="008B0770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8B0770">
              <w:t xml:space="preserve"> Laufzeit: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8B0770" w:rsidRPr="008B0770" w:rsidRDefault="008B0770" w:rsidP="008B0770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r w:rsidRPr="008B0770"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B0770">
              <w:t xml:space="preserve"> 1 Jahr</w:t>
            </w:r>
            <w:r w:rsidRPr="008B0770">
              <w:tab/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7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B0770">
              <w:t xml:space="preserve"> 3 Jahre</w:t>
            </w:r>
          </w:p>
        </w:tc>
      </w:tr>
    </w:tbl>
    <w:p w:rsidR="008B0770" w:rsidRDefault="008B0770" w:rsidP="00C838DC">
      <w:pPr>
        <w:rPr>
          <w:b/>
        </w:rPr>
      </w:pPr>
    </w:p>
    <w:p w:rsidR="008B0770" w:rsidRPr="00C838DC" w:rsidRDefault="008B0770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2268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1"/>
            <w:shd w:val="clear" w:color="auto" w:fill="auto"/>
            <w:vAlign w:val="center"/>
          </w:tcPr>
          <w:p w:rsidR="00C838DC" w:rsidRPr="00C838DC" w:rsidRDefault="00C838DC" w:rsidP="00E61495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1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DC0A88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1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5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Vorschäden (auch unversicherte) letzte 5 Jahre (bei Elementar 10 Jahre):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DC0A88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9"/>
      <w:footerReference w:type="default" r:id="rId10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A88" w:rsidRDefault="00DC0A88" w:rsidP="002A7F66">
      <w:pPr>
        <w:spacing w:line="240" w:lineRule="auto"/>
      </w:pPr>
      <w:r>
        <w:separator/>
      </w:r>
    </w:p>
  </w:endnote>
  <w:endnote w:type="continuationSeparator" w:id="0">
    <w:p w:rsidR="00DC0A88" w:rsidRDefault="00DC0A88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3E1" w:rsidRPr="00157CBC" w:rsidRDefault="00157CBC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  <w:sz w:val="10"/>
        <w:szCs w:val="10"/>
      </w:rPr>
    </w:pPr>
    <w:r>
      <w:rPr>
        <w:sz w:val="10"/>
        <w:szCs w:val="10"/>
      </w:rPr>
      <w:t>A.122.05</w:t>
    </w:r>
    <w:r w:rsidR="00C713E1">
      <w:rPr>
        <w:sz w:val="10"/>
        <w:szCs w:val="10"/>
      </w:rPr>
      <w:t>1</w:t>
    </w:r>
    <w:r>
      <w:rPr>
        <w:sz w:val="10"/>
        <w:szCs w:val="10"/>
      </w:rPr>
      <w:t>8</w:t>
    </w:r>
    <w:r w:rsidR="00C713E1">
      <w:rPr>
        <w:sz w:val="10"/>
        <w:szCs w:val="10"/>
      </w:rPr>
      <w:tab/>
    </w:r>
    <w:r w:rsidR="00C713E1">
      <w:rPr>
        <w:sz w:val="10"/>
        <w:szCs w:val="10"/>
      </w:rPr>
      <w:tab/>
    </w:r>
    <w:r w:rsidR="00C713E1" w:rsidRPr="00C21F11">
      <w:rPr>
        <w:rStyle w:val="Zeichenklein"/>
      </w:rPr>
      <w:fldChar w:fldCharType="begin"/>
    </w:r>
    <w:r w:rsidR="00C713E1" w:rsidRPr="00C21F11">
      <w:rPr>
        <w:rStyle w:val="Zeichenklein"/>
      </w:rPr>
      <w:instrText>PAGE   \* MERGEFORMAT</w:instrText>
    </w:r>
    <w:r w:rsidR="00C713E1" w:rsidRPr="00C21F11">
      <w:rPr>
        <w:rStyle w:val="Zeichenklein"/>
      </w:rPr>
      <w:fldChar w:fldCharType="separate"/>
    </w:r>
    <w:r w:rsidR="006F5A35">
      <w:rPr>
        <w:rStyle w:val="Zeichenklein"/>
        <w:noProof/>
      </w:rPr>
      <w:t>2</w:t>
    </w:r>
    <w:r w:rsidR="00C713E1" w:rsidRPr="00C21F11">
      <w:rPr>
        <w:rStyle w:val="Zeichenklein"/>
      </w:rPr>
      <w:fldChar w:fldCharType="end"/>
    </w:r>
    <w:r w:rsidR="00C713E1">
      <w:rPr>
        <w:rStyle w:val="Zeichenklein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A88" w:rsidRDefault="00DC0A88" w:rsidP="002A7F66">
      <w:pPr>
        <w:spacing w:line="240" w:lineRule="auto"/>
      </w:pPr>
      <w:r>
        <w:separator/>
      </w:r>
    </w:p>
  </w:footnote>
  <w:footnote w:type="continuationSeparator" w:id="0">
    <w:p w:rsidR="00DC0A88" w:rsidRDefault="00DC0A88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3E1" w:rsidRDefault="00C713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13E1" w:rsidRDefault="00C713E1">
    <w:pPr>
      <w:pStyle w:val="Kopfzeile"/>
    </w:pPr>
  </w:p>
  <w:p w:rsidR="00C713E1" w:rsidRDefault="00C713E1">
    <w:pPr>
      <w:pStyle w:val="Kopfzeile"/>
    </w:pPr>
  </w:p>
  <w:p w:rsidR="00C713E1" w:rsidRDefault="00C713E1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opRP9p6sv4H/N83Ppey5GMSMkEaFKQLx6qTopJyL1itofLip8EOzz4ndfKBaprLRYUYMDAp2AGAPrLHkvp3gw==" w:salt="ao98sKy9q3G1DW8VvBpVTg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993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57CBC"/>
    <w:rsid w:val="00161953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29A5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4EAE"/>
    <w:rsid w:val="0062574B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6F5A35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F07A2"/>
    <w:rsid w:val="007F0F96"/>
    <w:rsid w:val="007F283B"/>
    <w:rsid w:val="007F333F"/>
    <w:rsid w:val="007F7610"/>
    <w:rsid w:val="00802786"/>
    <w:rsid w:val="00810294"/>
    <w:rsid w:val="00811445"/>
    <w:rsid w:val="00812E53"/>
    <w:rsid w:val="00815295"/>
    <w:rsid w:val="00826884"/>
    <w:rsid w:val="0083426D"/>
    <w:rsid w:val="00834666"/>
    <w:rsid w:val="00834BB9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B0770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725B6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C7F73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90943"/>
    <w:rsid w:val="00D96D31"/>
    <w:rsid w:val="00DA0A3C"/>
    <w:rsid w:val="00DA10D6"/>
    <w:rsid w:val="00DA214B"/>
    <w:rsid w:val="00DA2792"/>
    <w:rsid w:val="00DA37D3"/>
    <w:rsid w:val="00DB22FD"/>
    <w:rsid w:val="00DC0A88"/>
    <w:rsid w:val="00DD73B0"/>
    <w:rsid w:val="00DE172E"/>
    <w:rsid w:val="00DF403C"/>
    <w:rsid w:val="00E000FA"/>
    <w:rsid w:val="00E00C0B"/>
    <w:rsid w:val="00E02A5A"/>
    <w:rsid w:val="00E1225D"/>
    <w:rsid w:val="00E240D0"/>
    <w:rsid w:val="00E25724"/>
    <w:rsid w:val="00E30134"/>
    <w:rsid w:val="00E612A0"/>
    <w:rsid w:val="00E61495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DC32D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29A5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E61495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E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59"/>
    <w:rsid w:val="008B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8B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FBB81DA2E84382BBEE956914C54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D1706-B4ED-443E-B4EF-EC46EAE8D138}"/>
      </w:docPartPr>
      <w:docPartBody>
        <w:p w:rsidR="006A6593" w:rsidRDefault="00455070" w:rsidP="00455070">
          <w:pPr>
            <w:pStyle w:val="5DFBB81DA2E84382BBEE956914C5440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3AF8A447F24EC6AAA7F8ABDB0E4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A759D-3D5D-4129-94A6-37EB2A9A7A16}"/>
      </w:docPartPr>
      <w:docPartBody>
        <w:p w:rsidR="006A6593" w:rsidRDefault="00455070" w:rsidP="00455070">
          <w:pPr>
            <w:pStyle w:val="B13AF8A447F24EC6AAA7F8ABDB0E429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2ACF65148B470E9BBF5F7925A8B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8F5C3-6D8A-4CC1-9C51-FEFEF217390B}"/>
      </w:docPartPr>
      <w:docPartBody>
        <w:p w:rsidR="006A6593" w:rsidRDefault="00455070" w:rsidP="00455070">
          <w:pPr>
            <w:pStyle w:val="522ACF65148B470E9BBF5F7925A8B26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B1D80"/>
    <w:rsid w:val="00257B6F"/>
    <w:rsid w:val="002B22DB"/>
    <w:rsid w:val="00316164"/>
    <w:rsid w:val="0037525D"/>
    <w:rsid w:val="00416E4A"/>
    <w:rsid w:val="00455070"/>
    <w:rsid w:val="004E1991"/>
    <w:rsid w:val="00583018"/>
    <w:rsid w:val="006A190C"/>
    <w:rsid w:val="006A6593"/>
    <w:rsid w:val="006B4CB4"/>
    <w:rsid w:val="006D1EAB"/>
    <w:rsid w:val="007962FE"/>
    <w:rsid w:val="008866F8"/>
    <w:rsid w:val="008F2027"/>
    <w:rsid w:val="009626A9"/>
    <w:rsid w:val="00970D24"/>
    <w:rsid w:val="00A05E17"/>
    <w:rsid w:val="00A135B7"/>
    <w:rsid w:val="00AC4111"/>
    <w:rsid w:val="00C63B62"/>
    <w:rsid w:val="00D115A4"/>
    <w:rsid w:val="00D507FA"/>
    <w:rsid w:val="00E41479"/>
    <w:rsid w:val="00FF0E0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5070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421DB7658F6547F795BE06A682CF7A72">
    <w:name w:val="421DB7658F6547F795BE06A682CF7A72"/>
    <w:rsid w:val="00455070"/>
  </w:style>
  <w:style w:type="paragraph" w:customStyle="1" w:styleId="5DFBB81DA2E84382BBEE956914C54402">
    <w:name w:val="5DFBB81DA2E84382BBEE956914C54402"/>
    <w:rsid w:val="00455070"/>
  </w:style>
  <w:style w:type="paragraph" w:customStyle="1" w:styleId="6016F4FD832B4029A83CA7ED2119E75F">
    <w:name w:val="6016F4FD832B4029A83CA7ED2119E75F"/>
    <w:rsid w:val="00455070"/>
  </w:style>
  <w:style w:type="paragraph" w:customStyle="1" w:styleId="F31D7258B67B4F71B9C46DC85AFF3B66">
    <w:name w:val="F31D7258B67B4F71B9C46DC85AFF3B66"/>
    <w:rsid w:val="00455070"/>
  </w:style>
  <w:style w:type="paragraph" w:customStyle="1" w:styleId="3AA17611841643FC8FC16F2E11D61861">
    <w:name w:val="3AA17611841643FC8FC16F2E11D61861"/>
    <w:rsid w:val="00455070"/>
  </w:style>
  <w:style w:type="paragraph" w:customStyle="1" w:styleId="4A971911722E4D63B6F8FFAA7F16C2C9">
    <w:name w:val="4A971911722E4D63B6F8FFAA7F16C2C9"/>
    <w:rsid w:val="00455070"/>
  </w:style>
  <w:style w:type="paragraph" w:customStyle="1" w:styleId="6E6229043F964C49B39AB92BD01404E3">
    <w:name w:val="6E6229043F964C49B39AB92BD01404E3"/>
    <w:rsid w:val="00455070"/>
  </w:style>
  <w:style w:type="paragraph" w:customStyle="1" w:styleId="91403ACBB1864E11BDA4314C43404CB1">
    <w:name w:val="91403ACBB1864E11BDA4314C43404CB1"/>
    <w:rsid w:val="00455070"/>
  </w:style>
  <w:style w:type="paragraph" w:customStyle="1" w:styleId="432FE1A7C6FC42029DB983799DD08698">
    <w:name w:val="432FE1A7C6FC42029DB983799DD08698"/>
    <w:rsid w:val="00455070"/>
  </w:style>
  <w:style w:type="paragraph" w:customStyle="1" w:styleId="DC3A7A2288104711BF4213923CB8C173">
    <w:name w:val="DC3A7A2288104711BF4213923CB8C173"/>
    <w:rsid w:val="00455070"/>
  </w:style>
  <w:style w:type="paragraph" w:customStyle="1" w:styleId="57A427CDACDA4339B5DA209886EDE2E4">
    <w:name w:val="57A427CDACDA4339B5DA209886EDE2E4"/>
    <w:rsid w:val="00455070"/>
  </w:style>
  <w:style w:type="paragraph" w:customStyle="1" w:styleId="3B26FA0F50E448A1B49DFB551AE7B443">
    <w:name w:val="3B26FA0F50E448A1B49DFB551AE7B443"/>
    <w:rsid w:val="00455070"/>
  </w:style>
  <w:style w:type="paragraph" w:customStyle="1" w:styleId="CA5CA394681A462BB31C10F652F2B27C">
    <w:name w:val="CA5CA394681A462BB31C10F652F2B27C"/>
    <w:rsid w:val="00455070"/>
  </w:style>
  <w:style w:type="paragraph" w:customStyle="1" w:styleId="35F188EAF2804597871B767CF32CF7A4">
    <w:name w:val="35F188EAF2804597871B767CF32CF7A4"/>
    <w:rsid w:val="00455070"/>
  </w:style>
  <w:style w:type="paragraph" w:customStyle="1" w:styleId="F607F0125E2545E3ACAD87F21E7D8002">
    <w:name w:val="F607F0125E2545E3ACAD87F21E7D8002"/>
    <w:rsid w:val="00455070"/>
  </w:style>
  <w:style w:type="paragraph" w:customStyle="1" w:styleId="33E49200519A4CAE9B119B42F03AB234">
    <w:name w:val="33E49200519A4CAE9B119B42F03AB234"/>
    <w:rsid w:val="00455070"/>
  </w:style>
  <w:style w:type="paragraph" w:customStyle="1" w:styleId="169EA9DF7A6B4586988D68613E2FB796">
    <w:name w:val="169EA9DF7A6B4586988D68613E2FB796"/>
    <w:rsid w:val="00455070"/>
  </w:style>
  <w:style w:type="paragraph" w:customStyle="1" w:styleId="B12D2EEEB4AD4B3D889CCB6A3795357F">
    <w:name w:val="B12D2EEEB4AD4B3D889CCB6A3795357F"/>
    <w:rsid w:val="00455070"/>
  </w:style>
  <w:style w:type="paragraph" w:customStyle="1" w:styleId="B13AF8A447F24EC6AAA7F8ABDB0E4290">
    <w:name w:val="B13AF8A447F24EC6AAA7F8ABDB0E4290"/>
    <w:rsid w:val="00455070"/>
  </w:style>
  <w:style w:type="paragraph" w:customStyle="1" w:styleId="522ACF65148B470E9BBF5F7925A8B26E">
    <w:name w:val="522ACF65148B470E9BBF5F7925A8B26E"/>
    <w:rsid w:val="00455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42B2-CA02-4BDF-9EFD-A3BFFA64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11</cp:revision>
  <cp:lastPrinted>2014-07-31T03:16:00Z</cp:lastPrinted>
  <dcterms:created xsi:type="dcterms:W3CDTF">2016-06-30T12:15:00Z</dcterms:created>
  <dcterms:modified xsi:type="dcterms:W3CDTF">2018-04-16T06:34:00Z</dcterms:modified>
</cp:coreProperties>
</file>