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Pr="00C838DC" w:rsidRDefault="00724F17" w:rsidP="00C838DC">
      <w:pPr>
        <w:rPr>
          <w:b/>
          <w:caps/>
          <w:noProof/>
          <w:sz w:val="22"/>
          <w:szCs w:val="28"/>
        </w:rPr>
      </w:pPr>
      <w:r>
        <w:rPr>
          <w:b/>
          <w:caps/>
          <w:noProof/>
          <w:sz w:val="22"/>
          <w:szCs w:val="28"/>
        </w:rPr>
        <w:t>Betriebshaftpflichtversicherung für landwirte</w:t>
      </w:r>
    </w:p>
    <w:p w:rsidR="00C838DC" w:rsidRPr="00C838DC" w:rsidRDefault="00C838D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862B36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862B36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E-Mail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2F42B8" w:rsidRDefault="002F42B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4F17" w:rsidRPr="00C838DC" w:rsidTr="00724F17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:rsidR="00724F17" w:rsidRPr="00C838DC" w:rsidRDefault="00724F17" w:rsidP="00862B36">
            <w:pPr>
              <w:pStyle w:val="berschrift2Rot"/>
            </w:pPr>
            <w:r w:rsidRPr="00724F17">
              <w:t>V</w:t>
            </w:r>
            <w:r>
              <w:t>ersicherungssummen</w:t>
            </w:r>
          </w:p>
        </w:tc>
      </w:tr>
      <w:tr w:rsidR="00724F17" w:rsidRPr="00C838DC" w:rsidTr="00724F17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551"/>
              <w:gridCol w:w="4110"/>
            </w:tblGrid>
            <w:tr w:rsidR="00724F17" w:rsidRPr="00C838DC" w:rsidTr="00724F17">
              <w:trPr>
                <w:trHeight w:val="283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724F17" w:rsidRPr="00C838DC" w:rsidRDefault="00DC07C3" w:rsidP="00724F17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  <w:sdt>
                    <w:sdtPr>
                      <w:id w:val="369890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4F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24F17">
                    <w:t xml:space="preserve"> 2 </w:t>
                  </w:r>
                  <w:proofErr w:type="spellStart"/>
                  <w:r w:rsidR="00724F17" w:rsidRPr="00724F17">
                    <w:t>Mio</w:t>
                  </w:r>
                  <w:proofErr w:type="spellEnd"/>
                  <w:r w:rsidR="00724F17" w:rsidRPr="00724F17">
                    <w:t xml:space="preserve"> € pauschal für Personen- und Sachschäden</w:t>
                  </w:r>
                </w:p>
              </w:tc>
            </w:tr>
            <w:tr w:rsidR="00724F17" w:rsidRPr="00C838DC" w:rsidTr="00724F17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724F17" w:rsidRPr="00C838DC" w:rsidRDefault="00724F17" w:rsidP="00724F17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</w:p>
              </w:tc>
            </w:tr>
            <w:tr w:rsidR="00724F17" w:rsidRPr="00C838DC" w:rsidTr="00724F17">
              <w:trPr>
                <w:trHeight w:val="283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724F17" w:rsidRPr="00C838DC" w:rsidRDefault="00DC07C3" w:rsidP="00724F17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  <w:sdt>
                    <w:sdtPr>
                      <w:id w:val="-137477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4F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24F17">
                    <w:t xml:space="preserve"> </w:t>
                  </w:r>
                  <w:r w:rsidR="00724F17" w:rsidRPr="00724F17">
                    <w:t xml:space="preserve">3 </w:t>
                  </w:r>
                  <w:proofErr w:type="spellStart"/>
                  <w:r w:rsidR="00724F17" w:rsidRPr="00724F17">
                    <w:t>Mio</w:t>
                  </w:r>
                  <w:proofErr w:type="spellEnd"/>
                  <w:r w:rsidR="00724F17" w:rsidRPr="00724F17">
                    <w:t xml:space="preserve"> € pauschal für Personen- und Sachschäden</w:t>
                  </w:r>
                </w:p>
              </w:tc>
            </w:tr>
            <w:tr w:rsidR="00724F17" w:rsidRPr="00C838DC" w:rsidTr="00724F17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724F17" w:rsidRPr="00C838DC" w:rsidRDefault="00724F17" w:rsidP="00724F17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</w:p>
              </w:tc>
            </w:tr>
            <w:tr w:rsidR="00724F17" w:rsidRPr="00C838DC" w:rsidTr="00724F17">
              <w:trPr>
                <w:trHeight w:val="283"/>
              </w:trPr>
              <w:tc>
                <w:tcPr>
                  <w:tcW w:w="2694" w:type="dxa"/>
                  <w:shd w:val="clear" w:color="auto" w:fill="FFFFFF" w:themeFill="background1"/>
                </w:tcPr>
                <w:p w:rsidR="00724F17" w:rsidRPr="00C838DC" w:rsidRDefault="00DC07C3" w:rsidP="00724F17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  <w:sdt>
                    <w:sdtPr>
                      <w:id w:val="649795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4F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24F17">
                    <w:t xml:space="preserve"> </w:t>
                  </w:r>
                  <w:r w:rsidR="00724F17" w:rsidRPr="00724F17">
                    <w:t>höhere Versicherungssummen</w:t>
                  </w:r>
                  <w:r w:rsidR="00724F17">
                    <w:t>:</w:t>
                  </w:r>
                </w:p>
              </w:tc>
              <w:tc>
                <w:tcPr>
                  <w:tcW w:w="2551" w:type="dxa"/>
                  <w:shd w:val="clear" w:color="auto" w:fill="E9E9E9"/>
                </w:tcPr>
                <w:p w:rsidR="00724F17" w:rsidRPr="00C838DC" w:rsidRDefault="00724F17" w:rsidP="00724F17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</w:p>
              </w:tc>
              <w:tc>
                <w:tcPr>
                  <w:tcW w:w="4110" w:type="dxa"/>
                  <w:shd w:val="clear" w:color="auto" w:fill="FFFFFF" w:themeFill="background1"/>
                </w:tcPr>
                <w:p w:rsidR="00724F17" w:rsidRPr="00C838DC" w:rsidRDefault="00724F17" w:rsidP="00724F17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  <w:r>
                    <w:t xml:space="preserve"> €</w:t>
                  </w:r>
                </w:p>
              </w:tc>
            </w:tr>
            <w:tr w:rsidR="00724F17" w:rsidRPr="00C838DC" w:rsidTr="00724F17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724F17" w:rsidRPr="00C838DC" w:rsidRDefault="00724F17" w:rsidP="00724F17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</w:p>
              </w:tc>
            </w:tr>
            <w:tr w:rsidR="00724F17" w:rsidRPr="00C838DC" w:rsidTr="00724F17">
              <w:trPr>
                <w:trHeight w:val="283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724F17" w:rsidRPr="00C838DC" w:rsidRDefault="00DC07C3" w:rsidP="007F793B">
                  <w:pPr>
                    <w:tabs>
                      <w:tab w:val="left" w:pos="1134"/>
                      <w:tab w:val="left" w:pos="2127"/>
                      <w:tab w:val="left" w:pos="2977"/>
                      <w:tab w:val="left" w:pos="3402"/>
                      <w:tab w:val="left" w:pos="4962"/>
                      <w:tab w:val="left" w:pos="5670"/>
                      <w:tab w:val="left" w:pos="8080"/>
                    </w:tabs>
                  </w:pPr>
                  <w:sdt>
                    <w:sdtPr>
                      <w:id w:val="-1655364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4F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24F17">
                    <w:t xml:space="preserve"> </w:t>
                  </w:r>
                  <w:r w:rsidR="00724F17" w:rsidRPr="00724F17">
                    <w:t>Umweltschadenversicherung (USV)</w:t>
                  </w:r>
                  <w:r w:rsidR="00724F17">
                    <w:t xml:space="preserve">: </w:t>
                  </w:r>
                  <w:sdt>
                    <w:sdtPr>
                      <w:id w:val="1299879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4F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24F17">
                    <w:t xml:space="preserve"> </w:t>
                  </w:r>
                  <w:r w:rsidR="007F793B">
                    <w:t>Ja</w:t>
                  </w:r>
                  <w:r w:rsidR="00724F17">
                    <w:t xml:space="preserve">  </w:t>
                  </w:r>
                  <w:r w:rsidR="00724F17" w:rsidRPr="00724F17">
                    <w:t xml:space="preserve"> </w:t>
                  </w:r>
                  <w:sdt>
                    <w:sdtPr>
                      <w:id w:val="1596290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4F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24F17">
                    <w:t xml:space="preserve"> </w:t>
                  </w:r>
                  <w:r w:rsidR="007F793B">
                    <w:t>Nein</w:t>
                  </w:r>
                  <w:r w:rsidR="00724F17" w:rsidRPr="00724F17">
                    <w:t xml:space="preserve">   </w:t>
                  </w:r>
                  <w:sdt>
                    <w:sdtPr>
                      <w:id w:val="409042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4F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24F17" w:rsidRPr="00724F17">
                    <w:t xml:space="preserve">Ja (inkl. eigenem Grundstück)  </w:t>
                  </w:r>
                  <w:sdt>
                    <w:sdtPr>
                      <w:id w:val="-243649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4F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24F17" w:rsidRPr="00724F17">
                    <w:t>Ja (inkl. Grundwasserschäden)</w:t>
                  </w:r>
                </w:p>
              </w:tc>
            </w:tr>
          </w:tbl>
          <w:p w:rsidR="00724F17" w:rsidRPr="00C838DC" w:rsidRDefault="00724F17" w:rsidP="00724F17">
            <w:pPr>
              <w:rPr>
                <w:b/>
              </w:rPr>
            </w:pPr>
          </w:p>
        </w:tc>
      </w:tr>
    </w:tbl>
    <w:p w:rsidR="00724F17" w:rsidRDefault="00724F17" w:rsidP="00C838DC">
      <w:pPr>
        <w:rPr>
          <w:b/>
        </w:rPr>
      </w:pPr>
    </w:p>
    <w:p w:rsidR="00724F17" w:rsidRPr="00C838DC" w:rsidRDefault="00724F17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38DC" w:rsidRPr="00C838DC" w:rsidTr="00C713E1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:rsidR="00C838DC" w:rsidRPr="00C838DC" w:rsidRDefault="00724F17" w:rsidP="00862B36">
            <w:pPr>
              <w:pStyle w:val="berschrift2Rot"/>
            </w:pPr>
            <w:r>
              <w:t>Risikoangaben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142"/>
              <w:gridCol w:w="1463"/>
              <w:gridCol w:w="1655"/>
              <w:gridCol w:w="850"/>
              <w:gridCol w:w="992"/>
            </w:tblGrid>
            <w:tr w:rsidR="00EB0F5B" w:rsidRPr="00C838DC" w:rsidTr="00886D03">
              <w:trPr>
                <w:trHeight w:val="115"/>
              </w:trPr>
              <w:tc>
                <w:tcPr>
                  <w:tcW w:w="4253" w:type="dxa"/>
                  <w:vMerge w:val="restart"/>
                  <w:shd w:val="clear" w:color="auto" w:fill="FFFFFF" w:themeFill="background1"/>
                </w:tcPr>
                <w:p w:rsidR="00EB0F5B" w:rsidRPr="00C838DC" w:rsidRDefault="00EB0F5B" w:rsidP="00724F17">
                  <w:r>
                    <w:t>Land- und forstwirtschaftliche Betriebsfläche (einschl. gepachteter Fläche, ohne Galt- und Sennalpen)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vMerge w:val="restart"/>
                  <w:shd w:val="clear" w:color="auto" w:fill="FFFFFF" w:themeFill="background1"/>
                </w:tcPr>
                <w:p w:rsidR="00EB0F5B" w:rsidRPr="00C838DC" w:rsidRDefault="00EB0F5B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EB0F5B" w:rsidRPr="00C838DC" w:rsidRDefault="00EB0F5B" w:rsidP="00C838DC"/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EB0F5B" w:rsidRPr="00C838DC" w:rsidRDefault="00EB0F5B" w:rsidP="00C838DC"/>
              </w:tc>
            </w:tr>
            <w:tr w:rsidR="00EB0F5B" w:rsidRPr="00C838DC" w:rsidTr="00886D03">
              <w:trPr>
                <w:trHeight w:val="114"/>
              </w:trPr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EB0F5B" w:rsidRDefault="00EB0F5B" w:rsidP="00724F17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EB0F5B" w:rsidRPr="00C838DC" w:rsidRDefault="00EB0F5B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-947694765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3118" w:type="dxa"/>
                      <w:gridSpan w:val="2"/>
                      <w:shd w:val="clear" w:color="auto" w:fill="E9E9E9"/>
                    </w:tcPr>
                    <w:p w:rsidR="00EB0F5B" w:rsidRPr="00C838DC" w:rsidRDefault="00886D03" w:rsidP="00886D03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1842" w:type="dxa"/>
                  <w:gridSpan w:val="2"/>
                  <w:shd w:val="clear" w:color="auto" w:fill="auto"/>
                </w:tcPr>
                <w:p w:rsidR="00EB0F5B" w:rsidRPr="00C838DC" w:rsidRDefault="00EB0F5B" w:rsidP="00C838DC">
                  <w:r>
                    <w:t xml:space="preserve"> ha</w:t>
                  </w:r>
                </w:p>
              </w:tc>
            </w:tr>
            <w:tr w:rsidR="00C838DC" w:rsidRPr="00C838DC" w:rsidTr="00C713E1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C838DC" w:rsidRPr="00C838DC" w:rsidRDefault="00C838DC" w:rsidP="00C838DC"/>
              </w:tc>
            </w:tr>
            <w:tr w:rsidR="00EB0F5B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EB0F5B" w:rsidRPr="00C838DC" w:rsidRDefault="00EB0F5B" w:rsidP="00C838DC">
                  <w:r w:rsidRPr="00724F17">
                    <w:t>Neugründungsdatum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EB0F5B" w:rsidRPr="00C838DC" w:rsidRDefault="00EB0F5B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-1867598472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3118" w:type="dxa"/>
                      <w:gridSpan w:val="2"/>
                      <w:shd w:val="clear" w:color="auto" w:fill="E9E9E9"/>
                    </w:tcPr>
                    <w:p w:rsidR="00EB0F5B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1842" w:type="dxa"/>
                  <w:gridSpan w:val="2"/>
                  <w:shd w:val="clear" w:color="auto" w:fill="auto"/>
                </w:tcPr>
                <w:p w:rsidR="00EB0F5B" w:rsidRPr="00C838DC" w:rsidRDefault="00EB0F5B" w:rsidP="00C838DC"/>
              </w:tc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EB0F5B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EB0F5B" w:rsidRPr="00C838DC" w:rsidRDefault="00EB0F5B" w:rsidP="00C838DC">
                  <w:r w:rsidRPr="00724F17">
                    <w:t>Jahresumsatz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EB0F5B" w:rsidRPr="00C838DC" w:rsidRDefault="00EB0F5B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sdt>
                <w:sdtPr>
                  <w:id w:val="-113301718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3118" w:type="dxa"/>
                      <w:gridSpan w:val="2"/>
                      <w:shd w:val="clear" w:color="auto" w:fill="E9E9E9"/>
                    </w:tcPr>
                    <w:p w:rsidR="00EB0F5B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1842" w:type="dxa"/>
                  <w:gridSpan w:val="2"/>
                  <w:shd w:val="clear" w:color="auto" w:fill="auto"/>
                </w:tcPr>
                <w:p w:rsidR="00EB0F5B" w:rsidRPr="00C838DC" w:rsidRDefault="00EB0F5B" w:rsidP="00C838DC">
                  <w:r>
                    <w:t xml:space="preserve"> €</w:t>
                  </w:r>
                </w:p>
              </w:tc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724F17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724F17" w:rsidRPr="00C838DC" w:rsidRDefault="00724F17" w:rsidP="00C838DC">
                  <w:r w:rsidRPr="00724F17">
                    <w:t>Erweiterte Produkthaftpflicht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724F17" w:rsidRPr="00C838DC" w:rsidRDefault="00724F17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960" w:type="dxa"/>
                  <w:gridSpan w:val="4"/>
                  <w:shd w:val="clear" w:color="auto" w:fill="auto"/>
                </w:tcPr>
                <w:p w:rsidR="00724F17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-2125070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F5B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EB0F5B" w:rsidRPr="00EB0F5B">
                    <w:t xml:space="preserve"> Nein   </w:t>
                  </w:r>
                  <w:sdt>
                    <w:sdtPr>
                      <w:id w:val="-1983606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F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B0F5B" w:rsidRPr="00EB0F5B">
                    <w:t xml:space="preserve"> Ja   </w:t>
                  </w:r>
                </w:p>
              </w:tc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887178" w:rsidRPr="00C838DC" w:rsidRDefault="00887178" w:rsidP="00C838DC">
                  <w:r w:rsidRPr="00724F17">
                    <w:t>Galt- und Sennalpen (einschl. gepachteter Fläche)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1876877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997614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  <w:r w:rsidR="00887178">
                    <w:t>Wie viel Betriebsfläche:</w:t>
                  </w:r>
                </w:p>
              </w:tc>
              <w:sdt>
                <w:sdtPr>
                  <w:id w:val="726575880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auto"/>
                </w:tcPr>
                <w:p w:rsidR="00887178" w:rsidRPr="00C838DC" w:rsidRDefault="00887178" w:rsidP="00C838DC">
                  <w:r>
                    <w:t xml:space="preserve"> ha</w:t>
                  </w:r>
                </w:p>
              </w:tc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724F17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724F17" w:rsidRPr="00C838DC" w:rsidRDefault="00724F17" w:rsidP="00C838DC">
                  <w:r w:rsidRPr="00724F17">
                    <w:t xml:space="preserve">Einschluss </w:t>
                  </w:r>
                  <w:proofErr w:type="spellStart"/>
                  <w:r w:rsidRPr="00724F17">
                    <w:t>Gewahrsamschäden</w:t>
                  </w:r>
                  <w:proofErr w:type="spellEnd"/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724F17" w:rsidRPr="00C838DC" w:rsidRDefault="00724F17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960" w:type="dxa"/>
                  <w:gridSpan w:val="4"/>
                  <w:shd w:val="clear" w:color="auto" w:fill="auto"/>
                </w:tcPr>
                <w:p w:rsidR="00724F17" w:rsidRPr="00C838DC" w:rsidRDefault="00DC07C3" w:rsidP="00EB0F5B">
                  <w:sdt>
                    <w:sdtPr>
                      <w:rPr>
                        <w:rFonts w:ascii="Segoe UI Symbol" w:hAnsi="Segoe UI Symbol" w:cs="Segoe UI Symbol"/>
                      </w:rPr>
                      <w:id w:val="-1591924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F5B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EB0F5B" w:rsidRPr="00EB0F5B">
                    <w:t xml:space="preserve"> Nein   </w:t>
                  </w:r>
                  <w:sdt>
                    <w:sdtPr>
                      <w:rPr>
                        <w:rFonts w:ascii="Segoe UI Symbol" w:hAnsi="Segoe UI Symbol" w:cs="Segoe UI Symbol"/>
                      </w:rPr>
                      <w:id w:val="-1004212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F5B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EB0F5B" w:rsidRPr="00EB0F5B">
                    <w:t xml:space="preserve"> Ja   </w:t>
                  </w:r>
                </w:p>
              </w:tc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724F17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724F17" w:rsidRPr="00C838DC" w:rsidRDefault="00724F17" w:rsidP="00724F17">
                  <w:r>
                    <w:t>Mitversicherung von Brems-, Betriebs- und Bruch</w:t>
                  </w:r>
                  <w:r w:rsidR="00B65904">
                    <w:t>-</w:t>
                  </w:r>
                  <w:r>
                    <w:t>schäden im Rahmen der Gewahrsamsschadendeckung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724F17" w:rsidRPr="00C838DC" w:rsidRDefault="00724F17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960" w:type="dxa"/>
                  <w:gridSpan w:val="4"/>
                  <w:shd w:val="clear" w:color="auto" w:fill="auto"/>
                </w:tcPr>
                <w:p w:rsidR="00724F17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-1180351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F5B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EB0F5B" w:rsidRPr="00EB0F5B">
                    <w:t xml:space="preserve"> Nein   </w:t>
                  </w:r>
                  <w:sdt>
                    <w:sdtPr>
                      <w:id w:val="221418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F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B0F5B" w:rsidRPr="00EB0F5B">
                    <w:t xml:space="preserve"> Ja   </w:t>
                  </w:r>
                </w:p>
              </w:tc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887178" w:rsidRPr="00C838DC" w:rsidRDefault="00887178" w:rsidP="00C838DC">
                  <w:r w:rsidRPr="00724F17">
                    <w:t>Hunde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2028983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-244029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  <w:r w:rsidR="00887178">
                    <w:t xml:space="preserve">                    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887178" w:rsidRPr="00C838DC" w:rsidRDefault="00887178" w:rsidP="00C838DC">
                  <w:r w:rsidRPr="00887178">
                    <w:t>Wie viele:</w:t>
                  </w:r>
                </w:p>
              </w:tc>
              <w:sdt>
                <w:sdtPr>
                  <w:id w:val="656350866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887178" w:rsidRPr="00C838DC" w:rsidRDefault="00887178" w:rsidP="00C838DC">
                  <w:r w:rsidRPr="00724F17">
                    <w:t>Reitpferde/Reittiere ohne Verleih, ohne Schulbetrieb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-1776083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192653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887178" w:rsidRPr="00C838DC" w:rsidRDefault="00887178" w:rsidP="00C838DC">
                  <w:r w:rsidRPr="00887178">
                    <w:t>Wie viele:</w:t>
                  </w:r>
                </w:p>
              </w:tc>
              <w:sdt>
                <w:sdtPr>
                  <w:id w:val="104217786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887178" w:rsidRPr="00C838DC" w:rsidRDefault="00887178" w:rsidP="00C838DC">
                  <w:r w:rsidRPr="00724F17">
                    <w:t>Reitpferde/Reittiere mit Verleih, ohne Schulbetrieb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-1269612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192964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887178" w:rsidRPr="00C838DC" w:rsidRDefault="00887178" w:rsidP="00C838DC">
                  <w:r w:rsidRPr="00887178">
                    <w:t>Wie viele:</w:t>
                  </w:r>
                </w:p>
              </w:tc>
              <w:sdt>
                <w:sdtPr>
                  <w:id w:val="-82142842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887178" w:rsidRPr="00C838DC" w:rsidRDefault="00887178" w:rsidP="00C838DC">
                  <w:r w:rsidRPr="00724F17">
                    <w:t>Reitpferde/Reittiere mit Verleih, mit Schulbetrieb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-307936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1038399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887178" w:rsidRPr="00C838DC" w:rsidRDefault="00887178" w:rsidP="00C838DC">
                  <w:r w:rsidRPr="00887178">
                    <w:t>Wie viele:</w:t>
                  </w:r>
                </w:p>
              </w:tc>
              <w:sdt>
                <w:sdtPr>
                  <w:id w:val="-511532562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887178" w:rsidRPr="00C838DC" w:rsidRDefault="00887178" w:rsidP="00C838DC">
                  <w:r w:rsidRPr="00724F17">
                    <w:t>Reitlehrer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-557478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-76223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887178" w:rsidRPr="00C838DC" w:rsidRDefault="00887178" w:rsidP="00C838DC">
                  <w:r w:rsidRPr="00887178">
                    <w:t>Wie viele:</w:t>
                  </w:r>
                </w:p>
              </w:tc>
              <w:sdt>
                <w:sdtPr>
                  <w:id w:val="-191060240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887178" w:rsidRPr="00C838DC" w:rsidRDefault="00887178" w:rsidP="00C838DC">
                  <w:r w:rsidRPr="00724F17">
                    <w:t>Pensionspferde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-1422253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1438872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887178" w:rsidRPr="00C838DC" w:rsidRDefault="00887178" w:rsidP="00C838DC">
                  <w:r w:rsidRPr="00887178">
                    <w:t>Wie viele:</w:t>
                  </w:r>
                </w:p>
              </w:tc>
              <w:sdt>
                <w:sdtPr>
                  <w:id w:val="-1852019838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115"/>
              </w:trPr>
              <w:tc>
                <w:tcPr>
                  <w:tcW w:w="4253" w:type="dxa"/>
                  <w:vMerge w:val="restart"/>
                  <w:shd w:val="clear" w:color="auto" w:fill="FFFFFF" w:themeFill="background1"/>
                </w:tcPr>
                <w:p w:rsidR="00887178" w:rsidRPr="00C838DC" w:rsidRDefault="00887178" w:rsidP="00C838DC">
                  <w:r w:rsidRPr="00724F17">
                    <w:t>Durchführung von Pferdekutsch- oder Schlittenfahrten gegen Entgelt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vMerge w:val="restart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vMerge w:val="restart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-110741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-765300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</w:p>
              </w:tc>
              <w:tc>
                <w:tcPr>
                  <w:tcW w:w="1655" w:type="dxa"/>
                  <w:vMerge w:val="restart"/>
                  <w:shd w:val="clear" w:color="auto" w:fill="auto"/>
                </w:tcPr>
                <w:p w:rsidR="00887178" w:rsidRPr="00C838DC" w:rsidRDefault="00887178" w:rsidP="00C838DC">
                  <w:r w:rsidRPr="00887178">
                    <w:t>Wie viele</w:t>
                  </w:r>
                  <w:r>
                    <w:t xml:space="preserve"> Gespanne</w:t>
                  </w:r>
                  <w:r w:rsidRPr="00887178">
                    <w:t>:</w:t>
                  </w:r>
                </w:p>
              </w:tc>
              <w:sdt>
                <w:sdtPr>
                  <w:id w:val="19285864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887178" w:rsidRPr="00C838DC" w:rsidTr="00886D03">
              <w:trPr>
                <w:trHeight w:val="114"/>
              </w:trPr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887178" w:rsidRPr="00724F17" w:rsidRDefault="00887178" w:rsidP="00C838DC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vMerge/>
                  <w:shd w:val="clear" w:color="auto" w:fill="auto"/>
                </w:tcPr>
                <w:p w:rsidR="00887178" w:rsidRDefault="00887178" w:rsidP="00C838DC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1655" w:type="dxa"/>
                  <w:vMerge/>
                  <w:shd w:val="clear" w:color="auto" w:fill="auto"/>
                </w:tcPr>
                <w:p w:rsidR="00887178" w:rsidRPr="00887178" w:rsidRDefault="00887178" w:rsidP="00C838DC"/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887178" w:rsidRPr="00C838DC" w:rsidRDefault="00887178" w:rsidP="00C838DC"/>
              </w:tc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887178" w:rsidRPr="00C838DC" w:rsidRDefault="00887178" w:rsidP="00C838DC">
                  <w:r w:rsidRPr="00EB0F5B">
                    <w:t>Wanderschäferei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906805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-1310312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887178" w:rsidRPr="00C838DC" w:rsidRDefault="00887178" w:rsidP="00887178">
                  <w:r w:rsidRPr="00887178">
                    <w:t>Wie</w:t>
                  </w:r>
                  <w:r>
                    <w:t xml:space="preserve"> viele</w:t>
                  </w:r>
                  <w:r w:rsidRPr="00887178">
                    <w:t xml:space="preserve"> </w:t>
                  </w:r>
                  <w:r>
                    <w:t>Schafe</w:t>
                  </w:r>
                  <w:r w:rsidRPr="00887178">
                    <w:t>:</w:t>
                  </w:r>
                </w:p>
              </w:tc>
              <w:sdt>
                <w:sdtPr>
                  <w:id w:val="-302769007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EB0F5B" w:rsidRPr="00C838DC" w:rsidTr="00B65904">
              <w:trPr>
                <w:trHeight w:hRule="exact" w:val="509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6D03" w:rsidRPr="00C838DC" w:rsidTr="00886D03">
              <w:trPr>
                <w:trHeight w:val="283"/>
              </w:trPr>
              <w:tc>
                <w:tcPr>
                  <w:tcW w:w="4253" w:type="dxa"/>
                  <w:vMerge w:val="restart"/>
                  <w:shd w:val="clear" w:color="auto" w:fill="FFFFFF" w:themeFill="background1"/>
                </w:tcPr>
                <w:p w:rsidR="00886D03" w:rsidRPr="00C838DC" w:rsidRDefault="00886D03" w:rsidP="00EB0F5B">
                  <w:r>
                    <w:t>Verwendung zu Lohnarbeiten: Nicht zugelassene und nicht versicherungspflichtige Kfz und selbstfahrende Arbeitsmaschinen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886D03" w:rsidRPr="00C838DC" w:rsidRDefault="00886D03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6D03" w:rsidRPr="00C838DC" w:rsidRDefault="00886D03" w:rsidP="00C838DC"/>
              </w:tc>
              <w:tc>
                <w:tcPr>
                  <w:tcW w:w="1655" w:type="dxa"/>
                  <w:shd w:val="clear" w:color="auto" w:fill="auto"/>
                </w:tcPr>
                <w:p w:rsidR="00886D03" w:rsidRPr="00C838DC" w:rsidRDefault="00886D03" w:rsidP="00C838DC"/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886D03" w:rsidRPr="00C838DC" w:rsidRDefault="00886D03" w:rsidP="00C838DC"/>
              </w:tc>
            </w:tr>
            <w:tr w:rsidR="00886D03" w:rsidRPr="00C838DC" w:rsidTr="00886D03">
              <w:trPr>
                <w:trHeight w:val="283"/>
              </w:trPr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886D03" w:rsidRDefault="00886D03" w:rsidP="00EB0F5B"/>
              </w:tc>
              <w:tc>
                <w:tcPr>
                  <w:tcW w:w="142" w:type="dxa"/>
                  <w:shd w:val="clear" w:color="auto" w:fill="FFFFFF" w:themeFill="background1"/>
                </w:tcPr>
                <w:p w:rsidR="00886D03" w:rsidRPr="00C838DC" w:rsidRDefault="00886D03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6D03" w:rsidRDefault="00886D03" w:rsidP="00C838DC"/>
              </w:tc>
              <w:tc>
                <w:tcPr>
                  <w:tcW w:w="1655" w:type="dxa"/>
                  <w:shd w:val="clear" w:color="auto" w:fill="auto"/>
                </w:tcPr>
                <w:p w:rsidR="00886D03" w:rsidRPr="00C838DC" w:rsidRDefault="00886D03" w:rsidP="00C838DC"/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886D03" w:rsidRPr="00C838DC" w:rsidRDefault="00886D03" w:rsidP="00C838DC"/>
              </w:tc>
            </w:tr>
            <w:tr w:rsidR="00886D03" w:rsidRPr="00C838DC" w:rsidTr="00886D03">
              <w:trPr>
                <w:trHeight w:val="283"/>
              </w:trPr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886D03" w:rsidRDefault="00886D03" w:rsidP="00EB0F5B"/>
              </w:tc>
              <w:tc>
                <w:tcPr>
                  <w:tcW w:w="142" w:type="dxa"/>
                  <w:shd w:val="clear" w:color="auto" w:fill="FFFFFF" w:themeFill="background1"/>
                </w:tcPr>
                <w:p w:rsidR="00886D03" w:rsidRPr="00C838DC" w:rsidRDefault="00886D03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6D03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242696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6D03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6D03" w:rsidRPr="00886D03">
                    <w:t xml:space="preserve"> Nein   </w:t>
                  </w:r>
                  <w:sdt>
                    <w:sdtPr>
                      <w:id w:val="-2038345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6D0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6D03" w:rsidRPr="00886D03">
                    <w:t xml:space="preserve"> Ja   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886D03" w:rsidRPr="00C838DC" w:rsidRDefault="00886D03" w:rsidP="00C838DC"/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886D03" w:rsidRPr="00C838DC" w:rsidRDefault="00886D03" w:rsidP="00C838DC"/>
              </w:tc>
            </w:tr>
            <w:tr w:rsidR="00886D03" w:rsidRPr="00C838DC" w:rsidTr="00886D03">
              <w:trPr>
                <w:trHeight w:val="283"/>
              </w:trPr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886D03" w:rsidRDefault="00886D03" w:rsidP="00EB0F5B"/>
              </w:tc>
              <w:tc>
                <w:tcPr>
                  <w:tcW w:w="142" w:type="dxa"/>
                  <w:shd w:val="clear" w:color="auto" w:fill="FFFFFF" w:themeFill="background1"/>
                </w:tcPr>
                <w:p w:rsidR="00886D03" w:rsidRPr="00C838DC" w:rsidRDefault="00886D03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6D03" w:rsidRDefault="00886D03" w:rsidP="00C838DC">
                  <w:r>
                    <w:t>Welcher Art:</w:t>
                  </w:r>
                </w:p>
              </w:tc>
              <w:sdt>
                <w:sdtPr>
                  <w:id w:val="797177418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3497" w:type="dxa"/>
                      <w:gridSpan w:val="3"/>
                      <w:shd w:val="clear" w:color="auto" w:fill="E9E9E9"/>
                    </w:tcPr>
                    <w:p w:rsidR="00886D03" w:rsidRPr="00C838DC" w:rsidRDefault="00886D03" w:rsidP="00886D03">
                      <w:r>
                        <w:t xml:space="preserve"> </w:t>
                      </w:r>
                    </w:p>
                  </w:tc>
                </w:sdtContent>
              </w:sdt>
            </w:tr>
            <w:tr w:rsidR="00886D03" w:rsidRPr="00C838DC" w:rsidTr="00886D03">
              <w:trPr>
                <w:trHeight w:hRule="exact" w:val="57"/>
              </w:trPr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886D03" w:rsidRDefault="00886D03" w:rsidP="00EB0F5B"/>
              </w:tc>
              <w:tc>
                <w:tcPr>
                  <w:tcW w:w="142" w:type="dxa"/>
                  <w:shd w:val="clear" w:color="auto" w:fill="FFFFFF" w:themeFill="background1"/>
                </w:tcPr>
                <w:p w:rsidR="00886D03" w:rsidRPr="00C838DC" w:rsidRDefault="00886D03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6D03" w:rsidRDefault="00886D03" w:rsidP="00C838DC"/>
              </w:tc>
              <w:tc>
                <w:tcPr>
                  <w:tcW w:w="3497" w:type="dxa"/>
                  <w:gridSpan w:val="3"/>
                  <w:shd w:val="clear" w:color="auto" w:fill="auto"/>
                </w:tcPr>
                <w:p w:rsidR="00886D03" w:rsidRPr="00C838DC" w:rsidRDefault="00886D03" w:rsidP="00C838DC"/>
              </w:tc>
            </w:tr>
            <w:tr w:rsidR="00886D03" w:rsidRPr="00C838DC" w:rsidTr="00886D03">
              <w:trPr>
                <w:trHeight w:val="283"/>
              </w:trPr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886D03" w:rsidRDefault="00886D03" w:rsidP="00EB0F5B"/>
              </w:tc>
              <w:tc>
                <w:tcPr>
                  <w:tcW w:w="142" w:type="dxa"/>
                  <w:shd w:val="clear" w:color="auto" w:fill="FFFFFF" w:themeFill="background1"/>
                </w:tcPr>
                <w:p w:rsidR="00886D03" w:rsidRPr="00C838DC" w:rsidRDefault="00886D03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</w:tcPr>
                <w:p w:rsidR="00886D03" w:rsidRDefault="00886D03" w:rsidP="00C838DC">
                  <w:r>
                    <w:t>Wie viele Geräte:</w:t>
                  </w:r>
                </w:p>
              </w:tc>
              <w:sdt>
                <w:sdtPr>
                  <w:id w:val="-147744088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655" w:type="dxa"/>
                      <w:shd w:val="clear" w:color="auto" w:fill="E9E9E9"/>
                    </w:tcPr>
                    <w:p w:rsidR="00886D03" w:rsidRPr="00C838DC" w:rsidRDefault="00886D03" w:rsidP="00886D03">
                      <w:r>
                        <w:t xml:space="preserve"> </w:t>
                      </w:r>
                    </w:p>
                  </w:tc>
                </w:sdtContent>
              </w:sdt>
              <w:tc>
                <w:tcPr>
                  <w:tcW w:w="1842" w:type="dxa"/>
                  <w:gridSpan w:val="2"/>
                  <w:shd w:val="clear" w:color="auto" w:fill="auto"/>
                </w:tcPr>
                <w:p w:rsidR="00886D03" w:rsidRPr="00C838DC" w:rsidRDefault="00886D03" w:rsidP="00C838DC"/>
              </w:tc>
            </w:tr>
            <w:tr w:rsidR="00EB0F5B" w:rsidRPr="00C838DC" w:rsidTr="00DB14A6">
              <w:trPr>
                <w:trHeight w:hRule="exact" w:val="368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724F17" w:rsidRPr="00C838DC" w:rsidTr="00886D03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724F17" w:rsidRPr="00C838DC" w:rsidRDefault="00EB0F5B" w:rsidP="00C838DC">
                  <w:r w:rsidRPr="00EB0F5B">
                    <w:t>Schankwirtschaft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724F17" w:rsidRPr="00C838DC" w:rsidRDefault="00724F17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960" w:type="dxa"/>
                  <w:gridSpan w:val="4"/>
                  <w:shd w:val="clear" w:color="auto" w:fill="auto"/>
                </w:tcPr>
                <w:p w:rsidR="00724F17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-1629554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F5B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EB0F5B" w:rsidRPr="00EB0F5B">
                    <w:t xml:space="preserve"> Nein   </w:t>
                  </w:r>
                  <w:sdt>
                    <w:sdtPr>
                      <w:id w:val="-1450236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0F5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EB0F5B" w:rsidRPr="00EB0F5B">
                    <w:t xml:space="preserve"> Ja   </w:t>
                  </w:r>
                </w:p>
              </w:tc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115"/>
              </w:trPr>
              <w:tc>
                <w:tcPr>
                  <w:tcW w:w="4253" w:type="dxa"/>
                  <w:vMerge w:val="restart"/>
                  <w:shd w:val="clear" w:color="auto" w:fill="FFFFFF" w:themeFill="background1"/>
                </w:tcPr>
                <w:p w:rsidR="00887178" w:rsidRPr="00C838DC" w:rsidRDefault="00887178" w:rsidP="00C838DC">
                  <w:r w:rsidRPr="00EB0F5B">
                    <w:t>Nicht versicherungspflichtige Stapler mit Höchstgeschwindigkeit über 6 km/h bis 20 km/h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vMerge w:val="restart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vMerge w:val="restart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1624653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1803813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</w:p>
              </w:tc>
              <w:tc>
                <w:tcPr>
                  <w:tcW w:w="1655" w:type="dxa"/>
                  <w:vMerge w:val="restart"/>
                  <w:shd w:val="clear" w:color="auto" w:fill="auto"/>
                </w:tcPr>
                <w:p w:rsidR="00887178" w:rsidRPr="00C838DC" w:rsidRDefault="00887178" w:rsidP="00C838DC">
                  <w:r w:rsidRPr="00887178">
                    <w:t>Wie viele:</w:t>
                  </w:r>
                </w:p>
              </w:tc>
              <w:sdt>
                <w:sdtPr>
                  <w:id w:val="-169367653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887178" w:rsidRPr="00C838DC" w:rsidTr="00886D03">
              <w:trPr>
                <w:trHeight w:val="114"/>
              </w:trPr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887178" w:rsidRPr="00EB0F5B" w:rsidRDefault="00887178" w:rsidP="00C838DC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vMerge/>
                  <w:shd w:val="clear" w:color="auto" w:fill="auto"/>
                </w:tcPr>
                <w:p w:rsidR="00887178" w:rsidRDefault="00887178" w:rsidP="00C838DC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1655" w:type="dxa"/>
                  <w:vMerge/>
                  <w:shd w:val="clear" w:color="auto" w:fill="auto"/>
                </w:tcPr>
                <w:p w:rsidR="00887178" w:rsidRPr="00887178" w:rsidRDefault="00887178" w:rsidP="00C838DC"/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887178" w:rsidRPr="00C838DC" w:rsidRDefault="00887178" w:rsidP="00C838DC"/>
              </w:tc>
            </w:tr>
            <w:tr w:rsidR="00EB0F5B" w:rsidRPr="00C838DC" w:rsidTr="005A681B">
              <w:trPr>
                <w:trHeight w:hRule="exact" w:val="57"/>
              </w:trPr>
              <w:tc>
                <w:tcPr>
                  <w:tcW w:w="9355" w:type="dxa"/>
                  <w:gridSpan w:val="6"/>
                  <w:shd w:val="clear" w:color="auto" w:fill="FFFFFF" w:themeFill="background1"/>
                </w:tcPr>
                <w:p w:rsidR="00EB0F5B" w:rsidRPr="00C838DC" w:rsidRDefault="00EB0F5B" w:rsidP="005A681B"/>
              </w:tc>
            </w:tr>
            <w:tr w:rsidR="00887178" w:rsidRPr="00C838DC" w:rsidTr="00886D03">
              <w:trPr>
                <w:trHeight w:val="115"/>
              </w:trPr>
              <w:tc>
                <w:tcPr>
                  <w:tcW w:w="4253" w:type="dxa"/>
                  <w:vMerge w:val="restart"/>
                  <w:shd w:val="clear" w:color="auto" w:fill="FFFFFF" w:themeFill="background1"/>
                </w:tcPr>
                <w:p w:rsidR="00887178" w:rsidRPr="00C838DC" w:rsidRDefault="00887178" w:rsidP="00EB0F5B">
                  <w:r>
                    <w:t>Privathaftpflicht für weitere Inhaber oder nicht in häuslicher Gemeinschaft lebende Kinder des VN</w:t>
                  </w:r>
                  <w:r w:rsidR="00B65904">
                    <w:t>:</w:t>
                  </w:r>
                </w:p>
              </w:tc>
              <w:tc>
                <w:tcPr>
                  <w:tcW w:w="142" w:type="dxa"/>
                  <w:vMerge w:val="restart"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vMerge w:val="restart"/>
                  <w:shd w:val="clear" w:color="auto" w:fill="auto"/>
                </w:tcPr>
                <w:p w:rsidR="00887178" w:rsidRPr="00C838DC" w:rsidRDefault="00DC07C3" w:rsidP="00C838DC">
                  <w:sdt>
                    <w:sdtPr>
                      <w:rPr>
                        <w:rFonts w:ascii="Segoe UI Symbol" w:hAnsi="Segoe UI Symbol" w:cs="Segoe UI Symbol"/>
                      </w:rPr>
                      <w:id w:val="1795640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Nein   </w:t>
                  </w:r>
                  <w:sdt>
                    <w:sdtPr>
                      <w:id w:val="669146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17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87178" w:rsidRPr="00EB0F5B">
                    <w:t xml:space="preserve"> Ja   </w:t>
                  </w:r>
                </w:p>
              </w:tc>
              <w:tc>
                <w:tcPr>
                  <w:tcW w:w="1655" w:type="dxa"/>
                  <w:vMerge w:val="restart"/>
                  <w:shd w:val="clear" w:color="auto" w:fill="auto"/>
                </w:tcPr>
                <w:p w:rsidR="00887178" w:rsidRPr="00C838DC" w:rsidRDefault="00887178" w:rsidP="00C838DC">
                  <w:r w:rsidRPr="00887178">
                    <w:t>Wie viele</w:t>
                  </w:r>
                  <w:r>
                    <w:t xml:space="preserve"> Personen</w:t>
                  </w:r>
                  <w:r w:rsidRPr="00887178">
                    <w:t>:</w:t>
                  </w:r>
                </w:p>
              </w:tc>
              <w:sdt>
                <w:sdtPr>
                  <w:id w:val="-1002498682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1842" w:type="dxa"/>
                      <w:gridSpan w:val="2"/>
                      <w:shd w:val="clear" w:color="auto" w:fill="E9E9E9"/>
                    </w:tcPr>
                    <w:p w:rsidR="00887178" w:rsidRPr="00C838DC" w:rsidRDefault="00887178" w:rsidP="00887178">
                      <w:r>
                        <w:t xml:space="preserve"> </w:t>
                      </w:r>
                    </w:p>
                  </w:tc>
                </w:sdtContent>
              </w:sdt>
            </w:tr>
            <w:tr w:rsidR="00887178" w:rsidRPr="00C838DC" w:rsidTr="00886D03">
              <w:trPr>
                <w:trHeight w:val="114"/>
              </w:trPr>
              <w:tc>
                <w:tcPr>
                  <w:tcW w:w="4253" w:type="dxa"/>
                  <w:vMerge/>
                  <w:shd w:val="clear" w:color="auto" w:fill="FFFFFF" w:themeFill="background1"/>
                </w:tcPr>
                <w:p w:rsidR="00887178" w:rsidRDefault="00887178" w:rsidP="00EB0F5B"/>
              </w:tc>
              <w:tc>
                <w:tcPr>
                  <w:tcW w:w="142" w:type="dxa"/>
                  <w:vMerge/>
                  <w:shd w:val="clear" w:color="auto" w:fill="FFFFFF" w:themeFill="background1"/>
                </w:tcPr>
                <w:p w:rsidR="00887178" w:rsidRPr="00C838DC" w:rsidRDefault="00887178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1463" w:type="dxa"/>
                  <w:vMerge/>
                  <w:shd w:val="clear" w:color="auto" w:fill="auto"/>
                </w:tcPr>
                <w:p w:rsidR="00887178" w:rsidRDefault="00887178" w:rsidP="00C838DC">
                  <w:pPr>
                    <w:rPr>
                      <w:rFonts w:ascii="Segoe UI Symbol" w:hAnsi="Segoe UI Symbol" w:cs="Segoe UI Symbol"/>
                    </w:rPr>
                  </w:pPr>
                </w:p>
              </w:tc>
              <w:tc>
                <w:tcPr>
                  <w:tcW w:w="1655" w:type="dxa"/>
                  <w:vMerge/>
                  <w:shd w:val="clear" w:color="auto" w:fill="auto"/>
                </w:tcPr>
                <w:p w:rsidR="00887178" w:rsidRPr="00887178" w:rsidRDefault="00887178" w:rsidP="00C838DC"/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887178" w:rsidRPr="00C838DC" w:rsidRDefault="00887178" w:rsidP="00C838DC"/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</w:tbl>
    <w:p w:rsidR="00C838DC" w:rsidRDefault="00C838D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84025" w:rsidRPr="00C838DC" w:rsidTr="007349FD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:rsidR="00384025" w:rsidRPr="00C838DC" w:rsidRDefault="00384025" w:rsidP="00862B36">
            <w:pPr>
              <w:pStyle w:val="berschrift2Rot"/>
            </w:pPr>
            <w:r>
              <w:t>Besonderheiten</w:t>
            </w:r>
          </w:p>
        </w:tc>
      </w:tr>
      <w:tr w:rsidR="00384025" w:rsidRPr="00C838DC" w:rsidTr="007349FD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142"/>
              <w:gridCol w:w="4960"/>
            </w:tblGrid>
            <w:tr w:rsidR="00384025" w:rsidRPr="00C838DC" w:rsidTr="00183F51">
              <w:trPr>
                <w:trHeight w:val="480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384025" w:rsidRPr="00C838DC" w:rsidRDefault="00B65904" w:rsidP="00384025">
                  <w:r>
                    <w:t>Eigenes Sägewerk auf dem Versicherungsgrundstück: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384025" w:rsidRPr="00C838DC" w:rsidRDefault="00384025" w:rsidP="00384025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960" w:type="dxa"/>
                  <w:shd w:val="clear" w:color="auto" w:fill="auto"/>
                </w:tcPr>
                <w:p w:rsidR="00384025" w:rsidRPr="00C838DC" w:rsidRDefault="00DC07C3" w:rsidP="00384025">
                  <w:sdt>
                    <w:sdtPr>
                      <w:rPr>
                        <w:rFonts w:ascii="Segoe UI Symbol" w:hAnsi="Segoe UI Symbol" w:cs="Segoe UI Symbol"/>
                      </w:rPr>
                      <w:id w:val="1784615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4025">
                        <w:rPr>
                          <w:rFonts w:ascii="MS Gothic" w:eastAsia="MS Gothic" w:hAnsi="MS Gothic" w:cs="Segoe UI Symbol" w:hint="eastAsia"/>
                        </w:rPr>
                        <w:t>☐</w:t>
                      </w:r>
                    </w:sdtContent>
                  </w:sdt>
                  <w:r w:rsidR="00384025" w:rsidRPr="00EB0F5B">
                    <w:t xml:space="preserve"> Nein   </w:t>
                  </w:r>
                  <w:sdt>
                    <w:sdtPr>
                      <w:id w:val="796952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402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84025" w:rsidRPr="00EB0F5B">
                    <w:t xml:space="preserve"> Ja   </w:t>
                  </w:r>
                </w:p>
              </w:tc>
            </w:tr>
            <w:tr w:rsidR="00384025" w:rsidRPr="00C838DC" w:rsidTr="007349FD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384025" w:rsidRPr="00C838DC" w:rsidRDefault="00384025" w:rsidP="00384025"/>
              </w:tc>
            </w:tr>
            <w:tr w:rsidR="00384025" w:rsidRPr="00C838DC" w:rsidTr="000A64C8">
              <w:trPr>
                <w:trHeight w:val="283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384025" w:rsidRPr="00C838DC" w:rsidRDefault="00384025" w:rsidP="00384025">
                  <w:r>
                    <w:t>Sonstiges</w:t>
                  </w:r>
                  <w:r w:rsidR="00C8285A">
                    <w:t>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</w:tcPr>
                <w:p w:rsidR="00384025" w:rsidRPr="00C838DC" w:rsidRDefault="00384025" w:rsidP="00384025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4960" w:type="dxa"/>
                  <w:shd w:val="clear" w:color="auto" w:fill="E9E9E9"/>
                </w:tcPr>
                <w:sdt>
                  <w:sdtPr>
                    <w:id w:val="588738232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p w:rsidR="00384025" w:rsidRDefault="005E3B25" w:rsidP="00384025">
                      <w:r>
                        <w:t xml:space="preserve"> </w:t>
                      </w:r>
                    </w:p>
                  </w:sdtContent>
                </w:sdt>
                <w:p w:rsidR="00384025" w:rsidRDefault="00384025" w:rsidP="00384025"/>
                <w:p w:rsidR="00384025" w:rsidRDefault="00384025" w:rsidP="00384025"/>
                <w:p w:rsidR="00384025" w:rsidRDefault="00384025" w:rsidP="00384025"/>
                <w:p w:rsidR="00384025" w:rsidRPr="00C838DC" w:rsidRDefault="00384025" w:rsidP="00384025"/>
              </w:tc>
            </w:tr>
            <w:tr w:rsidR="00384025" w:rsidRPr="00C838DC" w:rsidTr="007349FD">
              <w:trPr>
                <w:trHeight w:hRule="exact" w:val="57"/>
              </w:trPr>
              <w:tc>
                <w:tcPr>
                  <w:tcW w:w="9355" w:type="dxa"/>
                  <w:gridSpan w:val="3"/>
                  <w:shd w:val="clear" w:color="auto" w:fill="FFFFFF" w:themeFill="background1"/>
                </w:tcPr>
                <w:p w:rsidR="00384025" w:rsidRPr="00C838DC" w:rsidRDefault="00384025" w:rsidP="00384025"/>
              </w:tc>
            </w:tr>
          </w:tbl>
          <w:p w:rsidR="00384025" w:rsidRPr="00C838DC" w:rsidRDefault="00384025" w:rsidP="007349FD">
            <w:pPr>
              <w:rPr>
                <w:b/>
              </w:rPr>
            </w:pPr>
          </w:p>
        </w:tc>
      </w:tr>
    </w:tbl>
    <w:p w:rsidR="00384025" w:rsidRDefault="00384025" w:rsidP="00C838DC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3803CC" w:rsidRPr="00C838DC" w:rsidTr="003803CC">
        <w:trPr>
          <w:trHeight w:val="283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:rsidR="003803CC" w:rsidRPr="00C838DC" w:rsidRDefault="003803CC" w:rsidP="00862B36">
            <w:pPr>
              <w:pStyle w:val="berschrift2Rot"/>
            </w:pPr>
            <w:r>
              <w:t>Privathaftpflicht</w:t>
            </w:r>
          </w:p>
        </w:tc>
      </w:tr>
      <w:tr w:rsidR="003803CC" w:rsidRPr="00C838DC" w:rsidTr="00DB14A6">
        <w:trPr>
          <w:trHeight w:val="283"/>
        </w:trPr>
        <w:tc>
          <w:tcPr>
            <w:tcW w:w="2694" w:type="dxa"/>
            <w:shd w:val="clear" w:color="auto" w:fill="FFFFFF" w:themeFill="background1"/>
            <w:vAlign w:val="center"/>
          </w:tcPr>
          <w:p w:rsidR="003803CC" w:rsidRPr="00C838DC" w:rsidRDefault="00DC07C3" w:rsidP="003803CC">
            <w:pPr>
              <w:rPr>
                <w:b/>
              </w:rPr>
            </w:pPr>
            <w:sdt>
              <w:sdtPr>
                <w:id w:val="3102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3CC">
              <w:t xml:space="preserve"> Inhaber: Vorname, Name</w:t>
            </w:r>
            <w:r w:rsidR="00B65904">
              <w:t>:</w:t>
            </w:r>
          </w:p>
        </w:tc>
        <w:sdt>
          <w:sdtPr>
            <w:rPr>
              <w:b/>
            </w:rPr>
            <w:id w:val="-18887125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shd w:val="clear" w:color="auto" w:fill="E9E9E9"/>
                <w:vAlign w:val="center"/>
              </w:tcPr>
              <w:p w:rsidR="003803CC" w:rsidRPr="00C838DC" w:rsidRDefault="003803CC" w:rsidP="003803CC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3803CC" w:rsidRPr="00C838DC" w:rsidTr="00DB14A6">
        <w:trPr>
          <w:trHeight w:hRule="exact" w:val="57"/>
        </w:trPr>
        <w:tc>
          <w:tcPr>
            <w:tcW w:w="2694" w:type="dxa"/>
            <w:shd w:val="clear" w:color="auto" w:fill="FFFFFF" w:themeFill="background1"/>
            <w:vAlign w:val="center"/>
          </w:tcPr>
          <w:p w:rsidR="003803CC" w:rsidRPr="00C838DC" w:rsidRDefault="003803CC" w:rsidP="003803CC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3803CC" w:rsidRPr="00C838DC" w:rsidRDefault="003803CC" w:rsidP="005A681B">
            <w:pPr>
              <w:rPr>
                <w:b/>
              </w:rPr>
            </w:pPr>
          </w:p>
        </w:tc>
      </w:tr>
      <w:tr w:rsidR="003803CC" w:rsidRPr="00C838DC" w:rsidTr="00DB14A6">
        <w:trPr>
          <w:trHeight w:val="283"/>
        </w:trPr>
        <w:tc>
          <w:tcPr>
            <w:tcW w:w="2694" w:type="dxa"/>
            <w:shd w:val="clear" w:color="auto" w:fill="FFFFFF" w:themeFill="background1"/>
            <w:vAlign w:val="center"/>
          </w:tcPr>
          <w:p w:rsidR="003803CC" w:rsidRPr="00C838DC" w:rsidRDefault="00DC07C3" w:rsidP="003803CC">
            <w:sdt>
              <w:sdtPr>
                <w:id w:val="-178663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3CC">
              <w:t xml:space="preserve"> </w:t>
            </w:r>
            <w:r w:rsidR="003803CC" w:rsidRPr="003803CC">
              <w:t>Ehepartner: Vorname, Name</w:t>
            </w:r>
            <w:r w:rsidR="00B65904">
              <w:t>:</w:t>
            </w:r>
          </w:p>
        </w:tc>
        <w:sdt>
          <w:sdtPr>
            <w:rPr>
              <w:b/>
            </w:rPr>
            <w:id w:val="97873627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shd w:val="clear" w:color="auto" w:fill="E9E9E9"/>
                <w:vAlign w:val="center"/>
              </w:tcPr>
              <w:p w:rsidR="003803CC" w:rsidRPr="00C838DC" w:rsidRDefault="003803CC" w:rsidP="003803CC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3803CC" w:rsidRPr="00C838DC" w:rsidTr="00DB14A6">
        <w:trPr>
          <w:trHeight w:hRule="exact" w:val="57"/>
        </w:trPr>
        <w:tc>
          <w:tcPr>
            <w:tcW w:w="2694" w:type="dxa"/>
            <w:shd w:val="clear" w:color="auto" w:fill="FFFFFF" w:themeFill="background1"/>
            <w:vAlign w:val="center"/>
          </w:tcPr>
          <w:p w:rsidR="003803CC" w:rsidRPr="00C838DC" w:rsidRDefault="003803CC" w:rsidP="003803CC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3803CC" w:rsidRPr="00C838DC" w:rsidRDefault="003803CC" w:rsidP="005A681B">
            <w:pPr>
              <w:rPr>
                <w:b/>
              </w:rPr>
            </w:pPr>
          </w:p>
        </w:tc>
      </w:tr>
      <w:tr w:rsidR="003803CC" w:rsidRPr="00C838DC" w:rsidTr="00DB14A6">
        <w:trPr>
          <w:trHeight w:val="283"/>
        </w:trPr>
        <w:tc>
          <w:tcPr>
            <w:tcW w:w="2694" w:type="dxa"/>
            <w:shd w:val="clear" w:color="auto" w:fill="FFFFFF" w:themeFill="background1"/>
            <w:vAlign w:val="center"/>
          </w:tcPr>
          <w:p w:rsidR="003803CC" w:rsidRPr="00C838DC" w:rsidRDefault="00DC07C3" w:rsidP="003803CC">
            <w:sdt>
              <w:sdtPr>
                <w:id w:val="45222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3CC">
              <w:t xml:space="preserve"> </w:t>
            </w:r>
            <w:r w:rsidR="003803CC" w:rsidRPr="003803CC">
              <w:t>Kinder: Vorname, Name</w:t>
            </w:r>
            <w:r w:rsidR="00B65904">
              <w:t>:</w:t>
            </w:r>
          </w:p>
        </w:tc>
        <w:sdt>
          <w:sdtPr>
            <w:rPr>
              <w:b/>
            </w:rPr>
            <w:id w:val="195026758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shd w:val="clear" w:color="auto" w:fill="E9E9E9"/>
                <w:vAlign w:val="center"/>
              </w:tcPr>
              <w:p w:rsidR="003803CC" w:rsidRPr="00C838DC" w:rsidRDefault="003803CC" w:rsidP="003803CC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3803CC" w:rsidRPr="00C838DC" w:rsidTr="00DB14A6">
        <w:trPr>
          <w:trHeight w:hRule="exact" w:val="57"/>
        </w:trPr>
        <w:tc>
          <w:tcPr>
            <w:tcW w:w="2694" w:type="dxa"/>
            <w:shd w:val="clear" w:color="auto" w:fill="FFFFFF" w:themeFill="background1"/>
            <w:vAlign w:val="center"/>
          </w:tcPr>
          <w:p w:rsidR="003803CC" w:rsidRPr="00C838DC" w:rsidRDefault="003803CC" w:rsidP="003803CC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3803CC" w:rsidRPr="00C838DC" w:rsidRDefault="003803CC" w:rsidP="005A681B">
            <w:pPr>
              <w:rPr>
                <w:b/>
              </w:rPr>
            </w:pPr>
          </w:p>
        </w:tc>
      </w:tr>
      <w:tr w:rsidR="003803CC" w:rsidRPr="00C838DC" w:rsidTr="00DB14A6">
        <w:trPr>
          <w:trHeight w:val="283"/>
        </w:trPr>
        <w:tc>
          <w:tcPr>
            <w:tcW w:w="2694" w:type="dxa"/>
            <w:shd w:val="clear" w:color="auto" w:fill="FFFFFF" w:themeFill="background1"/>
            <w:vAlign w:val="center"/>
          </w:tcPr>
          <w:p w:rsidR="003803CC" w:rsidRPr="00C838DC" w:rsidRDefault="00DC07C3" w:rsidP="003803CC">
            <w:sdt>
              <w:sdtPr>
                <w:id w:val="43479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3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3CC">
              <w:t xml:space="preserve"> </w:t>
            </w:r>
            <w:r w:rsidR="003803CC" w:rsidRPr="003803CC">
              <w:t>Altenteiler: Vorname, Name</w:t>
            </w:r>
            <w:r w:rsidR="00B65904">
              <w:t>:</w:t>
            </w:r>
          </w:p>
        </w:tc>
        <w:sdt>
          <w:sdtPr>
            <w:rPr>
              <w:b/>
            </w:rPr>
            <w:id w:val="2786200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662" w:type="dxa"/>
                <w:shd w:val="clear" w:color="auto" w:fill="E9E9E9"/>
                <w:vAlign w:val="center"/>
              </w:tcPr>
              <w:p w:rsidR="003803CC" w:rsidRPr="00C838DC" w:rsidRDefault="003803CC" w:rsidP="003803CC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:rsidR="00C838DC" w:rsidRDefault="00C838D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862B36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DC07C3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B65904">
            <w:r w:rsidRPr="00C838DC">
              <w:t>Vorschäden (auch</w:t>
            </w:r>
            <w:r w:rsidR="00B65904">
              <w:t xml:space="preserve"> unversicherte) letzte 5 Jahre: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DC07C3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C713E1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0C4EC5" w:rsidRPr="00C838DC" w:rsidRDefault="00DC07C3" w:rsidP="0061364D">
            <w:pPr>
              <w:tabs>
                <w:tab w:val="left" w:pos="1419"/>
                <w:tab w:val="left" w:pos="4256"/>
              </w:tabs>
            </w:pPr>
            <w:sdt>
              <w:sdtPr>
                <w:id w:val="17619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Bilder</w:t>
            </w:r>
            <w:r w:rsidR="000C4EC5" w:rsidRPr="00C838DC">
              <w:tab/>
            </w:r>
            <w:sdt>
              <w:sdtPr>
                <w:id w:val="13048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Lagepläne</w:t>
            </w:r>
            <w:r w:rsidR="000C4EC5" w:rsidRPr="00C838DC">
              <w:tab/>
            </w:r>
            <w:sdt>
              <w:sdtPr>
                <w:id w:val="-4656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 xml:space="preserve">Gutachten </w:t>
            </w:r>
            <w:r w:rsidR="000C4EC5" w:rsidRPr="00C838DC">
              <w:br/>
            </w:r>
            <w:sdt>
              <w:sdtPr>
                <w:id w:val="-9574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EC5" w:rsidRPr="00C838DC">
              <w:t xml:space="preserve"> Grundrisse</w:t>
            </w:r>
            <w:r w:rsidR="000C4EC5" w:rsidRPr="00C838DC">
              <w:tab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  <w:r w:rsidR="000C4EC5" w:rsidRPr="00C838DC">
              <w:tab/>
            </w:r>
            <w:sdt>
              <w:sdtPr>
                <w:id w:val="86849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Denkmalschutz-Unterlagen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C3" w:rsidRDefault="00DC07C3" w:rsidP="002A7F66">
      <w:pPr>
        <w:spacing w:line="240" w:lineRule="auto"/>
      </w:pPr>
      <w:r>
        <w:separator/>
      </w:r>
    </w:p>
  </w:endnote>
  <w:endnote w:type="continuationSeparator" w:id="0">
    <w:p w:rsidR="00DC07C3" w:rsidRDefault="00DC07C3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17" w:rsidRPr="00C21F11" w:rsidRDefault="00724F17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</w:t>
    </w:r>
    <w:r w:rsidR="00DB14A6">
      <w:rPr>
        <w:sz w:val="10"/>
        <w:szCs w:val="10"/>
      </w:rPr>
      <w:t>20.0</w:t>
    </w:r>
    <w:r w:rsidR="005B0AC7">
      <w:rPr>
        <w:sz w:val="10"/>
        <w:szCs w:val="10"/>
      </w:rPr>
      <w:t>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 w:rsidR="007F793B">
      <w:rPr>
        <w:rStyle w:val="Zeichenklein"/>
        <w:noProof/>
      </w:rPr>
      <w:t>2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C3" w:rsidRDefault="00DC07C3" w:rsidP="002A7F66">
      <w:pPr>
        <w:spacing w:line="240" w:lineRule="auto"/>
      </w:pPr>
      <w:r>
        <w:separator/>
      </w:r>
    </w:p>
  </w:footnote>
  <w:footnote w:type="continuationSeparator" w:id="0">
    <w:p w:rsidR="00DC07C3" w:rsidRDefault="00DC07C3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17" w:rsidRDefault="00724F1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4F17" w:rsidRDefault="00724F17">
    <w:pPr>
      <w:pStyle w:val="Kopfzeile"/>
    </w:pPr>
  </w:p>
  <w:p w:rsidR="00724F17" w:rsidRDefault="00724F17">
    <w:pPr>
      <w:pStyle w:val="Kopfzeile"/>
    </w:pPr>
  </w:p>
  <w:p w:rsidR="00724F17" w:rsidRDefault="00724F17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p485+qcD5/AOyuNZ+qCnbYQAfEr2CS4CGGb463a5X/Vw8pi7rzO64NhzHE6TZGdqml9x7VXwgp4nw5NQpfLUA==" w:salt="29TgAJ06M9jcQQMHxH/n9w==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BE0"/>
    <w:rsid w:val="000E19C3"/>
    <w:rsid w:val="000F647C"/>
    <w:rsid w:val="0010448C"/>
    <w:rsid w:val="001062FD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3F2E"/>
    <w:rsid w:val="00257630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803CC"/>
    <w:rsid w:val="00384025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3D440E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0587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B0AC7"/>
    <w:rsid w:val="005C17A0"/>
    <w:rsid w:val="005D16ED"/>
    <w:rsid w:val="005D79FF"/>
    <w:rsid w:val="005E3B25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4F17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F07A2"/>
    <w:rsid w:val="007F0F96"/>
    <w:rsid w:val="007F283B"/>
    <w:rsid w:val="007F333F"/>
    <w:rsid w:val="007F7610"/>
    <w:rsid w:val="007F793B"/>
    <w:rsid w:val="00810294"/>
    <w:rsid w:val="00811445"/>
    <w:rsid w:val="00812E53"/>
    <w:rsid w:val="00815295"/>
    <w:rsid w:val="00826884"/>
    <w:rsid w:val="0083426D"/>
    <w:rsid w:val="00834666"/>
    <w:rsid w:val="0084356F"/>
    <w:rsid w:val="00847F95"/>
    <w:rsid w:val="00854E9C"/>
    <w:rsid w:val="00862B36"/>
    <w:rsid w:val="00863AD8"/>
    <w:rsid w:val="00863FE7"/>
    <w:rsid w:val="008678E3"/>
    <w:rsid w:val="00872199"/>
    <w:rsid w:val="00875826"/>
    <w:rsid w:val="00877211"/>
    <w:rsid w:val="008808A3"/>
    <w:rsid w:val="00886D03"/>
    <w:rsid w:val="00887178"/>
    <w:rsid w:val="00887CA0"/>
    <w:rsid w:val="008919DD"/>
    <w:rsid w:val="00891C32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25DF"/>
    <w:rsid w:val="00B65904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629B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285A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73112"/>
    <w:rsid w:val="00D73C8B"/>
    <w:rsid w:val="00D73FDD"/>
    <w:rsid w:val="00D90943"/>
    <w:rsid w:val="00D96D31"/>
    <w:rsid w:val="00DA10D6"/>
    <w:rsid w:val="00DA214B"/>
    <w:rsid w:val="00DA2792"/>
    <w:rsid w:val="00DA37D3"/>
    <w:rsid w:val="00DB14A6"/>
    <w:rsid w:val="00DB22FD"/>
    <w:rsid w:val="00DC07C3"/>
    <w:rsid w:val="00DD73B0"/>
    <w:rsid w:val="00DF403C"/>
    <w:rsid w:val="00E000FA"/>
    <w:rsid w:val="00E00C0B"/>
    <w:rsid w:val="00E02A5A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0F5B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85D6C"/>
    <w:rsid w:val="00F937AA"/>
    <w:rsid w:val="00F96D9A"/>
    <w:rsid w:val="00F97ED0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4025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862B36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0A3C33"/>
    <w:rsid w:val="001B1D80"/>
    <w:rsid w:val="00257B6F"/>
    <w:rsid w:val="0028745B"/>
    <w:rsid w:val="002B22DB"/>
    <w:rsid w:val="00316164"/>
    <w:rsid w:val="0037525D"/>
    <w:rsid w:val="00471C89"/>
    <w:rsid w:val="004E1991"/>
    <w:rsid w:val="00547DD1"/>
    <w:rsid w:val="00583018"/>
    <w:rsid w:val="00603457"/>
    <w:rsid w:val="006B4CB4"/>
    <w:rsid w:val="006D1EAB"/>
    <w:rsid w:val="006E274C"/>
    <w:rsid w:val="007962FE"/>
    <w:rsid w:val="008F2027"/>
    <w:rsid w:val="009626A9"/>
    <w:rsid w:val="00A05E17"/>
    <w:rsid w:val="00A135B7"/>
    <w:rsid w:val="00A50558"/>
    <w:rsid w:val="00AC4111"/>
    <w:rsid w:val="00C63B62"/>
    <w:rsid w:val="00D115A4"/>
    <w:rsid w:val="00D507FA"/>
    <w:rsid w:val="00DD5359"/>
    <w:rsid w:val="00E4147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1C89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8B5C8824C1F24B298B63CA3412B1A22B">
    <w:name w:val="8B5C8824C1F24B298B63CA3412B1A22B"/>
    <w:rsid w:val="00547DD1"/>
  </w:style>
  <w:style w:type="paragraph" w:customStyle="1" w:styleId="358749846943447A8BDD6057489B51AE">
    <w:name w:val="358749846943447A8BDD6057489B51AE"/>
    <w:rsid w:val="00471C89"/>
  </w:style>
  <w:style w:type="paragraph" w:customStyle="1" w:styleId="3738F55E30A94D38B3943EC44A80A859">
    <w:name w:val="3738F55E30A94D38B3943EC44A80A859"/>
    <w:rsid w:val="00471C89"/>
  </w:style>
  <w:style w:type="paragraph" w:customStyle="1" w:styleId="D19A490B47A9450FAA0F6D8FDE128415">
    <w:name w:val="D19A490B47A9450FAA0F6D8FDE128415"/>
    <w:rsid w:val="00471C89"/>
  </w:style>
  <w:style w:type="paragraph" w:customStyle="1" w:styleId="0FFEE821A9AD4480A28F49E5D274FA76">
    <w:name w:val="0FFEE821A9AD4480A28F49E5D274FA76"/>
    <w:rsid w:val="00471C89"/>
  </w:style>
  <w:style w:type="paragraph" w:customStyle="1" w:styleId="8B11015464824F4B88CF84578D80C7CB">
    <w:name w:val="8B11015464824F4B88CF84578D80C7CB"/>
    <w:rsid w:val="00471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75A6-6BF0-422C-A0C9-A1233520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19</cp:revision>
  <cp:lastPrinted>2014-07-31T03:16:00Z</cp:lastPrinted>
  <dcterms:created xsi:type="dcterms:W3CDTF">2016-06-29T08:02:00Z</dcterms:created>
  <dcterms:modified xsi:type="dcterms:W3CDTF">2018-04-16T06:37:00Z</dcterms:modified>
</cp:coreProperties>
</file>