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DC" w:rsidRDefault="00CF1A7C" w:rsidP="00C838DC">
      <w:pPr>
        <w:rPr>
          <w:b/>
          <w:caps/>
          <w:noProof/>
          <w:sz w:val="22"/>
          <w:szCs w:val="28"/>
        </w:rPr>
      </w:pPr>
      <w:r w:rsidRPr="00CF1A7C">
        <w:rPr>
          <w:b/>
          <w:caps/>
          <w:noProof/>
          <w:sz w:val="22"/>
          <w:szCs w:val="28"/>
        </w:rPr>
        <w:t>Photovoltaik-Versicherung</w:t>
      </w:r>
    </w:p>
    <w:p w:rsidR="00CF1A7C" w:rsidRPr="00C838DC" w:rsidRDefault="00CF1A7C" w:rsidP="00C838DC">
      <w:pPr>
        <w:rPr>
          <w:b/>
          <w:caps/>
          <w:noProof/>
          <w:sz w:val="22"/>
          <w:szCs w:val="2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9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C838DC" w:rsidRPr="00C838DC" w:rsidRDefault="00C838DC" w:rsidP="00882252">
            <w:pPr>
              <w:pStyle w:val="berschrift2Rot"/>
            </w:pPr>
            <w:r w:rsidRPr="00C838DC">
              <w:t>Beraterdaten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217698612"/>
              <w:placeholder>
                <w:docPart w:val="F683D70898934B7CAF686FB9A9948935"/>
              </w:placeholder>
              <w:text/>
            </w:sdtPr>
            <w:sdtEndPr/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577021753"/>
            <w:placeholder>
              <w:docPart w:val="6C59967B2CD449718B66533053F47A18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BCA-Nummer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585182652"/>
              <w:placeholder>
                <w:docPart w:val="61CF8BDA679548F58EE4302A2AB70D5E"/>
              </w:placeholder>
              <w:text/>
            </w:sdtPr>
            <w:sdtEndPr/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255947321"/>
            <w:placeholder>
              <w:docPart w:val="63CEDAF5614E4377AFA1E682AE232AD3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E-Mail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Telefon</w:t>
            </w:r>
          </w:p>
        </w:tc>
      </w:tr>
    </w:tbl>
    <w:p w:rsidR="00C838DC" w:rsidRDefault="00C838DC" w:rsidP="00C838DC">
      <w:pPr>
        <w:rPr>
          <w:color w:val="000000"/>
          <w:szCs w:val="18"/>
        </w:rPr>
      </w:pPr>
    </w:p>
    <w:p w:rsidR="00C337BA" w:rsidRDefault="00C337BA" w:rsidP="00C838DC">
      <w:pPr>
        <w:rPr>
          <w:color w:val="000000"/>
          <w:szCs w:val="1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1413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C838DC" w:rsidRPr="00C838DC" w:rsidRDefault="00C838DC" w:rsidP="00882252">
            <w:pPr>
              <w:pStyle w:val="berschrift2Rot"/>
            </w:pPr>
            <w:r w:rsidRPr="00C838DC">
              <w:t>Mandantendaten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753818972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9355" w:type="dxa"/>
                <w:gridSpan w:val="5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9355" w:type="dxa"/>
            <w:gridSpan w:val="5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Name/Vorname/Anrede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453782126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107316070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393617382"/>
            <w:placeholder>
              <w:docPart w:val="41A18963052243C295980D283E943A32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Straße, Hausnummer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Ort</w:t>
            </w:r>
          </w:p>
        </w:tc>
      </w:tr>
      <w:tr w:rsidR="00226438" w:rsidRPr="00C838DC" w:rsidTr="00C713E1">
        <w:trPr>
          <w:trHeight w:val="283"/>
        </w:trPr>
        <w:sdt>
          <w:sdtPr>
            <w:id w:val="15104937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14955343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-2549075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</w:tr>
      <w:tr w:rsidR="00226438" w:rsidRPr="00C838DC" w:rsidTr="00C713E1">
        <w:trPr>
          <w:trHeight w:val="227"/>
        </w:trPr>
        <w:tc>
          <w:tcPr>
            <w:tcW w:w="4619" w:type="dxa"/>
            <w:vAlign w:val="center"/>
          </w:tcPr>
          <w:p w:rsidR="00226438" w:rsidRPr="00C838DC" w:rsidRDefault="00226438" w:rsidP="00226438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Abweichender Versicherungsort (Straße, Hausnummer)</w:t>
            </w:r>
          </w:p>
        </w:tc>
        <w:tc>
          <w:tcPr>
            <w:tcW w:w="117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Ort</w:t>
            </w:r>
          </w:p>
        </w:tc>
      </w:tr>
      <w:tr w:rsidR="00C838DC" w:rsidRPr="00C838DC" w:rsidTr="00C713E1">
        <w:trPr>
          <w:trHeight w:val="283"/>
        </w:trPr>
        <w:sdt>
          <w:sdtPr>
            <w:id w:val="111641142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75918428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gridSpan w:val="3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Website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gridSpan w:val="3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Geburtsdatum</w:t>
            </w:r>
          </w:p>
        </w:tc>
      </w:tr>
    </w:tbl>
    <w:p w:rsidR="00C838DC" w:rsidRDefault="00C838DC" w:rsidP="00C838DC">
      <w:pPr>
        <w:rPr>
          <w:b/>
        </w:rPr>
      </w:pPr>
    </w:p>
    <w:tbl>
      <w:tblPr>
        <w:tblStyle w:val="Tabellenraster1"/>
        <w:tblW w:w="4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</w:tblGrid>
      <w:tr w:rsidR="00CF1A7C" w:rsidRPr="00C838DC" w:rsidTr="00CF1A7C">
        <w:trPr>
          <w:trHeight w:val="283"/>
        </w:trPr>
        <w:sdt>
          <w:sdtPr>
            <w:id w:val="255946714"/>
            <w:placeholder>
              <w:docPart w:val="1F3DEDBEB41B4E5EA9AE74816ECA9525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F1A7C" w:rsidRPr="00C838DC" w:rsidRDefault="00CF1A7C" w:rsidP="00CF1A7C">
                <w:r w:rsidRPr="00C838DC">
                  <w:t xml:space="preserve"> </w:t>
                </w:r>
              </w:p>
            </w:tc>
          </w:sdtContent>
        </w:sdt>
      </w:tr>
      <w:tr w:rsidR="00CF1A7C" w:rsidRPr="00C838DC" w:rsidTr="00CF1A7C">
        <w:trPr>
          <w:trHeight w:val="227"/>
        </w:trPr>
        <w:tc>
          <w:tcPr>
            <w:tcW w:w="4619" w:type="dxa"/>
            <w:vAlign w:val="center"/>
          </w:tcPr>
          <w:p w:rsidR="00CF1A7C" w:rsidRPr="00C838DC" w:rsidRDefault="00CF1A7C" w:rsidP="00CF1A7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Versicherungsbeginn</w:t>
            </w:r>
          </w:p>
        </w:tc>
      </w:tr>
    </w:tbl>
    <w:p w:rsidR="00C838DC" w:rsidRDefault="00C838DC" w:rsidP="00C838DC">
      <w:pPr>
        <w:rPr>
          <w:b/>
        </w:rPr>
      </w:pPr>
    </w:p>
    <w:p w:rsidR="00C337BA" w:rsidRDefault="00C337BA" w:rsidP="00C838DC">
      <w:pPr>
        <w:rPr>
          <w:b/>
        </w:rPr>
      </w:pPr>
    </w:p>
    <w:p w:rsidR="00CF1A7C" w:rsidRPr="00CF1A7C" w:rsidRDefault="00CF1A7C" w:rsidP="00882252">
      <w:pPr>
        <w:pStyle w:val="berschrift2Rot"/>
      </w:pPr>
      <w:r w:rsidRPr="00CF1A7C">
        <w:t>Anlagen zum Risiko</w:t>
      </w:r>
    </w:p>
    <w:tbl>
      <w:tblPr>
        <w:tblStyle w:val="Tabellenraster1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F1A7C" w:rsidRPr="00CF1A7C" w:rsidTr="00CF1A7C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tbl>
            <w:tblPr>
              <w:tblStyle w:val="Tabellenraster1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142"/>
              <w:gridCol w:w="5811"/>
            </w:tblGrid>
            <w:tr w:rsidR="00CF1A7C" w:rsidRPr="00CF1A7C" w:rsidTr="008B61F8">
              <w:trPr>
                <w:trHeight w:val="283"/>
              </w:trPr>
              <w:tc>
                <w:tcPr>
                  <w:tcW w:w="3402" w:type="dxa"/>
                  <w:shd w:val="clear" w:color="auto" w:fill="FFFFFF" w:themeFill="background1"/>
                </w:tcPr>
                <w:p w:rsidR="00CF1A7C" w:rsidRPr="00CF1A7C" w:rsidRDefault="00CF1A7C" w:rsidP="00CF1A7C">
                  <w:r w:rsidRPr="00CF1A7C">
                    <w:t>Aufbau der Anlage</w:t>
                  </w:r>
                  <w:r w:rsidR="00C337BA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CF1A7C" w:rsidRPr="00CF1A7C" w:rsidRDefault="00CF1A7C" w:rsidP="00CF1A7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5811" w:type="dxa"/>
                  <w:shd w:val="clear" w:color="auto" w:fill="auto"/>
                </w:tcPr>
                <w:p w:rsidR="00CF1A7C" w:rsidRPr="00CF1A7C" w:rsidRDefault="0021236B" w:rsidP="008B61F8">
                  <w:sdt>
                    <w:sdtPr>
                      <w:id w:val="-1857486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68E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E68E5">
                    <w:t xml:space="preserve"> Installation auf dem Gebäude  </w:t>
                  </w:r>
                  <w:r w:rsidR="008B61F8">
                    <w:t xml:space="preserve">    </w:t>
                  </w:r>
                  <w:sdt>
                    <w:sdtPr>
                      <w:id w:val="-18604999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68E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E68E5">
                    <w:t xml:space="preserve"> D</w:t>
                  </w:r>
                  <w:r w:rsidR="00DE68E5" w:rsidRPr="00DE68E5">
                    <w:t>ie Anlage ist eine Freilandanlage</w:t>
                  </w:r>
                </w:p>
              </w:tc>
            </w:tr>
            <w:tr w:rsidR="00CF1A7C" w:rsidRPr="00CF1A7C" w:rsidTr="00CF1A7C">
              <w:trPr>
                <w:trHeight w:hRule="exact" w:val="57"/>
              </w:trPr>
              <w:tc>
                <w:tcPr>
                  <w:tcW w:w="9355" w:type="dxa"/>
                  <w:gridSpan w:val="3"/>
                  <w:shd w:val="clear" w:color="auto" w:fill="FFFFFF" w:themeFill="background1"/>
                </w:tcPr>
                <w:p w:rsidR="00CF1A7C" w:rsidRPr="00CF1A7C" w:rsidRDefault="00CF1A7C" w:rsidP="00CF1A7C"/>
              </w:tc>
            </w:tr>
            <w:tr w:rsidR="00CF1A7C" w:rsidRPr="00CF1A7C" w:rsidTr="008B61F8">
              <w:trPr>
                <w:trHeight w:val="283"/>
              </w:trPr>
              <w:tc>
                <w:tcPr>
                  <w:tcW w:w="3402" w:type="dxa"/>
                  <w:shd w:val="clear" w:color="auto" w:fill="FFFFFF" w:themeFill="background1"/>
                </w:tcPr>
                <w:p w:rsidR="00CF1A7C" w:rsidRPr="00CF1A7C" w:rsidRDefault="00CF1A7C" w:rsidP="00CF1A7C">
                  <w:r w:rsidRPr="00CF1A7C">
                    <w:t>Baujahr der Anlage</w:t>
                  </w:r>
                  <w:r w:rsidR="00C337BA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CF1A7C" w:rsidRPr="00CF1A7C" w:rsidRDefault="00CF1A7C" w:rsidP="00CF1A7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sdt>
                <w:sdtPr>
                  <w:id w:val="-506132972"/>
                  <w:placeholder>
                    <w:docPart w:val="E82DB1EBA7E54BDBBB26E679C14B93FF"/>
                  </w:placeholder>
                  <w:text/>
                </w:sdtPr>
                <w:sdtEndPr/>
                <w:sdtContent>
                  <w:tc>
                    <w:tcPr>
                      <w:tcW w:w="5811" w:type="dxa"/>
                      <w:shd w:val="clear" w:color="auto" w:fill="E9E9E9"/>
                    </w:tcPr>
                    <w:p w:rsidR="00CF1A7C" w:rsidRPr="00CF1A7C" w:rsidRDefault="008B61F8" w:rsidP="008B61F8">
                      <w:r>
                        <w:t xml:space="preserve"> </w:t>
                      </w:r>
                    </w:p>
                  </w:tc>
                </w:sdtContent>
              </w:sdt>
            </w:tr>
            <w:tr w:rsidR="00CF1A7C" w:rsidRPr="00CF1A7C" w:rsidTr="00CF1A7C">
              <w:trPr>
                <w:trHeight w:hRule="exact" w:val="57"/>
              </w:trPr>
              <w:tc>
                <w:tcPr>
                  <w:tcW w:w="9355" w:type="dxa"/>
                  <w:gridSpan w:val="3"/>
                  <w:shd w:val="clear" w:color="auto" w:fill="FFFFFF" w:themeFill="background1"/>
                </w:tcPr>
                <w:p w:rsidR="00CF1A7C" w:rsidRPr="00CF1A7C" w:rsidRDefault="00CF1A7C" w:rsidP="00CF1A7C"/>
              </w:tc>
            </w:tr>
            <w:tr w:rsidR="00CF1A7C" w:rsidRPr="00CF1A7C" w:rsidTr="008B61F8">
              <w:trPr>
                <w:trHeight w:val="283"/>
              </w:trPr>
              <w:tc>
                <w:tcPr>
                  <w:tcW w:w="3402" w:type="dxa"/>
                  <w:shd w:val="clear" w:color="auto" w:fill="FFFFFF" w:themeFill="background1"/>
                </w:tcPr>
                <w:p w:rsidR="00CF1A7C" w:rsidRPr="00CF1A7C" w:rsidRDefault="00CF1A7C" w:rsidP="00CF1A7C">
                  <w:r w:rsidRPr="00CF1A7C">
                    <w:t>Art des Gebäudes</w:t>
                  </w:r>
                  <w:r w:rsidR="00C337BA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CF1A7C" w:rsidRPr="00CF1A7C" w:rsidRDefault="00CF1A7C" w:rsidP="00CF1A7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sdt>
                <w:sdtPr>
                  <w:id w:val="-2083971065"/>
                  <w:placeholder>
                    <w:docPart w:val="681C5EB0C46C4FF39FF172CF478B416D"/>
                  </w:placeholder>
                  <w:text/>
                </w:sdtPr>
                <w:sdtEndPr/>
                <w:sdtContent>
                  <w:tc>
                    <w:tcPr>
                      <w:tcW w:w="5811" w:type="dxa"/>
                      <w:shd w:val="clear" w:color="auto" w:fill="E9E9E9"/>
                    </w:tcPr>
                    <w:p w:rsidR="00CF1A7C" w:rsidRPr="00CF1A7C" w:rsidRDefault="008B61F8" w:rsidP="008B61F8">
                      <w:r>
                        <w:t xml:space="preserve"> </w:t>
                      </w:r>
                    </w:p>
                  </w:tc>
                </w:sdtContent>
              </w:sdt>
            </w:tr>
            <w:tr w:rsidR="00CF1A7C" w:rsidRPr="00CF1A7C" w:rsidTr="00CF1A7C">
              <w:trPr>
                <w:trHeight w:hRule="exact" w:val="57"/>
              </w:trPr>
              <w:tc>
                <w:tcPr>
                  <w:tcW w:w="9355" w:type="dxa"/>
                  <w:gridSpan w:val="3"/>
                  <w:shd w:val="clear" w:color="auto" w:fill="FFFFFF" w:themeFill="background1"/>
                </w:tcPr>
                <w:p w:rsidR="00CF1A7C" w:rsidRPr="00CF1A7C" w:rsidRDefault="00CF1A7C" w:rsidP="00CF1A7C"/>
              </w:tc>
            </w:tr>
            <w:tr w:rsidR="00CF1A7C" w:rsidRPr="00CF1A7C" w:rsidTr="008B61F8">
              <w:trPr>
                <w:trHeight w:val="283"/>
              </w:trPr>
              <w:tc>
                <w:tcPr>
                  <w:tcW w:w="3402" w:type="dxa"/>
                  <w:shd w:val="clear" w:color="auto" w:fill="FFFFFF" w:themeFill="background1"/>
                </w:tcPr>
                <w:p w:rsidR="00CF1A7C" w:rsidRPr="00CF1A7C" w:rsidRDefault="00CF1A7C" w:rsidP="00CF1A7C">
                  <w:r w:rsidRPr="00CF1A7C">
                    <w:t>Baujahr des Gebäudes</w:t>
                  </w:r>
                  <w:r w:rsidR="00C337BA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CF1A7C" w:rsidRPr="00CF1A7C" w:rsidRDefault="00CF1A7C" w:rsidP="00CF1A7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sdt>
                <w:sdtPr>
                  <w:id w:val="57980194"/>
                  <w:placeholder>
                    <w:docPart w:val="2EA040D5A503479D9DD74DB1765271C2"/>
                  </w:placeholder>
                  <w:text/>
                </w:sdtPr>
                <w:sdtEndPr/>
                <w:sdtContent>
                  <w:tc>
                    <w:tcPr>
                      <w:tcW w:w="5811" w:type="dxa"/>
                      <w:shd w:val="clear" w:color="auto" w:fill="E9E9E9"/>
                    </w:tcPr>
                    <w:p w:rsidR="00CF1A7C" w:rsidRPr="00CF1A7C" w:rsidRDefault="008B61F8" w:rsidP="008B61F8">
                      <w:r>
                        <w:t xml:space="preserve"> </w:t>
                      </w:r>
                    </w:p>
                  </w:tc>
                </w:sdtContent>
              </w:sdt>
            </w:tr>
            <w:tr w:rsidR="00CF1A7C" w:rsidRPr="00CF1A7C" w:rsidTr="00CF1A7C">
              <w:trPr>
                <w:trHeight w:hRule="exact" w:val="57"/>
              </w:trPr>
              <w:tc>
                <w:tcPr>
                  <w:tcW w:w="9355" w:type="dxa"/>
                  <w:gridSpan w:val="3"/>
                  <w:shd w:val="clear" w:color="auto" w:fill="FFFFFF" w:themeFill="background1"/>
                </w:tcPr>
                <w:p w:rsidR="00CF1A7C" w:rsidRPr="00CF1A7C" w:rsidRDefault="00CF1A7C" w:rsidP="00CF1A7C"/>
              </w:tc>
            </w:tr>
            <w:tr w:rsidR="00CF1A7C" w:rsidRPr="00CF1A7C" w:rsidTr="008B61F8">
              <w:trPr>
                <w:trHeight w:val="283"/>
              </w:trPr>
              <w:tc>
                <w:tcPr>
                  <w:tcW w:w="3402" w:type="dxa"/>
                  <w:shd w:val="clear" w:color="auto" w:fill="FFFFFF" w:themeFill="background1"/>
                </w:tcPr>
                <w:p w:rsidR="00CF1A7C" w:rsidRPr="00CF1A7C" w:rsidRDefault="00CF1A7C" w:rsidP="00CF1A7C">
                  <w:r w:rsidRPr="00CF1A7C">
                    <w:t>Nutzung des Gebäudes</w:t>
                  </w:r>
                  <w:r w:rsidR="00C337BA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CF1A7C" w:rsidRPr="00CF1A7C" w:rsidRDefault="00CF1A7C" w:rsidP="00CF1A7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sdt>
                <w:sdtPr>
                  <w:id w:val="951747444"/>
                  <w:placeholder>
                    <w:docPart w:val="DA705503EF484F72B5BAB92AEC23CCF9"/>
                  </w:placeholder>
                  <w:text/>
                </w:sdtPr>
                <w:sdtEndPr/>
                <w:sdtContent>
                  <w:tc>
                    <w:tcPr>
                      <w:tcW w:w="5811" w:type="dxa"/>
                      <w:shd w:val="clear" w:color="auto" w:fill="E9E9E9"/>
                    </w:tcPr>
                    <w:p w:rsidR="00CF1A7C" w:rsidRPr="00CF1A7C" w:rsidRDefault="008B61F8" w:rsidP="008B61F8">
                      <w:r>
                        <w:t xml:space="preserve"> </w:t>
                      </w:r>
                    </w:p>
                  </w:tc>
                </w:sdtContent>
              </w:sdt>
            </w:tr>
            <w:tr w:rsidR="00CF1A7C" w:rsidRPr="00CF1A7C" w:rsidTr="00CF1A7C">
              <w:trPr>
                <w:trHeight w:hRule="exact" w:val="57"/>
              </w:trPr>
              <w:tc>
                <w:tcPr>
                  <w:tcW w:w="9355" w:type="dxa"/>
                  <w:gridSpan w:val="3"/>
                  <w:shd w:val="clear" w:color="auto" w:fill="FFFFFF" w:themeFill="background1"/>
                </w:tcPr>
                <w:p w:rsidR="00CF1A7C" w:rsidRPr="00CF1A7C" w:rsidRDefault="00CF1A7C" w:rsidP="00CF1A7C"/>
              </w:tc>
            </w:tr>
            <w:tr w:rsidR="00CF1A7C" w:rsidRPr="00CF1A7C" w:rsidTr="008B61F8">
              <w:trPr>
                <w:trHeight w:val="283"/>
              </w:trPr>
              <w:tc>
                <w:tcPr>
                  <w:tcW w:w="3402" w:type="dxa"/>
                  <w:shd w:val="clear" w:color="auto" w:fill="FFFFFF" w:themeFill="background1"/>
                </w:tcPr>
                <w:p w:rsidR="00CF1A7C" w:rsidRPr="00CF1A7C" w:rsidRDefault="00CF1A7C" w:rsidP="00CF1A7C">
                  <w:r w:rsidRPr="00CF1A7C">
                    <w:t>Welche Betriebe sind im Gebäude?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CF1A7C" w:rsidRPr="00CF1A7C" w:rsidRDefault="00CF1A7C" w:rsidP="00CF1A7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sdt>
                <w:sdtPr>
                  <w:id w:val="1313217028"/>
                  <w:placeholder>
                    <w:docPart w:val="DCAF016BC7CB4E1B8942EC385B2EEEEA"/>
                  </w:placeholder>
                  <w:text/>
                </w:sdtPr>
                <w:sdtEndPr/>
                <w:sdtContent>
                  <w:tc>
                    <w:tcPr>
                      <w:tcW w:w="5811" w:type="dxa"/>
                      <w:shd w:val="clear" w:color="auto" w:fill="E9E9E9"/>
                    </w:tcPr>
                    <w:p w:rsidR="00CF1A7C" w:rsidRPr="00CF1A7C" w:rsidRDefault="008B61F8" w:rsidP="008B61F8">
                      <w:r>
                        <w:t xml:space="preserve"> </w:t>
                      </w:r>
                    </w:p>
                  </w:tc>
                </w:sdtContent>
              </w:sdt>
            </w:tr>
            <w:tr w:rsidR="00CF1A7C" w:rsidRPr="00CF1A7C" w:rsidTr="00CF1A7C">
              <w:trPr>
                <w:trHeight w:hRule="exact" w:val="57"/>
              </w:trPr>
              <w:tc>
                <w:tcPr>
                  <w:tcW w:w="9355" w:type="dxa"/>
                  <w:gridSpan w:val="3"/>
                  <w:shd w:val="clear" w:color="auto" w:fill="FFFFFF" w:themeFill="background1"/>
                </w:tcPr>
                <w:p w:rsidR="00CF1A7C" w:rsidRPr="00CF1A7C" w:rsidRDefault="00CF1A7C" w:rsidP="00CF1A7C"/>
              </w:tc>
            </w:tr>
            <w:tr w:rsidR="00CF1A7C" w:rsidRPr="00CF1A7C" w:rsidTr="008B61F8">
              <w:trPr>
                <w:trHeight w:val="283"/>
              </w:trPr>
              <w:tc>
                <w:tcPr>
                  <w:tcW w:w="3402" w:type="dxa"/>
                  <w:shd w:val="clear" w:color="auto" w:fill="FFFFFF" w:themeFill="background1"/>
                </w:tcPr>
                <w:p w:rsidR="00CF1A7C" w:rsidRPr="00CF1A7C" w:rsidRDefault="00CF1A7C" w:rsidP="00CF1A7C">
                  <w:r w:rsidRPr="00CF1A7C">
                    <w:t>Bauartklasse</w:t>
                  </w:r>
                  <w:r w:rsidR="00C337BA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CF1A7C" w:rsidRPr="00CF1A7C" w:rsidRDefault="00CF1A7C" w:rsidP="00CF1A7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5811" w:type="dxa"/>
                  <w:shd w:val="clear" w:color="auto" w:fill="auto"/>
                </w:tcPr>
                <w:p w:rsidR="008B61F8" w:rsidRDefault="0021236B" w:rsidP="008B61F8">
                  <w:pPr>
                    <w:tabs>
                      <w:tab w:val="left" w:pos="1276"/>
                      <w:tab w:val="left" w:pos="2410"/>
                      <w:tab w:val="left" w:pos="3686"/>
                    </w:tabs>
                  </w:pPr>
                  <w:sdt>
                    <w:sdtPr>
                      <w:id w:val="-16991440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61F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E68E5" w:rsidRPr="00DE68E5">
                    <w:t>BAK 1</w:t>
                  </w:r>
                  <w:r w:rsidR="008B61F8" w:rsidRPr="008B61F8">
                    <w:tab/>
                  </w:r>
                  <w:sdt>
                    <w:sdtPr>
                      <w:id w:val="-1011058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61F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E68E5" w:rsidRPr="00DE68E5">
                    <w:t>BAK 2</w:t>
                  </w:r>
                  <w:r w:rsidR="008B61F8" w:rsidRPr="008B61F8">
                    <w:tab/>
                  </w:r>
                  <w:sdt>
                    <w:sdtPr>
                      <w:id w:val="-20066614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61F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E68E5" w:rsidRPr="00DE68E5">
                    <w:t>BAK 3</w:t>
                  </w:r>
                  <w:r w:rsidR="008B61F8" w:rsidRPr="008B61F8">
                    <w:tab/>
                  </w:r>
                  <w:sdt>
                    <w:sdtPr>
                      <w:id w:val="-1641792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61F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E68E5" w:rsidRPr="00DE68E5">
                    <w:t>BAK 4</w:t>
                  </w:r>
                  <w:r w:rsidR="008B61F8" w:rsidRPr="008B61F8">
                    <w:tab/>
                  </w:r>
                  <w:sdt>
                    <w:sdtPr>
                      <w:id w:val="-675887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61F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E68E5" w:rsidRPr="00DE68E5">
                    <w:t>BAK 5</w:t>
                  </w:r>
                  <w:r w:rsidR="008B61F8">
                    <w:t xml:space="preserve">  </w:t>
                  </w:r>
                </w:p>
                <w:p w:rsidR="00CF1A7C" w:rsidRPr="00CF1A7C" w:rsidRDefault="0021236B" w:rsidP="008B61F8">
                  <w:pPr>
                    <w:tabs>
                      <w:tab w:val="left" w:pos="1276"/>
                      <w:tab w:val="left" w:pos="2410"/>
                      <w:tab w:val="left" w:pos="3686"/>
                    </w:tabs>
                  </w:pPr>
                  <w:sdt>
                    <w:sdtPr>
                      <w:id w:val="178625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61F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E68E5" w:rsidRPr="00DE68E5">
                    <w:t>FHG 1</w:t>
                  </w:r>
                  <w:r w:rsidR="008B61F8" w:rsidRPr="008B61F8">
                    <w:tab/>
                  </w:r>
                  <w:sdt>
                    <w:sdtPr>
                      <w:id w:val="752635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61F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E68E5" w:rsidRPr="00DE68E5">
                    <w:t>FHG 2</w:t>
                  </w:r>
                  <w:r w:rsidR="008B61F8" w:rsidRPr="008B61F8">
                    <w:tab/>
                  </w:r>
                  <w:sdt>
                    <w:sdtPr>
                      <w:id w:val="-772241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61F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E68E5" w:rsidRPr="00DE68E5">
                    <w:t>FHG 3</w:t>
                  </w:r>
                </w:p>
              </w:tc>
            </w:tr>
            <w:tr w:rsidR="00CF1A7C" w:rsidRPr="00CF1A7C" w:rsidTr="00CF1A7C">
              <w:trPr>
                <w:trHeight w:hRule="exact" w:val="57"/>
              </w:trPr>
              <w:tc>
                <w:tcPr>
                  <w:tcW w:w="9355" w:type="dxa"/>
                  <w:gridSpan w:val="3"/>
                  <w:shd w:val="clear" w:color="auto" w:fill="FFFFFF" w:themeFill="background1"/>
                </w:tcPr>
                <w:p w:rsidR="00CF1A7C" w:rsidRPr="00CF1A7C" w:rsidRDefault="00CF1A7C" w:rsidP="008B61F8">
                  <w:pPr>
                    <w:tabs>
                      <w:tab w:val="left" w:pos="1276"/>
                      <w:tab w:val="left" w:pos="2410"/>
                      <w:tab w:val="left" w:pos="3686"/>
                    </w:tabs>
                  </w:pPr>
                </w:p>
              </w:tc>
            </w:tr>
            <w:tr w:rsidR="00CF1A7C" w:rsidRPr="00CF1A7C" w:rsidTr="008B61F8">
              <w:trPr>
                <w:trHeight w:val="283"/>
              </w:trPr>
              <w:tc>
                <w:tcPr>
                  <w:tcW w:w="3402" w:type="dxa"/>
                  <w:shd w:val="clear" w:color="auto" w:fill="FFFFFF" w:themeFill="background1"/>
                </w:tcPr>
                <w:p w:rsidR="00CF1A7C" w:rsidRPr="00CF1A7C" w:rsidRDefault="00CF1A7C" w:rsidP="00CF1A7C">
                  <w:r w:rsidRPr="00CF1A7C">
                    <w:t>Dachart</w:t>
                  </w:r>
                  <w:r w:rsidR="00C337BA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CF1A7C" w:rsidRPr="00CF1A7C" w:rsidRDefault="00CF1A7C" w:rsidP="00CF1A7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5811" w:type="dxa"/>
                  <w:shd w:val="clear" w:color="auto" w:fill="auto"/>
                </w:tcPr>
                <w:p w:rsidR="00CF1A7C" w:rsidRPr="00CF1A7C" w:rsidRDefault="0021236B" w:rsidP="008B61F8">
                  <w:pPr>
                    <w:tabs>
                      <w:tab w:val="left" w:pos="1276"/>
                      <w:tab w:val="left" w:pos="2410"/>
                      <w:tab w:val="left" w:pos="3686"/>
                    </w:tabs>
                  </w:pPr>
                  <w:sdt>
                    <w:sdtPr>
                      <w:id w:val="668754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61F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B61F8">
                    <w:t xml:space="preserve"> </w:t>
                  </w:r>
                  <w:r w:rsidR="00DE68E5" w:rsidRPr="00DE68E5">
                    <w:t>Flachdach</w:t>
                  </w:r>
                  <w:r w:rsidR="008B61F8" w:rsidRPr="008B61F8">
                    <w:tab/>
                  </w:r>
                  <w:sdt>
                    <w:sdtPr>
                      <w:id w:val="106635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61F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E68E5" w:rsidRPr="00DE68E5">
                    <w:t xml:space="preserve"> Satteldach</w:t>
                  </w:r>
                  <w:r w:rsidR="008B61F8" w:rsidRPr="008B61F8">
                    <w:tab/>
                  </w:r>
                  <w:sdt>
                    <w:sdtPr>
                      <w:id w:val="1667829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61F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E68E5" w:rsidRPr="00DE68E5">
                    <w:t xml:space="preserve"> Walmdach</w:t>
                  </w:r>
                  <w:r w:rsidR="008B61F8" w:rsidRPr="008B61F8">
                    <w:tab/>
                  </w:r>
                  <w:sdt>
                    <w:sdtPr>
                      <w:id w:val="-2124989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61F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E68E5" w:rsidRPr="00DE68E5">
                    <w:t xml:space="preserve"> Pultdach  </w:t>
                  </w:r>
                </w:p>
              </w:tc>
            </w:tr>
            <w:tr w:rsidR="00CF1A7C" w:rsidRPr="00CF1A7C" w:rsidTr="00CF1A7C">
              <w:trPr>
                <w:trHeight w:hRule="exact" w:val="57"/>
              </w:trPr>
              <w:tc>
                <w:tcPr>
                  <w:tcW w:w="9355" w:type="dxa"/>
                  <w:gridSpan w:val="3"/>
                  <w:shd w:val="clear" w:color="auto" w:fill="FFFFFF" w:themeFill="background1"/>
                </w:tcPr>
                <w:p w:rsidR="00CF1A7C" w:rsidRPr="00CF1A7C" w:rsidRDefault="00CF1A7C" w:rsidP="00CF1A7C"/>
              </w:tc>
            </w:tr>
            <w:tr w:rsidR="00DE68E5" w:rsidRPr="00CF1A7C" w:rsidTr="008B61F8">
              <w:trPr>
                <w:trHeight w:val="283"/>
              </w:trPr>
              <w:tc>
                <w:tcPr>
                  <w:tcW w:w="3402" w:type="dxa"/>
                  <w:shd w:val="clear" w:color="auto" w:fill="FFFFFF" w:themeFill="background1"/>
                </w:tcPr>
                <w:p w:rsidR="00DE68E5" w:rsidRPr="00CF1A7C" w:rsidRDefault="00DE68E5" w:rsidP="00DE68E5">
                  <w:r w:rsidRPr="00CF1A7C">
                    <w:t>Gab es Vorschäden am Gebäude?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DE68E5" w:rsidRPr="00CF1A7C" w:rsidRDefault="00DE68E5" w:rsidP="00DE68E5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5811" w:type="dxa"/>
                  <w:shd w:val="clear" w:color="auto" w:fill="auto"/>
                </w:tcPr>
                <w:p w:rsidR="00DE68E5" w:rsidRPr="00CF1A7C" w:rsidRDefault="0021236B" w:rsidP="00DE68E5">
                  <w:pPr>
                    <w:tabs>
                      <w:tab w:val="left" w:pos="1136"/>
                      <w:tab w:val="left" w:pos="2411"/>
                    </w:tabs>
                  </w:pPr>
                  <w:sdt>
                    <w:sdtPr>
                      <w:id w:val="940268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61F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E68E5" w:rsidRPr="00DE68E5">
                    <w:t xml:space="preserve"> Nein      </w:t>
                  </w:r>
                  <w:sdt>
                    <w:sdtPr>
                      <w:id w:val="-1829198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61F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E68E5" w:rsidRPr="00DE68E5">
                    <w:t xml:space="preserve"> Ja</w:t>
                  </w:r>
                </w:p>
              </w:tc>
            </w:tr>
            <w:tr w:rsidR="00DE68E5" w:rsidRPr="00CF1A7C" w:rsidTr="00CF1A7C">
              <w:trPr>
                <w:trHeight w:hRule="exact" w:val="57"/>
              </w:trPr>
              <w:tc>
                <w:tcPr>
                  <w:tcW w:w="9355" w:type="dxa"/>
                  <w:gridSpan w:val="3"/>
                  <w:shd w:val="clear" w:color="auto" w:fill="FFFFFF" w:themeFill="background1"/>
                </w:tcPr>
                <w:p w:rsidR="00DE68E5" w:rsidRPr="00CF1A7C" w:rsidRDefault="00DE68E5" w:rsidP="00DE68E5"/>
              </w:tc>
            </w:tr>
            <w:tr w:rsidR="00DE68E5" w:rsidRPr="00CF1A7C" w:rsidTr="008B61F8">
              <w:trPr>
                <w:trHeight w:val="283"/>
              </w:trPr>
              <w:tc>
                <w:tcPr>
                  <w:tcW w:w="3402" w:type="dxa"/>
                  <w:shd w:val="clear" w:color="auto" w:fill="FFFFFF" w:themeFill="background1"/>
                </w:tcPr>
                <w:p w:rsidR="00DE68E5" w:rsidRPr="00CF1A7C" w:rsidRDefault="00DE68E5" w:rsidP="00DE68E5">
                  <w:r w:rsidRPr="00CF1A7C">
                    <w:t>Lagerung von feuergefährlichen Materialien?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DE68E5" w:rsidRPr="00CF1A7C" w:rsidRDefault="00DE68E5" w:rsidP="00DE68E5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5811" w:type="dxa"/>
                  <w:shd w:val="clear" w:color="auto" w:fill="auto"/>
                </w:tcPr>
                <w:p w:rsidR="00DE68E5" w:rsidRPr="00CF1A7C" w:rsidRDefault="0021236B" w:rsidP="00DE68E5">
                  <w:pPr>
                    <w:tabs>
                      <w:tab w:val="left" w:pos="1136"/>
                      <w:tab w:val="left" w:pos="2411"/>
                    </w:tabs>
                  </w:pPr>
                  <w:sdt>
                    <w:sdtPr>
                      <w:id w:val="6672250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61F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E68E5" w:rsidRPr="00DE68E5">
                    <w:t xml:space="preserve"> Nein      </w:t>
                  </w:r>
                  <w:sdt>
                    <w:sdtPr>
                      <w:id w:val="380600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61F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E68E5" w:rsidRPr="00DE68E5">
                    <w:t xml:space="preserve"> Ja</w:t>
                  </w:r>
                </w:p>
              </w:tc>
            </w:tr>
            <w:tr w:rsidR="00DE68E5" w:rsidRPr="00CF1A7C" w:rsidTr="00CF1A7C">
              <w:trPr>
                <w:trHeight w:hRule="exact" w:val="57"/>
              </w:trPr>
              <w:tc>
                <w:tcPr>
                  <w:tcW w:w="9355" w:type="dxa"/>
                  <w:gridSpan w:val="3"/>
                  <w:shd w:val="clear" w:color="auto" w:fill="FFFFFF" w:themeFill="background1"/>
                </w:tcPr>
                <w:p w:rsidR="00DE68E5" w:rsidRPr="00CF1A7C" w:rsidRDefault="00DE68E5" w:rsidP="00DE68E5"/>
              </w:tc>
            </w:tr>
            <w:tr w:rsidR="00DE68E5" w:rsidRPr="00CF1A7C" w:rsidTr="008B61F8">
              <w:trPr>
                <w:trHeight w:val="283"/>
              </w:trPr>
              <w:tc>
                <w:tcPr>
                  <w:tcW w:w="3402" w:type="dxa"/>
                  <w:shd w:val="clear" w:color="auto" w:fill="FFFFFF" w:themeFill="background1"/>
                </w:tcPr>
                <w:p w:rsidR="00DE68E5" w:rsidRPr="00CF1A7C" w:rsidRDefault="00DE68E5" w:rsidP="00DE68E5">
                  <w:r w:rsidRPr="00CF1A7C">
                    <w:t>Module (Hersteller/Typ/Anzahl)</w:t>
                  </w:r>
                  <w:r w:rsidR="00C337BA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DE68E5" w:rsidRPr="00CF1A7C" w:rsidRDefault="00DE68E5" w:rsidP="00DE68E5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sdt>
                <w:sdtPr>
                  <w:id w:val="-1284188111"/>
                  <w:placeholder>
                    <w:docPart w:val="ADE04FE628F74E4AA382C421DA090A69"/>
                  </w:placeholder>
                  <w:text/>
                </w:sdtPr>
                <w:sdtEndPr/>
                <w:sdtContent>
                  <w:tc>
                    <w:tcPr>
                      <w:tcW w:w="5811" w:type="dxa"/>
                      <w:shd w:val="clear" w:color="auto" w:fill="E9E9E9"/>
                    </w:tcPr>
                    <w:p w:rsidR="00DE68E5" w:rsidRPr="00CF1A7C" w:rsidRDefault="008B61F8" w:rsidP="008B61F8">
                      <w:pPr>
                        <w:tabs>
                          <w:tab w:val="left" w:pos="1136"/>
                          <w:tab w:val="left" w:pos="2411"/>
                        </w:tabs>
                      </w:pPr>
                      <w:r>
                        <w:t xml:space="preserve"> </w:t>
                      </w:r>
                    </w:p>
                  </w:tc>
                </w:sdtContent>
              </w:sdt>
            </w:tr>
            <w:tr w:rsidR="00DE68E5" w:rsidRPr="00CF1A7C" w:rsidTr="00CF1A7C">
              <w:trPr>
                <w:trHeight w:hRule="exact" w:val="57"/>
              </w:trPr>
              <w:tc>
                <w:tcPr>
                  <w:tcW w:w="9355" w:type="dxa"/>
                  <w:gridSpan w:val="3"/>
                  <w:shd w:val="clear" w:color="auto" w:fill="FFFFFF" w:themeFill="background1"/>
                </w:tcPr>
                <w:p w:rsidR="00DE68E5" w:rsidRPr="00CF1A7C" w:rsidRDefault="00DE68E5" w:rsidP="00DE68E5"/>
              </w:tc>
            </w:tr>
            <w:tr w:rsidR="00DE68E5" w:rsidRPr="00CF1A7C" w:rsidTr="008B61F8">
              <w:trPr>
                <w:trHeight w:val="283"/>
              </w:trPr>
              <w:tc>
                <w:tcPr>
                  <w:tcW w:w="3402" w:type="dxa"/>
                  <w:shd w:val="clear" w:color="auto" w:fill="FFFFFF" w:themeFill="background1"/>
                </w:tcPr>
                <w:p w:rsidR="00DE68E5" w:rsidRPr="00CF1A7C" w:rsidRDefault="00DE68E5" w:rsidP="00DE68E5">
                  <w:r w:rsidRPr="00CF1A7C">
                    <w:t>Wechselrichter (Hersteller/TYP, Anzahl)</w:t>
                  </w:r>
                  <w:r w:rsidR="00C337BA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DE68E5" w:rsidRPr="00CF1A7C" w:rsidRDefault="00DE68E5" w:rsidP="00DE68E5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sdt>
                <w:sdtPr>
                  <w:id w:val="826008515"/>
                  <w:placeholder>
                    <w:docPart w:val="53C59B12B9B440F6AC274592877E1596"/>
                  </w:placeholder>
                  <w:text/>
                </w:sdtPr>
                <w:sdtEndPr/>
                <w:sdtContent>
                  <w:tc>
                    <w:tcPr>
                      <w:tcW w:w="5811" w:type="dxa"/>
                      <w:shd w:val="clear" w:color="auto" w:fill="E9E9E9"/>
                    </w:tcPr>
                    <w:p w:rsidR="00DE68E5" w:rsidRPr="00CF1A7C" w:rsidRDefault="008B61F8" w:rsidP="008B61F8">
                      <w:pPr>
                        <w:tabs>
                          <w:tab w:val="left" w:pos="1136"/>
                          <w:tab w:val="left" w:pos="2411"/>
                        </w:tabs>
                      </w:pPr>
                      <w:r>
                        <w:t xml:space="preserve"> </w:t>
                      </w:r>
                    </w:p>
                  </w:tc>
                </w:sdtContent>
              </w:sdt>
            </w:tr>
            <w:tr w:rsidR="00DE68E5" w:rsidRPr="00CF1A7C" w:rsidTr="00CF1A7C">
              <w:trPr>
                <w:trHeight w:hRule="exact" w:val="57"/>
              </w:trPr>
              <w:tc>
                <w:tcPr>
                  <w:tcW w:w="9355" w:type="dxa"/>
                  <w:gridSpan w:val="3"/>
                  <w:shd w:val="clear" w:color="auto" w:fill="FFFFFF" w:themeFill="background1"/>
                </w:tcPr>
                <w:p w:rsidR="00DE68E5" w:rsidRPr="00CF1A7C" w:rsidRDefault="00DE68E5" w:rsidP="00DE68E5"/>
              </w:tc>
            </w:tr>
            <w:tr w:rsidR="00DE68E5" w:rsidRPr="00CF1A7C" w:rsidTr="008B61F8">
              <w:trPr>
                <w:trHeight w:val="283"/>
              </w:trPr>
              <w:tc>
                <w:tcPr>
                  <w:tcW w:w="3402" w:type="dxa"/>
                  <w:shd w:val="clear" w:color="auto" w:fill="FFFFFF" w:themeFill="background1"/>
                </w:tcPr>
                <w:p w:rsidR="00DE68E5" w:rsidRPr="00CF1A7C" w:rsidRDefault="00DE68E5" w:rsidP="00DE68E5">
                  <w:r w:rsidRPr="00CF1A7C">
                    <w:t>Nennleistung der Anlage in Kw/p</w:t>
                  </w:r>
                  <w:r w:rsidR="00C337BA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DE68E5" w:rsidRPr="00CF1A7C" w:rsidRDefault="00DE68E5" w:rsidP="00DE68E5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sdt>
                <w:sdtPr>
                  <w:id w:val="573933962"/>
                  <w:placeholder>
                    <w:docPart w:val="8E74F78F39C0410EBCC9D0CA67BE8DAC"/>
                  </w:placeholder>
                  <w:text/>
                </w:sdtPr>
                <w:sdtEndPr/>
                <w:sdtContent>
                  <w:tc>
                    <w:tcPr>
                      <w:tcW w:w="5811" w:type="dxa"/>
                      <w:shd w:val="clear" w:color="auto" w:fill="E9E9E9"/>
                    </w:tcPr>
                    <w:p w:rsidR="00DE68E5" w:rsidRPr="00CF1A7C" w:rsidRDefault="008B61F8" w:rsidP="008B61F8">
                      <w:pPr>
                        <w:tabs>
                          <w:tab w:val="left" w:pos="1136"/>
                          <w:tab w:val="left" w:pos="2411"/>
                        </w:tabs>
                      </w:pPr>
                      <w:r>
                        <w:t xml:space="preserve"> </w:t>
                      </w:r>
                    </w:p>
                  </w:tc>
                </w:sdtContent>
              </w:sdt>
            </w:tr>
            <w:tr w:rsidR="00DE68E5" w:rsidRPr="00CF1A7C" w:rsidTr="00CF1A7C">
              <w:trPr>
                <w:trHeight w:hRule="exact" w:val="57"/>
              </w:trPr>
              <w:tc>
                <w:tcPr>
                  <w:tcW w:w="9355" w:type="dxa"/>
                  <w:gridSpan w:val="3"/>
                  <w:shd w:val="clear" w:color="auto" w:fill="FFFFFF" w:themeFill="background1"/>
                </w:tcPr>
                <w:p w:rsidR="00DE68E5" w:rsidRPr="00CF1A7C" w:rsidRDefault="00DE68E5" w:rsidP="00DE68E5"/>
              </w:tc>
            </w:tr>
            <w:tr w:rsidR="00DE68E5" w:rsidRPr="00CF1A7C" w:rsidTr="008B61F8">
              <w:trPr>
                <w:trHeight w:val="283"/>
              </w:trPr>
              <w:tc>
                <w:tcPr>
                  <w:tcW w:w="3402" w:type="dxa"/>
                  <w:shd w:val="clear" w:color="auto" w:fill="FFFFFF" w:themeFill="background1"/>
                </w:tcPr>
                <w:p w:rsidR="00DE68E5" w:rsidRPr="00CF1A7C" w:rsidRDefault="00DE68E5" w:rsidP="00DE68E5">
                  <w:r w:rsidRPr="00CF1A7C">
                    <w:t>Versicherungssumme inkl.</w:t>
                  </w:r>
                  <w:r>
                    <w:t xml:space="preserve"> </w:t>
                  </w:r>
                  <w:r w:rsidRPr="00CF1A7C">
                    <w:t>MwS</w:t>
                  </w:r>
                  <w:r>
                    <w:t>t</w:t>
                  </w:r>
                  <w:r w:rsidRPr="00CF1A7C">
                    <w:t>. in €: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DE68E5" w:rsidRPr="00CF1A7C" w:rsidRDefault="00DE68E5" w:rsidP="00DE68E5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sdt>
                <w:sdtPr>
                  <w:id w:val="-843235323"/>
                  <w:placeholder>
                    <w:docPart w:val="F62EFCDE02D84C009BF2FCB17A4884C3"/>
                  </w:placeholder>
                  <w:text/>
                </w:sdtPr>
                <w:sdtEndPr/>
                <w:sdtContent>
                  <w:tc>
                    <w:tcPr>
                      <w:tcW w:w="5811" w:type="dxa"/>
                      <w:shd w:val="clear" w:color="auto" w:fill="E9E9E9"/>
                    </w:tcPr>
                    <w:p w:rsidR="00DE68E5" w:rsidRPr="00CF1A7C" w:rsidRDefault="008B61F8" w:rsidP="008B61F8">
                      <w:pPr>
                        <w:tabs>
                          <w:tab w:val="left" w:pos="1136"/>
                          <w:tab w:val="left" w:pos="2411"/>
                        </w:tabs>
                      </w:pPr>
                      <w:r>
                        <w:t xml:space="preserve"> </w:t>
                      </w:r>
                    </w:p>
                  </w:tc>
                </w:sdtContent>
              </w:sdt>
            </w:tr>
          </w:tbl>
          <w:p w:rsidR="00CF1A7C" w:rsidRPr="00CF1A7C" w:rsidRDefault="00CF1A7C" w:rsidP="00CF1A7C">
            <w:pPr>
              <w:rPr>
                <w:b/>
              </w:rPr>
            </w:pPr>
          </w:p>
        </w:tc>
      </w:tr>
    </w:tbl>
    <w:p w:rsidR="00CF1A7C" w:rsidRDefault="008B61F8" w:rsidP="00C838DC">
      <w:pPr>
        <w:rPr>
          <w:b/>
        </w:rPr>
      </w:pPr>
      <w:r>
        <w:rPr>
          <w:b/>
        </w:rPr>
        <w:tab/>
      </w:r>
    </w:p>
    <w:tbl>
      <w:tblPr>
        <w:tblStyle w:val="Tabellenraster1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0"/>
        <w:gridCol w:w="20"/>
        <w:gridCol w:w="1275"/>
      </w:tblGrid>
      <w:tr w:rsidR="00DE68E5" w:rsidRPr="00CF1A7C" w:rsidTr="00DE68E5">
        <w:trPr>
          <w:trHeight w:val="283"/>
        </w:trPr>
        <w:tc>
          <w:tcPr>
            <w:tcW w:w="8060" w:type="dxa"/>
            <w:shd w:val="clear" w:color="auto" w:fill="FFFFFF" w:themeFill="background1"/>
          </w:tcPr>
          <w:p w:rsidR="00DE68E5" w:rsidRPr="00CF1A7C" w:rsidRDefault="00DE68E5" w:rsidP="00EF0472">
            <w:r>
              <w:t>Ist die Anlage mit einem ausreichenden Blitz-/Überspannungsschutz versehen?</w:t>
            </w:r>
          </w:p>
        </w:tc>
        <w:tc>
          <w:tcPr>
            <w:tcW w:w="20" w:type="dxa"/>
            <w:shd w:val="clear" w:color="auto" w:fill="FFFFFF" w:themeFill="background1"/>
          </w:tcPr>
          <w:p w:rsidR="00DE68E5" w:rsidRPr="00CF1A7C" w:rsidRDefault="00DE68E5" w:rsidP="00EF047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DE68E5" w:rsidRPr="00CF1A7C" w:rsidRDefault="0021236B" w:rsidP="00EF0472">
            <w:pPr>
              <w:tabs>
                <w:tab w:val="left" w:pos="1136"/>
                <w:tab w:val="left" w:pos="2411"/>
              </w:tabs>
            </w:pPr>
            <w:sdt>
              <w:sdtPr>
                <w:id w:val="-6797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8E5" w:rsidRPr="00DE68E5">
              <w:t xml:space="preserve"> Nein      </w:t>
            </w:r>
            <w:sdt>
              <w:sdtPr>
                <w:id w:val="143879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8E5" w:rsidRPr="00DE68E5">
              <w:t xml:space="preserve"> Ja</w:t>
            </w:r>
          </w:p>
        </w:tc>
      </w:tr>
      <w:tr w:rsidR="00DE68E5" w:rsidRPr="00CF1A7C" w:rsidTr="00EF0472">
        <w:trPr>
          <w:trHeight w:hRule="exact" w:val="57"/>
        </w:trPr>
        <w:tc>
          <w:tcPr>
            <w:tcW w:w="9355" w:type="dxa"/>
            <w:gridSpan w:val="3"/>
            <w:shd w:val="clear" w:color="auto" w:fill="FFFFFF" w:themeFill="background1"/>
          </w:tcPr>
          <w:p w:rsidR="00DE68E5" w:rsidRPr="00CF1A7C" w:rsidRDefault="00DE68E5" w:rsidP="00EF0472"/>
        </w:tc>
      </w:tr>
      <w:tr w:rsidR="00DE68E5" w:rsidRPr="00CF1A7C" w:rsidTr="00DE68E5">
        <w:trPr>
          <w:trHeight w:val="283"/>
        </w:trPr>
        <w:tc>
          <w:tcPr>
            <w:tcW w:w="8060" w:type="dxa"/>
            <w:shd w:val="clear" w:color="auto" w:fill="FFFFFF" w:themeFill="background1"/>
          </w:tcPr>
          <w:p w:rsidR="00DE68E5" w:rsidRPr="00CF1A7C" w:rsidRDefault="00DE68E5" w:rsidP="008B61F8">
            <w:r>
              <w:t>Werden die installierten Blitz-/Überspannungsschutzmaßnahmen regelm</w:t>
            </w:r>
            <w:r w:rsidR="008B61F8">
              <w:t>.</w:t>
            </w:r>
            <w:r>
              <w:t xml:space="preserve"> auf Funktionsfähigk</w:t>
            </w:r>
            <w:r w:rsidR="008B61F8">
              <w:t xml:space="preserve">eit </w:t>
            </w:r>
            <w:r>
              <w:t>geprüft?</w:t>
            </w:r>
          </w:p>
        </w:tc>
        <w:tc>
          <w:tcPr>
            <w:tcW w:w="20" w:type="dxa"/>
            <w:shd w:val="clear" w:color="auto" w:fill="FFFFFF" w:themeFill="background1"/>
          </w:tcPr>
          <w:p w:rsidR="00DE68E5" w:rsidRPr="00CF1A7C" w:rsidRDefault="00DE68E5" w:rsidP="00EF047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DE68E5" w:rsidRPr="00CF1A7C" w:rsidRDefault="0021236B" w:rsidP="00EF0472">
            <w:pPr>
              <w:tabs>
                <w:tab w:val="left" w:pos="1136"/>
                <w:tab w:val="left" w:pos="2411"/>
              </w:tabs>
            </w:pPr>
            <w:sdt>
              <w:sdtPr>
                <w:id w:val="27274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8E5" w:rsidRPr="00DE68E5">
              <w:t xml:space="preserve"> Nein      </w:t>
            </w:r>
            <w:sdt>
              <w:sdtPr>
                <w:id w:val="193454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8E5" w:rsidRPr="00DE68E5">
              <w:t xml:space="preserve"> Ja</w:t>
            </w:r>
          </w:p>
        </w:tc>
      </w:tr>
      <w:tr w:rsidR="00DE68E5" w:rsidRPr="00CF1A7C" w:rsidTr="00EF0472">
        <w:trPr>
          <w:trHeight w:hRule="exact" w:val="57"/>
        </w:trPr>
        <w:tc>
          <w:tcPr>
            <w:tcW w:w="9355" w:type="dxa"/>
            <w:gridSpan w:val="3"/>
            <w:shd w:val="clear" w:color="auto" w:fill="FFFFFF" w:themeFill="background1"/>
          </w:tcPr>
          <w:p w:rsidR="00DE68E5" w:rsidRPr="00CF1A7C" w:rsidRDefault="00DE68E5" w:rsidP="00EF0472"/>
        </w:tc>
      </w:tr>
      <w:tr w:rsidR="00DE68E5" w:rsidRPr="00CF1A7C" w:rsidTr="00DE68E5">
        <w:trPr>
          <w:trHeight w:val="283"/>
        </w:trPr>
        <w:tc>
          <w:tcPr>
            <w:tcW w:w="8060" w:type="dxa"/>
            <w:shd w:val="clear" w:color="auto" w:fill="FFFFFF" w:themeFill="background1"/>
          </w:tcPr>
          <w:p w:rsidR="00DE68E5" w:rsidRPr="00CF1A7C" w:rsidRDefault="00DE68E5" w:rsidP="008B61F8">
            <w:r>
              <w:t xml:space="preserve">Befindet sich die Anlage in einer blitzgefährdeten exponierten Lage? </w:t>
            </w:r>
            <w:r w:rsidRPr="008B61F8">
              <w:rPr>
                <w:sz w:val="13"/>
                <w:szCs w:val="13"/>
              </w:rPr>
              <w:t>(erh</w:t>
            </w:r>
            <w:r w:rsidR="008B61F8" w:rsidRPr="008B61F8">
              <w:rPr>
                <w:sz w:val="13"/>
                <w:szCs w:val="13"/>
              </w:rPr>
              <w:t>öhte</w:t>
            </w:r>
            <w:r w:rsidRPr="008B61F8">
              <w:rPr>
                <w:sz w:val="13"/>
                <w:szCs w:val="13"/>
              </w:rPr>
              <w:t xml:space="preserve"> Lage, außerhalb v. Ortschaften)</w:t>
            </w:r>
          </w:p>
        </w:tc>
        <w:tc>
          <w:tcPr>
            <w:tcW w:w="20" w:type="dxa"/>
            <w:shd w:val="clear" w:color="auto" w:fill="FFFFFF" w:themeFill="background1"/>
          </w:tcPr>
          <w:p w:rsidR="00DE68E5" w:rsidRPr="00CF1A7C" w:rsidRDefault="00DE68E5" w:rsidP="00EF047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DE68E5" w:rsidRPr="00CF1A7C" w:rsidRDefault="0021236B" w:rsidP="00EF0472">
            <w:pPr>
              <w:tabs>
                <w:tab w:val="left" w:pos="1136"/>
                <w:tab w:val="left" w:pos="2411"/>
              </w:tabs>
            </w:pPr>
            <w:sdt>
              <w:sdtPr>
                <w:id w:val="-109855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8E5" w:rsidRPr="00DE68E5">
              <w:t xml:space="preserve"> Nein      </w:t>
            </w:r>
            <w:sdt>
              <w:sdtPr>
                <w:id w:val="139501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8E5" w:rsidRPr="00DE68E5">
              <w:t xml:space="preserve"> Ja</w:t>
            </w:r>
          </w:p>
        </w:tc>
      </w:tr>
      <w:tr w:rsidR="00DE68E5" w:rsidRPr="00CF1A7C" w:rsidTr="00EF0472">
        <w:trPr>
          <w:trHeight w:hRule="exact" w:val="57"/>
        </w:trPr>
        <w:tc>
          <w:tcPr>
            <w:tcW w:w="9355" w:type="dxa"/>
            <w:gridSpan w:val="3"/>
            <w:shd w:val="clear" w:color="auto" w:fill="FFFFFF" w:themeFill="background1"/>
          </w:tcPr>
          <w:p w:rsidR="00DE68E5" w:rsidRPr="00CF1A7C" w:rsidRDefault="00DE68E5" w:rsidP="00EF0472"/>
        </w:tc>
      </w:tr>
      <w:tr w:rsidR="00DE68E5" w:rsidRPr="00CF1A7C" w:rsidTr="00DE68E5">
        <w:trPr>
          <w:trHeight w:val="283"/>
        </w:trPr>
        <w:tc>
          <w:tcPr>
            <w:tcW w:w="8060" w:type="dxa"/>
            <w:shd w:val="clear" w:color="auto" w:fill="FFFFFF" w:themeFill="background1"/>
          </w:tcPr>
          <w:p w:rsidR="00DE68E5" w:rsidRPr="00CF1A7C" w:rsidRDefault="00DE68E5" w:rsidP="00EF0472">
            <w:r>
              <w:t>Befindet sich die Anlage in Gewässernähe?</w:t>
            </w:r>
          </w:p>
        </w:tc>
        <w:tc>
          <w:tcPr>
            <w:tcW w:w="20" w:type="dxa"/>
            <w:shd w:val="clear" w:color="auto" w:fill="FFFFFF" w:themeFill="background1"/>
          </w:tcPr>
          <w:p w:rsidR="00DE68E5" w:rsidRPr="00CF1A7C" w:rsidRDefault="00DE68E5" w:rsidP="00EF047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DE68E5" w:rsidRPr="00CF1A7C" w:rsidRDefault="0021236B" w:rsidP="00EF0472">
            <w:pPr>
              <w:tabs>
                <w:tab w:val="left" w:pos="1136"/>
                <w:tab w:val="left" w:pos="2411"/>
              </w:tabs>
            </w:pPr>
            <w:sdt>
              <w:sdtPr>
                <w:id w:val="23213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8E5" w:rsidRPr="00DE68E5">
              <w:t xml:space="preserve"> Nein      </w:t>
            </w:r>
            <w:sdt>
              <w:sdtPr>
                <w:id w:val="3917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8E5" w:rsidRPr="00DE68E5">
              <w:t xml:space="preserve"> Ja</w:t>
            </w:r>
          </w:p>
        </w:tc>
      </w:tr>
      <w:tr w:rsidR="00DE68E5" w:rsidRPr="00CF1A7C" w:rsidTr="00EF0472">
        <w:trPr>
          <w:trHeight w:hRule="exact" w:val="57"/>
        </w:trPr>
        <w:tc>
          <w:tcPr>
            <w:tcW w:w="9355" w:type="dxa"/>
            <w:gridSpan w:val="3"/>
            <w:shd w:val="clear" w:color="auto" w:fill="FFFFFF" w:themeFill="background1"/>
          </w:tcPr>
          <w:p w:rsidR="00DE68E5" w:rsidRPr="00CF1A7C" w:rsidRDefault="00DE68E5" w:rsidP="00EF0472"/>
        </w:tc>
      </w:tr>
      <w:tr w:rsidR="00DE68E5" w:rsidRPr="00CF1A7C" w:rsidTr="00DE68E5">
        <w:trPr>
          <w:trHeight w:val="283"/>
        </w:trPr>
        <w:tc>
          <w:tcPr>
            <w:tcW w:w="8060" w:type="dxa"/>
            <w:shd w:val="clear" w:color="auto" w:fill="FFFFFF" w:themeFill="background1"/>
          </w:tcPr>
          <w:p w:rsidR="00DE68E5" w:rsidRPr="00CF1A7C" w:rsidRDefault="00DE68E5" w:rsidP="00EF0472">
            <w:r>
              <w:t>Wird die Anlage regelmäßig nach Vorgaben des Herstellers gewartet?</w:t>
            </w:r>
          </w:p>
        </w:tc>
        <w:tc>
          <w:tcPr>
            <w:tcW w:w="20" w:type="dxa"/>
            <w:shd w:val="clear" w:color="auto" w:fill="FFFFFF" w:themeFill="background1"/>
          </w:tcPr>
          <w:p w:rsidR="00DE68E5" w:rsidRPr="00CF1A7C" w:rsidRDefault="00DE68E5" w:rsidP="00EF047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DE68E5" w:rsidRPr="00CF1A7C" w:rsidRDefault="0021236B" w:rsidP="00EF0472">
            <w:pPr>
              <w:tabs>
                <w:tab w:val="left" w:pos="1136"/>
                <w:tab w:val="left" w:pos="2411"/>
              </w:tabs>
            </w:pPr>
            <w:sdt>
              <w:sdtPr>
                <w:id w:val="-48493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8E5" w:rsidRPr="00DE68E5">
              <w:t xml:space="preserve"> Nein      </w:t>
            </w:r>
            <w:sdt>
              <w:sdtPr>
                <w:id w:val="79903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8E5" w:rsidRPr="00DE68E5">
              <w:t xml:space="preserve"> Ja</w:t>
            </w:r>
          </w:p>
        </w:tc>
      </w:tr>
      <w:tr w:rsidR="00DE68E5" w:rsidRPr="00CF1A7C" w:rsidTr="00EF0472">
        <w:trPr>
          <w:trHeight w:hRule="exact" w:val="57"/>
        </w:trPr>
        <w:tc>
          <w:tcPr>
            <w:tcW w:w="9355" w:type="dxa"/>
            <w:gridSpan w:val="3"/>
            <w:shd w:val="clear" w:color="auto" w:fill="FFFFFF" w:themeFill="background1"/>
          </w:tcPr>
          <w:p w:rsidR="00DE68E5" w:rsidRPr="00CF1A7C" w:rsidRDefault="00DE68E5" w:rsidP="00EF0472"/>
        </w:tc>
      </w:tr>
      <w:tr w:rsidR="00DE68E5" w:rsidRPr="00CF1A7C" w:rsidTr="00DE68E5">
        <w:trPr>
          <w:trHeight w:val="283"/>
        </w:trPr>
        <w:tc>
          <w:tcPr>
            <w:tcW w:w="8060" w:type="dxa"/>
            <w:shd w:val="clear" w:color="auto" w:fill="FFFFFF" w:themeFill="background1"/>
          </w:tcPr>
          <w:p w:rsidR="00DE68E5" w:rsidRPr="00CF1A7C" w:rsidRDefault="00DE68E5" w:rsidP="00EF0472">
            <w:r>
              <w:t>Ist die Anlage mit einer Nachführung ausgestattet?</w:t>
            </w:r>
          </w:p>
        </w:tc>
        <w:tc>
          <w:tcPr>
            <w:tcW w:w="20" w:type="dxa"/>
            <w:shd w:val="clear" w:color="auto" w:fill="FFFFFF" w:themeFill="background1"/>
          </w:tcPr>
          <w:p w:rsidR="00DE68E5" w:rsidRPr="00CF1A7C" w:rsidRDefault="00DE68E5" w:rsidP="00EF047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DE68E5" w:rsidRPr="00CF1A7C" w:rsidRDefault="0021236B" w:rsidP="00EF0472">
            <w:pPr>
              <w:tabs>
                <w:tab w:val="left" w:pos="1136"/>
                <w:tab w:val="left" w:pos="2411"/>
              </w:tabs>
            </w:pPr>
            <w:sdt>
              <w:sdtPr>
                <w:id w:val="-115299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8E5" w:rsidRPr="00DE68E5">
              <w:t xml:space="preserve"> Nein      </w:t>
            </w:r>
            <w:sdt>
              <w:sdtPr>
                <w:id w:val="-107118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8E5" w:rsidRPr="00DE68E5">
              <w:t xml:space="preserve"> Ja</w:t>
            </w:r>
          </w:p>
        </w:tc>
      </w:tr>
      <w:tr w:rsidR="00DE68E5" w:rsidRPr="00CF1A7C" w:rsidTr="00EF0472">
        <w:trPr>
          <w:trHeight w:hRule="exact" w:val="57"/>
        </w:trPr>
        <w:tc>
          <w:tcPr>
            <w:tcW w:w="9355" w:type="dxa"/>
            <w:gridSpan w:val="3"/>
            <w:shd w:val="clear" w:color="auto" w:fill="FFFFFF" w:themeFill="background1"/>
          </w:tcPr>
          <w:p w:rsidR="00DE68E5" w:rsidRPr="00CF1A7C" w:rsidRDefault="00DE68E5" w:rsidP="00EF0472"/>
        </w:tc>
      </w:tr>
      <w:tr w:rsidR="00DE68E5" w:rsidRPr="00CF1A7C" w:rsidTr="00DE68E5">
        <w:trPr>
          <w:trHeight w:val="283"/>
        </w:trPr>
        <w:tc>
          <w:tcPr>
            <w:tcW w:w="8060" w:type="dxa"/>
            <w:shd w:val="clear" w:color="auto" w:fill="FFFFFF" w:themeFill="background1"/>
          </w:tcPr>
          <w:p w:rsidR="00DE68E5" w:rsidRPr="00CF1A7C" w:rsidRDefault="00DE68E5" w:rsidP="00EF0472">
            <w:r>
              <w:t>Befindet sich die Anlage in einem Erdbebengebiet?</w:t>
            </w:r>
          </w:p>
        </w:tc>
        <w:tc>
          <w:tcPr>
            <w:tcW w:w="20" w:type="dxa"/>
            <w:shd w:val="clear" w:color="auto" w:fill="FFFFFF" w:themeFill="background1"/>
          </w:tcPr>
          <w:p w:rsidR="00DE68E5" w:rsidRPr="00CF1A7C" w:rsidRDefault="00DE68E5" w:rsidP="00EF047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DE68E5" w:rsidRPr="00CF1A7C" w:rsidRDefault="0021236B" w:rsidP="00EF0472">
            <w:pPr>
              <w:tabs>
                <w:tab w:val="left" w:pos="1136"/>
                <w:tab w:val="left" w:pos="2411"/>
              </w:tabs>
            </w:pPr>
            <w:sdt>
              <w:sdtPr>
                <w:id w:val="-156764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8E5" w:rsidRPr="00DE68E5">
              <w:t xml:space="preserve"> Nein      </w:t>
            </w:r>
            <w:sdt>
              <w:sdtPr>
                <w:id w:val="-155531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8E5" w:rsidRPr="00DE68E5">
              <w:t xml:space="preserve"> Ja</w:t>
            </w:r>
          </w:p>
        </w:tc>
      </w:tr>
    </w:tbl>
    <w:p w:rsidR="00CF1A7C" w:rsidRDefault="00CF1A7C" w:rsidP="00C838DC">
      <w:pPr>
        <w:rPr>
          <w:b/>
        </w:rPr>
      </w:pPr>
    </w:p>
    <w:p w:rsidR="00CF1A7C" w:rsidRDefault="00CF1A7C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38DC" w:rsidRPr="00C838DC" w:rsidTr="00C713E1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p w:rsidR="00C838DC" w:rsidRPr="00C838DC" w:rsidRDefault="008B61F8" w:rsidP="00882252">
            <w:pPr>
              <w:pStyle w:val="berschrift2Rot"/>
            </w:pPr>
            <w:r>
              <w:t>Zusätzliche Risikofragen für Freilandanlagen</w:t>
            </w:r>
          </w:p>
        </w:tc>
      </w:tr>
    </w:tbl>
    <w:tbl>
      <w:tblPr>
        <w:tblStyle w:val="Tabellenraster1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0"/>
        <w:gridCol w:w="20"/>
        <w:gridCol w:w="1275"/>
      </w:tblGrid>
      <w:tr w:rsidR="008B61F8" w:rsidRPr="00CF1A7C" w:rsidTr="00EF0472">
        <w:trPr>
          <w:trHeight w:val="283"/>
        </w:trPr>
        <w:tc>
          <w:tcPr>
            <w:tcW w:w="8060" w:type="dxa"/>
            <w:shd w:val="clear" w:color="auto" w:fill="FFFFFF" w:themeFill="background1"/>
          </w:tcPr>
          <w:p w:rsidR="008B61F8" w:rsidRPr="00CF1A7C" w:rsidRDefault="008B61F8" w:rsidP="00EF0472">
            <w:r>
              <w:t>Befindet sich die Anlage in einem Überschwemmungsgebiet?</w:t>
            </w:r>
          </w:p>
        </w:tc>
        <w:tc>
          <w:tcPr>
            <w:tcW w:w="20" w:type="dxa"/>
            <w:shd w:val="clear" w:color="auto" w:fill="FFFFFF" w:themeFill="background1"/>
          </w:tcPr>
          <w:p w:rsidR="008B61F8" w:rsidRPr="00CF1A7C" w:rsidRDefault="008B61F8" w:rsidP="00EF047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B61F8" w:rsidRPr="00CF1A7C" w:rsidRDefault="0021236B" w:rsidP="00EF0472">
            <w:pPr>
              <w:tabs>
                <w:tab w:val="left" w:pos="1136"/>
                <w:tab w:val="left" w:pos="2411"/>
              </w:tabs>
            </w:pPr>
            <w:sdt>
              <w:sdtPr>
                <w:id w:val="-82967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1F8" w:rsidRPr="00DE68E5">
              <w:t xml:space="preserve"> Nein      </w:t>
            </w:r>
            <w:sdt>
              <w:sdtPr>
                <w:id w:val="-214402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1F8" w:rsidRPr="00DE68E5">
              <w:t xml:space="preserve"> Ja</w:t>
            </w:r>
          </w:p>
        </w:tc>
      </w:tr>
      <w:tr w:rsidR="008B61F8" w:rsidRPr="00CF1A7C" w:rsidTr="00EF0472">
        <w:trPr>
          <w:trHeight w:hRule="exact" w:val="57"/>
        </w:trPr>
        <w:tc>
          <w:tcPr>
            <w:tcW w:w="9355" w:type="dxa"/>
            <w:gridSpan w:val="3"/>
            <w:shd w:val="clear" w:color="auto" w:fill="FFFFFF" w:themeFill="background1"/>
          </w:tcPr>
          <w:p w:rsidR="008B61F8" w:rsidRPr="00CF1A7C" w:rsidRDefault="008B61F8" w:rsidP="00EF0472"/>
        </w:tc>
      </w:tr>
      <w:tr w:rsidR="008B61F8" w:rsidRPr="00CF1A7C" w:rsidTr="00EF0472">
        <w:trPr>
          <w:trHeight w:val="283"/>
        </w:trPr>
        <w:tc>
          <w:tcPr>
            <w:tcW w:w="8060" w:type="dxa"/>
            <w:shd w:val="clear" w:color="auto" w:fill="FFFFFF" w:themeFill="background1"/>
          </w:tcPr>
          <w:p w:rsidR="008B61F8" w:rsidRPr="00CF1A7C" w:rsidRDefault="008B61F8" w:rsidP="00EF0472">
            <w:r>
              <w:t>Ist eine Alarmanlage vorhanden?</w:t>
            </w:r>
          </w:p>
        </w:tc>
        <w:tc>
          <w:tcPr>
            <w:tcW w:w="20" w:type="dxa"/>
            <w:shd w:val="clear" w:color="auto" w:fill="FFFFFF" w:themeFill="background1"/>
          </w:tcPr>
          <w:p w:rsidR="008B61F8" w:rsidRPr="00CF1A7C" w:rsidRDefault="008B61F8" w:rsidP="00EF047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B61F8" w:rsidRPr="00CF1A7C" w:rsidRDefault="0021236B" w:rsidP="00EF0472">
            <w:pPr>
              <w:tabs>
                <w:tab w:val="left" w:pos="1136"/>
                <w:tab w:val="left" w:pos="2411"/>
              </w:tabs>
            </w:pPr>
            <w:sdt>
              <w:sdtPr>
                <w:id w:val="-12724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1F8" w:rsidRPr="00DE68E5">
              <w:t xml:space="preserve"> Nein      </w:t>
            </w:r>
            <w:sdt>
              <w:sdtPr>
                <w:id w:val="-199085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1F8" w:rsidRPr="00DE68E5">
              <w:t xml:space="preserve"> Ja</w:t>
            </w:r>
          </w:p>
        </w:tc>
      </w:tr>
      <w:tr w:rsidR="008B61F8" w:rsidRPr="00CF1A7C" w:rsidTr="00EF0472">
        <w:trPr>
          <w:trHeight w:hRule="exact" w:val="57"/>
        </w:trPr>
        <w:tc>
          <w:tcPr>
            <w:tcW w:w="9355" w:type="dxa"/>
            <w:gridSpan w:val="3"/>
            <w:shd w:val="clear" w:color="auto" w:fill="FFFFFF" w:themeFill="background1"/>
          </w:tcPr>
          <w:p w:rsidR="008B61F8" w:rsidRPr="00CF1A7C" w:rsidRDefault="008B61F8" w:rsidP="00EF0472"/>
        </w:tc>
      </w:tr>
      <w:tr w:rsidR="008B61F8" w:rsidRPr="00CF1A7C" w:rsidTr="00EF0472">
        <w:trPr>
          <w:trHeight w:val="283"/>
        </w:trPr>
        <w:tc>
          <w:tcPr>
            <w:tcW w:w="8060" w:type="dxa"/>
            <w:shd w:val="clear" w:color="auto" w:fill="FFFFFF" w:themeFill="background1"/>
          </w:tcPr>
          <w:p w:rsidR="008B61F8" w:rsidRPr="00CF1A7C" w:rsidRDefault="008B61F8" w:rsidP="008B61F8">
            <w:r>
              <w:t>Erfolgt eine landwirtschaftliche Nutzung des Grundstückes zur Einschränkung des Brandrisikos?</w:t>
            </w:r>
          </w:p>
        </w:tc>
        <w:tc>
          <w:tcPr>
            <w:tcW w:w="20" w:type="dxa"/>
            <w:shd w:val="clear" w:color="auto" w:fill="FFFFFF" w:themeFill="background1"/>
          </w:tcPr>
          <w:p w:rsidR="008B61F8" w:rsidRPr="00CF1A7C" w:rsidRDefault="008B61F8" w:rsidP="00EF047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B61F8" w:rsidRPr="00CF1A7C" w:rsidRDefault="0021236B" w:rsidP="00EF0472">
            <w:pPr>
              <w:tabs>
                <w:tab w:val="left" w:pos="1136"/>
                <w:tab w:val="left" w:pos="2411"/>
              </w:tabs>
            </w:pPr>
            <w:sdt>
              <w:sdtPr>
                <w:id w:val="-138586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1F8" w:rsidRPr="00DE68E5">
              <w:t xml:space="preserve"> Nein      </w:t>
            </w:r>
            <w:sdt>
              <w:sdtPr>
                <w:id w:val="-120262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1F8" w:rsidRPr="00DE68E5">
              <w:t xml:space="preserve"> Ja</w:t>
            </w:r>
          </w:p>
        </w:tc>
      </w:tr>
      <w:tr w:rsidR="008B61F8" w:rsidRPr="00CF1A7C" w:rsidTr="00EF0472">
        <w:trPr>
          <w:trHeight w:hRule="exact" w:val="57"/>
        </w:trPr>
        <w:tc>
          <w:tcPr>
            <w:tcW w:w="9355" w:type="dxa"/>
            <w:gridSpan w:val="3"/>
            <w:shd w:val="clear" w:color="auto" w:fill="FFFFFF" w:themeFill="background1"/>
          </w:tcPr>
          <w:p w:rsidR="008B61F8" w:rsidRPr="00CF1A7C" w:rsidRDefault="008B61F8" w:rsidP="00EF0472"/>
        </w:tc>
      </w:tr>
      <w:tr w:rsidR="008B61F8" w:rsidRPr="00CF1A7C" w:rsidTr="00EF0472">
        <w:trPr>
          <w:trHeight w:val="283"/>
        </w:trPr>
        <w:tc>
          <w:tcPr>
            <w:tcW w:w="8060" w:type="dxa"/>
            <w:shd w:val="clear" w:color="auto" w:fill="FFFFFF" w:themeFill="background1"/>
          </w:tcPr>
          <w:p w:rsidR="008B61F8" w:rsidRPr="00CF1A7C" w:rsidRDefault="008B61F8" w:rsidP="00EF0472">
            <w:r>
              <w:t>Sind Anlage/Grundstück gegen unbefugtes Betreten mit einer Umzäunung mit Übersteigschutz gesichert?</w:t>
            </w:r>
          </w:p>
        </w:tc>
        <w:tc>
          <w:tcPr>
            <w:tcW w:w="20" w:type="dxa"/>
            <w:shd w:val="clear" w:color="auto" w:fill="FFFFFF" w:themeFill="background1"/>
          </w:tcPr>
          <w:p w:rsidR="008B61F8" w:rsidRPr="00CF1A7C" w:rsidRDefault="008B61F8" w:rsidP="00EF047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B61F8" w:rsidRPr="00CF1A7C" w:rsidRDefault="0021236B" w:rsidP="00EF0472">
            <w:pPr>
              <w:tabs>
                <w:tab w:val="left" w:pos="1136"/>
                <w:tab w:val="left" w:pos="2411"/>
              </w:tabs>
            </w:pPr>
            <w:sdt>
              <w:sdtPr>
                <w:id w:val="101965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1F8" w:rsidRPr="00DE68E5">
              <w:t xml:space="preserve"> Nein      </w:t>
            </w:r>
            <w:sdt>
              <w:sdtPr>
                <w:id w:val="-189457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1F8" w:rsidRPr="00DE68E5">
              <w:t xml:space="preserve"> Ja</w:t>
            </w:r>
          </w:p>
        </w:tc>
      </w:tr>
      <w:tr w:rsidR="008B61F8" w:rsidRPr="00CF1A7C" w:rsidTr="00EF0472">
        <w:trPr>
          <w:trHeight w:hRule="exact" w:val="57"/>
        </w:trPr>
        <w:tc>
          <w:tcPr>
            <w:tcW w:w="9355" w:type="dxa"/>
            <w:gridSpan w:val="3"/>
            <w:shd w:val="clear" w:color="auto" w:fill="FFFFFF" w:themeFill="background1"/>
          </w:tcPr>
          <w:p w:rsidR="008B61F8" w:rsidRPr="00CF1A7C" w:rsidRDefault="008B61F8" w:rsidP="00EF0472"/>
        </w:tc>
      </w:tr>
      <w:tr w:rsidR="008B61F8" w:rsidRPr="00CF1A7C" w:rsidTr="00EF0472">
        <w:trPr>
          <w:trHeight w:val="283"/>
        </w:trPr>
        <w:tc>
          <w:tcPr>
            <w:tcW w:w="8060" w:type="dxa"/>
            <w:shd w:val="clear" w:color="auto" w:fill="FFFFFF" w:themeFill="background1"/>
          </w:tcPr>
          <w:p w:rsidR="008B61F8" w:rsidRPr="00CF1A7C" w:rsidRDefault="00C337BA" w:rsidP="00EF0472">
            <w:r>
              <w:t>Besitzt die Anlage eine Fernüberwachung mit Weiterleitung?</w:t>
            </w:r>
          </w:p>
        </w:tc>
        <w:tc>
          <w:tcPr>
            <w:tcW w:w="20" w:type="dxa"/>
            <w:shd w:val="clear" w:color="auto" w:fill="FFFFFF" w:themeFill="background1"/>
          </w:tcPr>
          <w:p w:rsidR="008B61F8" w:rsidRPr="00CF1A7C" w:rsidRDefault="008B61F8" w:rsidP="00EF047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8B61F8" w:rsidRPr="00CF1A7C" w:rsidRDefault="0021236B" w:rsidP="00EF0472">
            <w:pPr>
              <w:tabs>
                <w:tab w:val="left" w:pos="1136"/>
                <w:tab w:val="left" w:pos="2411"/>
              </w:tabs>
            </w:pPr>
            <w:sdt>
              <w:sdtPr>
                <w:id w:val="15364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1F8" w:rsidRPr="00DE68E5">
              <w:t xml:space="preserve"> Nein      </w:t>
            </w:r>
            <w:sdt>
              <w:sdtPr>
                <w:id w:val="-211520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1F8" w:rsidRPr="00DE68E5">
              <w:t xml:space="preserve"> Ja</w:t>
            </w:r>
          </w:p>
        </w:tc>
      </w:tr>
    </w:tbl>
    <w:p w:rsidR="00C838DC" w:rsidRDefault="00C838DC" w:rsidP="00C838DC">
      <w:pPr>
        <w:rPr>
          <w:b/>
        </w:rPr>
      </w:pPr>
    </w:p>
    <w:p w:rsidR="00C337BA" w:rsidRDefault="00C337BA" w:rsidP="00C838DC">
      <w:pPr>
        <w:rPr>
          <w:b/>
        </w:rPr>
      </w:pPr>
    </w:p>
    <w:p w:rsidR="00C337BA" w:rsidRDefault="00C337BA" w:rsidP="00C838DC">
      <w:pPr>
        <w:rPr>
          <w:b/>
        </w:rPr>
      </w:pPr>
    </w:p>
    <w:tbl>
      <w:tblPr>
        <w:tblStyle w:val="Tabellenraster12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337BA" w:rsidRPr="00C337BA" w:rsidTr="00EF0472">
        <w:trPr>
          <w:trHeight w:val="283"/>
        </w:trPr>
        <w:tc>
          <w:tcPr>
            <w:tcW w:w="9355" w:type="dxa"/>
            <w:shd w:val="clear" w:color="auto" w:fill="E9E9E9"/>
            <w:vAlign w:val="center"/>
          </w:tcPr>
          <w:sdt>
            <w:sdtPr>
              <w:id w:val="-1966423862"/>
              <w:placeholder>
                <w:docPart w:val="12218BCE6EA54E9297024806F34C0204"/>
              </w:placeholder>
              <w:text/>
            </w:sdtPr>
            <w:sdtEndPr/>
            <w:sdtContent>
              <w:p w:rsidR="00C337BA" w:rsidRPr="00C337BA" w:rsidRDefault="00C337BA" w:rsidP="00C337BA">
                <w:r w:rsidRPr="00C337BA">
                  <w:t xml:space="preserve"> </w:t>
                </w:r>
              </w:p>
            </w:sdtContent>
          </w:sdt>
          <w:p w:rsidR="00C337BA" w:rsidRPr="00C337BA" w:rsidRDefault="00C337BA" w:rsidP="00C337BA"/>
          <w:p w:rsidR="00C337BA" w:rsidRPr="00C337BA" w:rsidRDefault="00C337BA" w:rsidP="00C337BA"/>
          <w:p w:rsidR="00C337BA" w:rsidRPr="00C337BA" w:rsidRDefault="00C337BA" w:rsidP="00C337BA"/>
        </w:tc>
      </w:tr>
      <w:tr w:rsidR="00C337BA" w:rsidRPr="00C337BA" w:rsidTr="00EF0472">
        <w:trPr>
          <w:trHeight w:val="227"/>
        </w:trPr>
        <w:tc>
          <w:tcPr>
            <w:tcW w:w="9355" w:type="dxa"/>
            <w:vAlign w:val="center"/>
          </w:tcPr>
          <w:p w:rsidR="00C337BA" w:rsidRPr="00C337BA" w:rsidRDefault="00C337BA" w:rsidP="00C337BA">
            <w:pPr>
              <w:spacing w:line="200" w:lineRule="exact"/>
              <w:rPr>
                <w:sz w:val="13"/>
                <w:szCs w:val="14"/>
              </w:rPr>
            </w:pPr>
            <w:r w:rsidRPr="00C337BA">
              <w:rPr>
                <w:sz w:val="13"/>
                <w:szCs w:val="14"/>
              </w:rPr>
              <w:t>Besond</w:t>
            </w:r>
            <w:r>
              <w:rPr>
                <w:sz w:val="13"/>
                <w:szCs w:val="14"/>
              </w:rPr>
              <w:t>erheiten/Hinweise/Sonstiges</w:t>
            </w:r>
          </w:p>
        </w:tc>
      </w:tr>
    </w:tbl>
    <w:p w:rsidR="00C337BA" w:rsidRDefault="00C337BA" w:rsidP="00C838DC">
      <w:pPr>
        <w:rPr>
          <w:b/>
        </w:rPr>
      </w:pPr>
    </w:p>
    <w:p w:rsidR="00C337BA" w:rsidRDefault="00C337BA" w:rsidP="00C838DC">
      <w:pPr>
        <w:rPr>
          <w:b/>
        </w:rPr>
      </w:pPr>
    </w:p>
    <w:tbl>
      <w:tblPr>
        <w:tblStyle w:val="Tabellenraster1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0"/>
        <w:gridCol w:w="20"/>
        <w:gridCol w:w="1275"/>
      </w:tblGrid>
      <w:tr w:rsidR="00C337BA" w:rsidRPr="00CF1A7C" w:rsidTr="00EF0472">
        <w:trPr>
          <w:trHeight w:val="283"/>
        </w:trPr>
        <w:tc>
          <w:tcPr>
            <w:tcW w:w="8060" w:type="dxa"/>
            <w:shd w:val="clear" w:color="auto" w:fill="FFFFFF" w:themeFill="background1"/>
          </w:tcPr>
          <w:p w:rsidR="00C337BA" w:rsidRPr="00CF1A7C" w:rsidRDefault="00C337BA" w:rsidP="00EF0472">
            <w:r w:rsidRPr="00C337BA">
              <w:t>Ist eine Betreiberhaftpflicht gewünscht?</w:t>
            </w:r>
          </w:p>
        </w:tc>
        <w:tc>
          <w:tcPr>
            <w:tcW w:w="20" w:type="dxa"/>
            <w:shd w:val="clear" w:color="auto" w:fill="FFFFFF" w:themeFill="background1"/>
          </w:tcPr>
          <w:p w:rsidR="00C337BA" w:rsidRPr="00CF1A7C" w:rsidRDefault="00C337BA" w:rsidP="00EF047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337BA" w:rsidRPr="00CF1A7C" w:rsidRDefault="0021236B" w:rsidP="00C337BA">
            <w:pPr>
              <w:tabs>
                <w:tab w:val="left" w:pos="1136"/>
                <w:tab w:val="left" w:pos="2411"/>
              </w:tabs>
            </w:pPr>
            <w:sdt>
              <w:sdtPr>
                <w:id w:val="-115607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7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37BA">
              <w:t xml:space="preserve"> </w:t>
            </w:r>
            <w:r w:rsidR="00C337BA" w:rsidRPr="00DE68E5">
              <w:t xml:space="preserve">Nein      </w:t>
            </w:r>
            <w:sdt>
              <w:sdtPr>
                <w:id w:val="-114619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7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37BA">
              <w:t xml:space="preserve"> </w:t>
            </w:r>
            <w:r w:rsidR="00C337BA" w:rsidRPr="00DE68E5">
              <w:t>Ja</w:t>
            </w:r>
          </w:p>
        </w:tc>
      </w:tr>
    </w:tbl>
    <w:p w:rsidR="00C337BA" w:rsidRDefault="00C337BA" w:rsidP="00C838DC">
      <w:pPr>
        <w:rPr>
          <w:b/>
        </w:rPr>
      </w:pPr>
      <w:r w:rsidRPr="00C337BA">
        <w:rPr>
          <w:b/>
        </w:rPr>
        <w:t>Tipp: Für private Objekte kann die Betreiberhaftpflicht in der Privathaftpflicht eingeschlossen werden</w:t>
      </w:r>
      <w:r>
        <w:rPr>
          <w:b/>
        </w:rPr>
        <w:t>.</w:t>
      </w:r>
    </w:p>
    <w:p w:rsidR="00C337BA" w:rsidRDefault="00C337BA" w:rsidP="00C838DC">
      <w:pPr>
        <w:rPr>
          <w:b/>
        </w:rPr>
      </w:pPr>
    </w:p>
    <w:p w:rsidR="00C337BA" w:rsidRDefault="00C337BA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3118"/>
        <w:gridCol w:w="992"/>
        <w:gridCol w:w="283"/>
      </w:tblGrid>
      <w:tr w:rsidR="00C838DC" w:rsidRPr="00C838DC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Zahlungsweise: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C838DC" w:rsidRPr="00C838DC" w:rsidRDefault="0021236B" w:rsidP="00C838D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161281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jährlich</w:t>
            </w:r>
            <w:r w:rsidR="00C838DC" w:rsidRPr="00C838DC">
              <w:tab/>
            </w:r>
            <w:sdt>
              <w:sdtPr>
                <w:id w:val="-85658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halbjährlich</w:t>
            </w:r>
            <w:r w:rsidR="00C838DC" w:rsidRPr="00C838DC">
              <w:tab/>
            </w:r>
            <w:sdt>
              <w:sdtPr>
                <w:id w:val="127876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vierteljährlich </w:t>
            </w:r>
            <w:r w:rsidR="00C838DC" w:rsidRPr="00C838DC">
              <w:tab/>
            </w:r>
            <w:sdt>
              <w:sdtPr>
                <w:id w:val="139887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monatlich</w:t>
            </w:r>
          </w:p>
        </w:tc>
      </w:tr>
      <w:tr w:rsidR="00C713E1" w:rsidRPr="00C838DC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C713E1" w:rsidRPr="00C838DC" w:rsidRDefault="00C713E1" w:rsidP="00C838DC">
            <w:r w:rsidRPr="00C838DC">
              <w:t>Selbstbehalt: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C713E1" w:rsidRPr="00C838DC" w:rsidRDefault="0021236B" w:rsidP="00C713E1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43117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>
              <w:t xml:space="preserve"> 0 €</w:t>
            </w:r>
            <w:r w:rsidR="00C713E1" w:rsidRPr="00C713E1">
              <w:tab/>
            </w:r>
            <w:sdt>
              <w:sdtPr>
                <w:id w:val="50102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250 €</w:t>
            </w:r>
            <w:r w:rsidR="00C713E1" w:rsidRPr="00C838DC">
              <w:tab/>
            </w:r>
            <w:sdt>
              <w:sdtPr>
                <w:id w:val="-7282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500 €</w:t>
            </w:r>
            <w:r w:rsidR="00C713E1" w:rsidRPr="00C838DC">
              <w:tab/>
            </w:r>
            <w:sdt>
              <w:sdtPr>
                <w:id w:val="38190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1.000 € </w:t>
            </w:r>
            <w:r w:rsidR="00C713E1" w:rsidRPr="00C838DC">
              <w:tab/>
            </w:r>
            <w:sdt>
              <w:sdtPr>
                <w:id w:val="11756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</w:t>
            </w:r>
            <w:r w:rsidR="00C713E1">
              <w:t>Sonstige</w:t>
            </w:r>
          </w:p>
        </w:tc>
        <w:sdt>
          <w:sdtPr>
            <w:id w:val="208703420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C713E1" w:rsidRPr="00C838DC" w:rsidRDefault="00C713E1" w:rsidP="00C713E1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713E1" w:rsidRPr="00C838DC" w:rsidRDefault="00C713E1" w:rsidP="00C713E1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€</w:t>
            </w:r>
          </w:p>
        </w:tc>
      </w:tr>
      <w:tr w:rsidR="00C838DC" w:rsidRPr="00C838DC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Zahlungsart: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C838DC" w:rsidRPr="00C838DC" w:rsidRDefault="0021236B" w:rsidP="00C838D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93795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Lastschrift</w:t>
            </w:r>
            <w:r w:rsidR="00C838DC" w:rsidRPr="00C838DC">
              <w:tab/>
            </w:r>
            <w:sdt>
              <w:sdtPr>
                <w:id w:val="-237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Rechnung</w:t>
            </w:r>
          </w:p>
        </w:tc>
      </w:tr>
      <w:tr w:rsidR="00C838DC" w:rsidRPr="00C838DC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Versicherungsbeginn:</w:t>
            </w:r>
          </w:p>
        </w:tc>
        <w:sdt>
          <w:sdtPr>
            <w:rPr>
              <w:rFonts w:ascii="Segoe UI Symbol" w:hAnsi="Segoe UI Symbol" w:cs="Segoe UI Symbol"/>
            </w:rPr>
            <w:id w:val="133195814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2410" w:type="dxa"/>
                <w:shd w:val="clear" w:color="auto" w:fill="E9E9E9"/>
                <w:vAlign w:val="center"/>
              </w:tcPr>
              <w:p w:rsidR="00C838DC" w:rsidRPr="00C838DC" w:rsidRDefault="00C838DC" w:rsidP="00C838DC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  <w:rPr>
                    <w:rFonts w:ascii="Segoe UI Symbol" w:hAnsi="Segoe UI Symbol" w:cs="Segoe UI Symbol"/>
                  </w:rPr>
                </w:pPr>
                <w:r w:rsidRPr="00C838DC">
                  <w:rPr>
                    <w:rFonts w:ascii="Segoe UI Symbol" w:hAnsi="Segoe UI Symbol" w:cs="Segoe UI Symbol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C838DC" w:rsidRPr="00C838DC" w:rsidRDefault="00C838DC" w:rsidP="00C838D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 w:rsidRPr="00C838DC">
              <w:t xml:space="preserve"> Laufzeit:</w:t>
            </w:r>
          </w:p>
        </w:tc>
        <w:tc>
          <w:tcPr>
            <w:tcW w:w="4393" w:type="dxa"/>
            <w:gridSpan w:val="3"/>
            <w:shd w:val="clear" w:color="auto" w:fill="auto"/>
            <w:vAlign w:val="center"/>
          </w:tcPr>
          <w:p w:rsidR="00C838DC" w:rsidRPr="00C838DC" w:rsidRDefault="00C44CBF" w:rsidP="00C838DC">
            <w:pPr>
              <w:tabs>
                <w:tab w:val="left" w:pos="708"/>
                <w:tab w:val="left" w:pos="2126"/>
                <w:tab w:val="left" w:pos="3969"/>
                <w:tab w:val="left" w:pos="5386"/>
              </w:tabs>
            </w:pPr>
            <w:r>
              <w:rPr>
                <w:rFonts w:ascii="Segoe UI Symbol" w:hAnsi="Segoe UI Symbol" w:cs="Segoe UI Symbol"/>
              </w:rPr>
              <w:tab/>
            </w:r>
            <w:sdt>
              <w:sdtPr>
                <w:rPr>
                  <w:rFonts w:ascii="Segoe UI Symbol" w:hAnsi="Segoe UI Symbol" w:cs="Segoe UI Symbol"/>
                </w:rPr>
                <w:id w:val="-16282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38DC" w:rsidRPr="00C838DC">
              <w:t xml:space="preserve"> 1 Jahr</w:t>
            </w:r>
            <w:r w:rsidR="00C838DC" w:rsidRPr="00C838DC">
              <w:tab/>
            </w:r>
            <w:sdt>
              <w:sdtPr>
                <w:id w:val="-50675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3 Jahre</w:t>
            </w:r>
          </w:p>
        </w:tc>
      </w:tr>
    </w:tbl>
    <w:p w:rsidR="00C838DC" w:rsidRDefault="00C838DC" w:rsidP="00C838DC">
      <w:pPr>
        <w:rPr>
          <w:b/>
        </w:rPr>
      </w:pPr>
    </w:p>
    <w:p w:rsidR="002F42B8" w:rsidRPr="00C838DC" w:rsidRDefault="002F42B8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708"/>
        <w:gridCol w:w="1560"/>
        <w:gridCol w:w="94"/>
        <w:gridCol w:w="1181"/>
        <w:gridCol w:w="142"/>
        <w:gridCol w:w="1843"/>
        <w:gridCol w:w="142"/>
        <w:gridCol w:w="141"/>
        <w:gridCol w:w="162"/>
        <w:gridCol w:w="1255"/>
      </w:tblGrid>
      <w:tr w:rsidR="00C838DC" w:rsidRPr="00C838DC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p w:rsidR="00C838DC" w:rsidRPr="00C838DC" w:rsidRDefault="00C838DC" w:rsidP="00882252">
            <w:pPr>
              <w:pStyle w:val="berschrift2Rot"/>
            </w:pPr>
            <w:r w:rsidRPr="00C838DC">
              <w:t>Vorversicherung/Vorschäden</w:t>
            </w:r>
          </w:p>
        </w:tc>
      </w:tr>
      <w:tr w:rsidR="00C838DC" w:rsidRPr="00C838DC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42"/>
              <w:gridCol w:w="7228"/>
            </w:tblGrid>
            <w:tr w:rsidR="00C838DC" w:rsidRPr="00C838DC" w:rsidTr="00C713E1">
              <w:trPr>
                <w:trHeight w:val="283"/>
              </w:trPr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r w:rsidRPr="00C838DC">
                    <w:t>Vorversicherung: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7228" w:type="dxa"/>
                  <w:shd w:val="clear" w:color="auto" w:fill="auto"/>
                  <w:vAlign w:val="center"/>
                </w:tcPr>
                <w:p w:rsidR="00C838DC" w:rsidRPr="00C838DC" w:rsidRDefault="0021236B" w:rsidP="00C838DC">
                  <w:sdt>
                    <w:sdtPr>
                      <w:id w:val="274525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Nein     </w:t>
                  </w:r>
                  <w:sdt>
                    <w:sdtPr>
                      <w:id w:val="1587722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Ja</w:t>
                  </w:r>
                </w:p>
              </w:tc>
            </w:tr>
          </w:tbl>
          <w:p w:rsidR="00C838DC" w:rsidRPr="00C838DC" w:rsidRDefault="00C838DC" w:rsidP="00C838DC">
            <w:pPr>
              <w:rPr>
                <w:b/>
              </w:rPr>
            </w:pP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Falls ja: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01045312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2268" w:type="dxa"/>
                <w:gridSpan w:val="2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softHyphen/>
            </w:r>
          </w:p>
        </w:tc>
        <w:sdt>
          <w:sdtPr>
            <w:id w:val="-1706788527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181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140475174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84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13448051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558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84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Gesellschaft</w:t>
            </w:r>
          </w:p>
        </w:tc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Jahresbeitrag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Versicherungsnummer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Versicherungssumme</w:t>
            </w:r>
          </w:p>
        </w:tc>
      </w:tr>
      <w:tr w:rsidR="00C838DC" w:rsidRPr="00C838DC" w:rsidTr="00C713E1">
        <w:trPr>
          <w:trHeight w:hRule="exact" w:val="57"/>
        </w:trPr>
        <w:tc>
          <w:tcPr>
            <w:tcW w:w="9355" w:type="dxa"/>
            <w:gridSpan w:val="12"/>
            <w:shd w:val="clear" w:color="auto" w:fill="FFFFFF" w:themeFill="background1"/>
            <w:vAlign w:val="center"/>
          </w:tcPr>
          <w:p w:rsidR="00C838DC" w:rsidRPr="00C838DC" w:rsidRDefault="00C838DC" w:rsidP="00C838DC"/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Gekündigt zum: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347247011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r w:rsidRPr="00C838DC">
              <w:t xml:space="preserve">vom </w:t>
            </w:r>
            <w:sdt>
              <w:sdtPr>
                <w:id w:val="15921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Antragsteller     </w:t>
            </w:r>
            <w:sdt>
              <w:sdtPr>
                <w:id w:val="-201312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Versicherer</w:t>
            </w:r>
          </w:p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Datum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C838DC" w:rsidRPr="00C838DC" w:rsidTr="00C713E1">
        <w:trPr>
          <w:trHeight w:val="48"/>
        </w:trPr>
        <w:tc>
          <w:tcPr>
            <w:tcW w:w="5670" w:type="dxa"/>
            <w:gridSpan w:val="6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Vorschäden (auch unversicherte) letzte 5 Jahre (bei Elementar 10 Jahre):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21236B" w:rsidP="00C838DC">
            <w:sdt>
              <w:sdtPr>
                <w:id w:val="10259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Nein     </w:t>
            </w:r>
            <w:sdt>
              <w:sdtPr>
                <w:id w:val="90426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rPr>
                <w:rFonts w:ascii="Segoe UI Symbol" w:hAnsi="Segoe UI Symbol" w:cs="Segoe UI Symbol"/>
              </w:rPr>
              <w:t xml:space="preserve"> </w:t>
            </w:r>
            <w:r w:rsidR="00C838DC" w:rsidRPr="00C838DC">
              <w:t>Ja, falls ja: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1: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294127016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308564288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42210864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2: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60373881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248127665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428731215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3: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1485273696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303887897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2073964390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184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 xml:space="preserve">Welche Risiken </w:t>
            </w:r>
            <w:r w:rsidRPr="00C838DC">
              <w:br/>
              <w:t>waren versichert?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7228" w:type="dxa"/>
            <w:gridSpan w:val="10"/>
            <w:shd w:val="clear" w:color="auto" w:fill="FFFFFF" w:themeFill="background1"/>
            <w:vAlign w:val="center"/>
          </w:tcPr>
          <w:p w:rsidR="00C838DC" w:rsidRPr="00C838DC" w:rsidRDefault="0021236B" w:rsidP="00C838DC">
            <w:sdt>
              <w:sdtPr>
                <w:id w:val="-113841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Feuer     </w:t>
            </w:r>
            <w:sdt>
              <w:sdtPr>
                <w:id w:val="-200889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Leitungswasser     </w:t>
            </w:r>
            <w:sdt>
              <w:sdtPr>
                <w:id w:val="-101052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Sturm/Hagel     </w:t>
            </w:r>
            <w:sdt>
              <w:sdtPr>
                <w:id w:val="30128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Elementar     </w:t>
            </w:r>
            <w:sdt>
              <w:sdtPr>
                <w:id w:val="-193665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Haustechnik     </w:t>
            </w:r>
          </w:p>
          <w:p w:rsidR="00C838DC" w:rsidRPr="00C838DC" w:rsidRDefault="0021236B" w:rsidP="0061364D">
            <w:sdt>
              <w:sdtPr>
                <w:id w:val="9305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Mietausfall (gew.)     </w:t>
            </w:r>
            <w:sdt>
              <w:sdtPr>
                <w:id w:val="-68142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>EC-Gefahren</w:t>
            </w:r>
          </w:p>
        </w:tc>
      </w:tr>
      <w:tr w:rsidR="000C4EC5" w:rsidRPr="00C838DC" w:rsidTr="00570922">
        <w:trPr>
          <w:trHeight w:hRule="exact" w:val="199"/>
        </w:trPr>
        <w:tc>
          <w:tcPr>
            <w:tcW w:w="1985" w:type="dxa"/>
            <w:shd w:val="clear" w:color="auto" w:fill="FFFFFF" w:themeFill="background1"/>
            <w:vAlign w:val="center"/>
          </w:tcPr>
          <w:p w:rsidR="000C4EC5" w:rsidRPr="00C838DC" w:rsidRDefault="000C4EC5" w:rsidP="00C838DC"/>
        </w:tc>
        <w:tc>
          <w:tcPr>
            <w:tcW w:w="142" w:type="dxa"/>
            <w:shd w:val="clear" w:color="auto" w:fill="FFFFFF" w:themeFill="background1"/>
            <w:vAlign w:val="center"/>
          </w:tcPr>
          <w:p w:rsidR="000C4EC5" w:rsidRPr="00C838DC" w:rsidRDefault="000C4EC5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7228" w:type="dxa"/>
            <w:gridSpan w:val="10"/>
            <w:shd w:val="clear" w:color="auto" w:fill="FFFFFF" w:themeFill="background1"/>
            <w:vAlign w:val="center"/>
          </w:tcPr>
          <w:p w:rsidR="000C4EC5" w:rsidRPr="00C838DC" w:rsidRDefault="000C4EC5" w:rsidP="00C838DC"/>
        </w:tc>
      </w:tr>
      <w:tr w:rsidR="000C4EC5" w:rsidRPr="00C838DC" w:rsidTr="00C713E1">
        <w:trPr>
          <w:trHeight w:val="283"/>
        </w:trPr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0C4EC5" w:rsidRPr="00C838DC" w:rsidRDefault="000C4EC5" w:rsidP="00C713E1">
            <w:pPr>
              <w:rPr>
                <w:b/>
              </w:rPr>
            </w:pPr>
            <w:r w:rsidRPr="00C838DC">
              <w:rPr>
                <w:b/>
              </w:rPr>
              <w:t xml:space="preserve">Hilfreich: Dem Fragebogen </w:t>
            </w:r>
            <w:r w:rsidRPr="00C838DC">
              <w:rPr>
                <w:b/>
              </w:rPr>
              <w:br/>
              <w:t>liegen folgende Unterlagen bei: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:rsidR="000C4EC5" w:rsidRPr="00C838DC" w:rsidRDefault="0021236B" w:rsidP="0061364D">
            <w:pPr>
              <w:tabs>
                <w:tab w:val="left" w:pos="1419"/>
                <w:tab w:val="left" w:pos="4256"/>
              </w:tabs>
            </w:pPr>
            <w:sdt>
              <w:sdtPr>
                <w:id w:val="176195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Bilder</w:t>
            </w:r>
            <w:r w:rsidR="000C4EC5" w:rsidRPr="00C838DC">
              <w:tab/>
            </w:r>
            <w:sdt>
              <w:sdtPr>
                <w:id w:val="130489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Lagepläne</w:t>
            </w:r>
            <w:r w:rsidR="000C4EC5" w:rsidRPr="00C838DC">
              <w:tab/>
            </w:r>
            <w:sdt>
              <w:sdtPr>
                <w:id w:val="-46565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 xml:space="preserve">Gutachten </w:t>
            </w:r>
            <w:r w:rsidR="000C4EC5" w:rsidRPr="00C838DC">
              <w:br/>
            </w:r>
            <w:sdt>
              <w:sdtPr>
                <w:id w:val="-95740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EC5" w:rsidRPr="00C838DC">
              <w:t xml:space="preserve"> Grundrisse</w:t>
            </w:r>
            <w:r w:rsidR="000C4EC5" w:rsidRPr="00C838DC">
              <w:tab/>
            </w:r>
            <w:sdt>
              <w:sdtPr>
                <w:id w:val="-199524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Info über Ausgleichsgeschäft</w:t>
            </w:r>
            <w:r w:rsidR="000C4EC5" w:rsidRPr="00C838DC">
              <w:tab/>
            </w:r>
            <w:sdt>
              <w:sdtPr>
                <w:id w:val="86849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Denkmalschutz-Unterlagen</w:t>
            </w:r>
          </w:p>
        </w:tc>
      </w:tr>
    </w:tbl>
    <w:p w:rsidR="000C4EC5" w:rsidRPr="00C838DC" w:rsidRDefault="000C4EC5" w:rsidP="00570922">
      <w:pPr>
        <w:rPr>
          <w:b/>
          <w:sz w:val="10"/>
          <w:szCs w:val="10"/>
        </w:rPr>
      </w:pPr>
    </w:p>
    <w:sectPr w:rsidR="000C4EC5" w:rsidRPr="00C838DC" w:rsidSect="000C4EC5">
      <w:headerReference w:type="default" r:id="rId8"/>
      <w:footerReference w:type="default" r:id="rId9"/>
      <w:pgSz w:w="11901" w:h="16817"/>
      <w:pgMar w:top="1985" w:right="851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36B" w:rsidRDefault="0021236B" w:rsidP="002A7F66">
      <w:pPr>
        <w:spacing w:line="240" w:lineRule="auto"/>
      </w:pPr>
      <w:r>
        <w:separator/>
      </w:r>
    </w:p>
  </w:endnote>
  <w:endnote w:type="continuationSeparator" w:id="0">
    <w:p w:rsidR="0021236B" w:rsidRDefault="0021236B" w:rsidP="002A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A7C" w:rsidRPr="00C21F11" w:rsidRDefault="00F92083" w:rsidP="000A70A7">
    <w:pPr>
      <w:pStyle w:val="Fuzeile"/>
      <w:pBdr>
        <w:top w:val="single" w:sz="4" w:space="1" w:color="auto"/>
      </w:pBdr>
      <w:tabs>
        <w:tab w:val="clear" w:pos="9072"/>
        <w:tab w:val="center" w:pos="9299"/>
      </w:tabs>
      <w:rPr>
        <w:rStyle w:val="Zeichenklein"/>
      </w:rPr>
    </w:pPr>
    <w:r>
      <w:rPr>
        <w:sz w:val="10"/>
        <w:szCs w:val="10"/>
      </w:rPr>
      <w:t>A.107.0518</w:t>
    </w:r>
    <w:r w:rsidR="00CF1A7C">
      <w:rPr>
        <w:sz w:val="10"/>
        <w:szCs w:val="10"/>
      </w:rPr>
      <w:tab/>
    </w:r>
    <w:r w:rsidR="00CF1A7C">
      <w:rPr>
        <w:sz w:val="10"/>
        <w:szCs w:val="10"/>
      </w:rPr>
      <w:tab/>
    </w:r>
    <w:r w:rsidR="00CF1A7C" w:rsidRPr="00C21F11">
      <w:rPr>
        <w:rStyle w:val="Zeichenklein"/>
      </w:rPr>
      <w:fldChar w:fldCharType="begin"/>
    </w:r>
    <w:r w:rsidR="00CF1A7C" w:rsidRPr="00C21F11">
      <w:rPr>
        <w:rStyle w:val="Zeichenklein"/>
      </w:rPr>
      <w:instrText>PAGE   \* MERGEFORMAT</w:instrText>
    </w:r>
    <w:r w:rsidR="00CF1A7C" w:rsidRPr="00C21F11">
      <w:rPr>
        <w:rStyle w:val="Zeichenklein"/>
      </w:rPr>
      <w:fldChar w:fldCharType="separate"/>
    </w:r>
    <w:r w:rsidR="009F288D">
      <w:rPr>
        <w:rStyle w:val="Zeichenklein"/>
        <w:noProof/>
      </w:rPr>
      <w:t>2</w:t>
    </w:r>
    <w:r w:rsidR="00CF1A7C" w:rsidRPr="00C21F11">
      <w:rPr>
        <w:rStyle w:val="Zeichenklein"/>
      </w:rPr>
      <w:fldChar w:fldCharType="end"/>
    </w:r>
    <w:r w:rsidR="00CF1A7C">
      <w:rPr>
        <w:rStyle w:val="Zeichenklein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36B" w:rsidRDefault="0021236B" w:rsidP="002A7F66">
      <w:pPr>
        <w:spacing w:line="240" w:lineRule="auto"/>
      </w:pPr>
      <w:r>
        <w:separator/>
      </w:r>
    </w:p>
  </w:footnote>
  <w:footnote w:type="continuationSeparator" w:id="0">
    <w:p w:rsidR="0021236B" w:rsidRDefault="0021236B" w:rsidP="002A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A7C" w:rsidRDefault="00CF1A7C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83600"/>
          <wp:effectExtent l="0" t="0" r="508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kopf_B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1A7C" w:rsidRDefault="00CF1A7C">
    <w:pPr>
      <w:pStyle w:val="Kopfzeile"/>
    </w:pPr>
  </w:p>
  <w:p w:rsidR="00CF1A7C" w:rsidRDefault="00CF1A7C">
    <w:pPr>
      <w:pStyle w:val="Kopfzeile"/>
    </w:pPr>
  </w:p>
  <w:p w:rsidR="00CF1A7C" w:rsidRDefault="00CF1A7C" w:rsidP="009C057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474DB"/>
    <w:multiLevelType w:val="hybridMultilevel"/>
    <w:tmpl w:val="219CCEB2"/>
    <w:lvl w:ilvl="0" w:tplc="B0E2578C">
      <w:start w:val="2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23C4"/>
    <w:multiLevelType w:val="hybridMultilevel"/>
    <w:tmpl w:val="B65427A2"/>
    <w:lvl w:ilvl="0" w:tplc="DA88479C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fv9bBmSPR5uoPD4DoMog+BL71uhnOkPAWC6zlJ0Ih3D9ZnG758RYK4HMmCW+C7E13lYqdUKbD8JYDamJkkmrQ==" w:salt="sFF8LUSy4mXAKQb+i8KgKQ=="/>
  <w:defaultTabStop w:val="709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A8"/>
    <w:rsid w:val="00004E98"/>
    <w:rsid w:val="00011DCE"/>
    <w:rsid w:val="000150A5"/>
    <w:rsid w:val="00016F58"/>
    <w:rsid w:val="00034AFA"/>
    <w:rsid w:val="00045442"/>
    <w:rsid w:val="00050164"/>
    <w:rsid w:val="00050B9D"/>
    <w:rsid w:val="0005281C"/>
    <w:rsid w:val="0006121E"/>
    <w:rsid w:val="000668CA"/>
    <w:rsid w:val="00072A17"/>
    <w:rsid w:val="000743AC"/>
    <w:rsid w:val="0009020D"/>
    <w:rsid w:val="000932B5"/>
    <w:rsid w:val="000A2FCD"/>
    <w:rsid w:val="000A70A7"/>
    <w:rsid w:val="000B191E"/>
    <w:rsid w:val="000C4EC5"/>
    <w:rsid w:val="000E0BE0"/>
    <w:rsid w:val="000E19C3"/>
    <w:rsid w:val="000F647C"/>
    <w:rsid w:val="00112726"/>
    <w:rsid w:val="00112A52"/>
    <w:rsid w:val="001173E3"/>
    <w:rsid w:val="001200DA"/>
    <w:rsid w:val="00120C71"/>
    <w:rsid w:val="0012338F"/>
    <w:rsid w:val="001277A9"/>
    <w:rsid w:val="00133E47"/>
    <w:rsid w:val="00137BD5"/>
    <w:rsid w:val="001404C2"/>
    <w:rsid w:val="001471E4"/>
    <w:rsid w:val="00155FE6"/>
    <w:rsid w:val="00161953"/>
    <w:rsid w:val="001658C9"/>
    <w:rsid w:val="00171F84"/>
    <w:rsid w:val="001723ED"/>
    <w:rsid w:val="001850DA"/>
    <w:rsid w:val="00187D67"/>
    <w:rsid w:val="0019659D"/>
    <w:rsid w:val="001C6B52"/>
    <w:rsid w:val="001C6BB5"/>
    <w:rsid w:val="001D5B79"/>
    <w:rsid w:val="001D5CE6"/>
    <w:rsid w:val="001E69C0"/>
    <w:rsid w:val="001E71E8"/>
    <w:rsid w:val="001E7EC3"/>
    <w:rsid w:val="00210A31"/>
    <w:rsid w:val="0021236B"/>
    <w:rsid w:val="0021320B"/>
    <w:rsid w:val="00226438"/>
    <w:rsid w:val="002334DD"/>
    <w:rsid w:val="00234C21"/>
    <w:rsid w:val="00235652"/>
    <w:rsid w:val="00237FAC"/>
    <w:rsid w:val="00240002"/>
    <w:rsid w:val="00246ECD"/>
    <w:rsid w:val="00257630"/>
    <w:rsid w:val="00270A1B"/>
    <w:rsid w:val="00273182"/>
    <w:rsid w:val="002739F3"/>
    <w:rsid w:val="00273C24"/>
    <w:rsid w:val="00292F25"/>
    <w:rsid w:val="002A3CB2"/>
    <w:rsid w:val="002A7F66"/>
    <w:rsid w:val="002C2E85"/>
    <w:rsid w:val="002D3305"/>
    <w:rsid w:val="002E1A1A"/>
    <w:rsid w:val="002E1FE4"/>
    <w:rsid w:val="002E53B8"/>
    <w:rsid w:val="002F42B8"/>
    <w:rsid w:val="00305575"/>
    <w:rsid w:val="00315600"/>
    <w:rsid w:val="00317738"/>
    <w:rsid w:val="00321031"/>
    <w:rsid w:val="003243D3"/>
    <w:rsid w:val="00325DF4"/>
    <w:rsid w:val="00335360"/>
    <w:rsid w:val="003470FF"/>
    <w:rsid w:val="0035084D"/>
    <w:rsid w:val="003569E3"/>
    <w:rsid w:val="003746BF"/>
    <w:rsid w:val="00374843"/>
    <w:rsid w:val="00376A72"/>
    <w:rsid w:val="003936BE"/>
    <w:rsid w:val="00394BC2"/>
    <w:rsid w:val="00395100"/>
    <w:rsid w:val="00397908"/>
    <w:rsid w:val="003A20AE"/>
    <w:rsid w:val="003A7C1D"/>
    <w:rsid w:val="003B0E62"/>
    <w:rsid w:val="003B5331"/>
    <w:rsid w:val="003C3934"/>
    <w:rsid w:val="00404EAA"/>
    <w:rsid w:val="004354E2"/>
    <w:rsid w:val="00435A6C"/>
    <w:rsid w:val="0044035E"/>
    <w:rsid w:val="004409B8"/>
    <w:rsid w:val="00440CF2"/>
    <w:rsid w:val="00447E2B"/>
    <w:rsid w:val="004614A3"/>
    <w:rsid w:val="00473A46"/>
    <w:rsid w:val="00477494"/>
    <w:rsid w:val="00487D51"/>
    <w:rsid w:val="00495587"/>
    <w:rsid w:val="004A5656"/>
    <w:rsid w:val="004B0B76"/>
    <w:rsid w:val="004B1910"/>
    <w:rsid w:val="004C3DC9"/>
    <w:rsid w:val="004C5985"/>
    <w:rsid w:val="004C7A2E"/>
    <w:rsid w:val="004D25D6"/>
    <w:rsid w:val="004D6785"/>
    <w:rsid w:val="004E3978"/>
    <w:rsid w:val="00501BA9"/>
    <w:rsid w:val="00503FAE"/>
    <w:rsid w:val="00514C4E"/>
    <w:rsid w:val="005202C9"/>
    <w:rsid w:val="0053022A"/>
    <w:rsid w:val="00531821"/>
    <w:rsid w:val="00534041"/>
    <w:rsid w:val="00537FF9"/>
    <w:rsid w:val="005421D6"/>
    <w:rsid w:val="005538E9"/>
    <w:rsid w:val="00570922"/>
    <w:rsid w:val="00573720"/>
    <w:rsid w:val="00581437"/>
    <w:rsid w:val="0058315A"/>
    <w:rsid w:val="005A35F3"/>
    <w:rsid w:val="005A7FCD"/>
    <w:rsid w:val="005D16ED"/>
    <w:rsid w:val="005D79FF"/>
    <w:rsid w:val="006014F5"/>
    <w:rsid w:val="006026AF"/>
    <w:rsid w:val="006047C4"/>
    <w:rsid w:val="00605633"/>
    <w:rsid w:val="00605A85"/>
    <w:rsid w:val="00610898"/>
    <w:rsid w:val="00611156"/>
    <w:rsid w:val="0061336C"/>
    <w:rsid w:val="00613471"/>
    <w:rsid w:val="0061364D"/>
    <w:rsid w:val="0061384A"/>
    <w:rsid w:val="00615F54"/>
    <w:rsid w:val="006210F5"/>
    <w:rsid w:val="00622356"/>
    <w:rsid w:val="0062574B"/>
    <w:rsid w:val="00640E53"/>
    <w:rsid w:val="00657178"/>
    <w:rsid w:val="00666256"/>
    <w:rsid w:val="00673ACA"/>
    <w:rsid w:val="00674E47"/>
    <w:rsid w:val="0067570E"/>
    <w:rsid w:val="00675AC9"/>
    <w:rsid w:val="006828DC"/>
    <w:rsid w:val="00687130"/>
    <w:rsid w:val="006931DD"/>
    <w:rsid w:val="00696314"/>
    <w:rsid w:val="006B172C"/>
    <w:rsid w:val="006B69BB"/>
    <w:rsid w:val="006C479A"/>
    <w:rsid w:val="006C4F3C"/>
    <w:rsid w:val="006D5063"/>
    <w:rsid w:val="006D5641"/>
    <w:rsid w:val="006D6674"/>
    <w:rsid w:val="006E355A"/>
    <w:rsid w:val="006F0F8F"/>
    <w:rsid w:val="00702FBE"/>
    <w:rsid w:val="00710AFA"/>
    <w:rsid w:val="00711F9E"/>
    <w:rsid w:val="007257D5"/>
    <w:rsid w:val="00727538"/>
    <w:rsid w:val="00741989"/>
    <w:rsid w:val="00751B52"/>
    <w:rsid w:val="00760DDC"/>
    <w:rsid w:val="00763205"/>
    <w:rsid w:val="00763F17"/>
    <w:rsid w:val="00764F56"/>
    <w:rsid w:val="00775729"/>
    <w:rsid w:val="00777483"/>
    <w:rsid w:val="007878D2"/>
    <w:rsid w:val="00792F11"/>
    <w:rsid w:val="007A0CD8"/>
    <w:rsid w:val="007A1192"/>
    <w:rsid w:val="007B014D"/>
    <w:rsid w:val="007B301B"/>
    <w:rsid w:val="007D3050"/>
    <w:rsid w:val="007E0178"/>
    <w:rsid w:val="007F07A2"/>
    <w:rsid w:val="007F0F96"/>
    <w:rsid w:val="007F283B"/>
    <w:rsid w:val="007F333F"/>
    <w:rsid w:val="007F7610"/>
    <w:rsid w:val="00810294"/>
    <w:rsid w:val="00812E53"/>
    <w:rsid w:val="00815295"/>
    <w:rsid w:val="00826884"/>
    <w:rsid w:val="0083426D"/>
    <w:rsid w:val="00834666"/>
    <w:rsid w:val="0084356F"/>
    <w:rsid w:val="00847F95"/>
    <w:rsid w:val="00854E9C"/>
    <w:rsid w:val="00863AD8"/>
    <w:rsid w:val="00863FE7"/>
    <w:rsid w:val="008678E3"/>
    <w:rsid w:val="00872199"/>
    <w:rsid w:val="00875826"/>
    <w:rsid w:val="00877211"/>
    <w:rsid w:val="008808A3"/>
    <w:rsid w:val="00882252"/>
    <w:rsid w:val="00887CA0"/>
    <w:rsid w:val="008919DD"/>
    <w:rsid w:val="00891C32"/>
    <w:rsid w:val="008B61F8"/>
    <w:rsid w:val="008C181F"/>
    <w:rsid w:val="008C3027"/>
    <w:rsid w:val="008C73CF"/>
    <w:rsid w:val="008D1A02"/>
    <w:rsid w:val="008E4995"/>
    <w:rsid w:val="008E74AC"/>
    <w:rsid w:val="00905303"/>
    <w:rsid w:val="0090667B"/>
    <w:rsid w:val="00910FBC"/>
    <w:rsid w:val="0091655C"/>
    <w:rsid w:val="00916919"/>
    <w:rsid w:val="00916E57"/>
    <w:rsid w:val="009300E0"/>
    <w:rsid w:val="00930167"/>
    <w:rsid w:val="009334A0"/>
    <w:rsid w:val="0093504F"/>
    <w:rsid w:val="00942E9E"/>
    <w:rsid w:val="00946BB5"/>
    <w:rsid w:val="009510AA"/>
    <w:rsid w:val="00951800"/>
    <w:rsid w:val="0096491F"/>
    <w:rsid w:val="00964AA4"/>
    <w:rsid w:val="0097249E"/>
    <w:rsid w:val="0097543E"/>
    <w:rsid w:val="0098183B"/>
    <w:rsid w:val="00985AB2"/>
    <w:rsid w:val="00990905"/>
    <w:rsid w:val="00996E6E"/>
    <w:rsid w:val="009A122E"/>
    <w:rsid w:val="009A4562"/>
    <w:rsid w:val="009A7EDF"/>
    <w:rsid w:val="009B21C9"/>
    <w:rsid w:val="009C0572"/>
    <w:rsid w:val="009C0F25"/>
    <w:rsid w:val="009C4BAD"/>
    <w:rsid w:val="009C5FFC"/>
    <w:rsid w:val="009D5E1B"/>
    <w:rsid w:val="009E078B"/>
    <w:rsid w:val="009E6C52"/>
    <w:rsid w:val="009F2591"/>
    <w:rsid w:val="009F288D"/>
    <w:rsid w:val="00A036F3"/>
    <w:rsid w:val="00A06966"/>
    <w:rsid w:val="00A1567C"/>
    <w:rsid w:val="00A412D6"/>
    <w:rsid w:val="00A459A5"/>
    <w:rsid w:val="00A53CDD"/>
    <w:rsid w:val="00A56F59"/>
    <w:rsid w:val="00A66168"/>
    <w:rsid w:val="00A76265"/>
    <w:rsid w:val="00A87C4F"/>
    <w:rsid w:val="00A93ED0"/>
    <w:rsid w:val="00A93FD2"/>
    <w:rsid w:val="00A96928"/>
    <w:rsid w:val="00AA4085"/>
    <w:rsid w:val="00AA7C34"/>
    <w:rsid w:val="00AB4EA8"/>
    <w:rsid w:val="00AC7F85"/>
    <w:rsid w:val="00AD4844"/>
    <w:rsid w:val="00AD546D"/>
    <w:rsid w:val="00AE281A"/>
    <w:rsid w:val="00AF23E8"/>
    <w:rsid w:val="00B12E74"/>
    <w:rsid w:val="00B13113"/>
    <w:rsid w:val="00B169C2"/>
    <w:rsid w:val="00B16C7D"/>
    <w:rsid w:val="00B27C91"/>
    <w:rsid w:val="00B32245"/>
    <w:rsid w:val="00B33469"/>
    <w:rsid w:val="00B41512"/>
    <w:rsid w:val="00B45772"/>
    <w:rsid w:val="00B56EC3"/>
    <w:rsid w:val="00B625DF"/>
    <w:rsid w:val="00B7689E"/>
    <w:rsid w:val="00B807DA"/>
    <w:rsid w:val="00B85C03"/>
    <w:rsid w:val="00B938C3"/>
    <w:rsid w:val="00BB0362"/>
    <w:rsid w:val="00BB410D"/>
    <w:rsid w:val="00BB4512"/>
    <w:rsid w:val="00BD2403"/>
    <w:rsid w:val="00BD582E"/>
    <w:rsid w:val="00BD5D65"/>
    <w:rsid w:val="00BE77C0"/>
    <w:rsid w:val="00BF19F9"/>
    <w:rsid w:val="00BF39DD"/>
    <w:rsid w:val="00BF4321"/>
    <w:rsid w:val="00C0284F"/>
    <w:rsid w:val="00C050CD"/>
    <w:rsid w:val="00C109D4"/>
    <w:rsid w:val="00C155B3"/>
    <w:rsid w:val="00C21F11"/>
    <w:rsid w:val="00C337BA"/>
    <w:rsid w:val="00C35637"/>
    <w:rsid w:val="00C408FD"/>
    <w:rsid w:val="00C44B0D"/>
    <w:rsid w:val="00C44CBF"/>
    <w:rsid w:val="00C512C2"/>
    <w:rsid w:val="00C60643"/>
    <w:rsid w:val="00C7084B"/>
    <w:rsid w:val="00C713E1"/>
    <w:rsid w:val="00C76522"/>
    <w:rsid w:val="00C77370"/>
    <w:rsid w:val="00C838DC"/>
    <w:rsid w:val="00C90912"/>
    <w:rsid w:val="00C937FA"/>
    <w:rsid w:val="00CA0920"/>
    <w:rsid w:val="00CA1665"/>
    <w:rsid w:val="00CA3C83"/>
    <w:rsid w:val="00CB1FF0"/>
    <w:rsid w:val="00CB4015"/>
    <w:rsid w:val="00CC2BF1"/>
    <w:rsid w:val="00CC73E1"/>
    <w:rsid w:val="00CD35C4"/>
    <w:rsid w:val="00CF0F3B"/>
    <w:rsid w:val="00CF1A7C"/>
    <w:rsid w:val="00CF3A4D"/>
    <w:rsid w:val="00CF4262"/>
    <w:rsid w:val="00D006BD"/>
    <w:rsid w:val="00D042A5"/>
    <w:rsid w:val="00D075F9"/>
    <w:rsid w:val="00D135E4"/>
    <w:rsid w:val="00D23BE4"/>
    <w:rsid w:val="00D2681C"/>
    <w:rsid w:val="00D50630"/>
    <w:rsid w:val="00D5129F"/>
    <w:rsid w:val="00D52669"/>
    <w:rsid w:val="00D55812"/>
    <w:rsid w:val="00D56209"/>
    <w:rsid w:val="00D73112"/>
    <w:rsid w:val="00D73FDD"/>
    <w:rsid w:val="00D90943"/>
    <w:rsid w:val="00D96D31"/>
    <w:rsid w:val="00DA10D6"/>
    <w:rsid w:val="00DA214B"/>
    <w:rsid w:val="00DA2792"/>
    <w:rsid w:val="00DA37D3"/>
    <w:rsid w:val="00DB22FD"/>
    <w:rsid w:val="00DD73B0"/>
    <w:rsid w:val="00DE68E5"/>
    <w:rsid w:val="00DF403C"/>
    <w:rsid w:val="00E000FA"/>
    <w:rsid w:val="00E00C0B"/>
    <w:rsid w:val="00E02A5A"/>
    <w:rsid w:val="00E240D0"/>
    <w:rsid w:val="00E25724"/>
    <w:rsid w:val="00E30134"/>
    <w:rsid w:val="00E612A0"/>
    <w:rsid w:val="00E6381E"/>
    <w:rsid w:val="00E65745"/>
    <w:rsid w:val="00E83DF8"/>
    <w:rsid w:val="00E84535"/>
    <w:rsid w:val="00E87A9B"/>
    <w:rsid w:val="00E87CDF"/>
    <w:rsid w:val="00E94C08"/>
    <w:rsid w:val="00E95D89"/>
    <w:rsid w:val="00EA1C90"/>
    <w:rsid w:val="00EA3EF8"/>
    <w:rsid w:val="00EA533D"/>
    <w:rsid w:val="00EA77DA"/>
    <w:rsid w:val="00EB2EF5"/>
    <w:rsid w:val="00EC1157"/>
    <w:rsid w:val="00EC29E8"/>
    <w:rsid w:val="00EC30B5"/>
    <w:rsid w:val="00EC30EC"/>
    <w:rsid w:val="00EC6D6B"/>
    <w:rsid w:val="00ED5530"/>
    <w:rsid w:val="00ED6151"/>
    <w:rsid w:val="00EE2548"/>
    <w:rsid w:val="00EE5F3C"/>
    <w:rsid w:val="00EE61C4"/>
    <w:rsid w:val="00EF0FC0"/>
    <w:rsid w:val="00EF2CE3"/>
    <w:rsid w:val="00F043C5"/>
    <w:rsid w:val="00F11281"/>
    <w:rsid w:val="00F121BE"/>
    <w:rsid w:val="00F278B0"/>
    <w:rsid w:val="00F27EA2"/>
    <w:rsid w:val="00F43E47"/>
    <w:rsid w:val="00F6096C"/>
    <w:rsid w:val="00F6616C"/>
    <w:rsid w:val="00F67F1C"/>
    <w:rsid w:val="00F73C23"/>
    <w:rsid w:val="00F80DB5"/>
    <w:rsid w:val="00F82149"/>
    <w:rsid w:val="00F825A8"/>
    <w:rsid w:val="00F92083"/>
    <w:rsid w:val="00F937AA"/>
    <w:rsid w:val="00F96D9A"/>
    <w:rsid w:val="00F97ED0"/>
    <w:rsid w:val="00FA58AB"/>
    <w:rsid w:val="00FB7ED3"/>
    <w:rsid w:val="00FD261D"/>
    <w:rsid w:val="00FD398C"/>
    <w:rsid w:val="00FE22F1"/>
    <w:rsid w:val="00FE2F30"/>
    <w:rsid w:val="00FF0180"/>
    <w:rsid w:val="00FF2196"/>
    <w:rsid w:val="00FF6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42349A-B956-4FC8-AC61-5E12366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37BA"/>
    <w:pPr>
      <w:spacing w:line="240" w:lineRule="exact"/>
    </w:pPr>
    <w:rPr>
      <w:rFonts w:ascii="Verdana" w:hAnsi="Verdana"/>
      <w:sz w:val="1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16C"/>
    <w:pPr>
      <w:spacing w:line="320" w:lineRule="exact"/>
      <w:outlineLvl w:val="0"/>
    </w:pPr>
    <w:rPr>
      <w:b/>
      <w:cap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lein">
    <w:name w:val="Text klein"/>
    <w:basedOn w:val="Standard"/>
    <w:qFormat/>
    <w:rsid w:val="00ED6151"/>
    <w:pPr>
      <w:spacing w:line="200" w:lineRule="exact"/>
    </w:pPr>
    <w:rPr>
      <w:sz w:val="13"/>
      <w:szCs w:val="14"/>
    </w:rPr>
  </w:style>
  <w:style w:type="character" w:styleId="Platzhaltertext">
    <w:name w:val="Placeholder Text"/>
    <w:basedOn w:val="Absatz-Standardschriftart"/>
    <w:uiPriority w:val="99"/>
    <w:semiHidden/>
    <w:rsid w:val="008435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5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F6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F66"/>
    <w:rPr>
      <w:rFonts w:ascii="Verdana" w:hAnsi="Verdana"/>
      <w:sz w:val="18"/>
    </w:rPr>
  </w:style>
  <w:style w:type="paragraph" w:customStyle="1" w:styleId="Bold">
    <w:name w:val="Bold"/>
    <w:basedOn w:val="Standard"/>
    <w:qFormat/>
    <w:rsid w:val="00916919"/>
    <w:rPr>
      <w:b/>
    </w:rPr>
  </w:style>
  <w:style w:type="character" w:customStyle="1" w:styleId="Zeichenklein">
    <w:name w:val="Zeichen klein"/>
    <w:basedOn w:val="Absatz-Standardschriftart"/>
    <w:uiPriority w:val="1"/>
    <w:qFormat/>
    <w:rsid w:val="00ED6151"/>
    <w:rPr>
      <w:rFonts w:ascii="Verdana" w:hAnsi="Verdana"/>
      <w:sz w:val="1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616C"/>
    <w:rPr>
      <w:rFonts w:ascii="Verdana" w:hAnsi="Verdana"/>
      <w:b/>
      <w:caps/>
      <w:sz w:val="22"/>
      <w:szCs w:val="28"/>
    </w:rPr>
  </w:style>
  <w:style w:type="character" w:customStyle="1" w:styleId="BoldZeichen">
    <w:name w:val="Bold Zeichen"/>
    <w:basedOn w:val="Absatz-Standardschriftart"/>
    <w:uiPriority w:val="1"/>
    <w:qFormat/>
    <w:rsid w:val="00112A52"/>
    <w:rPr>
      <w:b/>
    </w:rPr>
  </w:style>
  <w:style w:type="paragraph" w:customStyle="1" w:styleId="EinfAbs">
    <w:name w:val="[Einf. Abs.]"/>
    <w:basedOn w:val="Standard"/>
    <w:uiPriority w:val="99"/>
    <w:rsid w:val="00854E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854E9C"/>
    <w:pPr>
      <w:ind w:left="720"/>
      <w:contextualSpacing/>
    </w:pPr>
  </w:style>
  <w:style w:type="paragraph" w:customStyle="1" w:styleId="Default">
    <w:name w:val="Default"/>
    <w:rsid w:val="001723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81A"/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paragraph" w:customStyle="1" w:styleId="berschrift2Rot">
    <w:name w:val="Überschrift 2 Rot"/>
    <w:basedOn w:val="Standard"/>
    <w:qFormat/>
    <w:rsid w:val="00882252"/>
    <w:rPr>
      <w:b/>
      <w:color w:val="E62333"/>
    </w:rPr>
  </w:style>
  <w:style w:type="numbering" w:customStyle="1" w:styleId="KeineListe1">
    <w:name w:val="Keine Liste1"/>
    <w:next w:val="KeineListe"/>
    <w:uiPriority w:val="99"/>
    <w:semiHidden/>
    <w:unhideWhenUsed/>
    <w:rsid w:val="00C838DC"/>
  </w:style>
  <w:style w:type="table" w:customStyle="1" w:styleId="Tabellenraster1">
    <w:name w:val="Tabellenraster1"/>
    <w:basedOn w:val="NormaleTabelle"/>
    <w:next w:val="Tabellenraster"/>
    <w:uiPriority w:val="59"/>
    <w:rsid w:val="00C8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CF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C33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Gesch&#228;ftliche%20Daten\BCA\Vorlagen\A.47_0714_BCA_FB_Bestellschein%20fb-xp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83D70898934B7CAF686FB9A9948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87D48-D508-4F52-9BB8-019F55E53553}"/>
      </w:docPartPr>
      <w:docPartBody>
        <w:p w:rsidR="00D115A4" w:rsidRDefault="0037525D" w:rsidP="0037525D">
          <w:pPr>
            <w:pStyle w:val="F683D70898934B7CAF686FB9A994893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9967B2CD449718B66533053F47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B859B-3BED-4FA2-BA65-62EA84DF3BA5}"/>
      </w:docPartPr>
      <w:docPartBody>
        <w:p w:rsidR="00D115A4" w:rsidRDefault="0037525D" w:rsidP="0037525D">
          <w:pPr>
            <w:pStyle w:val="6C59967B2CD449718B66533053F47A18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CF8BDA679548F58EE4302A2AB70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7A5A5-6A49-46F1-B325-7A0FD36DA61D}"/>
      </w:docPartPr>
      <w:docPartBody>
        <w:p w:rsidR="00D115A4" w:rsidRDefault="0037525D" w:rsidP="0037525D">
          <w:pPr>
            <w:pStyle w:val="61CF8BDA679548F58EE4302A2AB70D5E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EDAF5614E4377AFA1E682AE232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7AEA7-17D7-4226-8BDE-99F01D3DE4D9}"/>
      </w:docPartPr>
      <w:docPartBody>
        <w:p w:rsidR="00D115A4" w:rsidRDefault="0037525D" w:rsidP="0037525D">
          <w:pPr>
            <w:pStyle w:val="63CEDAF5614E4377AFA1E682AE232AD3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1443EBF99D4118A7C49B21BAE5C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0BEA5-F410-4205-8D82-9D8ABC9D114B}"/>
      </w:docPartPr>
      <w:docPartBody>
        <w:p w:rsidR="00D115A4" w:rsidRDefault="0037525D" w:rsidP="0037525D">
          <w:pPr>
            <w:pStyle w:val="701443EBF99D4118A7C49B21BAE5C822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18963052243C295980D283E943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2CE5D-6F51-4DC5-BC81-BD53DE01F67D}"/>
      </w:docPartPr>
      <w:docPartBody>
        <w:p w:rsidR="00D115A4" w:rsidRDefault="0037525D" w:rsidP="0037525D">
          <w:pPr>
            <w:pStyle w:val="41A18963052243C295980D283E943A32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C160ACFBEA4129AFA5AB508B4E6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75A2B-2665-444F-A3C8-A6D81A906BEE}"/>
      </w:docPartPr>
      <w:docPartBody>
        <w:p w:rsidR="00D115A4" w:rsidRDefault="0037525D" w:rsidP="0037525D">
          <w:pPr>
            <w:pStyle w:val="C6C160ACFBEA4129AFA5AB508B4E69F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D59B7A3B354673B2EE282AEA05B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3DF7E-934A-44F0-B6AE-2D2276E15A89}"/>
      </w:docPartPr>
      <w:docPartBody>
        <w:p w:rsidR="00D115A4" w:rsidRDefault="0037525D" w:rsidP="0037525D">
          <w:pPr>
            <w:pStyle w:val="60D59B7A3B354673B2EE282AEA05BBA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D593A-E111-4B84-9619-2B5986A41709}"/>
      </w:docPartPr>
      <w:docPartBody>
        <w:p w:rsidR="00257B6F" w:rsidRDefault="00257B6F"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3DEDBEB41B4E5EA9AE74816ECA9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72B87-26F7-4E1E-9D74-407CF1A1648C}"/>
      </w:docPartPr>
      <w:docPartBody>
        <w:p w:rsidR="00775128" w:rsidRDefault="00775128" w:rsidP="00775128">
          <w:pPr>
            <w:pStyle w:val="1F3DEDBEB41B4E5EA9AE74816ECA952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2DB1EBA7E54BDBBB26E679C14B9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0D222-04FC-4741-8A28-6695B0AFF297}"/>
      </w:docPartPr>
      <w:docPartBody>
        <w:p w:rsidR="00544A3A" w:rsidRDefault="00775128" w:rsidP="00775128">
          <w:pPr>
            <w:pStyle w:val="E82DB1EBA7E54BDBBB26E679C14B93FF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1C5EB0C46C4FF39FF172CF478B4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2E6EF-31F5-4806-AE9E-7A06A4F13661}"/>
      </w:docPartPr>
      <w:docPartBody>
        <w:p w:rsidR="00544A3A" w:rsidRDefault="00775128" w:rsidP="00775128">
          <w:pPr>
            <w:pStyle w:val="681C5EB0C46C4FF39FF172CF478B416D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A040D5A503479D9DD74DB176527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65ACB-9ADF-4FA1-B64C-AEC0CA4C1F2A}"/>
      </w:docPartPr>
      <w:docPartBody>
        <w:p w:rsidR="00544A3A" w:rsidRDefault="00775128" w:rsidP="00775128">
          <w:pPr>
            <w:pStyle w:val="2EA040D5A503479D9DD74DB1765271C2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705503EF484F72B5BAB92AEC23C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D633D-CDF3-4B24-A8EC-AA2D649B9074}"/>
      </w:docPartPr>
      <w:docPartBody>
        <w:p w:rsidR="00544A3A" w:rsidRDefault="00775128" w:rsidP="00775128">
          <w:pPr>
            <w:pStyle w:val="DA705503EF484F72B5BAB92AEC23CCF9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AF016BC7CB4E1B8942EC385B2EE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0B043-B894-49A9-B4C3-7DFB18D30930}"/>
      </w:docPartPr>
      <w:docPartBody>
        <w:p w:rsidR="00544A3A" w:rsidRDefault="00775128" w:rsidP="00775128">
          <w:pPr>
            <w:pStyle w:val="DCAF016BC7CB4E1B8942EC385B2EEEEA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E04FE628F74E4AA382C421DA090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2960B-7DE4-4014-B689-FACBCD6A7D9B}"/>
      </w:docPartPr>
      <w:docPartBody>
        <w:p w:rsidR="00544A3A" w:rsidRDefault="00775128" w:rsidP="00775128">
          <w:pPr>
            <w:pStyle w:val="ADE04FE628F74E4AA382C421DA090A69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C59B12B9B440F6AC274592877E1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84D49-CA50-4182-84F0-F6CF0AC8354D}"/>
      </w:docPartPr>
      <w:docPartBody>
        <w:p w:rsidR="00544A3A" w:rsidRDefault="00775128" w:rsidP="00775128">
          <w:pPr>
            <w:pStyle w:val="53C59B12B9B440F6AC274592877E1596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74F78F39C0410EBCC9D0CA67BE8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69FFC-EFE4-4FF7-8B3A-4C92BB838FE0}"/>
      </w:docPartPr>
      <w:docPartBody>
        <w:p w:rsidR="00544A3A" w:rsidRDefault="00775128" w:rsidP="00775128">
          <w:pPr>
            <w:pStyle w:val="8E74F78F39C0410EBCC9D0CA67BE8DAC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2EFCDE02D84C009BF2FCB17A488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D441C-7D3C-48F8-8041-B47930988656}"/>
      </w:docPartPr>
      <w:docPartBody>
        <w:p w:rsidR="00544A3A" w:rsidRDefault="00775128" w:rsidP="00775128">
          <w:pPr>
            <w:pStyle w:val="F62EFCDE02D84C009BF2FCB17A4884C3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218BCE6EA54E9297024806F34C0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8A88D-56B0-4B5B-89C7-DE0053383BBF}"/>
      </w:docPartPr>
      <w:docPartBody>
        <w:p w:rsidR="00544A3A" w:rsidRDefault="00775128" w:rsidP="00775128">
          <w:pPr>
            <w:pStyle w:val="12218BCE6EA54E9297024806F34C0204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A9"/>
    <w:rsid w:val="001B1D80"/>
    <w:rsid w:val="001E3B12"/>
    <w:rsid w:val="00257B6F"/>
    <w:rsid w:val="002B22DB"/>
    <w:rsid w:val="0037525D"/>
    <w:rsid w:val="004E1991"/>
    <w:rsid w:val="00544A3A"/>
    <w:rsid w:val="00583018"/>
    <w:rsid w:val="006D1EAB"/>
    <w:rsid w:val="00775128"/>
    <w:rsid w:val="007962FE"/>
    <w:rsid w:val="008F2027"/>
    <w:rsid w:val="009626A9"/>
    <w:rsid w:val="00A05E17"/>
    <w:rsid w:val="00A135B7"/>
    <w:rsid w:val="00AC4111"/>
    <w:rsid w:val="00C63B62"/>
    <w:rsid w:val="00D115A4"/>
    <w:rsid w:val="00D42AA6"/>
    <w:rsid w:val="00D507FA"/>
    <w:rsid w:val="00E4147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5128"/>
    <w:rPr>
      <w:color w:val="808080"/>
    </w:rPr>
  </w:style>
  <w:style w:type="paragraph" w:customStyle="1" w:styleId="8AE4134E382045A0A5E93F21E3182BD5">
    <w:name w:val="8AE4134E382045A0A5E93F21E3182BD5"/>
  </w:style>
  <w:style w:type="paragraph" w:customStyle="1" w:styleId="A67324E0884E4294B0572D8719FCD11E">
    <w:name w:val="A67324E0884E4294B0572D8719FCD11E"/>
  </w:style>
  <w:style w:type="paragraph" w:customStyle="1" w:styleId="13A3759BFE164D528DE7E7D33931C4A3">
    <w:name w:val="13A3759BFE164D528DE7E7D33931C4A3"/>
  </w:style>
  <w:style w:type="paragraph" w:customStyle="1" w:styleId="09D6E5955B0E42FEBA4C95EDA90F5F95">
    <w:name w:val="09D6E5955B0E42FEBA4C95EDA90F5F95"/>
  </w:style>
  <w:style w:type="paragraph" w:customStyle="1" w:styleId="25728DA75BA94E5D983C694337DAC4A3">
    <w:name w:val="25728DA75BA94E5D983C694337DAC4A3"/>
  </w:style>
  <w:style w:type="paragraph" w:customStyle="1" w:styleId="8A09F1F06098453D92ED478A31A5FEB2">
    <w:name w:val="8A09F1F06098453D92ED478A31A5FEB2"/>
  </w:style>
  <w:style w:type="paragraph" w:customStyle="1" w:styleId="D99A77519A2D4B839B75A5764B2D0D0A">
    <w:name w:val="D99A77519A2D4B839B75A5764B2D0D0A"/>
  </w:style>
  <w:style w:type="paragraph" w:customStyle="1" w:styleId="3E9CAB9F92694935B6BB37FF0C81C209">
    <w:name w:val="3E9CAB9F92694935B6BB37FF0C81C209"/>
  </w:style>
  <w:style w:type="paragraph" w:customStyle="1" w:styleId="AB2AA1ACD7CB49A6BC955C7D19CB76F6">
    <w:name w:val="AB2AA1ACD7CB49A6BC955C7D19CB76F6"/>
  </w:style>
  <w:style w:type="paragraph" w:customStyle="1" w:styleId="A1C21A367A274F6EB02F93C43240904F">
    <w:name w:val="A1C21A367A274F6EB02F93C43240904F"/>
  </w:style>
  <w:style w:type="paragraph" w:customStyle="1" w:styleId="BCC4232903414FC5B88E7B262ED33D71">
    <w:name w:val="BCC4232903414FC5B88E7B262ED33D71"/>
  </w:style>
  <w:style w:type="paragraph" w:customStyle="1" w:styleId="9BBF4D3AC3394CCCA3FF6E7520B0363C">
    <w:name w:val="9BBF4D3AC3394CCCA3FF6E7520B0363C"/>
  </w:style>
  <w:style w:type="paragraph" w:customStyle="1" w:styleId="14F24177F6864A6AAC4CB3ABC3DDDBCD">
    <w:name w:val="14F24177F6864A6AAC4CB3ABC3DDDBCD"/>
  </w:style>
  <w:style w:type="paragraph" w:customStyle="1" w:styleId="75B8C5511E6C4ABAADA70CC385D1A210">
    <w:name w:val="75B8C5511E6C4ABAADA70CC385D1A210"/>
  </w:style>
  <w:style w:type="paragraph" w:customStyle="1" w:styleId="540D0A0F2ABB4A8DA379215358E93976">
    <w:name w:val="540D0A0F2ABB4A8DA379215358E93976"/>
  </w:style>
  <w:style w:type="paragraph" w:customStyle="1" w:styleId="C41B78E931E746038D12BB8821B9D4CC">
    <w:name w:val="C41B78E931E746038D12BB8821B9D4CC"/>
  </w:style>
  <w:style w:type="paragraph" w:customStyle="1" w:styleId="08F8E81B913D46E593CFB9609B45D6D0">
    <w:name w:val="08F8E81B913D46E593CFB9609B45D6D0"/>
  </w:style>
  <w:style w:type="paragraph" w:customStyle="1" w:styleId="FD87107874ED4067BF426A77E303B796">
    <w:name w:val="FD87107874ED4067BF426A77E303B796"/>
  </w:style>
  <w:style w:type="paragraph" w:customStyle="1" w:styleId="C8C8D97516FA482590741C93F89BAF81">
    <w:name w:val="C8C8D97516FA482590741C93F89BAF81"/>
  </w:style>
  <w:style w:type="paragraph" w:customStyle="1" w:styleId="11D94B041B314C3BB8B9C7DCEFD92E59">
    <w:name w:val="11D94B041B314C3BB8B9C7DCEFD92E59"/>
  </w:style>
  <w:style w:type="paragraph" w:customStyle="1" w:styleId="62BE9580027B4C56A9793E9549375514">
    <w:name w:val="62BE9580027B4C56A9793E9549375514"/>
  </w:style>
  <w:style w:type="paragraph" w:customStyle="1" w:styleId="236DB795A29A4B7C8FE6BF040D305636">
    <w:name w:val="236DB795A29A4B7C8FE6BF040D305636"/>
  </w:style>
  <w:style w:type="paragraph" w:customStyle="1" w:styleId="E568C8BA71514EABB129F6A6C46D7F05">
    <w:name w:val="E568C8BA71514EABB129F6A6C46D7F05"/>
  </w:style>
  <w:style w:type="paragraph" w:customStyle="1" w:styleId="0E41D1BF7B7A4DBD9F365F19B42FC204">
    <w:name w:val="0E41D1BF7B7A4DBD9F365F19B42FC204"/>
  </w:style>
  <w:style w:type="paragraph" w:customStyle="1" w:styleId="39781277E65541EC8CB04D62DA51D5F6">
    <w:name w:val="39781277E65541EC8CB04D62DA51D5F6"/>
  </w:style>
  <w:style w:type="paragraph" w:customStyle="1" w:styleId="227194452C634AD1995B0210E1415209">
    <w:name w:val="227194452C634AD1995B0210E1415209"/>
  </w:style>
  <w:style w:type="paragraph" w:customStyle="1" w:styleId="CC43A4A7E7B24D3C899256238D1F4C07">
    <w:name w:val="CC43A4A7E7B24D3C899256238D1F4C07"/>
    <w:rsid w:val="009626A9"/>
  </w:style>
  <w:style w:type="paragraph" w:customStyle="1" w:styleId="8A65845633E648FF9655A39827736D0D">
    <w:name w:val="8A65845633E648FF9655A39827736D0D"/>
    <w:rsid w:val="009626A9"/>
  </w:style>
  <w:style w:type="paragraph" w:customStyle="1" w:styleId="BBB93F16C4A9476AA82A2C29229FE19D">
    <w:name w:val="BBB93F16C4A9476AA82A2C29229FE19D"/>
    <w:rsid w:val="009626A9"/>
  </w:style>
  <w:style w:type="paragraph" w:customStyle="1" w:styleId="120445C40F3D4D97BD309B8B43C2D85F">
    <w:name w:val="120445C40F3D4D97BD309B8B43C2D85F"/>
    <w:rsid w:val="009626A9"/>
  </w:style>
  <w:style w:type="paragraph" w:customStyle="1" w:styleId="71D06FCA08D441A49C6E80F5161DA983">
    <w:name w:val="71D06FCA08D441A49C6E80F5161DA983"/>
    <w:rsid w:val="009626A9"/>
  </w:style>
  <w:style w:type="paragraph" w:customStyle="1" w:styleId="D02C3E956E904EBA8F77DDB607EA0CB2">
    <w:name w:val="D02C3E956E904EBA8F77DDB607EA0CB2"/>
    <w:rsid w:val="009626A9"/>
  </w:style>
  <w:style w:type="paragraph" w:customStyle="1" w:styleId="7F213882C96643D9B55B25F468BFB551">
    <w:name w:val="7F213882C96643D9B55B25F468BFB551"/>
    <w:rsid w:val="009626A9"/>
  </w:style>
  <w:style w:type="paragraph" w:customStyle="1" w:styleId="72B468C8B8434069AA07ACBE63C66F5C">
    <w:name w:val="72B468C8B8434069AA07ACBE63C66F5C"/>
    <w:rsid w:val="009626A9"/>
  </w:style>
  <w:style w:type="paragraph" w:customStyle="1" w:styleId="7060AB5FDDAB4C9AA6D67CD6ACDD4A02">
    <w:name w:val="7060AB5FDDAB4C9AA6D67CD6ACDD4A02"/>
    <w:rsid w:val="009626A9"/>
  </w:style>
  <w:style w:type="paragraph" w:customStyle="1" w:styleId="163E3D01375D497382ED64BD8B0A884C">
    <w:name w:val="163E3D01375D497382ED64BD8B0A884C"/>
    <w:rsid w:val="009626A9"/>
  </w:style>
  <w:style w:type="paragraph" w:customStyle="1" w:styleId="8300AA62CA2B407D8B0A175BEA90F8CF">
    <w:name w:val="8300AA62CA2B407D8B0A175BEA90F8CF"/>
    <w:rsid w:val="009626A9"/>
  </w:style>
  <w:style w:type="paragraph" w:customStyle="1" w:styleId="91592E16ECB6409C826B9377641E3565">
    <w:name w:val="91592E16ECB6409C826B9377641E3565"/>
    <w:rsid w:val="009626A9"/>
  </w:style>
  <w:style w:type="paragraph" w:customStyle="1" w:styleId="F91A6D6F6E2E47FD8B367A350CD0A6F2">
    <w:name w:val="F91A6D6F6E2E47FD8B367A350CD0A6F2"/>
    <w:rsid w:val="009626A9"/>
  </w:style>
  <w:style w:type="paragraph" w:customStyle="1" w:styleId="CA0A0BF9FF1D4FFFBD7FBDEC7D20439A">
    <w:name w:val="CA0A0BF9FF1D4FFFBD7FBDEC7D20439A"/>
    <w:rsid w:val="009626A9"/>
  </w:style>
  <w:style w:type="paragraph" w:customStyle="1" w:styleId="4B46645F1E344634B9C507A77BC9A279">
    <w:name w:val="4B46645F1E344634B9C507A77BC9A279"/>
    <w:rsid w:val="009626A9"/>
  </w:style>
  <w:style w:type="paragraph" w:customStyle="1" w:styleId="38936D18142C4667B46F68B14A6CE05D">
    <w:name w:val="38936D18142C4667B46F68B14A6CE05D"/>
    <w:rsid w:val="009626A9"/>
  </w:style>
  <w:style w:type="paragraph" w:customStyle="1" w:styleId="A831BAD2DBD44D3DAF12E5C86A323194">
    <w:name w:val="A831BAD2DBD44D3DAF12E5C86A323194"/>
    <w:rsid w:val="009626A9"/>
  </w:style>
  <w:style w:type="paragraph" w:customStyle="1" w:styleId="22E7EA013A1E466386087632DCBFA4E2">
    <w:name w:val="22E7EA013A1E466386087632DCBFA4E2"/>
    <w:rsid w:val="009626A9"/>
  </w:style>
  <w:style w:type="paragraph" w:customStyle="1" w:styleId="0009CCCA2C134F0BB703A3DE51D3D27B">
    <w:name w:val="0009CCCA2C134F0BB703A3DE51D3D27B"/>
    <w:rsid w:val="009626A9"/>
  </w:style>
  <w:style w:type="paragraph" w:customStyle="1" w:styleId="78B5277236C141B6B240F1B5BD616224">
    <w:name w:val="78B5277236C141B6B240F1B5BD616224"/>
    <w:rsid w:val="009626A9"/>
  </w:style>
  <w:style w:type="paragraph" w:customStyle="1" w:styleId="7DDFA765A6A948AF8712ABDB07ECF8F7">
    <w:name w:val="7DDFA765A6A948AF8712ABDB07ECF8F7"/>
    <w:rsid w:val="009626A9"/>
  </w:style>
  <w:style w:type="paragraph" w:customStyle="1" w:styleId="775A3CD58B2E4BA5A6DE3D8321FDD56A">
    <w:name w:val="775A3CD58B2E4BA5A6DE3D8321FDD56A"/>
    <w:rsid w:val="009626A9"/>
  </w:style>
  <w:style w:type="paragraph" w:customStyle="1" w:styleId="35C07A015A784E0D8A43181E7FF4A82F">
    <w:name w:val="35C07A015A784E0D8A43181E7FF4A82F"/>
    <w:rsid w:val="009626A9"/>
  </w:style>
  <w:style w:type="paragraph" w:customStyle="1" w:styleId="FA745FB3B289455EBFF0DEEF66E76C34">
    <w:name w:val="FA745FB3B289455EBFF0DEEF66E76C34"/>
    <w:rsid w:val="009626A9"/>
  </w:style>
  <w:style w:type="paragraph" w:customStyle="1" w:styleId="9330C44B5F664BD1833424C9D07BB92D">
    <w:name w:val="9330C44B5F664BD1833424C9D07BB92D"/>
    <w:rsid w:val="009626A9"/>
  </w:style>
  <w:style w:type="paragraph" w:customStyle="1" w:styleId="42B0E4FA744C493B965D969DD524E5C9">
    <w:name w:val="42B0E4FA744C493B965D969DD524E5C9"/>
    <w:rsid w:val="009626A9"/>
  </w:style>
  <w:style w:type="paragraph" w:customStyle="1" w:styleId="DE3E0942EFD043A5A7F3B45088622A0C">
    <w:name w:val="DE3E0942EFD043A5A7F3B45088622A0C"/>
    <w:rsid w:val="009626A9"/>
  </w:style>
  <w:style w:type="paragraph" w:customStyle="1" w:styleId="63B24B264BBB4146AD142DE3877FE919">
    <w:name w:val="63B24B264BBB4146AD142DE3877FE919"/>
    <w:rsid w:val="009626A9"/>
  </w:style>
  <w:style w:type="paragraph" w:customStyle="1" w:styleId="7A010CBE8BD2427FB85F4749CA96ABFE">
    <w:name w:val="7A010CBE8BD2427FB85F4749CA96ABFE"/>
    <w:rsid w:val="009626A9"/>
  </w:style>
  <w:style w:type="paragraph" w:customStyle="1" w:styleId="E0C80A55BEBF4C71B30622E049C50A51">
    <w:name w:val="E0C80A55BEBF4C71B30622E049C50A51"/>
    <w:rsid w:val="009626A9"/>
  </w:style>
  <w:style w:type="paragraph" w:customStyle="1" w:styleId="DD30E2EAA995477DB61B8B26185D04ED">
    <w:name w:val="DD30E2EAA995477DB61B8B26185D04ED"/>
    <w:rsid w:val="009626A9"/>
  </w:style>
  <w:style w:type="paragraph" w:customStyle="1" w:styleId="D8376D8D427B47CE89DDF907639EDDAD">
    <w:name w:val="D8376D8D427B47CE89DDF907639EDDAD"/>
    <w:rsid w:val="009626A9"/>
  </w:style>
  <w:style w:type="paragraph" w:customStyle="1" w:styleId="550E7EE0B9F14E3893678A36AEECFC0B">
    <w:name w:val="550E7EE0B9F14E3893678A36AEECFC0B"/>
    <w:rsid w:val="009626A9"/>
  </w:style>
  <w:style w:type="paragraph" w:customStyle="1" w:styleId="D339DA28FBD746C2A2A1349426683B63">
    <w:name w:val="D339DA28FBD746C2A2A1349426683B63"/>
    <w:rsid w:val="009626A9"/>
  </w:style>
  <w:style w:type="paragraph" w:customStyle="1" w:styleId="E1556AF068D34344A16CDA8DD81DCE20">
    <w:name w:val="E1556AF068D34344A16CDA8DD81DCE20"/>
    <w:rsid w:val="009626A9"/>
  </w:style>
  <w:style w:type="paragraph" w:customStyle="1" w:styleId="9564A140F71140139136233AB57E2E98">
    <w:name w:val="9564A140F71140139136233AB57E2E98"/>
    <w:rsid w:val="009626A9"/>
  </w:style>
  <w:style w:type="paragraph" w:customStyle="1" w:styleId="CA7D37715B30443B8DD8E9A18A012875">
    <w:name w:val="CA7D37715B30443B8DD8E9A18A012875"/>
    <w:rsid w:val="009626A9"/>
  </w:style>
  <w:style w:type="paragraph" w:customStyle="1" w:styleId="1D7D02C26E444328B0B84E4C8FDF00EF">
    <w:name w:val="1D7D02C26E444328B0B84E4C8FDF00EF"/>
    <w:rsid w:val="009626A9"/>
  </w:style>
  <w:style w:type="paragraph" w:customStyle="1" w:styleId="4A98C7E858C04581AC3F97FDB2066E8F">
    <w:name w:val="4A98C7E858C04581AC3F97FDB2066E8F"/>
    <w:rsid w:val="009626A9"/>
  </w:style>
  <w:style w:type="paragraph" w:customStyle="1" w:styleId="63F32748866C4626871698796B133F40">
    <w:name w:val="63F32748866C4626871698796B133F40"/>
    <w:rsid w:val="009626A9"/>
  </w:style>
  <w:style w:type="paragraph" w:customStyle="1" w:styleId="D1AEFBE6B06D412C94271D55BA6F3DE2">
    <w:name w:val="D1AEFBE6B06D412C94271D55BA6F3DE2"/>
    <w:rsid w:val="009626A9"/>
  </w:style>
  <w:style w:type="paragraph" w:customStyle="1" w:styleId="8AE1E830DAB949F0B21AC7098C1B1572">
    <w:name w:val="8AE1E830DAB949F0B21AC7098C1B1572"/>
    <w:rsid w:val="009626A9"/>
  </w:style>
  <w:style w:type="paragraph" w:customStyle="1" w:styleId="A6DE784B8DF041298A16D16438FCB29B">
    <w:name w:val="A6DE784B8DF041298A16D16438FCB29B"/>
    <w:rsid w:val="009626A9"/>
  </w:style>
  <w:style w:type="paragraph" w:customStyle="1" w:styleId="2DFC6DB07C834BC385B0DDEF2B86AD7B">
    <w:name w:val="2DFC6DB07C834BC385B0DDEF2B86AD7B"/>
    <w:rsid w:val="009626A9"/>
  </w:style>
  <w:style w:type="paragraph" w:customStyle="1" w:styleId="24E3E5AB9B1942DCB441CAE3539BBC29">
    <w:name w:val="24E3E5AB9B1942DCB441CAE3539BBC29"/>
    <w:rsid w:val="009626A9"/>
  </w:style>
  <w:style w:type="paragraph" w:customStyle="1" w:styleId="F3D50C949074466FADAA7A4CC3592373">
    <w:name w:val="F3D50C949074466FADAA7A4CC3592373"/>
    <w:rsid w:val="009626A9"/>
  </w:style>
  <w:style w:type="paragraph" w:customStyle="1" w:styleId="477883932230492FAE6B2EBBDDB89390">
    <w:name w:val="477883932230492FAE6B2EBBDDB89390"/>
    <w:rsid w:val="009626A9"/>
  </w:style>
  <w:style w:type="paragraph" w:customStyle="1" w:styleId="0E1F43D01E67427F9E0233E9059CDE3B">
    <w:name w:val="0E1F43D01E67427F9E0233E9059CDE3B"/>
    <w:rsid w:val="009626A9"/>
  </w:style>
  <w:style w:type="paragraph" w:customStyle="1" w:styleId="656BB5D10BAE4CF18BEB5DE47FCC89A4">
    <w:name w:val="656BB5D10BAE4CF18BEB5DE47FCC89A4"/>
    <w:rsid w:val="009626A9"/>
  </w:style>
  <w:style w:type="paragraph" w:customStyle="1" w:styleId="FD8B2C1CCD934A01A19317A3119EA958">
    <w:name w:val="FD8B2C1CCD934A01A19317A3119EA958"/>
    <w:rsid w:val="009626A9"/>
  </w:style>
  <w:style w:type="paragraph" w:customStyle="1" w:styleId="B47852628CE9451D85EF3BB4B69AAA97">
    <w:name w:val="B47852628CE9451D85EF3BB4B69AAA97"/>
    <w:rsid w:val="009626A9"/>
  </w:style>
  <w:style w:type="paragraph" w:customStyle="1" w:styleId="901EC46F414F40F7B9CF8712F5428D29">
    <w:name w:val="901EC46F414F40F7B9CF8712F5428D29"/>
    <w:rsid w:val="009626A9"/>
  </w:style>
  <w:style w:type="paragraph" w:customStyle="1" w:styleId="2928C68135F641C3AE75875353796919">
    <w:name w:val="2928C68135F641C3AE75875353796919"/>
    <w:rsid w:val="009626A9"/>
  </w:style>
  <w:style w:type="paragraph" w:customStyle="1" w:styleId="655E74F9E9FE402AA9A44C7924B418DE">
    <w:name w:val="655E74F9E9FE402AA9A44C7924B418DE"/>
    <w:rsid w:val="009626A9"/>
  </w:style>
  <w:style w:type="paragraph" w:customStyle="1" w:styleId="9C4DF65C31EF4D928672B8C04A10037E">
    <w:name w:val="9C4DF65C31EF4D928672B8C04A10037E"/>
    <w:rsid w:val="009626A9"/>
  </w:style>
  <w:style w:type="paragraph" w:customStyle="1" w:styleId="10FABAEBAF044557BEF5D94E29DDE382">
    <w:name w:val="10FABAEBAF044557BEF5D94E29DDE382"/>
    <w:rsid w:val="009626A9"/>
  </w:style>
  <w:style w:type="paragraph" w:customStyle="1" w:styleId="61D3474EEAE64732A420CBB408E9C046">
    <w:name w:val="61D3474EEAE64732A420CBB408E9C046"/>
    <w:rsid w:val="009626A9"/>
  </w:style>
  <w:style w:type="paragraph" w:customStyle="1" w:styleId="3E7B371FA3704416B319A0C3E586B024">
    <w:name w:val="3E7B371FA3704416B319A0C3E586B024"/>
    <w:rsid w:val="009626A9"/>
  </w:style>
  <w:style w:type="paragraph" w:customStyle="1" w:styleId="6BAA5603AF2A4E268BFD3BC591120B8B">
    <w:name w:val="6BAA5603AF2A4E268BFD3BC591120B8B"/>
    <w:rsid w:val="009626A9"/>
  </w:style>
  <w:style w:type="paragraph" w:customStyle="1" w:styleId="5378A029028A49A2AC6A61EAF4CCB8AC">
    <w:name w:val="5378A029028A49A2AC6A61EAF4CCB8AC"/>
    <w:rsid w:val="009626A9"/>
  </w:style>
  <w:style w:type="paragraph" w:customStyle="1" w:styleId="173854CDAC894085BB1A07A2255A0C83">
    <w:name w:val="173854CDAC894085BB1A07A2255A0C83"/>
    <w:rsid w:val="009626A9"/>
  </w:style>
  <w:style w:type="paragraph" w:customStyle="1" w:styleId="8B1CCEBF17364E80BD4F1ABF8E6377CE">
    <w:name w:val="8B1CCEBF17364E80BD4F1ABF8E6377CE"/>
    <w:rsid w:val="009626A9"/>
  </w:style>
  <w:style w:type="paragraph" w:customStyle="1" w:styleId="692312E4DB90462BB4100472BAB792F6">
    <w:name w:val="692312E4DB90462BB4100472BAB792F6"/>
    <w:rsid w:val="009626A9"/>
  </w:style>
  <w:style w:type="paragraph" w:customStyle="1" w:styleId="DB41CB6C997C4784A2C7BCEE6B61B3E0">
    <w:name w:val="DB41CB6C997C4784A2C7BCEE6B61B3E0"/>
    <w:rsid w:val="009626A9"/>
  </w:style>
  <w:style w:type="paragraph" w:customStyle="1" w:styleId="89B2015949C046739B70D220EBACF988">
    <w:name w:val="89B2015949C046739B70D220EBACF988"/>
    <w:rsid w:val="009626A9"/>
  </w:style>
  <w:style w:type="paragraph" w:customStyle="1" w:styleId="BEF7D938157F43A49DC3E024D48605C8">
    <w:name w:val="BEF7D938157F43A49DC3E024D48605C8"/>
    <w:rsid w:val="009626A9"/>
  </w:style>
  <w:style w:type="paragraph" w:customStyle="1" w:styleId="C1639C492C114DCB9608A2A3943F9FD8">
    <w:name w:val="C1639C492C114DCB9608A2A3943F9FD8"/>
    <w:rsid w:val="009626A9"/>
  </w:style>
  <w:style w:type="paragraph" w:customStyle="1" w:styleId="8CEFCD265D714EB79F0AAD6888F746C4">
    <w:name w:val="8CEFCD265D714EB79F0AAD6888F746C4"/>
    <w:rsid w:val="009626A9"/>
  </w:style>
  <w:style w:type="paragraph" w:customStyle="1" w:styleId="8579AF86B2424B21BEB87C5AEA19B0E3">
    <w:name w:val="8579AF86B2424B21BEB87C5AEA19B0E3"/>
    <w:rsid w:val="009626A9"/>
  </w:style>
  <w:style w:type="paragraph" w:customStyle="1" w:styleId="6DB554CDBA0D4C1399FE47EEC254064A">
    <w:name w:val="6DB554CDBA0D4C1399FE47EEC254064A"/>
    <w:rsid w:val="009626A9"/>
  </w:style>
  <w:style w:type="paragraph" w:customStyle="1" w:styleId="2711638CD66547C4A364161EE2B69EE3">
    <w:name w:val="2711638CD66547C4A364161EE2B69EE3"/>
    <w:rsid w:val="009626A9"/>
  </w:style>
  <w:style w:type="paragraph" w:customStyle="1" w:styleId="8AE4134E382045A0A5E93F21E3182BD51">
    <w:name w:val="8AE4134E382045A0A5E93F21E3182BD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">
    <w:name w:val="A67324E0884E4294B0572D8719FCD11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">
    <w:name w:val="13A3759BFE164D528DE7E7D33931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">
    <w:name w:val="09D6E5955B0E42FEBA4C95EDA90F5F9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">
    <w:name w:val="25728DA75BA94E5D983C694337DA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">
    <w:name w:val="8A09F1F06098453D92ED478A31A5FEB2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">
    <w:name w:val="D99A77519A2D4B839B75A5764B2D0D0A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">
    <w:name w:val="3E9CAB9F92694935B6BB37FF0C81C20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">
    <w:name w:val="AB2AA1ACD7CB49A6BC955C7D19CB76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">
    <w:name w:val="A1C21A367A274F6EB02F93C43240904F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">
    <w:name w:val="BCC4232903414FC5B88E7B262ED33D7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">
    <w:name w:val="61DDF086F77E438181BF37A9D4BB31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">
    <w:name w:val="74031B3190E046BCBD94F80F662978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">
    <w:name w:val="B770163B20024FE6BC0EF5F2E3787EF7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">
    <w:name w:val="9D8C539B4EE7403BAADB04D26968643D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">
    <w:name w:val="FA02227C3B794372B64422ABEB79D280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">
    <w:name w:val="2DFC6DB07C834BC385B0DDEF2B86AD7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">
    <w:name w:val="226E2CB25F4E4F8DBE327E52B73BA63E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">
    <w:name w:val="3AC73506D8314EDD9DB7B7F761CBF138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">
    <w:name w:val="30FC91136EC441878C84A2255E41F3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1">
    <w:name w:val="75B8C5511E6C4ABAADA70CC385D1A21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1">
    <w:name w:val="540D0A0F2ABB4A8DA379215358E9397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1">
    <w:name w:val="C41B78E931E746038D12BB8821B9D4CC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1">
    <w:name w:val="08F8E81B913D46E593CFB9609B45D6D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1">
    <w:name w:val="FD87107874ED4067BF426A77E303B79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1">
    <w:name w:val="C8C8D97516FA482590741C93F89BAF8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1">
    <w:name w:val="11D94B041B314C3BB8B9C7DCEFD92E5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1">
    <w:name w:val="62BE9580027B4C56A9793E954937551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1">
    <w:name w:val="236DB795A29A4B7C8FE6BF040D30563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1">
    <w:name w:val="E568C8BA71514EABB129F6A6C46D7F0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1">
    <w:name w:val="0E41D1BF7B7A4DBD9F365F19B42FC20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1">
    <w:name w:val="39781277E65541EC8CB04D62DA51D5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">
    <w:name w:val="8AE4134E382045A0A5E93F21E3182BD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">
    <w:name w:val="A67324E0884E4294B0572D8719FCD11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">
    <w:name w:val="13A3759BFE164D528DE7E7D33931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">
    <w:name w:val="09D6E5955B0E42FEBA4C95EDA90F5F9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">
    <w:name w:val="25728DA75BA94E5D983C694337DA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">
    <w:name w:val="8A09F1F06098453D92ED478A31A5FEB2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">
    <w:name w:val="D99A77519A2D4B839B75A5764B2D0D0A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">
    <w:name w:val="3E9CAB9F92694935B6BB37FF0C81C20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">
    <w:name w:val="AB2AA1ACD7CB49A6BC955C7D19CB76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">
    <w:name w:val="A1C21A367A274F6EB02F93C43240904F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">
    <w:name w:val="BCC4232903414FC5B88E7B262ED33D7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">
    <w:name w:val="61DDF086F77E438181BF37A9D4BB31B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">
    <w:name w:val="74031B3190E046BCBD94F80F662978E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">
    <w:name w:val="B770163B20024FE6BC0EF5F2E3787EF7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">
    <w:name w:val="9D8C539B4EE7403BAADB04D26968643D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">
    <w:name w:val="FA02227C3B794372B64422ABEB79D28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">
    <w:name w:val="2DFC6DB07C834BC385B0DDEF2B86AD7B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">
    <w:name w:val="226E2CB25F4E4F8DBE327E52B73BA63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">
    <w:name w:val="3AC73506D8314EDD9DB7B7F761CBF138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">
    <w:name w:val="30FC91136EC441878C84A2255E41F3F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2">
    <w:name w:val="75B8C5511E6C4ABAADA70CC385D1A21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2">
    <w:name w:val="540D0A0F2ABB4A8DA379215358E9397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2">
    <w:name w:val="C41B78E931E746038D12BB8821B9D4CC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2">
    <w:name w:val="08F8E81B913D46E593CFB9609B45D6D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2">
    <w:name w:val="FD87107874ED4067BF426A77E303B79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2">
    <w:name w:val="C8C8D97516FA482590741C93F89BAF8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2">
    <w:name w:val="11D94B041B314C3BB8B9C7DCEFD92E5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2">
    <w:name w:val="62BE9580027B4C56A9793E954937551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2">
    <w:name w:val="236DB795A29A4B7C8FE6BF040D30563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2">
    <w:name w:val="E568C8BA71514EABB129F6A6C46D7F0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2">
    <w:name w:val="0E41D1BF7B7A4DBD9F365F19B42FC20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2">
    <w:name w:val="39781277E65541EC8CB04D62DA51D5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">
    <w:name w:val="8AE4134E382045A0A5E93F21E3182BD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">
    <w:name w:val="A67324E0884E4294B0572D8719FCD11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">
    <w:name w:val="13A3759BFE164D528DE7E7D33931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">
    <w:name w:val="09D6E5955B0E42FEBA4C95EDA90F5F9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">
    <w:name w:val="25728DA75BA94E5D983C694337DA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">
    <w:name w:val="8A09F1F06098453D92ED478A31A5FEB2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">
    <w:name w:val="D99A77519A2D4B839B75A5764B2D0D0A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">
    <w:name w:val="3E9CAB9F92694935B6BB37FF0C81C20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">
    <w:name w:val="AB2AA1ACD7CB49A6BC955C7D19CB76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">
    <w:name w:val="A1C21A367A274F6EB02F93C43240904F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">
    <w:name w:val="BCC4232903414FC5B88E7B262ED33D7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">
    <w:name w:val="61DDF086F77E438181BF37A9D4BB31B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">
    <w:name w:val="74031B3190E046BCBD94F80F662978E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">
    <w:name w:val="B770163B20024FE6BC0EF5F2E3787EF7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">
    <w:name w:val="9D8C539B4EE7403BAADB04D26968643D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">
    <w:name w:val="FA02227C3B794372B64422ABEB79D28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">
    <w:name w:val="2DFC6DB07C834BC385B0DDEF2B86AD7B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">
    <w:name w:val="226E2CB25F4E4F8DBE327E52B73BA63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">
    <w:name w:val="3AC73506D8314EDD9DB7B7F761CBF138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">
    <w:name w:val="30FC91136EC441878C84A2255E41F3F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3">
    <w:name w:val="75B8C5511E6C4ABAADA70CC385D1A21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3">
    <w:name w:val="540D0A0F2ABB4A8DA379215358E9397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3">
    <w:name w:val="C41B78E931E746038D12BB8821B9D4CC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3">
    <w:name w:val="08F8E81B913D46E593CFB9609B45D6D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3">
    <w:name w:val="FD87107874ED4067BF426A77E303B79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3">
    <w:name w:val="C8C8D97516FA482590741C93F89BAF8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3">
    <w:name w:val="11D94B041B314C3BB8B9C7DCEFD92E5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3">
    <w:name w:val="62BE9580027B4C56A9793E954937551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3">
    <w:name w:val="236DB795A29A4B7C8FE6BF040D30563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3">
    <w:name w:val="E568C8BA71514EABB129F6A6C46D7F0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3">
    <w:name w:val="0E41D1BF7B7A4DBD9F365F19B42FC20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3">
    <w:name w:val="39781277E65541EC8CB04D62DA51D5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4">
    <w:name w:val="8AE4134E382045A0A5E93F21E3182BD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4">
    <w:name w:val="A67324E0884E4294B0572D8719FCD11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4">
    <w:name w:val="13A3759BFE164D528DE7E7D33931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4">
    <w:name w:val="09D6E5955B0E42FEBA4C95EDA90F5F9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4">
    <w:name w:val="25728DA75BA94E5D983C694337DA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4">
    <w:name w:val="8A09F1F06098453D92ED478A31A5FEB2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4">
    <w:name w:val="D99A77519A2D4B839B75A5764B2D0D0A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4">
    <w:name w:val="3E9CAB9F92694935B6BB37FF0C81C20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4">
    <w:name w:val="AB2AA1ACD7CB49A6BC955C7D19CB76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4">
    <w:name w:val="A1C21A367A274F6EB02F93C43240904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4">
    <w:name w:val="BCC4232903414FC5B88E7B262ED33D7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">
    <w:name w:val="61DDF086F77E438181BF37A9D4BB31B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">
    <w:name w:val="74031B3190E046BCBD94F80F662978E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">
    <w:name w:val="B770163B20024FE6BC0EF5F2E3787EF7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">
    <w:name w:val="9D8C539B4EE7403BAADB04D26968643D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">
    <w:name w:val="FA02227C3B794372B64422ABEB79D28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4">
    <w:name w:val="2DFC6DB07C834BC385B0DDEF2B86AD7B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">
    <w:name w:val="226E2CB25F4E4F8DBE327E52B73BA63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">
    <w:name w:val="3AC73506D8314EDD9DB7B7F761CBF138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">
    <w:name w:val="30FC91136EC441878C84A2255E41F3F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65E947DDD354CC3BAF98D76C3BFB6F1">
    <w:name w:val="265E947DDD354CC3BAF98D76C3BFB6F1"/>
    <w:rsid w:val="009626A9"/>
    <w:pPr>
      <w:spacing w:after="0" w:line="200" w:lineRule="exact"/>
    </w:pPr>
    <w:rPr>
      <w:rFonts w:ascii="Verdana" w:hAnsi="Verdana"/>
      <w:sz w:val="13"/>
      <w:szCs w:val="14"/>
    </w:rPr>
  </w:style>
  <w:style w:type="paragraph" w:customStyle="1" w:styleId="75B8C5511E6C4ABAADA70CC385D1A2104">
    <w:name w:val="75B8C5511E6C4ABAADA70CC385D1A21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4">
    <w:name w:val="540D0A0F2ABB4A8DA379215358E9397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4">
    <w:name w:val="C41B78E931E746038D12BB8821B9D4CC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4">
    <w:name w:val="08F8E81B913D46E593CFB9609B45D6D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4">
    <w:name w:val="FD87107874ED4067BF426A77E303B79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4">
    <w:name w:val="C8C8D97516FA482590741C93F89BAF8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4">
    <w:name w:val="11D94B041B314C3BB8B9C7DCEFD92E5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4">
    <w:name w:val="62BE9580027B4C56A9793E954937551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4">
    <w:name w:val="236DB795A29A4B7C8FE6BF040D30563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4">
    <w:name w:val="E568C8BA71514EABB129F6A6C46D7F0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4">
    <w:name w:val="0E41D1BF7B7A4DBD9F365F19B42FC20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4">
    <w:name w:val="39781277E65541EC8CB04D62DA51D5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5">
    <w:name w:val="8AE4134E382045A0A5E93F21E3182BD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5">
    <w:name w:val="A67324E0884E4294B0572D8719FCD11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5">
    <w:name w:val="13A3759BFE164D528DE7E7D33931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5">
    <w:name w:val="09D6E5955B0E42FEBA4C95EDA90F5F9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5">
    <w:name w:val="25728DA75BA94E5D983C694337DA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5">
    <w:name w:val="8A09F1F06098453D92ED478A31A5FEB2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5">
    <w:name w:val="D99A77519A2D4B839B75A5764B2D0D0A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5">
    <w:name w:val="3E9CAB9F92694935B6BB37FF0C81C20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5">
    <w:name w:val="AB2AA1ACD7CB49A6BC955C7D19CB76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5">
    <w:name w:val="A1C21A367A274F6EB02F93C43240904F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5">
    <w:name w:val="BCC4232903414FC5B88E7B262ED33D7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4">
    <w:name w:val="61DDF086F77E438181BF37A9D4BB31B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4">
    <w:name w:val="74031B3190E046BCBD94F80F662978E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4">
    <w:name w:val="B770163B20024FE6BC0EF5F2E3787EF7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4">
    <w:name w:val="9D8C539B4EE7403BAADB04D26968643D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4">
    <w:name w:val="FA02227C3B794372B64422ABEB79D28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5">
    <w:name w:val="2DFC6DB07C834BC385B0DDEF2B86AD7B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4">
    <w:name w:val="226E2CB25F4E4F8DBE327E52B73BA63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4">
    <w:name w:val="3AC73506D8314EDD9DB7B7F761CBF138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4">
    <w:name w:val="30FC91136EC441878C84A2255E41F3F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5">
    <w:name w:val="75B8C5511E6C4ABAADA70CC385D1A21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5">
    <w:name w:val="540D0A0F2ABB4A8DA379215358E9397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5">
    <w:name w:val="C41B78E931E746038D12BB8821B9D4CC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5">
    <w:name w:val="08F8E81B913D46E593CFB9609B45D6D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5">
    <w:name w:val="FD87107874ED4067BF426A77E303B79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5">
    <w:name w:val="C8C8D97516FA482590741C93F89BAF8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5">
    <w:name w:val="11D94B041B314C3BB8B9C7DCEFD92E5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5">
    <w:name w:val="62BE9580027B4C56A9793E954937551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5">
    <w:name w:val="236DB795A29A4B7C8FE6BF040D30563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5">
    <w:name w:val="E568C8BA71514EABB129F6A6C46D7F0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5">
    <w:name w:val="0E41D1BF7B7A4DBD9F365F19B42FC20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5">
    <w:name w:val="39781277E65541EC8CB04D62DA51D5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6">
    <w:name w:val="8AE4134E382045A0A5E93F21E3182BD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6">
    <w:name w:val="A67324E0884E4294B0572D8719FCD11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6">
    <w:name w:val="13A3759BFE164D528DE7E7D33931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6">
    <w:name w:val="09D6E5955B0E42FEBA4C95EDA90F5F9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6">
    <w:name w:val="25728DA75BA94E5D983C694337DA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6">
    <w:name w:val="8A09F1F06098453D92ED478A31A5FEB2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6">
    <w:name w:val="D99A77519A2D4B839B75A5764B2D0D0A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6">
    <w:name w:val="3E9CAB9F92694935B6BB37FF0C81C20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6">
    <w:name w:val="AB2AA1ACD7CB49A6BC955C7D19CB76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6">
    <w:name w:val="A1C21A367A274F6EB02F93C43240904F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6">
    <w:name w:val="BCC4232903414FC5B88E7B262ED33D7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5">
    <w:name w:val="61DDF086F77E438181BF37A9D4BB31B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5">
    <w:name w:val="74031B3190E046BCBD94F80F662978E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5">
    <w:name w:val="B770163B20024FE6BC0EF5F2E3787EF7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5">
    <w:name w:val="9D8C539B4EE7403BAADB04D26968643D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5">
    <w:name w:val="FA02227C3B794372B64422ABEB79D28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6">
    <w:name w:val="2DFC6DB07C834BC385B0DDEF2B86AD7B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5">
    <w:name w:val="226E2CB25F4E4F8DBE327E52B73BA63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5">
    <w:name w:val="3AC73506D8314EDD9DB7B7F761CBF138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5">
    <w:name w:val="30FC91136EC441878C84A2255E41F3F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6">
    <w:name w:val="75B8C5511E6C4ABAADA70CC385D1A21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6">
    <w:name w:val="540D0A0F2ABB4A8DA379215358E9397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6">
    <w:name w:val="C41B78E931E746038D12BB8821B9D4CC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6">
    <w:name w:val="08F8E81B913D46E593CFB9609B45D6D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6">
    <w:name w:val="FD87107874ED4067BF426A77E303B79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6">
    <w:name w:val="C8C8D97516FA482590741C93F89BAF8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6">
    <w:name w:val="11D94B041B314C3BB8B9C7DCEFD92E5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6">
    <w:name w:val="62BE9580027B4C56A9793E954937551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6">
    <w:name w:val="236DB795A29A4B7C8FE6BF040D30563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6">
    <w:name w:val="E568C8BA71514EABB129F6A6C46D7F0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6">
    <w:name w:val="0E41D1BF7B7A4DBD9F365F19B42FC20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6">
    <w:name w:val="39781277E65541EC8CB04D62DA51D5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66BE23293F44AF0A8CD479424EA317E">
    <w:name w:val="066BE23293F44AF0A8CD479424EA317E"/>
    <w:rsid w:val="009626A9"/>
  </w:style>
  <w:style w:type="paragraph" w:customStyle="1" w:styleId="8349D140171242C29133BA5713DAF77F">
    <w:name w:val="8349D140171242C29133BA5713DAF77F"/>
    <w:rsid w:val="009626A9"/>
  </w:style>
  <w:style w:type="paragraph" w:customStyle="1" w:styleId="A2275C859BCA42C5AD114D83949BEB38">
    <w:name w:val="A2275C859BCA42C5AD114D83949BEB38"/>
    <w:rsid w:val="009626A9"/>
  </w:style>
  <w:style w:type="paragraph" w:customStyle="1" w:styleId="FD84C9D0124B4A1F97C3CF440A5A22C4">
    <w:name w:val="FD84C9D0124B4A1F97C3CF440A5A22C4"/>
    <w:rsid w:val="009626A9"/>
  </w:style>
  <w:style w:type="paragraph" w:customStyle="1" w:styleId="A03A84F6AB3E428683857532848F0933">
    <w:name w:val="A03A84F6AB3E428683857532848F0933"/>
    <w:rsid w:val="009626A9"/>
  </w:style>
  <w:style w:type="paragraph" w:customStyle="1" w:styleId="73C3588E450D4B0B848A9F1BCFE54437">
    <w:name w:val="73C3588E450D4B0B848A9F1BCFE54437"/>
    <w:rsid w:val="009626A9"/>
  </w:style>
  <w:style w:type="paragraph" w:customStyle="1" w:styleId="1280A7F3C42E48E499751551F789FED5">
    <w:name w:val="1280A7F3C42E48E499751551F789FED5"/>
    <w:rsid w:val="002B22DB"/>
  </w:style>
  <w:style w:type="paragraph" w:customStyle="1" w:styleId="DD5F10FC27544D3B80FDC06F6824C550">
    <w:name w:val="DD5F10FC27544D3B80FDC06F6824C550"/>
    <w:rsid w:val="002B22DB"/>
  </w:style>
  <w:style w:type="paragraph" w:customStyle="1" w:styleId="1B848358B6B147979A967F2039B10459">
    <w:name w:val="1B848358B6B147979A967F2039B10459"/>
    <w:rsid w:val="002B22DB"/>
  </w:style>
  <w:style w:type="paragraph" w:customStyle="1" w:styleId="C418FA6E5CCE468BA896D0A9B93EE661">
    <w:name w:val="C418FA6E5CCE468BA896D0A9B93EE661"/>
    <w:rsid w:val="002B22DB"/>
  </w:style>
  <w:style w:type="paragraph" w:customStyle="1" w:styleId="F2B1F40AF018426E994A86B3F6AF3B04">
    <w:name w:val="F2B1F40AF018426E994A86B3F6AF3B04"/>
    <w:rsid w:val="002B22DB"/>
  </w:style>
  <w:style w:type="paragraph" w:customStyle="1" w:styleId="14DEA50B85E242A8A634679CC3C77FC1">
    <w:name w:val="14DEA50B85E242A8A634679CC3C77FC1"/>
    <w:rsid w:val="002B22DB"/>
  </w:style>
  <w:style w:type="paragraph" w:customStyle="1" w:styleId="340249EC74E9483CB25F992D2437C2C2">
    <w:name w:val="340249EC74E9483CB25F992D2437C2C2"/>
    <w:rsid w:val="002B22DB"/>
  </w:style>
  <w:style w:type="paragraph" w:customStyle="1" w:styleId="17379DCE40F44267917BEFCEA22FE3DA">
    <w:name w:val="17379DCE40F44267917BEFCEA22FE3DA"/>
    <w:rsid w:val="002B22DB"/>
  </w:style>
  <w:style w:type="paragraph" w:customStyle="1" w:styleId="08B2506F935F409BBEE0DDE6BC87E0BE">
    <w:name w:val="08B2506F935F409BBEE0DDE6BC87E0BE"/>
    <w:rsid w:val="002B22DB"/>
  </w:style>
  <w:style w:type="paragraph" w:customStyle="1" w:styleId="18A7FA61C8E24A0591F6BB63A3080A22">
    <w:name w:val="18A7FA61C8E24A0591F6BB63A3080A22"/>
    <w:rsid w:val="002B22DB"/>
  </w:style>
  <w:style w:type="paragraph" w:customStyle="1" w:styleId="FEA631A0481C4B059F619416898F018C">
    <w:name w:val="FEA631A0481C4B059F619416898F018C"/>
    <w:rsid w:val="002B22DB"/>
  </w:style>
  <w:style w:type="paragraph" w:customStyle="1" w:styleId="DBBD21E826FA4854A49D3F44CDA667C6">
    <w:name w:val="DBBD21E826FA4854A49D3F44CDA667C6"/>
    <w:rsid w:val="002B22DB"/>
  </w:style>
  <w:style w:type="paragraph" w:customStyle="1" w:styleId="3545E8326C674FB69237073A0E081D6D">
    <w:name w:val="3545E8326C674FB69237073A0E081D6D"/>
    <w:rsid w:val="002B22DB"/>
  </w:style>
  <w:style w:type="paragraph" w:customStyle="1" w:styleId="C544F19716CD4B06B47FF185F3C67CA4">
    <w:name w:val="C544F19716CD4B06B47FF185F3C67CA4"/>
    <w:rsid w:val="002B22DB"/>
  </w:style>
  <w:style w:type="paragraph" w:customStyle="1" w:styleId="E86D728F3D1E4E5D929E637506D51F0C">
    <w:name w:val="E86D728F3D1E4E5D929E637506D51F0C"/>
    <w:rsid w:val="002B22DB"/>
  </w:style>
  <w:style w:type="paragraph" w:customStyle="1" w:styleId="9F106A3E8DC0468B84A03F7A7A49FB10">
    <w:name w:val="9F106A3E8DC0468B84A03F7A7A49FB10"/>
    <w:rsid w:val="002B22DB"/>
  </w:style>
  <w:style w:type="paragraph" w:customStyle="1" w:styleId="FE1DE4EA23344F26BC03A865E2A6430A">
    <w:name w:val="FE1DE4EA23344F26BC03A865E2A6430A"/>
    <w:rsid w:val="002B22DB"/>
  </w:style>
  <w:style w:type="paragraph" w:customStyle="1" w:styleId="76F90375910F45368E11BA97E00AD5C3">
    <w:name w:val="76F90375910F45368E11BA97E00AD5C3"/>
    <w:rsid w:val="002B22DB"/>
  </w:style>
  <w:style w:type="paragraph" w:customStyle="1" w:styleId="6AB49CCE8B62419DAC1F545A3D6DFE6C">
    <w:name w:val="6AB49CCE8B62419DAC1F545A3D6DFE6C"/>
    <w:rsid w:val="002B22DB"/>
  </w:style>
  <w:style w:type="paragraph" w:customStyle="1" w:styleId="97D8D28D57DE4A5D87D7AA7145AE6918">
    <w:name w:val="97D8D28D57DE4A5D87D7AA7145AE6918"/>
    <w:rsid w:val="002B22DB"/>
  </w:style>
  <w:style w:type="paragraph" w:customStyle="1" w:styleId="B290F4238AC54341BC19E284E2739AB8">
    <w:name w:val="B290F4238AC54341BC19E284E2739AB8"/>
    <w:rsid w:val="002B22DB"/>
  </w:style>
  <w:style w:type="paragraph" w:customStyle="1" w:styleId="06445C86225B4FBAB76EEF2E55ED538E">
    <w:name w:val="06445C86225B4FBAB76EEF2E55ED538E"/>
    <w:rsid w:val="002B22DB"/>
  </w:style>
  <w:style w:type="paragraph" w:customStyle="1" w:styleId="DCDBB52793CA44D7A237B6D83B3D593A">
    <w:name w:val="DCDBB52793CA44D7A237B6D83B3D593A"/>
    <w:rsid w:val="002B22DB"/>
  </w:style>
  <w:style w:type="paragraph" w:customStyle="1" w:styleId="7F46838F66C4471DB5976C5A3E07CB36">
    <w:name w:val="7F46838F66C4471DB5976C5A3E07CB36"/>
    <w:rsid w:val="002B22DB"/>
  </w:style>
  <w:style w:type="paragraph" w:customStyle="1" w:styleId="B7CEBD4997C94508B4AFC9A867E73168">
    <w:name w:val="B7CEBD4997C94508B4AFC9A867E73168"/>
    <w:rsid w:val="002B22DB"/>
  </w:style>
  <w:style w:type="paragraph" w:customStyle="1" w:styleId="E47491565DE34A38B2476A9D0AC4466E">
    <w:name w:val="E47491565DE34A38B2476A9D0AC4466E"/>
    <w:rsid w:val="002B22DB"/>
  </w:style>
  <w:style w:type="paragraph" w:customStyle="1" w:styleId="6BD50A6246FC43BC94AAF512786B883C">
    <w:name w:val="6BD50A6246FC43BC94AAF512786B883C"/>
    <w:rsid w:val="002B22DB"/>
  </w:style>
  <w:style w:type="paragraph" w:customStyle="1" w:styleId="8AE4134E382045A0A5E93F21E3182BD57">
    <w:name w:val="8AE4134E382045A0A5E93F21E3182BD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7">
    <w:name w:val="A67324E0884E4294B0572D8719FCD11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7">
    <w:name w:val="13A3759BFE164D528DE7E7D33931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7">
    <w:name w:val="09D6E5955B0E42FEBA4C95EDA90F5F9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7">
    <w:name w:val="25728DA75BA94E5D983C694337DA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7">
    <w:name w:val="8A09F1F06098453D92ED478A31A5FEB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7">
    <w:name w:val="D99A77519A2D4B839B75A5764B2D0D0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7">
    <w:name w:val="3E9CAB9F92694935B6BB37FF0C81C20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7">
    <w:name w:val="AB2AA1ACD7CB49A6BC955C7D19CB76F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7">
    <w:name w:val="A1C21A367A274F6EB02F93C43240904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7">
    <w:name w:val="BCC4232903414FC5B88E7B262ED33D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6">
    <w:name w:val="61DDF086F77E438181BF37A9D4BB31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6">
    <w:name w:val="74031B3190E046BCBD94F80F662978E6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6">
    <w:name w:val="B770163B20024FE6BC0EF5F2E3787EF7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6">
    <w:name w:val="9D8C539B4EE7403BAADB04D26968643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6">
    <w:name w:val="FA02227C3B794372B64422ABEB79D28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7">
    <w:name w:val="2DFC6DB07C834BC385B0DDEF2B86AD7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6">
    <w:name w:val="226E2CB25F4E4F8DBE327E52B73BA63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6">
    <w:name w:val="3AC73506D8314EDD9DB7B7F761CBF13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6">
    <w:name w:val="30FC91136EC441878C84A2255E41F3F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">
    <w:name w:val="E47491565DE34A38B2476A9D0AC4466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">
    <w:name w:val="6BD50A6246FC43BC94AAF512786B883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64C48A0DAE34E0E94AA852D179426CF">
    <w:name w:val="764C48A0DAE34E0E94AA852D179426CF"/>
    <w:rsid w:val="002B22DB"/>
  </w:style>
  <w:style w:type="paragraph" w:customStyle="1" w:styleId="F09FF56DD3AC4968ADAB9F4570D5477B">
    <w:name w:val="F09FF56DD3AC4968ADAB9F4570D5477B"/>
    <w:rsid w:val="002B22DB"/>
  </w:style>
  <w:style w:type="paragraph" w:customStyle="1" w:styleId="D89B3E324D5C4D92BD34D7169431D357">
    <w:name w:val="D89B3E324D5C4D92BD34D7169431D357"/>
    <w:rsid w:val="002B22DB"/>
  </w:style>
  <w:style w:type="paragraph" w:customStyle="1" w:styleId="019714BA1BB6434EAEE80882E7068E7C">
    <w:name w:val="019714BA1BB6434EAEE80882E7068E7C"/>
    <w:rsid w:val="002B22DB"/>
  </w:style>
  <w:style w:type="paragraph" w:customStyle="1" w:styleId="56E5D8088C344419997327D263FFBC69">
    <w:name w:val="56E5D8088C344419997327D263FFBC69"/>
    <w:rsid w:val="002B22DB"/>
  </w:style>
  <w:style w:type="paragraph" w:customStyle="1" w:styleId="2DEA751C714A4B58A4F196B60158026C">
    <w:name w:val="2DEA751C714A4B58A4F196B60158026C"/>
    <w:rsid w:val="002B22DB"/>
  </w:style>
  <w:style w:type="paragraph" w:customStyle="1" w:styleId="5BD2F7C90649429B842BBD71953B68FC">
    <w:name w:val="5BD2F7C90649429B842BBD71953B68FC"/>
    <w:rsid w:val="002B22DB"/>
  </w:style>
  <w:style w:type="paragraph" w:customStyle="1" w:styleId="07692879E36F47618C0F62A4AC91D90A">
    <w:name w:val="07692879E36F47618C0F62A4AC91D90A"/>
    <w:rsid w:val="002B22DB"/>
  </w:style>
  <w:style w:type="paragraph" w:customStyle="1" w:styleId="5465AA3880454D6084BCFF9C43B4F5E7">
    <w:name w:val="5465AA3880454D6084BCFF9C43B4F5E7"/>
    <w:rsid w:val="002B22DB"/>
  </w:style>
  <w:style w:type="paragraph" w:customStyle="1" w:styleId="9CBF00007D554F8B89E85BA964E1153B">
    <w:name w:val="9CBF00007D554F8B89E85BA964E1153B"/>
    <w:rsid w:val="002B22DB"/>
  </w:style>
  <w:style w:type="paragraph" w:customStyle="1" w:styleId="C6F0692F5D7644B1A966A1CFA1E1C42D">
    <w:name w:val="C6F0692F5D7644B1A966A1CFA1E1C42D"/>
    <w:rsid w:val="002B22DB"/>
  </w:style>
  <w:style w:type="paragraph" w:customStyle="1" w:styleId="B0C57E6FEC6C433EBC9EA5A3DAB66748">
    <w:name w:val="B0C57E6FEC6C433EBC9EA5A3DAB66748"/>
    <w:rsid w:val="002B22DB"/>
  </w:style>
  <w:style w:type="paragraph" w:customStyle="1" w:styleId="8AE4134E382045A0A5E93F21E3182BD58">
    <w:name w:val="8AE4134E382045A0A5E93F21E3182BD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8">
    <w:name w:val="A67324E0884E4294B0572D8719FCD11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8">
    <w:name w:val="13A3759BFE164D528DE7E7D33931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8">
    <w:name w:val="09D6E5955B0E42FEBA4C95EDA90F5F9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8">
    <w:name w:val="25728DA75BA94E5D983C694337DA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8">
    <w:name w:val="8A09F1F06098453D92ED478A31A5FEB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8">
    <w:name w:val="D99A77519A2D4B839B75A5764B2D0D0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8">
    <w:name w:val="3E9CAB9F92694935B6BB37FF0C81C20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8">
    <w:name w:val="AB2AA1ACD7CB49A6BC955C7D19CB76F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8">
    <w:name w:val="A1C21A367A274F6EB02F93C43240904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8">
    <w:name w:val="BCC4232903414FC5B88E7B262ED33D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7">
    <w:name w:val="61DDF086F77E438181BF37A9D4BB31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7">
    <w:name w:val="74031B3190E046BCBD94F80F662978E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7">
    <w:name w:val="B770163B20024FE6BC0EF5F2E3787EF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7">
    <w:name w:val="9D8C539B4EE7403BAADB04D26968643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7">
    <w:name w:val="FA02227C3B794372B64422ABEB79D28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8">
    <w:name w:val="2DFC6DB07C834BC385B0DDEF2B86AD7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7">
    <w:name w:val="226E2CB25F4E4F8DBE327E52B73BA63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7">
    <w:name w:val="3AC73506D8314EDD9DB7B7F761CBF13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7">
    <w:name w:val="30FC91136EC441878C84A2255E41F3F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">
    <w:name w:val="E47491565DE34A38B2476A9D0AC4466E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">
    <w:name w:val="6BD50A6246FC43BC94AAF512786B883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">
    <w:name w:val="51DE9C5F01DE42929CB2CCD1C130F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EA751C714A4B58A4F196B60158026C1">
    <w:name w:val="2DEA751C714A4B58A4F196B60158026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">
    <w:name w:val="C6F0692F5D7644B1A966A1CFA1E1C42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">
    <w:name w:val="B0C57E6FEC6C433EBC9EA5A3DAB6674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9">
    <w:name w:val="8AE4134E382045A0A5E93F21E3182BD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9">
    <w:name w:val="A67324E0884E4294B0572D8719FCD11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9">
    <w:name w:val="13A3759BFE164D528DE7E7D33931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9">
    <w:name w:val="09D6E5955B0E42FEBA4C95EDA90F5F9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9">
    <w:name w:val="25728DA75BA94E5D983C694337DA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9">
    <w:name w:val="8A09F1F06098453D92ED478A31A5FEB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9">
    <w:name w:val="D99A77519A2D4B839B75A5764B2D0D0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9">
    <w:name w:val="3E9CAB9F92694935B6BB37FF0C81C20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9">
    <w:name w:val="AB2AA1ACD7CB49A6BC955C7D19CB76F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9">
    <w:name w:val="A1C21A367A274F6EB02F93C43240904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9">
    <w:name w:val="BCC4232903414FC5B88E7B262ED33D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8">
    <w:name w:val="61DDF086F77E438181BF37A9D4BB31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8">
    <w:name w:val="74031B3190E046BCBD94F80F662978E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8">
    <w:name w:val="B770163B20024FE6BC0EF5F2E3787EF7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8">
    <w:name w:val="9D8C539B4EE7403BAADB04D26968643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8">
    <w:name w:val="FA02227C3B794372B64422ABEB79D28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9">
    <w:name w:val="2DFC6DB07C834BC385B0DDEF2B86AD7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8">
    <w:name w:val="226E2CB25F4E4F8DBE327E52B73BA63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8">
    <w:name w:val="3AC73506D8314EDD9DB7B7F761CBF13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8">
    <w:name w:val="30FC91136EC441878C84A2255E41F3F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3">
    <w:name w:val="E47491565DE34A38B2476A9D0AC4466E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3">
    <w:name w:val="6BD50A6246FC43BC94AAF512786B883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">
    <w:name w:val="51DE9C5F01DE42929CB2CCD1C130FAB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">
    <w:name w:val="C6F0692F5D7644B1A966A1CFA1E1C42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">
    <w:name w:val="B0C57E6FEC6C433EBC9EA5A3DAB667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">
    <w:name w:val="842EB3722422420B96D3CAEC6D7E5EA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">
    <w:name w:val="F28DAB6CB70C4494B85E5E005B987A1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">
    <w:name w:val="151EDA8B6ABB41CBACDD9930FB46D1D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0">
    <w:name w:val="8AE4134E382045A0A5E93F21E3182BD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0">
    <w:name w:val="A67324E0884E4294B0572D8719FCD11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0">
    <w:name w:val="13A3759BFE164D528DE7E7D33931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0">
    <w:name w:val="09D6E5955B0E42FEBA4C95EDA90F5F9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0">
    <w:name w:val="25728DA75BA94E5D983C694337DA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0">
    <w:name w:val="8A09F1F06098453D92ED478A31A5FEB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0">
    <w:name w:val="D99A77519A2D4B839B75A5764B2D0D0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0">
    <w:name w:val="3E9CAB9F92694935B6BB37FF0C81C20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0">
    <w:name w:val="AB2AA1ACD7CB49A6BC955C7D19CB76F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0">
    <w:name w:val="A1C21A367A274F6EB02F93C43240904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0">
    <w:name w:val="BCC4232903414FC5B88E7B262ED33D7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9">
    <w:name w:val="61DDF086F77E438181BF37A9D4BB31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9">
    <w:name w:val="74031B3190E046BCBD94F80F662978E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9">
    <w:name w:val="B770163B20024FE6BC0EF5F2E3787EF7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9">
    <w:name w:val="9D8C539B4EE7403BAADB04D26968643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9">
    <w:name w:val="FA02227C3B794372B64422ABEB79D28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0">
    <w:name w:val="2DFC6DB07C834BC385B0DDEF2B86AD7B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9">
    <w:name w:val="226E2CB25F4E4F8DBE327E52B73BA63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9">
    <w:name w:val="3AC73506D8314EDD9DB7B7F761CBF13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9">
    <w:name w:val="30FC91136EC441878C84A2255E41F3F4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4">
    <w:name w:val="E47491565DE34A38B2476A9D0AC4466E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4">
    <w:name w:val="6BD50A6246FC43BC94AAF512786B883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">
    <w:name w:val="51DE9C5F01DE42929CB2CCD1C130FAB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3">
    <w:name w:val="C6F0692F5D7644B1A966A1CFA1E1C42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3">
    <w:name w:val="B0C57E6FEC6C433EBC9EA5A3DAB6674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">
    <w:name w:val="842EB3722422420B96D3CAEC6D7E5EA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">
    <w:name w:val="F28DAB6CB70C4494B85E5E005B987A1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">
    <w:name w:val="151EDA8B6ABB41CBACDD9930FB46D1D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1">
    <w:name w:val="8AE4134E382045A0A5E93F21E3182BD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1">
    <w:name w:val="A67324E0884E4294B0572D8719FCD11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1">
    <w:name w:val="13A3759BFE164D528DE7E7D33931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1">
    <w:name w:val="09D6E5955B0E42FEBA4C95EDA90F5F9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1">
    <w:name w:val="25728DA75BA94E5D983C694337DA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1">
    <w:name w:val="8A09F1F06098453D92ED478A31A5FEB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1">
    <w:name w:val="D99A77519A2D4B839B75A5764B2D0D0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1">
    <w:name w:val="3E9CAB9F92694935B6BB37FF0C81C20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1">
    <w:name w:val="AB2AA1ACD7CB49A6BC955C7D19CB76F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1">
    <w:name w:val="A1C21A367A274F6EB02F93C43240904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1">
    <w:name w:val="BCC4232903414FC5B88E7B262ED33D7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0">
    <w:name w:val="61DDF086F77E438181BF37A9D4BB31B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0">
    <w:name w:val="74031B3190E046BCBD94F80F662978E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0">
    <w:name w:val="B770163B20024FE6BC0EF5F2E3787EF7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0">
    <w:name w:val="9D8C539B4EE7403BAADB04D26968643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0">
    <w:name w:val="FA02227C3B794372B64422ABEB79D28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1">
    <w:name w:val="2DFC6DB07C834BC385B0DDEF2B86AD7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0">
    <w:name w:val="226E2CB25F4E4F8DBE327E52B73BA63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0">
    <w:name w:val="3AC73506D8314EDD9DB7B7F761CBF13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0">
    <w:name w:val="30FC91136EC441878C84A2255E41F3F4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5">
    <w:name w:val="E47491565DE34A38B2476A9D0AC4466E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5">
    <w:name w:val="6BD50A6246FC43BC94AAF512786B883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3">
    <w:name w:val="51DE9C5F01DE42929CB2CCD1C130FAB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4">
    <w:name w:val="C6F0692F5D7644B1A966A1CFA1E1C42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4">
    <w:name w:val="B0C57E6FEC6C433EBC9EA5A3DAB66748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2">
    <w:name w:val="842EB3722422420B96D3CAEC6D7E5EA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2">
    <w:name w:val="F28DAB6CB70C4494B85E5E005B987A1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2">
    <w:name w:val="151EDA8B6ABB41CBACDD9930FB46D1D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">
    <w:name w:val="F91E4BD576AE4C81BA72C15AF1A5BB9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B24CB4FA1A495B9AB64E5F3D500853">
    <w:name w:val="EDB24CB4FA1A495B9AB64E5F3D500853"/>
    <w:rsid w:val="002B22DB"/>
  </w:style>
  <w:style w:type="paragraph" w:customStyle="1" w:styleId="C113A5F6343E42159D6DDEDF527FB5D8">
    <w:name w:val="C113A5F6343E42159D6DDEDF527FB5D8"/>
    <w:rsid w:val="002B22DB"/>
  </w:style>
  <w:style w:type="paragraph" w:customStyle="1" w:styleId="A516124DB2394063B4EED8F603C1564B">
    <w:name w:val="A516124DB2394063B4EED8F603C1564B"/>
    <w:rsid w:val="002B22DB"/>
  </w:style>
  <w:style w:type="paragraph" w:customStyle="1" w:styleId="7CC8FD465FA347A184C886F2CCD2345A">
    <w:name w:val="7CC8FD465FA347A184C886F2CCD2345A"/>
    <w:rsid w:val="002B22DB"/>
  </w:style>
  <w:style w:type="paragraph" w:customStyle="1" w:styleId="99E6DAF0BB114DA9AB95C117A2139C2B">
    <w:name w:val="99E6DAF0BB114DA9AB95C117A2139C2B"/>
    <w:rsid w:val="002B22DB"/>
  </w:style>
  <w:style w:type="paragraph" w:customStyle="1" w:styleId="9D76B0B977874DB68E986C0E61115975">
    <w:name w:val="9D76B0B977874DB68E986C0E61115975"/>
    <w:rsid w:val="002B22DB"/>
  </w:style>
  <w:style w:type="paragraph" w:customStyle="1" w:styleId="744AEE91E6034BD1B2C02ECE8B91D031">
    <w:name w:val="744AEE91E6034BD1B2C02ECE8B91D031"/>
    <w:rsid w:val="002B22DB"/>
  </w:style>
  <w:style w:type="paragraph" w:customStyle="1" w:styleId="FD82B8670AF449D886713AB1ABDEA04A">
    <w:name w:val="FD82B8670AF449D886713AB1ABDEA04A"/>
    <w:rsid w:val="002B22DB"/>
  </w:style>
  <w:style w:type="paragraph" w:customStyle="1" w:styleId="FB513A6A01B54BE2BDD1D94ED32620F6">
    <w:name w:val="FB513A6A01B54BE2BDD1D94ED32620F6"/>
    <w:rsid w:val="002B22DB"/>
  </w:style>
  <w:style w:type="paragraph" w:customStyle="1" w:styleId="8AE4134E382045A0A5E93F21E3182BD512">
    <w:name w:val="8AE4134E382045A0A5E93F21E3182BD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2">
    <w:name w:val="A67324E0884E4294B0572D8719FCD11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2">
    <w:name w:val="13A3759BFE164D528DE7E7D33931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2">
    <w:name w:val="09D6E5955B0E42FEBA4C95EDA90F5F9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2">
    <w:name w:val="25728DA75BA94E5D983C694337DA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2">
    <w:name w:val="8A09F1F06098453D92ED478A31A5FEB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2">
    <w:name w:val="D99A77519A2D4B839B75A5764B2D0D0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2">
    <w:name w:val="3E9CAB9F92694935B6BB37FF0C81C20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2">
    <w:name w:val="AB2AA1ACD7CB49A6BC955C7D19CB76F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2">
    <w:name w:val="A1C21A367A274F6EB02F93C43240904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2">
    <w:name w:val="BCC4232903414FC5B88E7B262ED33D7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1">
    <w:name w:val="61DDF086F77E438181BF37A9D4BB31B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1">
    <w:name w:val="74031B3190E046BCBD94F80F662978E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1">
    <w:name w:val="B770163B20024FE6BC0EF5F2E3787EF7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1">
    <w:name w:val="9D8C539B4EE7403BAADB04D26968643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1">
    <w:name w:val="FA02227C3B794372B64422ABEB79D28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2">
    <w:name w:val="2DFC6DB07C834BC385B0DDEF2B86AD7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1">
    <w:name w:val="226E2CB25F4E4F8DBE327E52B73BA63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1">
    <w:name w:val="3AC73506D8314EDD9DB7B7F761CBF13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1">
    <w:name w:val="30FC91136EC441878C84A2255E41F3F4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6">
    <w:name w:val="E47491565DE34A38B2476A9D0AC4466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6">
    <w:name w:val="6BD50A6246FC43BC94AAF512786B883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4">
    <w:name w:val="51DE9C5F01DE42929CB2CCD1C130FAB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5">
    <w:name w:val="C6F0692F5D7644B1A966A1CFA1E1C42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5">
    <w:name w:val="B0C57E6FEC6C433EBC9EA5A3DAB66748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3">
    <w:name w:val="842EB3722422420B96D3CAEC6D7E5EA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3">
    <w:name w:val="F28DAB6CB70C4494B85E5E005B987A1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3">
    <w:name w:val="151EDA8B6ABB41CBACDD9930FB46D1D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">
    <w:name w:val="F91E4BD576AE4C81BA72C15AF1A5BB9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">
    <w:name w:val="C3B57163F92D4626BD9D5D28492D996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">
    <w:name w:val="BB9CFA66054546C3B856079D7402DD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3">
    <w:name w:val="8AE4134E382045A0A5E93F21E3182BD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3">
    <w:name w:val="A67324E0884E4294B0572D8719FCD11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3">
    <w:name w:val="13A3759BFE164D528DE7E7D33931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3">
    <w:name w:val="09D6E5955B0E42FEBA4C95EDA90F5F9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3">
    <w:name w:val="25728DA75BA94E5D983C694337DA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3">
    <w:name w:val="8A09F1F06098453D92ED478A31A5FEB2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3">
    <w:name w:val="D99A77519A2D4B839B75A5764B2D0D0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3">
    <w:name w:val="3E9CAB9F92694935B6BB37FF0C81C209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3">
    <w:name w:val="AB2AA1ACD7CB49A6BC955C7D19CB76F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3">
    <w:name w:val="A1C21A367A274F6EB02F93C43240904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3">
    <w:name w:val="BCC4232903414FC5B88E7B262ED33D7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2">
    <w:name w:val="61DDF086F77E438181BF37A9D4BB31B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2">
    <w:name w:val="74031B3190E046BCBD94F80F662978E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2">
    <w:name w:val="B770163B20024FE6BC0EF5F2E3787EF7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2">
    <w:name w:val="9D8C539B4EE7403BAADB04D26968643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2">
    <w:name w:val="FA02227C3B794372B64422ABEB79D28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3">
    <w:name w:val="2DFC6DB07C834BC385B0DDEF2B86AD7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2">
    <w:name w:val="226E2CB25F4E4F8DBE327E52B73BA63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2">
    <w:name w:val="3AC73506D8314EDD9DB7B7F761CBF13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2">
    <w:name w:val="30FC91136EC441878C84A2255E41F3F4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7">
    <w:name w:val="E47491565DE34A38B2476A9D0AC4466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7">
    <w:name w:val="6BD50A6246FC43BC94AAF512786B883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5">
    <w:name w:val="51DE9C5F01DE42929CB2CCD1C130FAB5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6">
    <w:name w:val="C6F0692F5D7644B1A966A1CFA1E1C42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6">
    <w:name w:val="B0C57E6FEC6C433EBC9EA5A3DAB6674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4">
    <w:name w:val="842EB3722422420B96D3CAEC6D7E5EA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4">
    <w:name w:val="F28DAB6CB70C4494B85E5E005B987A1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4">
    <w:name w:val="151EDA8B6ABB41CBACDD9930FB46D1D0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">
    <w:name w:val="F91E4BD576AE4C81BA72C15AF1A5BB9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">
    <w:name w:val="C3B57163F92D4626BD9D5D28492D996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">
    <w:name w:val="BB9CFA66054546C3B856079D7402DD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4">
    <w:name w:val="8AE4134E382045A0A5E93F21E3182BD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4">
    <w:name w:val="A67324E0884E4294B0572D8719FCD11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4">
    <w:name w:val="13A3759BFE164D528DE7E7D33931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4">
    <w:name w:val="09D6E5955B0E42FEBA4C95EDA90F5F9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4">
    <w:name w:val="25728DA75BA94E5D983C694337DA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4">
    <w:name w:val="8A09F1F06098453D92ED478A31A5FEB2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4">
    <w:name w:val="D99A77519A2D4B839B75A5764B2D0D0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4">
    <w:name w:val="3E9CAB9F92694935B6BB37FF0C81C209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4">
    <w:name w:val="AB2AA1ACD7CB49A6BC955C7D19CB76F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4">
    <w:name w:val="A1C21A367A274F6EB02F93C43240904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4">
    <w:name w:val="BCC4232903414FC5B88E7B262ED33D7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3">
    <w:name w:val="61DDF086F77E438181BF37A9D4BB31B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3">
    <w:name w:val="74031B3190E046BCBD94F80F662978E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3">
    <w:name w:val="B770163B20024FE6BC0EF5F2E3787EF7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3">
    <w:name w:val="9D8C539B4EE7403BAADB04D26968643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3">
    <w:name w:val="FA02227C3B794372B64422ABEB79D28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4">
    <w:name w:val="2DFC6DB07C834BC385B0DDEF2B86AD7B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3">
    <w:name w:val="226E2CB25F4E4F8DBE327E52B73BA63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3">
    <w:name w:val="3AC73506D8314EDD9DB7B7F761CBF13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3">
    <w:name w:val="30FC91136EC441878C84A2255E41F3F4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8">
    <w:name w:val="E47491565DE34A38B2476A9D0AC4466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8">
    <w:name w:val="6BD50A6246FC43BC94AAF512786B883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6">
    <w:name w:val="51DE9C5F01DE42929CB2CCD1C130FAB5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7">
    <w:name w:val="C6F0692F5D7644B1A966A1CFA1E1C42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7">
    <w:name w:val="B0C57E6FEC6C433EBC9EA5A3DAB6674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5">
    <w:name w:val="842EB3722422420B96D3CAEC6D7E5EA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5">
    <w:name w:val="F28DAB6CB70C4494B85E5E005B987A1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5">
    <w:name w:val="151EDA8B6ABB41CBACDD9930FB46D1D0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3">
    <w:name w:val="F91E4BD576AE4C81BA72C15AF1A5BB9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">
    <w:name w:val="C3B57163F92D4626BD9D5D28492D996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">
    <w:name w:val="BB9CFA66054546C3B856079D7402DDF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">
    <w:name w:val="AF51DBFE7D90449C9F150AE649D8D2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">
    <w:name w:val="D39B90B3ABE54D779E688C15B0EB3B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">
    <w:name w:val="5A54E6C6401A45019D2374D0122C5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">
    <w:name w:val="7788619AC5E04E06B470983C47F5253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5">
    <w:name w:val="8AE4134E382045A0A5E93F21E3182BD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5">
    <w:name w:val="A67324E0884E4294B0572D8719FCD11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5">
    <w:name w:val="13A3759BFE164D528DE7E7D33931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5">
    <w:name w:val="09D6E5955B0E42FEBA4C95EDA90F5F9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5">
    <w:name w:val="25728DA75BA94E5D983C694337DA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5">
    <w:name w:val="8A09F1F06098453D92ED478A31A5FEB2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5">
    <w:name w:val="D99A77519A2D4B839B75A5764B2D0D0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5">
    <w:name w:val="3E9CAB9F92694935B6BB37FF0C81C209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5">
    <w:name w:val="AB2AA1ACD7CB49A6BC955C7D19CB76F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5">
    <w:name w:val="A1C21A367A274F6EB02F93C43240904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5">
    <w:name w:val="BCC4232903414FC5B88E7B262ED33D7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4">
    <w:name w:val="61DDF086F77E438181BF37A9D4BB31B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4">
    <w:name w:val="74031B3190E046BCBD94F80F662978E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4">
    <w:name w:val="B770163B20024FE6BC0EF5F2E3787EF7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4">
    <w:name w:val="9D8C539B4EE7403BAADB04D26968643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4">
    <w:name w:val="FA02227C3B794372B64422ABEB79D28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5">
    <w:name w:val="2DFC6DB07C834BC385B0DDEF2B86AD7B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4">
    <w:name w:val="226E2CB25F4E4F8DBE327E52B73BA63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4">
    <w:name w:val="3AC73506D8314EDD9DB7B7F761CBF13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4">
    <w:name w:val="30FC91136EC441878C84A2255E41F3F4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9">
    <w:name w:val="E47491565DE34A38B2476A9D0AC4466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9">
    <w:name w:val="6BD50A6246FC43BC94AAF512786B883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7">
    <w:name w:val="51DE9C5F01DE42929CB2CCD1C130FAB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8">
    <w:name w:val="C6F0692F5D7644B1A966A1CFA1E1C42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8">
    <w:name w:val="B0C57E6FEC6C433EBC9EA5A3DAB6674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6">
    <w:name w:val="842EB3722422420B96D3CAEC6D7E5EA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6">
    <w:name w:val="F28DAB6CB70C4494B85E5E005B987A1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6">
    <w:name w:val="151EDA8B6ABB41CBACDD9930FB46D1D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4">
    <w:name w:val="F91E4BD576AE4C81BA72C15AF1A5BB9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3">
    <w:name w:val="C3B57163F92D4626BD9D5D28492D996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3">
    <w:name w:val="BB9CFA66054546C3B856079D7402DDF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">
    <w:name w:val="AF51DBFE7D90449C9F150AE649D8D28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">
    <w:name w:val="D39B90B3ABE54D779E688C15B0EB3B8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">
    <w:name w:val="5A54E6C6401A45019D2374D0122C54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">
    <w:name w:val="7788619AC5E04E06B470983C47F5253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730E577A6C42059DA3FAE92DFC5471">
    <w:name w:val="79730E577A6C42059DA3FAE92DFC54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6">
    <w:name w:val="8AE4134E382045A0A5E93F21E3182BD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6">
    <w:name w:val="A67324E0884E4294B0572D8719FCD11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6">
    <w:name w:val="13A3759BFE164D528DE7E7D33931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6">
    <w:name w:val="09D6E5955B0E42FEBA4C95EDA90F5F9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6">
    <w:name w:val="25728DA75BA94E5D983C694337DA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6">
    <w:name w:val="8A09F1F06098453D92ED478A31A5FEB2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6">
    <w:name w:val="D99A77519A2D4B839B75A5764B2D0D0A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6">
    <w:name w:val="3E9CAB9F92694935B6BB37FF0C81C209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6">
    <w:name w:val="AB2AA1ACD7CB49A6BC955C7D19CB76F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6">
    <w:name w:val="A1C21A367A274F6EB02F93C43240904F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6">
    <w:name w:val="BCC4232903414FC5B88E7B262ED33D7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5">
    <w:name w:val="61DDF086F77E438181BF37A9D4BB31B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5">
    <w:name w:val="74031B3190E046BCBD94F80F662978E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5">
    <w:name w:val="B770163B20024FE6BC0EF5F2E3787EF7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5">
    <w:name w:val="9D8C539B4EE7403BAADB04D26968643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5">
    <w:name w:val="FA02227C3B794372B64422ABEB79D28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6">
    <w:name w:val="2DFC6DB07C834BC385B0DDEF2B86AD7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5">
    <w:name w:val="226E2CB25F4E4F8DBE327E52B73BA63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5">
    <w:name w:val="3AC73506D8314EDD9DB7B7F761CBF13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5">
    <w:name w:val="30FC91136EC441878C84A2255E41F3F4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0">
    <w:name w:val="E47491565DE34A38B2476A9D0AC4466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0">
    <w:name w:val="6BD50A6246FC43BC94AAF512786B883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8">
    <w:name w:val="51DE9C5F01DE42929CB2CCD1C130FAB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9">
    <w:name w:val="C6F0692F5D7644B1A966A1CFA1E1C42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9">
    <w:name w:val="B0C57E6FEC6C433EBC9EA5A3DAB6674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7">
    <w:name w:val="842EB3722422420B96D3CAEC6D7E5EA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7">
    <w:name w:val="F28DAB6CB70C4494B85E5E005B987A1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7">
    <w:name w:val="151EDA8B6ABB41CBACDD9930FB46D1D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5">
    <w:name w:val="F91E4BD576AE4C81BA72C15AF1A5BB9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4">
    <w:name w:val="C3B57163F92D4626BD9D5D28492D996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4">
    <w:name w:val="BB9CFA66054546C3B856079D7402DDF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">
    <w:name w:val="AF51DBFE7D90449C9F150AE649D8D28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">
    <w:name w:val="D39B90B3ABE54D779E688C15B0EB3B8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">
    <w:name w:val="5A54E6C6401A45019D2374D0122C54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">
    <w:name w:val="7788619AC5E04E06B470983C47F5253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">
    <w:name w:val="D9E9FAE467C245C5B523556099FEC22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7">
    <w:name w:val="8AE4134E382045A0A5E93F21E3182BD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7">
    <w:name w:val="A67324E0884E4294B0572D8719FCD11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7">
    <w:name w:val="13A3759BFE164D528DE7E7D33931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7">
    <w:name w:val="09D6E5955B0E42FEBA4C95EDA90F5F9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7">
    <w:name w:val="25728DA75BA94E5D983C694337DA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7">
    <w:name w:val="8A09F1F06098453D92ED478A31A5FEB2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7">
    <w:name w:val="D99A77519A2D4B839B75A5764B2D0D0A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7">
    <w:name w:val="3E9CAB9F92694935B6BB37FF0C81C209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7">
    <w:name w:val="AB2AA1ACD7CB49A6BC955C7D19CB76F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7">
    <w:name w:val="A1C21A367A274F6EB02F93C43240904F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7">
    <w:name w:val="BCC4232903414FC5B88E7B262ED33D7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6">
    <w:name w:val="61DDF086F77E438181BF37A9D4BB31B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6">
    <w:name w:val="74031B3190E046BCBD94F80F662978E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6">
    <w:name w:val="B770163B20024FE6BC0EF5F2E3787EF7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6">
    <w:name w:val="9D8C539B4EE7403BAADB04D26968643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6">
    <w:name w:val="FA02227C3B794372B64422ABEB79D280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7">
    <w:name w:val="2DFC6DB07C834BC385B0DDEF2B86AD7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6">
    <w:name w:val="226E2CB25F4E4F8DBE327E52B73BA63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6">
    <w:name w:val="3AC73506D8314EDD9DB7B7F761CBF13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6">
    <w:name w:val="30FC91136EC441878C84A2255E41F3F4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1">
    <w:name w:val="E47491565DE34A38B2476A9D0AC4466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1">
    <w:name w:val="6BD50A6246FC43BC94AAF512786B883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9">
    <w:name w:val="51DE9C5F01DE42929CB2CCD1C130FAB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0">
    <w:name w:val="C6F0692F5D7644B1A966A1CFA1E1C42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0">
    <w:name w:val="B0C57E6FEC6C433EBC9EA5A3DAB6674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8">
    <w:name w:val="842EB3722422420B96D3CAEC6D7E5EA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8">
    <w:name w:val="F28DAB6CB70C4494B85E5E005B987A1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8">
    <w:name w:val="151EDA8B6ABB41CBACDD9930FB46D1D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6">
    <w:name w:val="F91E4BD576AE4C81BA72C15AF1A5BB9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5">
    <w:name w:val="C3B57163F92D4626BD9D5D28492D996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5">
    <w:name w:val="BB9CFA66054546C3B856079D7402DDF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3">
    <w:name w:val="AF51DBFE7D90449C9F150AE649D8D28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3">
    <w:name w:val="D39B90B3ABE54D779E688C15B0EB3B8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3">
    <w:name w:val="5A54E6C6401A45019D2374D0122C54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3">
    <w:name w:val="7788619AC5E04E06B470983C47F5253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">
    <w:name w:val="F8FD752C7B424EB4B62825F08EC7D31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1">
    <w:name w:val="D9E9FAE467C245C5B523556099FEC22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8">
    <w:name w:val="8AE4134E382045A0A5E93F21E3182BD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8">
    <w:name w:val="A67324E0884E4294B0572D8719FCD11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8">
    <w:name w:val="13A3759BFE164D528DE7E7D33931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8">
    <w:name w:val="09D6E5955B0E42FEBA4C95EDA90F5F9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8">
    <w:name w:val="25728DA75BA94E5D983C694337DA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8">
    <w:name w:val="8A09F1F06098453D92ED478A31A5FEB2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8">
    <w:name w:val="D99A77519A2D4B839B75A5764B2D0D0A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8">
    <w:name w:val="3E9CAB9F92694935B6BB37FF0C81C209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8">
    <w:name w:val="AB2AA1ACD7CB49A6BC955C7D19CB76F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8">
    <w:name w:val="A1C21A367A274F6EB02F93C43240904F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8">
    <w:name w:val="BCC4232903414FC5B88E7B262ED33D7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7">
    <w:name w:val="61DDF086F77E438181BF37A9D4BB31B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7">
    <w:name w:val="74031B3190E046BCBD94F80F662978E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7">
    <w:name w:val="B770163B20024FE6BC0EF5F2E3787EF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7">
    <w:name w:val="9D8C539B4EE7403BAADB04D26968643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7">
    <w:name w:val="FA02227C3B794372B64422ABEB79D280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8">
    <w:name w:val="2DFC6DB07C834BC385B0DDEF2B86AD7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7">
    <w:name w:val="226E2CB25F4E4F8DBE327E52B73BA63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7">
    <w:name w:val="3AC73506D8314EDD9DB7B7F761CBF13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7">
    <w:name w:val="30FC91136EC441878C84A2255E41F3F4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2">
    <w:name w:val="E47491565DE34A38B2476A9D0AC4466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2">
    <w:name w:val="6BD50A6246FC43BC94AAF512786B883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0">
    <w:name w:val="51DE9C5F01DE42929CB2CCD1C130FAB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1">
    <w:name w:val="C6F0692F5D7644B1A966A1CFA1E1C42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1">
    <w:name w:val="B0C57E6FEC6C433EBC9EA5A3DAB6674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9">
    <w:name w:val="842EB3722422420B96D3CAEC6D7E5EA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9">
    <w:name w:val="F28DAB6CB70C4494B85E5E005B987A1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9">
    <w:name w:val="151EDA8B6ABB41CBACDD9930FB46D1D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7">
    <w:name w:val="F91E4BD576AE4C81BA72C15AF1A5BB9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6">
    <w:name w:val="C3B57163F92D4626BD9D5D28492D996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6">
    <w:name w:val="BB9CFA66054546C3B856079D7402DDF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4">
    <w:name w:val="AF51DBFE7D90449C9F150AE649D8D28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4">
    <w:name w:val="D39B90B3ABE54D779E688C15B0EB3B8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4">
    <w:name w:val="5A54E6C6401A45019D2374D0122C54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4">
    <w:name w:val="7788619AC5E04E06B470983C47F5253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1">
    <w:name w:val="F8FD752C7B424EB4B62825F08EC7D31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2">
    <w:name w:val="D9E9FAE467C245C5B523556099FEC22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">
    <w:name w:val="155BB0E2308A45AC9A8513EC074CC07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">
    <w:name w:val="FE6EE077C5064374BA40C84E9D8A9A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">
    <w:name w:val="9E8E726576A04F81A2C87FA2E0B643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">
    <w:name w:val="737765C56A7A4EB5BEBEEDD603BC7CF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F77BD36C5E4F169561597483343DD6">
    <w:name w:val="10F77BD36C5E4F169561597483343DD6"/>
    <w:rsid w:val="002B22DB"/>
  </w:style>
  <w:style w:type="paragraph" w:customStyle="1" w:styleId="717FB940417F4BD2A9FDC3A0989746A3">
    <w:name w:val="717FB940417F4BD2A9FDC3A0989746A3"/>
    <w:rsid w:val="002B22DB"/>
  </w:style>
  <w:style w:type="paragraph" w:customStyle="1" w:styleId="A31BFB6C09A94C7FA295217B0BA9FCC1">
    <w:name w:val="A31BFB6C09A94C7FA295217B0BA9FCC1"/>
    <w:rsid w:val="002B22DB"/>
  </w:style>
  <w:style w:type="paragraph" w:customStyle="1" w:styleId="8B2DB45A6E7E42C1B0C12B3772228FE7">
    <w:name w:val="8B2DB45A6E7E42C1B0C12B3772228FE7"/>
    <w:rsid w:val="002B22DB"/>
  </w:style>
  <w:style w:type="paragraph" w:customStyle="1" w:styleId="CB99720531CD48E69804F1BDF2B81A65">
    <w:name w:val="CB99720531CD48E69804F1BDF2B81A65"/>
    <w:rsid w:val="002B22DB"/>
  </w:style>
  <w:style w:type="paragraph" w:customStyle="1" w:styleId="7529A1DE2BA44B5480CDD27D5237ADC4">
    <w:name w:val="7529A1DE2BA44B5480CDD27D5237ADC4"/>
    <w:rsid w:val="002B22DB"/>
  </w:style>
  <w:style w:type="paragraph" w:customStyle="1" w:styleId="8AE4134E382045A0A5E93F21E3182BD519">
    <w:name w:val="8AE4134E382045A0A5E93F21E3182BD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9">
    <w:name w:val="A67324E0884E4294B0572D8719FCD11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9">
    <w:name w:val="13A3759BFE164D528DE7E7D33931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9">
    <w:name w:val="09D6E5955B0E42FEBA4C95EDA90F5F9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9">
    <w:name w:val="25728DA75BA94E5D983C694337DA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9">
    <w:name w:val="8A09F1F06098453D92ED478A31A5FEB2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9">
    <w:name w:val="D99A77519A2D4B839B75A5764B2D0D0A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9">
    <w:name w:val="3E9CAB9F92694935B6BB37FF0C81C209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9">
    <w:name w:val="AB2AA1ACD7CB49A6BC955C7D19CB76F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9">
    <w:name w:val="A1C21A367A274F6EB02F93C43240904F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9">
    <w:name w:val="BCC4232903414FC5B88E7B262ED33D7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8">
    <w:name w:val="61DDF086F77E438181BF37A9D4BB31B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8">
    <w:name w:val="74031B3190E046BCBD94F80F662978E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8">
    <w:name w:val="B770163B20024FE6BC0EF5F2E3787EF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8">
    <w:name w:val="9D8C539B4EE7403BAADB04D26968643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8">
    <w:name w:val="FA02227C3B794372B64422ABEB79D280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9">
    <w:name w:val="2DFC6DB07C834BC385B0DDEF2B86AD7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8">
    <w:name w:val="226E2CB25F4E4F8DBE327E52B73BA63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8">
    <w:name w:val="3AC73506D8314EDD9DB7B7F761CBF13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8">
    <w:name w:val="30FC91136EC441878C84A2255E41F3F4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3">
    <w:name w:val="E47491565DE34A38B2476A9D0AC4466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3">
    <w:name w:val="6BD50A6246FC43BC94AAF512786B883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1">
    <w:name w:val="51DE9C5F01DE42929CB2CCD1C130FAB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2">
    <w:name w:val="C6F0692F5D7644B1A966A1CFA1E1C42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2">
    <w:name w:val="B0C57E6FEC6C433EBC9EA5A3DAB6674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0">
    <w:name w:val="842EB3722422420B96D3CAEC6D7E5EA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0">
    <w:name w:val="F28DAB6CB70C4494B85E5E005B987A1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0">
    <w:name w:val="151EDA8B6ABB41CBACDD9930FB46D1D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8">
    <w:name w:val="F91E4BD576AE4C81BA72C15AF1A5BB9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7">
    <w:name w:val="C3B57163F92D4626BD9D5D28492D996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7">
    <w:name w:val="BB9CFA66054546C3B856079D7402DDF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5">
    <w:name w:val="AF51DBFE7D90449C9F150AE649D8D28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5">
    <w:name w:val="D39B90B3ABE54D779E688C15B0EB3B8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5">
    <w:name w:val="5A54E6C6401A45019D2374D0122C54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5">
    <w:name w:val="7788619AC5E04E06B470983C47F5253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2">
    <w:name w:val="F8FD752C7B424EB4B62825F08EC7D31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3">
    <w:name w:val="D9E9FAE467C245C5B523556099FEC22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">
    <w:name w:val="155BB0E2308A45AC9A8513EC074CC07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">
    <w:name w:val="FE6EE077C5064374BA40C84E9D8A9AB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">
    <w:name w:val="9E8E726576A04F81A2C87FA2E0B6433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">
    <w:name w:val="737765C56A7A4EB5BEBEEDD603BC7CF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">
    <w:name w:val="E480CDFB3DA4431B969C85C371EF4A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">
    <w:name w:val="3DD95755100849DCB421037D4DAFD5A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">
    <w:name w:val="17B35D3FBDF84871AB41D1E66D32D5B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0CBD16347AC46C28C8A9FC4A9972ADC">
    <w:name w:val="00CBD16347AC46C28C8A9FC4A9972ADC"/>
    <w:rsid w:val="002B22DB"/>
  </w:style>
  <w:style w:type="paragraph" w:customStyle="1" w:styleId="9D93873BB1DF48D9818F6710370E9BF3">
    <w:name w:val="9D93873BB1DF48D9818F6710370E9BF3"/>
    <w:rsid w:val="002B22DB"/>
  </w:style>
  <w:style w:type="paragraph" w:customStyle="1" w:styleId="CC949141BEFE4AEEB57CBFBF172281B3">
    <w:name w:val="CC949141BEFE4AEEB57CBFBF172281B3"/>
    <w:rsid w:val="002B22DB"/>
  </w:style>
  <w:style w:type="paragraph" w:customStyle="1" w:styleId="8AE4134E382045A0A5E93F21E3182BD520">
    <w:name w:val="8AE4134E382045A0A5E93F21E3182BD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0">
    <w:name w:val="A67324E0884E4294B0572D8719FCD11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0">
    <w:name w:val="13A3759BFE164D528DE7E7D33931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0">
    <w:name w:val="09D6E5955B0E42FEBA4C95EDA90F5F9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0">
    <w:name w:val="25728DA75BA94E5D983C694337DA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0">
    <w:name w:val="8A09F1F06098453D92ED478A31A5FEB2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0">
    <w:name w:val="D99A77519A2D4B839B75A5764B2D0D0A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0">
    <w:name w:val="3E9CAB9F92694935B6BB37FF0C81C209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0">
    <w:name w:val="AB2AA1ACD7CB49A6BC955C7D19CB76F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0">
    <w:name w:val="A1C21A367A274F6EB02F93C43240904F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0">
    <w:name w:val="BCC4232903414FC5B88E7B262ED33D7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9">
    <w:name w:val="61DDF086F77E438181BF37A9D4BB31B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9">
    <w:name w:val="74031B3190E046BCBD94F80F662978E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9">
    <w:name w:val="B770163B20024FE6BC0EF5F2E3787EF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9">
    <w:name w:val="9D8C539B4EE7403BAADB04D26968643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9">
    <w:name w:val="FA02227C3B794372B64422ABEB79D280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0">
    <w:name w:val="2DFC6DB07C834BC385B0DDEF2B86AD7B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9">
    <w:name w:val="226E2CB25F4E4F8DBE327E52B73BA63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9">
    <w:name w:val="3AC73506D8314EDD9DB7B7F761CBF13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9">
    <w:name w:val="30FC91136EC441878C84A2255E41F3F4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4">
    <w:name w:val="E47491565DE34A38B2476A9D0AC4466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4">
    <w:name w:val="6BD50A6246FC43BC94AAF512786B883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2">
    <w:name w:val="51DE9C5F01DE42929CB2CCD1C130FAB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3">
    <w:name w:val="C6F0692F5D7644B1A966A1CFA1E1C42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3">
    <w:name w:val="B0C57E6FEC6C433EBC9EA5A3DAB6674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1">
    <w:name w:val="842EB3722422420B96D3CAEC6D7E5EA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1">
    <w:name w:val="F28DAB6CB70C4494B85E5E005B987A1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1">
    <w:name w:val="151EDA8B6ABB41CBACDD9930FB46D1D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9">
    <w:name w:val="F91E4BD576AE4C81BA72C15AF1A5BB9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8">
    <w:name w:val="C3B57163F92D4626BD9D5D28492D996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8">
    <w:name w:val="BB9CFA66054546C3B856079D7402DDF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6">
    <w:name w:val="AF51DBFE7D90449C9F150AE649D8D28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6">
    <w:name w:val="D39B90B3ABE54D779E688C15B0EB3B8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6">
    <w:name w:val="5A54E6C6401A45019D2374D0122C548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6">
    <w:name w:val="7788619AC5E04E06B470983C47F5253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3">
    <w:name w:val="F8FD752C7B424EB4B62825F08EC7D31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4">
    <w:name w:val="D9E9FAE467C245C5B523556099FEC22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2">
    <w:name w:val="155BB0E2308A45AC9A8513EC074CC07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2">
    <w:name w:val="FE6EE077C5064374BA40C84E9D8A9AB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2">
    <w:name w:val="9E8E726576A04F81A2C87FA2E0B6433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2">
    <w:name w:val="737765C56A7A4EB5BEBEEDD603BC7CF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">
    <w:name w:val="E480CDFB3DA4431B969C85C371EF4A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">
    <w:name w:val="3DD95755100849DCB421037D4DAFD5A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">
    <w:name w:val="17B35D3FBDF84871AB41D1E66D32D5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">
    <w:name w:val="F4B088B3EAAE425985FC45036FC1A8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06477401B5243D1A6394AAE0BFD71F7">
    <w:name w:val="906477401B5243D1A6394AAE0BFD71F7"/>
    <w:rsid w:val="002B22DB"/>
  </w:style>
  <w:style w:type="paragraph" w:customStyle="1" w:styleId="8AE4134E382045A0A5E93F21E3182BD521">
    <w:name w:val="8AE4134E382045A0A5E93F21E3182BD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1">
    <w:name w:val="A67324E0884E4294B0572D8719FCD11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1">
    <w:name w:val="13A3759BFE164D528DE7E7D33931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1">
    <w:name w:val="09D6E5955B0E42FEBA4C95EDA90F5F9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1">
    <w:name w:val="25728DA75BA94E5D983C694337DA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1">
    <w:name w:val="8A09F1F06098453D92ED478A31A5FEB2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1">
    <w:name w:val="D99A77519A2D4B839B75A5764B2D0D0A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1">
    <w:name w:val="3E9CAB9F92694935B6BB37FF0C81C209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1">
    <w:name w:val="AB2AA1ACD7CB49A6BC955C7D19CB76F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1">
    <w:name w:val="A1C21A367A274F6EB02F93C43240904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1">
    <w:name w:val="BCC4232903414FC5B88E7B262ED33D7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0">
    <w:name w:val="61DDF086F77E438181BF37A9D4BB31B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0">
    <w:name w:val="74031B3190E046BCBD94F80F662978E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0">
    <w:name w:val="B770163B20024FE6BC0EF5F2E3787EF7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0">
    <w:name w:val="9D8C539B4EE7403BAADB04D26968643D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0">
    <w:name w:val="FA02227C3B794372B64422ABEB79D280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1">
    <w:name w:val="2DFC6DB07C834BC385B0DDEF2B86AD7B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0">
    <w:name w:val="226E2CB25F4E4F8DBE327E52B73BA63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0">
    <w:name w:val="3AC73506D8314EDD9DB7B7F761CBF138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0">
    <w:name w:val="30FC91136EC441878C84A2255E41F3F4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5">
    <w:name w:val="E47491565DE34A38B2476A9D0AC4466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5">
    <w:name w:val="6BD50A6246FC43BC94AAF512786B883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3">
    <w:name w:val="51DE9C5F01DE42929CB2CCD1C130FAB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4">
    <w:name w:val="C6F0692F5D7644B1A966A1CFA1E1C42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4">
    <w:name w:val="B0C57E6FEC6C433EBC9EA5A3DAB6674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2">
    <w:name w:val="842EB3722422420B96D3CAEC6D7E5EA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2">
    <w:name w:val="F28DAB6CB70C4494B85E5E005B987A1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2">
    <w:name w:val="151EDA8B6ABB41CBACDD9930FB46D1D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0">
    <w:name w:val="F91E4BD576AE4C81BA72C15AF1A5BB9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9">
    <w:name w:val="C3B57163F92D4626BD9D5D28492D996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9">
    <w:name w:val="BB9CFA66054546C3B856079D7402DDF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7">
    <w:name w:val="AF51DBFE7D90449C9F150AE649D8D28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7">
    <w:name w:val="D39B90B3ABE54D779E688C15B0EB3B8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7">
    <w:name w:val="5A54E6C6401A45019D2374D0122C548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7">
    <w:name w:val="7788619AC5E04E06B470983C47F5253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4">
    <w:name w:val="F8FD752C7B424EB4B62825F08EC7D31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5">
    <w:name w:val="D9E9FAE467C245C5B523556099FEC22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3">
    <w:name w:val="155BB0E2308A45AC9A8513EC074CC07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3">
    <w:name w:val="FE6EE077C5064374BA40C84E9D8A9AB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3">
    <w:name w:val="9E8E726576A04F81A2C87FA2E0B6433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3">
    <w:name w:val="737765C56A7A4EB5BEBEEDD603BC7CF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2">
    <w:name w:val="E480CDFB3DA4431B969C85C371EF4A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2">
    <w:name w:val="3DD95755100849DCB421037D4DAFD5A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2">
    <w:name w:val="17B35D3FBDF84871AB41D1E66D32D5B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">
    <w:name w:val="F4B088B3EAAE425985FC45036FC1A8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">
    <w:name w:val="A1E85DA11B5F41729ABF3562C6209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C114533AD43474F817CDE2E1800EA6E">
    <w:name w:val="FC114533AD43474F817CDE2E1800EA6E"/>
    <w:rsid w:val="002B22DB"/>
  </w:style>
  <w:style w:type="paragraph" w:customStyle="1" w:styleId="CFFBE4AB9D5A49A8B86EEE34D99620F4">
    <w:name w:val="CFFBE4AB9D5A49A8B86EEE34D99620F4"/>
    <w:rsid w:val="002B22DB"/>
  </w:style>
  <w:style w:type="paragraph" w:customStyle="1" w:styleId="D57888BA838948C1A76EACAF20738CF5">
    <w:name w:val="D57888BA838948C1A76EACAF20738CF5"/>
    <w:rsid w:val="002B22DB"/>
  </w:style>
  <w:style w:type="paragraph" w:customStyle="1" w:styleId="FD7EDF7EEE9A43388AC7FACC1FE20E21">
    <w:name w:val="FD7EDF7EEE9A43388AC7FACC1FE20E21"/>
    <w:rsid w:val="002B22DB"/>
  </w:style>
  <w:style w:type="paragraph" w:customStyle="1" w:styleId="0ED92C6262DF42B2BB9EF830C8970F2B">
    <w:name w:val="0ED92C6262DF42B2BB9EF830C8970F2B"/>
    <w:rsid w:val="002B22DB"/>
  </w:style>
  <w:style w:type="paragraph" w:customStyle="1" w:styleId="8AE4134E382045A0A5E93F21E3182BD522">
    <w:name w:val="8AE4134E382045A0A5E93F21E3182BD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2">
    <w:name w:val="A67324E0884E4294B0572D8719FCD11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2">
    <w:name w:val="13A3759BFE164D528DE7E7D33931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2">
    <w:name w:val="09D6E5955B0E42FEBA4C95EDA90F5F9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2">
    <w:name w:val="25728DA75BA94E5D983C694337DA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2">
    <w:name w:val="8A09F1F06098453D92ED478A31A5FEB2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2">
    <w:name w:val="D99A77519A2D4B839B75A5764B2D0D0A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2">
    <w:name w:val="3E9CAB9F92694935B6BB37FF0C81C209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2">
    <w:name w:val="AB2AA1ACD7CB49A6BC955C7D19CB76F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2">
    <w:name w:val="A1C21A367A274F6EB02F93C43240904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2">
    <w:name w:val="BCC4232903414FC5B88E7B262ED33D7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1">
    <w:name w:val="61DDF086F77E438181BF37A9D4BB31B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1">
    <w:name w:val="74031B3190E046BCBD94F80F662978E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1">
    <w:name w:val="B770163B20024FE6BC0EF5F2E3787EF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1">
    <w:name w:val="9D8C539B4EE7403BAADB04D26968643D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1">
    <w:name w:val="FA02227C3B794372B64422ABEB79D280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2">
    <w:name w:val="2DFC6DB07C834BC385B0DDEF2B86AD7B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1">
    <w:name w:val="226E2CB25F4E4F8DBE327E52B73BA63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1">
    <w:name w:val="3AC73506D8314EDD9DB7B7F761CBF13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1">
    <w:name w:val="30FC91136EC441878C84A2255E41F3F4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6">
    <w:name w:val="E47491565DE34A38B2476A9D0AC4466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6">
    <w:name w:val="6BD50A6246FC43BC94AAF512786B883C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4">
    <w:name w:val="51DE9C5F01DE42929CB2CCD1C130FAB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5">
    <w:name w:val="C6F0692F5D7644B1A966A1CFA1E1C42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5">
    <w:name w:val="B0C57E6FEC6C433EBC9EA5A3DAB6674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3">
    <w:name w:val="842EB3722422420B96D3CAEC6D7E5EA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3">
    <w:name w:val="F28DAB6CB70C4494B85E5E005B987A1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3">
    <w:name w:val="151EDA8B6ABB41CBACDD9930FB46D1D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1">
    <w:name w:val="F91E4BD576AE4C81BA72C15AF1A5BB9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0">
    <w:name w:val="C3B57163F92D4626BD9D5D28492D996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0">
    <w:name w:val="BB9CFA66054546C3B856079D7402DDF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8">
    <w:name w:val="AF51DBFE7D90449C9F150AE649D8D28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8">
    <w:name w:val="D39B90B3ABE54D779E688C15B0EB3B8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8">
    <w:name w:val="5A54E6C6401A45019D2374D0122C548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8">
    <w:name w:val="7788619AC5E04E06B470983C47F5253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5">
    <w:name w:val="F8FD752C7B424EB4B62825F08EC7D31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6">
    <w:name w:val="D9E9FAE467C245C5B523556099FEC22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4">
    <w:name w:val="155BB0E2308A45AC9A8513EC074CC07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4">
    <w:name w:val="FE6EE077C5064374BA40C84E9D8A9AB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4">
    <w:name w:val="9E8E726576A04F81A2C87FA2E0B64334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4">
    <w:name w:val="737765C56A7A4EB5BEBEEDD603BC7CF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3">
    <w:name w:val="E480CDFB3DA4431B969C85C371EF4A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3">
    <w:name w:val="3DD95755100849DCB421037D4DAFD5A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3">
    <w:name w:val="17B35D3FBDF84871AB41D1E66D32D5B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2">
    <w:name w:val="F4B088B3EAAE425985FC45036FC1A8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">
    <w:name w:val="A1E85DA11B5F41729ABF3562C62097F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">
    <w:name w:val="6D841515F69A454BBFF70597CE4760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">
    <w:name w:val="629C5EB9C118463A960136CF2FB91C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">
    <w:name w:val="0EDE0EEE3BF84FFFB0D203E4862ED4E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">
    <w:name w:val="1B9F6AD667D64A3AA514B339167FC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1">
    <w:name w:val="D57888BA838948C1A76EACAF20738CF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">
    <w:name w:val="8616FB10E3B84839A8469EC57886C0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">
    <w:name w:val="13B48D729ED44716ABA3B0631F7BCD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7EDF7EEE9A43388AC7FACC1FE20E211">
    <w:name w:val="FD7EDF7EEE9A43388AC7FACC1FE20E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92C6262DF42B2BB9EF830C8970F2B1">
    <w:name w:val="0ED92C6262DF42B2BB9EF830C8970F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22ABCD4BB654EDC97B8176BAE647669">
    <w:name w:val="322ABCD4BB654EDC97B8176BAE647669"/>
    <w:rsid w:val="002B22DB"/>
  </w:style>
  <w:style w:type="paragraph" w:customStyle="1" w:styleId="39C0F9F79EFF407BA5A136463D781C44">
    <w:name w:val="39C0F9F79EFF407BA5A136463D781C44"/>
    <w:rsid w:val="002B22DB"/>
  </w:style>
  <w:style w:type="paragraph" w:customStyle="1" w:styleId="974B73C291CF46D182C4BAD9B54BD397">
    <w:name w:val="974B73C291CF46D182C4BAD9B54BD397"/>
    <w:rsid w:val="002B22DB"/>
  </w:style>
  <w:style w:type="paragraph" w:customStyle="1" w:styleId="B657D892EE104824980F8E75B653DC73">
    <w:name w:val="B657D892EE104824980F8E75B653DC73"/>
    <w:rsid w:val="002B22DB"/>
  </w:style>
  <w:style w:type="paragraph" w:customStyle="1" w:styleId="3F57F7790DEE4125A72F145715007A0A">
    <w:name w:val="3F57F7790DEE4125A72F145715007A0A"/>
    <w:rsid w:val="002B22DB"/>
  </w:style>
  <w:style w:type="paragraph" w:customStyle="1" w:styleId="2A2852A508604A329691EE15602A65E2">
    <w:name w:val="2A2852A508604A329691EE15602A65E2"/>
    <w:rsid w:val="002B22DB"/>
  </w:style>
  <w:style w:type="paragraph" w:customStyle="1" w:styleId="773A47C7EDE0426D808C7F1097047A62">
    <w:name w:val="773A47C7EDE0426D808C7F1097047A62"/>
    <w:rsid w:val="002B22DB"/>
  </w:style>
  <w:style w:type="paragraph" w:customStyle="1" w:styleId="F1218C93000D4DF6B20A39419D1AC04B">
    <w:name w:val="F1218C93000D4DF6B20A39419D1AC04B"/>
    <w:rsid w:val="002B22DB"/>
  </w:style>
  <w:style w:type="paragraph" w:customStyle="1" w:styleId="67C9D5194E76493FB601D794714C64AF">
    <w:name w:val="67C9D5194E76493FB601D794714C64AF"/>
    <w:rsid w:val="002B22DB"/>
  </w:style>
  <w:style w:type="paragraph" w:customStyle="1" w:styleId="D7E6B0956EF14885B387A3EADDB60107">
    <w:name w:val="D7E6B0956EF14885B387A3EADDB60107"/>
    <w:rsid w:val="002B22DB"/>
  </w:style>
  <w:style w:type="paragraph" w:customStyle="1" w:styleId="79B6A1A066AA4167B65034255F1E508E">
    <w:name w:val="79B6A1A066AA4167B65034255F1E508E"/>
    <w:rsid w:val="002B22DB"/>
  </w:style>
  <w:style w:type="paragraph" w:customStyle="1" w:styleId="A4973C012C0E47058D9DBC906B5396AB">
    <w:name w:val="A4973C012C0E47058D9DBC906B5396AB"/>
    <w:rsid w:val="002B22DB"/>
  </w:style>
  <w:style w:type="paragraph" w:customStyle="1" w:styleId="992CD3DE96114C5F9F405345E42211B2">
    <w:name w:val="992CD3DE96114C5F9F405345E42211B2"/>
    <w:rsid w:val="002B22DB"/>
  </w:style>
  <w:style w:type="paragraph" w:customStyle="1" w:styleId="35F8359FA0414662B029D6EB70890002">
    <w:name w:val="35F8359FA0414662B029D6EB70890002"/>
    <w:rsid w:val="002B22DB"/>
  </w:style>
  <w:style w:type="paragraph" w:customStyle="1" w:styleId="1F370A25C8114AA3BA713E91BF6A9C48">
    <w:name w:val="1F370A25C8114AA3BA713E91BF6A9C48"/>
    <w:rsid w:val="002B22DB"/>
  </w:style>
  <w:style w:type="paragraph" w:customStyle="1" w:styleId="49EC915483BB4EC0AB76514217531FA9">
    <w:name w:val="49EC915483BB4EC0AB76514217531FA9"/>
    <w:rsid w:val="002B22DB"/>
  </w:style>
  <w:style w:type="paragraph" w:customStyle="1" w:styleId="C0A5B8405E0A4758A68DB0A3A79B1EE5">
    <w:name w:val="C0A5B8405E0A4758A68DB0A3A79B1EE5"/>
    <w:rsid w:val="002B22DB"/>
  </w:style>
  <w:style w:type="paragraph" w:customStyle="1" w:styleId="8AE4134E382045A0A5E93F21E3182BD523">
    <w:name w:val="8AE4134E382045A0A5E93F21E3182BD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3">
    <w:name w:val="A67324E0884E4294B0572D8719FCD11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3">
    <w:name w:val="13A3759BFE164D528DE7E7D33931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3">
    <w:name w:val="09D6E5955B0E42FEBA4C95EDA90F5F9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3">
    <w:name w:val="25728DA75BA94E5D983C694337DA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3">
    <w:name w:val="8A09F1F06098453D92ED478A31A5FEB2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3">
    <w:name w:val="D99A77519A2D4B839B75A5764B2D0D0A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3">
    <w:name w:val="3E9CAB9F92694935B6BB37FF0C81C209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3">
    <w:name w:val="AB2AA1ACD7CB49A6BC955C7D19CB76F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3">
    <w:name w:val="A1C21A367A274F6EB02F93C43240904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3">
    <w:name w:val="BCC4232903414FC5B88E7B262ED33D7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2">
    <w:name w:val="61DDF086F77E438181BF37A9D4BB31B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2">
    <w:name w:val="74031B3190E046BCBD94F80F662978E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2">
    <w:name w:val="B770163B20024FE6BC0EF5F2E3787EF7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2">
    <w:name w:val="9D8C539B4EE7403BAADB04D26968643D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2">
    <w:name w:val="FA02227C3B794372B64422ABEB79D280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3">
    <w:name w:val="2DFC6DB07C834BC385B0DDEF2B86AD7B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2">
    <w:name w:val="226E2CB25F4E4F8DBE327E52B73BA63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2">
    <w:name w:val="3AC73506D8314EDD9DB7B7F761CBF13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2">
    <w:name w:val="30FC91136EC441878C84A2255E41F3F4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7">
    <w:name w:val="E47491565DE34A38B2476A9D0AC4466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7">
    <w:name w:val="6BD50A6246FC43BC94AAF512786B883C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5">
    <w:name w:val="51DE9C5F01DE42929CB2CCD1C130FAB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6">
    <w:name w:val="C6F0692F5D7644B1A966A1CFA1E1C42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6">
    <w:name w:val="B0C57E6FEC6C433EBC9EA5A3DAB6674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4">
    <w:name w:val="842EB3722422420B96D3CAEC6D7E5EA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4">
    <w:name w:val="F28DAB6CB70C4494B85E5E005B987A1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4">
    <w:name w:val="151EDA8B6ABB41CBACDD9930FB46D1D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2">
    <w:name w:val="F91E4BD576AE4C81BA72C15AF1A5BB9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1">
    <w:name w:val="C3B57163F92D4626BD9D5D28492D996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1">
    <w:name w:val="BB9CFA66054546C3B856079D7402DDF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9">
    <w:name w:val="AF51DBFE7D90449C9F150AE649D8D28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9">
    <w:name w:val="D39B90B3ABE54D779E688C15B0EB3B8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9">
    <w:name w:val="5A54E6C6401A45019D2374D0122C548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9">
    <w:name w:val="7788619AC5E04E06B470983C47F5253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6">
    <w:name w:val="F8FD752C7B424EB4B62825F08EC7D31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7">
    <w:name w:val="D9E9FAE467C245C5B523556099FEC22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5">
    <w:name w:val="155BB0E2308A45AC9A8513EC074CC07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5">
    <w:name w:val="FE6EE077C5064374BA40C84E9D8A9AB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5">
    <w:name w:val="9E8E726576A04F81A2C87FA2E0B64334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5">
    <w:name w:val="737765C56A7A4EB5BEBEEDD603BC7CF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4">
    <w:name w:val="E480CDFB3DA4431B969C85C371EF4A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4">
    <w:name w:val="3DD95755100849DCB421037D4DAFD5A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4">
    <w:name w:val="17B35D3FBDF84871AB41D1E66D32D5B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3">
    <w:name w:val="F4B088B3EAAE425985FC45036FC1A8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2">
    <w:name w:val="A1E85DA11B5F41729ABF3562C62097F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1">
    <w:name w:val="6D841515F69A454BBFF70597CE47602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1">
    <w:name w:val="629C5EB9C118463A960136CF2FB91C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1">
    <w:name w:val="0EDE0EEE3BF84FFFB0D203E4862ED4E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1">
    <w:name w:val="1B9F6AD667D64A3AA514B339167FC2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2">
    <w:name w:val="D57888BA838948C1A76EACAF20738CF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1">
    <w:name w:val="8616FB10E3B84839A8469EC57886C07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1">
    <w:name w:val="13B48D729ED44716ABA3B0631F7BCD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">
    <w:name w:val="79C05AE8DD904FCBB5C0B4672FF29B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">
    <w:name w:val="39C5859873CB45AE8CDD8F96F800ACE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">
    <w:name w:val="34A85DD1D95B4B2F92BECDA1672A58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">
    <w:name w:val="3460A08094024FB6A95165CDFD744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">
    <w:name w:val="3C5FD3D89C7A4E93A005E4AEEA780E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6192913F7754D619CEC48282D122164">
    <w:name w:val="B6192913F7754D619CEC48282D122164"/>
    <w:rsid w:val="002B22DB"/>
  </w:style>
  <w:style w:type="paragraph" w:customStyle="1" w:styleId="DCDAB40883D94EC39BED2FCFF2507832">
    <w:name w:val="DCDAB40883D94EC39BED2FCFF2507832"/>
    <w:rsid w:val="002B22DB"/>
  </w:style>
  <w:style w:type="paragraph" w:customStyle="1" w:styleId="27BB2988EF9F494C816447990CDD551F">
    <w:name w:val="27BB2988EF9F494C816447990CDD551F"/>
    <w:rsid w:val="002B22DB"/>
  </w:style>
  <w:style w:type="paragraph" w:customStyle="1" w:styleId="6125F9A638AB4AC2BBAC62CD13966A26">
    <w:name w:val="6125F9A638AB4AC2BBAC62CD13966A26"/>
    <w:rsid w:val="002B22DB"/>
  </w:style>
  <w:style w:type="paragraph" w:customStyle="1" w:styleId="5FCD3BB303DF4AA293A5111D975C1B19">
    <w:name w:val="5FCD3BB303DF4AA293A5111D975C1B19"/>
    <w:rsid w:val="002B22DB"/>
  </w:style>
  <w:style w:type="paragraph" w:customStyle="1" w:styleId="E9B9549CCBE24D718962439D0BAF735C">
    <w:name w:val="E9B9549CCBE24D718962439D0BAF735C"/>
    <w:rsid w:val="002B22DB"/>
  </w:style>
  <w:style w:type="paragraph" w:customStyle="1" w:styleId="8AE4134E382045A0A5E93F21E3182BD524">
    <w:name w:val="8AE4134E382045A0A5E93F21E3182BD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4">
    <w:name w:val="A67324E0884E4294B0572D8719FCD11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4">
    <w:name w:val="13A3759BFE164D528DE7E7D33931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4">
    <w:name w:val="09D6E5955B0E42FEBA4C95EDA90F5F9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4">
    <w:name w:val="25728DA75BA94E5D983C694337DA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4">
    <w:name w:val="8A09F1F06098453D92ED478A31A5FEB2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4">
    <w:name w:val="D99A77519A2D4B839B75A5764B2D0D0A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4">
    <w:name w:val="3E9CAB9F92694935B6BB37FF0C81C209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4">
    <w:name w:val="AB2AA1ACD7CB49A6BC955C7D19CB76F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4">
    <w:name w:val="A1C21A367A274F6EB02F93C43240904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4">
    <w:name w:val="BCC4232903414FC5B88E7B262ED33D7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3">
    <w:name w:val="61DDF086F77E438181BF37A9D4BB31B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3">
    <w:name w:val="74031B3190E046BCBD94F80F662978E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3">
    <w:name w:val="B770163B20024FE6BC0EF5F2E3787EF7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3">
    <w:name w:val="9D8C539B4EE7403BAADB04D26968643D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3">
    <w:name w:val="FA02227C3B794372B64422ABEB79D280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4">
    <w:name w:val="2DFC6DB07C834BC385B0DDEF2B86AD7B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3">
    <w:name w:val="226E2CB25F4E4F8DBE327E52B73BA63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3">
    <w:name w:val="3AC73506D8314EDD9DB7B7F761CBF13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3">
    <w:name w:val="30FC91136EC441878C84A2255E41F3F4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8">
    <w:name w:val="E47491565DE34A38B2476A9D0AC4466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8">
    <w:name w:val="6BD50A6246FC43BC94AAF512786B883C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6">
    <w:name w:val="51DE9C5F01DE42929CB2CCD1C130FAB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7">
    <w:name w:val="C6F0692F5D7644B1A966A1CFA1E1C42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7">
    <w:name w:val="B0C57E6FEC6C433EBC9EA5A3DAB6674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5">
    <w:name w:val="842EB3722422420B96D3CAEC6D7E5EA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5">
    <w:name w:val="F28DAB6CB70C4494B85E5E005B987A1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5">
    <w:name w:val="151EDA8B6ABB41CBACDD9930FB46D1D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3">
    <w:name w:val="F91E4BD576AE4C81BA72C15AF1A5BB9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2">
    <w:name w:val="C3B57163F92D4626BD9D5D28492D996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2">
    <w:name w:val="BB9CFA66054546C3B856079D7402DDF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0">
    <w:name w:val="AF51DBFE7D90449C9F150AE649D8D28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0">
    <w:name w:val="D39B90B3ABE54D779E688C15B0EB3B8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0">
    <w:name w:val="5A54E6C6401A45019D2374D0122C548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0">
    <w:name w:val="7788619AC5E04E06B470983C47F5253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7">
    <w:name w:val="F8FD752C7B424EB4B62825F08EC7D31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8">
    <w:name w:val="D9E9FAE467C245C5B523556099FEC22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6">
    <w:name w:val="155BB0E2308A45AC9A8513EC074CC07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6">
    <w:name w:val="FE6EE077C5064374BA40C84E9D8A9AB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6">
    <w:name w:val="9E8E726576A04F81A2C87FA2E0B6433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6">
    <w:name w:val="737765C56A7A4EB5BEBEEDD603BC7CF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5">
    <w:name w:val="E480CDFB3DA4431B969C85C371EF4A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5">
    <w:name w:val="3DD95755100849DCB421037D4DAFD5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5">
    <w:name w:val="17B35D3FBDF84871AB41D1E66D32D5B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4">
    <w:name w:val="F4B088B3EAAE425985FC45036FC1A81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3">
    <w:name w:val="A1E85DA11B5F41729ABF3562C62097F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2">
    <w:name w:val="6D841515F69A454BBFF70597CE47602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2">
    <w:name w:val="629C5EB9C118463A960136CF2FB91C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2">
    <w:name w:val="0EDE0EEE3BF84FFFB0D203E4862ED4E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2">
    <w:name w:val="1B9F6AD667D64A3AA514B339167FC2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3">
    <w:name w:val="D57888BA838948C1A76EACAF20738CF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2">
    <w:name w:val="8616FB10E3B84839A8469EC57886C07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2">
    <w:name w:val="13B48D729ED44716ABA3B0631F7BCD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">
    <w:name w:val="79C05AE8DD904FCBB5C0B4672FF29B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">
    <w:name w:val="39C5859873CB45AE8CDD8F96F800ACE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">
    <w:name w:val="34A85DD1D95B4B2F92BECDA1672A587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">
    <w:name w:val="3460A08094024FB6A95165CDFD74411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">
    <w:name w:val="3C5FD3D89C7A4E93A005E4AEEA780E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">
    <w:name w:val="E9B9549CCBE24D718962439D0BAF735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CD9475C2004CD89B402BAED235DA6D">
    <w:name w:val="6BCD9475C2004CD89B402BAED235DA6D"/>
    <w:rsid w:val="002B22DB"/>
  </w:style>
  <w:style w:type="paragraph" w:customStyle="1" w:styleId="07824A5AFCBD418BB910598279919996">
    <w:name w:val="07824A5AFCBD418BB910598279919996"/>
    <w:rsid w:val="002B22DB"/>
  </w:style>
  <w:style w:type="paragraph" w:customStyle="1" w:styleId="00804B34EAB449048E01C2434C556465">
    <w:name w:val="00804B34EAB449048E01C2434C556465"/>
    <w:rsid w:val="002B22DB"/>
  </w:style>
  <w:style w:type="paragraph" w:customStyle="1" w:styleId="22BE6142CD704C0FB6AE81D532167C8F">
    <w:name w:val="22BE6142CD704C0FB6AE81D532167C8F"/>
    <w:rsid w:val="002B22DB"/>
  </w:style>
  <w:style w:type="paragraph" w:customStyle="1" w:styleId="FD1C405D1DB7415DA76F81F14F873880">
    <w:name w:val="FD1C405D1DB7415DA76F81F14F873880"/>
    <w:rsid w:val="002B22DB"/>
  </w:style>
  <w:style w:type="paragraph" w:customStyle="1" w:styleId="984C58392C534F00A4F064C6B8A8E252">
    <w:name w:val="984C58392C534F00A4F064C6B8A8E252"/>
    <w:rsid w:val="002B22DB"/>
  </w:style>
  <w:style w:type="paragraph" w:customStyle="1" w:styleId="1AC4411F12FB438AA9FEB0F59600A250">
    <w:name w:val="1AC4411F12FB438AA9FEB0F59600A250"/>
    <w:rsid w:val="002B22DB"/>
  </w:style>
  <w:style w:type="paragraph" w:customStyle="1" w:styleId="5A14E0868E544543A9168C6AB77C9E5B">
    <w:name w:val="5A14E0868E544543A9168C6AB77C9E5B"/>
    <w:rsid w:val="002B22DB"/>
  </w:style>
  <w:style w:type="paragraph" w:customStyle="1" w:styleId="8AE4134E382045A0A5E93F21E3182BD525">
    <w:name w:val="8AE4134E382045A0A5E93F21E3182BD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5">
    <w:name w:val="A67324E0884E4294B0572D8719FCD11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5">
    <w:name w:val="13A3759BFE164D528DE7E7D33931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5">
    <w:name w:val="09D6E5955B0E42FEBA4C95EDA90F5F9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5">
    <w:name w:val="25728DA75BA94E5D983C694337DA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5">
    <w:name w:val="8A09F1F06098453D92ED478A31A5FEB2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5">
    <w:name w:val="D99A77519A2D4B839B75A5764B2D0D0A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5">
    <w:name w:val="3E9CAB9F92694935B6BB37FF0C81C209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5">
    <w:name w:val="AB2AA1ACD7CB49A6BC955C7D19CB76F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5">
    <w:name w:val="A1C21A367A274F6EB02F93C43240904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5">
    <w:name w:val="BCC4232903414FC5B88E7B262ED33D7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4">
    <w:name w:val="61DDF086F77E438181BF37A9D4BB31B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4">
    <w:name w:val="74031B3190E046BCBD94F80F662978E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4">
    <w:name w:val="B770163B20024FE6BC0EF5F2E3787EF7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4">
    <w:name w:val="9D8C539B4EE7403BAADB04D26968643D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4">
    <w:name w:val="FA02227C3B794372B64422ABEB79D280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5">
    <w:name w:val="2DFC6DB07C834BC385B0DDEF2B86AD7B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4">
    <w:name w:val="226E2CB25F4E4F8DBE327E52B73BA63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4">
    <w:name w:val="3AC73506D8314EDD9DB7B7F761CBF13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4">
    <w:name w:val="30FC91136EC441878C84A2255E41F3F4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9">
    <w:name w:val="E47491565DE34A38B2476A9D0AC4466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9">
    <w:name w:val="6BD50A6246FC43BC94AAF512786B883C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7">
    <w:name w:val="51DE9C5F01DE42929CB2CCD1C130FAB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8">
    <w:name w:val="C6F0692F5D7644B1A966A1CFA1E1C42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8">
    <w:name w:val="B0C57E6FEC6C433EBC9EA5A3DAB6674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">
    <w:name w:val="1AC4411F12FB438AA9FEB0F59600A25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14E0868E544543A9168C6AB77C9E5B1">
    <w:name w:val="5A14E0868E544543A9168C6AB77C9E5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4">
    <w:name w:val="F91E4BD576AE4C81BA72C15AF1A5BB9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3">
    <w:name w:val="C3B57163F92D4626BD9D5D28492D996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3">
    <w:name w:val="BB9CFA66054546C3B856079D7402DDF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1">
    <w:name w:val="AF51DBFE7D90449C9F150AE649D8D28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1">
    <w:name w:val="D39B90B3ABE54D779E688C15B0EB3B8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1">
    <w:name w:val="5A54E6C6401A45019D2374D0122C548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1">
    <w:name w:val="7788619AC5E04E06B470983C47F5253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8">
    <w:name w:val="F8FD752C7B424EB4B62825F08EC7D31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9">
    <w:name w:val="D9E9FAE467C245C5B523556099FEC22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7">
    <w:name w:val="155BB0E2308A45AC9A8513EC074CC0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7">
    <w:name w:val="FE6EE077C5064374BA40C84E9D8A9AB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7">
    <w:name w:val="9E8E726576A04F81A2C87FA2E0B6433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7">
    <w:name w:val="737765C56A7A4EB5BEBEEDD603BC7CF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6">
    <w:name w:val="E480CDFB3DA4431B969C85C371EF4A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6">
    <w:name w:val="3DD95755100849DCB421037D4DAFD5A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6">
    <w:name w:val="17B35D3FBDF84871AB41D1E66D32D5B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5">
    <w:name w:val="F4B088B3EAAE425985FC45036FC1A81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4">
    <w:name w:val="A1E85DA11B5F41729ABF3562C62097F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3">
    <w:name w:val="6D841515F69A454BBFF70597CE47602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3">
    <w:name w:val="629C5EB9C118463A960136CF2FB91C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3">
    <w:name w:val="0EDE0EEE3BF84FFFB0D203E4862ED4E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3">
    <w:name w:val="1B9F6AD667D64A3AA514B339167FC2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4">
    <w:name w:val="D57888BA838948C1A76EACAF20738CF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3">
    <w:name w:val="8616FB10E3B84839A8469EC57886C07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3">
    <w:name w:val="13B48D729ED44716ABA3B0631F7BCD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2">
    <w:name w:val="79C05AE8DD904FCBB5C0B4672FF29B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2">
    <w:name w:val="39C5859873CB45AE8CDD8F96F800ACE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2">
    <w:name w:val="34A85DD1D95B4B2F92BECDA1672A587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2">
    <w:name w:val="3460A08094024FB6A95165CDFD74411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2">
    <w:name w:val="3C5FD3D89C7A4E93A005E4AEEA780E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2">
    <w:name w:val="E9B9549CCBE24D718962439D0BAF735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354F6D9904EBEB9669DDA34788FB3">
    <w:name w:val="75B354F6D9904EBEB9669DDA34788FB3"/>
    <w:rsid w:val="002B22DB"/>
  </w:style>
  <w:style w:type="paragraph" w:customStyle="1" w:styleId="2FF63AA421214DC8A25C83C18E0B80CC">
    <w:name w:val="2FF63AA421214DC8A25C83C18E0B80CC"/>
    <w:rsid w:val="002B22DB"/>
  </w:style>
  <w:style w:type="paragraph" w:customStyle="1" w:styleId="6EB4E3CC822A4EE297E1DA36D8B24500">
    <w:name w:val="6EB4E3CC822A4EE297E1DA36D8B24500"/>
    <w:rsid w:val="002B22DB"/>
  </w:style>
  <w:style w:type="paragraph" w:customStyle="1" w:styleId="9F5BEDBC6DF54823B121FD19FE57DFBD">
    <w:name w:val="9F5BEDBC6DF54823B121FD19FE57DFBD"/>
    <w:rsid w:val="002B22DB"/>
  </w:style>
  <w:style w:type="paragraph" w:customStyle="1" w:styleId="15A65A791B4D4167AC6CAA2148BDA569">
    <w:name w:val="15A65A791B4D4167AC6CAA2148BDA569"/>
    <w:rsid w:val="002B22DB"/>
  </w:style>
  <w:style w:type="paragraph" w:customStyle="1" w:styleId="CBE561C1873C4D6DA2E6D0AEE8D9E02B">
    <w:name w:val="CBE561C1873C4D6DA2E6D0AEE8D9E02B"/>
    <w:rsid w:val="002B22DB"/>
  </w:style>
  <w:style w:type="paragraph" w:customStyle="1" w:styleId="154BAC4D32E1487A9577AF589D440C85">
    <w:name w:val="154BAC4D32E1487A9577AF589D440C85"/>
    <w:rsid w:val="002B22DB"/>
  </w:style>
  <w:style w:type="paragraph" w:customStyle="1" w:styleId="F68E18B105B549DDACE8F4A9A05531F3">
    <w:name w:val="F68E18B105B549DDACE8F4A9A05531F3"/>
    <w:rsid w:val="002B22DB"/>
  </w:style>
  <w:style w:type="paragraph" w:customStyle="1" w:styleId="AB3FE5481BE045ABBE0A44CBF825E872">
    <w:name w:val="AB3FE5481BE045ABBE0A44CBF825E872"/>
    <w:rsid w:val="002B22DB"/>
  </w:style>
  <w:style w:type="paragraph" w:customStyle="1" w:styleId="144F6A54E8664C2B969EED9ADD368200">
    <w:name w:val="144F6A54E8664C2B969EED9ADD368200"/>
    <w:rsid w:val="002B22DB"/>
  </w:style>
  <w:style w:type="paragraph" w:customStyle="1" w:styleId="9E5C6C5FAAFB4C9D9136354365DF6AA8">
    <w:name w:val="9E5C6C5FAAFB4C9D9136354365DF6AA8"/>
    <w:rsid w:val="002B22DB"/>
  </w:style>
  <w:style w:type="paragraph" w:customStyle="1" w:styleId="99189DACEAC54578A4FB6305608EE394">
    <w:name w:val="99189DACEAC54578A4FB6305608EE394"/>
    <w:rsid w:val="002B22DB"/>
  </w:style>
  <w:style w:type="paragraph" w:customStyle="1" w:styleId="FA8B10DE39484C1D9CF1CD427E0E7F27">
    <w:name w:val="FA8B10DE39484C1D9CF1CD427E0E7F27"/>
    <w:rsid w:val="002B22DB"/>
  </w:style>
  <w:style w:type="paragraph" w:customStyle="1" w:styleId="B8C968DA5B304866A0E98A00F4CCD52D">
    <w:name w:val="B8C968DA5B304866A0E98A00F4CCD52D"/>
    <w:rsid w:val="002B22DB"/>
  </w:style>
  <w:style w:type="paragraph" w:customStyle="1" w:styleId="98374E0415CC4E02AA4EE2B37FB98B0D">
    <w:name w:val="98374E0415CC4E02AA4EE2B37FB98B0D"/>
    <w:rsid w:val="002B22DB"/>
  </w:style>
  <w:style w:type="paragraph" w:customStyle="1" w:styleId="4C6D9C09DEAC44C9AE9EA3726FE97CA0">
    <w:name w:val="4C6D9C09DEAC44C9AE9EA3726FE97CA0"/>
    <w:rsid w:val="002B22DB"/>
  </w:style>
  <w:style w:type="paragraph" w:customStyle="1" w:styleId="39636E1AA75C4D25ADF6FD938A14E660">
    <w:name w:val="39636E1AA75C4D25ADF6FD938A14E660"/>
    <w:rsid w:val="002B22DB"/>
  </w:style>
  <w:style w:type="paragraph" w:customStyle="1" w:styleId="1FD4B7237C7D4A0BACE624B4D8DA05E2">
    <w:name w:val="1FD4B7237C7D4A0BACE624B4D8DA05E2"/>
    <w:rsid w:val="002B22DB"/>
  </w:style>
  <w:style w:type="paragraph" w:customStyle="1" w:styleId="225CC91612AA4DA6AFCE90E403FF36BC">
    <w:name w:val="225CC91612AA4DA6AFCE90E403FF36BC"/>
    <w:rsid w:val="002B22DB"/>
  </w:style>
  <w:style w:type="paragraph" w:customStyle="1" w:styleId="8345E2C508A749E881CDA8B6365384ED">
    <w:name w:val="8345E2C508A749E881CDA8B6365384ED"/>
    <w:rsid w:val="002B22DB"/>
  </w:style>
  <w:style w:type="paragraph" w:customStyle="1" w:styleId="2767223E2992480D9055AD2F6E44B069">
    <w:name w:val="2767223E2992480D9055AD2F6E44B069"/>
    <w:rsid w:val="002B22DB"/>
  </w:style>
  <w:style w:type="paragraph" w:customStyle="1" w:styleId="5F4BA2788A7241CB89F846E6D4EF6E18">
    <w:name w:val="5F4BA2788A7241CB89F846E6D4EF6E18"/>
    <w:rsid w:val="002B22DB"/>
  </w:style>
  <w:style w:type="paragraph" w:customStyle="1" w:styleId="9C55AB2F00664C389E07E5D480177108">
    <w:name w:val="9C55AB2F00664C389E07E5D480177108"/>
    <w:rsid w:val="002B22DB"/>
  </w:style>
  <w:style w:type="paragraph" w:customStyle="1" w:styleId="60DD98B49B824D93820C8C0A676D6022">
    <w:name w:val="60DD98B49B824D93820C8C0A676D6022"/>
    <w:rsid w:val="002B22DB"/>
  </w:style>
  <w:style w:type="paragraph" w:customStyle="1" w:styleId="F5B0997C785C4DC2B5C00075068E330E">
    <w:name w:val="F5B0997C785C4DC2B5C00075068E330E"/>
    <w:rsid w:val="002B22DB"/>
  </w:style>
  <w:style w:type="paragraph" w:customStyle="1" w:styleId="2E2329EACCA945789C8D3C3A7F367064">
    <w:name w:val="2E2329EACCA945789C8D3C3A7F367064"/>
    <w:rsid w:val="002B22DB"/>
  </w:style>
  <w:style w:type="paragraph" w:customStyle="1" w:styleId="FEA57F5460984F8FABB7EC042C37A588">
    <w:name w:val="FEA57F5460984F8FABB7EC042C37A588"/>
    <w:rsid w:val="002B22DB"/>
  </w:style>
  <w:style w:type="paragraph" w:customStyle="1" w:styleId="A97B8B0B00274C6ABFC9A32726446ABC">
    <w:name w:val="A97B8B0B00274C6ABFC9A32726446ABC"/>
    <w:rsid w:val="002B22DB"/>
  </w:style>
  <w:style w:type="paragraph" w:customStyle="1" w:styleId="48EB2DEF44104501BB7CD6AED7DD35DB">
    <w:name w:val="48EB2DEF44104501BB7CD6AED7DD35DB"/>
    <w:rsid w:val="002B22DB"/>
  </w:style>
  <w:style w:type="paragraph" w:customStyle="1" w:styleId="3FC28C1F0A424DBFAAEA543CDFE98E56">
    <w:name w:val="3FC28C1F0A424DBFAAEA543CDFE98E56"/>
    <w:rsid w:val="002B22DB"/>
  </w:style>
  <w:style w:type="paragraph" w:customStyle="1" w:styleId="B00C72B1BB8C4F5CA0B2D9FE5929041E">
    <w:name w:val="B00C72B1BB8C4F5CA0B2D9FE5929041E"/>
    <w:rsid w:val="002B22DB"/>
  </w:style>
  <w:style w:type="paragraph" w:customStyle="1" w:styleId="EABAA6777D5747A18817E218E47E4AA7">
    <w:name w:val="EABAA6777D5747A18817E218E47E4AA7"/>
    <w:rsid w:val="002B22DB"/>
  </w:style>
  <w:style w:type="paragraph" w:customStyle="1" w:styleId="0969785627994DDA82C4C5042C3C5B7F">
    <w:name w:val="0969785627994DDA82C4C5042C3C5B7F"/>
    <w:rsid w:val="002B22DB"/>
  </w:style>
  <w:style w:type="paragraph" w:customStyle="1" w:styleId="17815A71B18547B3BA4C0782E6420589">
    <w:name w:val="17815A71B18547B3BA4C0782E6420589"/>
    <w:rsid w:val="002B22DB"/>
  </w:style>
  <w:style w:type="paragraph" w:customStyle="1" w:styleId="75214C3674624870998699B3CD1DB178">
    <w:name w:val="75214C3674624870998699B3CD1DB178"/>
    <w:rsid w:val="002B22DB"/>
  </w:style>
  <w:style w:type="paragraph" w:customStyle="1" w:styleId="836E17A76CEF4B8BBE5A1DDBE7077D67">
    <w:name w:val="836E17A76CEF4B8BBE5A1DDBE7077D67"/>
    <w:rsid w:val="002B22DB"/>
  </w:style>
  <w:style w:type="paragraph" w:customStyle="1" w:styleId="F39DE62D42534E22B052948B81E48C29">
    <w:name w:val="F39DE62D42534E22B052948B81E48C29"/>
    <w:rsid w:val="002B22DB"/>
  </w:style>
  <w:style w:type="paragraph" w:customStyle="1" w:styleId="88228F95A9354AE6A576EA20ED32FA6D">
    <w:name w:val="88228F95A9354AE6A576EA20ED32FA6D"/>
    <w:rsid w:val="002B22DB"/>
  </w:style>
  <w:style w:type="paragraph" w:customStyle="1" w:styleId="65A19F2E27FE42B684AC7F84621433EE">
    <w:name w:val="65A19F2E27FE42B684AC7F84621433EE"/>
    <w:rsid w:val="002B22DB"/>
  </w:style>
  <w:style w:type="paragraph" w:customStyle="1" w:styleId="21168232FB6442B0BC4635BBBDFAD885">
    <w:name w:val="21168232FB6442B0BC4635BBBDFAD885"/>
    <w:rsid w:val="002B22DB"/>
  </w:style>
  <w:style w:type="paragraph" w:customStyle="1" w:styleId="65BF853CD7154C948A69EA9F451EEEF2">
    <w:name w:val="65BF853CD7154C948A69EA9F451EEEF2"/>
    <w:rsid w:val="002B22DB"/>
  </w:style>
  <w:style w:type="paragraph" w:customStyle="1" w:styleId="7BBAC9FA9BF0428083C88785268631BE">
    <w:name w:val="7BBAC9FA9BF0428083C88785268631BE"/>
    <w:rsid w:val="002B22DB"/>
  </w:style>
  <w:style w:type="paragraph" w:customStyle="1" w:styleId="8AE4134E382045A0A5E93F21E3182BD526">
    <w:name w:val="8AE4134E382045A0A5E93F21E3182BD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6">
    <w:name w:val="A67324E0884E4294B0572D8719FCD11E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6">
    <w:name w:val="13A3759BFE164D528DE7E7D33931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6">
    <w:name w:val="09D6E5955B0E42FEBA4C95EDA90F5F9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6">
    <w:name w:val="25728DA75BA94E5D983C694337DA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6">
    <w:name w:val="8A09F1F06098453D92ED478A31A5FEB2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6">
    <w:name w:val="D99A77519A2D4B839B75A5764B2D0D0A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6">
    <w:name w:val="3E9CAB9F92694935B6BB37FF0C81C209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6">
    <w:name w:val="AB2AA1ACD7CB49A6BC955C7D19CB76F6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6">
    <w:name w:val="A1C21A367A274F6EB02F93C43240904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6">
    <w:name w:val="BCC4232903414FC5B88E7B262ED33D71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5">
    <w:name w:val="61DDF086F77E438181BF37A9D4BB31B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5">
    <w:name w:val="74031B3190E046BCBD94F80F662978E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5">
    <w:name w:val="B770163B20024FE6BC0EF5F2E3787EF7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5">
    <w:name w:val="9D8C539B4EE7403BAADB04D26968643D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5">
    <w:name w:val="FA02227C3B794372B64422ABEB79D280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6">
    <w:name w:val="2DFC6DB07C834BC385B0DDEF2B86AD7B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5">
    <w:name w:val="226E2CB25F4E4F8DBE327E52B73BA63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5">
    <w:name w:val="3AC73506D8314EDD9DB7B7F761CBF13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5">
    <w:name w:val="30FC91136EC441878C84A2255E41F3F4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0">
    <w:name w:val="E47491565DE34A38B2476A9D0AC4466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0">
    <w:name w:val="6BD50A6246FC43BC94AAF512786B883C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8">
    <w:name w:val="51DE9C5F01DE42929CB2CCD1C130FAB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9">
    <w:name w:val="C6F0692F5D7644B1A966A1CFA1E1C42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9">
    <w:name w:val="B0C57E6FEC6C433EBC9EA5A3DAB6674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2">
    <w:name w:val="1AC4411F12FB438AA9FEB0F59600A25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1">
    <w:name w:val="6EB4E3CC822A4EE297E1DA36D8B2450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1">
    <w:name w:val="9F5BEDBC6DF54823B121FD19FE57DF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5">
    <w:name w:val="F91E4BD576AE4C81BA72C15AF1A5BB9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4">
    <w:name w:val="C3B57163F92D4626BD9D5D28492D996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4">
    <w:name w:val="BB9CFA66054546C3B856079D7402DDF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2">
    <w:name w:val="AF51DBFE7D90449C9F150AE649D8D28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2">
    <w:name w:val="D39B90B3ABE54D779E688C15B0EB3B8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2">
    <w:name w:val="5A54E6C6401A45019D2374D0122C548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2">
    <w:name w:val="7788619AC5E04E06B470983C47F5253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1">
    <w:name w:val="F68E18B105B549DDACE8F4A9A05531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1">
    <w:name w:val="AB3FE5481BE045ABBE0A44CBF825E8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8">
    <w:name w:val="155BB0E2308A45AC9A8513EC074CC07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8">
    <w:name w:val="FE6EE077C5064374BA40C84E9D8A9AB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8">
    <w:name w:val="9E8E726576A04F81A2C87FA2E0B6433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8">
    <w:name w:val="737765C56A7A4EB5BEBEEDD603BC7CF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7">
    <w:name w:val="E480CDFB3DA4431B969C85C371EF4AF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7">
    <w:name w:val="3DD95755100849DCB421037D4DAFD5A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7">
    <w:name w:val="17B35D3FBDF84871AB41D1E66D32D5B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6">
    <w:name w:val="F4B088B3EAAE425985FC45036FC1A81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5">
    <w:name w:val="A1E85DA11B5F41729ABF3562C62097F7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1">
    <w:name w:val="A97B8B0B00274C6ABFC9A32726446AB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1">
    <w:name w:val="48EB2DEF44104501BB7CD6AED7DD35D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1">
    <w:name w:val="3FC28C1F0A424DBFAAEA543CDFE98E5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1">
    <w:name w:val="B00C72B1BB8C4F5CA0B2D9FE5929041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1">
    <w:name w:val="21168232FB6442B0BC4635BBBDFAD88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1">
    <w:name w:val="65BF853CD7154C948A69EA9F451EEE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1">
    <w:name w:val="7BBAC9FA9BF0428083C88785268631B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1">
    <w:name w:val="75214C3674624870998699B3CD1DB17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1">
    <w:name w:val="836E17A76CEF4B8BBE5A1DDBE7077D6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3">
    <w:name w:val="79C05AE8DD904FCBB5C0B4672FF29B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3">
    <w:name w:val="39C5859873CB45AE8CDD8F96F800ACE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3">
    <w:name w:val="34A85DD1D95B4B2F92BECDA1672A587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3">
    <w:name w:val="3460A08094024FB6A95165CDFD74411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3">
    <w:name w:val="3C5FD3D89C7A4E93A005E4AEEA780E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3">
    <w:name w:val="E9B9549CCBE24D718962439D0BAF735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7D8C37C5064BB580E7F2F7EA6C7EE8">
    <w:name w:val="747D8C37C5064BB580E7F2F7EA6C7EE8"/>
    <w:rsid w:val="006D1EAB"/>
  </w:style>
  <w:style w:type="paragraph" w:customStyle="1" w:styleId="B46AB21FE6E248889FB8C0C51EFD1A97">
    <w:name w:val="B46AB21FE6E248889FB8C0C51EFD1A97"/>
    <w:rsid w:val="006D1EAB"/>
  </w:style>
  <w:style w:type="paragraph" w:customStyle="1" w:styleId="AC5CB355760641B482B646B1C7107D66">
    <w:name w:val="AC5CB355760641B482B646B1C7107D66"/>
    <w:rsid w:val="006D1EAB"/>
  </w:style>
  <w:style w:type="paragraph" w:customStyle="1" w:styleId="343D808CA73F4992ABB8341985751CBF">
    <w:name w:val="343D808CA73F4992ABB8341985751CBF"/>
    <w:rsid w:val="006D1EAB"/>
  </w:style>
  <w:style w:type="paragraph" w:customStyle="1" w:styleId="0E94ECA706CB47C38E3BC5F24C2CC9D9">
    <w:name w:val="0E94ECA706CB47C38E3BC5F24C2CC9D9"/>
    <w:rsid w:val="006D1EAB"/>
  </w:style>
  <w:style w:type="paragraph" w:customStyle="1" w:styleId="7571BC09BF2441439F09EB2C3699E380">
    <w:name w:val="7571BC09BF2441439F09EB2C3699E380"/>
    <w:rsid w:val="006D1EAB"/>
  </w:style>
  <w:style w:type="paragraph" w:customStyle="1" w:styleId="99CEFB85BA434204BF6461ABE8C443C4">
    <w:name w:val="99CEFB85BA434204BF6461ABE8C443C4"/>
    <w:rsid w:val="006D1EAB"/>
  </w:style>
  <w:style w:type="paragraph" w:customStyle="1" w:styleId="34ED3A12E4F34B4792F98B78B3FB1AB4">
    <w:name w:val="34ED3A12E4F34B4792F98B78B3FB1AB4"/>
    <w:rsid w:val="006D1EAB"/>
  </w:style>
  <w:style w:type="paragraph" w:customStyle="1" w:styleId="1D33AB3D09D247339FE6BEAE4C6973D2">
    <w:name w:val="1D33AB3D09D247339FE6BEAE4C6973D2"/>
    <w:rsid w:val="006D1EAB"/>
  </w:style>
  <w:style w:type="paragraph" w:customStyle="1" w:styleId="CF2410B71D1D41F0A45FE77A0B05F86C">
    <w:name w:val="CF2410B71D1D41F0A45FE77A0B05F86C"/>
    <w:rsid w:val="006D1EAB"/>
  </w:style>
  <w:style w:type="paragraph" w:customStyle="1" w:styleId="BDCB647D5EA4438D9F7F045EEA6A0985">
    <w:name w:val="BDCB647D5EA4438D9F7F045EEA6A0985"/>
    <w:rsid w:val="006D1EAB"/>
  </w:style>
  <w:style w:type="paragraph" w:customStyle="1" w:styleId="4FAB75FD3D2449A0961C630B309B9BBD">
    <w:name w:val="4FAB75FD3D2449A0961C630B309B9BBD"/>
    <w:rsid w:val="006D1EAB"/>
  </w:style>
  <w:style w:type="paragraph" w:customStyle="1" w:styleId="D87ECEF92F0B4C7A9656451385B5FC29">
    <w:name w:val="D87ECEF92F0B4C7A9656451385B5FC29"/>
    <w:rsid w:val="006D1EAB"/>
  </w:style>
  <w:style w:type="paragraph" w:customStyle="1" w:styleId="16B1DEBAEB4742528184F433E6E280BF">
    <w:name w:val="16B1DEBAEB4742528184F433E6E280BF"/>
    <w:rsid w:val="006D1EAB"/>
  </w:style>
  <w:style w:type="paragraph" w:customStyle="1" w:styleId="8C020D9B7A2F41F28907B64559F77299">
    <w:name w:val="8C020D9B7A2F41F28907B64559F77299"/>
    <w:rsid w:val="006D1EAB"/>
  </w:style>
  <w:style w:type="paragraph" w:customStyle="1" w:styleId="8388D04FCD8F4245B9D0561ABF517828">
    <w:name w:val="8388D04FCD8F4245B9D0561ABF517828"/>
    <w:rsid w:val="006D1EAB"/>
  </w:style>
  <w:style w:type="paragraph" w:customStyle="1" w:styleId="A42119792BC5466FB23713BE829FE0C7">
    <w:name w:val="A42119792BC5466FB23713BE829FE0C7"/>
    <w:rsid w:val="006D1EAB"/>
  </w:style>
  <w:style w:type="paragraph" w:customStyle="1" w:styleId="E3FD65FFA3834E45A8AAAB88F5ADD5B6">
    <w:name w:val="E3FD65FFA3834E45A8AAAB88F5ADD5B6"/>
    <w:rsid w:val="006D1EAB"/>
  </w:style>
  <w:style w:type="paragraph" w:customStyle="1" w:styleId="EF5A9721E2F145D38394A0204B600978">
    <w:name w:val="EF5A9721E2F145D38394A0204B600978"/>
    <w:rsid w:val="006D1EAB"/>
  </w:style>
  <w:style w:type="paragraph" w:customStyle="1" w:styleId="B394F4B8495143848F2341C118E7453F">
    <w:name w:val="B394F4B8495143848F2341C118E7453F"/>
    <w:rsid w:val="006D1EAB"/>
  </w:style>
  <w:style w:type="paragraph" w:customStyle="1" w:styleId="76179513A48A471195FF88B5F1F0D265">
    <w:name w:val="76179513A48A471195FF88B5F1F0D265"/>
    <w:rsid w:val="006D1EAB"/>
  </w:style>
  <w:style w:type="paragraph" w:customStyle="1" w:styleId="63552C8BB93C461A907AEA270AF777A7">
    <w:name w:val="63552C8BB93C461A907AEA270AF777A7"/>
    <w:rsid w:val="006D1EAB"/>
  </w:style>
  <w:style w:type="paragraph" w:customStyle="1" w:styleId="BCF2906A952242129BA9E89939DF5E55">
    <w:name w:val="BCF2906A952242129BA9E89939DF5E55"/>
    <w:rsid w:val="006D1EAB"/>
  </w:style>
  <w:style w:type="paragraph" w:customStyle="1" w:styleId="B7FEC069069F4BAA9268DC56DBAB6534">
    <w:name w:val="B7FEC069069F4BAA9268DC56DBAB6534"/>
    <w:rsid w:val="006D1EAB"/>
  </w:style>
  <w:style w:type="paragraph" w:customStyle="1" w:styleId="FF36FE65B93F43C5B7583B5BC7CAFCE7">
    <w:name w:val="FF36FE65B93F43C5B7583B5BC7CAFCE7"/>
    <w:rsid w:val="006D1EAB"/>
  </w:style>
  <w:style w:type="paragraph" w:customStyle="1" w:styleId="9713A1E96DD34543A91C1D4859F994BA">
    <w:name w:val="9713A1E96DD34543A91C1D4859F994BA"/>
    <w:rsid w:val="006D1EAB"/>
  </w:style>
  <w:style w:type="paragraph" w:customStyle="1" w:styleId="C0AFE432CD6148728B4BA7F5EFA91041">
    <w:name w:val="C0AFE432CD6148728B4BA7F5EFA91041"/>
    <w:rsid w:val="006D1EAB"/>
  </w:style>
  <w:style w:type="paragraph" w:customStyle="1" w:styleId="1D938B81C64C47ABAF06F36265A8F5E6">
    <w:name w:val="1D938B81C64C47ABAF06F36265A8F5E6"/>
    <w:rsid w:val="006D1EAB"/>
  </w:style>
  <w:style w:type="paragraph" w:customStyle="1" w:styleId="A4E2927FE2A44CB39270911F989B650A">
    <w:name w:val="A4E2927FE2A44CB39270911F989B650A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7">
    <w:name w:val="8AE4134E382045A0A5E93F21E3182BD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7">
    <w:name w:val="A67324E0884E4294B0572D8719FCD11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7">
    <w:name w:val="13A3759BFE164D528DE7E7D33931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7">
    <w:name w:val="09D6E5955B0E42FEBA4C95EDA90F5F9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7">
    <w:name w:val="25728DA75BA94E5D983C694337DA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7">
    <w:name w:val="8A09F1F06098453D92ED478A31A5FEB2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7">
    <w:name w:val="D99A77519A2D4B839B75A5764B2D0D0A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7">
    <w:name w:val="3E9CAB9F92694935B6BB37FF0C81C209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7">
    <w:name w:val="AB2AA1ACD7CB49A6BC955C7D19CB76F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7">
    <w:name w:val="A1C21A367A274F6EB02F93C43240904F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7">
    <w:name w:val="BCC4232903414FC5B88E7B262ED33D7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6">
    <w:name w:val="61DDF086F77E438181BF37A9D4BB31B1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6">
    <w:name w:val="74031B3190E046BCBD94F80F662978E6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6">
    <w:name w:val="B770163B20024FE6BC0EF5F2E3787EF7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6">
    <w:name w:val="9D8C539B4EE7403BAADB04D26968643D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6">
    <w:name w:val="FA02227C3B794372B64422ABEB79D280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7">
    <w:name w:val="2DFC6DB07C834BC385B0DDEF2B86AD7B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6">
    <w:name w:val="226E2CB25F4E4F8DBE327E52B73BA63E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6">
    <w:name w:val="3AC73506D8314EDD9DB7B7F761CBF138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6">
    <w:name w:val="30FC91136EC441878C84A2255E41F3F4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1">
    <w:name w:val="E47491565DE34A38B2476A9D0AC4466E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1">
    <w:name w:val="6BD50A6246FC43BC94AAF512786B883C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9">
    <w:name w:val="51DE9C5F01DE42929CB2CCD1C130FAB51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0">
    <w:name w:val="C6F0692F5D7644B1A966A1CFA1E1C42D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0">
    <w:name w:val="B0C57E6FEC6C433EBC9EA5A3DAB66748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3">
    <w:name w:val="1AC4411F12FB438AA9FEB0F59600A25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2">
    <w:name w:val="6EB4E3CC822A4EE297E1DA36D8B24500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2">
    <w:name w:val="9F5BEDBC6DF54823B121FD19FE57DFBD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6">
    <w:name w:val="F91E4BD576AE4C81BA72C15AF1A5BB9C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5">
    <w:name w:val="C3B57163F92D4626BD9D5D28492D996F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5">
    <w:name w:val="BB9CFA66054546C3B856079D7402DDF3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3">
    <w:name w:val="AF51DBFE7D90449C9F150AE649D8D289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3">
    <w:name w:val="D39B90B3ABE54D779E688C15B0EB3B83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3">
    <w:name w:val="5A54E6C6401A45019D2374D0122C5482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3">
    <w:name w:val="7788619AC5E04E06B470983C47F5253F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2">
    <w:name w:val="F68E18B105B549DDACE8F4A9A05531F3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2">
    <w:name w:val="AB3FE5481BE045ABBE0A44CBF825E87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9">
    <w:name w:val="155BB0E2308A45AC9A8513EC074CC07F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9">
    <w:name w:val="FE6EE077C5064374BA40C84E9D8A9AB9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9">
    <w:name w:val="9E8E726576A04F81A2C87FA2E0B64334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9">
    <w:name w:val="737765C56A7A4EB5BEBEEDD603BC7CFA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8">
    <w:name w:val="E480CDFB3DA4431B969C85C371EF4A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8">
    <w:name w:val="3DD95755100849DCB421037D4DAFD5AB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8">
    <w:name w:val="17B35D3FBDF84871AB41D1E66D32D5BD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7">
    <w:name w:val="F4B088B3EAAE425985FC45036FC1A81A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6">
    <w:name w:val="A1E85DA11B5F41729ABF3562C62097F7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2">
    <w:name w:val="A97B8B0B00274C6ABFC9A32726446ABC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2">
    <w:name w:val="48EB2DEF44104501BB7CD6AED7DD35DB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2">
    <w:name w:val="3FC28C1F0A424DBFAAEA543CDFE98E56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2">
    <w:name w:val="B00C72B1BB8C4F5CA0B2D9FE5929041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2">
    <w:name w:val="21168232FB6442B0BC4635BBBDFAD885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2">
    <w:name w:val="65BF853CD7154C948A69EA9F451EEEF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2">
    <w:name w:val="7BBAC9FA9BF0428083C88785268631B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2">
    <w:name w:val="75214C3674624870998699B3CD1DB178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2">
    <w:name w:val="836E17A76CEF4B8BBE5A1DDBE7077D67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4">
    <w:name w:val="79C05AE8DD904FCBB5C0B4672FF29B4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4">
    <w:name w:val="39C5859873CB45AE8CDD8F96F800ACED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4">
    <w:name w:val="34A85DD1D95B4B2F92BECDA1672A5877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4">
    <w:name w:val="3460A08094024FB6A95165CDFD744116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4">
    <w:name w:val="3C5FD3D89C7A4E93A005E4AEEA780E52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4">
    <w:name w:val="E9B9549CCBE24D718962439D0BAF735C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8">
    <w:name w:val="8AE4134E382045A0A5E93F21E3182BD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8">
    <w:name w:val="A67324E0884E4294B0572D8719FCD11E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8">
    <w:name w:val="13A3759BFE164D528DE7E7D33931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8">
    <w:name w:val="09D6E5955B0E42FEBA4C95EDA90F5F9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8">
    <w:name w:val="25728DA75BA94E5D983C694337DA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8">
    <w:name w:val="8A09F1F06098453D92ED478A31A5FEB2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8">
    <w:name w:val="D99A77519A2D4B839B75A5764B2D0D0A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8">
    <w:name w:val="3E9CAB9F92694935B6BB37FF0C81C209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8">
    <w:name w:val="AB2AA1ACD7CB49A6BC955C7D19CB76F6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8">
    <w:name w:val="A1C21A367A274F6EB02F93C43240904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8">
    <w:name w:val="BCC4232903414FC5B88E7B262ED33D71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7">
    <w:name w:val="61DDF086F77E438181BF37A9D4BB31B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7">
    <w:name w:val="74031B3190E046BCBD94F80F662978E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7">
    <w:name w:val="B770163B20024FE6BC0EF5F2E3787EF7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7">
    <w:name w:val="9D8C539B4EE7403BAADB04D26968643D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7">
    <w:name w:val="FA02227C3B794372B64422ABEB79D280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8">
    <w:name w:val="2DFC6DB07C834BC385B0DDEF2B86AD7B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7">
    <w:name w:val="226E2CB25F4E4F8DBE327E52B73BA63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7">
    <w:name w:val="3AC73506D8314EDD9DB7B7F761CBF138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7">
    <w:name w:val="30FC91136EC441878C84A2255E41F3F4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2">
    <w:name w:val="E47491565DE34A38B2476A9D0AC4466E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2">
    <w:name w:val="6BD50A6246FC43BC94AAF512786B883C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0">
    <w:name w:val="51DE9C5F01DE42929CB2CCD1C130FAB5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1">
    <w:name w:val="C6F0692F5D7644B1A966A1CFA1E1C42D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1">
    <w:name w:val="B0C57E6FEC6C433EBC9EA5A3DAB66748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4">
    <w:name w:val="1AC4411F12FB438AA9FEB0F59600A25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3">
    <w:name w:val="6EB4E3CC822A4EE297E1DA36D8B2450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3">
    <w:name w:val="9F5BEDBC6DF54823B121FD19FE57DFBD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7">
    <w:name w:val="F91E4BD576AE4C81BA72C15AF1A5BB9C1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6">
    <w:name w:val="C3B57163F92D4626BD9D5D28492D996F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6">
    <w:name w:val="BB9CFA66054546C3B856079D7402DDF3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4">
    <w:name w:val="AF51DBFE7D90449C9F150AE649D8D289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4">
    <w:name w:val="D39B90B3ABE54D779E688C15B0EB3B83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4">
    <w:name w:val="5A54E6C6401A45019D2374D0122C5482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4">
    <w:name w:val="7788619AC5E04E06B470983C47F5253F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3">
    <w:name w:val="F68E18B105B549DDACE8F4A9A05531F3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3">
    <w:name w:val="AB3FE5481BE045ABBE0A44CBF825E87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0">
    <w:name w:val="155BB0E2308A45AC9A8513EC074CC07F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0">
    <w:name w:val="FE6EE077C5064374BA40C84E9D8A9AB9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0">
    <w:name w:val="9E8E726576A04F81A2C87FA2E0B64334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0">
    <w:name w:val="737765C56A7A4EB5BEBEEDD603BC7CFA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9">
    <w:name w:val="E480CDFB3DA4431B969C85C371EF4AF2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9">
    <w:name w:val="3DD95755100849DCB421037D4DAFD5AB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9">
    <w:name w:val="17B35D3FBDF84871AB41D1E66D32D5BD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8">
    <w:name w:val="F4B088B3EAAE425985FC45036FC1A81A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7">
    <w:name w:val="A1E85DA11B5F41729ABF3562C62097F7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3">
    <w:name w:val="A97B8B0B00274C6ABFC9A32726446ABC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3">
    <w:name w:val="48EB2DEF44104501BB7CD6AED7DD35DB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3">
    <w:name w:val="3FC28C1F0A424DBFAAEA543CDFE98E56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3">
    <w:name w:val="B00C72B1BB8C4F5CA0B2D9FE5929041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3">
    <w:name w:val="21168232FB6442B0BC4635BBBDFAD885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3">
    <w:name w:val="65BF853CD7154C948A69EA9F451EEEF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3">
    <w:name w:val="7BBAC9FA9BF0428083C88785268631B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3">
    <w:name w:val="75214C3674624870998699B3CD1DB178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3">
    <w:name w:val="836E17A76CEF4B8BBE5A1DDBE7077D67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5">
    <w:name w:val="79C05AE8DD904FCBB5C0B4672FF29B40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5">
    <w:name w:val="39C5859873CB45AE8CDD8F96F800ACED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5">
    <w:name w:val="34A85DD1D95B4B2F92BECDA1672A5877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5">
    <w:name w:val="3460A08094024FB6A95165CDFD744116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5">
    <w:name w:val="3C5FD3D89C7A4E93A005E4AEEA780E52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5">
    <w:name w:val="E9B9549CCBE24D718962439D0BAF735C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A92601542494023A4557391FEC4BA2B">
    <w:name w:val="9A92601542494023A4557391FEC4BA2B"/>
    <w:rsid w:val="006D1EAB"/>
  </w:style>
  <w:style w:type="paragraph" w:customStyle="1" w:styleId="B3311F6A33844A66AE4E2500119B1A89">
    <w:name w:val="B3311F6A33844A66AE4E2500119B1A89"/>
    <w:rsid w:val="006D1EAB"/>
  </w:style>
  <w:style w:type="paragraph" w:customStyle="1" w:styleId="BFC359C79B594151B4EB2134A631EAAA">
    <w:name w:val="BFC359C79B594151B4EB2134A631EAAA"/>
    <w:rsid w:val="006D1EAB"/>
  </w:style>
  <w:style w:type="paragraph" w:customStyle="1" w:styleId="BD6DED6B283D44E28864C1E5D470C214">
    <w:name w:val="BD6DED6B283D44E28864C1E5D470C214"/>
    <w:rsid w:val="006D1EAB"/>
  </w:style>
  <w:style w:type="paragraph" w:customStyle="1" w:styleId="3AE8F828FAE740608A1E9BAC0AC008F7">
    <w:name w:val="3AE8F828FAE740608A1E9BAC0AC008F7"/>
    <w:rsid w:val="006D1EAB"/>
  </w:style>
  <w:style w:type="paragraph" w:customStyle="1" w:styleId="2C38013720B04F19A55142DB20A97390">
    <w:name w:val="2C38013720B04F19A55142DB20A97390"/>
    <w:rsid w:val="006D1EAB"/>
  </w:style>
  <w:style w:type="paragraph" w:customStyle="1" w:styleId="DB44F6D93E784B5FBD25E2EA2E788E9C">
    <w:name w:val="DB44F6D93E784B5FBD25E2EA2E788E9C"/>
    <w:rsid w:val="006D1EAB"/>
  </w:style>
  <w:style w:type="paragraph" w:customStyle="1" w:styleId="B83E9959018042B7830FCB8F0842CB32">
    <w:name w:val="B83E9959018042B7830FCB8F0842CB32"/>
    <w:rsid w:val="006D1EAB"/>
  </w:style>
  <w:style w:type="paragraph" w:customStyle="1" w:styleId="1DC7B88F16834A7FA4A76A45AA024E98">
    <w:name w:val="1DC7B88F16834A7FA4A76A45AA024E98"/>
    <w:rsid w:val="006D1EAB"/>
  </w:style>
  <w:style w:type="paragraph" w:customStyle="1" w:styleId="9817088CBC0349118A160002EE27B7E8">
    <w:name w:val="9817088CBC0349118A160002EE27B7E8"/>
    <w:rsid w:val="006D1EAB"/>
  </w:style>
  <w:style w:type="paragraph" w:customStyle="1" w:styleId="B61ABA02CC6D4DF6B9373715E3CFF059">
    <w:name w:val="B61ABA02CC6D4DF6B9373715E3CFF059"/>
    <w:rsid w:val="006D1EAB"/>
  </w:style>
  <w:style w:type="paragraph" w:customStyle="1" w:styleId="CF95D36670B044CEAD7C1959C708844C">
    <w:name w:val="CF95D36670B044CEAD7C1959C708844C"/>
    <w:rsid w:val="006D1EAB"/>
  </w:style>
  <w:style w:type="paragraph" w:customStyle="1" w:styleId="FAC43E9FAA2D4D3C93074C6838BDD613">
    <w:name w:val="FAC43E9FAA2D4D3C93074C6838BDD613"/>
    <w:rsid w:val="006D1EAB"/>
  </w:style>
  <w:style w:type="paragraph" w:customStyle="1" w:styleId="D751D0DE7C93403F959DEA2CAA0E0A9D">
    <w:name w:val="D751D0DE7C93403F959DEA2CAA0E0A9D"/>
    <w:rsid w:val="006D1EAB"/>
  </w:style>
  <w:style w:type="paragraph" w:customStyle="1" w:styleId="6EEA3AB9DDE84193A005969A4FECD11B">
    <w:name w:val="6EEA3AB9DDE84193A005969A4FECD11B"/>
    <w:rsid w:val="006D1EAB"/>
  </w:style>
  <w:style w:type="paragraph" w:customStyle="1" w:styleId="2EED5B78DD7B4872ABBB5F020B47ADDB">
    <w:name w:val="2EED5B78DD7B4872ABBB5F020B47ADDB"/>
    <w:rsid w:val="006D1EAB"/>
  </w:style>
  <w:style w:type="paragraph" w:customStyle="1" w:styleId="05F6AF89947648CCA17611B0898A2096">
    <w:name w:val="05F6AF89947648CCA17611B0898A2096"/>
    <w:rsid w:val="006D1EAB"/>
  </w:style>
  <w:style w:type="paragraph" w:customStyle="1" w:styleId="40D11A9EB445419DA330073086582B36">
    <w:name w:val="40D11A9EB445419DA330073086582B36"/>
    <w:rsid w:val="006D1EAB"/>
  </w:style>
  <w:style w:type="paragraph" w:customStyle="1" w:styleId="4A098C53A16344D2AD5E38E0FF540EDB">
    <w:name w:val="4A098C53A16344D2AD5E38E0FF540EDB"/>
    <w:rsid w:val="006D1EAB"/>
  </w:style>
  <w:style w:type="paragraph" w:customStyle="1" w:styleId="5B54BAA695294F1E8FA6393CC779D1CB">
    <w:name w:val="5B54BAA695294F1E8FA6393CC779D1CB"/>
    <w:rsid w:val="006D1EAB"/>
  </w:style>
  <w:style w:type="paragraph" w:customStyle="1" w:styleId="8AE4134E382045A0A5E93F21E3182BD529">
    <w:name w:val="8AE4134E382045A0A5E93F21E3182BD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9">
    <w:name w:val="A67324E0884E4294B0572D8719FCD11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9">
    <w:name w:val="13A3759BFE164D528DE7E7D33931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9">
    <w:name w:val="09D6E5955B0E42FEBA4C95EDA90F5F9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9">
    <w:name w:val="25728DA75BA94E5D983C694337DA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9">
    <w:name w:val="8A09F1F06098453D92ED478A31A5FEB2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9">
    <w:name w:val="D99A77519A2D4B839B75A5764B2D0D0A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9">
    <w:name w:val="3E9CAB9F92694935B6BB37FF0C81C209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9">
    <w:name w:val="AB2AA1ACD7CB49A6BC955C7D19CB76F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9">
    <w:name w:val="A1C21A367A274F6EB02F93C43240904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9">
    <w:name w:val="BCC4232903414FC5B88E7B262ED33D7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8">
    <w:name w:val="61DDF086F77E438181BF37A9D4BB31B1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8">
    <w:name w:val="74031B3190E046BCBD94F80F662978E6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8">
    <w:name w:val="B770163B20024FE6BC0EF5F2E3787EF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8">
    <w:name w:val="9D8C539B4EE7403BAADB04D26968643D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8">
    <w:name w:val="FA02227C3B794372B64422ABEB79D280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9">
    <w:name w:val="2DFC6DB07C834BC385B0DDEF2B86AD7B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8">
    <w:name w:val="226E2CB25F4E4F8DBE327E52B73BA63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8">
    <w:name w:val="3AC73506D8314EDD9DB7B7F761CBF138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8">
    <w:name w:val="30FC91136EC441878C84A2255E41F3F4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3">
    <w:name w:val="E47491565DE34A38B2476A9D0AC4466E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3">
    <w:name w:val="6BD50A6246FC43BC94AAF512786B883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1">
    <w:name w:val="51DE9C5F01DE42929CB2CCD1C130FAB5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2">
    <w:name w:val="C6F0692F5D7644B1A966A1CFA1E1C42D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2">
    <w:name w:val="B0C57E6FEC6C433EBC9EA5A3DAB66748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5">
    <w:name w:val="1AC4411F12FB438AA9FEB0F59600A25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4">
    <w:name w:val="6EB4E3CC822A4EE297E1DA36D8B24500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4">
    <w:name w:val="9F5BEDBC6DF54823B121FD19FE57DFBD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8">
    <w:name w:val="F91E4BD576AE4C81BA72C15AF1A5BB9C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7">
    <w:name w:val="C3B57163F92D4626BD9D5D28492D996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7">
    <w:name w:val="BB9CFA66054546C3B856079D7402DDF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5">
    <w:name w:val="AF51DBFE7D90449C9F150AE649D8D28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5">
    <w:name w:val="D39B90B3ABE54D779E688C15B0EB3B83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5">
    <w:name w:val="5A54E6C6401A45019D2374D0122C548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5">
    <w:name w:val="7788619AC5E04E06B470983C47F5253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4">
    <w:name w:val="F68E18B105B549DDACE8F4A9A05531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4">
    <w:name w:val="AB3FE5481BE045ABBE0A44CBF825E87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1">
    <w:name w:val="155BB0E2308A45AC9A8513EC074CC07F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1">
    <w:name w:val="FE6EE077C5064374BA40C84E9D8A9AB9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1">
    <w:name w:val="9E8E726576A04F81A2C87FA2E0B64334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1">
    <w:name w:val="737765C56A7A4EB5BEBEEDD603BC7CF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0">
    <w:name w:val="E480CDFB3DA4431B969C85C371EF4AF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0">
    <w:name w:val="3DD95755100849DCB421037D4DAFD5AB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0">
    <w:name w:val="17B35D3FBDF84871AB41D1E66D32D5B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9">
    <w:name w:val="F4B088B3EAAE425985FC45036FC1A81A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8">
    <w:name w:val="A1E85DA11B5F41729ABF3562C62097F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4">
    <w:name w:val="A97B8B0B00274C6ABFC9A32726446ABC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4">
    <w:name w:val="48EB2DEF44104501BB7CD6AED7DD35DB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4">
    <w:name w:val="3FC28C1F0A424DBFAAEA543CDFE98E56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4">
    <w:name w:val="B00C72B1BB8C4F5CA0B2D9FE5929041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4">
    <w:name w:val="21168232FB6442B0BC4635BBBDFAD885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4">
    <w:name w:val="65BF853CD7154C948A69EA9F451EEEF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4">
    <w:name w:val="7BBAC9FA9BF0428083C88785268631B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4">
    <w:name w:val="75214C3674624870998699B3CD1DB178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4">
    <w:name w:val="836E17A76CEF4B8BBE5A1DDBE7077D67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6">
    <w:name w:val="79C05AE8DD904FCBB5C0B4672FF29B4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6">
    <w:name w:val="39C5859873CB45AE8CDD8F96F800ACE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6">
    <w:name w:val="34A85DD1D95B4B2F92BECDA1672A587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6">
    <w:name w:val="3460A08094024FB6A95165CDFD74411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6">
    <w:name w:val="3C5FD3D89C7A4E93A005E4AEEA780E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6">
    <w:name w:val="E9B9549CCBE24D718962439D0BAF735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48A0A375ED4EF3AAA8100D4DDCF93F">
    <w:name w:val="1048A0A375ED4EF3AAA8100D4DDCF93F"/>
    <w:rsid w:val="001B1D80"/>
  </w:style>
  <w:style w:type="paragraph" w:customStyle="1" w:styleId="47844F073C0A41F8986811134EEAEA02">
    <w:name w:val="47844F073C0A41F8986811134EEAEA02"/>
    <w:rsid w:val="001B1D80"/>
  </w:style>
  <w:style w:type="paragraph" w:customStyle="1" w:styleId="8AE4134E382045A0A5E93F21E3182BD530">
    <w:name w:val="8AE4134E382045A0A5E93F21E3182BD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0">
    <w:name w:val="A67324E0884E4294B0572D8719FCD11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0">
    <w:name w:val="13A3759BFE164D528DE7E7D33931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0">
    <w:name w:val="09D6E5955B0E42FEBA4C95EDA90F5F9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0">
    <w:name w:val="25728DA75BA94E5D983C694337DA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0">
    <w:name w:val="8A09F1F06098453D92ED478A31A5FEB2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0">
    <w:name w:val="D99A77519A2D4B839B75A5764B2D0D0A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0">
    <w:name w:val="3E9CAB9F92694935B6BB37FF0C81C209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0">
    <w:name w:val="AB2AA1ACD7CB49A6BC955C7D19CB76F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0">
    <w:name w:val="A1C21A367A274F6EB02F93C43240904F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0">
    <w:name w:val="BCC4232903414FC5B88E7B262ED33D7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9">
    <w:name w:val="61DDF086F77E438181BF37A9D4BB31B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9">
    <w:name w:val="74031B3190E046BCBD94F80F662978E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9">
    <w:name w:val="B770163B20024FE6BC0EF5F2E3787EF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9">
    <w:name w:val="9D8C539B4EE7403BAADB04D26968643D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9">
    <w:name w:val="FA02227C3B794372B64422ABEB79D280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0">
    <w:name w:val="2DFC6DB07C834BC385B0DDEF2B86AD7B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9">
    <w:name w:val="226E2CB25F4E4F8DBE327E52B73BA63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9">
    <w:name w:val="3AC73506D8314EDD9DB7B7F761CBF138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9">
    <w:name w:val="30FC91136EC441878C84A2255E41F3F4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4">
    <w:name w:val="E47491565DE34A38B2476A9D0AC4466E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4">
    <w:name w:val="6BD50A6246FC43BC94AAF512786B883C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2">
    <w:name w:val="51DE9C5F01DE42929CB2CCD1C130FAB5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3">
    <w:name w:val="C6F0692F5D7644B1A966A1CFA1E1C42D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3">
    <w:name w:val="B0C57E6FEC6C433EBC9EA5A3DAB66748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6">
    <w:name w:val="1AC4411F12FB438AA9FEB0F59600A25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5">
    <w:name w:val="6EB4E3CC822A4EE297E1DA36D8B2450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5">
    <w:name w:val="9F5BEDBC6DF54823B121FD19FE57DFBD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9">
    <w:name w:val="F91E4BD576AE4C81BA72C15AF1A5BB9C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8">
    <w:name w:val="C3B57163F92D4626BD9D5D28492D996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8">
    <w:name w:val="BB9CFA66054546C3B856079D7402DDF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6">
    <w:name w:val="AF51DBFE7D90449C9F150AE649D8D28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6">
    <w:name w:val="D39B90B3ABE54D779E688C15B0EB3B83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6">
    <w:name w:val="5A54E6C6401A45019D2374D0122C5482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6">
    <w:name w:val="7788619AC5E04E06B470983C47F5253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5">
    <w:name w:val="F68E18B105B549DDACE8F4A9A05531F3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5">
    <w:name w:val="AB3FE5481BE045ABBE0A44CBF825E87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2">
    <w:name w:val="155BB0E2308A45AC9A8513EC074CC07F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2">
    <w:name w:val="FE6EE077C5064374BA40C84E9D8A9AB9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2">
    <w:name w:val="9E8E726576A04F81A2C87FA2E0B64334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2">
    <w:name w:val="737765C56A7A4EB5BEBEEDD603BC7CF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1">
    <w:name w:val="E480CDFB3DA4431B969C85C371EF4AF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1">
    <w:name w:val="3DD95755100849DCB421037D4DAFD5AB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1">
    <w:name w:val="17B35D3FBDF84871AB41D1E66D32D5B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0">
    <w:name w:val="F4B088B3EAAE425985FC45036FC1A81A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9">
    <w:name w:val="A1E85DA11B5F41729ABF3562C62097F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5">
    <w:name w:val="A97B8B0B00274C6ABFC9A32726446ABC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5">
    <w:name w:val="48EB2DEF44104501BB7CD6AED7DD35DB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5">
    <w:name w:val="3FC28C1F0A424DBFAAEA543CDFE98E56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5">
    <w:name w:val="B00C72B1BB8C4F5CA0B2D9FE5929041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5">
    <w:name w:val="21168232FB6442B0BC4635BBBDFAD885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5">
    <w:name w:val="65BF853CD7154C948A69EA9F451EEEF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5">
    <w:name w:val="7BBAC9FA9BF0428083C88785268631B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5">
    <w:name w:val="75214C3674624870998699B3CD1DB178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5">
    <w:name w:val="836E17A76CEF4B8BBE5A1DDBE7077D67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7">
    <w:name w:val="79C05AE8DD904FCBB5C0B4672FF29B4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7">
    <w:name w:val="39C5859873CB45AE8CDD8F96F800ACE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7">
    <w:name w:val="34A85DD1D95B4B2F92BECDA1672A587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7">
    <w:name w:val="3460A08094024FB6A95165CDFD74411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7">
    <w:name w:val="3C5FD3D89C7A4E93A005E4AEEA780E5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7">
    <w:name w:val="E9B9549CCBE24D718962439D0BAF735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1">
    <w:name w:val="8AE4134E382045A0A5E93F21E3182BD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1">
    <w:name w:val="A67324E0884E4294B0572D8719FCD11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1">
    <w:name w:val="13A3759BFE164D528DE7E7D33931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1">
    <w:name w:val="09D6E5955B0E42FEBA4C95EDA90F5F9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1">
    <w:name w:val="25728DA75BA94E5D983C694337DA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1">
    <w:name w:val="8A09F1F06098453D92ED478A31A5FEB2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1">
    <w:name w:val="D99A77519A2D4B839B75A5764B2D0D0A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1">
    <w:name w:val="3E9CAB9F92694935B6BB37FF0C81C209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1">
    <w:name w:val="AB2AA1ACD7CB49A6BC955C7D19CB76F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1">
    <w:name w:val="A1C21A367A274F6EB02F93C43240904F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1">
    <w:name w:val="BCC4232903414FC5B88E7B262ED33D7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0">
    <w:name w:val="61DDF086F77E438181BF37A9D4BB31B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0">
    <w:name w:val="74031B3190E046BCBD94F80F662978E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0">
    <w:name w:val="B770163B20024FE6BC0EF5F2E3787EF7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0">
    <w:name w:val="9D8C539B4EE7403BAADB04D26968643D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0">
    <w:name w:val="FA02227C3B794372B64422ABEB79D280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1">
    <w:name w:val="2DFC6DB07C834BC385B0DDEF2B86AD7B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0">
    <w:name w:val="226E2CB25F4E4F8DBE327E52B73BA63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0">
    <w:name w:val="3AC73506D8314EDD9DB7B7F761CBF138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0">
    <w:name w:val="30FC91136EC441878C84A2255E41F3F4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5">
    <w:name w:val="E47491565DE34A38B2476A9D0AC4466E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5">
    <w:name w:val="6BD50A6246FC43BC94AAF512786B883C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3">
    <w:name w:val="51DE9C5F01DE42929CB2CCD1C130FAB5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4">
    <w:name w:val="C6F0692F5D7644B1A966A1CFA1E1C42D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4">
    <w:name w:val="B0C57E6FEC6C433EBC9EA5A3DAB66748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7">
    <w:name w:val="1AC4411F12FB438AA9FEB0F59600A25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6">
    <w:name w:val="6EB4E3CC822A4EE297E1DA36D8B2450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6">
    <w:name w:val="9F5BEDBC6DF54823B121FD19FE57DFB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0">
    <w:name w:val="F91E4BD576AE4C81BA72C15AF1A5BB9C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9">
    <w:name w:val="C3B57163F92D4626BD9D5D28492D996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9">
    <w:name w:val="BB9CFA66054546C3B856079D7402DDF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7">
    <w:name w:val="AF51DBFE7D90449C9F150AE649D8D289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7">
    <w:name w:val="D39B90B3ABE54D779E688C15B0EB3B8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7">
    <w:name w:val="5A54E6C6401A45019D2374D0122C5482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7">
    <w:name w:val="7788619AC5E04E06B470983C47F5253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6">
    <w:name w:val="F68E18B105B549DDACE8F4A9A05531F3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6">
    <w:name w:val="AB3FE5481BE045ABBE0A44CBF825E87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3">
    <w:name w:val="155BB0E2308A45AC9A8513EC074CC07F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3">
    <w:name w:val="FE6EE077C5064374BA40C84E9D8A9AB9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3">
    <w:name w:val="9E8E726576A04F81A2C87FA2E0B64334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3">
    <w:name w:val="737765C56A7A4EB5BEBEEDD603BC7CF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2">
    <w:name w:val="E480CDFB3DA4431B969C85C371EF4AF2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2">
    <w:name w:val="3DD95755100849DCB421037D4DAFD5AB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2">
    <w:name w:val="17B35D3FBDF84871AB41D1E66D32D5BD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1">
    <w:name w:val="F4B088B3EAAE425985FC45036FC1A81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0">
    <w:name w:val="A1E85DA11B5F41729ABF3562C62097F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6">
    <w:name w:val="A97B8B0B00274C6ABFC9A32726446AB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6">
    <w:name w:val="48EB2DEF44104501BB7CD6AED7DD35DB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6">
    <w:name w:val="3FC28C1F0A424DBFAAEA543CDFE98E5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6">
    <w:name w:val="B00C72B1BB8C4F5CA0B2D9FE5929041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6">
    <w:name w:val="21168232FB6442B0BC4635BBBDFAD885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6">
    <w:name w:val="65BF853CD7154C948A69EA9F451EEEF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6">
    <w:name w:val="7BBAC9FA9BF0428083C88785268631B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6">
    <w:name w:val="75214C3674624870998699B3CD1DB178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6">
    <w:name w:val="836E17A76CEF4B8BBE5A1DDBE7077D6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8">
    <w:name w:val="79C05AE8DD904FCBB5C0B4672FF29B4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8">
    <w:name w:val="39C5859873CB45AE8CDD8F96F800ACE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8">
    <w:name w:val="34A85DD1D95B4B2F92BECDA1672A587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8">
    <w:name w:val="3460A08094024FB6A95165CDFD74411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8">
    <w:name w:val="3C5FD3D89C7A4E93A005E4AEEA780E5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8">
    <w:name w:val="E9B9549CCBE24D718962439D0BAF735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DA74DC9D920475BBDBDB37BB1FFF87D">
    <w:name w:val="ADA74DC9D920475BBDBDB37BB1FFF87D"/>
    <w:rsid w:val="001B1D80"/>
  </w:style>
  <w:style w:type="paragraph" w:customStyle="1" w:styleId="06709726C13B4B71809CBBC7F69EE40C">
    <w:name w:val="06709726C13B4B71809CBBC7F69EE40C"/>
    <w:rsid w:val="001B1D80"/>
  </w:style>
  <w:style w:type="paragraph" w:customStyle="1" w:styleId="8AE4134E382045A0A5E93F21E3182BD532">
    <w:name w:val="8AE4134E382045A0A5E93F21E3182BD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2">
    <w:name w:val="A67324E0884E4294B0572D8719FCD11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2">
    <w:name w:val="13A3759BFE164D528DE7E7D33931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2">
    <w:name w:val="09D6E5955B0E42FEBA4C95EDA90F5F9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2">
    <w:name w:val="25728DA75BA94E5D983C694337DA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2">
    <w:name w:val="8A09F1F06098453D92ED478A31A5FEB2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2">
    <w:name w:val="D99A77519A2D4B839B75A5764B2D0D0A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2">
    <w:name w:val="3E9CAB9F92694935B6BB37FF0C81C209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2">
    <w:name w:val="AB2AA1ACD7CB49A6BC955C7D19CB76F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2">
    <w:name w:val="A1C21A367A274F6EB02F93C43240904F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2">
    <w:name w:val="BCC4232903414FC5B88E7B262ED33D7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1">
    <w:name w:val="61DDF086F77E438181BF37A9D4BB31B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1">
    <w:name w:val="74031B3190E046BCBD94F80F662978E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1">
    <w:name w:val="B770163B20024FE6BC0EF5F2E3787EF7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1">
    <w:name w:val="9D8C539B4EE7403BAADB04D26968643D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1">
    <w:name w:val="FA02227C3B794372B64422ABEB79D280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2">
    <w:name w:val="2DFC6DB07C834BC385B0DDEF2B86AD7B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1">
    <w:name w:val="226E2CB25F4E4F8DBE327E52B73BA63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1">
    <w:name w:val="3AC73506D8314EDD9DB7B7F761CBF138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1">
    <w:name w:val="30FC91136EC441878C84A2255E41F3F4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6">
    <w:name w:val="E47491565DE34A38B2476A9D0AC4466E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6">
    <w:name w:val="6BD50A6246FC43BC94AAF512786B883C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4">
    <w:name w:val="51DE9C5F01DE42929CB2CCD1C130FAB5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5">
    <w:name w:val="C6F0692F5D7644B1A966A1CFA1E1C42D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5">
    <w:name w:val="B0C57E6FEC6C433EBC9EA5A3DAB66748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8">
    <w:name w:val="1AC4411F12FB438AA9FEB0F59600A25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7">
    <w:name w:val="6EB4E3CC822A4EE297E1DA36D8B2450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7">
    <w:name w:val="9F5BEDBC6DF54823B121FD19FE57DFB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1">
    <w:name w:val="F91E4BD576AE4C81BA72C15AF1A5BB9C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0">
    <w:name w:val="C3B57163F92D4626BD9D5D28492D996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0">
    <w:name w:val="BB9CFA66054546C3B856079D7402DDF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8">
    <w:name w:val="AF51DBFE7D90449C9F150AE649D8D289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8">
    <w:name w:val="D39B90B3ABE54D779E688C15B0EB3B8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8">
    <w:name w:val="5A54E6C6401A45019D2374D0122C5482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8">
    <w:name w:val="7788619AC5E04E06B470983C47F5253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7">
    <w:name w:val="F68E18B105B549DDACE8F4A9A05531F3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7">
    <w:name w:val="AB3FE5481BE045ABBE0A44CBF825E87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4">
    <w:name w:val="155BB0E2308A45AC9A8513EC074CC07F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4">
    <w:name w:val="FE6EE077C5064374BA40C84E9D8A9AB9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4">
    <w:name w:val="9E8E726576A04F81A2C87FA2E0B64334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4">
    <w:name w:val="737765C56A7A4EB5BEBEEDD603BC7CF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3">
    <w:name w:val="E480CDFB3DA4431B969C85C371EF4AF2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3">
    <w:name w:val="3DD95755100849DCB421037D4DAFD5AB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3">
    <w:name w:val="17B35D3FBDF84871AB41D1E66D32D5BD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2">
    <w:name w:val="F4B088B3EAAE425985FC45036FC1A81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1">
    <w:name w:val="A1E85DA11B5F41729ABF3562C62097F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7">
    <w:name w:val="A97B8B0B00274C6ABFC9A32726446AB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7">
    <w:name w:val="48EB2DEF44104501BB7CD6AED7DD35DB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7">
    <w:name w:val="3FC28C1F0A424DBFAAEA543CDFE98E5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7">
    <w:name w:val="B00C72B1BB8C4F5CA0B2D9FE5929041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7">
    <w:name w:val="21168232FB6442B0BC4635BBBDFAD885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7">
    <w:name w:val="65BF853CD7154C948A69EA9F451EEEF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7">
    <w:name w:val="7BBAC9FA9BF0428083C88785268631B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7">
    <w:name w:val="75214C3674624870998699B3CD1DB178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7">
    <w:name w:val="836E17A76CEF4B8BBE5A1DDBE7077D6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9">
    <w:name w:val="79C05AE8DD904FCBB5C0B4672FF29B4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9">
    <w:name w:val="39C5859873CB45AE8CDD8F96F800ACE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9">
    <w:name w:val="34A85DD1D95B4B2F92BECDA1672A587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9">
    <w:name w:val="3460A08094024FB6A95165CDFD74411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9">
    <w:name w:val="3C5FD3D89C7A4E93A005E4AEEA780E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9">
    <w:name w:val="E9B9549CCBE24D718962439D0BAF735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3">
    <w:name w:val="8AE4134E382045A0A5E93F21E3182BD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3">
    <w:name w:val="A67324E0884E4294B0572D8719FCD11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3">
    <w:name w:val="13A3759BFE164D528DE7E7D33931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3">
    <w:name w:val="09D6E5955B0E42FEBA4C95EDA90F5F9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3">
    <w:name w:val="25728DA75BA94E5D983C694337DA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3">
    <w:name w:val="8A09F1F06098453D92ED478A31A5FEB2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3">
    <w:name w:val="D99A77519A2D4B839B75A5764B2D0D0A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3">
    <w:name w:val="3E9CAB9F92694935B6BB37FF0C81C209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3">
    <w:name w:val="AB2AA1ACD7CB49A6BC955C7D19CB76F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3">
    <w:name w:val="A1C21A367A274F6EB02F93C43240904F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3">
    <w:name w:val="BCC4232903414FC5B88E7B262ED33D7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2">
    <w:name w:val="61DDF086F77E438181BF37A9D4BB31B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2">
    <w:name w:val="74031B3190E046BCBD94F80F662978E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2">
    <w:name w:val="B770163B20024FE6BC0EF5F2E3787EF7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2">
    <w:name w:val="9D8C539B4EE7403BAADB04D26968643D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2">
    <w:name w:val="FA02227C3B794372B64422ABEB79D280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3">
    <w:name w:val="2DFC6DB07C834BC385B0DDEF2B86AD7B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2">
    <w:name w:val="226E2CB25F4E4F8DBE327E52B73BA63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2">
    <w:name w:val="3AC73506D8314EDD9DB7B7F761CBF138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2">
    <w:name w:val="30FC91136EC441878C84A2255E41F3F4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7">
    <w:name w:val="E47491565DE34A38B2476A9D0AC4466E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7">
    <w:name w:val="6BD50A6246FC43BC94AAF512786B883C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5">
    <w:name w:val="51DE9C5F01DE42929CB2CCD1C130FAB5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6">
    <w:name w:val="C6F0692F5D7644B1A966A1CFA1E1C42D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6">
    <w:name w:val="B0C57E6FEC6C433EBC9EA5A3DAB66748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9">
    <w:name w:val="1AC4411F12FB438AA9FEB0F59600A25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8">
    <w:name w:val="6EB4E3CC822A4EE297E1DA36D8B2450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8">
    <w:name w:val="9F5BEDBC6DF54823B121FD19FE57DFB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2">
    <w:name w:val="F91E4BD576AE4C81BA72C15AF1A5BB9C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1">
    <w:name w:val="C3B57163F92D4626BD9D5D28492D996F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1">
    <w:name w:val="BB9CFA66054546C3B856079D7402DDF3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9">
    <w:name w:val="AF51DBFE7D90449C9F150AE649D8D289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9">
    <w:name w:val="D39B90B3ABE54D779E688C15B0EB3B8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9">
    <w:name w:val="5A54E6C6401A45019D2374D0122C5482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9">
    <w:name w:val="7788619AC5E04E06B470983C47F5253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8">
    <w:name w:val="F68E18B105B549DDACE8F4A9A05531F3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8">
    <w:name w:val="AB3FE5481BE045ABBE0A44CBF825E8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5">
    <w:name w:val="155BB0E2308A45AC9A8513EC074CC07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5">
    <w:name w:val="FE6EE077C5064374BA40C84E9D8A9AB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5">
    <w:name w:val="9E8E726576A04F81A2C87FA2E0B64334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5">
    <w:name w:val="737765C56A7A4EB5BEBEEDD603BC7CFA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4">
    <w:name w:val="E480CDFB3DA4431B969C85C371EF4AF2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4">
    <w:name w:val="3DD95755100849DCB421037D4DAFD5AB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4">
    <w:name w:val="17B35D3FBDF84871AB41D1E66D32D5BD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3">
    <w:name w:val="F4B088B3EAAE425985FC45036FC1A81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2">
    <w:name w:val="A1E85DA11B5F41729ABF3562C62097F7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8">
    <w:name w:val="A97B8B0B00274C6ABFC9A32726446AB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8">
    <w:name w:val="48EB2DEF44104501BB7CD6AED7DD35DB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8">
    <w:name w:val="3FC28C1F0A424DBFAAEA543CDFE98E5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8">
    <w:name w:val="B00C72B1BB8C4F5CA0B2D9FE5929041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8">
    <w:name w:val="21168232FB6442B0BC4635BBBDFAD885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8">
    <w:name w:val="65BF853CD7154C948A69EA9F451EEEF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8">
    <w:name w:val="7BBAC9FA9BF0428083C88785268631B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8">
    <w:name w:val="75214C3674624870998699B3CD1DB178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8">
    <w:name w:val="836E17A76CEF4B8BBE5A1DDBE7077D6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0">
    <w:name w:val="79C05AE8DD904FCBB5C0B4672FF29B4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0">
    <w:name w:val="39C5859873CB45AE8CDD8F96F800ACE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0">
    <w:name w:val="34A85DD1D95B4B2F92BECDA1672A587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0">
    <w:name w:val="3460A08094024FB6A95165CDFD744116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0">
    <w:name w:val="3C5FD3D89C7A4E93A005E4AEEA780E5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0">
    <w:name w:val="E9B9549CCBE24D718962439D0BAF735C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4">
    <w:name w:val="8AE4134E382045A0A5E93F21E3182BD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4">
    <w:name w:val="A67324E0884E4294B0572D8719FCD11E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4">
    <w:name w:val="13A3759BFE164D528DE7E7D33931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4">
    <w:name w:val="09D6E5955B0E42FEBA4C95EDA90F5F9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4">
    <w:name w:val="25728DA75BA94E5D983C694337DA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4">
    <w:name w:val="8A09F1F06098453D92ED478A31A5FEB2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4">
    <w:name w:val="D99A77519A2D4B839B75A5764B2D0D0A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4">
    <w:name w:val="3E9CAB9F92694935B6BB37FF0C81C209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4">
    <w:name w:val="AB2AA1ACD7CB49A6BC955C7D19CB76F6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4">
    <w:name w:val="A1C21A367A274F6EB02F93C43240904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4">
    <w:name w:val="BCC4232903414FC5B88E7B262ED33D71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3">
    <w:name w:val="61DDF086F77E438181BF37A9D4BB31B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3">
    <w:name w:val="74031B3190E046BCBD94F80F662978E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3">
    <w:name w:val="B770163B20024FE6BC0EF5F2E3787EF7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3">
    <w:name w:val="9D8C539B4EE7403BAADB04D26968643D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3">
    <w:name w:val="FA02227C3B794372B64422ABEB79D280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4">
    <w:name w:val="2DFC6DB07C834BC385B0DDEF2B86AD7B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3">
    <w:name w:val="226E2CB25F4E4F8DBE327E52B73BA63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3">
    <w:name w:val="3AC73506D8314EDD9DB7B7F761CBF138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3">
    <w:name w:val="30FC91136EC441878C84A2255E41F3F4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8">
    <w:name w:val="E47491565DE34A38B2476A9D0AC4466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8">
    <w:name w:val="6BD50A6246FC43BC94AAF512786B883C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6">
    <w:name w:val="51DE9C5F01DE42929CB2CCD1C130FAB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7">
    <w:name w:val="C6F0692F5D7644B1A966A1CFA1E1C42D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7">
    <w:name w:val="B0C57E6FEC6C433EBC9EA5A3DAB66748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0">
    <w:name w:val="1AC4411F12FB438AA9FEB0F59600A25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9">
    <w:name w:val="6EB4E3CC822A4EE297E1DA36D8B2450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9">
    <w:name w:val="9F5BEDBC6DF54823B121FD19FE57DFB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3">
    <w:name w:val="F91E4BD576AE4C81BA72C15AF1A5BB9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2">
    <w:name w:val="C3B57163F92D4626BD9D5D28492D996F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2">
    <w:name w:val="BB9CFA66054546C3B856079D7402DDF3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0">
    <w:name w:val="AF51DBFE7D90449C9F150AE649D8D289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0">
    <w:name w:val="D39B90B3ABE54D779E688C15B0EB3B8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0">
    <w:name w:val="5A54E6C6401A45019D2374D0122C5482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0">
    <w:name w:val="7788619AC5E04E06B470983C47F5253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9">
    <w:name w:val="F68E18B105B549DDACE8F4A9A05531F3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9">
    <w:name w:val="AB3FE5481BE045ABBE0A44CBF825E8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6">
    <w:name w:val="155BB0E2308A45AC9A8513EC074CC07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6">
    <w:name w:val="FE6EE077C5064374BA40C84E9D8A9AB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6">
    <w:name w:val="9E8E726576A04F81A2C87FA2E0B64334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6">
    <w:name w:val="737765C56A7A4EB5BEBEEDD603BC7CFA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5">
    <w:name w:val="E480CDFB3DA4431B969C85C371EF4AF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5">
    <w:name w:val="3DD95755100849DCB421037D4DAFD5AB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5">
    <w:name w:val="17B35D3FBDF84871AB41D1E66D32D5BD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4">
    <w:name w:val="F4B088B3EAAE425985FC45036FC1A81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3">
    <w:name w:val="A1E85DA11B5F41729ABF3562C62097F7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9">
    <w:name w:val="A97B8B0B00274C6ABFC9A32726446AB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9">
    <w:name w:val="48EB2DEF44104501BB7CD6AED7DD35DB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9">
    <w:name w:val="3FC28C1F0A424DBFAAEA543CDFE98E5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9">
    <w:name w:val="B00C72B1BB8C4F5CA0B2D9FE5929041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9">
    <w:name w:val="21168232FB6442B0BC4635BBBDFAD885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9">
    <w:name w:val="65BF853CD7154C948A69EA9F451EEE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9">
    <w:name w:val="7BBAC9FA9BF0428083C88785268631B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9">
    <w:name w:val="75214C3674624870998699B3CD1DB178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9">
    <w:name w:val="836E17A76CEF4B8BBE5A1DDBE7077D6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1">
    <w:name w:val="79C05AE8DD904FCBB5C0B4672FF29B40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1">
    <w:name w:val="39C5859873CB45AE8CDD8F96F800ACE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1">
    <w:name w:val="34A85DD1D95B4B2F92BECDA1672A587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1">
    <w:name w:val="3460A08094024FB6A95165CDFD744116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1">
    <w:name w:val="3C5FD3D89C7A4E93A005E4AEEA780E5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1">
    <w:name w:val="E9B9549CCBE24D718962439D0BAF735C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6DBE9BC6FA441F9E20AE8497738E55">
    <w:name w:val="516DBE9BC6FA441F9E20AE8497738E55"/>
    <w:rsid w:val="001B1D80"/>
  </w:style>
  <w:style w:type="paragraph" w:customStyle="1" w:styleId="5EC89886006E4045B64046F88BF04824">
    <w:name w:val="5EC89886006E4045B64046F88BF04824"/>
    <w:rsid w:val="001B1D80"/>
  </w:style>
  <w:style w:type="paragraph" w:customStyle="1" w:styleId="E319B65C70FB4B65A7982C4390B89972">
    <w:name w:val="E319B65C70FB4B65A7982C4390B89972"/>
    <w:rsid w:val="001B1D80"/>
  </w:style>
  <w:style w:type="paragraph" w:customStyle="1" w:styleId="D2F3E3A35E8C4EECBE427256B1720F2A">
    <w:name w:val="D2F3E3A35E8C4EECBE427256B1720F2A"/>
    <w:rsid w:val="001B1D80"/>
  </w:style>
  <w:style w:type="paragraph" w:customStyle="1" w:styleId="208801021D5747B899D8672CA95D7FE1">
    <w:name w:val="208801021D5747B899D8672CA95D7FE1"/>
    <w:rsid w:val="001B1D80"/>
  </w:style>
  <w:style w:type="paragraph" w:customStyle="1" w:styleId="372646E9BD004C8783C68CFF049158C2">
    <w:name w:val="372646E9BD004C8783C68CFF049158C2"/>
    <w:rsid w:val="001B1D80"/>
  </w:style>
  <w:style w:type="paragraph" w:customStyle="1" w:styleId="4822E314A70340ADBDC2EECA735E401F">
    <w:name w:val="4822E314A70340ADBDC2EECA735E401F"/>
    <w:rsid w:val="001B1D80"/>
  </w:style>
  <w:style w:type="paragraph" w:customStyle="1" w:styleId="780B06B5F56B4AFBAE767080AB842BE0">
    <w:name w:val="780B06B5F56B4AFBAE767080AB842BE0"/>
    <w:rsid w:val="001B1D80"/>
  </w:style>
  <w:style w:type="paragraph" w:customStyle="1" w:styleId="C6F42D1DCA8F400089DA7C0711F0A268">
    <w:name w:val="C6F42D1DCA8F400089DA7C0711F0A268"/>
    <w:rsid w:val="001B1D80"/>
  </w:style>
  <w:style w:type="paragraph" w:customStyle="1" w:styleId="202CAF7BC9844E5B81E79F08A51DF216">
    <w:name w:val="202CAF7BC9844E5B81E79F08A51DF216"/>
    <w:rsid w:val="001B1D80"/>
  </w:style>
  <w:style w:type="paragraph" w:customStyle="1" w:styleId="9419F2972E4C42B79D49C90215531ED7">
    <w:name w:val="9419F2972E4C42B79D49C90215531ED7"/>
    <w:rsid w:val="001B1D80"/>
  </w:style>
  <w:style w:type="paragraph" w:customStyle="1" w:styleId="F4F7F709C47240FA9714A6CFAA64D4FA">
    <w:name w:val="F4F7F709C47240FA9714A6CFAA64D4FA"/>
    <w:rsid w:val="001B1D80"/>
  </w:style>
  <w:style w:type="paragraph" w:customStyle="1" w:styleId="99AB9799F38640B88358B5EA740A782E">
    <w:name w:val="99AB9799F38640B88358B5EA740A782E"/>
    <w:rsid w:val="001B1D80"/>
  </w:style>
  <w:style w:type="paragraph" w:customStyle="1" w:styleId="8F0AE52CB4CB434FB44232076881D916">
    <w:name w:val="8F0AE52CB4CB434FB44232076881D916"/>
    <w:rsid w:val="001B1D80"/>
  </w:style>
  <w:style w:type="paragraph" w:customStyle="1" w:styleId="CB61D7651E9748C59C3EB25BA5C4477A">
    <w:name w:val="CB61D7651E9748C59C3EB25BA5C4477A"/>
    <w:rsid w:val="001B1D80"/>
  </w:style>
  <w:style w:type="paragraph" w:customStyle="1" w:styleId="94C8FB06EE8641BF9107BE2E275E3140">
    <w:name w:val="94C8FB06EE8641BF9107BE2E275E3140"/>
    <w:rsid w:val="001B1D80"/>
  </w:style>
  <w:style w:type="paragraph" w:customStyle="1" w:styleId="4DF08F153C904F3A9DA3F5E7BF376D93">
    <w:name w:val="4DF08F153C904F3A9DA3F5E7BF376D93"/>
    <w:rsid w:val="001B1D80"/>
  </w:style>
  <w:style w:type="paragraph" w:customStyle="1" w:styleId="83EFE0F130DD47419A781FB5C00EFAA6">
    <w:name w:val="83EFE0F130DD47419A781FB5C00EFAA6"/>
    <w:rsid w:val="001B1D80"/>
  </w:style>
  <w:style w:type="paragraph" w:customStyle="1" w:styleId="8B1150A836AC421E83DCBFFDD306A9D8">
    <w:name w:val="8B1150A836AC421E83DCBFFDD306A9D8"/>
    <w:rsid w:val="001B1D80"/>
  </w:style>
  <w:style w:type="paragraph" w:customStyle="1" w:styleId="1AFB46878C3548429CB3F7A8F5F84417">
    <w:name w:val="1AFB46878C3548429CB3F7A8F5F84417"/>
    <w:rsid w:val="001B1D80"/>
  </w:style>
  <w:style w:type="paragraph" w:customStyle="1" w:styleId="4A40E1880775452396341143ADF3A045">
    <w:name w:val="4A40E1880775452396341143ADF3A045"/>
    <w:rsid w:val="001B1D80"/>
  </w:style>
  <w:style w:type="paragraph" w:customStyle="1" w:styleId="C103DD0D667B4B19A6CBD6A54A5C2C4B">
    <w:name w:val="C103DD0D667B4B19A6CBD6A54A5C2C4B"/>
    <w:rsid w:val="001B1D80"/>
  </w:style>
  <w:style w:type="paragraph" w:customStyle="1" w:styleId="A5200E0FB75E418185637C77102515A9">
    <w:name w:val="A5200E0FB75E418185637C77102515A9"/>
    <w:rsid w:val="001B1D80"/>
  </w:style>
  <w:style w:type="paragraph" w:customStyle="1" w:styleId="CD32C200EE8448DCA1DB31709C9D5F3E">
    <w:name w:val="CD32C200EE8448DCA1DB31709C9D5F3E"/>
    <w:rsid w:val="001B1D80"/>
  </w:style>
  <w:style w:type="paragraph" w:customStyle="1" w:styleId="6B33997306464D55AB1BCB9B55ACA17B">
    <w:name w:val="6B33997306464D55AB1BCB9B55ACA17B"/>
    <w:rsid w:val="001B1D80"/>
  </w:style>
  <w:style w:type="paragraph" w:customStyle="1" w:styleId="EA52FCEB391D47C29D1F873EF9838EBF">
    <w:name w:val="EA52FCEB391D47C29D1F873EF9838EBF"/>
    <w:rsid w:val="001B1D80"/>
  </w:style>
  <w:style w:type="paragraph" w:customStyle="1" w:styleId="B2E758237CAE4B06B8F32DCBA162D3BD">
    <w:name w:val="B2E758237CAE4B06B8F32DCBA162D3BD"/>
    <w:rsid w:val="001B1D80"/>
  </w:style>
  <w:style w:type="paragraph" w:customStyle="1" w:styleId="119050438AFF472F8E258ADD1F725C5C">
    <w:name w:val="119050438AFF472F8E258ADD1F725C5C"/>
    <w:rsid w:val="001B1D80"/>
  </w:style>
  <w:style w:type="paragraph" w:customStyle="1" w:styleId="72B26BDE71414AC49AA4BB69204EE594">
    <w:name w:val="72B26BDE71414AC49AA4BB69204EE594"/>
    <w:rsid w:val="001B1D80"/>
  </w:style>
  <w:style w:type="paragraph" w:customStyle="1" w:styleId="C0E2EA69315B47E193E754DF8BB0DB2B">
    <w:name w:val="C0E2EA69315B47E193E754DF8BB0DB2B"/>
    <w:rsid w:val="001B1D80"/>
  </w:style>
  <w:style w:type="paragraph" w:customStyle="1" w:styleId="56B7E300390143D8AABEF0242F68DF78">
    <w:name w:val="56B7E300390143D8AABEF0242F68DF78"/>
    <w:rsid w:val="001B1D80"/>
  </w:style>
  <w:style w:type="paragraph" w:customStyle="1" w:styleId="68EA6BF80A68416CB81B922C343436F3">
    <w:name w:val="68EA6BF80A68416CB81B922C343436F3"/>
    <w:rsid w:val="001B1D80"/>
  </w:style>
  <w:style w:type="paragraph" w:customStyle="1" w:styleId="7FA5126E77AA4B518B8DB6EDB6ABC67C">
    <w:name w:val="7FA5126E77AA4B518B8DB6EDB6ABC67C"/>
    <w:rsid w:val="001B1D80"/>
  </w:style>
  <w:style w:type="paragraph" w:customStyle="1" w:styleId="1C43403B04F1456EB08139D3EB682439">
    <w:name w:val="1C43403B04F1456EB08139D3EB682439"/>
    <w:rsid w:val="001B1D80"/>
  </w:style>
  <w:style w:type="paragraph" w:customStyle="1" w:styleId="1922ADACDA7E48F98FC70040B48BAB1B">
    <w:name w:val="1922ADACDA7E48F98FC70040B48BAB1B"/>
    <w:rsid w:val="001B1D80"/>
  </w:style>
  <w:style w:type="paragraph" w:customStyle="1" w:styleId="599608F1986B4C9BBAAEB8D6D3EF49A7">
    <w:name w:val="599608F1986B4C9BBAAEB8D6D3EF49A7"/>
    <w:rsid w:val="001B1D80"/>
  </w:style>
  <w:style w:type="paragraph" w:customStyle="1" w:styleId="267DF5BA64E949CFB96A9E5D4DDBEBE0">
    <w:name w:val="267DF5BA64E949CFB96A9E5D4DDBEBE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001C8B2F6A64BEFA255BDC9E9EA1E0A">
    <w:name w:val="E001C8B2F6A64BEFA255BDC9E9EA1E0A"/>
    <w:rsid w:val="004E1991"/>
  </w:style>
  <w:style w:type="paragraph" w:customStyle="1" w:styleId="7B0270DA9AC14DBF9760339E958343D7">
    <w:name w:val="7B0270DA9AC14DBF9760339E958343D7"/>
    <w:rsid w:val="004E1991"/>
  </w:style>
  <w:style w:type="paragraph" w:customStyle="1" w:styleId="67D979177BB74CDF909BC62B22F5B2E4">
    <w:name w:val="67D979177BB74CDF909BC62B22F5B2E4"/>
    <w:rsid w:val="004E1991"/>
  </w:style>
  <w:style w:type="paragraph" w:customStyle="1" w:styleId="429ABF1FFAE342A39176CE6E5A18CCBF">
    <w:name w:val="429ABF1FFAE342A39176CE6E5A18CCBF"/>
    <w:rsid w:val="004E1991"/>
  </w:style>
  <w:style w:type="paragraph" w:customStyle="1" w:styleId="D139B6CEB989421F9AB76E9D4054D4A5">
    <w:name w:val="D139B6CEB989421F9AB76E9D4054D4A5"/>
    <w:rsid w:val="004E1991"/>
  </w:style>
  <w:style w:type="paragraph" w:customStyle="1" w:styleId="193D56A3F8AC4B32A055772735783767">
    <w:name w:val="193D56A3F8AC4B32A055772735783767"/>
    <w:rsid w:val="004E1991"/>
  </w:style>
  <w:style w:type="paragraph" w:customStyle="1" w:styleId="94CAE8065B4A4FE9B3878821308463B5">
    <w:name w:val="94CAE8065B4A4FE9B3878821308463B5"/>
    <w:rsid w:val="004E1991"/>
  </w:style>
  <w:style w:type="paragraph" w:customStyle="1" w:styleId="57ECC0139DED4B08A6C6DE73C58BC956">
    <w:name w:val="57ECC0139DED4B08A6C6DE73C58BC956"/>
    <w:rsid w:val="004E1991"/>
  </w:style>
  <w:style w:type="paragraph" w:customStyle="1" w:styleId="24A0D7195F74407F82517B9E5E7846E1">
    <w:name w:val="24A0D7195F74407F82517B9E5E7846E1"/>
    <w:rsid w:val="004E1991"/>
  </w:style>
  <w:style w:type="paragraph" w:customStyle="1" w:styleId="466E565D6F274619982AA1AFD19B6F2A">
    <w:name w:val="466E565D6F274619982AA1AFD19B6F2A"/>
    <w:rsid w:val="004E1991"/>
  </w:style>
  <w:style w:type="paragraph" w:customStyle="1" w:styleId="79930D61A6BF49EAAC9A29B4366F0DC6">
    <w:name w:val="79930D61A6BF49EAAC9A29B4366F0DC6"/>
    <w:rsid w:val="004E1991"/>
  </w:style>
  <w:style w:type="paragraph" w:customStyle="1" w:styleId="78F1B12E46414F72A27E8E3080DC3E44">
    <w:name w:val="78F1B12E46414F72A27E8E3080DC3E44"/>
    <w:rsid w:val="004E1991"/>
  </w:style>
  <w:style w:type="paragraph" w:customStyle="1" w:styleId="6CB70CE664924C2780D135070328D3B6">
    <w:name w:val="6CB70CE664924C2780D135070328D3B6"/>
    <w:rsid w:val="004E1991"/>
  </w:style>
  <w:style w:type="paragraph" w:customStyle="1" w:styleId="05CD7C36C4A4447BAE824597C2BD4031">
    <w:name w:val="05CD7C36C4A4447BAE824597C2BD4031"/>
    <w:rsid w:val="004E1991"/>
  </w:style>
  <w:style w:type="paragraph" w:customStyle="1" w:styleId="D182400562E14D2396C542747A68250E">
    <w:name w:val="D182400562E14D2396C542747A68250E"/>
    <w:rsid w:val="004E1991"/>
  </w:style>
  <w:style w:type="paragraph" w:customStyle="1" w:styleId="46D7BB28AEF04FA9BDA20DDCBE53B6C6">
    <w:name w:val="46D7BB28AEF04FA9BDA20DDCBE53B6C6"/>
    <w:rsid w:val="004E1991"/>
  </w:style>
  <w:style w:type="paragraph" w:customStyle="1" w:styleId="6402E651ABE2457CA237377B94BD126F">
    <w:name w:val="6402E651ABE2457CA237377B94BD126F"/>
    <w:rsid w:val="004E1991"/>
  </w:style>
  <w:style w:type="paragraph" w:customStyle="1" w:styleId="CD25765696E1468E99EAD14D7E4A558D">
    <w:name w:val="CD25765696E1468E99EAD14D7E4A558D"/>
    <w:rsid w:val="004E1991"/>
  </w:style>
  <w:style w:type="paragraph" w:customStyle="1" w:styleId="83362A0DE0E743CCBFE51BF7850BE7E1">
    <w:name w:val="83362A0DE0E743CCBFE51BF7850BE7E1"/>
    <w:rsid w:val="004E1991"/>
  </w:style>
  <w:style w:type="paragraph" w:customStyle="1" w:styleId="3B9FB8E855034F749D50E3F5D7CBD4E7">
    <w:name w:val="3B9FB8E855034F749D50E3F5D7CBD4E7"/>
    <w:rsid w:val="004E1991"/>
  </w:style>
  <w:style w:type="paragraph" w:customStyle="1" w:styleId="EDA2A49B9EA141B09597EC130485D929">
    <w:name w:val="EDA2A49B9EA141B09597EC130485D929"/>
    <w:rsid w:val="004E1991"/>
  </w:style>
  <w:style w:type="paragraph" w:customStyle="1" w:styleId="BFBAC5F46E3C49EAAD3522CF830056DC">
    <w:name w:val="BFBAC5F46E3C49EAAD3522CF830056DC"/>
    <w:rsid w:val="004E1991"/>
  </w:style>
  <w:style w:type="paragraph" w:customStyle="1" w:styleId="8F9B3CBA980B4E7FAF8C860FEA3C2A72">
    <w:name w:val="8F9B3CBA980B4E7FAF8C860FEA3C2A72"/>
    <w:rsid w:val="004E1991"/>
  </w:style>
  <w:style w:type="paragraph" w:customStyle="1" w:styleId="8628A50142104391817694616C6EC02F">
    <w:name w:val="8628A50142104391817694616C6EC02F"/>
    <w:rsid w:val="004E1991"/>
  </w:style>
  <w:style w:type="paragraph" w:customStyle="1" w:styleId="BB8C6C9F4988433FB17EBBB18B48D91F">
    <w:name w:val="BB8C6C9F4988433FB17EBBB18B48D91F"/>
    <w:rsid w:val="004E1991"/>
  </w:style>
  <w:style w:type="paragraph" w:customStyle="1" w:styleId="2139E02D18F844FA9D829CC673F1CAA3">
    <w:name w:val="2139E02D18F844FA9D829CC673F1CAA3"/>
    <w:rsid w:val="004E1991"/>
  </w:style>
  <w:style w:type="paragraph" w:customStyle="1" w:styleId="DBE4DE85199D46EDBDAED99DEBC65764">
    <w:name w:val="DBE4DE85199D46EDBDAED99DEBC65764"/>
    <w:rsid w:val="004E1991"/>
  </w:style>
  <w:style w:type="paragraph" w:customStyle="1" w:styleId="8ECBA7B6904D4B67B0EC919765D4BE71">
    <w:name w:val="8ECBA7B6904D4B67B0EC919765D4BE71"/>
    <w:rsid w:val="004E1991"/>
  </w:style>
  <w:style w:type="paragraph" w:customStyle="1" w:styleId="FF9A69CEA2DD4A6E885433E24FBE25BB">
    <w:name w:val="FF9A69CEA2DD4A6E885433E24FBE25BB"/>
    <w:rsid w:val="004E1991"/>
  </w:style>
  <w:style w:type="paragraph" w:customStyle="1" w:styleId="2DB060BCF2E94E89ABA0CAB82E5EF861">
    <w:name w:val="2DB060BCF2E94E89ABA0CAB82E5EF861"/>
    <w:rsid w:val="004E1991"/>
  </w:style>
  <w:style w:type="paragraph" w:customStyle="1" w:styleId="6D57AB7C6A624E8AB265B798FF9DB577">
    <w:name w:val="6D57AB7C6A624E8AB265B798FF9DB577"/>
    <w:rsid w:val="004E1991"/>
  </w:style>
  <w:style w:type="paragraph" w:customStyle="1" w:styleId="07DFA9518C5E47C988A9BEA8AA6D0BBD">
    <w:name w:val="07DFA9518C5E47C988A9BEA8AA6D0BBD"/>
    <w:rsid w:val="004E1991"/>
  </w:style>
  <w:style w:type="paragraph" w:customStyle="1" w:styleId="B67FB701A56040E09EF733EB88C54C0B">
    <w:name w:val="B67FB701A56040E09EF733EB88C54C0B"/>
    <w:rsid w:val="004E1991"/>
  </w:style>
  <w:style w:type="paragraph" w:customStyle="1" w:styleId="44E82FC8AB434D16B6F46AD61EA6FB5B">
    <w:name w:val="44E82FC8AB434D16B6F46AD61EA6FB5B"/>
    <w:rsid w:val="004E1991"/>
  </w:style>
  <w:style w:type="paragraph" w:customStyle="1" w:styleId="2AB903DB8440457FA6FB8A505A7FC24A">
    <w:name w:val="2AB903DB8440457FA6FB8A505A7FC24A"/>
    <w:rsid w:val="004E1991"/>
  </w:style>
  <w:style w:type="paragraph" w:customStyle="1" w:styleId="CA2C4FED6DF342F6BA850C002C92AEED">
    <w:name w:val="CA2C4FED6DF342F6BA850C002C92AEED"/>
    <w:rsid w:val="004E1991"/>
  </w:style>
  <w:style w:type="paragraph" w:customStyle="1" w:styleId="979359C27C17450E9CE03DC21651686B">
    <w:name w:val="979359C27C17450E9CE03DC21651686B"/>
    <w:rsid w:val="004E1991"/>
  </w:style>
  <w:style w:type="paragraph" w:customStyle="1" w:styleId="88B3FAE0174C4810BD9DB8F81246F391">
    <w:name w:val="88B3FAE0174C4810BD9DB8F81246F391"/>
    <w:rsid w:val="004E1991"/>
  </w:style>
  <w:style w:type="paragraph" w:customStyle="1" w:styleId="6A8F0F3462DC480E9941945E885D50AC">
    <w:name w:val="6A8F0F3462DC480E9941945E885D50AC"/>
    <w:rsid w:val="004E1991"/>
  </w:style>
  <w:style w:type="paragraph" w:customStyle="1" w:styleId="99F2A323E6F74BE2AC4A4C9F516DF0A0">
    <w:name w:val="99F2A323E6F74BE2AC4A4C9F516DF0A0"/>
    <w:rsid w:val="004E1991"/>
  </w:style>
  <w:style w:type="paragraph" w:customStyle="1" w:styleId="C3697500DC244C159E98E81C2C38757F">
    <w:name w:val="C3697500DC244C159E98E81C2C38757F"/>
    <w:rsid w:val="004E1991"/>
  </w:style>
  <w:style w:type="paragraph" w:customStyle="1" w:styleId="F3C07A22E3914F859AB099F7860F7964">
    <w:name w:val="F3C07A22E3914F859AB099F7860F7964"/>
    <w:rsid w:val="004E1991"/>
  </w:style>
  <w:style w:type="paragraph" w:customStyle="1" w:styleId="831112DCAD4D4482A860B167C98491E6">
    <w:name w:val="831112DCAD4D4482A860B167C98491E6"/>
    <w:rsid w:val="004E1991"/>
  </w:style>
  <w:style w:type="paragraph" w:customStyle="1" w:styleId="CEC49A96FD454653AA1ED2FA82FCB304">
    <w:name w:val="CEC49A96FD454653AA1ED2FA82FCB304"/>
    <w:rsid w:val="004E1991"/>
  </w:style>
  <w:style w:type="paragraph" w:customStyle="1" w:styleId="35F48CD640594DB0B81F9923B3ACFB06">
    <w:name w:val="35F48CD640594DB0B81F9923B3ACFB06"/>
    <w:rsid w:val="004E1991"/>
  </w:style>
  <w:style w:type="paragraph" w:customStyle="1" w:styleId="8FC883EE322145B88CF7B0A9EBA50E3E">
    <w:name w:val="8FC883EE322145B88CF7B0A9EBA50E3E"/>
    <w:rsid w:val="004E1991"/>
  </w:style>
  <w:style w:type="paragraph" w:customStyle="1" w:styleId="C20F22D8AF6F4E46B4B960B11D0BF276">
    <w:name w:val="C20F22D8AF6F4E46B4B960B11D0BF276"/>
    <w:rsid w:val="004E1991"/>
  </w:style>
  <w:style w:type="paragraph" w:customStyle="1" w:styleId="F47BA2755F714C95AD24CC0059AF7C46">
    <w:name w:val="F47BA2755F714C95AD24CC0059AF7C46"/>
    <w:rsid w:val="004E1991"/>
  </w:style>
  <w:style w:type="paragraph" w:customStyle="1" w:styleId="533B965FA23A42B2A564CE60EA367787">
    <w:name w:val="533B965FA23A42B2A564CE60EA367787"/>
    <w:rsid w:val="004E1991"/>
  </w:style>
  <w:style w:type="paragraph" w:customStyle="1" w:styleId="8F109ED3EB074B28A7B36251C25849A0">
    <w:name w:val="8F109ED3EB074B28A7B36251C25849A0"/>
    <w:rsid w:val="004E1991"/>
  </w:style>
  <w:style w:type="paragraph" w:customStyle="1" w:styleId="BB0F697C818F4413A4C0ED7D915CCD8E">
    <w:name w:val="BB0F697C818F4413A4C0ED7D915CCD8E"/>
    <w:rsid w:val="004E1991"/>
  </w:style>
  <w:style w:type="paragraph" w:customStyle="1" w:styleId="1E306F4F54F14A39B8154EDC2FB7BB4B">
    <w:name w:val="1E306F4F54F14A39B8154EDC2FB7BB4B"/>
    <w:rsid w:val="004E1991"/>
  </w:style>
  <w:style w:type="paragraph" w:customStyle="1" w:styleId="2863410C7E264A4FBFE7A26BA423D42D">
    <w:name w:val="2863410C7E264A4FBFE7A26BA423D42D"/>
    <w:rsid w:val="004E1991"/>
  </w:style>
  <w:style w:type="paragraph" w:customStyle="1" w:styleId="B06F0813199140CEB731C7CCCF70519D">
    <w:name w:val="B06F0813199140CEB731C7CCCF70519D"/>
    <w:rsid w:val="004E1991"/>
  </w:style>
  <w:style w:type="paragraph" w:customStyle="1" w:styleId="D49739ABEC714DE0969DBB766A084868">
    <w:name w:val="D49739ABEC714DE0969DBB766A084868"/>
    <w:rsid w:val="004E1991"/>
  </w:style>
  <w:style w:type="paragraph" w:customStyle="1" w:styleId="A44A657CB1FC48C58CFCDC3FA4E81B85">
    <w:name w:val="A44A657CB1FC48C58CFCDC3FA4E81B85"/>
    <w:rsid w:val="004E1991"/>
  </w:style>
  <w:style w:type="paragraph" w:customStyle="1" w:styleId="CC1A282E34F740169F7FAE6A25C66AB1">
    <w:name w:val="CC1A282E34F740169F7FAE6A25C66AB1"/>
    <w:rsid w:val="004E1991"/>
  </w:style>
  <w:style w:type="paragraph" w:customStyle="1" w:styleId="07E6A6712514484EACC2881BE787F00E">
    <w:name w:val="07E6A6712514484EACC2881BE787F00E"/>
    <w:rsid w:val="004E1991"/>
  </w:style>
  <w:style w:type="paragraph" w:customStyle="1" w:styleId="1AEDBFB9A91149B9B0AC21510360626D">
    <w:name w:val="1AEDBFB9A91149B9B0AC21510360626D"/>
    <w:rsid w:val="004E1991"/>
  </w:style>
  <w:style w:type="paragraph" w:customStyle="1" w:styleId="0F35012FEE6E4FC1B8A66B5F1C8870CF">
    <w:name w:val="0F35012FEE6E4FC1B8A66B5F1C8870CF"/>
    <w:rsid w:val="004E1991"/>
  </w:style>
  <w:style w:type="paragraph" w:customStyle="1" w:styleId="B3F8EDFB09B2475392E97B9731A0DBC5">
    <w:name w:val="B3F8EDFB09B2475392E97B9731A0DBC5"/>
    <w:rsid w:val="004E1991"/>
  </w:style>
  <w:style w:type="paragraph" w:customStyle="1" w:styleId="CAEEBD1D2E90413D81FB05C582F06744">
    <w:name w:val="CAEEBD1D2E90413D81FB05C582F06744"/>
    <w:rsid w:val="004E1991"/>
  </w:style>
  <w:style w:type="paragraph" w:customStyle="1" w:styleId="1130CD1D7C9F46498A92AD41EB2CCCC4">
    <w:name w:val="1130CD1D7C9F46498A92AD41EB2CCCC4"/>
    <w:rsid w:val="004E1991"/>
  </w:style>
  <w:style w:type="paragraph" w:customStyle="1" w:styleId="40903DD4001C469BB07B969FBBF6AD07">
    <w:name w:val="40903DD4001C469BB07B969FBBF6AD07"/>
    <w:rsid w:val="004E1991"/>
  </w:style>
  <w:style w:type="paragraph" w:customStyle="1" w:styleId="2238241BD67B474787419F147F78DA4E">
    <w:name w:val="2238241BD67B474787419F147F78DA4E"/>
    <w:rsid w:val="004E1991"/>
  </w:style>
  <w:style w:type="paragraph" w:customStyle="1" w:styleId="00DB5931DCB14AB2998BA32FA44AAC4F">
    <w:name w:val="00DB5931DCB14AB2998BA32FA44AAC4F"/>
    <w:rsid w:val="004E1991"/>
  </w:style>
  <w:style w:type="paragraph" w:customStyle="1" w:styleId="E49BD5462C1D4DFBB6CCEF3104AEBD8B">
    <w:name w:val="E49BD5462C1D4DFBB6CCEF3104AEBD8B"/>
    <w:rsid w:val="004E1991"/>
  </w:style>
  <w:style w:type="paragraph" w:customStyle="1" w:styleId="D4C7B8BDA5334965808242696782AF8B">
    <w:name w:val="D4C7B8BDA5334965808242696782AF8B"/>
    <w:rsid w:val="004E1991"/>
  </w:style>
  <w:style w:type="paragraph" w:customStyle="1" w:styleId="3C4EE926E4984347B5159E66CC199700">
    <w:name w:val="3C4EE926E4984347B5159E66CC199700"/>
    <w:rsid w:val="004E1991"/>
  </w:style>
  <w:style w:type="paragraph" w:customStyle="1" w:styleId="E9710E2B45A846A5A46C6A125059570C">
    <w:name w:val="E9710E2B45A846A5A46C6A125059570C"/>
    <w:rsid w:val="004E1991"/>
  </w:style>
  <w:style w:type="paragraph" w:customStyle="1" w:styleId="ECDA701B21F94A2C94BE6905FA0ECFE9">
    <w:name w:val="ECDA701B21F94A2C94BE6905FA0ECFE9"/>
    <w:rsid w:val="004E1991"/>
  </w:style>
  <w:style w:type="paragraph" w:customStyle="1" w:styleId="E75201475F6D44B892EDE05F60D415F8">
    <w:name w:val="E75201475F6D44B892EDE05F60D415F8"/>
    <w:rsid w:val="004E1991"/>
  </w:style>
  <w:style w:type="paragraph" w:customStyle="1" w:styleId="5C4A558AB8624EDA913329831FA391D1">
    <w:name w:val="5C4A558AB8624EDA913329831FA391D1"/>
    <w:rsid w:val="004E1991"/>
  </w:style>
  <w:style w:type="paragraph" w:customStyle="1" w:styleId="CCED88D60026400DB12EF9CE71C23B9C">
    <w:name w:val="CCED88D60026400DB12EF9CE71C23B9C"/>
    <w:rsid w:val="004E1991"/>
  </w:style>
  <w:style w:type="paragraph" w:customStyle="1" w:styleId="7558E930F9D3495990EC0783BD27C7A5">
    <w:name w:val="7558E930F9D3495990EC0783BD27C7A5"/>
    <w:rsid w:val="004E1991"/>
  </w:style>
  <w:style w:type="paragraph" w:customStyle="1" w:styleId="89459B8B8D2F4A68A64FEED33E23DEDD">
    <w:name w:val="89459B8B8D2F4A68A64FEED33E23DEDD"/>
    <w:rsid w:val="004E1991"/>
  </w:style>
  <w:style w:type="paragraph" w:customStyle="1" w:styleId="185B4572F7F14F6A9794914B708AB623">
    <w:name w:val="185B4572F7F14F6A9794914B708AB623"/>
    <w:rsid w:val="004E1991"/>
  </w:style>
  <w:style w:type="paragraph" w:customStyle="1" w:styleId="022B006103CB4E5FB22C8625446A87B7">
    <w:name w:val="022B006103CB4E5FB22C8625446A87B7"/>
    <w:rsid w:val="004E1991"/>
  </w:style>
  <w:style w:type="paragraph" w:customStyle="1" w:styleId="C47FF48D46704DCB8656391C21BC7EBD">
    <w:name w:val="C47FF48D46704DCB8656391C21BC7EBD"/>
    <w:rsid w:val="004E1991"/>
  </w:style>
  <w:style w:type="paragraph" w:customStyle="1" w:styleId="F244389B2606417EB56B4AE08A8E3B9F">
    <w:name w:val="F244389B2606417EB56B4AE08A8E3B9F"/>
    <w:rsid w:val="004E1991"/>
  </w:style>
  <w:style w:type="paragraph" w:customStyle="1" w:styleId="5D89D5A421784543BE95CFCF838D80C7">
    <w:name w:val="5D89D5A421784543BE95CFCF838D80C7"/>
    <w:rsid w:val="004E1991"/>
  </w:style>
  <w:style w:type="paragraph" w:customStyle="1" w:styleId="BE056EBF0F1E41AD8F84B16A53AA4F07">
    <w:name w:val="BE056EBF0F1E41AD8F84B16A53AA4F07"/>
    <w:rsid w:val="004E1991"/>
  </w:style>
  <w:style w:type="paragraph" w:customStyle="1" w:styleId="FC26F623657942B3BA85D3E2BC27F98A">
    <w:name w:val="FC26F623657942B3BA85D3E2BC27F98A"/>
    <w:rsid w:val="004E1991"/>
  </w:style>
  <w:style w:type="paragraph" w:customStyle="1" w:styleId="0F8D048B73FD4DE3AF1BBCB421636A18">
    <w:name w:val="0F8D048B73FD4DE3AF1BBCB421636A18"/>
    <w:rsid w:val="004E1991"/>
  </w:style>
  <w:style w:type="paragraph" w:customStyle="1" w:styleId="38A2760C580C44B39454D3672047BC0E">
    <w:name w:val="38A2760C580C44B39454D3672047BC0E"/>
    <w:rsid w:val="004E1991"/>
  </w:style>
  <w:style w:type="paragraph" w:customStyle="1" w:styleId="374F1F7AAD614BA9992147F7FCD883E3">
    <w:name w:val="374F1F7AAD614BA9992147F7FCD883E3"/>
    <w:rsid w:val="004E1991"/>
  </w:style>
  <w:style w:type="paragraph" w:customStyle="1" w:styleId="457EEC516B464C30B97E5CF443731E06">
    <w:name w:val="457EEC516B464C30B97E5CF443731E06"/>
    <w:rsid w:val="004E1991"/>
  </w:style>
  <w:style w:type="paragraph" w:customStyle="1" w:styleId="0DCB5D885D2D4D3981BE7B9F89AB8AE0">
    <w:name w:val="0DCB5D885D2D4D3981BE7B9F89AB8AE0"/>
    <w:rsid w:val="004E1991"/>
  </w:style>
  <w:style w:type="paragraph" w:customStyle="1" w:styleId="BE3F7E151D384D039805655C20BD58D4">
    <w:name w:val="BE3F7E151D384D039805655C20BD58D4"/>
    <w:rsid w:val="004E1991"/>
  </w:style>
  <w:style w:type="paragraph" w:customStyle="1" w:styleId="FE9B7A5D26B0465AA95700F529CF008A">
    <w:name w:val="FE9B7A5D26B0465AA95700F529CF008A"/>
    <w:rsid w:val="0037525D"/>
  </w:style>
  <w:style w:type="paragraph" w:customStyle="1" w:styleId="92BEF29E1174453699A664A148FB51C9">
    <w:name w:val="92BEF29E1174453699A664A148FB51C9"/>
    <w:rsid w:val="0037525D"/>
  </w:style>
  <w:style w:type="paragraph" w:customStyle="1" w:styleId="ACBB5225C0E04C2096C7F05A7818352E">
    <w:name w:val="ACBB5225C0E04C2096C7F05A7818352E"/>
    <w:rsid w:val="0037525D"/>
  </w:style>
  <w:style w:type="paragraph" w:customStyle="1" w:styleId="82A043E24F654DCEB794D4B7635ADD80">
    <w:name w:val="82A043E24F654DCEB794D4B7635ADD80"/>
    <w:rsid w:val="0037525D"/>
  </w:style>
  <w:style w:type="paragraph" w:customStyle="1" w:styleId="25269D34F1B14B9A8B4AB314A02FA388">
    <w:name w:val="25269D34F1B14B9A8B4AB314A02FA388"/>
    <w:rsid w:val="0037525D"/>
  </w:style>
  <w:style w:type="paragraph" w:customStyle="1" w:styleId="7F9A879056E6428C80B0FECE083AAECA">
    <w:name w:val="7F9A879056E6428C80B0FECE083AAECA"/>
    <w:rsid w:val="0037525D"/>
  </w:style>
  <w:style w:type="paragraph" w:customStyle="1" w:styleId="A9A7C395736E48938D33AB6D37E9A396">
    <w:name w:val="A9A7C395736E48938D33AB6D37E9A396"/>
    <w:rsid w:val="0037525D"/>
  </w:style>
  <w:style w:type="paragraph" w:customStyle="1" w:styleId="45DE54DDBFCF460482892D971A9E2E47">
    <w:name w:val="45DE54DDBFCF460482892D971A9E2E47"/>
    <w:rsid w:val="0037525D"/>
  </w:style>
  <w:style w:type="paragraph" w:customStyle="1" w:styleId="C3D77DF745C040E98DAF8143E4556F6E">
    <w:name w:val="C3D77DF745C040E98DAF8143E4556F6E"/>
    <w:rsid w:val="0037525D"/>
  </w:style>
  <w:style w:type="paragraph" w:customStyle="1" w:styleId="20D120DF6E8640718C894F01CB677A13">
    <w:name w:val="20D120DF6E8640718C894F01CB677A13"/>
    <w:rsid w:val="0037525D"/>
  </w:style>
  <w:style w:type="paragraph" w:customStyle="1" w:styleId="BD939C5474E74F2CB4646C4C85FD76E8">
    <w:name w:val="BD939C5474E74F2CB4646C4C85FD76E8"/>
    <w:rsid w:val="0037525D"/>
  </w:style>
  <w:style w:type="paragraph" w:customStyle="1" w:styleId="51E93E46E99241DB89890CEE89C9C761">
    <w:name w:val="51E93E46E99241DB89890CEE89C9C761"/>
    <w:rsid w:val="0037525D"/>
  </w:style>
  <w:style w:type="paragraph" w:customStyle="1" w:styleId="79C90DE0FB03439F94B70915E2982334">
    <w:name w:val="79C90DE0FB03439F94B70915E2982334"/>
    <w:rsid w:val="0037525D"/>
  </w:style>
  <w:style w:type="paragraph" w:customStyle="1" w:styleId="02189C69CEBF42A29CE55C99BF06DCEB">
    <w:name w:val="02189C69CEBF42A29CE55C99BF06DCEB"/>
    <w:rsid w:val="0037525D"/>
  </w:style>
  <w:style w:type="paragraph" w:customStyle="1" w:styleId="ECA60F89577E4B948D1F6165D09A966F">
    <w:name w:val="ECA60F89577E4B948D1F6165D09A966F"/>
    <w:rsid w:val="0037525D"/>
  </w:style>
  <w:style w:type="paragraph" w:customStyle="1" w:styleId="8811D77703A24D10A2004972948CC459">
    <w:name w:val="8811D77703A24D10A2004972948CC459"/>
    <w:rsid w:val="0037525D"/>
  </w:style>
  <w:style w:type="paragraph" w:customStyle="1" w:styleId="F2AD7F2635F64052A8A1370DE70A4DA6">
    <w:name w:val="F2AD7F2635F64052A8A1370DE70A4DA6"/>
    <w:rsid w:val="0037525D"/>
  </w:style>
  <w:style w:type="paragraph" w:customStyle="1" w:styleId="6012BCB8C5974CF79C4D9386D191A5FB">
    <w:name w:val="6012BCB8C5974CF79C4D9386D191A5FB"/>
    <w:rsid w:val="0037525D"/>
  </w:style>
  <w:style w:type="paragraph" w:customStyle="1" w:styleId="29A61452118A4FF9B2BFE70F6C6AA66E">
    <w:name w:val="29A61452118A4FF9B2BFE70F6C6AA66E"/>
    <w:rsid w:val="0037525D"/>
  </w:style>
  <w:style w:type="paragraph" w:customStyle="1" w:styleId="EB16EA3F172D4E22B76EBE2DE5459B1A">
    <w:name w:val="EB16EA3F172D4E22B76EBE2DE5459B1A"/>
    <w:rsid w:val="0037525D"/>
  </w:style>
  <w:style w:type="paragraph" w:customStyle="1" w:styleId="39B71282AC464FC8B616B700A2FAA1BB">
    <w:name w:val="39B71282AC464FC8B616B700A2FAA1BB"/>
    <w:rsid w:val="0037525D"/>
  </w:style>
  <w:style w:type="paragraph" w:customStyle="1" w:styleId="21C16FB95EBE4448B75C3DD954BAAD48">
    <w:name w:val="21C16FB95EBE4448B75C3DD954BAAD48"/>
    <w:rsid w:val="0037525D"/>
  </w:style>
  <w:style w:type="paragraph" w:customStyle="1" w:styleId="73AC829BDD004D4ABEFFE384A75D5ED2">
    <w:name w:val="73AC829BDD004D4ABEFFE384A75D5ED2"/>
    <w:rsid w:val="0037525D"/>
  </w:style>
  <w:style w:type="paragraph" w:customStyle="1" w:styleId="165FB598E4AE439298F661FAAEE532EB">
    <w:name w:val="165FB598E4AE439298F661FAAEE532EB"/>
    <w:rsid w:val="0037525D"/>
  </w:style>
  <w:style w:type="paragraph" w:customStyle="1" w:styleId="D3CC948F29FC46C694C932897AC1E314">
    <w:name w:val="D3CC948F29FC46C694C932897AC1E314"/>
    <w:rsid w:val="0037525D"/>
  </w:style>
  <w:style w:type="paragraph" w:customStyle="1" w:styleId="5213D4BC84B043BC9A882A56104E0C7C">
    <w:name w:val="5213D4BC84B043BC9A882A56104E0C7C"/>
    <w:rsid w:val="0037525D"/>
  </w:style>
  <w:style w:type="paragraph" w:customStyle="1" w:styleId="8A12E9EFA53B48149640CF08CFB2D63B">
    <w:name w:val="8A12E9EFA53B48149640CF08CFB2D63B"/>
    <w:rsid w:val="0037525D"/>
  </w:style>
  <w:style w:type="paragraph" w:customStyle="1" w:styleId="1E3A49D2796743A192942EE31152DD49">
    <w:name w:val="1E3A49D2796743A192942EE31152DD49"/>
    <w:rsid w:val="0037525D"/>
  </w:style>
  <w:style w:type="paragraph" w:customStyle="1" w:styleId="4C4F1FF60E864CC78DD89969C168A70D">
    <w:name w:val="4C4F1FF60E864CC78DD89969C168A70D"/>
    <w:rsid w:val="0037525D"/>
  </w:style>
  <w:style w:type="paragraph" w:customStyle="1" w:styleId="8F6BE75547B34117B7EA761DCF3CEF90">
    <w:name w:val="8F6BE75547B34117B7EA761DCF3CEF90"/>
    <w:rsid w:val="0037525D"/>
  </w:style>
  <w:style w:type="paragraph" w:customStyle="1" w:styleId="1AAB90300E524FC28B43C27DC3743864">
    <w:name w:val="1AAB90300E524FC28B43C27DC3743864"/>
    <w:rsid w:val="0037525D"/>
  </w:style>
  <w:style w:type="paragraph" w:customStyle="1" w:styleId="76C8E79DB1A14BE1B2998D69164CF7B1">
    <w:name w:val="76C8E79DB1A14BE1B2998D69164CF7B1"/>
    <w:rsid w:val="0037525D"/>
  </w:style>
  <w:style w:type="paragraph" w:customStyle="1" w:styleId="9D11706C231A43EFBF8BB40F343A05A5">
    <w:name w:val="9D11706C231A43EFBF8BB40F343A05A5"/>
    <w:rsid w:val="0037525D"/>
  </w:style>
  <w:style w:type="paragraph" w:customStyle="1" w:styleId="439CE5E90B8D46AD9BF5415D6D15D4E8">
    <w:name w:val="439CE5E90B8D46AD9BF5415D6D15D4E8"/>
    <w:rsid w:val="0037525D"/>
  </w:style>
  <w:style w:type="paragraph" w:customStyle="1" w:styleId="68F05AF2DFC74D6583F9AFA047CD3DB7">
    <w:name w:val="68F05AF2DFC74D6583F9AFA047CD3DB7"/>
    <w:rsid w:val="0037525D"/>
  </w:style>
  <w:style w:type="paragraph" w:customStyle="1" w:styleId="8473FA5F0D8242439B34488E55445B39">
    <w:name w:val="8473FA5F0D8242439B34488E55445B39"/>
    <w:rsid w:val="0037525D"/>
  </w:style>
  <w:style w:type="paragraph" w:customStyle="1" w:styleId="C7E865ECB5994D2DB48704BABDE37653">
    <w:name w:val="C7E865ECB5994D2DB48704BABDE37653"/>
    <w:rsid w:val="0037525D"/>
  </w:style>
  <w:style w:type="paragraph" w:customStyle="1" w:styleId="125B5EF41CF74091AE4AD548D624C947">
    <w:name w:val="125B5EF41CF74091AE4AD548D624C947"/>
    <w:rsid w:val="0037525D"/>
  </w:style>
  <w:style w:type="paragraph" w:customStyle="1" w:styleId="2D960164275940CC869963E745AC7425">
    <w:name w:val="2D960164275940CC869963E745AC7425"/>
    <w:rsid w:val="0037525D"/>
  </w:style>
  <w:style w:type="paragraph" w:customStyle="1" w:styleId="087E6DAE3D754440AB2045B2ACA2FB50">
    <w:name w:val="087E6DAE3D754440AB2045B2ACA2FB50"/>
    <w:rsid w:val="0037525D"/>
  </w:style>
  <w:style w:type="paragraph" w:customStyle="1" w:styleId="2427FC6ED12148249660918F8168872F">
    <w:name w:val="2427FC6ED12148249660918F8168872F"/>
    <w:rsid w:val="0037525D"/>
  </w:style>
  <w:style w:type="paragraph" w:customStyle="1" w:styleId="0A16A6DC118444B58BC6AB8BAE5BA1D4">
    <w:name w:val="0A16A6DC118444B58BC6AB8BAE5BA1D4"/>
    <w:rsid w:val="0037525D"/>
  </w:style>
  <w:style w:type="paragraph" w:customStyle="1" w:styleId="F73750703A73415A9BD0C17A61348A7F">
    <w:name w:val="F73750703A73415A9BD0C17A61348A7F"/>
    <w:rsid w:val="0037525D"/>
  </w:style>
  <w:style w:type="paragraph" w:customStyle="1" w:styleId="4EAF4B3AAC1645A4918F679C1BB22C98">
    <w:name w:val="4EAF4B3AAC1645A4918F679C1BB22C98"/>
    <w:rsid w:val="0037525D"/>
  </w:style>
  <w:style w:type="paragraph" w:customStyle="1" w:styleId="A80435C6904A4AE29A3F7F5C89C7FA1A">
    <w:name w:val="A80435C6904A4AE29A3F7F5C89C7FA1A"/>
    <w:rsid w:val="0037525D"/>
  </w:style>
  <w:style w:type="paragraph" w:customStyle="1" w:styleId="4FCC685813064564AC2624CCDC982615">
    <w:name w:val="4FCC685813064564AC2624CCDC982615"/>
    <w:rsid w:val="0037525D"/>
  </w:style>
  <w:style w:type="paragraph" w:customStyle="1" w:styleId="B49CD955D0FB4488AEDBF9A65192CC34">
    <w:name w:val="B49CD955D0FB4488AEDBF9A65192CC34"/>
    <w:rsid w:val="0037525D"/>
  </w:style>
  <w:style w:type="paragraph" w:customStyle="1" w:styleId="C56A249B68AF4F35AE0957D1DB6C1921">
    <w:name w:val="C56A249B68AF4F35AE0957D1DB6C1921"/>
    <w:rsid w:val="0037525D"/>
  </w:style>
  <w:style w:type="paragraph" w:customStyle="1" w:styleId="7514F9902EE44A209C46BBC3918BADE4">
    <w:name w:val="7514F9902EE44A209C46BBC3918BADE4"/>
    <w:rsid w:val="0037525D"/>
  </w:style>
  <w:style w:type="paragraph" w:customStyle="1" w:styleId="1A5E122632864078901EC79E3F3EE571">
    <w:name w:val="1A5E122632864078901EC79E3F3EE571"/>
    <w:rsid w:val="0037525D"/>
  </w:style>
  <w:style w:type="paragraph" w:customStyle="1" w:styleId="CA82AAA8C81C4C3FBFFEB91BC2E9371B">
    <w:name w:val="CA82AAA8C81C4C3FBFFEB91BC2E9371B"/>
    <w:rsid w:val="0037525D"/>
  </w:style>
  <w:style w:type="paragraph" w:customStyle="1" w:styleId="5B51EA61E621499CBE81DAFBB7255963">
    <w:name w:val="5B51EA61E621499CBE81DAFBB7255963"/>
    <w:rsid w:val="0037525D"/>
  </w:style>
  <w:style w:type="paragraph" w:customStyle="1" w:styleId="79C9C322EBC2407A90F19056ACB7B731">
    <w:name w:val="79C9C322EBC2407A90F19056ACB7B731"/>
    <w:rsid w:val="0037525D"/>
  </w:style>
  <w:style w:type="paragraph" w:customStyle="1" w:styleId="1F3AB36BBECF4A5C9CE2BF6E956B424C">
    <w:name w:val="1F3AB36BBECF4A5C9CE2BF6E956B424C"/>
    <w:rsid w:val="0037525D"/>
  </w:style>
  <w:style w:type="paragraph" w:customStyle="1" w:styleId="81E1D780BF9741BC9FABBC365A696258">
    <w:name w:val="81E1D780BF9741BC9FABBC365A696258"/>
    <w:rsid w:val="0037525D"/>
  </w:style>
  <w:style w:type="paragraph" w:customStyle="1" w:styleId="00E6099465804279AF52DB931389B027">
    <w:name w:val="00E6099465804279AF52DB931389B027"/>
    <w:rsid w:val="0037525D"/>
  </w:style>
  <w:style w:type="paragraph" w:customStyle="1" w:styleId="2222E334E39B43CF895C3CC783A1CAA5">
    <w:name w:val="2222E334E39B43CF895C3CC783A1CAA5"/>
    <w:rsid w:val="0037525D"/>
  </w:style>
  <w:style w:type="paragraph" w:customStyle="1" w:styleId="4A2C5237E9A449F29BB674F9EB3539CD">
    <w:name w:val="4A2C5237E9A449F29BB674F9EB3539CD"/>
    <w:rsid w:val="0037525D"/>
  </w:style>
  <w:style w:type="paragraph" w:customStyle="1" w:styleId="18D62D03095447A892F85867E6292EF9">
    <w:name w:val="18D62D03095447A892F85867E6292EF9"/>
    <w:rsid w:val="0037525D"/>
  </w:style>
  <w:style w:type="paragraph" w:customStyle="1" w:styleId="4F80462A1ED94D64AFA22A0781E4DE69">
    <w:name w:val="4F80462A1ED94D64AFA22A0781E4DE69"/>
    <w:rsid w:val="0037525D"/>
  </w:style>
  <w:style w:type="paragraph" w:customStyle="1" w:styleId="64C5B8398BDB4289B737E153BB60C70F">
    <w:name w:val="64C5B8398BDB4289B737E153BB60C70F"/>
    <w:rsid w:val="0037525D"/>
  </w:style>
  <w:style w:type="paragraph" w:customStyle="1" w:styleId="38E8F38C80AB418CA98BD9FE34B1C265">
    <w:name w:val="38E8F38C80AB418CA98BD9FE34B1C265"/>
    <w:rsid w:val="0037525D"/>
  </w:style>
  <w:style w:type="paragraph" w:customStyle="1" w:styleId="26D3AA0103CB4BA9B62B331B8FD574A3">
    <w:name w:val="26D3AA0103CB4BA9B62B331B8FD574A3"/>
    <w:rsid w:val="0037525D"/>
  </w:style>
  <w:style w:type="paragraph" w:customStyle="1" w:styleId="F9434B0FD35440C9BA819BFE388FF79B">
    <w:name w:val="F9434B0FD35440C9BA819BFE388FF79B"/>
    <w:rsid w:val="0037525D"/>
  </w:style>
  <w:style w:type="paragraph" w:customStyle="1" w:styleId="EDDF415E7B4740AD87F0CD290A5168DB">
    <w:name w:val="EDDF415E7B4740AD87F0CD290A5168DB"/>
    <w:rsid w:val="0037525D"/>
  </w:style>
  <w:style w:type="paragraph" w:customStyle="1" w:styleId="0387C52E868846A1B238838162DBF063">
    <w:name w:val="0387C52E868846A1B238838162DBF063"/>
    <w:rsid w:val="0037525D"/>
  </w:style>
  <w:style w:type="paragraph" w:customStyle="1" w:styleId="BB6C8F20B0A4419382ACD71A6B909AA7">
    <w:name w:val="BB6C8F20B0A4419382ACD71A6B909AA7"/>
    <w:rsid w:val="0037525D"/>
  </w:style>
  <w:style w:type="paragraph" w:customStyle="1" w:styleId="0C7AEC5335A34BBC8C1035306BF94E8B">
    <w:name w:val="0C7AEC5335A34BBC8C1035306BF94E8B"/>
    <w:rsid w:val="0037525D"/>
  </w:style>
  <w:style w:type="paragraph" w:customStyle="1" w:styleId="DC9F99571E7347449207B519AF7E057F">
    <w:name w:val="DC9F99571E7347449207B519AF7E057F"/>
    <w:rsid w:val="0037525D"/>
  </w:style>
  <w:style w:type="paragraph" w:customStyle="1" w:styleId="F683D70898934B7CAF686FB9A9948935">
    <w:name w:val="F683D70898934B7CAF686FB9A9948935"/>
    <w:rsid w:val="0037525D"/>
  </w:style>
  <w:style w:type="paragraph" w:customStyle="1" w:styleId="6C59967B2CD449718B66533053F47A18">
    <w:name w:val="6C59967B2CD449718B66533053F47A18"/>
    <w:rsid w:val="0037525D"/>
  </w:style>
  <w:style w:type="paragraph" w:customStyle="1" w:styleId="61CF8BDA679548F58EE4302A2AB70D5E">
    <w:name w:val="61CF8BDA679548F58EE4302A2AB70D5E"/>
    <w:rsid w:val="0037525D"/>
  </w:style>
  <w:style w:type="paragraph" w:customStyle="1" w:styleId="63CEDAF5614E4377AFA1E682AE232AD3">
    <w:name w:val="63CEDAF5614E4377AFA1E682AE232AD3"/>
    <w:rsid w:val="0037525D"/>
  </w:style>
  <w:style w:type="paragraph" w:customStyle="1" w:styleId="701443EBF99D4118A7C49B21BAE5C822">
    <w:name w:val="701443EBF99D4118A7C49B21BAE5C822"/>
    <w:rsid w:val="0037525D"/>
  </w:style>
  <w:style w:type="paragraph" w:customStyle="1" w:styleId="41A18963052243C295980D283E943A32">
    <w:name w:val="41A18963052243C295980D283E943A32"/>
    <w:rsid w:val="0037525D"/>
  </w:style>
  <w:style w:type="paragraph" w:customStyle="1" w:styleId="8D00F0A5E83B4207BE74624A4370F437">
    <w:name w:val="8D00F0A5E83B4207BE74624A4370F437"/>
    <w:rsid w:val="0037525D"/>
  </w:style>
  <w:style w:type="paragraph" w:customStyle="1" w:styleId="D097EE6B69704C79BD5E9441362221A4">
    <w:name w:val="D097EE6B69704C79BD5E9441362221A4"/>
    <w:rsid w:val="0037525D"/>
  </w:style>
  <w:style w:type="paragraph" w:customStyle="1" w:styleId="3956921C2A9C478598EE5E21DCDE58AE">
    <w:name w:val="3956921C2A9C478598EE5E21DCDE58AE"/>
    <w:rsid w:val="0037525D"/>
  </w:style>
  <w:style w:type="paragraph" w:customStyle="1" w:styleId="D109A863884642D19C0DDF24EBB8BB06">
    <w:name w:val="D109A863884642D19C0DDF24EBB8BB06"/>
    <w:rsid w:val="0037525D"/>
  </w:style>
  <w:style w:type="paragraph" w:customStyle="1" w:styleId="6C22B913A9C34C6389EB503BE3F5385A">
    <w:name w:val="6C22B913A9C34C6389EB503BE3F5385A"/>
    <w:rsid w:val="0037525D"/>
  </w:style>
  <w:style w:type="paragraph" w:customStyle="1" w:styleId="C30B67858263402C9F53BE037C91F406">
    <w:name w:val="C30B67858263402C9F53BE037C91F406"/>
    <w:rsid w:val="0037525D"/>
  </w:style>
  <w:style w:type="paragraph" w:customStyle="1" w:styleId="4363629F3D1348CDB9990BD38FFCC0A4">
    <w:name w:val="4363629F3D1348CDB9990BD38FFCC0A4"/>
    <w:rsid w:val="0037525D"/>
  </w:style>
  <w:style w:type="paragraph" w:customStyle="1" w:styleId="331731CBD6FC4E91A8F34991C7C7D399">
    <w:name w:val="331731CBD6FC4E91A8F34991C7C7D399"/>
    <w:rsid w:val="0037525D"/>
  </w:style>
  <w:style w:type="paragraph" w:customStyle="1" w:styleId="2A4ADEE8713A4FFFA7513BAA2E17729C">
    <w:name w:val="2A4ADEE8713A4FFFA7513BAA2E17729C"/>
    <w:rsid w:val="0037525D"/>
  </w:style>
  <w:style w:type="paragraph" w:customStyle="1" w:styleId="41F57AE28FD2473C842CD279912705AB">
    <w:name w:val="41F57AE28FD2473C842CD279912705AB"/>
    <w:rsid w:val="0037525D"/>
  </w:style>
  <w:style w:type="paragraph" w:customStyle="1" w:styleId="36CFD966137B441C87C78F7CAD8ACC27">
    <w:name w:val="36CFD966137B441C87C78F7CAD8ACC27"/>
    <w:rsid w:val="0037525D"/>
  </w:style>
  <w:style w:type="paragraph" w:customStyle="1" w:styleId="BCC15F113E2C47B999554D5D9D9C8338">
    <w:name w:val="BCC15F113E2C47B999554D5D9D9C8338"/>
    <w:rsid w:val="0037525D"/>
  </w:style>
  <w:style w:type="paragraph" w:customStyle="1" w:styleId="2BFF25685AD6489EAEEECA351D268E83">
    <w:name w:val="2BFF25685AD6489EAEEECA351D268E83"/>
    <w:rsid w:val="0037525D"/>
  </w:style>
  <w:style w:type="paragraph" w:customStyle="1" w:styleId="61F1DEEC1BE7447CBA3A1E40BD56D7C1">
    <w:name w:val="61F1DEEC1BE7447CBA3A1E40BD56D7C1"/>
    <w:rsid w:val="0037525D"/>
  </w:style>
  <w:style w:type="paragraph" w:customStyle="1" w:styleId="C6C160ACFBEA4129AFA5AB508B4E69FF">
    <w:name w:val="C6C160ACFBEA4129AFA5AB508B4E69FF"/>
    <w:rsid w:val="0037525D"/>
  </w:style>
  <w:style w:type="paragraph" w:customStyle="1" w:styleId="60D59B7A3B354673B2EE282AEA05BBAF">
    <w:name w:val="60D59B7A3B354673B2EE282AEA05BBAF"/>
    <w:rsid w:val="0037525D"/>
  </w:style>
  <w:style w:type="paragraph" w:customStyle="1" w:styleId="59DD20BC1F50474F926F51E8CCE17C52">
    <w:name w:val="59DD20BC1F50474F926F51E8CCE17C52"/>
    <w:rsid w:val="00257B6F"/>
  </w:style>
  <w:style w:type="paragraph" w:customStyle="1" w:styleId="266FC41D9ECD420A9BF6A0350FF0EEBB">
    <w:name w:val="266FC41D9ECD420A9BF6A0350FF0EEBB"/>
    <w:rsid w:val="00257B6F"/>
  </w:style>
  <w:style w:type="paragraph" w:customStyle="1" w:styleId="1FE1591CDDB64D4EA069107CB6FF520C">
    <w:name w:val="1FE1591CDDB64D4EA069107CB6FF520C"/>
    <w:rsid w:val="00257B6F"/>
  </w:style>
  <w:style w:type="paragraph" w:customStyle="1" w:styleId="8F9BF52B115C415EBF7DC7444A7191F1">
    <w:name w:val="8F9BF52B115C415EBF7DC7444A7191F1"/>
    <w:rsid w:val="00257B6F"/>
  </w:style>
  <w:style w:type="paragraph" w:customStyle="1" w:styleId="66F6E0F0D1FB405AA3E194FBD62D07EE">
    <w:name w:val="66F6E0F0D1FB405AA3E194FBD62D07EE"/>
    <w:rsid w:val="00257B6F"/>
  </w:style>
  <w:style w:type="paragraph" w:customStyle="1" w:styleId="EADAC93EED104DB0A3435B8B329269FA">
    <w:name w:val="EADAC93EED104DB0A3435B8B329269FA"/>
    <w:rsid w:val="00257B6F"/>
  </w:style>
  <w:style w:type="paragraph" w:customStyle="1" w:styleId="127F71E83BCC4FCF8AEA3A6FD5DD3E3F">
    <w:name w:val="127F71E83BCC4FCF8AEA3A6FD5DD3E3F"/>
    <w:rsid w:val="00257B6F"/>
  </w:style>
  <w:style w:type="paragraph" w:customStyle="1" w:styleId="D184A0175AE34F19A41537F91CAFDAFD">
    <w:name w:val="D184A0175AE34F19A41537F91CAFDAFD"/>
    <w:rsid w:val="00257B6F"/>
  </w:style>
  <w:style w:type="paragraph" w:customStyle="1" w:styleId="0C780E6E6C5A4A25B53D70D4C21BCA31">
    <w:name w:val="0C780E6E6C5A4A25B53D70D4C21BCA31"/>
    <w:rsid w:val="00D507FA"/>
  </w:style>
  <w:style w:type="paragraph" w:customStyle="1" w:styleId="4D1ECA58374E43C28263DB3BD75D5190">
    <w:name w:val="4D1ECA58374E43C28263DB3BD75D5190"/>
    <w:rsid w:val="00775128"/>
  </w:style>
  <w:style w:type="paragraph" w:customStyle="1" w:styleId="05A83F8591DA400AB8A4FF20BBD936AC">
    <w:name w:val="05A83F8591DA400AB8A4FF20BBD936AC"/>
    <w:rsid w:val="00775128"/>
  </w:style>
  <w:style w:type="paragraph" w:customStyle="1" w:styleId="1F3DEDBEB41B4E5EA9AE74816ECA9525">
    <w:name w:val="1F3DEDBEB41B4E5EA9AE74816ECA9525"/>
    <w:rsid w:val="00775128"/>
  </w:style>
  <w:style w:type="paragraph" w:customStyle="1" w:styleId="E2A58D54AA55472088ECC48C8393E698">
    <w:name w:val="E2A58D54AA55472088ECC48C8393E698"/>
    <w:rsid w:val="00775128"/>
  </w:style>
  <w:style w:type="paragraph" w:customStyle="1" w:styleId="ED9D15E790BF4D70871AB241F7D1D9EB">
    <w:name w:val="ED9D15E790BF4D70871AB241F7D1D9EB"/>
    <w:rsid w:val="00775128"/>
  </w:style>
  <w:style w:type="paragraph" w:customStyle="1" w:styleId="C26CCE04ACF54D8CBB1A98B6EC5F2345">
    <w:name w:val="C26CCE04ACF54D8CBB1A98B6EC5F2345"/>
    <w:rsid w:val="00775128"/>
  </w:style>
  <w:style w:type="paragraph" w:customStyle="1" w:styleId="53FCA5658908446A8D8DD1519AF775F1">
    <w:name w:val="53FCA5658908446A8D8DD1519AF775F1"/>
    <w:rsid w:val="00775128"/>
  </w:style>
  <w:style w:type="paragraph" w:customStyle="1" w:styleId="B5ACBA1FFBFC446788D2D0C1922081A5">
    <w:name w:val="B5ACBA1FFBFC446788D2D0C1922081A5"/>
    <w:rsid w:val="00775128"/>
  </w:style>
  <w:style w:type="paragraph" w:customStyle="1" w:styleId="F5BA4493F49241E0BD948C5A24212E68">
    <w:name w:val="F5BA4493F49241E0BD948C5A24212E68"/>
    <w:rsid w:val="00775128"/>
  </w:style>
  <w:style w:type="paragraph" w:customStyle="1" w:styleId="65C454F83BA045E69BF3710D231F58F9">
    <w:name w:val="65C454F83BA045E69BF3710D231F58F9"/>
    <w:rsid w:val="00775128"/>
  </w:style>
  <w:style w:type="paragraph" w:customStyle="1" w:styleId="4C1DCBA5E8224F80A4B56B22FA54DF4C">
    <w:name w:val="4C1DCBA5E8224F80A4B56B22FA54DF4C"/>
    <w:rsid w:val="00775128"/>
  </w:style>
  <w:style w:type="paragraph" w:customStyle="1" w:styleId="E82DB1EBA7E54BDBBB26E679C14B93FF">
    <w:name w:val="E82DB1EBA7E54BDBBB26E679C14B93FF"/>
    <w:rsid w:val="00775128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81C5EB0C46C4FF39FF172CF478B416D">
    <w:name w:val="681C5EB0C46C4FF39FF172CF478B416D"/>
    <w:rsid w:val="00775128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EA040D5A503479D9DD74DB1765271C2">
    <w:name w:val="2EA040D5A503479D9DD74DB1765271C2"/>
    <w:rsid w:val="00775128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A705503EF484F72B5BAB92AEC23CCF9">
    <w:name w:val="DA705503EF484F72B5BAB92AEC23CCF9"/>
    <w:rsid w:val="00775128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CAF016BC7CB4E1B8942EC385B2EEEEA">
    <w:name w:val="DCAF016BC7CB4E1B8942EC385B2EEEEA"/>
    <w:rsid w:val="00775128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DE04FE628F74E4AA382C421DA090A69">
    <w:name w:val="ADE04FE628F74E4AA382C421DA090A69"/>
    <w:rsid w:val="00775128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3C59B12B9B440F6AC274592877E1596">
    <w:name w:val="53C59B12B9B440F6AC274592877E1596"/>
    <w:rsid w:val="00775128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E74F78F39C0410EBCC9D0CA67BE8DAC">
    <w:name w:val="8E74F78F39C0410EBCC9D0CA67BE8DAC"/>
    <w:rsid w:val="00775128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2EFCDE02D84C009BF2FCB17A4884C3">
    <w:name w:val="F62EFCDE02D84C009BF2FCB17A4884C3"/>
    <w:rsid w:val="00775128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5A4DA74105E4C21A213EA02B9E37BD4">
    <w:name w:val="A5A4DA74105E4C21A213EA02B9E37BD4"/>
    <w:rsid w:val="00775128"/>
  </w:style>
  <w:style w:type="paragraph" w:customStyle="1" w:styleId="12218BCE6EA54E9297024806F34C0204">
    <w:name w:val="12218BCE6EA54E9297024806F34C0204"/>
    <w:rsid w:val="007751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Benutzerdefiniert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21220"/>
      </a:accent1>
      <a:accent2>
        <a:srgbClr val="660F14"/>
      </a:accent2>
      <a:accent3>
        <a:srgbClr val="EFEFF0"/>
      </a:accent3>
      <a:accent4>
        <a:srgbClr val="E9E9E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F740-78EF-43D2-AB2E-4525F731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A.47_0714_BCA_FB_Bestellschein fb-xpert.dotx</Template>
  <TotalTime>0</TotalTime>
  <Pages>2</Pages>
  <Words>490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Medienproduktion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Yvonne-Test Voigt</dc:creator>
  <cp:lastModifiedBy>Yvonne-Test Voigt</cp:lastModifiedBy>
  <cp:revision>6</cp:revision>
  <cp:lastPrinted>2014-07-31T03:16:00Z</cp:lastPrinted>
  <dcterms:created xsi:type="dcterms:W3CDTF">2016-05-25T07:17:00Z</dcterms:created>
  <dcterms:modified xsi:type="dcterms:W3CDTF">2018-04-13T13:06:00Z</dcterms:modified>
</cp:coreProperties>
</file>