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8DC" w:rsidRPr="00C838DC" w:rsidRDefault="00B50AD2" w:rsidP="00C838DC">
      <w:pPr>
        <w:rPr>
          <w:b/>
          <w:caps/>
          <w:noProof/>
          <w:sz w:val="22"/>
          <w:szCs w:val="28"/>
        </w:rPr>
      </w:pPr>
      <w:r>
        <w:rPr>
          <w:b/>
          <w:caps/>
          <w:noProof/>
          <w:sz w:val="22"/>
          <w:szCs w:val="28"/>
        </w:rPr>
        <w:t>Elektronikversicherung</w:t>
      </w:r>
    </w:p>
    <w:p w:rsidR="00C838DC" w:rsidRPr="00C838DC" w:rsidRDefault="00C838DC" w:rsidP="00C838DC">
      <w:pPr>
        <w:rPr>
          <w:b/>
          <w:caps/>
          <w:noProof/>
          <w:sz w:val="22"/>
          <w:szCs w:val="28"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49"/>
        <w:gridCol w:w="113"/>
        <w:gridCol w:w="3093"/>
      </w:tblGrid>
      <w:tr w:rsidR="008D42E9" w:rsidRPr="00C838DC" w:rsidTr="00C42349">
        <w:trPr>
          <w:trHeight w:val="283"/>
        </w:trPr>
        <w:tc>
          <w:tcPr>
            <w:tcW w:w="9355" w:type="dxa"/>
            <w:gridSpan w:val="3"/>
            <w:shd w:val="clear" w:color="auto" w:fill="auto"/>
            <w:vAlign w:val="center"/>
          </w:tcPr>
          <w:p w:rsidR="008D42E9" w:rsidRPr="00C838DC" w:rsidRDefault="008D42E9" w:rsidP="00C42349">
            <w:pPr>
              <w:pStyle w:val="berschrift2Rot"/>
            </w:pPr>
            <w:r w:rsidRPr="00C838DC">
              <w:t>Beraterdaten</w:t>
            </w:r>
          </w:p>
        </w:tc>
      </w:tr>
      <w:tr w:rsidR="008D42E9" w:rsidRPr="00C838DC" w:rsidTr="00C42349">
        <w:trPr>
          <w:trHeight w:val="283"/>
        </w:trPr>
        <w:tc>
          <w:tcPr>
            <w:tcW w:w="6149" w:type="dxa"/>
            <w:shd w:val="clear" w:color="auto" w:fill="E9E9E9"/>
            <w:vAlign w:val="center"/>
          </w:tcPr>
          <w:sdt>
            <w:sdtPr>
              <w:id w:val="1217698612"/>
              <w:placeholder>
                <w:docPart w:val="A84BDBCF091648C48EF778D01BB58EA2"/>
              </w:placeholder>
              <w:text/>
            </w:sdtPr>
            <w:sdtEndPr/>
            <w:sdtContent>
              <w:p w:rsidR="008D42E9" w:rsidRPr="00C838DC" w:rsidRDefault="008D42E9" w:rsidP="00C42349">
                <w:r>
                  <w:t xml:space="preserve"> </w:t>
                </w:r>
              </w:p>
            </w:sdtContent>
          </w:sdt>
        </w:tc>
        <w:tc>
          <w:tcPr>
            <w:tcW w:w="113" w:type="dxa"/>
            <w:shd w:val="clear" w:color="auto" w:fill="auto"/>
            <w:vAlign w:val="center"/>
          </w:tcPr>
          <w:p w:rsidR="008D42E9" w:rsidRPr="00C838DC" w:rsidRDefault="008D42E9" w:rsidP="00C42349"/>
        </w:tc>
        <w:sdt>
          <w:sdtPr>
            <w:id w:val="577021753"/>
            <w:placeholder>
              <w:docPart w:val="553D156230AD4B85897FA4215C093935"/>
            </w:placeholder>
            <w:text/>
          </w:sdtPr>
          <w:sdtEndPr/>
          <w:sdtContent>
            <w:tc>
              <w:tcPr>
                <w:tcW w:w="3093" w:type="dxa"/>
                <w:shd w:val="clear" w:color="auto" w:fill="E9E9E9"/>
                <w:vAlign w:val="center"/>
              </w:tcPr>
              <w:p w:rsidR="008D42E9" w:rsidRPr="00C838DC" w:rsidRDefault="008D42E9" w:rsidP="00C42349">
                <w:r w:rsidRPr="00C838DC">
                  <w:t xml:space="preserve"> </w:t>
                </w:r>
              </w:p>
            </w:tc>
          </w:sdtContent>
        </w:sdt>
      </w:tr>
      <w:tr w:rsidR="008D42E9" w:rsidRPr="00C838DC" w:rsidTr="00C42349">
        <w:trPr>
          <w:trHeight w:val="227"/>
        </w:trPr>
        <w:tc>
          <w:tcPr>
            <w:tcW w:w="6149" w:type="dxa"/>
            <w:vAlign w:val="center"/>
          </w:tcPr>
          <w:p w:rsidR="008D42E9" w:rsidRPr="00C838DC" w:rsidRDefault="008D42E9" w:rsidP="00C42349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Name/Vorname</w:t>
            </w:r>
          </w:p>
        </w:tc>
        <w:tc>
          <w:tcPr>
            <w:tcW w:w="113" w:type="dxa"/>
            <w:vAlign w:val="center"/>
          </w:tcPr>
          <w:p w:rsidR="008D42E9" w:rsidRPr="00C838DC" w:rsidRDefault="008D42E9" w:rsidP="00C42349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:rsidR="008D42E9" w:rsidRPr="00C838DC" w:rsidRDefault="008D42E9" w:rsidP="00C42349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BCA-Nummer</w:t>
            </w:r>
          </w:p>
        </w:tc>
      </w:tr>
      <w:tr w:rsidR="008D42E9" w:rsidRPr="00C838DC" w:rsidTr="00C42349">
        <w:trPr>
          <w:trHeight w:val="283"/>
        </w:trPr>
        <w:tc>
          <w:tcPr>
            <w:tcW w:w="6149" w:type="dxa"/>
            <w:shd w:val="clear" w:color="auto" w:fill="E9E9E9"/>
            <w:vAlign w:val="center"/>
          </w:tcPr>
          <w:sdt>
            <w:sdtPr>
              <w:id w:val="1585182652"/>
              <w:placeholder>
                <w:docPart w:val="AA94E924254C4BF49E87BE752E4085E9"/>
              </w:placeholder>
              <w:text/>
            </w:sdtPr>
            <w:sdtEndPr/>
            <w:sdtContent>
              <w:p w:rsidR="008D42E9" w:rsidRPr="00C838DC" w:rsidRDefault="008D42E9" w:rsidP="00C42349">
                <w:r w:rsidRPr="00C838DC">
                  <w:t xml:space="preserve"> </w:t>
                </w:r>
              </w:p>
            </w:sdtContent>
          </w:sdt>
        </w:tc>
        <w:tc>
          <w:tcPr>
            <w:tcW w:w="113" w:type="dxa"/>
            <w:shd w:val="clear" w:color="auto" w:fill="auto"/>
            <w:vAlign w:val="center"/>
          </w:tcPr>
          <w:p w:rsidR="008D42E9" w:rsidRPr="00C838DC" w:rsidRDefault="008D42E9" w:rsidP="00C42349"/>
        </w:tc>
        <w:sdt>
          <w:sdtPr>
            <w:id w:val="1255947321"/>
            <w:placeholder>
              <w:docPart w:val="D3119B347A5845F8B159266C24E9C6C3"/>
            </w:placeholder>
            <w:text/>
          </w:sdtPr>
          <w:sdtEndPr/>
          <w:sdtContent>
            <w:tc>
              <w:tcPr>
                <w:tcW w:w="3093" w:type="dxa"/>
                <w:shd w:val="clear" w:color="auto" w:fill="E9E9E9"/>
                <w:vAlign w:val="center"/>
              </w:tcPr>
              <w:p w:rsidR="008D42E9" w:rsidRPr="00C838DC" w:rsidRDefault="008D42E9" w:rsidP="00C42349">
                <w:r w:rsidRPr="00C838DC">
                  <w:t xml:space="preserve"> </w:t>
                </w:r>
              </w:p>
            </w:tc>
          </w:sdtContent>
        </w:sdt>
      </w:tr>
      <w:tr w:rsidR="008D42E9" w:rsidRPr="00C838DC" w:rsidTr="00C42349">
        <w:trPr>
          <w:trHeight w:val="227"/>
        </w:trPr>
        <w:tc>
          <w:tcPr>
            <w:tcW w:w="6149" w:type="dxa"/>
            <w:vAlign w:val="center"/>
          </w:tcPr>
          <w:p w:rsidR="008D42E9" w:rsidRPr="00C838DC" w:rsidRDefault="008D42E9" w:rsidP="00C42349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E-Mail</w:t>
            </w:r>
          </w:p>
        </w:tc>
        <w:tc>
          <w:tcPr>
            <w:tcW w:w="113" w:type="dxa"/>
            <w:vAlign w:val="center"/>
          </w:tcPr>
          <w:p w:rsidR="008D42E9" w:rsidRPr="00C838DC" w:rsidRDefault="008D42E9" w:rsidP="00C42349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:rsidR="008D42E9" w:rsidRPr="00C838DC" w:rsidRDefault="008D42E9" w:rsidP="00C42349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Telefon</w:t>
            </w:r>
          </w:p>
        </w:tc>
      </w:tr>
    </w:tbl>
    <w:p w:rsidR="008D42E9" w:rsidRPr="00B50AD2" w:rsidRDefault="008D42E9" w:rsidP="00B50AD2">
      <w:pPr>
        <w:rPr>
          <w:color w:val="000000"/>
          <w:szCs w:val="18"/>
        </w:rPr>
      </w:pPr>
    </w:p>
    <w:tbl>
      <w:tblPr>
        <w:tblStyle w:val="Tabellenraster1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9"/>
        <w:gridCol w:w="117"/>
        <w:gridCol w:w="1413"/>
        <w:gridCol w:w="113"/>
        <w:gridCol w:w="3093"/>
      </w:tblGrid>
      <w:tr w:rsidR="00B50AD2" w:rsidRPr="00B50AD2" w:rsidTr="00B50AD2">
        <w:trPr>
          <w:trHeight w:val="283"/>
        </w:trPr>
        <w:tc>
          <w:tcPr>
            <w:tcW w:w="9355" w:type="dxa"/>
            <w:gridSpan w:val="5"/>
            <w:shd w:val="clear" w:color="auto" w:fill="auto"/>
            <w:vAlign w:val="center"/>
          </w:tcPr>
          <w:p w:rsidR="00B50AD2" w:rsidRPr="00B50AD2" w:rsidRDefault="00B50AD2" w:rsidP="00C42349">
            <w:pPr>
              <w:pStyle w:val="berschrift2Rot"/>
            </w:pPr>
            <w:r w:rsidRPr="00B50AD2">
              <w:t>Mandantendaten</w:t>
            </w:r>
          </w:p>
        </w:tc>
      </w:tr>
      <w:tr w:rsidR="00B50AD2" w:rsidRPr="00B50AD2" w:rsidTr="00B50AD2">
        <w:trPr>
          <w:trHeight w:val="283"/>
        </w:trPr>
        <w:sdt>
          <w:sdtPr>
            <w:id w:val="-1753818972"/>
            <w:placeholder>
              <w:docPart w:val="BCE06F2F6D99443EA33EBC90B1C7C8C4"/>
            </w:placeholder>
            <w:text/>
          </w:sdtPr>
          <w:sdtEndPr/>
          <w:sdtContent>
            <w:tc>
              <w:tcPr>
                <w:tcW w:w="9355" w:type="dxa"/>
                <w:gridSpan w:val="5"/>
                <w:shd w:val="clear" w:color="auto" w:fill="E9E9E9"/>
                <w:vAlign w:val="center"/>
              </w:tcPr>
              <w:p w:rsidR="00B50AD2" w:rsidRPr="00B50AD2" w:rsidRDefault="00B50AD2" w:rsidP="00B50AD2">
                <w:r w:rsidRPr="00B50AD2">
                  <w:t xml:space="preserve"> </w:t>
                </w:r>
              </w:p>
            </w:tc>
          </w:sdtContent>
        </w:sdt>
      </w:tr>
      <w:tr w:rsidR="00B50AD2" w:rsidRPr="00B50AD2" w:rsidTr="00B50AD2">
        <w:trPr>
          <w:trHeight w:val="227"/>
        </w:trPr>
        <w:tc>
          <w:tcPr>
            <w:tcW w:w="9355" w:type="dxa"/>
            <w:gridSpan w:val="5"/>
            <w:vAlign w:val="center"/>
          </w:tcPr>
          <w:p w:rsidR="00B50AD2" w:rsidRPr="00B50AD2" w:rsidRDefault="00B50AD2" w:rsidP="00B50AD2">
            <w:pPr>
              <w:spacing w:line="200" w:lineRule="exact"/>
              <w:rPr>
                <w:sz w:val="13"/>
                <w:szCs w:val="14"/>
              </w:rPr>
            </w:pPr>
            <w:r w:rsidRPr="00B50AD2">
              <w:rPr>
                <w:sz w:val="13"/>
                <w:szCs w:val="14"/>
              </w:rPr>
              <w:t>Name/Vorname/Anrede</w:t>
            </w:r>
          </w:p>
        </w:tc>
      </w:tr>
      <w:tr w:rsidR="00B50AD2" w:rsidRPr="00B50AD2" w:rsidTr="00B50AD2">
        <w:trPr>
          <w:trHeight w:val="283"/>
        </w:trPr>
        <w:sdt>
          <w:sdtPr>
            <w:id w:val="-1453782126"/>
            <w:placeholder>
              <w:docPart w:val="BCE06F2F6D99443EA33EBC90B1C7C8C4"/>
            </w:placeholder>
            <w:text/>
          </w:sdtPr>
          <w:sdtEndPr/>
          <w:sdtContent>
            <w:tc>
              <w:tcPr>
                <w:tcW w:w="4619" w:type="dxa"/>
                <w:shd w:val="clear" w:color="auto" w:fill="E9E9E9"/>
                <w:vAlign w:val="center"/>
              </w:tcPr>
              <w:p w:rsidR="00B50AD2" w:rsidRPr="00B50AD2" w:rsidRDefault="00B50AD2" w:rsidP="00B50AD2">
                <w:r w:rsidRPr="00B50AD2">
                  <w:t xml:space="preserve"> </w:t>
                </w:r>
              </w:p>
            </w:tc>
          </w:sdtContent>
        </w:sdt>
        <w:tc>
          <w:tcPr>
            <w:tcW w:w="117" w:type="dxa"/>
            <w:shd w:val="clear" w:color="auto" w:fill="auto"/>
            <w:vAlign w:val="center"/>
          </w:tcPr>
          <w:p w:rsidR="00B50AD2" w:rsidRPr="00B50AD2" w:rsidRDefault="00B50AD2" w:rsidP="00B50AD2"/>
        </w:tc>
        <w:sdt>
          <w:sdtPr>
            <w:id w:val="1107316070"/>
            <w:placeholder>
              <w:docPart w:val="BCE06F2F6D99443EA33EBC90B1C7C8C4"/>
            </w:placeholder>
            <w:text/>
          </w:sdtPr>
          <w:sdtEndPr/>
          <w:sdtContent>
            <w:tc>
              <w:tcPr>
                <w:tcW w:w="1413" w:type="dxa"/>
                <w:shd w:val="clear" w:color="auto" w:fill="E9E9E9"/>
                <w:vAlign w:val="center"/>
              </w:tcPr>
              <w:p w:rsidR="00B50AD2" w:rsidRPr="00B50AD2" w:rsidRDefault="00B50AD2" w:rsidP="00B50AD2">
                <w:r w:rsidRPr="00B50AD2">
                  <w:t xml:space="preserve"> </w:t>
                </w:r>
              </w:p>
            </w:tc>
          </w:sdtContent>
        </w:sdt>
        <w:tc>
          <w:tcPr>
            <w:tcW w:w="113" w:type="dxa"/>
            <w:shd w:val="clear" w:color="auto" w:fill="auto"/>
            <w:vAlign w:val="center"/>
          </w:tcPr>
          <w:p w:rsidR="00B50AD2" w:rsidRPr="00B50AD2" w:rsidRDefault="00B50AD2" w:rsidP="00B50AD2"/>
        </w:tc>
        <w:sdt>
          <w:sdtPr>
            <w:id w:val="1393617382"/>
            <w:placeholder>
              <w:docPart w:val="85459688513F43A195F47FAE25656435"/>
            </w:placeholder>
            <w:text/>
          </w:sdtPr>
          <w:sdtEndPr/>
          <w:sdtContent>
            <w:tc>
              <w:tcPr>
                <w:tcW w:w="3093" w:type="dxa"/>
                <w:shd w:val="clear" w:color="auto" w:fill="E9E9E9"/>
                <w:vAlign w:val="center"/>
              </w:tcPr>
              <w:p w:rsidR="00B50AD2" w:rsidRPr="00B50AD2" w:rsidRDefault="00B50AD2" w:rsidP="00B50AD2">
                <w:r w:rsidRPr="00B50AD2">
                  <w:t xml:space="preserve"> </w:t>
                </w:r>
              </w:p>
            </w:tc>
          </w:sdtContent>
        </w:sdt>
      </w:tr>
      <w:tr w:rsidR="00B50AD2" w:rsidRPr="00B50AD2" w:rsidTr="00B50AD2">
        <w:trPr>
          <w:trHeight w:val="227"/>
        </w:trPr>
        <w:tc>
          <w:tcPr>
            <w:tcW w:w="4619" w:type="dxa"/>
            <w:vAlign w:val="center"/>
          </w:tcPr>
          <w:p w:rsidR="00B50AD2" w:rsidRPr="00B50AD2" w:rsidRDefault="00B50AD2" w:rsidP="00B50AD2">
            <w:pPr>
              <w:spacing w:line="200" w:lineRule="exact"/>
              <w:rPr>
                <w:sz w:val="13"/>
                <w:szCs w:val="14"/>
              </w:rPr>
            </w:pPr>
            <w:r w:rsidRPr="00B50AD2">
              <w:rPr>
                <w:sz w:val="13"/>
                <w:szCs w:val="14"/>
              </w:rPr>
              <w:t>Straße, Hausnummer</w:t>
            </w:r>
          </w:p>
        </w:tc>
        <w:tc>
          <w:tcPr>
            <w:tcW w:w="117" w:type="dxa"/>
            <w:vAlign w:val="center"/>
          </w:tcPr>
          <w:p w:rsidR="00B50AD2" w:rsidRPr="00B50AD2" w:rsidRDefault="00B50AD2" w:rsidP="00B50AD2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13" w:type="dxa"/>
            <w:vAlign w:val="center"/>
          </w:tcPr>
          <w:p w:rsidR="00B50AD2" w:rsidRPr="00B50AD2" w:rsidRDefault="00B50AD2" w:rsidP="00B50AD2">
            <w:pPr>
              <w:spacing w:line="200" w:lineRule="exact"/>
              <w:rPr>
                <w:sz w:val="13"/>
                <w:szCs w:val="14"/>
              </w:rPr>
            </w:pPr>
            <w:r w:rsidRPr="00B50AD2">
              <w:rPr>
                <w:sz w:val="13"/>
                <w:szCs w:val="14"/>
              </w:rPr>
              <w:t>PLZ</w:t>
            </w:r>
          </w:p>
        </w:tc>
        <w:tc>
          <w:tcPr>
            <w:tcW w:w="113" w:type="dxa"/>
            <w:vAlign w:val="center"/>
          </w:tcPr>
          <w:p w:rsidR="00B50AD2" w:rsidRPr="00B50AD2" w:rsidRDefault="00B50AD2" w:rsidP="00B50AD2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:rsidR="00B50AD2" w:rsidRPr="00B50AD2" w:rsidRDefault="00B50AD2" w:rsidP="00B50AD2">
            <w:pPr>
              <w:spacing w:line="200" w:lineRule="exact"/>
              <w:rPr>
                <w:sz w:val="13"/>
                <w:szCs w:val="14"/>
              </w:rPr>
            </w:pPr>
            <w:r w:rsidRPr="00B50AD2">
              <w:rPr>
                <w:sz w:val="13"/>
                <w:szCs w:val="14"/>
              </w:rPr>
              <w:t>Ort</w:t>
            </w:r>
          </w:p>
        </w:tc>
      </w:tr>
      <w:tr w:rsidR="00B50AD2" w:rsidRPr="00B50AD2" w:rsidTr="00B50AD2">
        <w:trPr>
          <w:trHeight w:val="283"/>
        </w:trPr>
        <w:sdt>
          <w:sdtPr>
            <w:id w:val="1510493760"/>
            <w:placeholder>
              <w:docPart w:val="1E0CC28DD21B488BB5341CB9F0531EAA"/>
            </w:placeholder>
            <w:text/>
          </w:sdtPr>
          <w:sdtEndPr/>
          <w:sdtContent>
            <w:tc>
              <w:tcPr>
                <w:tcW w:w="4619" w:type="dxa"/>
                <w:shd w:val="clear" w:color="auto" w:fill="E9E9E9"/>
                <w:vAlign w:val="center"/>
              </w:tcPr>
              <w:p w:rsidR="00B50AD2" w:rsidRPr="00B50AD2" w:rsidRDefault="00B50AD2" w:rsidP="00B50AD2">
                <w:r w:rsidRPr="00B50AD2">
                  <w:t xml:space="preserve"> </w:t>
                </w:r>
              </w:p>
            </w:tc>
          </w:sdtContent>
        </w:sdt>
        <w:tc>
          <w:tcPr>
            <w:tcW w:w="117" w:type="dxa"/>
            <w:shd w:val="clear" w:color="auto" w:fill="auto"/>
            <w:vAlign w:val="center"/>
          </w:tcPr>
          <w:p w:rsidR="00B50AD2" w:rsidRPr="00B50AD2" w:rsidRDefault="00B50AD2" w:rsidP="00B50AD2"/>
        </w:tc>
        <w:sdt>
          <w:sdtPr>
            <w:id w:val="1495534320"/>
            <w:placeholder>
              <w:docPart w:val="1E0CC28DD21B488BB5341CB9F0531EAA"/>
            </w:placeholder>
            <w:text/>
          </w:sdtPr>
          <w:sdtEndPr/>
          <w:sdtContent>
            <w:tc>
              <w:tcPr>
                <w:tcW w:w="1413" w:type="dxa"/>
                <w:shd w:val="clear" w:color="auto" w:fill="E9E9E9"/>
                <w:vAlign w:val="center"/>
              </w:tcPr>
              <w:p w:rsidR="00B50AD2" w:rsidRPr="00B50AD2" w:rsidRDefault="00B50AD2" w:rsidP="00B50AD2">
                <w:r w:rsidRPr="00B50AD2">
                  <w:t xml:space="preserve"> </w:t>
                </w:r>
              </w:p>
            </w:tc>
          </w:sdtContent>
        </w:sdt>
        <w:tc>
          <w:tcPr>
            <w:tcW w:w="113" w:type="dxa"/>
            <w:shd w:val="clear" w:color="auto" w:fill="auto"/>
            <w:vAlign w:val="center"/>
          </w:tcPr>
          <w:p w:rsidR="00B50AD2" w:rsidRPr="00B50AD2" w:rsidRDefault="00B50AD2" w:rsidP="00B50AD2"/>
        </w:tc>
        <w:sdt>
          <w:sdtPr>
            <w:id w:val="-254907589"/>
            <w:placeholder>
              <w:docPart w:val="1E0CC28DD21B488BB5341CB9F0531EAA"/>
            </w:placeholder>
            <w:text/>
          </w:sdtPr>
          <w:sdtEndPr/>
          <w:sdtContent>
            <w:tc>
              <w:tcPr>
                <w:tcW w:w="3093" w:type="dxa"/>
                <w:shd w:val="clear" w:color="auto" w:fill="E9E9E9"/>
                <w:vAlign w:val="center"/>
              </w:tcPr>
              <w:p w:rsidR="00B50AD2" w:rsidRPr="00B50AD2" w:rsidRDefault="00B50AD2" w:rsidP="00B50AD2">
                <w:r w:rsidRPr="00B50AD2">
                  <w:t xml:space="preserve"> </w:t>
                </w:r>
              </w:p>
            </w:tc>
          </w:sdtContent>
        </w:sdt>
      </w:tr>
      <w:tr w:rsidR="00501A2E" w:rsidRPr="00B50AD2" w:rsidTr="008D42E9">
        <w:trPr>
          <w:trHeight w:val="221"/>
        </w:trPr>
        <w:tc>
          <w:tcPr>
            <w:tcW w:w="4619" w:type="dxa"/>
            <w:shd w:val="clear" w:color="auto" w:fill="auto"/>
            <w:vAlign w:val="center"/>
          </w:tcPr>
          <w:p w:rsidR="00501A2E" w:rsidRDefault="00501A2E" w:rsidP="00B50AD2"/>
        </w:tc>
        <w:tc>
          <w:tcPr>
            <w:tcW w:w="117" w:type="dxa"/>
            <w:shd w:val="clear" w:color="auto" w:fill="auto"/>
            <w:vAlign w:val="center"/>
          </w:tcPr>
          <w:p w:rsidR="00501A2E" w:rsidRPr="00B50AD2" w:rsidRDefault="00501A2E" w:rsidP="00B50AD2"/>
        </w:tc>
        <w:tc>
          <w:tcPr>
            <w:tcW w:w="1413" w:type="dxa"/>
            <w:shd w:val="clear" w:color="auto" w:fill="auto"/>
            <w:vAlign w:val="center"/>
          </w:tcPr>
          <w:p w:rsidR="00501A2E" w:rsidRDefault="00501A2E" w:rsidP="00B50AD2"/>
        </w:tc>
        <w:tc>
          <w:tcPr>
            <w:tcW w:w="113" w:type="dxa"/>
            <w:shd w:val="clear" w:color="auto" w:fill="auto"/>
            <w:vAlign w:val="center"/>
          </w:tcPr>
          <w:p w:rsidR="00501A2E" w:rsidRPr="00B50AD2" w:rsidRDefault="00501A2E" w:rsidP="00B50AD2"/>
        </w:tc>
        <w:tc>
          <w:tcPr>
            <w:tcW w:w="3093" w:type="dxa"/>
            <w:shd w:val="clear" w:color="auto" w:fill="auto"/>
            <w:vAlign w:val="center"/>
          </w:tcPr>
          <w:p w:rsidR="00501A2E" w:rsidRDefault="00501A2E" w:rsidP="00B50AD2"/>
        </w:tc>
      </w:tr>
      <w:tr w:rsidR="00B50AD2" w:rsidRPr="00B50AD2" w:rsidTr="00B50AD2">
        <w:trPr>
          <w:trHeight w:val="227"/>
        </w:trPr>
        <w:tc>
          <w:tcPr>
            <w:tcW w:w="4619" w:type="dxa"/>
            <w:vAlign w:val="center"/>
          </w:tcPr>
          <w:p w:rsidR="00B50AD2" w:rsidRPr="00B50AD2" w:rsidRDefault="00B50AD2" w:rsidP="00B50AD2">
            <w:pPr>
              <w:spacing w:line="200" w:lineRule="exact"/>
              <w:rPr>
                <w:sz w:val="13"/>
                <w:szCs w:val="14"/>
              </w:rPr>
            </w:pPr>
            <w:r w:rsidRPr="00B50AD2">
              <w:rPr>
                <w:sz w:val="13"/>
                <w:szCs w:val="14"/>
              </w:rPr>
              <w:t>Abweichender Versicherungsort 1 (Straße, Hausnummer)</w:t>
            </w:r>
          </w:p>
        </w:tc>
        <w:tc>
          <w:tcPr>
            <w:tcW w:w="117" w:type="dxa"/>
            <w:vAlign w:val="center"/>
          </w:tcPr>
          <w:p w:rsidR="00B50AD2" w:rsidRPr="00B50AD2" w:rsidRDefault="00B50AD2" w:rsidP="00B50AD2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13" w:type="dxa"/>
            <w:vAlign w:val="center"/>
          </w:tcPr>
          <w:p w:rsidR="00B50AD2" w:rsidRPr="00B50AD2" w:rsidRDefault="00B50AD2" w:rsidP="00B50AD2">
            <w:pPr>
              <w:spacing w:line="200" w:lineRule="exact"/>
              <w:rPr>
                <w:sz w:val="13"/>
                <w:szCs w:val="14"/>
              </w:rPr>
            </w:pPr>
            <w:r w:rsidRPr="00B50AD2">
              <w:rPr>
                <w:sz w:val="13"/>
                <w:szCs w:val="14"/>
              </w:rPr>
              <w:t>PLZ</w:t>
            </w:r>
          </w:p>
        </w:tc>
        <w:tc>
          <w:tcPr>
            <w:tcW w:w="113" w:type="dxa"/>
            <w:vAlign w:val="center"/>
          </w:tcPr>
          <w:p w:rsidR="00B50AD2" w:rsidRPr="00B50AD2" w:rsidRDefault="00B50AD2" w:rsidP="00B50AD2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:rsidR="00B50AD2" w:rsidRPr="00B50AD2" w:rsidRDefault="00B50AD2" w:rsidP="00B50AD2">
            <w:pPr>
              <w:spacing w:line="200" w:lineRule="exact"/>
              <w:rPr>
                <w:sz w:val="13"/>
                <w:szCs w:val="14"/>
              </w:rPr>
            </w:pPr>
            <w:r w:rsidRPr="00B50AD2">
              <w:rPr>
                <w:sz w:val="13"/>
                <w:szCs w:val="14"/>
              </w:rPr>
              <w:t>Ort</w:t>
            </w:r>
          </w:p>
        </w:tc>
      </w:tr>
      <w:tr w:rsidR="00B50AD2" w:rsidRPr="00B50AD2" w:rsidTr="00B50AD2">
        <w:trPr>
          <w:trHeight w:val="283"/>
        </w:trPr>
        <w:sdt>
          <w:sdtPr>
            <w:id w:val="539636013"/>
            <w:placeholder>
              <w:docPart w:val="0F9C07D3DB5C472DA92C6CAD2ECA0549"/>
            </w:placeholder>
            <w:text/>
          </w:sdtPr>
          <w:sdtEndPr/>
          <w:sdtContent>
            <w:tc>
              <w:tcPr>
                <w:tcW w:w="4619" w:type="dxa"/>
                <w:shd w:val="clear" w:color="auto" w:fill="E9E9E9"/>
                <w:vAlign w:val="center"/>
              </w:tcPr>
              <w:p w:rsidR="00B50AD2" w:rsidRPr="00B50AD2" w:rsidRDefault="00B50AD2" w:rsidP="00B50AD2">
                <w:r w:rsidRPr="00B50AD2">
                  <w:t xml:space="preserve"> </w:t>
                </w:r>
              </w:p>
            </w:tc>
          </w:sdtContent>
        </w:sdt>
        <w:tc>
          <w:tcPr>
            <w:tcW w:w="117" w:type="dxa"/>
            <w:shd w:val="clear" w:color="auto" w:fill="auto"/>
            <w:vAlign w:val="center"/>
          </w:tcPr>
          <w:p w:rsidR="00B50AD2" w:rsidRPr="00B50AD2" w:rsidRDefault="00B50AD2" w:rsidP="00B50AD2"/>
        </w:tc>
        <w:sdt>
          <w:sdtPr>
            <w:id w:val="-556555031"/>
            <w:placeholder>
              <w:docPart w:val="0F9C07D3DB5C472DA92C6CAD2ECA0549"/>
            </w:placeholder>
            <w:text/>
          </w:sdtPr>
          <w:sdtEndPr/>
          <w:sdtContent>
            <w:tc>
              <w:tcPr>
                <w:tcW w:w="1413" w:type="dxa"/>
                <w:shd w:val="clear" w:color="auto" w:fill="E9E9E9"/>
                <w:vAlign w:val="center"/>
              </w:tcPr>
              <w:p w:rsidR="00B50AD2" w:rsidRPr="00B50AD2" w:rsidRDefault="00B50AD2" w:rsidP="00B50AD2">
                <w:r w:rsidRPr="00B50AD2">
                  <w:t xml:space="preserve"> </w:t>
                </w:r>
              </w:p>
            </w:tc>
          </w:sdtContent>
        </w:sdt>
        <w:tc>
          <w:tcPr>
            <w:tcW w:w="113" w:type="dxa"/>
            <w:shd w:val="clear" w:color="auto" w:fill="auto"/>
            <w:vAlign w:val="center"/>
          </w:tcPr>
          <w:p w:rsidR="00B50AD2" w:rsidRPr="00B50AD2" w:rsidRDefault="00B50AD2" w:rsidP="00B50AD2"/>
        </w:tc>
        <w:sdt>
          <w:sdtPr>
            <w:id w:val="-719211915"/>
            <w:placeholder>
              <w:docPart w:val="0F9C07D3DB5C472DA92C6CAD2ECA0549"/>
            </w:placeholder>
            <w:text/>
          </w:sdtPr>
          <w:sdtEndPr/>
          <w:sdtContent>
            <w:tc>
              <w:tcPr>
                <w:tcW w:w="3093" w:type="dxa"/>
                <w:shd w:val="clear" w:color="auto" w:fill="E9E9E9"/>
                <w:vAlign w:val="center"/>
              </w:tcPr>
              <w:p w:rsidR="00B50AD2" w:rsidRPr="00B50AD2" w:rsidRDefault="00B50AD2" w:rsidP="00B50AD2">
                <w:r w:rsidRPr="00B50AD2">
                  <w:t xml:space="preserve"> </w:t>
                </w:r>
              </w:p>
            </w:tc>
          </w:sdtContent>
        </w:sdt>
      </w:tr>
      <w:tr w:rsidR="00B50AD2" w:rsidRPr="00B50AD2" w:rsidTr="00B50AD2">
        <w:trPr>
          <w:trHeight w:val="227"/>
        </w:trPr>
        <w:tc>
          <w:tcPr>
            <w:tcW w:w="4619" w:type="dxa"/>
            <w:vAlign w:val="center"/>
          </w:tcPr>
          <w:p w:rsidR="00B50AD2" w:rsidRPr="00B50AD2" w:rsidRDefault="00B50AD2" w:rsidP="00B50AD2">
            <w:pPr>
              <w:spacing w:line="200" w:lineRule="exact"/>
              <w:rPr>
                <w:sz w:val="13"/>
                <w:szCs w:val="14"/>
              </w:rPr>
            </w:pPr>
            <w:r w:rsidRPr="00B50AD2">
              <w:rPr>
                <w:sz w:val="13"/>
                <w:szCs w:val="14"/>
              </w:rPr>
              <w:t>Abweichender Versicherungsort 2 (Straße, Hausnummer)</w:t>
            </w:r>
          </w:p>
        </w:tc>
        <w:tc>
          <w:tcPr>
            <w:tcW w:w="117" w:type="dxa"/>
            <w:vAlign w:val="center"/>
          </w:tcPr>
          <w:p w:rsidR="00B50AD2" w:rsidRPr="00B50AD2" w:rsidRDefault="00B50AD2" w:rsidP="00B50AD2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13" w:type="dxa"/>
            <w:vAlign w:val="center"/>
          </w:tcPr>
          <w:p w:rsidR="00B50AD2" w:rsidRPr="00B50AD2" w:rsidRDefault="00B50AD2" w:rsidP="00B50AD2">
            <w:pPr>
              <w:spacing w:line="200" w:lineRule="exact"/>
              <w:rPr>
                <w:sz w:val="13"/>
                <w:szCs w:val="14"/>
              </w:rPr>
            </w:pPr>
            <w:r w:rsidRPr="00B50AD2">
              <w:rPr>
                <w:sz w:val="13"/>
                <w:szCs w:val="14"/>
              </w:rPr>
              <w:t>PLZ</w:t>
            </w:r>
          </w:p>
        </w:tc>
        <w:tc>
          <w:tcPr>
            <w:tcW w:w="113" w:type="dxa"/>
            <w:vAlign w:val="center"/>
          </w:tcPr>
          <w:p w:rsidR="00B50AD2" w:rsidRPr="00B50AD2" w:rsidRDefault="00B50AD2" w:rsidP="00B50AD2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093" w:type="dxa"/>
            <w:vAlign w:val="center"/>
          </w:tcPr>
          <w:p w:rsidR="00B50AD2" w:rsidRPr="00B50AD2" w:rsidRDefault="00B50AD2" w:rsidP="00B50AD2">
            <w:pPr>
              <w:spacing w:line="200" w:lineRule="exact"/>
              <w:rPr>
                <w:sz w:val="13"/>
                <w:szCs w:val="14"/>
              </w:rPr>
            </w:pPr>
            <w:r w:rsidRPr="00B50AD2">
              <w:rPr>
                <w:sz w:val="13"/>
                <w:szCs w:val="14"/>
              </w:rPr>
              <w:t>Ort</w:t>
            </w:r>
          </w:p>
        </w:tc>
      </w:tr>
      <w:tr w:rsidR="00B50AD2" w:rsidRPr="00B50AD2" w:rsidTr="00B50AD2">
        <w:trPr>
          <w:trHeight w:val="283"/>
        </w:trPr>
        <w:sdt>
          <w:sdtPr>
            <w:id w:val="1116411429"/>
            <w:placeholder>
              <w:docPart w:val="BCE06F2F6D99443EA33EBC90B1C7C8C4"/>
            </w:placeholder>
            <w:text/>
          </w:sdtPr>
          <w:sdtEndPr/>
          <w:sdtContent>
            <w:tc>
              <w:tcPr>
                <w:tcW w:w="4619" w:type="dxa"/>
                <w:shd w:val="clear" w:color="auto" w:fill="E9E9E9"/>
                <w:vAlign w:val="center"/>
              </w:tcPr>
              <w:p w:rsidR="00B50AD2" w:rsidRPr="00B50AD2" w:rsidRDefault="00B50AD2" w:rsidP="00B50AD2">
                <w:r w:rsidRPr="00B50AD2">
                  <w:t xml:space="preserve"> </w:t>
                </w:r>
              </w:p>
            </w:tc>
          </w:sdtContent>
        </w:sdt>
        <w:tc>
          <w:tcPr>
            <w:tcW w:w="117" w:type="dxa"/>
            <w:shd w:val="clear" w:color="auto" w:fill="auto"/>
            <w:vAlign w:val="center"/>
          </w:tcPr>
          <w:p w:rsidR="00B50AD2" w:rsidRPr="00B50AD2" w:rsidRDefault="00B50AD2" w:rsidP="00B50AD2"/>
        </w:tc>
        <w:sdt>
          <w:sdtPr>
            <w:id w:val="1759184284"/>
            <w:placeholder>
              <w:docPart w:val="BCE06F2F6D99443EA33EBC90B1C7C8C4"/>
            </w:placeholder>
            <w:text/>
          </w:sdtPr>
          <w:sdtEndPr/>
          <w:sdtContent>
            <w:tc>
              <w:tcPr>
                <w:tcW w:w="4619" w:type="dxa"/>
                <w:gridSpan w:val="3"/>
                <w:shd w:val="clear" w:color="auto" w:fill="E9E9E9" w:themeFill="accent4"/>
                <w:vAlign w:val="center"/>
              </w:tcPr>
              <w:p w:rsidR="00B50AD2" w:rsidRPr="00B50AD2" w:rsidRDefault="00B50AD2" w:rsidP="00B50AD2">
                <w:r w:rsidRPr="00B50AD2">
                  <w:t xml:space="preserve"> </w:t>
                </w:r>
              </w:p>
            </w:tc>
          </w:sdtContent>
        </w:sdt>
      </w:tr>
      <w:tr w:rsidR="00B50AD2" w:rsidRPr="00B50AD2" w:rsidTr="00B50AD2">
        <w:trPr>
          <w:trHeight w:val="227"/>
        </w:trPr>
        <w:tc>
          <w:tcPr>
            <w:tcW w:w="4619" w:type="dxa"/>
            <w:vAlign w:val="center"/>
          </w:tcPr>
          <w:p w:rsidR="00B50AD2" w:rsidRPr="00B50AD2" w:rsidRDefault="00501A2E" w:rsidP="00B50AD2">
            <w:pPr>
              <w:spacing w:line="200" w:lineRule="exact"/>
              <w:rPr>
                <w:sz w:val="13"/>
                <w:szCs w:val="14"/>
              </w:rPr>
            </w:pPr>
            <w:r>
              <w:rPr>
                <w:sz w:val="13"/>
                <w:szCs w:val="14"/>
              </w:rPr>
              <w:t>E-Mail</w:t>
            </w:r>
          </w:p>
        </w:tc>
        <w:tc>
          <w:tcPr>
            <w:tcW w:w="117" w:type="dxa"/>
            <w:vAlign w:val="center"/>
          </w:tcPr>
          <w:p w:rsidR="00B50AD2" w:rsidRPr="00B50AD2" w:rsidRDefault="00B50AD2" w:rsidP="00B50AD2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4619" w:type="dxa"/>
            <w:gridSpan w:val="3"/>
            <w:shd w:val="clear" w:color="auto" w:fill="auto"/>
            <w:vAlign w:val="center"/>
          </w:tcPr>
          <w:p w:rsidR="00B50AD2" w:rsidRPr="00B50AD2" w:rsidRDefault="00B50AD2" w:rsidP="00B50AD2">
            <w:pPr>
              <w:spacing w:line="200" w:lineRule="exact"/>
              <w:rPr>
                <w:sz w:val="13"/>
                <w:szCs w:val="14"/>
              </w:rPr>
            </w:pPr>
            <w:r w:rsidRPr="00B50AD2">
              <w:rPr>
                <w:sz w:val="13"/>
                <w:szCs w:val="14"/>
              </w:rPr>
              <w:t>Geburtsdatum</w:t>
            </w:r>
          </w:p>
        </w:tc>
      </w:tr>
    </w:tbl>
    <w:p w:rsidR="00B50AD2" w:rsidRPr="00B50AD2" w:rsidRDefault="00B50AD2" w:rsidP="00B50AD2">
      <w:pPr>
        <w:rPr>
          <w:color w:val="000000"/>
          <w:szCs w:val="18"/>
        </w:rPr>
      </w:pPr>
    </w:p>
    <w:tbl>
      <w:tblPr>
        <w:tblStyle w:val="Tabellenraster1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9"/>
        <w:gridCol w:w="117"/>
        <w:gridCol w:w="4619"/>
      </w:tblGrid>
      <w:tr w:rsidR="00B50AD2" w:rsidRPr="00B50AD2" w:rsidTr="00501A2E">
        <w:trPr>
          <w:trHeight w:val="283"/>
        </w:trPr>
        <w:sdt>
          <w:sdtPr>
            <w:id w:val="35169558"/>
            <w:placeholder>
              <w:docPart w:val="ECD0A60F8CC7431AA059549857EC0128"/>
            </w:placeholder>
            <w:text/>
          </w:sdtPr>
          <w:sdtEndPr/>
          <w:sdtContent>
            <w:tc>
              <w:tcPr>
                <w:tcW w:w="4619" w:type="dxa"/>
                <w:shd w:val="clear" w:color="auto" w:fill="E9E9E9"/>
                <w:vAlign w:val="center"/>
              </w:tcPr>
              <w:p w:rsidR="00B50AD2" w:rsidRPr="00B50AD2" w:rsidRDefault="00B50AD2" w:rsidP="00B50AD2">
                <w:r w:rsidRPr="00B50AD2">
                  <w:t xml:space="preserve"> </w:t>
                </w:r>
              </w:p>
            </w:tc>
          </w:sdtContent>
        </w:sdt>
        <w:tc>
          <w:tcPr>
            <w:tcW w:w="117" w:type="dxa"/>
            <w:shd w:val="clear" w:color="auto" w:fill="auto"/>
            <w:vAlign w:val="center"/>
          </w:tcPr>
          <w:p w:rsidR="00B50AD2" w:rsidRPr="00B50AD2" w:rsidRDefault="00B50AD2" w:rsidP="00B50AD2"/>
        </w:tc>
        <w:tc>
          <w:tcPr>
            <w:tcW w:w="4619" w:type="dxa"/>
            <w:shd w:val="clear" w:color="auto" w:fill="auto"/>
            <w:vAlign w:val="center"/>
          </w:tcPr>
          <w:p w:rsidR="00B50AD2" w:rsidRPr="00B50AD2" w:rsidRDefault="00B50AD2" w:rsidP="00B50AD2"/>
        </w:tc>
      </w:tr>
      <w:tr w:rsidR="00B50AD2" w:rsidRPr="00B50AD2" w:rsidTr="00B50AD2">
        <w:trPr>
          <w:trHeight w:val="227"/>
        </w:trPr>
        <w:tc>
          <w:tcPr>
            <w:tcW w:w="4619" w:type="dxa"/>
            <w:vAlign w:val="center"/>
          </w:tcPr>
          <w:p w:rsidR="00B50AD2" w:rsidRPr="00B50AD2" w:rsidRDefault="00501A2E" w:rsidP="00B50AD2">
            <w:pPr>
              <w:spacing w:line="200" w:lineRule="exact"/>
              <w:rPr>
                <w:sz w:val="13"/>
                <w:szCs w:val="14"/>
              </w:rPr>
            </w:pPr>
            <w:r w:rsidRPr="00501A2E">
              <w:rPr>
                <w:sz w:val="13"/>
                <w:szCs w:val="14"/>
              </w:rPr>
              <w:t>Betriebsgründung</w:t>
            </w:r>
          </w:p>
        </w:tc>
        <w:tc>
          <w:tcPr>
            <w:tcW w:w="117" w:type="dxa"/>
            <w:vAlign w:val="center"/>
          </w:tcPr>
          <w:p w:rsidR="00B50AD2" w:rsidRPr="00B50AD2" w:rsidRDefault="00B50AD2" w:rsidP="00B50AD2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4619" w:type="dxa"/>
            <w:shd w:val="clear" w:color="auto" w:fill="auto"/>
            <w:vAlign w:val="center"/>
          </w:tcPr>
          <w:p w:rsidR="00B50AD2" w:rsidRPr="00B50AD2" w:rsidRDefault="00B50AD2" w:rsidP="00B50AD2">
            <w:pPr>
              <w:spacing w:line="200" w:lineRule="exact"/>
              <w:rPr>
                <w:sz w:val="13"/>
                <w:szCs w:val="14"/>
              </w:rPr>
            </w:pPr>
          </w:p>
        </w:tc>
      </w:tr>
      <w:tr w:rsidR="00B50AD2" w:rsidRPr="00B50AD2" w:rsidTr="00B50AD2">
        <w:trPr>
          <w:trHeight w:hRule="exact" w:val="57"/>
        </w:trPr>
        <w:tc>
          <w:tcPr>
            <w:tcW w:w="4619" w:type="dxa"/>
            <w:vAlign w:val="center"/>
          </w:tcPr>
          <w:p w:rsidR="00B50AD2" w:rsidRPr="00B50AD2" w:rsidRDefault="00B50AD2" w:rsidP="00B50AD2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17" w:type="dxa"/>
            <w:vAlign w:val="center"/>
          </w:tcPr>
          <w:p w:rsidR="00B50AD2" w:rsidRPr="00B50AD2" w:rsidRDefault="00B50AD2" w:rsidP="00B50AD2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4619" w:type="dxa"/>
            <w:shd w:val="clear" w:color="auto" w:fill="auto"/>
            <w:vAlign w:val="center"/>
          </w:tcPr>
          <w:p w:rsidR="00B50AD2" w:rsidRPr="00B50AD2" w:rsidRDefault="00B50AD2" w:rsidP="00B50AD2">
            <w:pPr>
              <w:spacing w:line="200" w:lineRule="exact"/>
              <w:rPr>
                <w:sz w:val="13"/>
                <w:szCs w:val="14"/>
              </w:rPr>
            </w:pPr>
          </w:p>
        </w:tc>
      </w:tr>
      <w:tr w:rsidR="00B50AD2" w:rsidRPr="00B50AD2" w:rsidTr="00B50AD2">
        <w:trPr>
          <w:trHeight w:val="283"/>
        </w:trPr>
        <w:tc>
          <w:tcPr>
            <w:tcW w:w="9355" w:type="dxa"/>
            <w:gridSpan w:val="3"/>
            <w:shd w:val="clear" w:color="auto" w:fill="E9E9E9"/>
            <w:vAlign w:val="center"/>
          </w:tcPr>
          <w:sdt>
            <w:sdtPr>
              <w:id w:val="-1966423862"/>
              <w:placeholder>
                <w:docPart w:val="1E0CC28DD21B488BB5341CB9F0531EAA"/>
              </w:placeholder>
              <w:text/>
            </w:sdtPr>
            <w:sdtEndPr/>
            <w:sdtContent>
              <w:p w:rsidR="00B50AD2" w:rsidRPr="00B50AD2" w:rsidRDefault="00B50AD2" w:rsidP="00B50AD2">
                <w:r w:rsidRPr="00B50AD2">
                  <w:t xml:space="preserve"> </w:t>
                </w:r>
              </w:p>
            </w:sdtContent>
          </w:sdt>
          <w:p w:rsidR="00B50AD2" w:rsidRPr="00B50AD2" w:rsidRDefault="00B50AD2" w:rsidP="00B50AD2"/>
          <w:p w:rsidR="00B50AD2" w:rsidRPr="00B50AD2" w:rsidRDefault="00B50AD2" w:rsidP="00B50AD2"/>
          <w:p w:rsidR="00B50AD2" w:rsidRPr="00B50AD2" w:rsidRDefault="00B50AD2" w:rsidP="00B50AD2"/>
        </w:tc>
      </w:tr>
      <w:tr w:rsidR="00B50AD2" w:rsidRPr="00B50AD2" w:rsidTr="00B50AD2">
        <w:trPr>
          <w:trHeight w:val="227"/>
        </w:trPr>
        <w:tc>
          <w:tcPr>
            <w:tcW w:w="9355" w:type="dxa"/>
            <w:gridSpan w:val="3"/>
            <w:vAlign w:val="center"/>
          </w:tcPr>
          <w:p w:rsidR="00B50AD2" w:rsidRPr="00B50AD2" w:rsidRDefault="00B50AD2" w:rsidP="00B50AD2">
            <w:pPr>
              <w:spacing w:line="200" w:lineRule="exact"/>
              <w:rPr>
                <w:sz w:val="13"/>
                <w:szCs w:val="14"/>
              </w:rPr>
            </w:pPr>
            <w:r w:rsidRPr="00B50AD2">
              <w:rPr>
                <w:sz w:val="13"/>
                <w:szCs w:val="14"/>
              </w:rPr>
              <w:t>Betriebs-/Risikoortbeschreibung</w:t>
            </w:r>
          </w:p>
        </w:tc>
      </w:tr>
    </w:tbl>
    <w:p w:rsidR="00B50AD2" w:rsidRPr="00B50AD2" w:rsidRDefault="00B50AD2" w:rsidP="008D42E9">
      <w:pPr>
        <w:spacing w:line="100" w:lineRule="exact"/>
        <w:rPr>
          <w:b/>
        </w:rPr>
      </w:pPr>
    </w:p>
    <w:p w:rsidR="00B50AD2" w:rsidRPr="00B50AD2" w:rsidRDefault="00B50AD2" w:rsidP="00B50AD2">
      <w:r w:rsidRPr="00B50AD2">
        <w:rPr>
          <w:b/>
        </w:rPr>
        <w:t xml:space="preserve">Hinweis: </w:t>
      </w:r>
      <w:r w:rsidRPr="00B50AD2">
        <w:t>Versicherungssumme muss dem gültigen Listenpreis der versicherten Sache im Neuzustand (Neuwert) entsprechen. Ansonsten droht Unterversicherungsverzicht!</w:t>
      </w:r>
    </w:p>
    <w:p w:rsidR="00B50AD2" w:rsidRPr="00B50AD2" w:rsidRDefault="00B50AD2" w:rsidP="00B50AD2">
      <w:pPr>
        <w:rPr>
          <w:b/>
        </w:rPr>
      </w:pPr>
    </w:p>
    <w:tbl>
      <w:tblPr>
        <w:tblStyle w:val="Tabellenraster1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142"/>
        <w:gridCol w:w="1984"/>
        <w:gridCol w:w="283"/>
      </w:tblGrid>
      <w:tr w:rsidR="00B50AD2" w:rsidRPr="00B50AD2" w:rsidTr="00B50AD2">
        <w:trPr>
          <w:trHeight w:val="283"/>
        </w:trPr>
        <w:tc>
          <w:tcPr>
            <w:tcW w:w="9355" w:type="dxa"/>
            <w:gridSpan w:val="4"/>
            <w:shd w:val="clear" w:color="auto" w:fill="auto"/>
            <w:vAlign w:val="center"/>
          </w:tcPr>
          <w:p w:rsidR="00B50AD2" w:rsidRPr="00B50AD2" w:rsidRDefault="00B50AD2" w:rsidP="00C42349">
            <w:pPr>
              <w:pStyle w:val="berschrift2Rot"/>
            </w:pPr>
            <w:r w:rsidRPr="00B50AD2">
              <w:t>Versicher</w:t>
            </w:r>
            <w:r>
              <w:t>ungssummen</w:t>
            </w:r>
          </w:p>
        </w:tc>
      </w:tr>
      <w:tr w:rsidR="00B50AD2" w:rsidRPr="00B50AD2" w:rsidTr="00B50AD2">
        <w:trPr>
          <w:trHeight w:val="283"/>
        </w:trPr>
        <w:tc>
          <w:tcPr>
            <w:tcW w:w="9355" w:type="dxa"/>
            <w:gridSpan w:val="4"/>
            <w:shd w:val="clear" w:color="auto" w:fill="auto"/>
            <w:vAlign w:val="center"/>
          </w:tcPr>
          <w:p w:rsidR="00B50AD2" w:rsidRPr="00B50AD2" w:rsidRDefault="00B50AD2" w:rsidP="00B50AD2">
            <w:pPr>
              <w:pStyle w:val="Bold"/>
            </w:pPr>
            <w:r w:rsidRPr="00B50AD2">
              <w:t>Daten-, Kommunikationstechnik und Bürogeräte</w:t>
            </w:r>
          </w:p>
        </w:tc>
      </w:tr>
      <w:tr w:rsidR="00B50AD2" w:rsidRPr="00B50AD2" w:rsidTr="00B50AD2">
        <w:trPr>
          <w:trHeight w:val="283"/>
        </w:trPr>
        <w:tc>
          <w:tcPr>
            <w:tcW w:w="6946" w:type="dxa"/>
            <w:shd w:val="clear" w:color="auto" w:fill="auto"/>
            <w:vAlign w:val="center"/>
          </w:tcPr>
          <w:p w:rsidR="00B50AD2" w:rsidRPr="00CF62C9" w:rsidRDefault="00B50AD2" w:rsidP="00CF62C9">
            <w:r w:rsidRPr="00CF62C9">
              <w:t>Netzwerkanlagen, Computer, Textsysteme, EDV-Anlagen</w:t>
            </w:r>
            <w:r w:rsidR="00CF62C9">
              <w:t>: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B50AD2" w:rsidRPr="00B50AD2" w:rsidRDefault="00B50AD2" w:rsidP="00B50AD2"/>
        </w:tc>
        <w:sdt>
          <w:sdtPr>
            <w:id w:val="271602149"/>
            <w:placeholder>
              <w:docPart w:val="A35A8FA9748E403FB0FC5AAD96E4F720"/>
            </w:placeholder>
            <w:text/>
          </w:sdtPr>
          <w:sdtEndPr/>
          <w:sdtContent>
            <w:tc>
              <w:tcPr>
                <w:tcW w:w="1984" w:type="dxa"/>
                <w:shd w:val="clear" w:color="auto" w:fill="E9E9E9"/>
                <w:vAlign w:val="center"/>
              </w:tcPr>
              <w:p w:rsidR="00B50AD2" w:rsidRPr="00B50AD2" w:rsidRDefault="00B50AD2" w:rsidP="00B50AD2">
                <w:r w:rsidRPr="00B50AD2">
                  <w:t xml:space="preserve"> </w:t>
                </w:r>
              </w:p>
            </w:tc>
          </w:sdtContent>
        </w:sdt>
        <w:tc>
          <w:tcPr>
            <w:tcW w:w="283" w:type="dxa"/>
            <w:shd w:val="clear" w:color="auto" w:fill="auto"/>
            <w:vAlign w:val="center"/>
          </w:tcPr>
          <w:p w:rsidR="00B50AD2" w:rsidRPr="00B50AD2" w:rsidRDefault="00B50AD2" w:rsidP="00B50AD2">
            <w:pPr>
              <w:jc w:val="right"/>
            </w:pPr>
            <w:r>
              <w:t>€</w:t>
            </w:r>
          </w:p>
        </w:tc>
      </w:tr>
      <w:tr w:rsidR="00B50AD2" w:rsidRPr="00B50AD2" w:rsidTr="00B50AD2">
        <w:trPr>
          <w:trHeight w:hRule="exact" w:val="57"/>
        </w:trPr>
        <w:tc>
          <w:tcPr>
            <w:tcW w:w="6946" w:type="dxa"/>
            <w:shd w:val="clear" w:color="auto" w:fill="auto"/>
            <w:vAlign w:val="center"/>
          </w:tcPr>
          <w:p w:rsidR="00B50AD2" w:rsidRPr="00CF62C9" w:rsidRDefault="00B50AD2" w:rsidP="00CF62C9">
            <w:r w:rsidRPr="00CF62C9">
              <w:t>Lap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B50AD2" w:rsidRPr="00B50AD2" w:rsidRDefault="00B50AD2" w:rsidP="00B50AD2"/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B50AD2" w:rsidRPr="00B50AD2" w:rsidRDefault="00B50AD2" w:rsidP="00B50AD2"/>
        </w:tc>
      </w:tr>
      <w:tr w:rsidR="00B50AD2" w:rsidRPr="00B50AD2" w:rsidTr="00B50AD2">
        <w:trPr>
          <w:trHeight w:val="283"/>
        </w:trPr>
        <w:tc>
          <w:tcPr>
            <w:tcW w:w="6946" w:type="dxa"/>
            <w:shd w:val="clear" w:color="auto" w:fill="auto"/>
            <w:vAlign w:val="center"/>
          </w:tcPr>
          <w:p w:rsidR="00B50AD2" w:rsidRPr="00CF62C9" w:rsidRDefault="00CF62C9" w:rsidP="00CF62C9">
            <w:r w:rsidRPr="00CF62C9">
              <w:t>Laptops, Notebooks, PDA</w:t>
            </w:r>
            <w:r w:rsidR="00B50AD2" w:rsidRPr="00CF62C9">
              <w:t>s, Tablets</w:t>
            </w:r>
            <w:r>
              <w:t>: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B50AD2" w:rsidRPr="00B50AD2" w:rsidRDefault="00B50AD2" w:rsidP="00B50AD2"/>
        </w:tc>
        <w:sdt>
          <w:sdtPr>
            <w:id w:val="404727450"/>
            <w:placeholder>
              <w:docPart w:val="3E0E716A1F5C4BB4AEA17371CFA65576"/>
            </w:placeholder>
            <w:text/>
          </w:sdtPr>
          <w:sdtEndPr/>
          <w:sdtContent>
            <w:tc>
              <w:tcPr>
                <w:tcW w:w="1984" w:type="dxa"/>
                <w:shd w:val="clear" w:color="auto" w:fill="E9E9E9"/>
                <w:vAlign w:val="center"/>
              </w:tcPr>
              <w:p w:rsidR="00B50AD2" w:rsidRPr="00B50AD2" w:rsidRDefault="00B50AD2" w:rsidP="00B50AD2">
                <w:r w:rsidRPr="00B50AD2">
                  <w:t xml:space="preserve"> </w:t>
                </w:r>
              </w:p>
            </w:tc>
          </w:sdtContent>
        </w:sdt>
        <w:tc>
          <w:tcPr>
            <w:tcW w:w="283" w:type="dxa"/>
            <w:shd w:val="clear" w:color="auto" w:fill="auto"/>
            <w:vAlign w:val="center"/>
          </w:tcPr>
          <w:p w:rsidR="00B50AD2" w:rsidRPr="00B50AD2" w:rsidRDefault="00B50AD2" w:rsidP="00B50AD2">
            <w:pPr>
              <w:jc w:val="right"/>
            </w:pPr>
            <w:r w:rsidRPr="00B50AD2">
              <w:t>€</w:t>
            </w:r>
          </w:p>
        </w:tc>
      </w:tr>
      <w:tr w:rsidR="00B50AD2" w:rsidRPr="00B50AD2" w:rsidTr="00B50AD2">
        <w:trPr>
          <w:trHeight w:hRule="exact" w:val="57"/>
        </w:trPr>
        <w:tc>
          <w:tcPr>
            <w:tcW w:w="6946" w:type="dxa"/>
            <w:shd w:val="clear" w:color="auto" w:fill="auto"/>
            <w:vAlign w:val="center"/>
          </w:tcPr>
          <w:p w:rsidR="00B50AD2" w:rsidRPr="00CF62C9" w:rsidRDefault="00B50AD2" w:rsidP="00CF62C9"/>
        </w:tc>
        <w:tc>
          <w:tcPr>
            <w:tcW w:w="142" w:type="dxa"/>
            <w:shd w:val="clear" w:color="auto" w:fill="auto"/>
            <w:vAlign w:val="center"/>
          </w:tcPr>
          <w:p w:rsidR="00B50AD2" w:rsidRPr="00B50AD2" w:rsidRDefault="00B50AD2" w:rsidP="00B50AD2"/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B50AD2" w:rsidRPr="00B50AD2" w:rsidRDefault="00B50AD2" w:rsidP="00B50AD2">
            <w:pPr>
              <w:jc w:val="right"/>
            </w:pPr>
          </w:p>
        </w:tc>
      </w:tr>
      <w:tr w:rsidR="00B50AD2" w:rsidRPr="00B50AD2" w:rsidTr="00B50AD2">
        <w:trPr>
          <w:trHeight w:val="283"/>
        </w:trPr>
        <w:tc>
          <w:tcPr>
            <w:tcW w:w="6946" w:type="dxa"/>
            <w:shd w:val="clear" w:color="auto" w:fill="auto"/>
            <w:vAlign w:val="center"/>
          </w:tcPr>
          <w:p w:rsidR="00B50AD2" w:rsidRPr="00745937" w:rsidRDefault="00B50AD2" w:rsidP="00CF62C9">
            <w:pPr>
              <w:rPr>
                <w:lang w:val="en-GB"/>
              </w:rPr>
            </w:pPr>
            <w:r w:rsidRPr="00745937">
              <w:rPr>
                <w:lang w:val="en-GB"/>
              </w:rPr>
              <w:t>CAD-, CAE- und CAM-Systeme</w:t>
            </w:r>
            <w:r w:rsidR="00CF62C9" w:rsidRPr="00745937">
              <w:rPr>
                <w:lang w:val="en-GB"/>
              </w:rPr>
              <w:t>: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B50AD2" w:rsidRPr="00745937" w:rsidRDefault="00B50AD2" w:rsidP="00B50AD2">
            <w:pPr>
              <w:rPr>
                <w:lang w:val="en-GB"/>
              </w:rPr>
            </w:pPr>
          </w:p>
        </w:tc>
        <w:sdt>
          <w:sdtPr>
            <w:id w:val="-686134880"/>
            <w:placeholder>
              <w:docPart w:val="DDC0104740E64FF198547E97DEF2AA8F"/>
            </w:placeholder>
            <w:text/>
          </w:sdtPr>
          <w:sdtEndPr/>
          <w:sdtContent>
            <w:tc>
              <w:tcPr>
                <w:tcW w:w="1984" w:type="dxa"/>
                <w:shd w:val="clear" w:color="auto" w:fill="E9E9E9"/>
                <w:vAlign w:val="center"/>
              </w:tcPr>
              <w:p w:rsidR="00B50AD2" w:rsidRPr="00B50AD2" w:rsidRDefault="00B50AD2" w:rsidP="00B50AD2">
                <w:r w:rsidRPr="00B50AD2">
                  <w:t xml:space="preserve"> </w:t>
                </w:r>
              </w:p>
            </w:tc>
          </w:sdtContent>
        </w:sdt>
        <w:tc>
          <w:tcPr>
            <w:tcW w:w="283" w:type="dxa"/>
            <w:shd w:val="clear" w:color="auto" w:fill="auto"/>
            <w:vAlign w:val="center"/>
          </w:tcPr>
          <w:p w:rsidR="00B50AD2" w:rsidRPr="00B50AD2" w:rsidRDefault="00B50AD2" w:rsidP="00B50AD2">
            <w:pPr>
              <w:jc w:val="right"/>
            </w:pPr>
            <w:r w:rsidRPr="00B50AD2">
              <w:t>€</w:t>
            </w:r>
          </w:p>
        </w:tc>
      </w:tr>
      <w:tr w:rsidR="00B50AD2" w:rsidRPr="00B50AD2" w:rsidTr="00B50AD2">
        <w:trPr>
          <w:trHeight w:hRule="exact" w:val="57"/>
        </w:trPr>
        <w:tc>
          <w:tcPr>
            <w:tcW w:w="6946" w:type="dxa"/>
            <w:shd w:val="clear" w:color="auto" w:fill="auto"/>
            <w:vAlign w:val="center"/>
          </w:tcPr>
          <w:p w:rsidR="00B50AD2" w:rsidRPr="00CF62C9" w:rsidRDefault="00B50AD2" w:rsidP="00CF62C9"/>
        </w:tc>
        <w:tc>
          <w:tcPr>
            <w:tcW w:w="142" w:type="dxa"/>
            <w:shd w:val="clear" w:color="auto" w:fill="auto"/>
            <w:vAlign w:val="center"/>
          </w:tcPr>
          <w:p w:rsidR="00B50AD2" w:rsidRPr="00B50AD2" w:rsidRDefault="00B50AD2" w:rsidP="00B50AD2"/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B50AD2" w:rsidRPr="00B50AD2" w:rsidRDefault="00B50AD2" w:rsidP="00B50AD2">
            <w:pPr>
              <w:jc w:val="right"/>
            </w:pPr>
          </w:p>
        </w:tc>
      </w:tr>
      <w:tr w:rsidR="00B50AD2" w:rsidRPr="00B50AD2" w:rsidTr="00B50AD2">
        <w:trPr>
          <w:trHeight w:val="283"/>
        </w:trPr>
        <w:tc>
          <w:tcPr>
            <w:tcW w:w="6946" w:type="dxa"/>
            <w:shd w:val="clear" w:color="auto" w:fill="auto"/>
            <w:vAlign w:val="center"/>
          </w:tcPr>
          <w:p w:rsidR="00B50AD2" w:rsidRPr="00CF62C9" w:rsidRDefault="00B50AD2" w:rsidP="00CF62C9">
            <w:r w:rsidRPr="00CF62C9">
              <w:t>Telefonanlagen mit Zusatzgeräten</w:t>
            </w:r>
            <w:r w:rsidR="00CF62C9">
              <w:t>: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B50AD2" w:rsidRPr="00B50AD2" w:rsidRDefault="00B50AD2" w:rsidP="00B50AD2"/>
        </w:tc>
        <w:sdt>
          <w:sdtPr>
            <w:id w:val="157271985"/>
            <w:placeholder>
              <w:docPart w:val="D97B1556ED214A2689FB9D0640875551"/>
            </w:placeholder>
            <w:text/>
          </w:sdtPr>
          <w:sdtEndPr/>
          <w:sdtContent>
            <w:tc>
              <w:tcPr>
                <w:tcW w:w="1984" w:type="dxa"/>
                <w:shd w:val="clear" w:color="auto" w:fill="E9E9E9"/>
                <w:vAlign w:val="center"/>
              </w:tcPr>
              <w:p w:rsidR="00B50AD2" w:rsidRPr="00B50AD2" w:rsidRDefault="00B50AD2" w:rsidP="00B50AD2">
                <w:r w:rsidRPr="00B50AD2">
                  <w:t xml:space="preserve"> </w:t>
                </w:r>
              </w:p>
            </w:tc>
          </w:sdtContent>
        </w:sdt>
        <w:tc>
          <w:tcPr>
            <w:tcW w:w="283" w:type="dxa"/>
            <w:shd w:val="clear" w:color="auto" w:fill="auto"/>
            <w:vAlign w:val="center"/>
          </w:tcPr>
          <w:p w:rsidR="00B50AD2" w:rsidRPr="00B50AD2" w:rsidRDefault="00B50AD2" w:rsidP="00B50AD2">
            <w:pPr>
              <w:jc w:val="right"/>
            </w:pPr>
            <w:r w:rsidRPr="00B50AD2">
              <w:t>€</w:t>
            </w:r>
          </w:p>
        </w:tc>
      </w:tr>
      <w:tr w:rsidR="00B50AD2" w:rsidRPr="00B50AD2" w:rsidTr="00B50AD2">
        <w:trPr>
          <w:trHeight w:hRule="exact" w:val="57"/>
        </w:trPr>
        <w:tc>
          <w:tcPr>
            <w:tcW w:w="6946" w:type="dxa"/>
            <w:shd w:val="clear" w:color="auto" w:fill="auto"/>
            <w:vAlign w:val="center"/>
          </w:tcPr>
          <w:p w:rsidR="00B50AD2" w:rsidRPr="00CF62C9" w:rsidRDefault="00B50AD2" w:rsidP="00CF62C9"/>
        </w:tc>
        <w:tc>
          <w:tcPr>
            <w:tcW w:w="142" w:type="dxa"/>
            <w:shd w:val="clear" w:color="auto" w:fill="auto"/>
            <w:vAlign w:val="center"/>
          </w:tcPr>
          <w:p w:rsidR="00B50AD2" w:rsidRPr="00B50AD2" w:rsidRDefault="00B50AD2" w:rsidP="00B50AD2"/>
        </w:tc>
        <w:tc>
          <w:tcPr>
            <w:tcW w:w="1984" w:type="dxa"/>
            <w:shd w:val="clear" w:color="auto" w:fill="auto"/>
            <w:vAlign w:val="center"/>
          </w:tcPr>
          <w:p w:rsidR="00B50AD2" w:rsidRPr="00B50AD2" w:rsidRDefault="00B50AD2" w:rsidP="00B50AD2"/>
        </w:tc>
        <w:tc>
          <w:tcPr>
            <w:tcW w:w="283" w:type="dxa"/>
            <w:shd w:val="clear" w:color="auto" w:fill="auto"/>
            <w:vAlign w:val="center"/>
          </w:tcPr>
          <w:p w:rsidR="00B50AD2" w:rsidRPr="00B50AD2" w:rsidRDefault="00B50AD2" w:rsidP="00B50AD2">
            <w:pPr>
              <w:jc w:val="right"/>
            </w:pPr>
          </w:p>
        </w:tc>
      </w:tr>
      <w:tr w:rsidR="00B50AD2" w:rsidRPr="00B50AD2" w:rsidTr="00B50AD2">
        <w:trPr>
          <w:trHeight w:val="283"/>
        </w:trPr>
        <w:tc>
          <w:tcPr>
            <w:tcW w:w="6946" w:type="dxa"/>
            <w:shd w:val="clear" w:color="auto" w:fill="auto"/>
            <w:vAlign w:val="center"/>
          </w:tcPr>
          <w:p w:rsidR="00B50AD2" w:rsidRPr="00CF62C9" w:rsidRDefault="00B50AD2" w:rsidP="00CF62C9">
            <w:r w:rsidRPr="00CF62C9">
              <w:t>Handys/Smartphones</w:t>
            </w:r>
            <w:r w:rsidR="00CF62C9">
              <w:t>: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B50AD2" w:rsidRPr="00B50AD2" w:rsidRDefault="00B50AD2" w:rsidP="00B50AD2"/>
        </w:tc>
        <w:sdt>
          <w:sdtPr>
            <w:id w:val="769899352"/>
            <w:placeholder>
              <w:docPart w:val="464E2BCCD4BB44E38CE88045E58ABC40"/>
            </w:placeholder>
            <w:text/>
          </w:sdtPr>
          <w:sdtEndPr/>
          <w:sdtContent>
            <w:tc>
              <w:tcPr>
                <w:tcW w:w="1984" w:type="dxa"/>
                <w:shd w:val="clear" w:color="auto" w:fill="E9E9E9"/>
                <w:vAlign w:val="center"/>
              </w:tcPr>
              <w:p w:rsidR="00B50AD2" w:rsidRPr="00B50AD2" w:rsidRDefault="00B50AD2" w:rsidP="00B50AD2">
                <w:r w:rsidRPr="00B50AD2">
                  <w:t xml:space="preserve"> </w:t>
                </w:r>
              </w:p>
            </w:tc>
          </w:sdtContent>
        </w:sdt>
        <w:tc>
          <w:tcPr>
            <w:tcW w:w="283" w:type="dxa"/>
            <w:shd w:val="clear" w:color="auto" w:fill="auto"/>
            <w:vAlign w:val="center"/>
          </w:tcPr>
          <w:p w:rsidR="00B50AD2" w:rsidRPr="00B50AD2" w:rsidRDefault="00B50AD2" w:rsidP="00B50AD2">
            <w:pPr>
              <w:jc w:val="right"/>
            </w:pPr>
            <w:r>
              <w:t>€</w:t>
            </w:r>
          </w:p>
        </w:tc>
      </w:tr>
      <w:tr w:rsidR="00B50AD2" w:rsidRPr="00B50AD2" w:rsidTr="00B50AD2">
        <w:trPr>
          <w:trHeight w:hRule="exact" w:val="57"/>
        </w:trPr>
        <w:tc>
          <w:tcPr>
            <w:tcW w:w="6946" w:type="dxa"/>
            <w:shd w:val="clear" w:color="auto" w:fill="auto"/>
            <w:vAlign w:val="center"/>
          </w:tcPr>
          <w:p w:rsidR="00B50AD2" w:rsidRPr="00CF62C9" w:rsidRDefault="00B50AD2" w:rsidP="00CF62C9"/>
        </w:tc>
        <w:tc>
          <w:tcPr>
            <w:tcW w:w="142" w:type="dxa"/>
            <w:shd w:val="clear" w:color="auto" w:fill="auto"/>
            <w:vAlign w:val="center"/>
          </w:tcPr>
          <w:p w:rsidR="00B50AD2" w:rsidRPr="00B50AD2" w:rsidRDefault="00B50AD2" w:rsidP="00B50AD2"/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B50AD2" w:rsidRPr="00B50AD2" w:rsidRDefault="00B50AD2" w:rsidP="00B50AD2"/>
        </w:tc>
      </w:tr>
      <w:tr w:rsidR="00B50AD2" w:rsidRPr="00B50AD2" w:rsidTr="00B50AD2">
        <w:trPr>
          <w:trHeight w:val="283"/>
        </w:trPr>
        <w:tc>
          <w:tcPr>
            <w:tcW w:w="6946" w:type="dxa"/>
            <w:shd w:val="clear" w:color="auto" w:fill="auto"/>
            <w:vAlign w:val="center"/>
          </w:tcPr>
          <w:p w:rsidR="00B50AD2" w:rsidRPr="00CF62C9" w:rsidRDefault="00B50AD2" w:rsidP="00CF62C9">
            <w:r w:rsidRPr="00CF62C9">
              <w:t>Faxgeräte/Anrufbeantworter</w:t>
            </w:r>
            <w:r w:rsidR="00CF62C9">
              <w:t>: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B50AD2" w:rsidRPr="00B50AD2" w:rsidRDefault="00B50AD2" w:rsidP="00B50AD2"/>
        </w:tc>
        <w:sdt>
          <w:sdtPr>
            <w:id w:val="1900787169"/>
            <w:placeholder>
              <w:docPart w:val="4DE207034524491A97ADD07583140221"/>
            </w:placeholder>
            <w:text/>
          </w:sdtPr>
          <w:sdtEndPr/>
          <w:sdtContent>
            <w:tc>
              <w:tcPr>
                <w:tcW w:w="1984" w:type="dxa"/>
                <w:shd w:val="clear" w:color="auto" w:fill="E9E9E9"/>
                <w:vAlign w:val="center"/>
              </w:tcPr>
              <w:p w:rsidR="00B50AD2" w:rsidRPr="00B50AD2" w:rsidRDefault="00B50AD2" w:rsidP="00B50AD2">
                <w:r w:rsidRPr="00B50AD2">
                  <w:t xml:space="preserve"> </w:t>
                </w:r>
              </w:p>
            </w:tc>
          </w:sdtContent>
        </w:sdt>
        <w:tc>
          <w:tcPr>
            <w:tcW w:w="283" w:type="dxa"/>
            <w:shd w:val="clear" w:color="auto" w:fill="auto"/>
            <w:vAlign w:val="center"/>
          </w:tcPr>
          <w:p w:rsidR="00B50AD2" w:rsidRPr="00B50AD2" w:rsidRDefault="00B50AD2" w:rsidP="00B50AD2">
            <w:pPr>
              <w:jc w:val="right"/>
            </w:pPr>
            <w:r w:rsidRPr="00B50AD2">
              <w:t>€</w:t>
            </w:r>
          </w:p>
        </w:tc>
      </w:tr>
      <w:tr w:rsidR="00B50AD2" w:rsidRPr="00B50AD2" w:rsidTr="00B50AD2">
        <w:trPr>
          <w:trHeight w:hRule="exact" w:val="57"/>
        </w:trPr>
        <w:tc>
          <w:tcPr>
            <w:tcW w:w="6946" w:type="dxa"/>
            <w:shd w:val="clear" w:color="auto" w:fill="auto"/>
            <w:vAlign w:val="center"/>
          </w:tcPr>
          <w:p w:rsidR="00B50AD2" w:rsidRPr="00CF62C9" w:rsidRDefault="00B50AD2" w:rsidP="00CF62C9"/>
        </w:tc>
        <w:tc>
          <w:tcPr>
            <w:tcW w:w="142" w:type="dxa"/>
            <w:shd w:val="clear" w:color="auto" w:fill="auto"/>
            <w:vAlign w:val="center"/>
          </w:tcPr>
          <w:p w:rsidR="00B50AD2" w:rsidRPr="00B50AD2" w:rsidRDefault="00B50AD2" w:rsidP="00B50AD2"/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B50AD2" w:rsidRPr="00B50AD2" w:rsidRDefault="00B50AD2" w:rsidP="00B50AD2">
            <w:pPr>
              <w:jc w:val="right"/>
            </w:pPr>
          </w:p>
        </w:tc>
      </w:tr>
      <w:tr w:rsidR="00B50AD2" w:rsidRPr="00B50AD2" w:rsidTr="00B50AD2">
        <w:trPr>
          <w:trHeight w:val="283"/>
        </w:trPr>
        <w:tc>
          <w:tcPr>
            <w:tcW w:w="6946" w:type="dxa"/>
            <w:shd w:val="clear" w:color="auto" w:fill="auto"/>
            <w:vAlign w:val="center"/>
          </w:tcPr>
          <w:p w:rsidR="00B50AD2" w:rsidRPr="00CF62C9" w:rsidRDefault="00B50AD2" w:rsidP="00CF62C9">
            <w:r w:rsidRPr="00CF62C9">
              <w:t>Gegen-, Wechselsprechanlagen</w:t>
            </w:r>
            <w:r w:rsidR="00CF62C9">
              <w:t>: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B50AD2" w:rsidRPr="00B50AD2" w:rsidRDefault="00B50AD2" w:rsidP="00B50AD2"/>
        </w:tc>
        <w:sdt>
          <w:sdtPr>
            <w:id w:val="-717362789"/>
            <w:placeholder>
              <w:docPart w:val="0DFB656D3261431AA01AEF201D5D4F82"/>
            </w:placeholder>
            <w:text/>
          </w:sdtPr>
          <w:sdtEndPr/>
          <w:sdtContent>
            <w:tc>
              <w:tcPr>
                <w:tcW w:w="1984" w:type="dxa"/>
                <w:shd w:val="clear" w:color="auto" w:fill="E9E9E9"/>
                <w:vAlign w:val="center"/>
              </w:tcPr>
              <w:p w:rsidR="00B50AD2" w:rsidRPr="00B50AD2" w:rsidRDefault="00B50AD2" w:rsidP="00B50AD2">
                <w:r w:rsidRPr="00B50AD2">
                  <w:t xml:space="preserve"> </w:t>
                </w:r>
              </w:p>
            </w:tc>
          </w:sdtContent>
        </w:sdt>
        <w:tc>
          <w:tcPr>
            <w:tcW w:w="283" w:type="dxa"/>
            <w:shd w:val="clear" w:color="auto" w:fill="auto"/>
            <w:vAlign w:val="center"/>
          </w:tcPr>
          <w:p w:rsidR="00B50AD2" w:rsidRPr="00B50AD2" w:rsidRDefault="00B50AD2" w:rsidP="00B50AD2">
            <w:pPr>
              <w:jc w:val="right"/>
            </w:pPr>
            <w:r w:rsidRPr="00B50AD2">
              <w:t>€</w:t>
            </w:r>
          </w:p>
        </w:tc>
      </w:tr>
      <w:tr w:rsidR="00B50AD2" w:rsidRPr="00B50AD2" w:rsidTr="00B50AD2">
        <w:trPr>
          <w:trHeight w:hRule="exact" w:val="57"/>
        </w:trPr>
        <w:tc>
          <w:tcPr>
            <w:tcW w:w="6946" w:type="dxa"/>
            <w:shd w:val="clear" w:color="auto" w:fill="auto"/>
            <w:vAlign w:val="center"/>
          </w:tcPr>
          <w:p w:rsidR="00B50AD2" w:rsidRPr="00CF62C9" w:rsidRDefault="00B50AD2" w:rsidP="00CF62C9"/>
        </w:tc>
        <w:tc>
          <w:tcPr>
            <w:tcW w:w="142" w:type="dxa"/>
            <w:shd w:val="clear" w:color="auto" w:fill="auto"/>
            <w:vAlign w:val="center"/>
          </w:tcPr>
          <w:p w:rsidR="00B50AD2" w:rsidRPr="00B50AD2" w:rsidRDefault="00B50AD2" w:rsidP="00B50AD2"/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B50AD2" w:rsidRPr="00B50AD2" w:rsidRDefault="00B50AD2" w:rsidP="00B50AD2">
            <w:pPr>
              <w:jc w:val="right"/>
            </w:pPr>
          </w:p>
        </w:tc>
      </w:tr>
      <w:tr w:rsidR="00B50AD2" w:rsidRPr="00B50AD2" w:rsidTr="00B50AD2">
        <w:trPr>
          <w:trHeight w:val="283"/>
        </w:trPr>
        <w:tc>
          <w:tcPr>
            <w:tcW w:w="6946" w:type="dxa"/>
            <w:shd w:val="clear" w:color="auto" w:fill="auto"/>
            <w:vAlign w:val="center"/>
          </w:tcPr>
          <w:p w:rsidR="00B50AD2" w:rsidRPr="00CF62C9" w:rsidRDefault="00B50AD2" w:rsidP="00CF62C9">
            <w:r w:rsidRPr="00CF62C9">
              <w:t>Alarm-, Brandmelde- und Zutrittskontrollanlagen</w:t>
            </w:r>
            <w:r w:rsidR="00CF62C9">
              <w:t>: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B50AD2" w:rsidRPr="00B50AD2" w:rsidRDefault="00B50AD2" w:rsidP="00B50AD2"/>
        </w:tc>
        <w:sdt>
          <w:sdtPr>
            <w:id w:val="1393225651"/>
            <w:placeholder>
              <w:docPart w:val="41D9691709604CA0BF7319CE9F41E4C2"/>
            </w:placeholder>
            <w:text/>
          </w:sdtPr>
          <w:sdtEndPr/>
          <w:sdtContent>
            <w:tc>
              <w:tcPr>
                <w:tcW w:w="1984" w:type="dxa"/>
                <w:shd w:val="clear" w:color="auto" w:fill="E9E9E9"/>
                <w:vAlign w:val="center"/>
              </w:tcPr>
              <w:p w:rsidR="00B50AD2" w:rsidRPr="00B50AD2" w:rsidRDefault="00B50AD2" w:rsidP="00B50AD2">
                <w:r w:rsidRPr="00B50AD2">
                  <w:t xml:space="preserve"> </w:t>
                </w:r>
              </w:p>
            </w:tc>
          </w:sdtContent>
        </w:sdt>
        <w:tc>
          <w:tcPr>
            <w:tcW w:w="283" w:type="dxa"/>
            <w:shd w:val="clear" w:color="auto" w:fill="auto"/>
            <w:vAlign w:val="center"/>
          </w:tcPr>
          <w:p w:rsidR="00B50AD2" w:rsidRPr="00B50AD2" w:rsidRDefault="00B50AD2" w:rsidP="00B50AD2">
            <w:pPr>
              <w:jc w:val="right"/>
            </w:pPr>
            <w:r w:rsidRPr="00B50AD2">
              <w:t>€</w:t>
            </w:r>
          </w:p>
        </w:tc>
      </w:tr>
      <w:tr w:rsidR="00B50AD2" w:rsidRPr="00B50AD2" w:rsidTr="00B50AD2">
        <w:trPr>
          <w:trHeight w:hRule="exact" w:val="57"/>
        </w:trPr>
        <w:tc>
          <w:tcPr>
            <w:tcW w:w="6946" w:type="dxa"/>
            <w:shd w:val="clear" w:color="auto" w:fill="auto"/>
            <w:vAlign w:val="center"/>
          </w:tcPr>
          <w:p w:rsidR="00B50AD2" w:rsidRPr="00CF62C9" w:rsidRDefault="00B50AD2" w:rsidP="00CF62C9"/>
        </w:tc>
        <w:tc>
          <w:tcPr>
            <w:tcW w:w="142" w:type="dxa"/>
            <w:shd w:val="clear" w:color="auto" w:fill="auto"/>
            <w:vAlign w:val="center"/>
          </w:tcPr>
          <w:p w:rsidR="00B50AD2" w:rsidRPr="00B50AD2" w:rsidRDefault="00B50AD2" w:rsidP="00B50AD2"/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B50AD2" w:rsidRPr="00B50AD2" w:rsidRDefault="00B50AD2" w:rsidP="00B50AD2"/>
        </w:tc>
      </w:tr>
      <w:tr w:rsidR="00B50AD2" w:rsidRPr="00B50AD2" w:rsidTr="00B50AD2">
        <w:trPr>
          <w:trHeight w:val="283"/>
        </w:trPr>
        <w:tc>
          <w:tcPr>
            <w:tcW w:w="6946" w:type="dxa"/>
            <w:shd w:val="clear" w:color="auto" w:fill="auto"/>
            <w:vAlign w:val="center"/>
          </w:tcPr>
          <w:p w:rsidR="00B50AD2" w:rsidRPr="00CF62C9" w:rsidRDefault="00B50AD2" w:rsidP="00CF62C9">
            <w:r w:rsidRPr="00CF62C9">
              <w:t>Türschließanlagen, Warensicherungssysteme</w:t>
            </w:r>
            <w:r w:rsidR="00CF62C9">
              <w:t>: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B50AD2" w:rsidRPr="00B50AD2" w:rsidRDefault="00B50AD2" w:rsidP="00B50AD2"/>
        </w:tc>
        <w:sdt>
          <w:sdtPr>
            <w:id w:val="-1090930335"/>
            <w:placeholder>
              <w:docPart w:val="B93A59C5447A46FBAFF9BFEE7DE74D5F"/>
            </w:placeholder>
            <w:text/>
          </w:sdtPr>
          <w:sdtEndPr/>
          <w:sdtContent>
            <w:tc>
              <w:tcPr>
                <w:tcW w:w="1984" w:type="dxa"/>
                <w:shd w:val="clear" w:color="auto" w:fill="E9E9E9"/>
                <w:vAlign w:val="center"/>
              </w:tcPr>
              <w:p w:rsidR="00B50AD2" w:rsidRPr="00B50AD2" w:rsidRDefault="00B50AD2" w:rsidP="00B50AD2">
                <w:r w:rsidRPr="00B50AD2">
                  <w:t xml:space="preserve"> </w:t>
                </w:r>
              </w:p>
            </w:tc>
          </w:sdtContent>
        </w:sdt>
        <w:tc>
          <w:tcPr>
            <w:tcW w:w="283" w:type="dxa"/>
            <w:shd w:val="clear" w:color="auto" w:fill="auto"/>
            <w:vAlign w:val="center"/>
          </w:tcPr>
          <w:p w:rsidR="00B50AD2" w:rsidRPr="00B50AD2" w:rsidRDefault="00B50AD2" w:rsidP="00B50AD2">
            <w:pPr>
              <w:jc w:val="right"/>
            </w:pPr>
            <w:r w:rsidRPr="00B50AD2">
              <w:t>€</w:t>
            </w:r>
          </w:p>
        </w:tc>
      </w:tr>
      <w:tr w:rsidR="00B50AD2" w:rsidRPr="00B50AD2" w:rsidTr="00B50AD2">
        <w:trPr>
          <w:trHeight w:hRule="exact" w:val="57"/>
        </w:trPr>
        <w:tc>
          <w:tcPr>
            <w:tcW w:w="6946" w:type="dxa"/>
            <w:shd w:val="clear" w:color="auto" w:fill="auto"/>
            <w:vAlign w:val="center"/>
          </w:tcPr>
          <w:p w:rsidR="00B50AD2" w:rsidRPr="00CF62C9" w:rsidRDefault="00B50AD2" w:rsidP="00CF62C9"/>
        </w:tc>
        <w:tc>
          <w:tcPr>
            <w:tcW w:w="142" w:type="dxa"/>
            <w:shd w:val="clear" w:color="auto" w:fill="auto"/>
            <w:vAlign w:val="center"/>
          </w:tcPr>
          <w:p w:rsidR="00B50AD2" w:rsidRPr="00B50AD2" w:rsidRDefault="00B50AD2" w:rsidP="00B50AD2"/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B50AD2" w:rsidRPr="00B50AD2" w:rsidRDefault="00B50AD2" w:rsidP="00B50AD2">
            <w:pPr>
              <w:jc w:val="right"/>
            </w:pPr>
          </w:p>
        </w:tc>
      </w:tr>
      <w:tr w:rsidR="00B50AD2" w:rsidRPr="00B50AD2" w:rsidTr="00B50AD2">
        <w:trPr>
          <w:trHeight w:val="283"/>
        </w:trPr>
        <w:tc>
          <w:tcPr>
            <w:tcW w:w="6946" w:type="dxa"/>
            <w:shd w:val="clear" w:color="auto" w:fill="auto"/>
            <w:vAlign w:val="center"/>
          </w:tcPr>
          <w:p w:rsidR="00B50AD2" w:rsidRPr="00CF62C9" w:rsidRDefault="00B50AD2" w:rsidP="00CF62C9">
            <w:r w:rsidRPr="00CF62C9">
              <w:t>Personensuch- und Rufanlagen</w:t>
            </w:r>
            <w:r w:rsidR="00CF62C9">
              <w:t>: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B50AD2" w:rsidRPr="00B50AD2" w:rsidRDefault="00B50AD2" w:rsidP="00B50AD2"/>
        </w:tc>
        <w:sdt>
          <w:sdtPr>
            <w:id w:val="406201365"/>
            <w:placeholder>
              <w:docPart w:val="12D79ED322AA4E46ACAD0378ACDB183C"/>
            </w:placeholder>
            <w:text/>
          </w:sdtPr>
          <w:sdtEndPr/>
          <w:sdtContent>
            <w:tc>
              <w:tcPr>
                <w:tcW w:w="1984" w:type="dxa"/>
                <w:shd w:val="clear" w:color="auto" w:fill="E9E9E9"/>
                <w:vAlign w:val="center"/>
              </w:tcPr>
              <w:p w:rsidR="00B50AD2" w:rsidRPr="00B50AD2" w:rsidRDefault="00B50AD2" w:rsidP="00B50AD2">
                <w:r w:rsidRPr="00B50AD2">
                  <w:t xml:space="preserve"> </w:t>
                </w:r>
              </w:p>
            </w:tc>
          </w:sdtContent>
        </w:sdt>
        <w:tc>
          <w:tcPr>
            <w:tcW w:w="283" w:type="dxa"/>
            <w:shd w:val="clear" w:color="auto" w:fill="auto"/>
            <w:vAlign w:val="center"/>
          </w:tcPr>
          <w:p w:rsidR="00B50AD2" w:rsidRPr="00B50AD2" w:rsidRDefault="00B50AD2" w:rsidP="00B50AD2">
            <w:pPr>
              <w:jc w:val="right"/>
            </w:pPr>
            <w:r w:rsidRPr="00B50AD2">
              <w:t>€</w:t>
            </w:r>
          </w:p>
        </w:tc>
      </w:tr>
      <w:tr w:rsidR="00B50AD2" w:rsidRPr="00B50AD2" w:rsidTr="00B50AD2">
        <w:trPr>
          <w:trHeight w:hRule="exact" w:val="57"/>
        </w:trPr>
        <w:tc>
          <w:tcPr>
            <w:tcW w:w="6946" w:type="dxa"/>
            <w:shd w:val="clear" w:color="auto" w:fill="auto"/>
            <w:vAlign w:val="center"/>
          </w:tcPr>
          <w:p w:rsidR="00B50AD2" w:rsidRPr="00CF62C9" w:rsidRDefault="00B50AD2" w:rsidP="00CF62C9"/>
        </w:tc>
        <w:tc>
          <w:tcPr>
            <w:tcW w:w="142" w:type="dxa"/>
            <w:shd w:val="clear" w:color="auto" w:fill="auto"/>
            <w:vAlign w:val="center"/>
          </w:tcPr>
          <w:p w:rsidR="00B50AD2" w:rsidRPr="00B50AD2" w:rsidRDefault="00B50AD2" w:rsidP="00B50AD2"/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B50AD2" w:rsidRPr="00B50AD2" w:rsidRDefault="00B50AD2" w:rsidP="00B50AD2">
            <w:pPr>
              <w:jc w:val="right"/>
            </w:pPr>
          </w:p>
        </w:tc>
      </w:tr>
      <w:tr w:rsidR="00B50AD2" w:rsidRPr="00B50AD2" w:rsidTr="00B50AD2">
        <w:trPr>
          <w:trHeight w:val="283"/>
        </w:trPr>
        <w:tc>
          <w:tcPr>
            <w:tcW w:w="6946" w:type="dxa"/>
            <w:shd w:val="clear" w:color="auto" w:fill="auto"/>
            <w:vAlign w:val="center"/>
          </w:tcPr>
          <w:p w:rsidR="00B50AD2" w:rsidRPr="00CF62C9" w:rsidRDefault="00B50AD2" w:rsidP="00CF62C9">
            <w:r w:rsidRPr="00CF62C9">
              <w:t>Funkanlagen</w:t>
            </w:r>
            <w:r w:rsidR="00CF62C9">
              <w:t>: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B50AD2" w:rsidRPr="00B50AD2" w:rsidRDefault="00B50AD2" w:rsidP="00B50AD2"/>
        </w:tc>
        <w:sdt>
          <w:sdtPr>
            <w:id w:val="-2069946523"/>
            <w:placeholder>
              <w:docPart w:val="58A3324C958B4E61AFBFF63796FDCA6D"/>
            </w:placeholder>
            <w:text/>
          </w:sdtPr>
          <w:sdtEndPr/>
          <w:sdtContent>
            <w:tc>
              <w:tcPr>
                <w:tcW w:w="1984" w:type="dxa"/>
                <w:shd w:val="clear" w:color="auto" w:fill="E9E9E9"/>
                <w:vAlign w:val="center"/>
              </w:tcPr>
              <w:p w:rsidR="00B50AD2" w:rsidRPr="00B50AD2" w:rsidRDefault="00B50AD2" w:rsidP="00B50AD2">
                <w:r w:rsidRPr="00B50AD2">
                  <w:t xml:space="preserve"> </w:t>
                </w:r>
              </w:p>
            </w:tc>
          </w:sdtContent>
        </w:sdt>
        <w:tc>
          <w:tcPr>
            <w:tcW w:w="283" w:type="dxa"/>
            <w:shd w:val="clear" w:color="auto" w:fill="auto"/>
            <w:vAlign w:val="center"/>
          </w:tcPr>
          <w:p w:rsidR="00B50AD2" w:rsidRPr="00B50AD2" w:rsidRDefault="00B50AD2" w:rsidP="00B50AD2">
            <w:pPr>
              <w:jc w:val="right"/>
            </w:pPr>
            <w:r w:rsidRPr="00B50AD2">
              <w:t>€</w:t>
            </w:r>
          </w:p>
        </w:tc>
      </w:tr>
      <w:tr w:rsidR="00B50AD2" w:rsidRPr="00B50AD2" w:rsidTr="00B50AD2">
        <w:trPr>
          <w:trHeight w:hRule="exact" w:val="57"/>
        </w:trPr>
        <w:tc>
          <w:tcPr>
            <w:tcW w:w="6946" w:type="dxa"/>
            <w:shd w:val="clear" w:color="auto" w:fill="auto"/>
            <w:vAlign w:val="center"/>
          </w:tcPr>
          <w:p w:rsidR="00B50AD2" w:rsidRPr="00CF62C9" w:rsidRDefault="00B50AD2" w:rsidP="00CF62C9"/>
        </w:tc>
        <w:tc>
          <w:tcPr>
            <w:tcW w:w="142" w:type="dxa"/>
            <w:shd w:val="clear" w:color="auto" w:fill="auto"/>
            <w:vAlign w:val="center"/>
          </w:tcPr>
          <w:p w:rsidR="00B50AD2" w:rsidRPr="00B50AD2" w:rsidRDefault="00B50AD2" w:rsidP="00B50AD2"/>
        </w:tc>
        <w:tc>
          <w:tcPr>
            <w:tcW w:w="1984" w:type="dxa"/>
            <w:shd w:val="clear" w:color="auto" w:fill="auto"/>
            <w:vAlign w:val="center"/>
          </w:tcPr>
          <w:p w:rsidR="00B50AD2" w:rsidRPr="00B50AD2" w:rsidRDefault="00B50AD2" w:rsidP="00B50AD2"/>
        </w:tc>
        <w:tc>
          <w:tcPr>
            <w:tcW w:w="283" w:type="dxa"/>
            <w:shd w:val="clear" w:color="auto" w:fill="auto"/>
            <w:vAlign w:val="center"/>
          </w:tcPr>
          <w:p w:rsidR="00B50AD2" w:rsidRPr="00B50AD2" w:rsidRDefault="00B50AD2" w:rsidP="00B50AD2">
            <w:pPr>
              <w:jc w:val="right"/>
            </w:pPr>
          </w:p>
        </w:tc>
      </w:tr>
      <w:tr w:rsidR="00B50AD2" w:rsidRPr="00B50AD2" w:rsidTr="00B50AD2">
        <w:trPr>
          <w:trHeight w:val="283"/>
        </w:trPr>
        <w:tc>
          <w:tcPr>
            <w:tcW w:w="6946" w:type="dxa"/>
            <w:shd w:val="clear" w:color="auto" w:fill="auto"/>
            <w:vAlign w:val="center"/>
          </w:tcPr>
          <w:p w:rsidR="00B50AD2" w:rsidRPr="00CF62C9" w:rsidRDefault="00B50AD2" w:rsidP="00CF62C9">
            <w:r w:rsidRPr="00CF62C9">
              <w:t>Uhren/Zeiterfassungsgeräte</w:t>
            </w:r>
            <w:r w:rsidR="00CF62C9">
              <w:t>: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B50AD2" w:rsidRPr="00B50AD2" w:rsidRDefault="00B50AD2" w:rsidP="00B50AD2"/>
        </w:tc>
        <w:sdt>
          <w:sdtPr>
            <w:id w:val="-977135454"/>
            <w:placeholder>
              <w:docPart w:val="E30A52C17F374D92B28B7EE93348FED3"/>
            </w:placeholder>
            <w:text/>
          </w:sdtPr>
          <w:sdtEndPr/>
          <w:sdtContent>
            <w:tc>
              <w:tcPr>
                <w:tcW w:w="1984" w:type="dxa"/>
                <w:shd w:val="clear" w:color="auto" w:fill="E9E9E9"/>
                <w:vAlign w:val="center"/>
              </w:tcPr>
              <w:p w:rsidR="00B50AD2" w:rsidRPr="00B50AD2" w:rsidRDefault="00B50AD2" w:rsidP="00B50AD2">
                <w:r w:rsidRPr="00B50AD2">
                  <w:t xml:space="preserve"> </w:t>
                </w:r>
              </w:p>
            </w:tc>
          </w:sdtContent>
        </w:sdt>
        <w:tc>
          <w:tcPr>
            <w:tcW w:w="283" w:type="dxa"/>
            <w:shd w:val="clear" w:color="auto" w:fill="auto"/>
            <w:vAlign w:val="center"/>
          </w:tcPr>
          <w:p w:rsidR="00B50AD2" w:rsidRPr="00B50AD2" w:rsidRDefault="00B50AD2" w:rsidP="00B50AD2">
            <w:pPr>
              <w:jc w:val="right"/>
            </w:pPr>
            <w:r>
              <w:t>€</w:t>
            </w:r>
          </w:p>
        </w:tc>
      </w:tr>
      <w:tr w:rsidR="00B50AD2" w:rsidRPr="00B50AD2" w:rsidTr="00B50AD2">
        <w:trPr>
          <w:trHeight w:hRule="exact" w:val="57"/>
        </w:trPr>
        <w:tc>
          <w:tcPr>
            <w:tcW w:w="6946" w:type="dxa"/>
            <w:shd w:val="clear" w:color="auto" w:fill="auto"/>
            <w:vAlign w:val="center"/>
          </w:tcPr>
          <w:p w:rsidR="00B50AD2" w:rsidRPr="00CF62C9" w:rsidRDefault="00B50AD2" w:rsidP="00CF62C9"/>
        </w:tc>
        <w:tc>
          <w:tcPr>
            <w:tcW w:w="142" w:type="dxa"/>
            <w:shd w:val="clear" w:color="auto" w:fill="auto"/>
            <w:vAlign w:val="center"/>
          </w:tcPr>
          <w:p w:rsidR="00B50AD2" w:rsidRPr="00B50AD2" w:rsidRDefault="00B50AD2" w:rsidP="00B50AD2"/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B50AD2" w:rsidRPr="00B50AD2" w:rsidRDefault="00B50AD2" w:rsidP="00B50AD2"/>
        </w:tc>
      </w:tr>
      <w:tr w:rsidR="00B50AD2" w:rsidRPr="00B50AD2" w:rsidTr="00B50AD2">
        <w:trPr>
          <w:trHeight w:val="283"/>
        </w:trPr>
        <w:tc>
          <w:tcPr>
            <w:tcW w:w="6946" w:type="dxa"/>
            <w:shd w:val="clear" w:color="auto" w:fill="auto"/>
            <w:vAlign w:val="center"/>
          </w:tcPr>
          <w:p w:rsidR="00B50AD2" w:rsidRPr="00CF62C9" w:rsidRDefault="00CF62C9" w:rsidP="00CF62C9">
            <w:r w:rsidRPr="00CF62C9">
              <w:t>Vortrags-, Demonstrationsgeräte</w:t>
            </w:r>
            <w:r>
              <w:t>: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B50AD2" w:rsidRPr="00B50AD2" w:rsidRDefault="00B50AD2" w:rsidP="00B50AD2"/>
        </w:tc>
        <w:sdt>
          <w:sdtPr>
            <w:id w:val="1223795791"/>
            <w:placeholder>
              <w:docPart w:val="A6E09C79865649ED86373A7C32310CA4"/>
            </w:placeholder>
            <w:text/>
          </w:sdtPr>
          <w:sdtEndPr/>
          <w:sdtContent>
            <w:tc>
              <w:tcPr>
                <w:tcW w:w="1984" w:type="dxa"/>
                <w:shd w:val="clear" w:color="auto" w:fill="E9E9E9"/>
                <w:vAlign w:val="center"/>
              </w:tcPr>
              <w:p w:rsidR="00B50AD2" w:rsidRPr="00B50AD2" w:rsidRDefault="00B50AD2" w:rsidP="00B50AD2">
                <w:r w:rsidRPr="00B50AD2">
                  <w:t xml:space="preserve"> </w:t>
                </w:r>
              </w:p>
            </w:tc>
          </w:sdtContent>
        </w:sdt>
        <w:tc>
          <w:tcPr>
            <w:tcW w:w="283" w:type="dxa"/>
            <w:shd w:val="clear" w:color="auto" w:fill="auto"/>
            <w:vAlign w:val="center"/>
          </w:tcPr>
          <w:p w:rsidR="00B50AD2" w:rsidRPr="00B50AD2" w:rsidRDefault="00B50AD2" w:rsidP="00B50AD2">
            <w:pPr>
              <w:jc w:val="right"/>
            </w:pPr>
            <w:r w:rsidRPr="00B50AD2">
              <w:t>€</w:t>
            </w:r>
          </w:p>
        </w:tc>
      </w:tr>
      <w:tr w:rsidR="00B50AD2" w:rsidRPr="00B50AD2" w:rsidTr="00B50AD2">
        <w:trPr>
          <w:trHeight w:hRule="exact" w:val="57"/>
        </w:trPr>
        <w:tc>
          <w:tcPr>
            <w:tcW w:w="6946" w:type="dxa"/>
            <w:shd w:val="clear" w:color="auto" w:fill="auto"/>
            <w:vAlign w:val="center"/>
          </w:tcPr>
          <w:p w:rsidR="00B50AD2" w:rsidRPr="00CF62C9" w:rsidRDefault="00B50AD2" w:rsidP="00CF62C9"/>
        </w:tc>
        <w:tc>
          <w:tcPr>
            <w:tcW w:w="142" w:type="dxa"/>
            <w:shd w:val="clear" w:color="auto" w:fill="auto"/>
            <w:vAlign w:val="center"/>
          </w:tcPr>
          <w:p w:rsidR="00B50AD2" w:rsidRPr="00B50AD2" w:rsidRDefault="00B50AD2" w:rsidP="00B50AD2"/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B50AD2" w:rsidRPr="00B50AD2" w:rsidRDefault="00B50AD2" w:rsidP="00B50AD2">
            <w:pPr>
              <w:jc w:val="right"/>
            </w:pPr>
          </w:p>
        </w:tc>
      </w:tr>
      <w:tr w:rsidR="00B50AD2" w:rsidRPr="00B50AD2" w:rsidTr="00B50AD2">
        <w:trPr>
          <w:trHeight w:val="283"/>
        </w:trPr>
        <w:tc>
          <w:tcPr>
            <w:tcW w:w="6946" w:type="dxa"/>
            <w:shd w:val="clear" w:color="auto" w:fill="auto"/>
            <w:vAlign w:val="center"/>
          </w:tcPr>
          <w:p w:rsidR="00B50AD2" w:rsidRPr="00CF62C9" w:rsidRDefault="00CF62C9" w:rsidP="00CF62C9">
            <w:r w:rsidRPr="00CF62C9">
              <w:t>Kopiergeräte, Mikrofilmgeräte, Drucker</w:t>
            </w:r>
            <w:r>
              <w:t>: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B50AD2" w:rsidRPr="00B50AD2" w:rsidRDefault="00B50AD2" w:rsidP="00B50AD2"/>
        </w:tc>
        <w:sdt>
          <w:sdtPr>
            <w:id w:val="-645740024"/>
            <w:placeholder>
              <w:docPart w:val="AD961AAB15554B74A67EB6D92849EEF8"/>
            </w:placeholder>
            <w:text/>
          </w:sdtPr>
          <w:sdtEndPr/>
          <w:sdtContent>
            <w:tc>
              <w:tcPr>
                <w:tcW w:w="1984" w:type="dxa"/>
                <w:shd w:val="clear" w:color="auto" w:fill="E9E9E9"/>
                <w:vAlign w:val="center"/>
              </w:tcPr>
              <w:p w:rsidR="00B50AD2" w:rsidRPr="00B50AD2" w:rsidRDefault="00B50AD2" w:rsidP="00B50AD2">
                <w:r w:rsidRPr="00B50AD2">
                  <w:t xml:space="preserve"> </w:t>
                </w:r>
              </w:p>
            </w:tc>
          </w:sdtContent>
        </w:sdt>
        <w:tc>
          <w:tcPr>
            <w:tcW w:w="283" w:type="dxa"/>
            <w:shd w:val="clear" w:color="auto" w:fill="auto"/>
            <w:vAlign w:val="center"/>
          </w:tcPr>
          <w:p w:rsidR="00B50AD2" w:rsidRPr="00B50AD2" w:rsidRDefault="00B50AD2" w:rsidP="00B50AD2">
            <w:pPr>
              <w:jc w:val="right"/>
            </w:pPr>
            <w:r w:rsidRPr="00B50AD2">
              <w:t>€</w:t>
            </w:r>
          </w:p>
        </w:tc>
      </w:tr>
      <w:tr w:rsidR="00B50AD2" w:rsidRPr="00B50AD2" w:rsidTr="00B50AD2">
        <w:trPr>
          <w:trHeight w:hRule="exact" w:val="57"/>
        </w:trPr>
        <w:tc>
          <w:tcPr>
            <w:tcW w:w="6946" w:type="dxa"/>
            <w:shd w:val="clear" w:color="auto" w:fill="auto"/>
            <w:vAlign w:val="center"/>
          </w:tcPr>
          <w:p w:rsidR="00B50AD2" w:rsidRPr="00CF62C9" w:rsidRDefault="00B50AD2" w:rsidP="00CF62C9"/>
        </w:tc>
        <w:tc>
          <w:tcPr>
            <w:tcW w:w="142" w:type="dxa"/>
            <w:shd w:val="clear" w:color="auto" w:fill="auto"/>
            <w:vAlign w:val="center"/>
          </w:tcPr>
          <w:p w:rsidR="00B50AD2" w:rsidRPr="00B50AD2" w:rsidRDefault="00B50AD2" w:rsidP="00B50AD2"/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B50AD2" w:rsidRPr="00B50AD2" w:rsidRDefault="00B50AD2" w:rsidP="00B50AD2">
            <w:pPr>
              <w:jc w:val="right"/>
            </w:pPr>
          </w:p>
        </w:tc>
      </w:tr>
      <w:tr w:rsidR="00B50AD2" w:rsidRPr="00B50AD2" w:rsidTr="00B50AD2">
        <w:trPr>
          <w:trHeight w:val="283"/>
        </w:trPr>
        <w:tc>
          <w:tcPr>
            <w:tcW w:w="6946" w:type="dxa"/>
            <w:shd w:val="clear" w:color="auto" w:fill="auto"/>
            <w:vAlign w:val="center"/>
          </w:tcPr>
          <w:p w:rsidR="00B50AD2" w:rsidRPr="00CF62C9" w:rsidRDefault="00CF62C9" w:rsidP="00CF62C9">
            <w:r w:rsidRPr="00CF62C9">
              <w:t>Diktiergeräte, elektr. Schreib- &amp; Rechenmaschinen</w:t>
            </w:r>
            <w:r>
              <w:t>: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B50AD2" w:rsidRPr="00B50AD2" w:rsidRDefault="00B50AD2" w:rsidP="00B50AD2"/>
        </w:tc>
        <w:sdt>
          <w:sdtPr>
            <w:id w:val="15585581"/>
            <w:placeholder>
              <w:docPart w:val="F97826BCB0494C11AD2010E8EA466032"/>
            </w:placeholder>
            <w:text/>
          </w:sdtPr>
          <w:sdtEndPr/>
          <w:sdtContent>
            <w:tc>
              <w:tcPr>
                <w:tcW w:w="1984" w:type="dxa"/>
                <w:shd w:val="clear" w:color="auto" w:fill="E9E9E9"/>
                <w:vAlign w:val="center"/>
              </w:tcPr>
              <w:p w:rsidR="00B50AD2" w:rsidRPr="00B50AD2" w:rsidRDefault="00B50AD2" w:rsidP="00B50AD2">
                <w:r w:rsidRPr="00B50AD2">
                  <w:t xml:space="preserve"> </w:t>
                </w:r>
              </w:p>
            </w:tc>
          </w:sdtContent>
        </w:sdt>
        <w:tc>
          <w:tcPr>
            <w:tcW w:w="283" w:type="dxa"/>
            <w:shd w:val="clear" w:color="auto" w:fill="auto"/>
            <w:vAlign w:val="center"/>
          </w:tcPr>
          <w:p w:rsidR="00B50AD2" w:rsidRPr="00B50AD2" w:rsidRDefault="00B50AD2" w:rsidP="00B50AD2">
            <w:pPr>
              <w:jc w:val="right"/>
            </w:pPr>
            <w:r w:rsidRPr="00B50AD2">
              <w:t>€</w:t>
            </w:r>
          </w:p>
        </w:tc>
      </w:tr>
      <w:tr w:rsidR="00B50AD2" w:rsidRPr="00B50AD2" w:rsidTr="00B50AD2">
        <w:trPr>
          <w:trHeight w:hRule="exact" w:val="57"/>
        </w:trPr>
        <w:tc>
          <w:tcPr>
            <w:tcW w:w="6946" w:type="dxa"/>
            <w:shd w:val="clear" w:color="auto" w:fill="auto"/>
            <w:vAlign w:val="center"/>
          </w:tcPr>
          <w:p w:rsidR="00B50AD2" w:rsidRPr="00CF62C9" w:rsidRDefault="00B50AD2" w:rsidP="00CF62C9"/>
        </w:tc>
        <w:tc>
          <w:tcPr>
            <w:tcW w:w="142" w:type="dxa"/>
            <w:shd w:val="clear" w:color="auto" w:fill="auto"/>
            <w:vAlign w:val="center"/>
          </w:tcPr>
          <w:p w:rsidR="00B50AD2" w:rsidRPr="00B50AD2" w:rsidRDefault="00B50AD2" w:rsidP="00B50AD2"/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B50AD2" w:rsidRPr="00B50AD2" w:rsidRDefault="00B50AD2" w:rsidP="00B50AD2"/>
        </w:tc>
      </w:tr>
      <w:tr w:rsidR="00B50AD2" w:rsidRPr="00B50AD2" w:rsidTr="00B50AD2">
        <w:trPr>
          <w:trHeight w:val="283"/>
        </w:trPr>
        <w:tc>
          <w:tcPr>
            <w:tcW w:w="6946" w:type="dxa"/>
            <w:shd w:val="clear" w:color="auto" w:fill="auto"/>
            <w:vAlign w:val="center"/>
          </w:tcPr>
          <w:p w:rsidR="00B50AD2" w:rsidRPr="00CF62C9" w:rsidRDefault="00CF62C9" w:rsidP="00CF62C9">
            <w:r w:rsidRPr="00CF62C9">
              <w:t>Postbearbeitungsgeräte/Aktenvernichter</w:t>
            </w:r>
            <w:r>
              <w:t>: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B50AD2" w:rsidRPr="00B50AD2" w:rsidRDefault="00B50AD2" w:rsidP="00B50AD2"/>
        </w:tc>
        <w:sdt>
          <w:sdtPr>
            <w:id w:val="409354574"/>
            <w:placeholder>
              <w:docPart w:val="12E65C7A885B4495BFC5DE9536A9057F"/>
            </w:placeholder>
            <w:text/>
          </w:sdtPr>
          <w:sdtEndPr/>
          <w:sdtContent>
            <w:tc>
              <w:tcPr>
                <w:tcW w:w="1984" w:type="dxa"/>
                <w:shd w:val="clear" w:color="auto" w:fill="E9E9E9"/>
                <w:vAlign w:val="center"/>
              </w:tcPr>
              <w:p w:rsidR="00B50AD2" w:rsidRPr="00B50AD2" w:rsidRDefault="00B50AD2" w:rsidP="00B50AD2">
                <w:r w:rsidRPr="00B50AD2">
                  <w:t xml:space="preserve"> </w:t>
                </w:r>
              </w:p>
            </w:tc>
          </w:sdtContent>
        </w:sdt>
        <w:tc>
          <w:tcPr>
            <w:tcW w:w="283" w:type="dxa"/>
            <w:shd w:val="clear" w:color="auto" w:fill="auto"/>
            <w:vAlign w:val="center"/>
          </w:tcPr>
          <w:p w:rsidR="00B50AD2" w:rsidRPr="00B50AD2" w:rsidRDefault="00B50AD2" w:rsidP="00B50AD2">
            <w:pPr>
              <w:jc w:val="right"/>
            </w:pPr>
            <w:r w:rsidRPr="00B50AD2">
              <w:t>€</w:t>
            </w:r>
          </w:p>
        </w:tc>
      </w:tr>
    </w:tbl>
    <w:p w:rsidR="00E04EE1" w:rsidRDefault="00E04EE1" w:rsidP="00B50AD2">
      <w:pPr>
        <w:rPr>
          <w:b/>
        </w:rPr>
      </w:pPr>
    </w:p>
    <w:tbl>
      <w:tblPr>
        <w:tblStyle w:val="Tabellenraster1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142"/>
        <w:gridCol w:w="1984"/>
        <w:gridCol w:w="283"/>
      </w:tblGrid>
      <w:tr w:rsidR="00CF62C9" w:rsidRPr="00B50AD2" w:rsidTr="00CF62C9">
        <w:trPr>
          <w:trHeight w:hRule="exact" w:val="241"/>
        </w:trPr>
        <w:tc>
          <w:tcPr>
            <w:tcW w:w="9355" w:type="dxa"/>
            <w:gridSpan w:val="4"/>
            <w:shd w:val="clear" w:color="auto" w:fill="auto"/>
            <w:vAlign w:val="center"/>
          </w:tcPr>
          <w:p w:rsidR="00CF62C9" w:rsidRPr="00CF62C9" w:rsidRDefault="00CF62C9" w:rsidP="00CF62C9">
            <w:pPr>
              <w:rPr>
                <w:b/>
                <w:color w:val="000000" w:themeColor="text1"/>
              </w:rPr>
            </w:pPr>
            <w:r w:rsidRPr="00CF62C9">
              <w:rPr>
                <w:b/>
                <w:color w:val="000000" w:themeColor="text1"/>
              </w:rPr>
              <w:t>Mess- und Prüftechnik, Prozessrechner, Kassen und Waagen</w:t>
            </w:r>
          </w:p>
        </w:tc>
      </w:tr>
      <w:tr w:rsidR="00CF62C9" w:rsidRPr="00B50AD2" w:rsidTr="00C42349">
        <w:trPr>
          <w:trHeight w:val="283"/>
        </w:trPr>
        <w:tc>
          <w:tcPr>
            <w:tcW w:w="6946" w:type="dxa"/>
            <w:shd w:val="clear" w:color="auto" w:fill="auto"/>
            <w:vAlign w:val="center"/>
          </w:tcPr>
          <w:p w:rsidR="00CF62C9" w:rsidRPr="00B50AD2" w:rsidRDefault="00CF62C9" w:rsidP="00CF62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Prüfautomaten: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CF62C9" w:rsidRPr="00B50AD2" w:rsidRDefault="00CF62C9" w:rsidP="00CF62C9"/>
        </w:tc>
        <w:sdt>
          <w:sdtPr>
            <w:rPr>
              <w:color w:val="000000" w:themeColor="text1"/>
            </w:rPr>
            <w:id w:val="703053668"/>
            <w:placeholder>
              <w:docPart w:val="6230EECD18D14560BA78B0BA3A575399"/>
            </w:placeholder>
            <w:showingPlcHdr/>
            <w:text/>
          </w:sdtPr>
          <w:sdtEndPr/>
          <w:sdtContent>
            <w:tc>
              <w:tcPr>
                <w:tcW w:w="1984" w:type="dxa"/>
                <w:shd w:val="clear" w:color="auto" w:fill="E9E9E9"/>
                <w:vAlign w:val="center"/>
              </w:tcPr>
              <w:p w:rsidR="00CF62C9" w:rsidRPr="00B50AD2" w:rsidRDefault="00E04EE1" w:rsidP="00E04EE1">
                <w:pPr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shd w:val="clear" w:color="auto" w:fill="auto"/>
            <w:vAlign w:val="center"/>
          </w:tcPr>
          <w:p w:rsidR="00CF62C9" w:rsidRPr="00B50AD2" w:rsidRDefault="00CF62C9" w:rsidP="00CF62C9">
            <w:pPr>
              <w:jc w:val="right"/>
            </w:pPr>
            <w:r w:rsidRPr="00B50AD2">
              <w:t>€</w:t>
            </w:r>
          </w:p>
        </w:tc>
      </w:tr>
      <w:tr w:rsidR="00CF62C9" w:rsidRPr="00B50AD2" w:rsidTr="00C42349">
        <w:trPr>
          <w:trHeight w:hRule="exact" w:val="57"/>
        </w:trPr>
        <w:tc>
          <w:tcPr>
            <w:tcW w:w="6946" w:type="dxa"/>
            <w:shd w:val="clear" w:color="auto" w:fill="auto"/>
            <w:vAlign w:val="center"/>
          </w:tcPr>
          <w:p w:rsidR="00CF62C9" w:rsidRPr="00B50AD2" w:rsidRDefault="00CF62C9" w:rsidP="00CF62C9">
            <w:pPr>
              <w:rPr>
                <w:color w:val="000000" w:themeColor="text1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CF62C9" w:rsidRPr="00B50AD2" w:rsidRDefault="00CF62C9" w:rsidP="00CF62C9"/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CF62C9" w:rsidRPr="00B50AD2" w:rsidRDefault="00CF62C9" w:rsidP="00CF62C9">
            <w:pPr>
              <w:jc w:val="right"/>
            </w:pPr>
          </w:p>
        </w:tc>
      </w:tr>
      <w:tr w:rsidR="00CF62C9" w:rsidRPr="00B50AD2" w:rsidTr="00C42349">
        <w:trPr>
          <w:trHeight w:val="283"/>
        </w:trPr>
        <w:tc>
          <w:tcPr>
            <w:tcW w:w="6946" w:type="dxa"/>
            <w:shd w:val="clear" w:color="auto" w:fill="auto"/>
            <w:vAlign w:val="center"/>
          </w:tcPr>
          <w:p w:rsidR="00CF62C9" w:rsidRPr="00CF62C9" w:rsidRDefault="00CF62C9" w:rsidP="00CF62C9">
            <w:pPr>
              <w:rPr>
                <w:color w:val="000000" w:themeColor="text1"/>
              </w:rPr>
            </w:pPr>
            <w:r w:rsidRPr="00CF62C9">
              <w:rPr>
                <w:color w:val="000000" w:themeColor="text1"/>
              </w:rPr>
              <w:t>Prozessrechner: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CF62C9" w:rsidRPr="00B50AD2" w:rsidRDefault="00CF62C9" w:rsidP="00CF62C9"/>
        </w:tc>
        <w:sdt>
          <w:sdtPr>
            <w:id w:val="-752509704"/>
            <w:placeholder>
              <w:docPart w:val="DEA3CFC03B7549399A3362DA6E13F4D7"/>
            </w:placeholder>
            <w:text/>
          </w:sdtPr>
          <w:sdtEndPr/>
          <w:sdtContent>
            <w:tc>
              <w:tcPr>
                <w:tcW w:w="1984" w:type="dxa"/>
                <w:shd w:val="clear" w:color="auto" w:fill="E9E9E9"/>
                <w:vAlign w:val="center"/>
              </w:tcPr>
              <w:p w:rsidR="00CF62C9" w:rsidRPr="00B50AD2" w:rsidRDefault="00CF62C9" w:rsidP="00CF62C9">
                <w:r w:rsidRPr="00B50AD2">
                  <w:t xml:space="preserve"> </w:t>
                </w:r>
              </w:p>
            </w:tc>
          </w:sdtContent>
        </w:sdt>
        <w:tc>
          <w:tcPr>
            <w:tcW w:w="283" w:type="dxa"/>
            <w:shd w:val="clear" w:color="auto" w:fill="auto"/>
            <w:vAlign w:val="center"/>
          </w:tcPr>
          <w:p w:rsidR="00CF62C9" w:rsidRPr="00B50AD2" w:rsidRDefault="00CF62C9" w:rsidP="00CF62C9">
            <w:pPr>
              <w:jc w:val="right"/>
            </w:pPr>
            <w:r w:rsidRPr="00B50AD2">
              <w:t>€</w:t>
            </w:r>
          </w:p>
        </w:tc>
      </w:tr>
      <w:tr w:rsidR="00CF62C9" w:rsidRPr="00B50AD2" w:rsidTr="00C42349">
        <w:trPr>
          <w:trHeight w:hRule="exact" w:val="57"/>
        </w:trPr>
        <w:tc>
          <w:tcPr>
            <w:tcW w:w="6946" w:type="dxa"/>
            <w:shd w:val="clear" w:color="auto" w:fill="auto"/>
            <w:vAlign w:val="center"/>
          </w:tcPr>
          <w:p w:rsidR="00CF62C9" w:rsidRPr="00B50AD2" w:rsidRDefault="00CF62C9" w:rsidP="00CF62C9">
            <w:pPr>
              <w:rPr>
                <w:b/>
                <w:color w:val="000000" w:themeColor="text1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CF62C9" w:rsidRPr="00B50AD2" w:rsidRDefault="00CF62C9" w:rsidP="00CF62C9"/>
        </w:tc>
        <w:tc>
          <w:tcPr>
            <w:tcW w:w="1984" w:type="dxa"/>
            <w:shd w:val="clear" w:color="auto" w:fill="auto"/>
            <w:vAlign w:val="center"/>
          </w:tcPr>
          <w:p w:rsidR="00CF62C9" w:rsidRPr="00B50AD2" w:rsidRDefault="00CF62C9" w:rsidP="00CF62C9"/>
        </w:tc>
        <w:tc>
          <w:tcPr>
            <w:tcW w:w="283" w:type="dxa"/>
            <w:shd w:val="clear" w:color="auto" w:fill="auto"/>
            <w:vAlign w:val="center"/>
          </w:tcPr>
          <w:p w:rsidR="00CF62C9" w:rsidRPr="00B50AD2" w:rsidRDefault="00CF62C9" w:rsidP="00CF62C9">
            <w:pPr>
              <w:jc w:val="right"/>
            </w:pPr>
          </w:p>
        </w:tc>
      </w:tr>
      <w:tr w:rsidR="00CF62C9" w:rsidRPr="00B50AD2" w:rsidTr="00C42349">
        <w:trPr>
          <w:trHeight w:val="283"/>
        </w:trPr>
        <w:tc>
          <w:tcPr>
            <w:tcW w:w="6946" w:type="dxa"/>
            <w:shd w:val="clear" w:color="auto" w:fill="auto"/>
            <w:vAlign w:val="center"/>
          </w:tcPr>
          <w:p w:rsidR="00CF62C9" w:rsidRPr="00B50AD2" w:rsidRDefault="00CF62C9" w:rsidP="00CF62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Geräte zur Materialprüfung (keine Röntgenanlagen):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CF62C9" w:rsidRPr="00B50AD2" w:rsidRDefault="00CF62C9" w:rsidP="00CF62C9"/>
        </w:tc>
        <w:sdt>
          <w:sdtPr>
            <w:id w:val="1099379773"/>
            <w:placeholder>
              <w:docPart w:val="964E859A283E44B3A1D3864EE3FDF1B5"/>
            </w:placeholder>
            <w:text/>
          </w:sdtPr>
          <w:sdtEndPr/>
          <w:sdtContent>
            <w:tc>
              <w:tcPr>
                <w:tcW w:w="1984" w:type="dxa"/>
                <w:shd w:val="clear" w:color="auto" w:fill="E9E9E9"/>
                <w:vAlign w:val="center"/>
              </w:tcPr>
              <w:p w:rsidR="00CF62C9" w:rsidRPr="00B50AD2" w:rsidRDefault="00CF62C9" w:rsidP="00CF62C9">
                <w:r w:rsidRPr="00B50AD2">
                  <w:t xml:space="preserve"> </w:t>
                </w:r>
              </w:p>
            </w:tc>
          </w:sdtContent>
        </w:sdt>
        <w:tc>
          <w:tcPr>
            <w:tcW w:w="283" w:type="dxa"/>
            <w:shd w:val="clear" w:color="auto" w:fill="auto"/>
            <w:vAlign w:val="center"/>
          </w:tcPr>
          <w:p w:rsidR="00CF62C9" w:rsidRPr="00B50AD2" w:rsidRDefault="00CF62C9" w:rsidP="00CF62C9">
            <w:pPr>
              <w:jc w:val="right"/>
            </w:pPr>
            <w:r>
              <w:t>€</w:t>
            </w:r>
          </w:p>
        </w:tc>
      </w:tr>
      <w:tr w:rsidR="00CF62C9" w:rsidRPr="00B50AD2" w:rsidTr="00C42349">
        <w:trPr>
          <w:trHeight w:hRule="exact" w:val="57"/>
        </w:trPr>
        <w:tc>
          <w:tcPr>
            <w:tcW w:w="6946" w:type="dxa"/>
            <w:shd w:val="clear" w:color="auto" w:fill="auto"/>
            <w:vAlign w:val="center"/>
          </w:tcPr>
          <w:p w:rsidR="00CF62C9" w:rsidRPr="00B50AD2" w:rsidRDefault="00CF62C9" w:rsidP="00CF62C9">
            <w:pPr>
              <w:rPr>
                <w:color w:val="000000" w:themeColor="text1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CF62C9" w:rsidRPr="00B50AD2" w:rsidRDefault="00CF62C9" w:rsidP="00CF62C9"/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CF62C9" w:rsidRPr="00B50AD2" w:rsidRDefault="00CF62C9" w:rsidP="00CF62C9"/>
        </w:tc>
      </w:tr>
      <w:tr w:rsidR="00CF62C9" w:rsidRPr="00B50AD2" w:rsidTr="00C42349">
        <w:trPr>
          <w:trHeight w:val="283"/>
        </w:trPr>
        <w:tc>
          <w:tcPr>
            <w:tcW w:w="6946" w:type="dxa"/>
            <w:shd w:val="clear" w:color="auto" w:fill="auto"/>
            <w:vAlign w:val="center"/>
          </w:tcPr>
          <w:p w:rsidR="00CF62C9" w:rsidRPr="00B50AD2" w:rsidRDefault="00CF62C9" w:rsidP="00CF62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Kfz-Mess- und Prüfeinrichtungen: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CF62C9" w:rsidRPr="00B50AD2" w:rsidRDefault="00CF62C9" w:rsidP="00CF62C9"/>
        </w:tc>
        <w:sdt>
          <w:sdtPr>
            <w:id w:val="1364943208"/>
            <w:placeholder>
              <w:docPart w:val="8A5FCC07A2A043399C97559763AD72C6"/>
            </w:placeholder>
            <w:text/>
          </w:sdtPr>
          <w:sdtEndPr/>
          <w:sdtContent>
            <w:tc>
              <w:tcPr>
                <w:tcW w:w="1984" w:type="dxa"/>
                <w:shd w:val="clear" w:color="auto" w:fill="E9E9E9"/>
                <w:vAlign w:val="center"/>
              </w:tcPr>
              <w:p w:rsidR="00CF62C9" w:rsidRPr="00B50AD2" w:rsidRDefault="00CF62C9" w:rsidP="00CF62C9">
                <w:r w:rsidRPr="00B50AD2">
                  <w:t xml:space="preserve"> </w:t>
                </w:r>
              </w:p>
            </w:tc>
          </w:sdtContent>
        </w:sdt>
        <w:tc>
          <w:tcPr>
            <w:tcW w:w="283" w:type="dxa"/>
            <w:shd w:val="clear" w:color="auto" w:fill="auto"/>
            <w:vAlign w:val="center"/>
          </w:tcPr>
          <w:p w:rsidR="00CF62C9" w:rsidRPr="00B50AD2" w:rsidRDefault="00CF62C9" w:rsidP="00CF62C9">
            <w:pPr>
              <w:jc w:val="right"/>
            </w:pPr>
            <w:r w:rsidRPr="00B50AD2">
              <w:t>€</w:t>
            </w:r>
          </w:p>
        </w:tc>
      </w:tr>
      <w:tr w:rsidR="00CF62C9" w:rsidRPr="00B50AD2" w:rsidTr="00C42349">
        <w:trPr>
          <w:trHeight w:hRule="exact" w:val="57"/>
        </w:trPr>
        <w:tc>
          <w:tcPr>
            <w:tcW w:w="6946" w:type="dxa"/>
            <w:shd w:val="clear" w:color="auto" w:fill="auto"/>
            <w:vAlign w:val="center"/>
          </w:tcPr>
          <w:p w:rsidR="00CF62C9" w:rsidRPr="00B50AD2" w:rsidRDefault="00CF62C9" w:rsidP="00CF62C9">
            <w:pPr>
              <w:rPr>
                <w:color w:val="000000" w:themeColor="text1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CF62C9" w:rsidRPr="00B50AD2" w:rsidRDefault="00CF62C9" w:rsidP="00CF62C9"/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CF62C9" w:rsidRPr="00B50AD2" w:rsidRDefault="00CF62C9" w:rsidP="00CF62C9">
            <w:pPr>
              <w:jc w:val="right"/>
            </w:pPr>
          </w:p>
        </w:tc>
      </w:tr>
      <w:tr w:rsidR="00CF62C9" w:rsidRPr="00B50AD2" w:rsidTr="00C42349">
        <w:trPr>
          <w:trHeight w:val="283"/>
        </w:trPr>
        <w:tc>
          <w:tcPr>
            <w:tcW w:w="6946" w:type="dxa"/>
            <w:shd w:val="clear" w:color="auto" w:fill="auto"/>
            <w:vAlign w:val="center"/>
          </w:tcPr>
          <w:p w:rsidR="00CF62C9" w:rsidRPr="00B50AD2" w:rsidRDefault="00CF62C9" w:rsidP="00CF62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Emissionsmessgeräte: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CF62C9" w:rsidRPr="00B50AD2" w:rsidRDefault="00CF62C9" w:rsidP="00CF62C9"/>
        </w:tc>
        <w:sdt>
          <w:sdtPr>
            <w:id w:val="686258061"/>
            <w:placeholder>
              <w:docPart w:val="87B5D500114445068C62BABE0F01D1B4"/>
            </w:placeholder>
            <w:text/>
          </w:sdtPr>
          <w:sdtEndPr/>
          <w:sdtContent>
            <w:tc>
              <w:tcPr>
                <w:tcW w:w="1984" w:type="dxa"/>
                <w:shd w:val="clear" w:color="auto" w:fill="E9E9E9"/>
                <w:vAlign w:val="center"/>
              </w:tcPr>
              <w:p w:rsidR="00CF62C9" w:rsidRPr="00B50AD2" w:rsidRDefault="00CF62C9" w:rsidP="00CF62C9">
                <w:r w:rsidRPr="00B50AD2">
                  <w:t xml:space="preserve"> </w:t>
                </w:r>
              </w:p>
            </w:tc>
          </w:sdtContent>
        </w:sdt>
        <w:tc>
          <w:tcPr>
            <w:tcW w:w="283" w:type="dxa"/>
            <w:shd w:val="clear" w:color="auto" w:fill="auto"/>
            <w:vAlign w:val="center"/>
          </w:tcPr>
          <w:p w:rsidR="00CF62C9" w:rsidRPr="00B50AD2" w:rsidRDefault="00CF62C9" w:rsidP="00CF62C9">
            <w:pPr>
              <w:jc w:val="right"/>
            </w:pPr>
            <w:r w:rsidRPr="00B50AD2">
              <w:t>€</w:t>
            </w:r>
          </w:p>
        </w:tc>
      </w:tr>
      <w:tr w:rsidR="00CF62C9" w:rsidRPr="00B50AD2" w:rsidTr="00C42349">
        <w:trPr>
          <w:trHeight w:hRule="exact" w:val="57"/>
        </w:trPr>
        <w:tc>
          <w:tcPr>
            <w:tcW w:w="6946" w:type="dxa"/>
            <w:shd w:val="clear" w:color="auto" w:fill="auto"/>
            <w:vAlign w:val="center"/>
          </w:tcPr>
          <w:p w:rsidR="00CF62C9" w:rsidRPr="00B50AD2" w:rsidRDefault="00CF62C9" w:rsidP="00CF62C9">
            <w:pPr>
              <w:rPr>
                <w:color w:val="000000" w:themeColor="text1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CF62C9" w:rsidRPr="00B50AD2" w:rsidRDefault="00CF62C9" w:rsidP="00CF62C9"/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CF62C9" w:rsidRPr="00B50AD2" w:rsidRDefault="00CF62C9" w:rsidP="00CF62C9">
            <w:pPr>
              <w:jc w:val="right"/>
            </w:pPr>
          </w:p>
        </w:tc>
      </w:tr>
      <w:tr w:rsidR="00CF62C9" w:rsidRPr="00B50AD2" w:rsidTr="00C42349">
        <w:trPr>
          <w:trHeight w:val="283"/>
        </w:trPr>
        <w:tc>
          <w:tcPr>
            <w:tcW w:w="6946" w:type="dxa"/>
            <w:shd w:val="clear" w:color="auto" w:fill="auto"/>
            <w:vAlign w:val="center"/>
          </w:tcPr>
          <w:p w:rsidR="00CF62C9" w:rsidRPr="00CF62C9" w:rsidRDefault="00CF62C9" w:rsidP="00CF62C9">
            <w:pPr>
              <w:rPr>
                <w:color w:val="000000" w:themeColor="text1"/>
              </w:rPr>
            </w:pPr>
            <w:r w:rsidRPr="00CF62C9">
              <w:rPr>
                <w:color w:val="000000" w:themeColor="text1"/>
              </w:rPr>
              <w:t>Sonstige Mess- und Prüfgeräte: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CF62C9" w:rsidRPr="00B50AD2" w:rsidRDefault="00CF62C9" w:rsidP="00CF62C9"/>
        </w:tc>
        <w:sdt>
          <w:sdtPr>
            <w:id w:val="-1194304179"/>
            <w:placeholder>
              <w:docPart w:val="9C6FDD128669424F8DC0CBE13EECE508"/>
            </w:placeholder>
            <w:text/>
          </w:sdtPr>
          <w:sdtEndPr/>
          <w:sdtContent>
            <w:tc>
              <w:tcPr>
                <w:tcW w:w="1984" w:type="dxa"/>
                <w:shd w:val="clear" w:color="auto" w:fill="E9E9E9"/>
                <w:vAlign w:val="center"/>
              </w:tcPr>
              <w:p w:rsidR="00CF62C9" w:rsidRPr="00B50AD2" w:rsidRDefault="00CF62C9" w:rsidP="00CF62C9">
                <w:r w:rsidRPr="00B50AD2">
                  <w:t xml:space="preserve"> </w:t>
                </w:r>
              </w:p>
            </w:tc>
          </w:sdtContent>
        </w:sdt>
        <w:tc>
          <w:tcPr>
            <w:tcW w:w="283" w:type="dxa"/>
            <w:shd w:val="clear" w:color="auto" w:fill="auto"/>
            <w:vAlign w:val="center"/>
          </w:tcPr>
          <w:p w:rsidR="00CF62C9" w:rsidRPr="00B50AD2" w:rsidRDefault="00CF62C9" w:rsidP="00CF62C9">
            <w:pPr>
              <w:jc w:val="right"/>
            </w:pPr>
            <w:r w:rsidRPr="00B50AD2">
              <w:t>€</w:t>
            </w:r>
          </w:p>
        </w:tc>
      </w:tr>
      <w:tr w:rsidR="00CF62C9" w:rsidRPr="00B50AD2" w:rsidTr="00C42349">
        <w:trPr>
          <w:trHeight w:hRule="exact" w:val="57"/>
        </w:trPr>
        <w:tc>
          <w:tcPr>
            <w:tcW w:w="6946" w:type="dxa"/>
            <w:shd w:val="clear" w:color="auto" w:fill="auto"/>
            <w:vAlign w:val="center"/>
          </w:tcPr>
          <w:p w:rsidR="00CF62C9" w:rsidRPr="00B50AD2" w:rsidRDefault="00CF62C9" w:rsidP="00CF62C9">
            <w:pPr>
              <w:rPr>
                <w:color w:val="000000" w:themeColor="text1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CF62C9" w:rsidRPr="00B50AD2" w:rsidRDefault="00CF62C9" w:rsidP="00CF62C9"/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CF62C9" w:rsidRPr="00B50AD2" w:rsidRDefault="00CF62C9" w:rsidP="00CF62C9"/>
        </w:tc>
      </w:tr>
      <w:tr w:rsidR="00CF62C9" w:rsidRPr="00B50AD2" w:rsidTr="00C42349">
        <w:trPr>
          <w:trHeight w:val="283"/>
        </w:trPr>
        <w:tc>
          <w:tcPr>
            <w:tcW w:w="6946" w:type="dxa"/>
            <w:shd w:val="clear" w:color="auto" w:fill="auto"/>
            <w:vAlign w:val="center"/>
          </w:tcPr>
          <w:p w:rsidR="00CF62C9" w:rsidRPr="00B50AD2" w:rsidRDefault="00CF62C9" w:rsidP="00CF62C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Elektronische Kassen und Wagen: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CF62C9" w:rsidRPr="00B50AD2" w:rsidRDefault="00CF62C9" w:rsidP="00CF62C9"/>
        </w:tc>
        <w:sdt>
          <w:sdtPr>
            <w:id w:val="1887530259"/>
            <w:placeholder>
              <w:docPart w:val="69748C8B295740D3AC9162B9C7A051D7"/>
            </w:placeholder>
            <w:text/>
          </w:sdtPr>
          <w:sdtEndPr/>
          <w:sdtContent>
            <w:tc>
              <w:tcPr>
                <w:tcW w:w="1984" w:type="dxa"/>
                <w:shd w:val="clear" w:color="auto" w:fill="E9E9E9"/>
                <w:vAlign w:val="center"/>
              </w:tcPr>
              <w:p w:rsidR="00CF62C9" w:rsidRPr="00B50AD2" w:rsidRDefault="00CF62C9" w:rsidP="00CF62C9">
                <w:r w:rsidRPr="00B50AD2">
                  <w:t xml:space="preserve"> </w:t>
                </w:r>
              </w:p>
            </w:tc>
          </w:sdtContent>
        </w:sdt>
        <w:tc>
          <w:tcPr>
            <w:tcW w:w="283" w:type="dxa"/>
            <w:shd w:val="clear" w:color="auto" w:fill="auto"/>
            <w:vAlign w:val="center"/>
          </w:tcPr>
          <w:p w:rsidR="00CF62C9" w:rsidRPr="00B50AD2" w:rsidRDefault="00CF62C9" w:rsidP="00CF62C9">
            <w:pPr>
              <w:jc w:val="right"/>
            </w:pPr>
            <w:r w:rsidRPr="00B50AD2">
              <w:t>€</w:t>
            </w:r>
          </w:p>
        </w:tc>
      </w:tr>
    </w:tbl>
    <w:p w:rsidR="00CF62C9" w:rsidRDefault="00CF62C9" w:rsidP="00B50AD2">
      <w:pPr>
        <w:rPr>
          <w:b/>
        </w:rPr>
      </w:pPr>
    </w:p>
    <w:p w:rsidR="00E04EE1" w:rsidRDefault="00E04EE1" w:rsidP="00B50AD2">
      <w:pPr>
        <w:rPr>
          <w:b/>
        </w:rPr>
      </w:pPr>
    </w:p>
    <w:tbl>
      <w:tblPr>
        <w:tblStyle w:val="Tabellenraster1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142"/>
        <w:gridCol w:w="1984"/>
        <w:gridCol w:w="283"/>
      </w:tblGrid>
      <w:tr w:rsidR="00CF62C9" w:rsidRPr="00CF62C9" w:rsidTr="00C42349">
        <w:trPr>
          <w:trHeight w:hRule="exact" w:val="241"/>
        </w:trPr>
        <w:tc>
          <w:tcPr>
            <w:tcW w:w="9355" w:type="dxa"/>
            <w:gridSpan w:val="4"/>
            <w:shd w:val="clear" w:color="auto" w:fill="auto"/>
            <w:vAlign w:val="center"/>
          </w:tcPr>
          <w:p w:rsidR="00CF62C9" w:rsidRPr="00CF62C9" w:rsidRDefault="00CF62C9" w:rsidP="00C42349">
            <w:pPr>
              <w:rPr>
                <w:b/>
                <w:color w:val="000000" w:themeColor="text1"/>
              </w:rPr>
            </w:pPr>
            <w:r w:rsidRPr="00CF62C9">
              <w:rPr>
                <w:b/>
                <w:color w:val="000000" w:themeColor="text1"/>
              </w:rPr>
              <w:t>Satz- und Reprotechnik</w:t>
            </w:r>
          </w:p>
        </w:tc>
      </w:tr>
      <w:tr w:rsidR="00CF62C9" w:rsidRPr="00B50AD2" w:rsidTr="00C42349">
        <w:trPr>
          <w:trHeight w:val="283"/>
        </w:trPr>
        <w:tc>
          <w:tcPr>
            <w:tcW w:w="6946" w:type="dxa"/>
            <w:shd w:val="clear" w:color="auto" w:fill="auto"/>
            <w:vAlign w:val="center"/>
          </w:tcPr>
          <w:p w:rsidR="00CF62C9" w:rsidRPr="00B50AD2" w:rsidRDefault="00CF62C9" w:rsidP="00C423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Elektronische Graviereinrichtungen für Druckvorlagen: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CF62C9" w:rsidRPr="00B50AD2" w:rsidRDefault="00CF62C9" w:rsidP="00C42349"/>
        </w:tc>
        <w:sdt>
          <w:sdtPr>
            <w:rPr>
              <w:color w:val="000000" w:themeColor="text1"/>
            </w:rPr>
            <w:id w:val="740752859"/>
            <w:placeholder>
              <w:docPart w:val="A4030E9AF190416B850515DDBFA2CE02"/>
            </w:placeholder>
            <w:showingPlcHdr/>
            <w:text/>
          </w:sdtPr>
          <w:sdtEndPr/>
          <w:sdtContent>
            <w:tc>
              <w:tcPr>
                <w:tcW w:w="1984" w:type="dxa"/>
                <w:shd w:val="clear" w:color="auto" w:fill="E9E9E9"/>
                <w:vAlign w:val="center"/>
              </w:tcPr>
              <w:p w:rsidR="00CF62C9" w:rsidRPr="00B50AD2" w:rsidRDefault="00E04EE1" w:rsidP="00E04EE1">
                <w:pPr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shd w:val="clear" w:color="auto" w:fill="auto"/>
            <w:vAlign w:val="center"/>
          </w:tcPr>
          <w:p w:rsidR="00CF62C9" w:rsidRPr="00B50AD2" w:rsidRDefault="00CF62C9" w:rsidP="00C42349">
            <w:pPr>
              <w:jc w:val="right"/>
            </w:pPr>
            <w:r w:rsidRPr="00B50AD2">
              <w:t>€</w:t>
            </w:r>
          </w:p>
        </w:tc>
      </w:tr>
      <w:tr w:rsidR="00CF62C9" w:rsidRPr="00B50AD2" w:rsidTr="00C42349">
        <w:trPr>
          <w:trHeight w:hRule="exact" w:val="57"/>
        </w:trPr>
        <w:tc>
          <w:tcPr>
            <w:tcW w:w="6946" w:type="dxa"/>
            <w:shd w:val="clear" w:color="auto" w:fill="auto"/>
            <w:vAlign w:val="center"/>
          </w:tcPr>
          <w:p w:rsidR="00CF62C9" w:rsidRPr="00B50AD2" w:rsidRDefault="00CF62C9" w:rsidP="00C42349">
            <w:pPr>
              <w:rPr>
                <w:color w:val="000000" w:themeColor="text1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CF62C9" w:rsidRPr="00B50AD2" w:rsidRDefault="00CF62C9" w:rsidP="00C42349"/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CF62C9" w:rsidRPr="00B50AD2" w:rsidRDefault="00CF62C9" w:rsidP="00C42349">
            <w:pPr>
              <w:jc w:val="right"/>
            </w:pPr>
          </w:p>
        </w:tc>
      </w:tr>
      <w:tr w:rsidR="00CF62C9" w:rsidRPr="00B50AD2" w:rsidTr="00C42349">
        <w:trPr>
          <w:trHeight w:val="283"/>
        </w:trPr>
        <w:tc>
          <w:tcPr>
            <w:tcW w:w="6946" w:type="dxa"/>
            <w:shd w:val="clear" w:color="auto" w:fill="auto"/>
            <w:vAlign w:val="center"/>
          </w:tcPr>
          <w:p w:rsidR="00CF62C9" w:rsidRPr="00CF62C9" w:rsidRDefault="00CF62C9" w:rsidP="00C423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Farbauszugsanlagen, graphische Gestaltungssysteme: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CF62C9" w:rsidRPr="00B50AD2" w:rsidRDefault="00CF62C9" w:rsidP="00C42349"/>
        </w:tc>
        <w:sdt>
          <w:sdtPr>
            <w:id w:val="-1731908998"/>
            <w:placeholder>
              <w:docPart w:val="D0702F3181624E3D8526D115145F1641"/>
            </w:placeholder>
            <w:text/>
          </w:sdtPr>
          <w:sdtEndPr/>
          <w:sdtContent>
            <w:tc>
              <w:tcPr>
                <w:tcW w:w="1984" w:type="dxa"/>
                <w:shd w:val="clear" w:color="auto" w:fill="E9E9E9"/>
                <w:vAlign w:val="center"/>
              </w:tcPr>
              <w:p w:rsidR="00CF62C9" w:rsidRPr="00B50AD2" w:rsidRDefault="00CF62C9" w:rsidP="00C42349">
                <w:r w:rsidRPr="00B50AD2">
                  <w:t xml:space="preserve"> </w:t>
                </w:r>
              </w:p>
            </w:tc>
          </w:sdtContent>
        </w:sdt>
        <w:tc>
          <w:tcPr>
            <w:tcW w:w="283" w:type="dxa"/>
            <w:shd w:val="clear" w:color="auto" w:fill="auto"/>
            <w:vAlign w:val="center"/>
          </w:tcPr>
          <w:p w:rsidR="00CF62C9" w:rsidRPr="00B50AD2" w:rsidRDefault="00CF62C9" w:rsidP="00C42349">
            <w:pPr>
              <w:jc w:val="right"/>
            </w:pPr>
            <w:r w:rsidRPr="00B50AD2">
              <w:t>€</w:t>
            </w:r>
          </w:p>
        </w:tc>
      </w:tr>
      <w:tr w:rsidR="00CF62C9" w:rsidRPr="00B50AD2" w:rsidTr="00C42349">
        <w:trPr>
          <w:trHeight w:hRule="exact" w:val="57"/>
        </w:trPr>
        <w:tc>
          <w:tcPr>
            <w:tcW w:w="6946" w:type="dxa"/>
            <w:shd w:val="clear" w:color="auto" w:fill="auto"/>
            <w:vAlign w:val="center"/>
          </w:tcPr>
          <w:p w:rsidR="00CF62C9" w:rsidRPr="00B50AD2" w:rsidRDefault="00CF62C9" w:rsidP="00C42349">
            <w:pPr>
              <w:rPr>
                <w:b/>
                <w:color w:val="000000" w:themeColor="text1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CF62C9" w:rsidRPr="00B50AD2" w:rsidRDefault="00CF62C9" w:rsidP="00C42349"/>
        </w:tc>
        <w:tc>
          <w:tcPr>
            <w:tcW w:w="1984" w:type="dxa"/>
            <w:shd w:val="clear" w:color="auto" w:fill="auto"/>
            <w:vAlign w:val="center"/>
          </w:tcPr>
          <w:p w:rsidR="00CF62C9" w:rsidRPr="00B50AD2" w:rsidRDefault="00CF62C9" w:rsidP="00C42349"/>
        </w:tc>
        <w:tc>
          <w:tcPr>
            <w:tcW w:w="283" w:type="dxa"/>
            <w:shd w:val="clear" w:color="auto" w:fill="auto"/>
            <w:vAlign w:val="center"/>
          </w:tcPr>
          <w:p w:rsidR="00CF62C9" w:rsidRPr="00B50AD2" w:rsidRDefault="00CF62C9" w:rsidP="00C42349">
            <w:pPr>
              <w:jc w:val="right"/>
            </w:pPr>
          </w:p>
        </w:tc>
      </w:tr>
      <w:tr w:rsidR="00CF62C9" w:rsidRPr="00B50AD2" w:rsidTr="00C42349">
        <w:trPr>
          <w:trHeight w:val="283"/>
        </w:trPr>
        <w:tc>
          <w:tcPr>
            <w:tcW w:w="6946" w:type="dxa"/>
            <w:shd w:val="clear" w:color="auto" w:fill="auto"/>
            <w:vAlign w:val="center"/>
          </w:tcPr>
          <w:p w:rsidR="00CF62C9" w:rsidRPr="00B50AD2" w:rsidRDefault="00CF62C9" w:rsidP="00C423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Foto- und Lichtsatzanlagen, Reprokameras: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CF62C9" w:rsidRPr="00B50AD2" w:rsidRDefault="00CF62C9" w:rsidP="00C42349"/>
        </w:tc>
        <w:sdt>
          <w:sdtPr>
            <w:id w:val="-803771522"/>
            <w:placeholder>
              <w:docPart w:val="7F996B726D404BA9B76E0A1F134249BC"/>
            </w:placeholder>
            <w:text/>
          </w:sdtPr>
          <w:sdtEndPr/>
          <w:sdtContent>
            <w:tc>
              <w:tcPr>
                <w:tcW w:w="1984" w:type="dxa"/>
                <w:shd w:val="clear" w:color="auto" w:fill="E9E9E9"/>
                <w:vAlign w:val="center"/>
              </w:tcPr>
              <w:p w:rsidR="00CF62C9" w:rsidRPr="00B50AD2" w:rsidRDefault="00CF62C9" w:rsidP="00C42349">
                <w:r w:rsidRPr="00B50AD2">
                  <w:t xml:space="preserve"> </w:t>
                </w:r>
              </w:p>
            </w:tc>
          </w:sdtContent>
        </w:sdt>
        <w:tc>
          <w:tcPr>
            <w:tcW w:w="283" w:type="dxa"/>
            <w:shd w:val="clear" w:color="auto" w:fill="auto"/>
            <w:vAlign w:val="center"/>
          </w:tcPr>
          <w:p w:rsidR="00CF62C9" w:rsidRPr="00B50AD2" w:rsidRDefault="00CF62C9" w:rsidP="00C42349">
            <w:pPr>
              <w:jc w:val="right"/>
            </w:pPr>
            <w:r>
              <w:t>€</w:t>
            </w:r>
          </w:p>
        </w:tc>
      </w:tr>
      <w:tr w:rsidR="00CF62C9" w:rsidRPr="00B50AD2" w:rsidTr="00C42349">
        <w:trPr>
          <w:trHeight w:hRule="exact" w:val="57"/>
        </w:trPr>
        <w:tc>
          <w:tcPr>
            <w:tcW w:w="6946" w:type="dxa"/>
            <w:shd w:val="clear" w:color="auto" w:fill="auto"/>
            <w:vAlign w:val="center"/>
          </w:tcPr>
          <w:p w:rsidR="00CF62C9" w:rsidRPr="00B50AD2" w:rsidRDefault="00CF62C9" w:rsidP="00C42349">
            <w:pPr>
              <w:rPr>
                <w:color w:val="000000" w:themeColor="text1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CF62C9" w:rsidRPr="00B50AD2" w:rsidRDefault="00CF62C9" w:rsidP="00C42349"/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CF62C9" w:rsidRPr="00B50AD2" w:rsidRDefault="00CF62C9" w:rsidP="00C42349"/>
        </w:tc>
      </w:tr>
      <w:tr w:rsidR="00CF62C9" w:rsidRPr="00B50AD2" w:rsidTr="00C42349">
        <w:trPr>
          <w:trHeight w:val="283"/>
        </w:trPr>
        <w:tc>
          <w:tcPr>
            <w:tcW w:w="6946" w:type="dxa"/>
            <w:shd w:val="clear" w:color="auto" w:fill="auto"/>
            <w:vAlign w:val="center"/>
          </w:tcPr>
          <w:p w:rsidR="00CF62C9" w:rsidRPr="00B50AD2" w:rsidRDefault="00CF62C9" w:rsidP="00C423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Filmentwicklungsgeräte: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CF62C9" w:rsidRPr="00B50AD2" w:rsidRDefault="00CF62C9" w:rsidP="00C42349"/>
        </w:tc>
        <w:sdt>
          <w:sdtPr>
            <w:id w:val="144549634"/>
            <w:placeholder>
              <w:docPart w:val="BD6ED061FEE049709BFD48909DA24FFB"/>
            </w:placeholder>
            <w:text/>
          </w:sdtPr>
          <w:sdtEndPr/>
          <w:sdtContent>
            <w:tc>
              <w:tcPr>
                <w:tcW w:w="1984" w:type="dxa"/>
                <w:shd w:val="clear" w:color="auto" w:fill="E9E9E9"/>
                <w:vAlign w:val="center"/>
              </w:tcPr>
              <w:p w:rsidR="00CF62C9" w:rsidRPr="00B50AD2" w:rsidRDefault="00CF62C9" w:rsidP="00C42349">
                <w:r w:rsidRPr="00B50AD2">
                  <w:t xml:space="preserve"> </w:t>
                </w:r>
              </w:p>
            </w:tc>
          </w:sdtContent>
        </w:sdt>
        <w:tc>
          <w:tcPr>
            <w:tcW w:w="283" w:type="dxa"/>
            <w:shd w:val="clear" w:color="auto" w:fill="auto"/>
            <w:vAlign w:val="center"/>
          </w:tcPr>
          <w:p w:rsidR="00CF62C9" w:rsidRPr="00B50AD2" w:rsidRDefault="00CF62C9" w:rsidP="00C42349">
            <w:pPr>
              <w:jc w:val="right"/>
            </w:pPr>
            <w:r w:rsidRPr="00B50AD2">
              <w:t>€</w:t>
            </w:r>
          </w:p>
        </w:tc>
      </w:tr>
    </w:tbl>
    <w:p w:rsidR="00CF62C9" w:rsidRDefault="00CF62C9" w:rsidP="00B50AD2">
      <w:pPr>
        <w:rPr>
          <w:b/>
        </w:rPr>
      </w:pPr>
    </w:p>
    <w:p w:rsidR="00E04EE1" w:rsidRDefault="00E04EE1" w:rsidP="00B50AD2">
      <w:pPr>
        <w:rPr>
          <w:b/>
        </w:rPr>
      </w:pPr>
    </w:p>
    <w:tbl>
      <w:tblPr>
        <w:tblStyle w:val="Tabellenraster1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142"/>
        <w:gridCol w:w="1984"/>
        <w:gridCol w:w="283"/>
      </w:tblGrid>
      <w:tr w:rsidR="00CF62C9" w:rsidRPr="00CF62C9" w:rsidTr="00C42349">
        <w:trPr>
          <w:trHeight w:hRule="exact" w:val="241"/>
        </w:trPr>
        <w:tc>
          <w:tcPr>
            <w:tcW w:w="9355" w:type="dxa"/>
            <w:gridSpan w:val="4"/>
            <w:shd w:val="clear" w:color="auto" w:fill="auto"/>
            <w:vAlign w:val="center"/>
          </w:tcPr>
          <w:p w:rsidR="00CF62C9" w:rsidRPr="00CF62C9" w:rsidRDefault="008B112B" w:rsidP="00C42349">
            <w:pPr>
              <w:rPr>
                <w:b/>
                <w:color w:val="000000" w:themeColor="text1"/>
              </w:rPr>
            </w:pPr>
            <w:r w:rsidRPr="008B112B">
              <w:rPr>
                <w:b/>
                <w:color w:val="000000" w:themeColor="text1"/>
              </w:rPr>
              <w:t>Bild- und Tontechnik</w:t>
            </w:r>
          </w:p>
        </w:tc>
      </w:tr>
      <w:tr w:rsidR="00CF62C9" w:rsidRPr="00B50AD2" w:rsidTr="00C42349">
        <w:trPr>
          <w:trHeight w:val="283"/>
        </w:trPr>
        <w:tc>
          <w:tcPr>
            <w:tcW w:w="6946" w:type="dxa"/>
            <w:shd w:val="clear" w:color="auto" w:fill="auto"/>
            <w:vAlign w:val="center"/>
          </w:tcPr>
          <w:p w:rsidR="00CF62C9" w:rsidRPr="00B50AD2" w:rsidRDefault="008B112B" w:rsidP="00C423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Produktionstechnische Anlagen für Fernsehen, Rundfunk oder Tonstudios: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CF62C9" w:rsidRPr="00B50AD2" w:rsidRDefault="00CF62C9" w:rsidP="00C42349"/>
        </w:tc>
        <w:sdt>
          <w:sdtPr>
            <w:rPr>
              <w:color w:val="000000" w:themeColor="text1"/>
            </w:rPr>
            <w:id w:val="-1278635225"/>
            <w:placeholder>
              <w:docPart w:val="4E56DE45B1124A5F986BF90A80F5C177"/>
            </w:placeholder>
            <w:showingPlcHdr/>
            <w:text/>
          </w:sdtPr>
          <w:sdtEndPr/>
          <w:sdtContent>
            <w:tc>
              <w:tcPr>
                <w:tcW w:w="1984" w:type="dxa"/>
                <w:shd w:val="clear" w:color="auto" w:fill="E9E9E9"/>
                <w:vAlign w:val="center"/>
              </w:tcPr>
              <w:p w:rsidR="00CF62C9" w:rsidRPr="00B50AD2" w:rsidRDefault="00E04EE1" w:rsidP="00E04EE1">
                <w:pPr>
                  <w:rPr>
                    <w:color w:val="000000" w:themeColor="text1"/>
                  </w:rPr>
                </w:pPr>
                <w:r>
                  <w:rPr>
                    <w:rStyle w:val="Platzhaltertext"/>
                  </w:rPr>
                  <w:t xml:space="preserve"> </w:t>
                </w:r>
              </w:p>
            </w:tc>
          </w:sdtContent>
        </w:sdt>
        <w:tc>
          <w:tcPr>
            <w:tcW w:w="283" w:type="dxa"/>
            <w:shd w:val="clear" w:color="auto" w:fill="auto"/>
            <w:vAlign w:val="center"/>
          </w:tcPr>
          <w:p w:rsidR="00CF62C9" w:rsidRPr="00B50AD2" w:rsidRDefault="00CF62C9" w:rsidP="00C42349">
            <w:pPr>
              <w:jc w:val="right"/>
            </w:pPr>
            <w:r w:rsidRPr="00B50AD2">
              <w:t>€</w:t>
            </w:r>
          </w:p>
        </w:tc>
      </w:tr>
      <w:tr w:rsidR="00CF62C9" w:rsidRPr="00B50AD2" w:rsidTr="00C42349">
        <w:trPr>
          <w:trHeight w:hRule="exact" w:val="57"/>
        </w:trPr>
        <w:tc>
          <w:tcPr>
            <w:tcW w:w="6946" w:type="dxa"/>
            <w:shd w:val="clear" w:color="auto" w:fill="auto"/>
            <w:vAlign w:val="center"/>
          </w:tcPr>
          <w:p w:rsidR="00CF62C9" w:rsidRPr="00B50AD2" w:rsidRDefault="00CF62C9" w:rsidP="00C42349">
            <w:pPr>
              <w:rPr>
                <w:color w:val="000000" w:themeColor="text1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CF62C9" w:rsidRPr="00B50AD2" w:rsidRDefault="00CF62C9" w:rsidP="00C42349"/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CF62C9" w:rsidRPr="00B50AD2" w:rsidRDefault="00CF62C9" w:rsidP="00C42349">
            <w:pPr>
              <w:jc w:val="right"/>
            </w:pPr>
          </w:p>
        </w:tc>
      </w:tr>
      <w:tr w:rsidR="00CF62C9" w:rsidRPr="00B50AD2" w:rsidTr="00C42349">
        <w:trPr>
          <w:trHeight w:val="283"/>
        </w:trPr>
        <w:tc>
          <w:tcPr>
            <w:tcW w:w="6946" w:type="dxa"/>
            <w:shd w:val="clear" w:color="auto" w:fill="auto"/>
            <w:vAlign w:val="center"/>
          </w:tcPr>
          <w:p w:rsidR="00CF62C9" w:rsidRPr="00CF62C9" w:rsidRDefault="008B112B" w:rsidP="00C423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Fernseh- und Videoanlagen: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CF62C9" w:rsidRPr="00B50AD2" w:rsidRDefault="00CF62C9" w:rsidP="00C42349"/>
        </w:tc>
        <w:sdt>
          <w:sdtPr>
            <w:id w:val="33782081"/>
            <w:placeholder>
              <w:docPart w:val="D7EC968D503B4A7A8B089BD5C16A286B"/>
            </w:placeholder>
            <w:text/>
          </w:sdtPr>
          <w:sdtEndPr/>
          <w:sdtContent>
            <w:tc>
              <w:tcPr>
                <w:tcW w:w="1984" w:type="dxa"/>
                <w:shd w:val="clear" w:color="auto" w:fill="E9E9E9"/>
                <w:vAlign w:val="center"/>
              </w:tcPr>
              <w:p w:rsidR="00CF62C9" w:rsidRPr="00B50AD2" w:rsidRDefault="00CF62C9" w:rsidP="00C42349">
                <w:r w:rsidRPr="00B50AD2">
                  <w:t xml:space="preserve"> </w:t>
                </w:r>
              </w:p>
            </w:tc>
          </w:sdtContent>
        </w:sdt>
        <w:tc>
          <w:tcPr>
            <w:tcW w:w="283" w:type="dxa"/>
            <w:shd w:val="clear" w:color="auto" w:fill="auto"/>
            <w:vAlign w:val="center"/>
          </w:tcPr>
          <w:p w:rsidR="00CF62C9" w:rsidRPr="00B50AD2" w:rsidRDefault="00CF62C9" w:rsidP="00C42349">
            <w:pPr>
              <w:jc w:val="right"/>
            </w:pPr>
            <w:r w:rsidRPr="00B50AD2">
              <w:t>€</w:t>
            </w:r>
          </w:p>
        </w:tc>
      </w:tr>
      <w:tr w:rsidR="00CF62C9" w:rsidRPr="00B50AD2" w:rsidTr="00C42349">
        <w:trPr>
          <w:trHeight w:hRule="exact" w:val="57"/>
        </w:trPr>
        <w:tc>
          <w:tcPr>
            <w:tcW w:w="6946" w:type="dxa"/>
            <w:shd w:val="clear" w:color="auto" w:fill="auto"/>
            <w:vAlign w:val="center"/>
          </w:tcPr>
          <w:p w:rsidR="00CF62C9" w:rsidRPr="00B50AD2" w:rsidRDefault="00CF62C9" w:rsidP="00C42349">
            <w:pPr>
              <w:rPr>
                <w:b/>
                <w:color w:val="000000" w:themeColor="text1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CF62C9" w:rsidRPr="00B50AD2" w:rsidRDefault="00CF62C9" w:rsidP="00C42349"/>
        </w:tc>
        <w:tc>
          <w:tcPr>
            <w:tcW w:w="1984" w:type="dxa"/>
            <w:shd w:val="clear" w:color="auto" w:fill="auto"/>
            <w:vAlign w:val="center"/>
          </w:tcPr>
          <w:p w:rsidR="00CF62C9" w:rsidRPr="00B50AD2" w:rsidRDefault="00CF62C9" w:rsidP="00C42349"/>
        </w:tc>
        <w:tc>
          <w:tcPr>
            <w:tcW w:w="283" w:type="dxa"/>
            <w:shd w:val="clear" w:color="auto" w:fill="auto"/>
            <w:vAlign w:val="center"/>
          </w:tcPr>
          <w:p w:rsidR="00CF62C9" w:rsidRPr="00B50AD2" w:rsidRDefault="00CF62C9" w:rsidP="00C42349">
            <w:pPr>
              <w:jc w:val="right"/>
            </w:pPr>
          </w:p>
        </w:tc>
      </w:tr>
      <w:tr w:rsidR="00CF62C9" w:rsidRPr="00B50AD2" w:rsidTr="00C42349">
        <w:trPr>
          <w:trHeight w:val="283"/>
        </w:trPr>
        <w:tc>
          <w:tcPr>
            <w:tcW w:w="6946" w:type="dxa"/>
            <w:shd w:val="clear" w:color="auto" w:fill="auto"/>
            <w:vAlign w:val="center"/>
          </w:tcPr>
          <w:p w:rsidR="00CF62C9" w:rsidRPr="00B50AD2" w:rsidRDefault="008B112B" w:rsidP="008B11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Industriefernsehanlagen: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CF62C9" w:rsidRPr="00B50AD2" w:rsidRDefault="00CF62C9" w:rsidP="00C42349"/>
        </w:tc>
        <w:sdt>
          <w:sdtPr>
            <w:id w:val="238225491"/>
            <w:placeholder>
              <w:docPart w:val="EB032C8E6E874A46B52C4739FE621A3B"/>
            </w:placeholder>
            <w:text/>
          </w:sdtPr>
          <w:sdtEndPr/>
          <w:sdtContent>
            <w:tc>
              <w:tcPr>
                <w:tcW w:w="1984" w:type="dxa"/>
                <w:shd w:val="clear" w:color="auto" w:fill="E9E9E9"/>
                <w:vAlign w:val="center"/>
              </w:tcPr>
              <w:p w:rsidR="00CF62C9" w:rsidRPr="00B50AD2" w:rsidRDefault="00CF62C9" w:rsidP="00C42349">
                <w:r w:rsidRPr="00B50AD2">
                  <w:t xml:space="preserve"> </w:t>
                </w:r>
              </w:p>
            </w:tc>
          </w:sdtContent>
        </w:sdt>
        <w:tc>
          <w:tcPr>
            <w:tcW w:w="283" w:type="dxa"/>
            <w:shd w:val="clear" w:color="auto" w:fill="auto"/>
            <w:vAlign w:val="center"/>
          </w:tcPr>
          <w:p w:rsidR="00CF62C9" w:rsidRPr="00B50AD2" w:rsidRDefault="00CF62C9" w:rsidP="00C42349">
            <w:pPr>
              <w:jc w:val="right"/>
            </w:pPr>
            <w:r>
              <w:t>€</w:t>
            </w:r>
          </w:p>
        </w:tc>
      </w:tr>
      <w:tr w:rsidR="00CF62C9" w:rsidRPr="00B50AD2" w:rsidTr="00C42349">
        <w:trPr>
          <w:trHeight w:hRule="exact" w:val="57"/>
        </w:trPr>
        <w:tc>
          <w:tcPr>
            <w:tcW w:w="6946" w:type="dxa"/>
            <w:shd w:val="clear" w:color="auto" w:fill="auto"/>
            <w:vAlign w:val="center"/>
          </w:tcPr>
          <w:p w:rsidR="00CF62C9" w:rsidRPr="00B50AD2" w:rsidRDefault="00CF62C9" w:rsidP="00C42349">
            <w:pPr>
              <w:rPr>
                <w:color w:val="000000" w:themeColor="text1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CF62C9" w:rsidRPr="00B50AD2" w:rsidRDefault="00CF62C9" w:rsidP="00C42349"/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CF62C9" w:rsidRPr="00B50AD2" w:rsidRDefault="00CF62C9" w:rsidP="00C42349"/>
        </w:tc>
      </w:tr>
      <w:tr w:rsidR="00CF62C9" w:rsidRPr="00B50AD2" w:rsidTr="00C42349">
        <w:trPr>
          <w:trHeight w:val="283"/>
        </w:trPr>
        <w:tc>
          <w:tcPr>
            <w:tcW w:w="6946" w:type="dxa"/>
            <w:shd w:val="clear" w:color="auto" w:fill="auto"/>
            <w:vAlign w:val="center"/>
          </w:tcPr>
          <w:p w:rsidR="00CF62C9" w:rsidRPr="00B50AD2" w:rsidRDefault="008B112B" w:rsidP="008B112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Elektroakustische Anlagen/Verstärkeranlagen: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CF62C9" w:rsidRPr="00B50AD2" w:rsidRDefault="00CF62C9" w:rsidP="00C42349"/>
        </w:tc>
        <w:sdt>
          <w:sdtPr>
            <w:id w:val="-1684277130"/>
            <w:placeholder>
              <w:docPart w:val="7AC2709B67EE43D5955AF8709669BE61"/>
            </w:placeholder>
            <w:text/>
          </w:sdtPr>
          <w:sdtEndPr/>
          <w:sdtContent>
            <w:tc>
              <w:tcPr>
                <w:tcW w:w="1984" w:type="dxa"/>
                <w:shd w:val="clear" w:color="auto" w:fill="E9E9E9"/>
                <w:vAlign w:val="center"/>
              </w:tcPr>
              <w:p w:rsidR="00CF62C9" w:rsidRPr="00B50AD2" w:rsidRDefault="00CF62C9" w:rsidP="00C42349">
                <w:r w:rsidRPr="00B50AD2">
                  <w:t xml:space="preserve"> </w:t>
                </w:r>
              </w:p>
            </w:tc>
          </w:sdtContent>
        </w:sdt>
        <w:tc>
          <w:tcPr>
            <w:tcW w:w="283" w:type="dxa"/>
            <w:shd w:val="clear" w:color="auto" w:fill="auto"/>
            <w:vAlign w:val="center"/>
          </w:tcPr>
          <w:p w:rsidR="00CF62C9" w:rsidRPr="00B50AD2" w:rsidRDefault="00CF62C9" w:rsidP="00C42349">
            <w:pPr>
              <w:jc w:val="right"/>
            </w:pPr>
            <w:r w:rsidRPr="00B50AD2">
              <w:t>€</w:t>
            </w:r>
          </w:p>
        </w:tc>
      </w:tr>
      <w:tr w:rsidR="00CF62C9" w:rsidRPr="00B50AD2" w:rsidTr="00C42349">
        <w:trPr>
          <w:trHeight w:hRule="exact" w:val="57"/>
        </w:trPr>
        <w:tc>
          <w:tcPr>
            <w:tcW w:w="6946" w:type="dxa"/>
            <w:shd w:val="clear" w:color="auto" w:fill="auto"/>
            <w:vAlign w:val="center"/>
          </w:tcPr>
          <w:p w:rsidR="00CF62C9" w:rsidRPr="00B50AD2" w:rsidRDefault="00CF62C9" w:rsidP="00C42349">
            <w:pPr>
              <w:rPr>
                <w:color w:val="000000" w:themeColor="text1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CF62C9" w:rsidRPr="00B50AD2" w:rsidRDefault="00CF62C9" w:rsidP="00C42349"/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CF62C9" w:rsidRPr="00B50AD2" w:rsidRDefault="00CF62C9" w:rsidP="00C42349">
            <w:pPr>
              <w:jc w:val="right"/>
            </w:pPr>
          </w:p>
        </w:tc>
      </w:tr>
      <w:tr w:rsidR="00CF62C9" w:rsidRPr="00B50AD2" w:rsidTr="00C42349">
        <w:trPr>
          <w:trHeight w:val="283"/>
        </w:trPr>
        <w:tc>
          <w:tcPr>
            <w:tcW w:w="6946" w:type="dxa"/>
            <w:shd w:val="clear" w:color="auto" w:fill="auto"/>
            <w:vAlign w:val="center"/>
          </w:tcPr>
          <w:p w:rsidR="00CF62C9" w:rsidRPr="00B50AD2" w:rsidRDefault="008B112B" w:rsidP="00C423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Antennenanlagen: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CF62C9" w:rsidRPr="00B50AD2" w:rsidRDefault="00CF62C9" w:rsidP="00C42349"/>
        </w:tc>
        <w:sdt>
          <w:sdtPr>
            <w:id w:val="725880492"/>
            <w:placeholder>
              <w:docPart w:val="D0D5E0BBD0B64F068BE5DDA268F3D40D"/>
            </w:placeholder>
            <w:text/>
          </w:sdtPr>
          <w:sdtEndPr/>
          <w:sdtContent>
            <w:tc>
              <w:tcPr>
                <w:tcW w:w="1984" w:type="dxa"/>
                <w:shd w:val="clear" w:color="auto" w:fill="E9E9E9"/>
                <w:vAlign w:val="center"/>
              </w:tcPr>
              <w:p w:rsidR="00CF62C9" w:rsidRPr="00B50AD2" w:rsidRDefault="00CF62C9" w:rsidP="00C42349">
                <w:r w:rsidRPr="00B50AD2">
                  <w:t xml:space="preserve"> </w:t>
                </w:r>
              </w:p>
            </w:tc>
          </w:sdtContent>
        </w:sdt>
        <w:tc>
          <w:tcPr>
            <w:tcW w:w="283" w:type="dxa"/>
            <w:shd w:val="clear" w:color="auto" w:fill="auto"/>
            <w:vAlign w:val="center"/>
          </w:tcPr>
          <w:p w:rsidR="00CF62C9" w:rsidRPr="00B50AD2" w:rsidRDefault="00CF62C9" w:rsidP="00C42349">
            <w:pPr>
              <w:jc w:val="right"/>
            </w:pPr>
            <w:r w:rsidRPr="00B50AD2">
              <w:t>€</w:t>
            </w:r>
          </w:p>
        </w:tc>
      </w:tr>
      <w:tr w:rsidR="00CF62C9" w:rsidRPr="00B50AD2" w:rsidTr="00C42349">
        <w:trPr>
          <w:trHeight w:hRule="exact" w:val="57"/>
        </w:trPr>
        <w:tc>
          <w:tcPr>
            <w:tcW w:w="6946" w:type="dxa"/>
            <w:shd w:val="clear" w:color="auto" w:fill="auto"/>
            <w:vAlign w:val="center"/>
          </w:tcPr>
          <w:p w:rsidR="00CF62C9" w:rsidRPr="00B50AD2" w:rsidRDefault="00CF62C9" w:rsidP="00C42349">
            <w:pPr>
              <w:rPr>
                <w:color w:val="000000" w:themeColor="text1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CF62C9" w:rsidRPr="00B50AD2" w:rsidRDefault="00CF62C9" w:rsidP="00C42349"/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CF62C9" w:rsidRPr="00B50AD2" w:rsidRDefault="00CF62C9" w:rsidP="00C42349">
            <w:pPr>
              <w:jc w:val="right"/>
            </w:pPr>
          </w:p>
        </w:tc>
      </w:tr>
      <w:tr w:rsidR="00CF62C9" w:rsidRPr="00B50AD2" w:rsidTr="00C42349">
        <w:trPr>
          <w:trHeight w:val="283"/>
        </w:trPr>
        <w:tc>
          <w:tcPr>
            <w:tcW w:w="6946" w:type="dxa"/>
            <w:shd w:val="clear" w:color="auto" w:fill="auto"/>
            <w:vAlign w:val="center"/>
          </w:tcPr>
          <w:p w:rsidR="00CF62C9" w:rsidRPr="00CF62C9" w:rsidRDefault="008B112B" w:rsidP="00C423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Stationäre Funkanlagen: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CF62C9" w:rsidRPr="00B50AD2" w:rsidRDefault="00CF62C9" w:rsidP="00C42349"/>
        </w:tc>
        <w:sdt>
          <w:sdtPr>
            <w:id w:val="846590832"/>
            <w:placeholder>
              <w:docPart w:val="9F47F82108134DA5B3DAA0272C67B2C4"/>
            </w:placeholder>
            <w:text/>
          </w:sdtPr>
          <w:sdtEndPr/>
          <w:sdtContent>
            <w:tc>
              <w:tcPr>
                <w:tcW w:w="1984" w:type="dxa"/>
                <w:shd w:val="clear" w:color="auto" w:fill="E9E9E9"/>
                <w:vAlign w:val="center"/>
              </w:tcPr>
              <w:p w:rsidR="00CF62C9" w:rsidRPr="00B50AD2" w:rsidRDefault="00CF62C9" w:rsidP="00C42349">
                <w:r w:rsidRPr="00B50AD2">
                  <w:t xml:space="preserve"> </w:t>
                </w:r>
              </w:p>
            </w:tc>
          </w:sdtContent>
        </w:sdt>
        <w:tc>
          <w:tcPr>
            <w:tcW w:w="283" w:type="dxa"/>
            <w:shd w:val="clear" w:color="auto" w:fill="auto"/>
            <w:vAlign w:val="center"/>
          </w:tcPr>
          <w:p w:rsidR="00CF62C9" w:rsidRPr="00B50AD2" w:rsidRDefault="00CF62C9" w:rsidP="00C42349">
            <w:pPr>
              <w:jc w:val="right"/>
            </w:pPr>
            <w:r w:rsidRPr="00B50AD2">
              <w:t>€</w:t>
            </w:r>
          </w:p>
        </w:tc>
      </w:tr>
      <w:tr w:rsidR="00CF62C9" w:rsidRPr="00B50AD2" w:rsidTr="00C42349">
        <w:trPr>
          <w:trHeight w:hRule="exact" w:val="57"/>
        </w:trPr>
        <w:tc>
          <w:tcPr>
            <w:tcW w:w="6946" w:type="dxa"/>
            <w:shd w:val="clear" w:color="auto" w:fill="auto"/>
            <w:vAlign w:val="center"/>
          </w:tcPr>
          <w:p w:rsidR="00CF62C9" w:rsidRPr="00B50AD2" w:rsidRDefault="00CF62C9" w:rsidP="00C42349">
            <w:pPr>
              <w:rPr>
                <w:color w:val="000000" w:themeColor="text1"/>
              </w:rPr>
            </w:pPr>
          </w:p>
        </w:tc>
        <w:tc>
          <w:tcPr>
            <w:tcW w:w="142" w:type="dxa"/>
            <w:shd w:val="clear" w:color="auto" w:fill="auto"/>
            <w:vAlign w:val="center"/>
          </w:tcPr>
          <w:p w:rsidR="00CF62C9" w:rsidRPr="00B50AD2" w:rsidRDefault="00CF62C9" w:rsidP="00C42349"/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CF62C9" w:rsidRPr="00B50AD2" w:rsidRDefault="00CF62C9" w:rsidP="00C42349"/>
        </w:tc>
      </w:tr>
      <w:tr w:rsidR="00CF62C9" w:rsidRPr="00B50AD2" w:rsidTr="00C42349">
        <w:trPr>
          <w:trHeight w:val="283"/>
        </w:trPr>
        <w:tc>
          <w:tcPr>
            <w:tcW w:w="6946" w:type="dxa"/>
            <w:shd w:val="clear" w:color="auto" w:fill="auto"/>
            <w:vAlign w:val="center"/>
          </w:tcPr>
          <w:p w:rsidR="00CF62C9" w:rsidRPr="00B50AD2" w:rsidRDefault="008B112B" w:rsidP="00C42349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Videokamera/Fotoapparat: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CF62C9" w:rsidRPr="00B50AD2" w:rsidRDefault="00CF62C9" w:rsidP="00C42349"/>
        </w:tc>
        <w:sdt>
          <w:sdtPr>
            <w:id w:val="1873961492"/>
            <w:placeholder>
              <w:docPart w:val="C88513FCAD8146A19362EFB350EBF686"/>
            </w:placeholder>
            <w:text/>
          </w:sdtPr>
          <w:sdtEndPr/>
          <w:sdtContent>
            <w:tc>
              <w:tcPr>
                <w:tcW w:w="1984" w:type="dxa"/>
                <w:shd w:val="clear" w:color="auto" w:fill="E9E9E9"/>
                <w:vAlign w:val="center"/>
              </w:tcPr>
              <w:p w:rsidR="00CF62C9" w:rsidRPr="00B50AD2" w:rsidRDefault="00CF62C9" w:rsidP="00C42349">
                <w:r w:rsidRPr="00B50AD2">
                  <w:t xml:space="preserve"> </w:t>
                </w:r>
              </w:p>
            </w:tc>
          </w:sdtContent>
        </w:sdt>
        <w:tc>
          <w:tcPr>
            <w:tcW w:w="283" w:type="dxa"/>
            <w:shd w:val="clear" w:color="auto" w:fill="auto"/>
            <w:vAlign w:val="center"/>
          </w:tcPr>
          <w:p w:rsidR="00CF62C9" w:rsidRPr="00B50AD2" w:rsidRDefault="00CF62C9" w:rsidP="00C42349">
            <w:pPr>
              <w:jc w:val="right"/>
            </w:pPr>
            <w:r w:rsidRPr="00B50AD2">
              <w:t>€</w:t>
            </w:r>
          </w:p>
        </w:tc>
      </w:tr>
    </w:tbl>
    <w:p w:rsidR="00CF62C9" w:rsidRDefault="00CF62C9" w:rsidP="00B50AD2">
      <w:pPr>
        <w:rPr>
          <w:b/>
        </w:rPr>
      </w:pPr>
    </w:p>
    <w:p w:rsidR="00E04EE1" w:rsidRDefault="00E04EE1" w:rsidP="00B50AD2">
      <w:pPr>
        <w:rPr>
          <w:b/>
        </w:rPr>
      </w:pPr>
    </w:p>
    <w:tbl>
      <w:tblPr>
        <w:tblStyle w:val="Tabellenraster1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142"/>
        <w:gridCol w:w="1984"/>
        <w:gridCol w:w="283"/>
      </w:tblGrid>
      <w:tr w:rsidR="008B112B" w:rsidRPr="00B50AD2" w:rsidTr="00C42349">
        <w:trPr>
          <w:trHeight w:val="283"/>
        </w:trPr>
        <w:tc>
          <w:tcPr>
            <w:tcW w:w="9355" w:type="dxa"/>
            <w:gridSpan w:val="4"/>
            <w:shd w:val="clear" w:color="auto" w:fill="auto"/>
            <w:vAlign w:val="center"/>
          </w:tcPr>
          <w:p w:rsidR="008B112B" w:rsidRPr="00B50AD2" w:rsidRDefault="008B112B" w:rsidP="00C42349">
            <w:pPr>
              <w:pStyle w:val="Bold"/>
            </w:pPr>
            <w:r>
              <w:t>Medizintechnik</w:t>
            </w:r>
          </w:p>
        </w:tc>
      </w:tr>
      <w:tr w:rsidR="008B112B" w:rsidRPr="00B50AD2" w:rsidTr="00C42349">
        <w:trPr>
          <w:trHeight w:val="283"/>
        </w:trPr>
        <w:tc>
          <w:tcPr>
            <w:tcW w:w="6946" w:type="dxa"/>
            <w:shd w:val="clear" w:color="auto" w:fill="auto"/>
            <w:vAlign w:val="center"/>
          </w:tcPr>
          <w:p w:rsidR="008B112B" w:rsidRPr="00CF62C9" w:rsidRDefault="008B112B" w:rsidP="00C42349">
            <w:r>
              <w:t>Röntgenanlagen: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8B112B" w:rsidRPr="00B50AD2" w:rsidRDefault="008B112B" w:rsidP="00C42349"/>
        </w:tc>
        <w:sdt>
          <w:sdtPr>
            <w:id w:val="660504865"/>
            <w:placeholder>
              <w:docPart w:val="3D13BEEA24AE4DF2B320ADB78D7D2B09"/>
            </w:placeholder>
            <w:text/>
          </w:sdtPr>
          <w:sdtEndPr/>
          <w:sdtContent>
            <w:tc>
              <w:tcPr>
                <w:tcW w:w="1984" w:type="dxa"/>
                <w:shd w:val="clear" w:color="auto" w:fill="E9E9E9"/>
                <w:vAlign w:val="center"/>
              </w:tcPr>
              <w:p w:rsidR="008B112B" w:rsidRPr="00B50AD2" w:rsidRDefault="008B112B" w:rsidP="00C42349">
                <w:r w:rsidRPr="00B50AD2">
                  <w:t xml:space="preserve"> </w:t>
                </w:r>
              </w:p>
            </w:tc>
          </w:sdtContent>
        </w:sdt>
        <w:tc>
          <w:tcPr>
            <w:tcW w:w="283" w:type="dxa"/>
            <w:shd w:val="clear" w:color="auto" w:fill="auto"/>
            <w:vAlign w:val="center"/>
          </w:tcPr>
          <w:p w:rsidR="008B112B" w:rsidRPr="00B50AD2" w:rsidRDefault="008B112B" w:rsidP="00C42349">
            <w:pPr>
              <w:jc w:val="right"/>
            </w:pPr>
            <w:r>
              <w:t>€</w:t>
            </w:r>
          </w:p>
        </w:tc>
      </w:tr>
      <w:tr w:rsidR="008B112B" w:rsidRPr="00B50AD2" w:rsidTr="00C42349">
        <w:trPr>
          <w:trHeight w:hRule="exact" w:val="57"/>
        </w:trPr>
        <w:tc>
          <w:tcPr>
            <w:tcW w:w="6946" w:type="dxa"/>
            <w:shd w:val="clear" w:color="auto" w:fill="auto"/>
            <w:vAlign w:val="center"/>
          </w:tcPr>
          <w:p w:rsidR="008B112B" w:rsidRPr="00CF62C9" w:rsidRDefault="008B112B" w:rsidP="00C42349"/>
        </w:tc>
        <w:tc>
          <w:tcPr>
            <w:tcW w:w="142" w:type="dxa"/>
            <w:shd w:val="clear" w:color="auto" w:fill="auto"/>
            <w:vAlign w:val="center"/>
          </w:tcPr>
          <w:p w:rsidR="008B112B" w:rsidRPr="00B50AD2" w:rsidRDefault="008B112B" w:rsidP="00C42349"/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8B112B" w:rsidRPr="00B50AD2" w:rsidRDefault="008B112B" w:rsidP="00C42349"/>
        </w:tc>
      </w:tr>
      <w:tr w:rsidR="008B112B" w:rsidRPr="00B50AD2" w:rsidTr="00C42349">
        <w:trPr>
          <w:trHeight w:val="283"/>
        </w:trPr>
        <w:tc>
          <w:tcPr>
            <w:tcW w:w="6946" w:type="dxa"/>
            <w:shd w:val="clear" w:color="auto" w:fill="auto"/>
            <w:vAlign w:val="center"/>
          </w:tcPr>
          <w:p w:rsidR="008B112B" w:rsidRPr="00CF62C9" w:rsidRDefault="008B112B" w:rsidP="00C42349">
            <w:r>
              <w:t>Medizinische Fernsehtechnik</w:t>
            </w:r>
            <w:r w:rsidR="00E04EE1">
              <w:t>: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8B112B" w:rsidRPr="00B50AD2" w:rsidRDefault="008B112B" w:rsidP="00C42349"/>
        </w:tc>
        <w:sdt>
          <w:sdtPr>
            <w:id w:val="667678692"/>
            <w:placeholder>
              <w:docPart w:val="D054542A63ED4BD8B50A6DDA2782FDB7"/>
            </w:placeholder>
            <w:text/>
          </w:sdtPr>
          <w:sdtEndPr/>
          <w:sdtContent>
            <w:tc>
              <w:tcPr>
                <w:tcW w:w="1984" w:type="dxa"/>
                <w:shd w:val="clear" w:color="auto" w:fill="E9E9E9"/>
                <w:vAlign w:val="center"/>
              </w:tcPr>
              <w:p w:rsidR="008B112B" w:rsidRPr="00B50AD2" w:rsidRDefault="008B112B" w:rsidP="00C42349">
                <w:r w:rsidRPr="00B50AD2">
                  <w:t xml:space="preserve"> </w:t>
                </w:r>
              </w:p>
            </w:tc>
          </w:sdtContent>
        </w:sdt>
        <w:tc>
          <w:tcPr>
            <w:tcW w:w="283" w:type="dxa"/>
            <w:shd w:val="clear" w:color="auto" w:fill="auto"/>
            <w:vAlign w:val="center"/>
          </w:tcPr>
          <w:p w:rsidR="008B112B" w:rsidRPr="00B50AD2" w:rsidRDefault="008B112B" w:rsidP="00C42349">
            <w:pPr>
              <w:jc w:val="right"/>
            </w:pPr>
            <w:r w:rsidRPr="00B50AD2">
              <w:t>€</w:t>
            </w:r>
          </w:p>
        </w:tc>
      </w:tr>
      <w:tr w:rsidR="008B112B" w:rsidRPr="00B50AD2" w:rsidTr="00C42349">
        <w:trPr>
          <w:trHeight w:hRule="exact" w:val="57"/>
        </w:trPr>
        <w:tc>
          <w:tcPr>
            <w:tcW w:w="6946" w:type="dxa"/>
            <w:shd w:val="clear" w:color="auto" w:fill="auto"/>
            <w:vAlign w:val="center"/>
          </w:tcPr>
          <w:p w:rsidR="008B112B" w:rsidRPr="00CF62C9" w:rsidRDefault="008B112B" w:rsidP="00C42349"/>
        </w:tc>
        <w:tc>
          <w:tcPr>
            <w:tcW w:w="142" w:type="dxa"/>
            <w:shd w:val="clear" w:color="auto" w:fill="auto"/>
            <w:vAlign w:val="center"/>
          </w:tcPr>
          <w:p w:rsidR="008B112B" w:rsidRPr="00B50AD2" w:rsidRDefault="008B112B" w:rsidP="00C42349"/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8B112B" w:rsidRPr="00B50AD2" w:rsidRDefault="008B112B" w:rsidP="00C42349">
            <w:pPr>
              <w:jc w:val="right"/>
            </w:pPr>
          </w:p>
        </w:tc>
      </w:tr>
      <w:tr w:rsidR="008B112B" w:rsidRPr="00B50AD2" w:rsidTr="008B112B">
        <w:trPr>
          <w:trHeight w:val="283"/>
        </w:trPr>
        <w:tc>
          <w:tcPr>
            <w:tcW w:w="6946" w:type="dxa"/>
            <w:shd w:val="clear" w:color="auto" w:fill="auto"/>
            <w:vAlign w:val="center"/>
          </w:tcPr>
          <w:p w:rsidR="008B112B" w:rsidRPr="00CF62C9" w:rsidRDefault="008B112B" w:rsidP="00C42349">
            <w:r>
              <w:t>Elektromedizin: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8B112B" w:rsidRPr="00B50AD2" w:rsidRDefault="008B112B" w:rsidP="00C42349"/>
        </w:tc>
        <w:tc>
          <w:tcPr>
            <w:tcW w:w="1984" w:type="dxa"/>
            <w:shd w:val="clear" w:color="auto" w:fill="auto"/>
            <w:vAlign w:val="center"/>
          </w:tcPr>
          <w:p w:rsidR="008B112B" w:rsidRPr="00B50AD2" w:rsidRDefault="008B112B" w:rsidP="00C42349"/>
        </w:tc>
        <w:tc>
          <w:tcPr>
            <w:tcW w:w="283" w:type="dxa"/>
            <w:shd w:val="clear" w:color="auto" w:fill="auto"/>
            <w:vAlign w:val="center"/>
          </w:tcPr>
          <w:p w:rsidR="008B112B" w:rsidRPr="00B50AD2" w:rsidRDefault="008B112B" w:rsidP="00C42349">
            <w:pPr>
              <w:jc w:val="right"/>
            </w:pPr>
          </w:p>
        </w:tc>
      </w:tr>
      <w:tr w:rsidR="008B112B" w:rsidRPr="00B50AD2" w:rsidTr="00C42349">
        <w:trPr>
          <w:trHeight w:hRule="exact" w:val="57"/>
        </w:trPr>
        <w:tc>
          <w:tcPr>
            <w:tcW w:w="6946" w:type="dxa"/>
            <w:shd w:val="clear" w:color="auto" w:fill="auto"/>
            <w:vAlign w:val="center"/>
          </w:tcPr>
          <w:p w:rsidR="008B112B" w:rsidRPr="00CF62C9" w:rsidRDefault="008B112B" w:rsidP="00C42349"/>
        </w:tc>
        <w:tc>
          <w:tcPr>
            <w:tcW w:w="142" w:type="dxa"/>
            <w:shd w:val="clear" w:color="auto" w:fill="auto"/>
            <w:vAlign w:val="center"/>
          </w:tcPr>
          <w:p w:rsidR="008B112B" w:rsidRPr="00B50AD2" w:rsidRDefault="008B112B" w:rsidP="00C42349"/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8B112B" w:rsidRPr="00B50AD2" w:rsidRDefault="008B112B" w:rsidP="00C42349">
            <w:pPr>
              <w:jc w:val="right"/>
            </w:pPr>
          </w:p>
        </w:tc>
      </w:tr>
      <w:tr w:rsidR="008B112B" w:rsidRPr="00B50AD2" w:rsidTr="00C42349">
        <w:trPr>
          <w:trHeight w:val="283"/>
        </w:trPr>
        <w:tc>
          <w:tcPr>
            <w:tcW w:w="6946" w:type="dxa"/>
            <w:shd w:val="clear" w:color="auto" w:fill="auto"/>
            <w:vAlign w:val="center"/>
          </w:tcPr>
          <w:p w:rsidR="008B112B" w:rsidRPr="00CF62C9" w:rsidRDefault="008B112B" w:rsidP="00C42349">
            <w:r w:rsidRPr="008B112B">
              <w:tab/>
            </w:r>
            <w:r>
              <w:t>Geräte für Diagnostik und Therapie: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8B112B" w:rsidRPr="00B50AD2" w:rsidRDefault="008B112B" w:rsidP="00C42349"/>
        </w:tc>
        <w:sdt>
          <w:sdtPr>
            <w:id w:val="-505217399"/>
            <w:placeholder>
              <w:docPart w:val="832019F98E1649FC9B8BDDA41B2F00A3"/>
            </w:placeholder>
            <w:text/>
          </w:sdtPr>
          <w:sdtEndPr/>
          <w:sdtContent>
            <w:tc>
              <w:tcPr>
                <w:tcW w:w="1984" w:type="dxa"/>
                <w:shd w:val="clear" w:color="auto" w:fill="E9E9E9"/>
                <w:vAlign w:val="center"/>
              </w:tcPr>
              <w:p w:rsidR="008B112B" w:rsidRPr="00B50AD2" w:rsidRDefault="008B112B" w:rsidP="00C42349">
                <w:r w:rsidRPr="00B50AD2">
                  <w:t xml:space="preserve"> </w:t>
                </w:r>
              </w:p>
            </w:tc>
          </w:sdtContent>
        </w:sdt>
        <w:tc>
          <w:tcPr>
            <w:tcW w:w="283" w:type="dxa"/>
            <w:shd w:val="clear" w:color="auto" w:fill="auto"/>
            <w:vAlign w:val="center"/>
          </w:tcPr>
          <w:p w:rsidR="008B112B" w:rsidRPr="00B50AD2" w:rsidRDefault="008B112B" w:rsidP="00C42349">
            <w:pPr>
              <w:jc w:val="right"/>
            </w:pPr>
            <w:r w:rsidRPr="00B50AD2">
              <w:t>€</w:t>
            </w:r>
          </w:p>
        </w:tc>
      </w:tr>
      <w:tr w:rsidR="008B112B" w:rsidRPr="00B50AD2" w:rsidTr="00C42349">
        <w:trPr>
          <w:trHeight w:hRule="exact" w:val="57"/>
        </w:trPr>
        <w:tc>
          <w:tcPr>
            <w:tcW w:w="6946" w:type="dxa"/>
            <w:shd w:val="clear" w:color="auto" w:fill="auto"/>
            <w:vAlign w:val="center"/>
          </w:tcPr>
          <w:p w:rsidR="008B112B" w:rsidRPr="00CF62C9" w:rsidRDefault="008B112B" w:rsidP="00C42349"/>
        </w:tc>
        <w:tc>
          <w:tcPr>
            <w:tcW w:w="142" w:type="dxa"/>
            <w:shd w:val="clear" w:color="auto" w:fill="auto"/>
            <w:vAlign w:val="center"/>
          </w:tcPr>
          <w:p w:rsidR="008B112B" w:rsidRPr="00B50AD2" w:rsidRDefault="008B112B" w:rsidP="00C42349"/>
        </w:tc>
        <w:tc>
          <w:tcPr>
            <w:tcW w:w="1984" w:type="dxa"/>
            <w:shd w:val="clear" w:color="auto" w:fill="auto"/>
            <w:vAlign w:val="center"/>
          </w:tcPr>
          <w:p w:rsidR="008B112B" w:rsidRPr="00B50AD2" w:rsidRDefault="008B112B" w:rsidP="00C42349"/>
        </w:tc>
        <w:tc>
          <w:tcPr>
            <w:tcW w:w="283" w:type="dxa"/>
            <w:shd w:val="clear" w:color="auto" w:fill="auto"/>
            <w:vAlign w:val="center"/>
          </w:tcPr>
          <w:p w:rsidR="008B112B" w:rsidRPr="00B50AD2" w:rsidRDefault="008B112B" w:rsidP="00C42349">
            <w:pPr>
              <w:jc w:val="right"/>
            </w:pPr>
          </w:p>
        </w:tc>
      </w:tr>
      <w:tr w:rsidR="008B112B" w:rsidRPr="00B50AD2" w:rsidTr="00C42349">
        <w:trPr>
          <w:trHeight w:val="283"/>
        </w:trPr>
        <w:tc>
          <w:tcPr>
            <w:tcW w:w="6946" w:type="dxa"/>
            <w:shd w:val="clear" w:color="auto" w:fill="auto"/>
            <w:vAlign w:val="center"/>
          </w:tcPr>
          <w:p w:rsidR="008B112B" w:rsidRPr="00CF62C9" w:rsidRDefault="008B112B" w:rsidP="00C42349">
            <w:r w:rsidRPr="008B112B">
              <w:tab/>
            </w:r>
            <w:r>
              <w:t>Physikalisch medizinische Geräte: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8B112B" w:rsidRPr="00B50AD2" w:rsidRDefault="008B112B" w:rsidP="00C42349"/>
        </w:tc>
        <w:sdt>
          <w:sdtPr>
            <w:id w:val="965852704"/>
            <w:placeholder>
              <w:docPart w:val="EBE70E640D9C46AFB3AAC28BFF99A21B"/>
            </w:placeholder>
            <w:text/>
          </w:sdtPr>
          <w:sdtEndPr/>
          <w:sdtContent>
            <w:tc>
              <w:tcPr>
                <w:tcW w:w="1984" w:type="dxa"/>
                <w:shd w:val="clear" w:color="auto" w:fill="E9E9E9"/>
                <w:vAlign w:val="center"/>
              </w:tcPr>
              <w:p w:rsidR="008B112B" w:rsidRPr="00B50AD2" w:rsidRDefault="008B112B" w:rsidP="00C42349">
                <w:r w:rsidRPr="00B50AD2">
                  <w:t xml:space="preserve"> </w:t>
                </w:r>
              </w:p>
            </w:tc>
          </w:sdtContent>
        </w:sdt>
        <w:tc>
          <w:tcPr>
            <w:tcW w:w="283" w:type="dxa"/>
            <w:shd w:val="clear" w:color="auto" w:fill="auto"/>
            <w:vAlign w:val="center"/>
          </w:tcPr>
          <w:p w:rsidR="008B112B" w:rsidRPr="00B50AD2" w:rsidRDefault="008B112B" w:rsidP="00C42349">
            <w:pPr>
              <w:jc w:val="right"/>
            </w:pPr>
            <w:r>
              <w:t>€</w:t>
            </w:r>
          </w:p>
        </w:tc>
      </w:tr>
      <w:tr w:rsidR="008B112B" w:rsidRPr="00B50AD2" w:rsidTr="00C42349">
        <w:trPr>
          <w:trHeight w:hRule="exact" w:val="57"/>
        </w:trPr>
        <w:tc>
          <w:tcPr>
            <w:tcW w:w="6946" w:type="dxa"/>
            <w:shd w:val="clear" w:color="auto" w:fill="auto"/>
            <w:vAlign w:val="center"/>
          </w:tcPr>
          <w:p w:rsidR="008B112B" w:rsidRPr="00CF62C9" w:rsidRDefault="008B112B" w:rsidP="00C42349"/>
        </w:tc>
        <w:tc>
          <w:tcPr>
            <w:tcW w:w="142" w:type="dxa"/>
            <w:shd w:val="clear" w:color="auto" w:fill="auto"/>
            <w:vAlign w:val="center"/>
          </w:tcPr>
          <w:p w:rsidR="008B112B" w:rsidRPr="00B50AD2" w:rsidRDefault="008B112B" w:rsidP="00C42349"/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8B112B" w:rsidRPr="00B50AD2" w:rsidRDefault="008B112B" w:rsidP="00C42349"/>
        </w:tc>
      </w:tr>
      <w:tr w:rsidR="008B112B" w:rsidRPr="00B50AD2" w:rsidTr="00C42349">
        <w:trPr>
          <w:trHeight w:val="283"/>
        </w:trPr>
        <w:tc>
          <w:tcPr>
            <w:tcW w:w="6946" w:type="dxa"/>
            <w:shd w:val="clear" w:color="auto" w:fill="auto"/>
            <w:vAlign w:val="center"/>
          </w:tcPr>
          <w:p w:rsidR="008B112B" w:rsidRPr="00CF62C9" w:rsidRDefault="008B112B" w:rsidP="00C42349">
            <w:r w:rsidRPr="008B112B">
              <w:tab/>
            </w:r>
            <w:r>
              <w:t>Laborgeräte und Laborsysteme: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8B112B" w:rsidRPr="00B50AD2" w:rsidRDefault="008B112B" w:rsidP="00C42349"/>
        </w:tc>
        <w:sdt>
          <w:sdtPr>
            <w:id w:val="1158809233"/>
            <w:placeholder>
              <w:docPart w:val="0BC4758D13BF4C49A645A0371630B25D"/>
            </w:placeholder>
            <w:text/>
          </w:sdtPr>
          <w:sdtEndPr/>
          <w:sdtContent>
            <w:tc>
              <w:tcPr>
                <w:tcW w:w="1984" w:type="dxa"/>
                <w:shd w:val="clear" w:color="auto" w:fill="E9E9E9"/>
                <w:vAlign w:val="center"/>
              </w:tcPr>
              <w:p w:rsidR="008B112B" w:rsidRPr="00B50AD2" w:rsidRDefault="008B112B" w:rsidP="00C42349">
                <w:r w:rsidRPr="00B50AD2">
                  <w:t xml:space="preserve"> </w:t>
                </w:r>
              </w:p>
            </w:tc>
          </w:sdtContent>
        </w:sdt>
        <w:tc>
          <w:tcPr>
            <w:tcW w:w="283" w:type="dxa"/>
            <w:shd w:val="clear" w:color="auto" w:fill="auto"/>
            <w:vAlign w:val="center"/>
          </w:tcPr>
          <w:p w:rsidR="008B112B" w:rsidRPr="00B50AD2" w:rsidRDefault="008B112B" w:rsidP="00C42349">
            <w:pPr>
              <w:jc w:val="right"/>
            </w:pPr>
            <w:r w:rsidRPr="00B50AD2">
              <w:t>€</w:t>
            </w:r>
          </w:p>
        </w:tc>
      </w:tr>
      <w:tr w:rsidR="008B112B" w:rsidRPr="00B50AD2" w:rsidTr="00C42349">
        <w:trPr>
          <w:trHeight w:hRule="exact" w:val="57"/>
        </w:trPr>
        <w:tc>
          <w:tcPr>
            <w:tcW w:w="6946" w:type="dxa"/>
            <w:shd w:val="clear" w:color="auto" w:fill="auto"/>
            <w:vAlign w:val="center"/>
          </w:tcPr>
          <w:p w:rsidR="008B112B" w:rsidRPr="00CF62C9" w:rsidRDefault="008B112B" w:rsidP="00C42349"/>
        </w:tc>
        <w:tc>
          <w:tcPr>
            <w:tcW w:w="142" w:type="dxa"/>
            <w:shd w:val="clear" w:color="auto" w:fill="auto"/>
            <w:vAlign w:val="center"/>
          </w:tcPr>
          <w:p w:rsidR="008B112B" w:rsidRPr="00B50AD2" w:rsidRDefault="008B112B" w:rsidP="00C42349"/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8B112B" w:rsidRPr="00B50AD2" w:rsidRDefault="008B112B" w:rsidP="00C42349">
            <w:pPr>
              <w:jc w:val="right"/>
            </w:pPr>
          </w:p>
        </w:tc>
      </w:tr>
      <w:tr w:rsidR="008B112B" w:rsidRPr="00B50AD2" w:rsidTr="00C42349">
        <w:trPr>
          <w:trHeight w:val="283"/>
        </w:trPr>
        <w:tc>
          <w:tcPr>
            <w:tcW w:w="6946" w:type="dxa"/>
            <w:shd w:val="clear" w:color="auto" w:fill="auto"/>
            <w:vAlign w:val="center"/>
          </w:tcPr>
          <w:p w:rsidR="008B112B" w:rsidRPr="00CF62C9" w:rsidRDefault="008B112B" w:rsidP="00C42349">
            <w:r w:rsidRPr="008B112B">
              <w:tab/>
            </w:r>
            <w:r>
              <w:t>Sterilisations- und Desinfektionsanlagen: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8B112B" w:rsidRPr="00B50AD2" w:rsidRDefault="008B112B" w:rsidP="00C42349"/>
        </w:tc>
        <w:sdt>
          <w:sdtPr>
            <w:id w:val="1072169100"/>
            <w:placeholder>
              <w:docPart w:val="775D57255CE94EECB9E811ACDB4967C7"/>
            </w:placeholder>
            <w:text/>
          </w:sdtPr>
          <w:sdtEndPr/>
          <w:sdtContent>
            <w:tc>
              <w:tcPr>
                <w:tcW w:w="1984" w:type="dxa"/>
                <w:shd w:val="clear" w:color="auto" w:fill="E9E9E9"/>
                <w:vAlign w:val="center"/>
              </w:tcPr>
              <w:p w:rsidR="008B112B" w:rsidRPr="00B50AD2" w:rsidRDefault="008B112B" w:rsidP="00C42349">
                <w:r w:rsidRPr="00B50AD2">
                  <w:t xml:space="preserve"> </w:t>
                </w:r>
              </w:p>
            </w:tc>
          </w:sdtContent>
        </w:sdt>
        <w:tc>
          <w:tcPr>
            <w:tcW w:w="283" w:type="dxa"/>
            <w:shd w:val="clear" w:color="auto" w:fill="auto"/>
            <w:vAlign w:val="center"/>
          </w:tcPr>
          <w:p w:rsidR="008B112B" w:rsidRPr="00B50AD2" w:rsidRDefault="008B112B" w:rsidP="00C42349">
            <w:pPr>
              <w:jc w:val="right"/>
            </w:pPr>
            <w:r w:rsidRPr="00B50AD2">
              <w:t>€</w:t>
            </w:r>
          </w:p>
        </w:tc>
      </w:tr>
      <w:tr w:rsidR="008B112B" w:rsidRPr="00B50AD2" w:rsidTr="00C42349">
        <w:trPr>
          <w:trHeight w:hRule="exact" w:val="57"/>
        </w:trPr>
        <w:tc>
          <w:tcPr>
            <w:tcW w:w="6946" w:type="dxa"/>
            <w:shd w:val="clear" w:color="auto" w:fill="auto"/>
            <w:vAlign w:val="center"/>
          </w:tcPr>
          <w:p w:rsidR="008B112B" w:rsidRPr="00CF62C9" w:rsidRDefault="008B112B" w:rsidP="00C42349"/>
        </w:tc>
        <w:tc>
          <w:tcPr>
            <w:tcW w:w="142" w:type="dxa"/>
            <w:shd w:val="clear" w:color="auto" w:fill="auto"/>
            <w:vAlign w:val="center"/>
          </w:tcPr>
          <w:p w:rsidR="008B112B" w:rsidRPr="00B50AD2" w:rsidRDefault="008B112B" w:rsidP="00C42349"/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8B112B" w:rsidRPr="00B50AD2" w:rsidRDefault="008B112B" w:rsidP="00C42349">
            <w:pPr>
              <w:jc w:val="right"/>
            </w:pPr>
          </w:p>
        </w:tc>
      </w:tr>
      <w:tr w:rsidR="008B112B" w:rsidRPr="00B50AD2" w:rsidTr="00C42349">
        <w:trPr>
          <w:trHeight w:val="283"/>
        </w:trPr>
        <w:tc>
          <w:tcPr>
            <w:tcW w:w="6946" w:type="dxa"/>
            <w:shd w:val="clear" w:color="auto" w:fill="auto"/>
            <w:vAlign w:val="center"/>
          </w:tcPr>
          <w:p w:rsidR="008B112B" w:rsidRPr="00CF62C9" w:rsidRDefault="008B112B" w:rsidP="00C42349">
            <w:r w:rsidRPr="008B112B">
              <w:tab/>
            </w:r>
            <w:r>
              <w:t>Thermographieanlagen: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8B112B" w:rsidRPr="00B50AD2" w:rsidRDefault="008B112B" w:rsidP="00C42349"/>
        </w:tc>
        <w:sdt>
          <w:sdtPr>
            <w:id w:val="967785424"/>
            <w:placeholder>
              <w:docPart w:val="A96BABAD57F74C2E94F8DACF94A4EEFC"/>
            </w:placeholder>
            <w:text/>
          </w:sdtPr>
          <w:sdtEndPr/>
          <w:sdtContent>
            <w:tc>
              <w:tcPr>
                <w:tcW w:w="1984" w:type="dxa"/>
                <w:shd w:val="clear" w:color="auto" w:fill="E9E9E9"/>
                <w:vAlign w:val="center"/>
              </w:tcPr>
              <w:p w:rsidR="008B112B" w:rsidRPr="00B50AD2" w:rsidRDefault="008B112B" w:rsidP="00C42349">
                <w:r w:rsidRPr="00B50AD2">
                  <w:t xml:space="preserve"> </w:t>
                </w:r>
              </w:p>
            </w:tc>
          </w:sdtContent>
        </w:sdt>
        <w:tc>
          <w:tcPr>
            <w:tcW w:w="283" w:type="dxa"/>
            <w:shd w:val="clear" w:color="auto" w:fill="auto"/>
            <w:vAlign w:val="center"/>
          </w:tcPr>
          <w:p w:rsidR="008B112B" w:rsidRPr="00B50AD2" w:rsidRDefault="008B112B" w:rsidP="00C42349">
            <w:pPr>
              <w:jc w:val="right"/>
            </w:pPr>
            <w:r w:rsidRPr="00B50AD2">
              <w:t>€</w:t>
            </w:r>
          </w:p>
        </w:tc>
      </w:tr>
      <w:tr w:rsidR="008B112B" w:rsidRPr="00B50AD2" w:rsidTr="00C42349">
        <w:trPr>
          <w:trHeight w:hRule="exact" w:val="57"/>
        </w:trPr>
        <w:tc>
          <w:tcPr>
            <w:tcW w:w="6946" w:type="dxa"/>
            <w:shd w:val="clear" w:color="auto" w:fill="auto"/>
            <w:vAlign w:val="center"/>
          </w:tcPr>
          <w:p w:rsidR="008B112B" w:rsidRPr="00CF62C9" w:rsidRDefault="008B112B" w:rsidP="00C42349"/>
        </w:tc>
        <w:tc>
          <w:tcPr>
            <w:tcW w:w="142" w:type="dxa"/>
            <w:shd w:val="clear" w:color="auto" w:fill="auto"/>
            <w:vAlign w:val="center"/>
          </w:tcPr>
          <w:p w:rsidR="008B112B" w:rsidRPr="00B50AD2" w:rsidRDefault="008B112B" w:rsidP="00C42349"/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8B112B" w:rsidRPr="00B50AD2" w:rsidRDefault="008B112B" w:rsidP="00C42349"/>
        </w:tc>
      </w:tr>
      <w:tr w:rsidR="008B112B" w:rsidRPr="00B50AD2" w:rsidTr="00C42349">
        <w:trPr>
          <w:trHeight w:val="283"/>
        </w:trPr>
        <w:tc>
          <w:tcPr>
            <w:tcW w:w="6946" w:type="dxa"/>
            <w:shd w:val="clear" w:color="auto" w:fill="auto"/>
            <w:vAlign w:val="center"/>
          </w:tcPr>
          <w:p w:rsidR="008B112B" w:rsidRPr="00CF62C9" w:rsidRDefault="008B112B" w:rsidP="00C42349">
            <w:r w:rsidRPr="008B112B">
              <w:tab/>
            </w:r>
            <w:r>
              <w:t>Ultraschallgeräte: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8B112B" w:rsidRPr="00B50AD2" w:rsidRDefault="008B112B" w:rsidP="00C42349"/>
        </w:tc>
        <w:sdt>
          <w:sdtPr>
            <w:id w:val="-448403455"/>
            <w:placeholder>
              <w:docPart w:val="3E0069DDB00B44E19B4E86E56C34E51B"/>
            </w:placeholder>
            <w:text/>
          </w:sdtPr>
          <w:sdtEndPr/>
          <w:sdtContent>
            <w:tc>
              <w:tcPr>
                <w:tcW w:w="1984" w:type="dxa"/>
                <w:shd w:val="clear" w:color="auto" w:fill="E9E9E9"/>
                <w:vAlign w:val="center"/>
              </w:tcPr>
              <w:p w:rsidR="008B112B" w:rsidRPr="00B50AD2" w:rsidRDefault="008B112B" w:rsidP="00C42349">
                <w:r w:rsidRPr="00B50AD2">
                  <w:t xml:space="preserve"> </w:t>
                </w:r>
              </w:p>
            </w:tc>
          </w:sdtContent>
        </w:sdt>
        <w:tc>
          <w:tcPr>
            <w:tcW w:w="283" w:type="dxa"/>
            <w:shd w:val="clear" w:color="auto" w:fill="auto"/>
            <w:vAlign w:val="center"/>
          </w:tcPr>
          <w:p w:rsidR="008B112B" w:rsidRPr="00B50AD2" w:rsidRDefault="008B112B" w:rsidP="00C42349">
            <w:pPr>
              <w:jc w:val="right"/>
            </w:pPr>
            <w:r w:rsidRPr="00B50AD2">
              <w:t>€</w:t>
            </w:r>
          </w:p>
        </w:tc>
      </w:tr>
      <w:tr w:rsidR="008B112B" w:rsidRPr="00B50AD2" w:rsidTr="00C42349">
        <w:trPr>
          <w:trHeight w:hRule="exact" w:val="57"/>
        </w:trPr>
        <w:tc>
          <w:tcPr>
            <w:tcW w:w="6946" w:type="dxa"/>
            <w:shd w:val="clear" w:color="auto" w:fill="auto"/>
            <w:vAlign w:val="center"/>
          </w:tcPr>
          <w:p w:rsidR="008B112B" w:rsidRPr="00CF62C9" w:rsidRDefault="008B112B" w:rsidP="00C42349"/>
        </w:tc>
        <w:tc>
          <w:tcPr>
            <w:tcW w:w="142" w:type="dxa"/>
            <w:shd w:val="clear" w:color="auto" w:fill="auto"/>
            <w:vAlign w:val="center"/>
          </w:tcPr>
          <w:p w:rsidR="008B112B" w:rsidRPr="00B50AD2" w:rsidRDefault="008B112B" w:rsidP="00C42349"/>
        </w:tc>
        <w:tc>
          <w:tcPr>
            <w:tcW w:w="2267" w:type="dxa"/>
            <w:gridSpan w:val="2"/>
            <w:shd w:val="clear" w:color="auto" w:fill="auto"/>
            <w:vAlign w:val="center"/>
          </w:tcPr>
          <w:p w:rsidR="008B112B" w:rsidRPr="00B50AD2" w:rsidRDefault="008B112B" w:rsidP="00C42349">
            <w:pPr>
              <w:jc w:val="right"/>
            </w:pPr>
          </w:p>
        </w:tc>
      </w:tr>
      <w:tr w:rsidR="008B112B" w:rsidRPr="00B50AD2" w:rsidTr="00C42349">
        <w:trPr>
          <w:trHeight w:val="283"/>
        </w:trPr>
        <w:tc>
          <w:tcPr>
            <w:tcW w:w="6946" w:type="dxa"/>
            <w:shd w:val="clear" w:color="auto" w:fill="auto"/>
            <w:vAlign w:val="center"/>
          </w:tcPr>
          <w:p w:rsidR="008B112B" w:rsidRPr="00CF62C9" w:rsidRDefault="008B112B" w:rsidP="00C42349">
            <w:r w:rsidRPr="008B112B">
              <w:tab/>
            </w:r>
            <w:r>
              <w:t>Endoskopiegeräte: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8B112B" w:rsidRPr="00B50AD2" w:rsidRDefault="008B112B" w:rsidP="00C42349"/>
        </w:tc>
        <w:sdt>
          <w:sdtPr>
            <w:id w:val="-430046074"/>
            <w:placeholder>
              <w:docPart w:val="5A954DE31DDD42F39311CD15F5C62E8B"/>
            </w:placeholder>
            <w:text/>
          </w:sdtPr>
          <w:sdtEndPr/>
          <w:sdtContent>
            <w:tc>
              <w:tcPr>
                <w:tcW w:w="1984" w:type="dxa"/>
                <w:shd w:val="clear" w:color="auto" w:fill="E9E9E9"/>
                <w:vAlign w:val="center"/>
              </w:tcPr>
              <w:p w:rsidR="008B112B" w:rsidRPr="00B50AD2" w:rsidRDefault="008B112B" w:rsidP="00C42349">
                <w:r w:rsidRPr="00B50AD2">
                  <w:t xml:space="preserve"> </w:t>
                </w:r>
              </w:p>
            </w:tc>
          </w:sdtContent>
        </w:sdt>
        <w:tc>
          <w:tcPr>
            <w:tcW w:w="283" w:type="dxa"/>
            <w:shd w:val="clear" w:color="auto" w:fill="auto"/>
            <w:vAlign w:val="center"/>
          </w:tcPr>
          <w:p w:rsidR="008B112B" w:rsidRPr="00B50AD2" w:rsidRDefault="008B112B" w:rsidP="00C42349">
            <w:pPr>
              <w:jc w:val="right"/>
            </w:pPr>
            <w:r w:rsidRPr="00B50AD2">
              <w:t>€</w:t>
            </w:r>
          </w:p>
        </w:tc>
      </w:tr>
    </w:tbl>
    <w:p w:rsidR="00E04EE1" w:rsidRDefault="00E04EE1" w:rsidP="00C838DC">
      <w:pPr>
        <w:rPr>
          <w:b/>
        </w:rPr>
      </w:pPr>
    </w:p>
    <w:p w:rsidR="00E04EE1" w:rsidRDefault="00E04EE1">
      <w:pPr>
        <w:spacing w:line="240" w:lineRule="auto"/>
        <w:rPr>
          <w:b/>
        </w:rPr>
      </w:pPr>
      <w:r>
        <w:rPr>
          <w:b/>
        </w:rPr>
        <w:br w:type="page"/>
      </w:r>
    </w:p>
    <w:p w:rsidR="002F42B8" w:rsidRDefault="002F42B8" w:rsidP="00C838DC">
      <w:pPr>
        <w:rPr>
          <w:b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2409"/>
        <w:gridCol w:w="1984"/>
      </w:tblGrid>
      <w:tr w:rsidR="008B112B" w:rsidRPr="00C838DC" w:rsidTr="006159B1">
        <w:trPr>
          <w:trHeight w:val="253"/>
        </w:trPr>
        <w:tc>
          <w:tcPr>
            <w:tcW w:w="9355" w:type="dxa"/>
            <w:gridSpan w:val="3"/>
            <w:shd w:val="clear" w:color="auto" w:fill="FFFFFF" w:themeFill="background1"/>
          </w:tcPr>
          <w:p w:rsidR="008B112B" w:rsidRPr="00C838DC" w:rsidRDefault="008B112B" w:rsidP="00C42349">
            <w:pPr>
              <w:pStyle w:val="berschrift2Rot"/>
            </w:pPr>
            <w:r w:rsidRPr="008B112B">
              <w:t>Zusatzinformationen</w:t>
            </w:r>
          </w:p>
        </w:tc>
      </w:tr>
      <w:tr w:rsidR="006159B1" w:rsidRPr="00C838DC" w:rsidTr="006159B1">
        <w:trPr>
          <w:trHeight w:val="225"/>
        </w:trPr>
        <w:tc>
          <w:tcPr>
            <w:tcW w:w="4962" w:type="dxa"/>
            <w:shd w:val="clear" w:color="auto" w:fill="FFFFFF" w:themeFill="background1"/>
          </w:tcPr>
          <w:p w:rsidR="006159B1" w:rsidRPr="00C838DC" w:rsidRDefault="006159B1" w:rsidP="00C42349">
            <w:r w:rsidRPr="008B112B">
              <w:t>Werden kopiergeschützte Softwaren (Dongles) verwendet?</w:t>
            </w:r>
          </w:p>
        </w:tc>
        <w:tc>
          <w:tcPr>
            <w:tcW w:w="4393" w:type="dxa"/>
            <w:gridSpan w:val="2"/>
            <w:shd w:val="clear" w:color="auto" w:fill="FFFFFF" w:themeFill="background1"/>
          </w:tcPr>
          <w:p w:rsidR="006159B1" w:rsidRPr="00C838DC" w:rsidRDefault="00BA2D58" w:rsidP="006159B1">
            <w:pPr>
              <w:tabs>
                <w:tab w:val="left" w:pos="850"/>
                <w:tab w:val="left" w:pos="1417"/>
                <w:tab w:val="left" w:pos="2551"/>
                <w:tab w:val="left" w:pos="3685"/>
              </w:tabs>
            </w:pPr>
            <w:sdt>
              <w:sdtPr>
                <w:id w:val="-2084130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6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59B1">
              <w:t xml:space="preserve"> </w:t>
            </w:r>
            <w:r w:rsidR="006159B1" w:rsidRPr="00C838DC">
              <w:t>Nein</w:t>
            </w:r>
            <w:r w:rsidR="006159B1" w:rsidRPr="006159B1">
              <w:tab/>
            </w:r>
            <w:sdt>
              <w:sdtPr>
                <w:id w:val="-1727993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9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59B1">
              <w:t xml:space="preserve"> </w:t>
            </w:r>
            <w:r w:rsidR="006159B1" w:rsidRPr="00C838DC">
              <w:t>Ja</w:t>
            </w:r>
          </w:p>
        </w:tc>
      </w:tr>
      <w:tr w:rsidR="006159B1" w:rsidRPr="00C838DC" w:rsidTr="006159B1">
        <w:trPr>
          <w:trHeight w:hRule="exact" w:val="57"/>
        </w:trPr>
        <w:tc>
          <w:tcPr>
            <w:tcW w:w="4962" w:type="dxa"/>
            <w:shd w:val="clear" w:color="auto" w:fill="FFFFFF" w:themeFill="background1"/>
          </w:tcPr>
          <w:p w:rsidR="006159B1" w:rsidRPr="008B112B" w:rsidRDefault="006159B1" w:rsidP="00C42349"/>
        </w:tc>
        <w:tc>
          <w:tcPr>
            <w:tcW w:w="4393" w:type="dxa"/>
            <w:gridSpan w:val="2"/>
            <w:shd w:val="clear" w:color="auto" w:fill="FFFFFF" w:themeFill="background1"/>
          </w:tcPr>
          <w:p w:rsidR="006159B1" w:rsidRDefault="006159B1" w:rsidP="006159B1">
            <w:pPr>
              <w:tabs>
                <w:tab w:val="left" w:pos="850"/>
                <w:tab w:val="left" w:pos="1417"/>
                <w:tab w:val="left" w:pos="2551"/>
                <w:tab w:val="left" w:pos="3685"/>
              </w:tabs>
            </w:pPr>
          </w:p>
        </w:tc>
      </w:tr>
      <w:tr w:rsidR="006159B1" w:rsidRPr="00C838DC" w:rsidTr="006159B1">
        <w:trPr>
          <w:trHeight w:val="225"/>
        </w:trPr>
        <w:tc>
          <w:tcPr>
            <w:tcW w:w="4962" w:type="dxa"/>
            <w:shd w:val="clear" w:color="auto" w:fill="FFFFFF" w:themeFill="background1"/>
          </w:tcPr>
          <w:p w:rsidR="006159B1" w:rsidRPr="00C838DC" w:rsidRDefault="006159B1" w:rsidP="00C42349">
            <w:r w:rsidRPr="006159B1">
              <w:t>Die Software</w:t>
            </w:r>
            <w:r w:rsidR="00501A2E">
              <w:t>/Hardware</w:t>
            </w:r>
            <w:r w:rsidRPr="006159B1">
              <w:t xml:space="preserve"> wird auch außerhalb der Betriebsstätte eingesetzt?</w:t>
            </w:r>
          </w:p>
        </w:tc>
        <w:tc>
          <w:tcPr>
            <w:tcW w:w="4393" w:type="dxa"/>
            <w:gridSpan w:val="2"/>
            <w:shd w:val="clear" w:color="auto" w:fill="FFFFFF" w:themeFill="background1"/>
          </w:tcPr>
          <w:p w:rsidR="006159B1" w:rsidRPr="00C838DC" w:rsidRDefault="00BA2D58" w:rsidP="006159B1">
            <w:pPr>
              <w:tabs>
                <w:tab w:val="left" w:pos="850"/>
                <w:tab w:val="left" w:pos="1417"/>
                <w:tab w:val="left" w:pos="2551"/>
                <w:tab w:val="left" w:pos="3685"/>
              </w:tabs>
            </w:pPr>
            <w:sdt>
              <w:sdtPr>
                <w:id w:val="-1015066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6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59B1">
              <w:t xml:space="preserve"> </w:t>
            </w:r>
            <w:r w:rsidR="006159B1" w:rsidRPr="00C838DC">
              <w:t>Nein</w:t>
            </w:r>
            <w:r w:rsidR="006159B1" w:rsidRPr="006159B1">
              <w:tab/>
            </w:r>
            <w:sdt>
              <w:sdtPr>
                <w:id w:val="-1673100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9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59B1">
              <w:t xml:space="preserve"> </w:t>
            </w:r>
            <w:r w:rsidR="006159B1" w:rsidRPr="00C838DC">
              <w:t>Ja</w:t>
            </w:r>
          </w:p>
        </w:tc>
      </w:tr>
      <w:tr w:rsidR="006159B1" w:rsidTr="006159B1">
        <w:trPr>
          <w:trHeight w:hRule="exact" w:val="57"/>
        </w:trPr>
        <w:tc>
          <w:tcPr>
            <w:tcW w:w="4962" w:type="dxa"/>
            <w:shd w:val="clear" w:color="auto" w:fill="FFFFFF" w:themeFill="background1"/>
          </w:tcPr>
          <w:p w:rsidR="006159B1" w:rsidRPr="008B112B" w:rsidRDefault="006159B1" w:rsidP="00C42349"/>
        </w:tc>
        <w:tc>
          <w:tcPr>
            <w:tcW w:w="4393" w:type="dxa"/>
            <w:gridSpan w:val="2"/>
            <w:shd w:val="clear" w:color="auto" w:fill="FFFFFF" w:themeFill="background1"/>
          </w:tcPr>
          <w:p w:rsidR="006159B1" w:rsidRDefault="006159B1" w:rsidP="006159B1">
            <w:pPr>
              <w:tabs>
                <w:tab w:val="left" w:pos="850"/>
                <w:tab w:val="left" w:pos="1417"/>
                <w:tab w:val="left" w:pos="2551"/>
                <w:tab w:val="left" w:pos="3685"/>
              </w:tabs>
            </w:pPr>
          </w:p>
        </w:tc>
      </w:tr>
      <w:tr w:rsidR="006159B1" w:rsidRPr="00C838DC" w:rsidTr="006159B1">
        <w:trPr>
          <w:trHeight w:val="225"/>
        </w:trPr>
        <w:tc>
          <w:tcPr>
            <w:tcW w:w="4962" w:type="dxa"/>
            <w:shd w:val="clear" w:color="auto" w:fill="FFFFFF" w:themeFill="background1"/>
          </w:tcPr>
          <w:p w:rsidR="006159B1" w:rsidRPr="00C838DC" w:rsidRDefault="006159B1" w:rsidP="00C42349">
            <w:r>
              <w:t>Maximale Lizenzgebühr bei Dongle-Verlust</w:t>
            </w:r>
          </w:p>
        </w:tc>
        <w:sdt>
          <w:sdtPr>
            <w:id w:val="-750815680"/>
            <w:placeholder>
              <w:docPart w:val="82F7E8E1B9C94F5087601DCD8161147F"/>
            </w:placeholder>
            <w:text/>
          </w:sdtPr>
          <w:sdtEndPr/>
          <w:sdtContent>
            <w:tc>
              <w:tcPr>
                <w:tcW w:w="2409" w:type="dxa"/>
                <w:shd w:val="clear" w:color="auto" w:fill="E9E9E9"/>
              </w:tcPr>
              <w:p w:rsidR="006159B1" w:rsidRPr="00C838DC" w:rsidRDefault="006159B1" w:rsidP="006159B1">
                <w:pPr>
                  <w:tabs>
                    <w:tab w:val="left" w:pos="850"/>
                    <w:tab w:val="left" w:pos="1417"/>
                    <w:tab w:val="left" w:pos="2551"/>
                    <w:tab w:val="left" w:pos="3685"/>
                  </w:tabs>
                </w:pPr>
                <w:r>
                  <w:t xml:space="preserve"> </w:t>
                </w:r>
              </w:p>
            </w:tc>
          </w:sdtContent>
        </w:sdt>
        <w:tc>
          <w:tcPr>
            <w:tcW w:w="1984" w:type="dxa"/>
            <w:shd w:val="clear" w:color="auto" w:fill="FFFFFF" w:themeFill="background1"/>
          </w:tcPr>
          <w:p w:rsidR="006159B1" w:rsidRPr="00C838DC" w:rsidRDefault="006159B1" w:rsidP="006159B1">
            <w:pPr>
              <w:tabs>
                <w:tab w:val="left" w:pos="850"/>
                <w:tab w:val="left" w:pos="1417"/>
                <w:tab w:val="left" w:pos="2551"/>
                <w:tab w:val="left" w:pos="3685"/>
              </w:tabs>
            </w:pPr>
            <w:r>
              <w:t xml:space="preserve"> €</w:t>
            </w:r>
          </w:p>
        </w:tc>
      </w:tr>
      <w:tr w:rsidR="006159B1" w:rsidTr="006159B1">
        <w:trPr>
          <w:trHeight w:hRule="exact" w:val="57"/>
        </w:trPr>
        <w:tc>
          <w:tcPr>
            <w:tcW w:w="4962" w:type="dxa"/>
            <w:shd w:val="clear" w:color="auto" w:fill="FFFFFF" w:themeFill="background1"/>
          </w:tcPr>
          <w:p w:rsidR="006159B1" w:rsidRPr="008B112B" w:rsidRDefault="006159B1" w:rsidP="00C42349"/>
        </w:tc>
        <w:tc>
          <w:tcPr>
            <w:tcW w:w="4393" w:type="dxa"/>
            <w:gridSpan w:val="2"/>
            <w:shd w:val="clear" w:color="auto" w:fill="FFFFFF" w:themeFill="background1"/>
          </w:tcPr>
          <w:p w:rsidR="006159B1" w:rsidRDefault="006159B1" w:rsidP="006159B1">
            <w:pPr>
              <w:tabs>
                <w:tab w:val="left" w:pos="850"/>
                <w:tab w:val="left" w:pos="1417"/>
                <w:tab w:val="left" w:pos="2551"/>
                <w:tab w:val="left" w:pos="3685"/>
              </w:tabs>
            </w:pPr>
          </w:p>
        </w:tc>
      </w:tr>
      <w:tr w:rsidR="006159B1" w:rsidRPr="00C838DC" w:rsidTr="006159B1">
        <w:trPr>
          <w:trHeight w:val="225"/>
        </w:trPr>
        <w:tc>
          <w:tcPr>
            <w:tcW w:w="4962" w:type="dxa"/>
            <w:shd w:val="clear" w:color="auto" w:fill="FFFFFF" w:themeFill="background1"/>
          </w:tcPr>
          <w:p w:rsidR="006159B1" w:rsidRPr="00C838DC" w:rsidRDefault="006159B1" w:rsidP="00C42349">
            <w:r w:rsidRPr="006159B1">
              <w:t>Die Datensicherung erfolgt:</w:t>
            </w:r>
          </w:p>
        </w:tc>
        <w:tc>
          <w:tcPr>
            <w:tcW w:w="2409" w:type="dxa"/>
            <w:shd w:val="clear" w:color="auto" w:fill="FFFFFF" w:themeFill="background1"/>
          </w:tcPr>
          <w:p w:rsidR="006159B1" w:rsidRPr="00C838DC" w:rsidRDefault="00BA2D58" w:rsidP="006159B1">
            <w:pPr>
              <w:tabs>
                <w:tab w:val="left" w:pos="850"/>
                <w:tab w:val="left" w:pos="2125"/>
                <w:tab w:val="left" w:pos="2551"/>
                <w:tab w:val="left" w:pos="3685"/>
              </w:tabs>
            </w:pPr>
            <w:sdt>
              <w:sdtPr>
                <w:id w:val="-477531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9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59B1">
              <w:t xml:space="preserve"> täglich</w:t>
            </w:r>
            <w:r w:rsidR="006159B1" w:rsidRPr="006159B1">
              <w:tab/>
            </w:r>
            <w:sdt>
              <w:sdtPr>
                <w:id w:val="1246920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6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59B1">
              <w:t xml:space="preserve"> wöchentlich</w:t>
            </w:r>
            <w:r w:rsidR="006159B1" w:rsidRPr="006159B1">
              <w:tab/>
            </w:r>
            <w:sdt>
              <w:sdtPr>
                <w:id w:val="8905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9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-174680299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984" w:type="dxa"/>
                <w:shd w:val="clear" w:color="auto" w:fill="E9E9E9"/>
              </w:tcPr>
              <w:p w:rsidR="006159B1" w:rsidRPr="00C838DC" w:rsidRDefault="00E04EE1" w:rsidP="00E04EE1">
                <w:pPr>
                  <w:tabs>
                    <w:tab w:val="left" w:pos="850"/>
                    <w:tab w:val="left" w:pos="1417"/>
                    <w:tab w:val="left" w:pos="2551"/>
                    <w:tab w:val="left" w:pos="3685"/>
                  </w:tabs>
                </w:pPr>
                <w:r>
                  <w:t xml:space="preserve"> </w:t>
                </w:r>
              </w:p>
            </w:tc>
          </w:sdtContent>
        </w:sdt>
      </w:tr>
      <w:tr w:rsidR="006159B1" w:rsidTr="006159B1">
        <w:trPr>
          <w:trHeight w:hRule="exact" w:val="57"/>
        </w:trPr>
        <w:tc>
          <w:tcPr>
            <w:tcW w:w="4962" w:type="dxa"/>
            <w:shd w:val="clear" w:color="auto" w:fill="FFFFFF" w:themeFill="background1"/>
          </w:tcPr>
          <w:p w:rsidR="006159B1" w:rsidRPr="008B112B" w:rsidRDefault="006159B1" w:rsidP="00C42349"/>
        </w:tc>
        <w:tc>
          <w:tcPr>
            <w:tcW w:w="4393" w:type="dxa"/>
            <w:gridSpan w:val="2"/>
            <w:shd w:val="clear" w:color="auto" w:fill="FFFFFF" w:themeFill="background1"/>
          </w:tcPr>
          <w:p w:rsidR="006159B1" w:rsidRDefault="006159B1" w:rsidP="006159B1">
            <w:pPr>
              <w:tabs>
                <w:tab w:val="left" w:pos="850"/>
                <w:tab w:val="left" w:pos="2125"/>
                <w:tab w:val="left" w:pos="2551"/>
                <w:tab w:val="left" w:pos="3685"/>
              </w:tabs>
            </w:pPr>
          </w:p>
        </w:tc>
      </w:tr>
      <w:tr w:rsidR="006159B1" w:rsidRPr="00C838DC" w:rsidTr="00C42349">
        <w:trPr>
          <w:trHeight w:val="225"/>
        </w:trPr>
        <w:tc>
          <w:tcPr>
            <w:tcW w:w="4962" w:type="dxa"/>
            <w:shd w:val="clear" w:color="auto" w:fill="FFFFFF" w:themeFill="background1"/>
          </w:tcPr>
          <w:p w:rsidR="006159B1" w:rsidRPr="00C838DC" w:rsidRDefault="006159B1" w:rsidP="006159B1">
            <w:r w:rsidRPr="006159B1">
              <w:t>Auslagerung der Sicherheitsmedien erfolgt:</w:t>
            </w:r>
          </w:p>
        </w:tc>
        <w:tc>
          <w:tcPr>
            <w:tcW w:w="2409" w:type="dxa"/>
            <w:shd w:val="clear" w:color="auto" w:fill="FFFFFF" w:themeFill="background1"/>
          </w:tcPr>
          <w:p w:rsidR="006159B1" w:rsidRPr="00C838DC" w:rsidRDefault="00BA2D58" w:rsidP="006159B1">
            <w:pPr>
              <w:tabs>
                <w:tab w:val="left" w:pos="850"/>
                <w:tab w:val="left" w:pos="2125"/>
                <w:tab w:val="left" w:pos="2551"/>
                <w:tab w:val="left" w:pos="3685"/>
              </w:tabs>
            </w:pPr>
            <w:sdt>
              <w:sdtPr>
                <w:id w:val="80960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9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59B1">
              <w:t xml:space="preserve"> täglich</w:t>
            </w:r>
            <w:r w:rsidR="006159B1" w:rsidRPr="006159B1">
              <w:tab/>
            </w:r>
            <w:sdt>
              <w:sdtPr>
                <w:id w:val="-1513215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6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59B1">
              <w:t xml:space="preserve"> wöchentlich</w:t>
            </w:r>
            <w:r w:rsidR="006159B1" w:rsidRPr="006159B1">
              <w:tab/>
            </w:r>
            <w:sdt>
              <w:sdtPr>
                <w:id w:val="6253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6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sdt>
          <w:sdtPr>
            <w:id w:val="264815055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1984" w:type="dxa"/>
                <w:shd w:val="clear" w:color="auto" w:fill="E9E9E9"/>
              </w:tcPr>
              <w:p w:rsidR="006159B1" w:rsidRPr="00C838DC" w:rsidRDefault="00E04EE1" w:rsidP="00E04EE1">
                <w:pPr>
                  <w:tabs>
                    <w:tab w:val="left" w:pos="850"/>
                    <w:tab w:val="left" w:pos="1417"/>
                    <w:tab w:val="left" w:pos="2551"/>
                    <w:tab w:val="left" w:pos="3685"/>
                  </w:tabs>
                </w:pPr>
                <w:r>
                  <w:t xml:space="preserve"> </w:t>
                </w:r>
              </w:p>
            </w:tc>
          </w:sdtContent>
        </w:sdt>
      </w:tr>
      <w:tr w:rsidR="006159B1" w:rsidTr="006159B1">
        <w:trPr>
          <w:trHeight w:hRule="exact" w:val="57"/>
        </w:trPr>
        <w:tc>
          <w:tcPr>
            <w:tcW w:w="4962" w:type="dxa"/>
            <w:shd w:val="clear" w:color="auto" w:fill="FFFFFF" w:themeFill="background1"/>
          </w:tcPr>
          <w:p w:rsidR="006159B1" w:rsidRPr="008B112B" w:rsidRDefault="006159B1" w:rsidP="00C42349"/>
        </w:tc>
        <w:tc>
          <w:tcPr>
            <w:tcW w:w="4393" w:type="dxa"/>
            <w:gridSpan w:val="2"/>
            <w:shd w:val="clear" w:color="auto" w:fill="FFFFFF" w:themeFill="background1"/>
          </w:tcPr>
          <w:p w:rsidR="006159B1" w:rsidRDefault="006159B1" w:rsidP="006159B1">
            <w:pPr>
              <w:tabs>
                <w:tab w:val="left" w:pos="850"/>
                <w:tab w:val="left" w:pos="2125"/>
                <w:tab w:val="left" w:pos="2551"/>
                <w:tab w:val="left" w:pos="3685"/>
              </w:tabs>
            </w:pPr>
          </w:p>
        </w:tc>
      </w:tr>
      <w:tr w:rsidR="006159B1" w:rsidRPr="00C838DC" w:rsidTr="006159B1">
        <w:trPr>
          <w:trHeight w:val="225"/>
        </w:trPr>
        <w:tc>
          <w:tcPr>
            <w:tcW w:w="4962" w:type="dxa"/>
            <w:shd w:val="clear" w:color="auto" w:fill="FFFFFF" w:themeFill="background1"/>
          </w:tcPr>
          <w:p w:rsidR="006159B1" w:rsidRPr="00C838DC" w:rsidRDefault="006159B1" w:rsidP="00C42349">
            <w:r w:rsidRPr="006159B1">
              <w:t>Möchten Sie die Sachgefahren mitversichern?</w:t>
            </w:r>
          </w:p>
        </w:tc>
        <w:tc>
          <w:tcPr>
            <w:tcW w:w="4393" w:type="dxa"/>
            <w:gridSpan w:val="2"/>
            <w:shd w:val="clear" w:color="auto" w:fill="FFFFFF" w:themeFill="background1"/>
          </w:tcPr>
          <w:p w:rsidR="006159B1" w:rsidRPr="00C838DC" w:rsidRDefault="00BA2D58" w:rsidP="006159B1">
            <w:pPr>
              <w:tabs>
                <w:tab w:val="left" w:pos="850"/>
                <w:tab w:val="left" w:pos="2125"/>
                <w:tab w:val="left" w:pos="2551"/>
                <w:tab w:val="left" w:pos="3685"/>
              </w:tabs>
            </w:pPr>
            <w:sdt>
              <w:sdtPr>
                <w:id w:val="1233275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59B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59B1">
              <w:t xml:space="preserve"> </w:t>
            </w:r>
            <w:r w:rsidR="006159B1" w:rsidRPr="00C838DC">
              <w:t>Nein</w:t>
            </w:r>
            <w:r w:rsidR="006159B1" w:rsidRPr="006159B1">
              <w:tab/>
            </w:r>
            <w:sdt>
              <w:sdtPr>
                <w:id w:val="-24410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A160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59B1">
              <w:t xml:space="preserve"> </w:t>
            </w:r>
            <w:r w:rsidR="006159B1" w:rsidRPr="00C838DC">
              <w:t>Ja</w:t>
            </w:r>
          </w:p>
        </w:tc>
      </w:tr>
      <w:tr w:rsidR="006159B1" w:rsidTr="006159B1">
        <w:trPr>
          <w:trHeight w:hRule="exact" w:val="57"/>
        </w:trPr>
        <w:tc>
          <w:tcPr>
            <w:tcW w:w="4962" w:type="dxa"/>
            <w:shd w:val="clear" w:color="auto" w:fill="FFFFFF" w:themeFill="background1"/>
          </w:tcPr>
          <w:p w:rsidR="006159B1" w:rsidRPr="008B112B" w:rsidRDefault="006159B1" w:rsidP="00C42349"/>
        </w:tc>
        <w:tc>
          <w:tcPr>
            <w:tcW w:w="4393" w:type="dxa"/>
            <w:gridSpan w:val="2"/>
            <w:shd w:val="clear" w:color="auto" w:fill="FFFFFF" w:themeFill="background1"/>
          </w:tcPr>
          <w:p w:rsidR="006159B1" w:rsidRDefault="006159B1" w:rsidP="00C42349">
            <w:pPr>
              <w:tabs>
                <w:tab w:val="left" w:pos="1417"/>
                <w:tab w:val="left" w:pos="2551"/>
                <w:tab w:val="left" w:pos="3685"/>
              </w:tabs>
            </w:pPr>
          </w:p>
        </w:tc>
      </w:tr>
    </w:tbl>
    <w:p w:rsidR="008B112B" w:rsidRPr="00E04EE1" w:rsidRDefault="008B112B" w:rsidP="00C838DC"/>
    <w:tbl>
      <w:tblPr>
        <w:tblStyle w:val="Tabellenraster1"/>
        <w:tblW w:w="9355" w:type="dxa"/>
        <w:tblBorders>
          <w:top w:val="single" w:sz="4" w:space="0" w:color="E62333"/>
          <w:left w:val="none" w:sz="0" w:space="0" w:color="auto"/>
          <w:bottom w:val="single" w:sz="4" w:space="0" w:color="E62333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8362"/>
      </w:tblGrid>
      <w:tr w:rsidR="00F43CEB" w:rsidRPr="00C838DC" w:rsidTr="00363718">
        <w:trPr>
          <w:trHeight w:val="876"/>
        </w:trPr>
        <w:tc>
          <w:tcPr>
            <w:tcW w:w="993" w:type="dxa"/>
            <w:shd w:val="clear" w:color="auto" w:fill="FFFFFF" w:themeFill="background1"/>
            <w:vAlign w:val="center"/>
          </w:tcPr>
          <w:p w:rsidR="00F43CEB" w:rsidRPr="00F43CEB" w:rsidRDefault="00F43CEB" w:rsidP="00C42349">
            <w:pPr>
              <w:rPr>
                <w:sz w:val="16"/>
              </w:rPr>
            </w:pPr>
            <w:r w:rsidRPr="00F43CEB">
              <w:rPr>
                <w:noProof/>
                <w:sz w:val="1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102870</wp:posOffset>
                  </wp:positionH>
                  <wp:positionV relativeFrom="paragraph">
                    <wp:posOffset>-19685</wp:posOffset>
                  </wp:positionV>
                  <wp:extent cx="385445" cy="412115"/>
                  <wp:effectExtent l="0" t="0" r="0" b="6985"/>
                  <wp:wrapNone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CA TIPP.pn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5445" cy="412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362" w:type="dxa"/>
            <w:shd w:val="clear" w:color="auto" w:fill="auto"/>
            <w:vAlign w:val="center"/>
          </w:tcPr>
          <w:p w:rsidR="00F43CEB" w:rsidRPr="00F43CEB" w:rsidRDefault="00F43CEB" w:rsidP="00F43CEB">
            <w:r w:rsidRPr="00F43CEB">
              <w:t>Sollte der Kunde eine Inhaltsversicherung besitzen, dann bietet sich an, die Sachgefahren dort zu versichern!</w:t>
            </w:r>
          </w:p>
        </w:tc>
      </w:tr>
    </w:tbl>
    <w:p w:rsidR="00E04EE1" w:rsidRDefault="00E04EE1" w:rsidP="00E04EE1">
      <w:pPr>
        <w:rPr>
          <w:b/>
        </w:rPr>
      </w:pPr>
    </w:p>
    <w:tbl>
      <w:tblPr>
        <w:tblStyle w:val="Tabellenraster12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E04EE1" w:rsidRPr="00E04EE1" w:rsidTr="00F43CEB">
        <w:trPr>
          <w:trHeight w:val="283"/>
        </w:trPr>
        <w:tc>
          <w:tcPr>
            <w:tcW w:w="9356" w:type="dxa"/>
            <w:shd w:val="clear" w:color="auto" w:fill="auto"/>
            <w:vAlign w:val="center"/>
          </w:tcPr>
          <w:p w:rsidR="00F43CEB" w:rsidRDefault="00F43CEB" w:rsidP="00C42349">
            <w:pPr>
              <w:rPr>
                <w:b/>
                <w:color w:val="A11623"/>
              </w:rPr>
            </w:pPr>
          </w:p>
          <w:p w:rsidR="00E04EE1" w:rsidRPr="00E04EE1" w:rsidRDefault="00E04EE1" w:rsidP="00363718">
            <w:pPr>
              <w:pStyle w:val="berschrift2Rot"/>
            </w:pPr>
            <w:r w:rsidRPr="00E04EE1">
              <w:t>Besonderheiten/Sonstiges</w:t>
            </w:r>
          </w:p>
        </w:tc>
      </w:tr>
      <w:tr w:rsidR="00E04EE1" w:rsidRPr="00E04EE1" w:rsidTr="00C42349">
        <w:trPr>
          <w:trHeight w:val="283"/>
        </w:trPr>
        <w:tc>
          <w:tcPr>
            <w:tcW w:w="9356" w:type="dxa"/>
            <w:shd w:val="clear" w:color="auto" w:fill="E9E9E9"/>
            <w:vAlign w:val="center"/>
          </w:tcPr>
          <w:sdt>
            <w:sdtPr>
              <w:id w:val="1421671469"/>
              <w:placeholder>
                <w:docPart w:val="005096DF0DDF4030A3AD6071C4227E36"/>
              </w:placeholder>
              <w:text/>
            </w:sdtPr>
            <w:sdtEndPr/>
            <w:sdtContent>
              <w:p w:rsidR="00E04EE1" w:rsidRPr="00E04EE1" w:rsidRDefault="00E04EE1" w:rsidP="00C42349">
                <w:r w:rsidRPr="00E04EE1">
                  <w:t xml:space="preserve"> </w:t>
                </w:r>
              </w:p>
            </w:sdtContent>
          </w:sdt>
          <w:p w:rsidR="00E04EE1" w:rsidRPr="00E04EE1" w:rsidRDefault="00E04EE1" w:rsidP="00C42349"/>
          <w:p w:rsidR="00E04EE1" w:rsidRPr="00E04EE1" w:rsidRDefault="00E04EE1" w:rsidP="00C42349"/>
        </w:tc>
      </w:tr>
    </w:tbl>
    <w:p w:rsidR="00E04EE1" w:rsidRDefault="00E04EE1" w:rsidP="00C838DC">
      <w:pPr>
        <w:rPr>
          <w:b/>
        </w:rPr>
      </w:pPr>
    </w:p>
    <w:p w:rsidR="00E04EE1" w:rsidRDefault="00E04EE1" w:rsidP="00C838DC">
      <w:pPr>
        <w:rPr>
          <w:b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2410"/>
        <w:gridCol w:w="851"/>
        <w:gridCol w:w="3118"/>
        <w:gridCol w:w="992"/>
        <w:gridCol w:w="283"/>
      </w:tblGrid>
      <w:tr w:rsidR="00C838DC" w:rsidRPr="00C838DC" w:rsidTr="00C713E1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Zahlungsweise:</w:t>
            </w:r>
          </w:p>
        </w:tc>
        <w:tc>
          <w:tcPr>
            <w:tcW w:w="7654" w:type="dxa"/>
            <w:gridSpan w:val="5"/>
            <w:shd w:val="clear" w:color="auto" w:fill="auto"/>
            <w:vAlign w:val="center"/>
          </w:tcPr>
          <w:p w:rsidR="00C838DC" w:rsidRPr="00C838DC" w:rsidRDefault="00BA2D58" w:rsidP="00C838DC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sdt>
              <w:sdtPr>
                <w:id w:val="-1612814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C7F85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 jährlich</w:t>
            </w:r>
            <w:r w:rsidR="00C838DC" w:rsidRPr="00C838DC">
              <w:tab/>
            </w:r>
            <w:sdt>
              <w:sdtPr>
                <w:id w:val="-856581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 halbjährlich</w:t>
            </w:r>
            <w:r w:rsidR="00C838DC" w:rsidRPr="00C838DC">
              <w:tab/>
            </w:r>
            <w:sdt>
              <w:sdtPr>
                <w:id w:val="127876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 vierteljährlich </w:t>
            </w:r>
            <w:r w:rsidR="00C838DC" w:rsidRPr="00C838DC">
              <w:tab/>
            </w:r>
            <w:sdt>
              <w:sdtPr>
                <w:id w:val="1398871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 monatlich</w:t>
            </w:r>
          </w:p>
        </w:tc>
      </w:tr>
      <w:tr w:rsidR="00C713E1" w:rsidRPr="00C838DC" w:rsidTr="00C713E1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:rsidR="00C713E1" w:rsidRPr="00C838DC" w:rsidRDefault="00C713E1" w:rsidP="00C838DC">
            <w:r w:rsidRPr="00C838DC">
              <w:t>Selbstbehalt:</w:t>
            </w:r>
          </w:p>
        </w:tc>
        <w:tc>
          <w:tcPr>
            <w:tcW w:w="6379" w:type="dxa"/>
            <w:gridSpan w:val="3"/>
            <w:shd w:val="clear" w:color="auto" w:fill="auto"/>
            <w:vAlign w:val="center"/>
          </w:tcPr>
          <w:p w:rsidR="00C713E1" w:rsidRPr="00C838DC" w:rsidRDefault="00BA2D58" w:rsidP="00C713E1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sdt>
              <w:sdtPr>
                <w:id w:val="4311788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13E1">
              <w:t xml:space="preserve"> 0 €</w:t>
            </w:r>
            <w:r w:rsidR="00C713E1" w:rsidRPr="00C713E1">
              <w:tab/>
            </w:r>
            <w:sdt>
              <w:sdtPr>
                <w:id w:val="501023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13E1" w:rsidRPr="00C838DC">
              <w:t xml:space="preserve"> 250 €</w:t>
            </w:r>
            <w:r w:rsidR="00C713E1" w:rsidRPr="00C838DC">
              <w:tab/>
            </w:r>
            <w:sdt>
              <w:sdtPr>
                <w:id w:val="-728294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13E1" w:rsidRPr="00C838DC">
              <w:t xml:space="preserve"> 500 €</w:t>
            </w:r>
            <w:r w:rsidR="00C713E1" w:rsidRPr="00C838DC">
              <w:tab/>
            </w:r>
            <w:sdt>
              <w:sdtPr>
                <w:id w:val="381907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13E1" w:rsidRPr="00C838DC">
              <w:t xml:space="preserve"> 1.000 € </w:t>
            </w:r>
            <w:r w:rsidR="00C713E1" w:rsidRPr="00C838DC">
              <w:tab/>
            </w:r>
            <w:sdt>
              <w:sdtPr>
                <w:id w:val="117568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713E1" w:rsidRPr="00C838DC">
              <w:t xml:space="preserve"> </w:t>
            </w:r>
            <w:r w:rsidR="00C713E1">
              <w:t>Sonstige</w:t>
            </w:r>
          </w:p>
        </w:tc>
        <w:sdt>
          <w:sdtPr>
            <w:id w:val="2087034202"/>
            <w:placeholder>
              <w:docPart w:val="DefaultPlaceholder_-1854013440"/>
            </w:placeholder>
            <w:text/>
          </w:sdtPr>
          <w:sdtEndPr/>
          <w:sdtContent>
            <w:tc>
              <w:tcPr>
                <w:tcW w:w="992" w:type="dxa"/>
                <w:shd w:val="clear" w:color="auto" w:fill="E9E9E9"/>
                <w:vAlign w:val="center"/>
              </w:tcPr>
              <w:p w:rsidR="00C713E1" w:rsidRPr="00C838DC" w:rsidRDefault="00C713E1" w:rsidP="00C713E1">
                <w:pPr>
                  <w:tabs>
                    <w:tab w:val="left" w:pos="1134"/>
                    <w:tab w:val="left" w:pos="2442"/>
                    <w:tab w:val="left" w:pos="3969"/>
                    <w:tab w:val="left" w:pos="5386"/>
                  </w:tabs>
                </w:pPr>
                <w:r>
                  <w:t xml:space="preserve"> </w:t>
                </w:r>
              </w:p>
            </w:tc>
          </w:sdtContent>
        </w:sdt>
        <w:tc>
          <w:tcPr>
            <w:tcW w:w="283" w:type="dxa"/>
            <w:shd w:val="clear" w:color="auto" w:fill="auto"/>
            <w:vAlign w:val="center"/>
          </w:tcPr>
          <w:p w:rsidR="00C713E1" w:rsidRPr="00C838DC" w:rsidRDefault="00C713E1" w:rsidP="00C713E1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r>
              <w:t xml:space="preserve"> €</w:t>
            </w:r>
          </w:p>
        </w:tc>
      </w:tr>
      <w:tr w:rsidR="00C838DC" w:rsidRPr="00C838DC" w:rsidTr="00C713E1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Zahlungsart:</w:t>
            </w:r>
          </w:p>
        </w:tc>
        <w:tc>
          <w:tcPr>
            <w:tcW w:w="7654" w:type="dxa"/>
            <w:gridSpan w:val="5"/>
            <w:shd w:val="clear" w:color="auto" w:fill="auto"/>
            <w:vAlign w:val="center"/>
          </w:tcPr>
          <w:p w:rsidR="00C838DC" w:rsidRPr="00C838DC" w:rsidRDefault="00BA2D58" w:rsidP="00C838DC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sdt>
              <w:sdtPr>
                <w:id w:val="9379582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 Lastschrift</w:t>
            </w:r>
            <w:r w:rsidR="00C838DC" w:rsidRPr="00C838DC">
              <w:tab/>
            </w:r>
            <w:sdt>
              <w:sdtPr>
                <w:id w:val="-23709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 Rechnung</w:t>
            </w:r>
          </w:p>
        </w:tc>
      </w:tr>
      <w:tr w:rsidR="00C838DC" w:rsidRPr="00C838DC" w:rsidTr="00C713E1">
        <w:trPr>
          <w:trHeight w:val="283"/>
        </w:trPr>
        <w:tc>
          <w:tcPr>
            <w:tcW w:w="1701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Versicherungsbeginn:</w:t>
            </w:r>
          </w:p>
        </w:tc>
        <w:sdt>
          <w:sdtPr>
            <w:rPr>
              <w:rFonts w:ascii="Segoe UI Symbol" w:hAnsi="Segoe UI Symbol" w:cs="Segoe UI Symbol"/>
            </w:rPr>
            <w:id w:val="1331958144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2410" w:type="dxa"/>
                <w:shd w:val="clear" w:color="auto" w:fill="E9E9E9"/>
                <w:vAlign w:val="center"/>
              </w:tcPr>
              <w:p w:rsidR="00C838DC" w:rsidRPr="00C838DC" w:rsidRDefault="00C838DC" w:rsidP="00C838DC">
                <w:pPr>
                  <w:tabs>
                    <w:tab w:val="left" w:pos="1134"/>
                    <w:tab w:val="left" w:pos="2442"/>
                    <w:tab w:val="left" w:pos="3969"/>
                    <w:tab w:val="left" w:pos="5386"/>
                  </w:tabs>
                  <w:rPr>
                    <w:rFonts w:ascii="Segoe UI Symbol" w:hAnsi="Segoe UI Symbol" w:cs="Segoe UI Symbol"/>
                  </w:rPr>
                </w:pPr>
                <w:r w:rsidRPr="00C838DC">
                  <w:rPr>
                    <w:rFonts w:ascii="Segoe UI Symbol" w:hAnsi="Segoe UI Symbol" w:cs="Segoe UI Symbol"/>
                  </w:rPr>
                  <w:t xml:space="preserve"> </w:t>
                </w:r>
              </w:p>
            </w:tc>
          </w:sdtContent>
        </w:sdt>
        <w:tc>
          <w:tcPr>
            <w:tcW w:w="851" w:type="dxa"/>
            <w:shd w:val="clear" w:color="auto" w:fill="auto"/>
            <w:vAlign w:val="center"/>
          </w:tcPr>
          <w:p w:rsidR="00C838DC" w:rsidRPr="00C838DC" w:rsidRDefault="00C838DC" w:rsidP="00C838DC">
            <w:pPr>
              <w:tabs>
                <w:tab w:val="left" w:pos="1134"/>
                <w:tab w:val="left" w:pos="2442"/>
                <w:tab w:val="left" w:pos="3969"/>
                <w:tab w:val="left" w:pos="5386"/>
              </w:tabs>
            </w:pPr>
            <w:r w:rsidRPr="00C838DC">
              <w:t xml:space="preserve"> Laufzeit:</w:t>
            </w:r>
          </w:p>
        </w:tc>
        <w:tc>
          <w:tcPr>
            <w:tcW w:w="4393" w:type="dxa"/>
            <w:gridSpan w:val="3"/>
            <w:shd w:val="clear" w:color="auto" w:fill="auto"/>
            <w:vAlign w:val="center"/>
          </w:tcPr>
          <w:p w:rsidR="00C838DC" w:rsidRPr="00C838DC" w:rsidRDefault="00C44CBF" w:rsidP="00C838DC">
            <w:pPr>
              <w:tabs>
                <w:tab w:val="left" w:pos="708"/>
                <w:tab w:val="left" w:pos="2126"/>
                <w:tab w:val="left" w:pos="3969"/>
                <w:tab w:val="left" w:pos="5386"/>
              </w:tabs>
            </w:pPr>
            <w:r>
              <w:rPr>
                <w:rFonts w:ascii="Segoe UI Symbol" w:hAnsi="Segoe UI Symbol" w:cs="Segoe UI Symbol"/>
              </w:rPr>
              <w:tab/>
            </w:r>
            <w:sdt>
              <w:sdtPr>
                <w:rPr>
                  <w:rFonts w:ascii="Segoe UI Symbol" w:hAnsi="Segoe UI Symbol" w:cs="Segoe UI Symbol"/>
                </w:rPr>
                <w:id w:val="-16282332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cs="Segoe UI Symbol" w:hint="eastAsia"/>
                  </w:rPr>
                  <w:t>☐</w:t>
                </w:r>
              </w:sdtContent>
            </w:sdt>
            <w:r w:rsidR="00C838DC" w:rsidRPr="00C838DC">
              <w:t xml:space="preserve"> 1 Jahr</w:t>
            </w:r>
            <w:r w:rsidR="00C838DC" w:rsidRPr="00C838DC">
              <w:tab/>
            </w:r>
            <w:sdt>
              <w:sdtPr>
                <w:id w:val="-506750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t xml:space="preserve"> 3 Jahre</w:t>
            </w:r>
          </w:p>
        </w:tc>
      </w:tr>
    </w:tbl>
    <w:p w:rsidR="00C838DC" w:rsidRDefault="00C838DC" w:rsidP="00C838DC">
      <w:pPr>
        <w:rPr>
          <w:b/>
        </w:rPr>
      </w:pPr>
    </w:p>
    <w:p w:rsidR="002F42B8" w:rsidRPr="00C838DC" w:rsidRDefault="002F42B8" w:rsidP="00C838DC">
      <w:pPr>
        <w:rPr>
          <w:b/>
        </w:rPr>
      </w:pPr>
    </w:p>
    <w:tbl>
      <w:tblPr>
        <w:tblStyle w:val="Tabellenraster1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5"/>
        <w:gridCol w:w="142"/>
        <w:gridCol w:w="708"/>
        <w:gridCol w:w="1560"/>
        <w:gridCol w:w="94"/>
        <w:gridCol w:w="1181"/>
        <w:gridCol w:w="142"/>
        <w:gridCol w:w="1843"/>
        <w:gridCol w:w="142"/>
        <w:gridCol w:w="141"/>
        <w:gridCol w:w="162"/>
        <w:gridCol w:w="1255"/>
      </w:tblGrid>
      <w:tr w:rsidR="00C838DC" w:rsidRPr="00C838DC" w:rsidTr="00C713E1">
        <w:trPr>
          <w:trHeight w:val="283"/>
        </w:trPr>
        <w:tc>
          <w:tcPr>
            <w:tcW w:w="9355" w:type="dxa"/>
            <w:gridSpan w:val="12"/>
            <w:shd w:val="clear" w:color="auto" w:fill="auto"/>
            <w:vAlign w:val="center"/>
          </w:tcPr>
          <w:p w:rsidR="00C838DC" w:rsidRPr="00C838DC" w:rsidRDefault="00C838DC" w:rsidP="00363718">
            <w:pPr>
              <w:pStyle w:val="berschrift2Rot"/>
            </w:pPr>
            <w:r w:rsidRPr="00C838DC">
              <w:t>Vorversicherung/Vorschäden</w:t>
            </w:r>
          </w:p>
        </w:tc>
      </w:tr>
      <w:tr w:rsidR="00C838DC" w:rsidRPr="00C838DC" w:rsidTr="00C713E1">
        <w:trPr>
          <w:trHeight w:val="283"/>
        </w:trPr>
        <w:tc>
          <w:tcPr>
            <w:tcW w:w="9355" w:type="dxa"/>
            <w:gridSpan w:val="12"/>
            <w:shd w:val="clear" w:color="auto" w:fill="auto"/>
            <w:vAlign w:val="center"/>
          </w:tcPr>
          <w:tbl>
            <w:tblPr>
              <w:tblStyle w:val="Tabellenraster1"/>
              <w:tblW w:w="935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85"/>
              <w:gridCol w:w="142"/>
              <w:gridCol w:w="7228"/>
            </w:tblGrid>
            <w:tr w:rsidR="00C838DC" w:rsidRPr="00C838DC" w:rsidTr="00C713E1">
              <w:trPr>
                <w:trHeight w:val="283"/>
              </w:trPr>
              <w:tc>
                <w:tcPr>
                  <w:tcW w:w="1985" w:type="dxa"/>
                  <w:shd w:val="clear" w:color="auto" w:fill="FFFFFF" w:themeFill="background1"/>
                  <w:vAlign w:val="center"/>
                </w:tcPr>
                <w:p w:rsidR="00C838DC" w:rsidRPr="00C838DC" w:rsidRDefault="00C838DC" w:rsidP="00C838DC">
                  <w:r w:rsidRPr="00C838DC">
                    <w:t>Vorversicherung:</w:t>
                  </w:r>
                </w:p>
              </w:tc>
              <w:tc>
                <w:tcPr>
                  <w:tcW w:w="142" w:type="dxa"/>
                  <w:shd w:val="clear" w:color="auto" w:fill="FFFFFF" w:themeFill="background1"/>
                  <w:vAlign w:val="center"/>
                </w:tcPr>
                <w:p w:rsidR="00C838DC" w:rsidRPr="00C838DC" w:rsidRDefault="00C838DC" w:rsidP="00C838DC">
                  <w:pPr>
                    <w:spacing w:line="200" w:lineRule="exact"/>
                    <w:rPr>
                      <w:sz w:val="13"/>
                      <w:szCs w:val="14"/>
                    </w:rPr>
                  </w:pPr>
                </w:p>
              </w:tc>
              <w:tc>
                <w:tcPr>
                  <w:tcW w:w="7228" w:type="dxa"/>
                  <w:shd w:val="clear" w:color="auto" w:fill="auto"/>
                  <w:vAlign w:val="center"/>
                </w:tcPr>
                <w:p w:rsidR="00C838DC" w:rsidRPr="00C838DC" w:rsidRDefault="00BA2D58" w:rsidP="00C838DC">
                  <w:sdt>
                    <w:sdtPr>
                      <w:id w:val="2745251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64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838DC" w:rsidRPr="00C838DC">
                    <w:t xml:space="preserve"> Nein     </w:t>
                  </w:r>
                  <w:sdt>
                    <w:sdtPr>
                      <w:id w:val="158772278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61364D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C838DC" w:rsidRPr="00C838DC">
                    <w:t xml:space="preserve"> Ja</w:t>
                  </w:r>
                </w:p>
              </w:tc>
            </w:tr>
          </w:tbl>
          <w:p w:rsidR="00C838DC" w:rsidRPr="00C838DC" w:rsidRDefault="00C838DC" w:rsidP="00C838DC">
            <w:pPr>
              <w:rPr>
                <w:b/>
              </w:rPr>
            </w:pPr>
          </w:p>
        </w:tc>
      </w:tr>
      <w:tr w:rsidR="00C838DC" w:rsidRPr="00C838DC" w:rsidTr="00C713E1">
        <w:trPr>
          <w:trHeight w:val="283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Falls ja: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-1010453129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2268" w:type="dxa"/>
                <w:gridSpan w:val="2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94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softHyphen/>
            </w:r>
          </w:p>
        </w:tc>
        <w:sdt>
          <w:sdtPr>
            <w:id w:val="-1706788527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1181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-1404751744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1843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/>
        </w:tc>
        <w:sdt>
          <w:sdtPr>
            <w:id w:val="313448051"/>
            <w:placeholder>
              <w:docPart w:val="701443EBF99D4118A7C49B21BAE5C822"/>
            </w:placeholder>
            <w:text/>
          </w:sdtPr>
          <w:sdtEndPr/>
          <w:sdtContent>
            <w:tc>
              <w:tcPr>
                <w:tcW w:w="1558" w:type="dxa"/>
                <w:gridSpan w:val="3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184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268" w:type="dxa"/>
            <w:gridSpan w:val="2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Gesellschaft</w:t>
            </w:r>
          </w:p>
        </w:tc>
        <w:tc>
          <w:tcPr>
            <w:tcW w:w="94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181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Jahresbeitrag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843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Versicherungsnummer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558" w:type="dxa"/>
            <w:gridSpan w:val="3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Versicherungssumme</w:t>
            </w:r>
          </w:p>
        </w:tc>
      </w:tr>
      <w:tr w:rsidR="00C838DC" w:rsidRPr="00C838DC" w:rsidTr="00C713E1">
        <w:trPr>
          <w:trHeight w:hRule="exact" w:val="57"/>
        </w:trPr>
        <w:tc>
          <w:tcPr>
            <w:tcW w:w="9355" w:type="dxa"/>
            <w:gridSpan w:val="12"/>
            <w:shd w:val="clear" w:color="auto" w:fill="FFFFFF" w:themeFill="background1"/>
            <w:vAlign w:val="center"/>
          </w:tcPr>
          <w:p w:rsidR="00C838DC" w:rsidRPr="00C838DC" w:rsidRDefault="00C838DC" w:rsidP="00C838DC"/>
        </w:tc>
      </w:tr>
      <w:tr w:rsidR="00C838DC" w:rsidRPr="00C838DC" w:rsidTr="00C713E1">
        <w:trPr>
          <w:trHeight w:val="48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Gekündigt zum: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-1347247011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3543" w:type="dxa"/>
                <w:gridSpan w:val="4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/>
        </w:tc>
        <w:tc>
          <w:tcPr>
            <w:tcW w:w="3543" w:type="dxa"/>
            <w:gridSpan w:val="5"/>
            <w:shd w:val="clear" w:color="auto" w:fill="auto"/>
            <w:vAlign w:val="center"/>
          </w:tcPr>
          <w:p w:rsidR="00C838DC" w:rsidRPr="00C838DC" w:rsidRDefault="00C838DC" w:rsidP="00C838DC">
            <w:r w:rsidRPr="00C838DC">
              <w:t xml:space="preserve">vom </w:t>
            </w:r>
            <w:sdt>
              <w:sdtPr>
                <w:id w:val="1592196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838DC">
              <w:t xml:space="preserve"> Antragsteller     </w:t>
            </w:r>
            <w:sdt>
              <w:sdtPr>
                <w:id w:val="-201312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C838DC">
              <w:t xml:space="preserve"> Versicherer</w:t>
            </w:r>
          </w:p>
        </w:tc>
      </w:tr>
      <w:tr w:rsidR="00C838DC" w:rsidRPr="00C838DC" w:rsidTr="00C713E1">
        <w:trPr>
          <w:trHeight w:val="48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Datum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5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</w:tr>
      <w:tr w:rsidR="00C838DC" w:rsidRPr="00C838DC" w:rsidTr="00C713E1">
        <w:trPr>
          <w:trHeight w:val="48"/>
        </w:trPr>
        <w:tc>
          <w:tcPr>
            <w:tcW w:w="5670" w:type="dxa"/>
            <w:gridSpan w:val="6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Vorschäden (auch unversicherte) letzte 5 Jahre (bei Elementar 10 Jahre):</w:t>
            </w:r>
          </w:p>
        </w:tc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5"/>
            <w:shd w:val="clear" w:color="auto" w:fill="auto"/>
            <w:vAlign w:val="center"/>
          </w:tcPr>
          <w:p w:rsidR="00C838DC" w:rsidRPr="00C838DC" w:rsidRDefault="00BA2D58" w:rsidP="00C838DC">
            <w:sdt>
              <w:sdtPr>
                <w:id w:val="102591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64D">
              <w:t xml:space="preserve"> </w:t>
            </w:r>
            <w:r w:rsidR="00C838DC" w:rsidRPr="00C838DC">
              <w:t xml:space="preserve">Nein     </w:t>
            </w:r>
            <w:sdt>
              <w:sdtPr>
                <w:id w:val="904266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838DC" w:rsidRPr="00C838DC">
              <w:rPr>
                <w:rFonts w:ascii="Segoe UI Symbol" w:hAnsi="Segoe UI Symbol" w:cs="Segoe UI Symbol"/>
              </w:rPr>
              <w:t xml:space="preserve"> </w:t>
            </w:r>
            <w:r w:rsidR="00C838DC" w:rsidRPr="00C838DC">
              <w:t>Ja, falls ja:</w:t>
            </w:r>
          </w:p>
        </w:tc>
      </w:tr>
      <w:tr w:rsidR="00C838DC" w:rsidRPr="00C838DC" w:rsidTr="00C713E1">
        <w:trPr>
          <w:trHeight w:val="283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Schaden 1: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-1294127016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3543" w:type="dxa"/>
                <w:gridSpan w:val="4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-308564288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2126" w:type="dxa"/>
                <w:gridSpan w:val="3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62" w:type="dxa"/>
            <w:shd w:val="clear" w:color="auto" w:fill="FFFFFF" w:themeFill="background1"/>
            <w:vAlign w:val="center"/>
          </w:tcPr>
          <w:p w:rsidR="00C838DC" w:rsidRPr="00C838DC" w:rsidRDefault="00C838DC" w:rsidP="00C838DC"/>
        </w:tc>
        <w:sdt>
          <w:sdtPr>
            <w:id w:val="342210864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1255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170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Art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Höhe</w:t>
            </w:r>
          </w:p>
        </w:tc>
        <w:tc>
          <w:tcPr>
            <w:tcW w:w="16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Jahr</w:t>
            </w:r>
          </w:p>
        </w:tc>
      </w:tr>
      <w:tr w:rsidR="00C838DC" w:rsidRPr="00C838DC" w:rsidTr="00C713E1">
        <w:trPr>
          <w:trHeight w:val="283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Schaden 2: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60373881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3543" w:type="dxa"/>
                <w:gridSpan w:val="4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-248127665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2126" w:type="dxa"/>
                <w:gridSpan w:val="3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62" w:type="dxa"/>
            <w:shd w:val="clear" w:color="auto" w:fill="FFFFFF" w:themeFill="background1"/>
            <w:vAlign w:val="center"/>
          </w:tcPr>
          <w:p w:rsidR="00C838DC" w:rsidRPr="00C838DC" w:rsidRDefault="00C838DC" w:rsidP="00C838DC"/>
        </w:tc>
        <w:sdt>
          <w:sdtPr>
            <w:id w:val="-428731215"/>
            <w:placeholder>
              <w:docPart w:val="C6C160ACFBEA4129AFA5AB508B4E69FF"/>
            </w:placeholder>
            <w:text/>
          </w:sdtPr>
          <w:sdtEndPr/>
          <w:sdtContent>
            <w:tc>
              <w:tcPr>
                <w:tcW w:w="1255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170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Art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Höhe</w:t>
            </w:r>
          </w:p>
        </w:tc>
        <w:tc>
          <w:tcPr>
            <w:tcW w:w="16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Jahr</w:t>
            </w:r>
          </w:p>
        </w:tc>
      </w:tr>
      <w:tr w:rsidR="00C838DC" w:rsidRPr="00C838DC" w:rsidTr="00C713E1">
        <w:trPr>
          <w:trHeight w:val="283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r w:rsidRPr="00C838DC">
              <w:t>Schaden 3: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sdt>
          <w:sdtPr>
            <w:id w:val="1485273696"/>
            <w:placeholder>
              <w:docPart w:val="60D59B7A3B354673B2EE282AEA05BBAF"/>
            </w:placeholder>
            <w:text/>
          </w:sdtPr>
          <w:sdtEndPr/>
          <w:sdtContent>
            <w:tc>
              <w:tcPr>
                <w:tcW w:w="3543" w:type="dxa"/>
                <w:gridSpan w:val="4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42" w:type="dxa"/>
            <w:shd w:val="clear" w:color="auto" w:fill="auto"/>
            <w:vAlign w:val="center"/>
          </w:tcPr>
          <w:p w:rsidR="00C838DC" w:rsidRPr="00C838DC" w:rsidRDefault="00C838DC" w:rsidP="00C838DC"/>
        </w:tc>
        <w:sdt>
          <w:sdtPr>
            <w:id w:val="303887897"/>
            <w:placeholder>
              <w:docPart w:val="60D59B7A3B354673B2EE282AEA05BBAF"/>
            </w:placeholder>
            <w:text/>
          </w:sdtPr>
          <w:sdtEndPr/>
          <w:sdtContent>
            <w:tc>
              <w:tcPr>
                <w:tcW w:w="2126" w:type="dxa"/>
                <w:gridSpan w:val="3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  <w:tc>
          <w:tcPr>
            <w:tcW w:w="162" w:type="dxa"/>
            <w:shd w:val="clear" w:color="auto" w:fill="FFFFFF" w:themeFill="background1"/>
            <w:vAlign w:val="center"/>
          </w:tcPr>
          <w:p w:rsidR="00C838DC" w:rsidRPr="00C838DC" w:rsidRDefault="00C838DC" w:rsidP="00C838DC"/>
        </w:tc>
        <w:sdt>
          <w:sdtPr>
            <w:id w:val="-2073964390"/>
            <w:placeholder>
              <w:docPart w:val="60D59B7A3B354673B2EE282AEA05BBAF"/>
            </w:placeholder>
            <w:text/>
          </w:sdtPr>
          <w:sdtEndPr/>
          <w:sdtContent>
            <w:tc>
              <w:tcPr>
                <w:tcW w:w="1255" w:type="dxa"/>
                <w:shd w:val="clear" w:color="auto" w:fill="E9E9E9"/>
                <w:vAlign w:val="center"/>
              </w:tcPr>
              <w:p w:rsidR="00C838DC" w:rsidRPr="00C838DC" w:rsidRDefault="00C838DC" w:rsidP="00C838DC">
                <w:r w:rsidRPr="00C838DC">
                  <w:t xml:space="preserve"> </w:t>
                </w:r>
              </w:p>
            </w:tc>
          </w:sdtContent>
        </w:sdt>
      </w:tr>
      <w:tr w:rsidR="00C838DC" w:rsidRPr="00C838DC" w:rsidTr="00C713E1">
        <w:trPr>
          <w:trHeight w:val="170"/>
        </w:trPr>
        <w:tc>
          <w:tcPr>
            <w:tcW w:w="198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3543" w:type="dxa"/>
            <w:gridSpan w:val="4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Art</w:t>
            </w:r>
          </w:p>
        </w:tc>
        <w:tc>
          <w:tcPr>
            <w:tcW w:w="14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2126" w:type="dxa"/>
            <w:gridSpan w:val="3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Höhe</w:t>
            </w:r>
          </w:p>
        </w:tc>
        <w:tc>
          <w:tcPr>
            <w:tcW w:w="162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1255" w:type="dxa"/>
            <w:shd w:val="clear" w:color="auto" w:fill="FFFFFF" w:themeFill="background1"/>
            <w:vAlign w:val="center"/>
          </w:tcPr>
          <w:p w:rsidR="00C838DC" w:rsidRPr="00C838DC" w:rsidRDefault="00C838DC" w:rsidP="00C838DC">
            <w:pPr>
              <w:spacing w:line="200" w:lineRule="exact"/>
              <w:rPr>
                <w:sz w:val="13"/>
                <w:szCs w:val="14"/>
              </w:rPr>
            </w:pPr>
            <w:r w:rsidRPr="00C838DC">
              <w:rPr>
                <w:sz w:val="13"/>
                <w:szCs w:val="14"/>
              </w:rPr>
              <w:t>Jahr</w:t>
            </w:r>
          </w:p>
        </w:tc>
      </w:tr>
      <w:tr w:rsidR="000C4EC5" w:rsidRPr="00C838DC" w:rsidTr="0089288E">
        <w:trPr>
          <w:trHeight w:hRule="exact" w:val="393"/>
        </w:trPr>
        <w:tc>
          <w:tcPr>
            <w:tcW w:w="1985" w:type="dxa"/>
            <w:shd w:val="clear" w:color="auto" w:fill="FFFFFF" w:themeFill="background1"/>
            <w:vAlign w:val="center"/>
          </w:tcPr>
          <w:p w:rsidR="000C4EC5" w:rsidRPr="00C838DC" w:rsidRDefault="000C4EC5" w:rsidP="00C838DC"/>
        </w:tc>
        <w:tc>
          <w:tcPr>
            <w:tcW w:w="142" w:type="dxa"/>
            <w:shd w:val="clear" w:color="auto" w:fill="FFFFFF" w:themeFill="background1"/>
            <w:vAlign w:val="center"/>
          </w:tcPr>
          <w:p w:rsidR="000C4EC5" w:rsidRPr="00C838DC" w:rsidRDefault="000C4EC5" w:rsidP="00C838DC">
            <w:pPr>
              <w:spacing w:line="200" w:lineRule="exact"/>
              <w:rPr>
                <w:sz w:val="13"/>
                <w:szCs w:val="14"/>
              </w:rPr>
            </w:pPr>
          </w:p>
        </w:tc>
        <w:tc>
          <w:tcPr>
            <w:tcW w:w="7228" w:type="dxa"/>
            <w:gridSpan w:val="10"/>
            <w:shd w:val="clear" w:color="auto" w:fill="FFFFFF" w:themeFill="background1"/>
            <w:vAlign w:val="center"/>
          </w:tcPr>
          <w:p w:rsidR="000C4EC5" w:rsidRPr="00C838DC" w:rsidRDefault="000C4EC5" w:rsidP="00C838DC"/>
        </w:tc>
      </w:tr>
      <w:tr w:rsidR="000C4EC5" w:rsidRPr="00C838DC" w:rsidTr="00C713E1">
        <w:trPr>
          <w:trHeight w:val="283"/>
        </w:trPr>
        <w:tc>
          <w:tcPr>
            <w:tcW w:w="2835" w:type="dxa"/>
            <w:gridSpan w:val="3"/>
            <w:shd w:val="clear" w:color="auto" w:fill="FFFFFF" w:themeFill="background1"/>
            <w:vAlign w:val="center"/>
          </w:tcPr>
          <w:p w:rsidR="000C4EC5" w:rsidRPr="00C838DC" w:rsidRDefault="000C4EC5" w:rsidP="00C713E1">
            <w:pPr>
              <w:rPr>
                <w:b/>
              </w:rPr>
            </w:pPr>
            <w:r w:rsidRPr="00C838DC">
              <w:rPr>
                <w:b/>
              </w:rPr>
              <w:t xml:space="preserve">Hilfreich: Dem Fragebogen </w:t>
            </w:r>
            <w:r w:rsidRPr="00C838DC">
              <w:rPr>
                <w:b/>
              </w:rPr>
              <w:br/>
              <w:t>liegen folgende Unterlagen bei:</w:t>
            </w:r>
          </w:p>
        </w:tc>
        <w:tc>
          <w:tcPr>
            <w:tcW w:w="6520" w:type="dxa"/>
            <w:gridSpan w:val="9"/>
            <w:shd w:val="clear" w:color="auto" w:fill="auto"/>
            <w:vAlign w:val="center"/>
          </w:tcPr>
          <w:p w:rsidR="000C4EC5" w:rsidRDefault="00BA2D58" w:rsidP="0061364D">
            <w:pPr>
              <w:tabs>
                <w:tab w:val="left" w:pos="1419"/>
                <w:tab w:val="left" w:pos="4256"/>
              </w:tabs>
            </w:pPr>
            <w:sdt>
              <w:sdtPr>
                <w:id w:val="176195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64D">
              <w:t xml:space="preserve"> </w:t>
            </w:r>
            <w:r w:rsidR="000C4EC5" w:rsidRPr="00C838DC">
              <w:t>Bilder</w:t>
            </w:r>
            <w:r w:rsidR="000C4EC5" w:rsidRPr="00C838DC">
              <w:tab/>
            </w:r>
            <w:sdt>
              <w:sdtPr>
                <w:id w:val="1304894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64D">
              <w:t xml:space="preserve"> </w:t>
            </w:r>
            <w:r w:rsidR="000C4EC5" w:rsidRPr="00C838DC">
              <w:t>Lagepläne</w:t>
            </w:r>
            <w:r w:rsidR="00501A2E">
              <w:t xml:space="preserve"> von Großmaschinen</w:t>
            </w:r>
            <w:r w:rsidR="000C4EC5" w:rsidRPr="00C838DC">
              <w:tab/>
            </w:r>
            <w:sdt>
              <w:sdtPr>
                <w:id w:val="-465659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64D">
              <w:t xml:space="preserve"> </w:t>
            </w:r>
            <w:r w:rsidR="000C4EC5" w:rsidRPr="00C838DC">
              <w:t xml:space="preserve">Gutachten </w:t>
            </w:r>
            <w:r w:rsidR="000C4EC5" w:rsidRPr="00C838DC">
              <w:br/>
            </w:r>
            <w:sdt>
              <w:sdtPr>
                <w:id w:val="-95740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C4EC5" w:rsidRPr="00C838DC">
              <w:t xml:space="preserve"> Grundrisse</w:t>
            </w:r>
            <w:r w:rsidR="000C4EC5" w:rsidRPr="00C838DC">
              <w:tab/>
            </w:r>
            <w:sdt>
              <w:sdtPr>
                <w:id w:val="-1995242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64D">
              <w:t xml:space="preserve"> </w:t>
            </w:r>
            <w:r w:rsidR="000C4EC5" w:rsidRPr="00C838DC">
              <w:t>Info über Ausgleichsgeschäft</w:t>
            </w:r>
            <w:r w:rsidR="000C4EC5" w:rsidRPr="00C838DC">
              <w:tab/>
            </w:r>
            <w:sdt>
              <w:sdtPr>
                <w:id w:val="868496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1364D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1364D">
              <w:t xml:space="preserve"> </w:t>
            </w:r>
            <w:r w:rsidR="000C4EC5" w:rsidRPr="00C838DC">
              <w:t>Denkmalschutz-Unterlagen</w:t>
            </w:r>
          </w:p>
          <w:p w:rsidR="00501A2E" w:rsidRPr="00C838DC" w:rsidRDefault="00BA2D58" w:rsidP="0061364D">
            <w:pPr>
              <w:tabs>
                <w:tab w:val="left" w:pos="1419"/>
                <w:tab w:val="left" w:pos="4256"/>
              </w:tabs>
            </w:pPr>
            <w:sdt>
              <w:sdtPr>
                <w:id w:val="-189303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01A2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501A2E">
              <w:t xml:space="preserve"> Kaufunterlagen/Gerätebeschreibungen</w:t>
            </w:r>
          </w:p>
        </w:tc>
      </w:tr>
    </w:tbl>
    <w:p w:rsidR="000C4EC5" w:rsidRDefault="000C4EC5" w:rsidP="00570922">
      <w:pPr>
        <w:rPr>
          <w:b/>
          <w:sz w:val="10"/>
          <w:szCs w:val="10"/>
        </w:rPr>
      </w:pPr>
    </w:p>
    <w:p w:rsidR="00E04EE1" w:rsidRPr="00C838DC" w:rsidRDefault="00E04EE1" w:rsidP="00570922">
      <w:pPr>
        <w:rPr>
          <w:b/>
          <w:sz w:val="10"/>
          <w:szCs w:val="10"/>
        </w:rPr>
      </w:pPr>
    </w:p>
    <w:sectPr w:rsidR="00E04EE1" w:rsidRPr="00C838DC" w:rsidSect="000C4EC5">
      <w:headerReference w:type="default" r:id="rId9"/>
      <w:footerReference w:type="default" r:id="rId10"/>
      <w:pgSz w:w="11901" w:h="16817"/>
      <w:pgMar w:top="1985" w:right="851" w:bottom="426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D58" w:rsidRDefault="00BA2D58" w:rsidP="002A7F66">
      <w:pPr>
        <w:spacing w:line="240" w:lineRule="auto"/>
      </w:pPr>
      <w:r>
        <w:separator/>
      </w:r>
    </w:p>
  </w:endnote>
  <w:endnote w:type="continuationSeparator" w:id="0">
    <w:p w:rsidR="00BA2D58" w:rsidRDefault="00BA2D58" w:rsidP="002A7F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349" w:rsidRPr="00C21F11" w:rsidRDefault="00C42349" w:rsidP="000A70A7">
    <w:pPr>
      <w:pStyle w:val="Fuzeile"/>
      <w:pBdr>
        <w:top w:val="single" w:sz="4" w:space="1" w:color="auto"/>
      </w:pBdr>
      <w:tabs>
        <w:tab w:val="clear" w:pos="9072"/>
        <w:tab w:val="center" w:pos="9299"/>
      </w:tabs>
      <w:rPr>
        <w:rStyle w:val="Zeichenklein"/>
      </w:rPr>
    </w:pPr>
    <w:r>
      <w:rPr>
        <w:sz w:val="10"/>
        <w:szCs w:val="10"/>
      </w:rPr>
      <w:t>A.105.</w:t>
    </w:r>
    <w:r w:rsidRPr="00745937">
      <w:rPr>
        <w:sz w:val="10"/>
        <w:szCs w:val="10"/>
      </w:rPr>
      <w:t>0518</w:t>
    </w:r>
    <w:r>
      <w:rPr>
        <w:sz w:val="10"/>
        <w:szCs w:val="10"/>
      </w:rPr>
      <w:tab/>
    </w:r>
    <w:r>
      <w:rPr>
        <w:sz w:val="10"/>
        <w:szCs w:val="10"/>
      </w:rPr>
      <w:tab/>
    </w:r>
    <w:r w:rsidRPr="00C21F11">
      <w:rPr>
        <w:rStyle w:val="Zeichenklein"/>
      </w:rPr>
      <w:fldChar w:fldCharType="begin"/>
    </w:r>
    <w:r w:rsidRPr="00C21F11">
      <w:rPr>
        <w:rStyle w:val="Zeichenklein"/>
      </w:rPr>
      <w:instrText>PAGE   \* MERGEFORMAT</w:instrText>
    </w:r>
    <w:r w:rsidRPr="00C21F11">
      <w:rPr>
        <w:rStyle w:val="Zeichenklein"/>
      </w:rPr>
      <w:fldChar w:fldCharType="separate"/>
    </w:r>
    <w:r>
      <w:rPr>
        <w:rStyle w:val="Zeichenklein"/>
        <w:noProof/>
      </w:rPr>
      <w:t>2</w:t>
    </w:r>
    <w:r w:rsidRPr="00C21F11">
      <w:rPr>
        <w:rStyle w:val="Zeichenklein"/>
      </w:rPr>
      <w:fldChar w:fldCharType="end"/>
    </w:r>
    <w:r>
      <w:rPr>
        <w:rStyle w:val="Zeichenklein"/>
      </w:rPr>
      <w:t xml:space="preserve"> von 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D58" w:rsidRDefault="00BA2D58" w:rsidP="002A7F66">
      <w:pPr>
        <w:spacing w:line="240" w:lineRule="auto"/>
      </w:pPr>
      <w:r>
        <w:separator/>
      </w:r>
    </w:p>
  </w:footnote>
  <w:footnote w:type="continuationSeparator" w:id="0">
    <w:p w:rsidR="00BA2D58" w:rsidRDefault="00BA2D58" w:rsidP="002A7F6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2349" w:rsidRDefault="00C42349">
    <w:pPr>
      <w:pStyle w:val="Kopfzeile"/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96000" cy="1083600"/>
          <wp:effectExtent l="0" t="0" r="5080" b="254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rmularkopf_BC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96000" cy="108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C42349" w:rsidRDefault="00C42349">
    <w:pPr>
      <w:pStyle w:val="Kopfzeile"/>
    </w:pPr>
  </w:p>
  <w:p w:rsidR="00C42349" w:rsidRDefault="00C42349">
    <w:pPr>
      <w:pStyle w:val="Kopfzeile"/>
    </w:pPr>
  </w:p>
  <w:p w:rsidR="00C42349" w:rsidRDefault="00C42349" w:rsidP="009C0572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0474DB"/>
    <w:multiLevelType w:val="hybridMultilevel"/>
    <w:tmpl w:val="219CCEB2"/>
    <w:lvl w:ilvl="0" w:tplc="B0E2578C">
      <w:start w:val="20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B123C4"/>
    <w:multiLevelType w:val="hybridMultilevel"/>
    <w:tmpl w:val="B65427A2"/>
    <w:lvl w:ilvl="0" w:tplc="DA88479C">
      <w:start w:val="5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ctiveWritingStyle w:appName="MSWord" w:lang="de-DE" w:vendorID="64" w:dllVersion="6" w:nlCheck="1" w:checkStyle="0"/>
  <w:activeWritingStyle w:appName="MSWord" w:lang="de-DE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0h/ObQ9IQFxI8zjunWOMENPwEWC0tkVIbAk2ML5htYDyELl/tOM0OtRs4ZlyEreTH9ZfPzHhK2tB8KKFu6iUfw==" w:salt="nvziQzLm+EuOLccKYcVplQ=="/>
  <w:defaultTabStop w:val="709"/>
  <w:hyphenationZone w:val="425"/>
  <w:drawingGridHorizontalSpacing w:val="357"/>
  <w:drawingGridVerticalSpacing w:val="357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EA8"/>
    <w:rsid w:val="00004E98"/>
    <w:rsid w:val="00011DCE"/>
    <w:rsid w:val="000150A5"/>
    <w:rsid w:val="00016F58"/>
    <w:rsid w:val="00034AFA"/>
    <w:rsid w:val="00045442"/>
    <w:rsid w:val="00050164"/>
    <w:rsid w:val="00050B9D"/>
    <w:rsid w:val="0005281C"/>
    <w:rsid w:val="0006121E"/>
    <w:rsid w:val="000668CA"/>
    <w:rsid w:val="00072A17"/>
    <w:rsid w:val="000743AC"/>
    <w:rsid w:val="0009020D"/>
    <w:rsid w:val="000932B5"/>
    <w:rsid w:val="000A2FCD"/>
    <w:rsid w:val="000A70A7"/>
    <w:rsid w:val="000B191E"/>
    <w:rsid w:val="000C4EC5"/>
    <w:rsid w:val="000E0BE0"/>
    <w:rsid w:val="000E19C3"/>
    <w:rsid w:val="000F647C"/>
    <w:rsid w:val="00112726"/>
    <w:rsid w:val="00112A52"/>
    <w:rsid w:val="001173E3"/>
    <w:rsid w:val="001200DA"/>
    <w:rsid w:val="00120C71"/>
    <w:rsid w:val="0012338F"/>
    <w:rsid w:val="001277A9"/>
    <w:rsid w:val="00133E47"/>
    <w:rsid w:val="00137BD5"/>
    <w:rsid w:val="001404C2"/>
    <w:rsid w:val="001471E4"/>
    <w:rsid w:val="00155FE6"/>
    <w:rsid w:val="00161953"/>
    <w:rsid w:val="00171F84"/>
    <w:rsid w:val="001723ED"/>
    <w:rsid w:val="001850DA"/>
    <w:rsid w:val="00187D67"/>
    <w:rsid w:val="0019659D"/>
    <w:rsid w:val="001C6B52"/>
    <w:rsid w:val="001C6BB5"/>
    <w:rsid w:val="001D5B79"/>
    <w:rsid w:val="001D5CE6"/>
    <w:rsid w:val="001E69C0"/>
    <w:rsid w:val="001E71E8"/>
    <w:rsid w:val="001E7EC3"/>
    <w:rsid w:val="00210A31"/>
    <w:rsid w:val="0021320B"/>
    <w:rsid w:val="00226438"/>
    <w:rsid w:val="002334DD"/>
    <w:rsid w:val="00234C21"/>
    <w:rsid w:val="00235652"/>
    <w:rsid w:val="00237FAC"/>
    <w:rsid w:val="00240002"/>
    <w:rsid w:val="00246ECD"/>
    <w:rsid w:val="00257630"/>
    <w:rsid w:val="00270A1B"/>
    <w:rsid w:val="00273182"/>
    <w:rsid w:val="002739F3"/>
    <w:rsid w:val="00273C24"/>
    <w:rsid w:val="00292F25"/>
    <w:rsid w:val="002A3CB2"/>
    <w:rsid w:val="002A7F66"/>
    <w:rsid w:val="002C2E85"/>
    <w:rsid w:val="002D3305"/>
    <w:rsid w:val="002E1A1A"/>
    <w:rsid w:val="002E1FE4"/>
    <w:rsid w:val="002E53B8"/>
    <w:rsid w:val="002F42B8"/>
    <w:rsid w:val="002F7621"/>
    <w:rsid w:val="00305575"/>
    <w:rsid w:val="00315600"/>
    <w:rsid w:val="00317738"/>
    <w:rsid w:val="00321031"/>
    <w:rsid w:val="003243D3"/>
    <w:rsid w:val="00325DF4"/>
    <w:rsid w:val="00335360"/>
    <w:rsid w:val="003470FF"/>
    <w:rsid w:val="0035084D"/>
    <w:rsid w:val="003569E3"/>
    <w:rsid w:val="00363718"/>
    <w:rsid w:val="003746BF"/>
    <w:rsid w:val="00374843"/>
    <w:rsid w:val="00376A72"/>
    <w:rsid w:val="003936BE"/>
    <w:rsid w:val="00394BC2"/>
    <w:rsid w:val="00395100"/>
    <w:rsid w:val="00397908"/>
    <w:rsid w:val="003A20AE"/>
    <w:rsid w:val="003A7C1D"/>
    <w:rsid w:val="003B0E62"/>
    <w:rsid w:val="003B5331"/>
    <w:rsid w:val="003C3934"/>
    <w:rsid w:val="003D14E8"/>
    <w:rsid w:val="00404EAA"/>
    <w:rsid w:val="004354E2"/>
    <w:rsid w:val="00435A6C"/>
    <w:rsid w:val="0044035E"/>
    <w:rsid w:val="004409B8"/>
    <w:rsid w:val="00440CF2"/>
    <w:rsid w:val="00447E2B"/>
    <w:rsid w:val="004614A3"/>
    <w:rsid w:val="00473A46"/>
    <w:rsid w:val="00477494"/>
    <w:rsid w:val="00487D51"/>
    <w:rsid w:val="00495587"/>
    <w:rsid w:val="004A5656"/>
    <w:rsid w:val="004A70EB"/>
    <w:rsid w:val="004B0B76"/>
    <w:rsid w:val="004B1910"/>
    <w:rsid w:val="004C3DC9"/>
    <w:rsid w:val="004C5985"/>
    <w:rsid w:val="004C7A2E"/>
    <w:rsid w:val="004D25D6"/>
    <w:rsid w:val="004D6785"/>
    <w:rsid w:val="004E3978"/>
    <w:rsid w:val="00501A2E"/>
    <w:rsid w:val="00501BA9"/>
    <w:rsid w:val="00503FAE"/>
    <w:rsid w:val="00514C4E"/>
    <w:rsid w:val="005202C9"/>
    <w:rsid w:val="0053022A"/>
    <w:rsid w:val="00531821"/>
    <w:rsid w:val="00534041"/>
    <w:rsid w:val="00537FF9"/>
    <w:rsid w:val="005421D6"/>
    <w:rsid w:val="005538E9"/>
    <w:rsid w:val="00570922"/>
    <w:rsid w:val="00573720"/>
    <w:rsid w:val="00581437"/>
    <w:rsid w:val="0058315A"/>
    <w:rsid w:val="005A35F3"/>
    <w:rsid w:val="005A7FCD"/>
    <w:rsid w:val="005D16ED"/>
    <w:rsid w:val="005D79FF"/>
    <w:rsid w:val="006014F5"/>
    <w:rsid w:val="006026AF"/>
    <w:rsid w:val="006047C4"/>
    <w:rsid w:val="00605633"/>
    <w:rsid w:val="00605A85"/>
    <w:rsid w:val="00610898"/>
    <w:rsid w:val="00611156"/>
    <w:rsid w:val="0061336C"/>
    <w:rsid w:val="00613471"/>
    <w:rsid w:val="0061364D"/>
    <w:rsid w:val="0061384A"/>
    <w:rsid w:val="006159B1"/>
    <w:rsid w:val="00615F54"/>
    <w:rsid w:val="006210F5"/>
    <w:rsid w:val="00622356"/>
    <w:rsid w:val="0062574B"/>
    <w:rsid w:val="00640E53"/>
    <w:rsid w:val="00647E36"/>
    <w:rsid w:val="00657178"/>
    <w:rsid w:val="00666256"/>
    <w:rsid w:val="00673ACA"/>
    <w:rsid w:val="00674E47"/>
    <w:rsid w:val="0067570E"/>
    <w:rsid w:val="00675AC9"/>
    <w:rsid w:val="006828DC"/>
    <w:rsid w:val="00687130"/>
    <w:rsid w:val="006931DD"/>
    <w:rsid w:val="00696314"/>
    <w:rsid w:val="006B172C"/>
    <w:rsid w:val="006B69BB"/>
    <w:rsid w:val="006C479A"/>
    <w:rsid w:val="006C4F3C"/>
    <w:rsid w:val="006D5063"/>
    <w:rsid w:val="006D5641"/>
    <w:rsid w:val="006D6674"/>
    <w:rsid w:val="006E355A"/>
    <w:rsid w:val="006F0F8F"/>
    <w:rsid w:val="00702FBE"/>
    <w:rsid w:val="00710AFA"/>
    <w:rsid w:val="00711F9E"/>
    <w:rsid w:val="007257D5"/>
    <w:rsid w:val="00727538"/>
    <w:rsid w:val="00741989"/>
    <w:rsid w:val="00745937"/>
    <w:rsid w:val="00751B52"/>
    <w:rsid w:val="00760DDC"/>
    <w:rsid w:val="00763205"/>
    <w:rsid w:val="00763F17"/>
    <w:rsid w:val="00764F56"/>
    <w:rsid w:val="00775729"/>
    <w:rsid w:val="00777483"/>
    <w:rsid w:val="007878D2"/>
    <w:rsid w:val="00792F11"/>
    <w:rsid w:val="007A0CD8"/>
    <w:rsid w:val="007A1192"/>
    <w:rsid w:val="007B014D"/>
    <w:rsid w:val="007B301B"/>
    <w:rsid w:val="007D3050"/>
    <w:rsid w:val="007E0178"/>
    <w:rsid w:val="007F07A2"/>
    <w:rsid w:val="007F0F96"/>
    <w:rsid w:val="007F283B"/>
    <w:rsid w:val="007F333F"/>
    <w:rsid w:val="007F7610"/>
    <w:rsid w:val="00810294"/>
    <w:rsid w:val="00812E53"/>
    <w:rsid w:val="00815295"/>
    <w:rsid w:val="00826884"/>
    <w:rsid w:val="0083426D"/>
    <w:rsid w:val="00834666"/>
    <w:rsid w:val="0084356F"/>
    <w:rsid w:val="00847F95"/>
    <w:rsid w:val="00854E9C"/>
    <w:rsid w:val="00863AD8"/>
    <w:rsid w:val="00863FE7"/>
    <w:rsid w:val="008678E3"/>
    <w:rsid w:val="00872199"/>
    <w:rsid w:val="00875826"/>
    <w:rsid w:val="00877211"/>
    <w:rsid w:val="008808A3"/>
    <w:rsid w:val="00887CA0"/>
    <w:rsid w:val="008919DD"/>
    <w:rsid w:val="00891C32"/>
    <w:rsid w:val="0089288E"/>
    <w:rsid w:val="008B112B"/>
    <w:rsid w:val="008C181F"/>
    <w:rsid w:val="008C3027"/>
    <w:rsid w:val="008C73CF"/>
    <w:rsid w:val="008D1A02"/>
    <w:rsid w:val="008D42E9"/>
    <w:rsid w:val="008E4995"/>
    <w:rsid w:val="008E74AC"/>
    <w:rsid w:val="00905303"/>
    <w:rsid w:val="0090667B"/>
    <w:rsid w:val="00910FBC"/>
    <w:rsid w:val="0091655C"/>
    <w:rsid w:val="00916919"/>
    <w:rsid w:val="00916E57"/>
    <w:rsid w:val="009300E0"/>
    <w:rsid w:val="00930167"/>
    <w:rsid w:val="009334A0"/>
    <w:rsid w:val="0093504F"/>
    <w:rsid w:val="00942E9E"/>
    <w:rsid w:val="00946BB5"/>
    <w:rsid w:val="009510AA"/>
    <w:rsid w:val="00951800"/>
    <w:rsid w:val="0096491F"/>
    <w:rsid w:val="00964AA4"/>
    <w:rsid w:val="009660C0"/>
    <w:rsid w:val="0097249E"/>
    <w:rsid w:val="0097543E"/>
    <w:rsid w:val="0098183B"/>
    <w:rsid w:val="00985AB2"/>
    <w:rsid w:val="00990905"/>
    <w:rsid w:val="00995623"/>
    <w:rsid w:val="00996E6E"/>
    <w:rsid w:val="009A122E"/>
    <w:rsid w:val="009A4562"/>
    <w:rsid w:val="009A7EDF"/>
    <w:rsid w:val="009B21C9"/>
    <w:rsid w:val="009C0572"/>
    <w:rsid w:val="009C0F25"/>
    <w:rsid w:val="009C4BAD"/>
    <w:rsid w:val="009C5FFC"/>
    <w:rsid w:val="009D5E1B"/>
    <w:rsid w:val="009E078B"/>
    <w:rsid w:val="009E6C52"/>
    <w:rsid w:val="009F2591"/>
    <w:rsid w:val="00A036F3"/>
    <w:rsid w:val="00A067DB"/>
    <w:rsid w:val="00A06966"/>
    <w:rsid w:val="00A1567C"/>
    <w:rsid w:val="00A412D6"/>
    <w:rsid w:val="00A459A5"/>
    <w:rsid w:val="00A53CDD"/>
    <w:rsid w:val="00A56F59"/>
    <w:rsid w:val="00A66168"/>
    <w:rsid w:val="00A76265"/>
    <w:rsid w:val="00A838E1"/>
    <w:rsid w:val="00A87C4F"/>
    <w:rsid w:val="00A93ED0"/>
    <w:rsid w:val="00A93FD2"/>
    <w:rsid w:val="00A96928"/>
    <w:rsid w:val="00AA4085"/>
    <w:rsid w:val="00AA7C34"/>
    <w:rsid w:val="00AB4EA8"/>
    <w:rsid w:val="00AC7F85"/>
    <w:rsid w:val="00AD4844"/>
    <w:rsid w:val="00AD546D"/>
    <w:rsid w:val="00AE281A"/>
    <w:rsid w:val="00AF23E8"/>
    <w:rsid w:val="00B12E74"/>
    <w:rsid w:val="00B13113"/>
    <w:rsid w:val="00B169C2"/>
    <w:rsid w:val="00B16C7D"/>
    <w:rsid w:val="00B27C91"/>
    <w:rsid w:val="00B32245"/>
    <w:rsid w:val="00B33469"/>
    <w:rsid w:val="00B41512"/>
    <w:rsid w:val="00B45772"/>
    <w:rsid w:val="00B50AD2"/>
    <w:rsid w:val="00B56EC3"/>
    <w:rsid w:val="00B625DF"/>
    <w:rsid w:val="00B7689E"/>
    <w:rsid w:val="00B807DA"/>
    <w:rsid w:val="00B85C03"/>
    <w:rsid w:val="00B938C3"/>
    <w:rsid w:val="00BA2D58"/>
    <w:rsid w:val="00BB0362"/>
    <w:rsid w:val="00BB410D"/>
    <w:rsid w:val="00BB4512"/>
    <w:rsid w:val="00BD2403"/>
    <w:rsid w:val="00BD582E"/>
    <w:rsid w:val="00BD5D65"/>
    <w:rsid w:val="00BE77C0"/>
    <w:rsid w:val="00BF19F9"/>
    <w:rsid w:val="00BF39DD"/>
    <w:rsid w:val="00BF4321"/>
    <w:rsid w:val="00C0284F"/>
    <w:rsid w:val="00C050CD"/>
    <w:rsid w:val="00C109D4"/>
    <w:rsid w:val="00C155B3"/>
    <w:rsid w:val="00C21F11"/>
    <w:rsid w:val="00C35637"/>
    <w:rsid w:val="00C408FD"/>
    <w:rsid w:val="00C42349"/>
    <w:rsid w:val="00C44B0D"/>
    <w:rsid w:val="00C44CBF"/>
    <w:rsid w:val="00C512C2"/>
    <w:rsid w:val="00C53BD9"/>
    <w:rsid w:val="00C60643"/>
    <w:rsid w:val="00C7084B"/>
    <w:rsid w:val="00C713E1"/>
    <w:rsid w:val="00C76522"/>
    <w:rsid w:val="00C77370"/>
    <w:rsid w:val="00C838DC"/>
    <w:rsid w:val="00C90912"/>
    <w:rsid w:val="00C937FA"/>
    <w:rsid w:val="00CA0920"/>
    <w:rsid w:val="00CA1665"/>
    <w:rsid w:val="00CA3C83"/>
    <w:rsid w:val="00CB1FF0"/>
    <w:rsid w:val="00CB4015"/>
    <w:rsid w:val="00CC2BF1"/>
    <w:rsid w:val="00CC73E1"/>
    <w:rsid w:val="00CD35C4"/>
    <w:rsid w:val="00CF0F3B"/>
    <w:rsid w:val="00CF3A4D"/>
    <w:rsid w:val="00CF4262"/>
    <w:rsid w:val="00CF62C9"/>
    <w:rsid w:val="00D006BD"/>
    <w:rsid w:val="00D042A5"/>
    <w:rsid w:val="00D135E4"/>
    <w:rsid w:val="00D23BE4"/>
    <w:rsid w:val="00D2681C"/>
    <w:rsid w:val="00D50630"/>
    <w:rsid w:val="00D5129F"/>
    <w:rsid w:val="00D52669"/>
    <w:rsid w:val="00D55812"/>
    <w:rsid w:val="00D73112"/>
    <w:rsid w:val="00D73FDD"/>
    <w:rsid w:val="00D90943"/>
    <w:rsid w:val="00D96D31"/>
    <w:rsid w:val="00DA10D6"/>
    <w:rsid w:val="00DA214B"/>
    <w:rsid w:val="00DA2792"/>
    <w:rsid w:val="00DA37D3"/>
    <w:rsid w:val="00DB22FD"/>
    <w:rsid w:val="00DD73B0"/>
    <w:rsid w:val="00DF403C"/>
    <w:rsid w:val="00E000FA"/>
    <w:rsid w:val="00E00C0B"/>
    <w:rsid w:val="00E02A5A"/>
    <w:rsid w:val="00E04EE1"/>
    <w:rsid w:val="00E240D0"/>
    <w:rsid w:val="00E25724"/>
    <w:rsid w:val="00E30134"/>
    <w:rsid w:val="00E612A0"/>
    <w:rsid w:val="00E6381E"/>
    <w:rsid w:val="00E65745"/>
    <w:rsid w:val="00E83DF8"/>
    <w:rsid w:val="00E84535"/>
    <w:rsid w:val="00E87A9B"/>
    <w:rsid w:val="00E87CDF"/>
    <w:rsid w:val="00E94C08"/>
    <w:rsid w:val="00E95D89"/>
    <w:rsid w:val="00E97414"/>
    <w:rsid w:val="00EA1C90"/>
    <w:rsid w:val="00EA3EF8"/>
    <w:rsid w:val="00EA533D"/>
    <w:rsid w:val="00EA77DA"/>
    <w:rsid w:val="00EB19B5"/>
    <w:rsid w:val="00EB2EF5"/>
    <w:rsid w:val="00EC1157"/>
    <w:rsid w:val="00EC29E8"/>
    <w:rsid w:val="00EC30B5"/>
    <w:rsid w:val="00EC30EC"/>
    <w:rsid w:val="00EC6D6B"/>
    <w:rsid w:val="00ED5530"/>
    <w:rsid w:val="00ED6151"/>
    <w:rsid w:val="00EE2548"/>
    <w:rsid w:val="00EE5F3C"/>
    <w:rsid w:val="00EE61C4"/>
    <w:rsid w:val="00EF0FC0"/>
    <w:rsid w:val="00EF2CE3"/>
    <w:rsid w:val="00F043C5"/>
    <w:rsid w:val="00F11281"/>
    <w:rsid w:val="00F121BE"/>
    <w:rsid w:val="00F278B0"/>
    <w:rsid w:val="00F27EA2"/>
    <w:rsid w:val="00F43CEB"/>
    <w:rsid w:val="00F43E47"/>
    <w:rsid w:val="00F6096C"/>
    <w:rsid w:val="00F6616C"/>
    <w:rsid w:val="00F67F1C"/>
    <w:rsid w:val="00F73C23"/>
    <w:rsid w:val="00F80DB5"/>
    <w:rsid w:val="00F82149"/>
    <w:rsid w:val="00F825A8"/>
    <w:rsid w:val="00F937AA"/>
    <w:rsid w:val="00F96D9A"/>
    <w:rsid w:val="00F97ED0"/>
    <w:rsid w:val="00FA1605"/>
    <w:rsid w:val="00FA58AB"/>
    <w:rsid w:val="00FB7ED3"/>
    <w:rsid w:val="00FD261D"/>
    <w:rsid w:val="00FD398C"/>
    <w:rsid w:val="00FE22F1"/>
    <w:rsid w:val="00FE2F30"/>
    <w:rsid w:val="00FF0180"/>
    <w:rsid w:val="00FF2196"/>
    <w:rsid w:val="00FF62E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8042349A-B956-4FC8-AC61-5E123663E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F43CEB"/>
    <w:pPr>
      <w:spacing w:line="240" w:lineRule="exact"/>
    </w:pPr>
    <w:rPr>
      <w:rFonts w:ascii="Verdana" w:hAnsi="Verdana"/>
      <w:sz w:val="15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F6616C"/>
    <w:pPr>
      <w:spacing w:line="320" w:lineRule="exact"/>
      <w:outlineLvl w:val="0"/>
    </w:pPr>
    <w:rPr>
      <w:b/>
      <w:caps/>
      <w:sz w:val="2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AE28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790D17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792F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lein">
    <w:name w:val="Text klein"/>
    <w:basedOn w:val="Standard"/>
    <w:qFormat/>
    <w:rsid w:val="00ED6151"/>
    <w:pPr>
      <w:spacing w:line="200" w:lineRule="exact"/>
    </w:pPr>
    <w:rPr>
      <w:sz w:val="13"/>
      <w:szCs w:val="14"/>
    </w:rPr>
  </w:style>
  <w:style w:type="character" w:styleId="Platzhaltertext">
    <w:name w:val="Placeholder Text"/>
    <w:basedOn w:val="Absatz-Standardschriftart"/>
    <w:uiPriority w:val="99"/>
    <w:semiHidden/>
    <w:rsid w:val="0084356F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35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356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2A7F66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A7F66"/>
    <w:rPr>
      <w:rFonts w:ascii="Verdana" w:hAnsi="Verdana"/>
      <w:sz w:val="18"/>
    </w:rPr>
  </w:style>
  <w:style w:type="paragraph" w:styleId="Fuzeile">
    <w:name w:val="footer"/>
    <w:basedOn w:val="Standard"/>
    <w:link w:val="FuzeileZchn"/>
    <w:uiPriority w:val="99"/>
    <w:unhideWhenUsed/>
    <w:rsid w:val="002A7F66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A7F66"/>
    <w:rPr>
      <w:rFonts w:ascii="Verdana" w:hAnsi="Verdana"/>
      <w:sz w:val="18"/>
    </w:rPr>
  </w:style>
  <w:style w:type="paragraph" w:customStyle="1" w:styleId="Bold">
    <w:name w:val="Bold"/>
    <w:basedOn w:val="Standard"/>
    <w:qFormat/>
    <w:rsid w:val="00916919"/>
    <w:rPr>
      <w:b/>
    </w:rPr>
  </w:style>
  <w:style w:type="character" w:customStyle="1" w:styleId="Zeichenklein">
    <w:name w:val="Zeichen klein"/>
    <w:basedOn w:val="Absatz-Standardschriftart"/>
    <w:uiPriority w:val="1"/>
    <w:qFormat/>
    <w:rsid w:val="00ED6151"/>
    <w:rPr>
      <w:rFonts w:ascii="Verdana" w:hAnsi="Verdana"/>
      <w:sz w:val="13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F6616C"/>
    <w:rPr>
      <w:rFonts w:ascii="Verdana" w:hAnsi="Verdana"/>
      <w:b/>
      <w:caps/>
      <w:sz w:val="22"/>
      <w:szCs w:val="28"/>
    </w:rPr>
  </w:style>
  <w:style w:type="character" w:customStyle="1" w:styleId="BoldZeichen">
    <w:name w:val="Bold Zeichen"/>
    <w:basedOn w:val="Absatz-Standardschriftart"/>
    <w:uiPriority w:val="1"/>
    <w:qFormat/>
    <w:rsid w:val="00112A52"/>
    <w:rPr>
      <w:b/>
    </w:rPr>
  </w:style>
  <w:style w:type="paragraph" w:customStyle="1" w:styleId="EinfAbs">
    <w:name w:val="[Einf. Abs.]"/>
    <w:basedOn w:val="Standard"/>
    <w:uiPriority w:val="99"/>
    <w:rsid w:val="00854E9C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</w:rPr>
  </w:style>
  <w:style w:type="paragraph" w:styleId="Listenabsatz">
    <w:name w:val="List Paragraph"/>
    <w:basedOn w:val="Standard"/>
    <w:uiPriority w:val="34"/>
    <w:qFormat/>
    <w:rsid w:val="00854E9C"/>
    <w:pPr>
      <w:ind w:left="720"/>
      <w:contextualSpacing/>
    </w:pPr>
  </w:style>
  <w:style w:type="paragraph" w:customStyle="1" w:styleId="Default">
    <w:name w:val="Default"/>
    <w:rsid w:val="001723ED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E281A"/>
    <w:rPr>
      <w:rFonts w:asciiTheme="majorHAnsi" w:eastAsiaTheme="majorEastAsia" w:hAnsiTheme="majorHAnsi" w:cstheme="majorBidi"/>
      <w:color w:val="790D17" w:themeColor="accent1" w:themeShade="BF"/>
      <w:sz w:val="26"/>
      <w:szCs w:val="26"/>
    </w:rPr>
  </w:style>
  <w:style w:type="paragraph" w:customStyle="1" w:styleId="berschrift2Rot">
    <w:name w:val="Überschrift 2 Rot"/>
    <w:basedOn w:val="Standard"/>
    <w:qFormat/>
    <w:rsid w:val="00C42349"/>
    <w:rPr>
      <w:b/>
      <w:color w:val="E62333"/>
    </w:rPr>
  </w:style>
  <w:style w:type="numbering" w:customStyle="1" w:styleId="KeineListe1">
    <w:name w:val="Keine Liste1"/>
    <w:next w:val="KeineListe"/>
    <w:uiPriority w:val="99"/>
    <w:semiHidden/>
    <w:unhideWhenUsed/>
    <w:rsid w:val="00C838DC"/>
  </w:style>
  <w:style w:type="table" w:customStyle="1" w:styleId="Tabellenraster1">
    <w:name w:val="Tabellenraster1"/>
    <w:basedOn w:val="NormaleTabelle"/>
    <w:next w:val="Tabellenraster"/>
    <w:uiPriority w:val="59"/>
    <w:rsid w:val="00C83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next w:val="Tabellenraster"/>
    <w:uiPriority w:val="59"/>
    <w:rsid w:val="00B50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2">
    <w:name w:val="Tabellenraster12"/>
    <w:basedOn w:val="NormaleTabelle"/>
    <w:next w:val="Tabellenraster"/>
    <w:uiPriority w:val="59"/>
    <w:rsid w:val="00E04E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58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vonne\Gesch&#228;ftliche%20Daten\BCA\Vorlagen\A.47_0714_BCA_FB_Bestellschein%20fb-xpe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01443EBF99D4118A7C49B21BAE5C8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10BEA5-F410-4205-8D82-9D8ABC9D114B}"/>
      </w:docPartPr>
      <w:docPartBody>
        <w:p w:rsidR="00D115A4" w:rsidRDefault="0037525D" w:rsidP="0037525D">
          <w:pPr>
            <w:pStyle w:val="701443EBF99D4118A7C49B21BAE5C822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6C160ACFBEA4129AFA5AB508B4E69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075A2B-2665-444F-A3C8-A6D81A906BEE}"/>
      </w:docPartPr>
      <w:docPartBody>
        <w:p w:rsidR="00D115A4" w:rsidRDefault="0037525D" w:rsidP="0037525D">
          <w:pPr>
            <w:pStyle w:val="C6C160ACFBEA4129AFA5AB508B4E69FF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0D59B7A3B354673B2EE282AEA05BB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E3DF7E-934A-44F0-B6AE-2D2276E15A89}"/>
      </w:docPartPr>
      <w:docPartBody>
        <w:p w:rsidR="00D115A4" w:rsidRDefault="0037525D" w:rsidP="0037525D">
          <w:pPr>
            <w:pStyle w:val="60D59B7A3B354673B2EE282AEA05BBAF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3D593A-E111-4B84-9619-2B5986A41709}"/>
      </w:docPartPr>
      <w:docPartBody>
        <w:p w:rsidR="00257B6F" w:rsidRDefault="00257B6F"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CE06F2F6D99443EA33EBC90B1C7C8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D931C0-214B-49D2-AA67-7B8D35244DD1}"/>
      </w:docPartPr>
      <w:docPartBody>
        <w:p w:rsidR="005105BF" w:rsidRDefault="005105BF" w:rsidP="005105BF">
          <w:pPr>
            <w:pStyle w:val="BCE06F2F6D99443EA33EBC90B1C7C8C4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5459688513F43A195F47FAE256564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9C89C8-5438-47D1-AAE0-F9ED95181FF3}"/>
      </w:docPartPr>
      <w:docPartBody>
        <w:p w:rsidR="005105BF" w:rsidRDefault="005105BF" w:rsidP="005105BF">
          <w:pPr>
            <w:pStyle w:val="85459688513F43A195F47FAE25656435"/>
          </w:pPr>
          <w:r>
            <w:t xml:space="preserve"> </w:t>
          </w: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E0CC28DD21B488BB5341CB9F0531EA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0DACC24-C024-446B-907C-EF6031F0B4C7}"/>
      </w:docPartPr>
      <w:docPartBody>
        <w:p w:rsidR="005105BF" w:rsidRDefault="005105BF" w:rsidP="005105BF">
          <w:pPr>
            <w:pStyle w:val="1E0CC28DD21B488BB5341CB9F0531EAA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F9C07D3DB5C472DA92C6CAD2ECA05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21F6082-F5B3-4830-AFAE-708AF1638FB1}"/>
      </w:docPartPr>
      <w:docPartBody>
        <w:p w:rsidR="005105BF" w:rsidRDefault="005105BF" w:rsidP="005105BF">
          <w:pPr>
            <w:pStyle w:val="0F9C07D3DB5C472DA92C6CAD2ECA0549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D0A60F8CC7431AA059549857EC01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D4DA2D-7C1D-42A8-B713-CD3680FA3982}"/>
      </w:docPartPr>
      <w:docPartBody>
        <w:p w:rsidR="005105BF" w:rsidRDefault="005105BF" w:rsidP="005105BF">
          <w:pPr>
            <w:pStyle w:val="ECD0A60F8CC7431AA059549857EC0128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35A8FA9748E403FB0FC5AAD96E4F7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D6CD14-6EE4-4F8C-80B1-7D1901058E36}"/>
      </w:docPartPr>
      <w:docPartBody>
        <w:p w:rsidR="005105BF" w:rsidRDefault="005105BF" w:rsidP="005105BF">
          <w:pPr>
            <w:pStyle w:val="A35A8FA9748E403FB0FC5AAD96E4F720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E0E716A1F5C4BB4AEA17371CFA6557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07B72BC-3180-4783-9579-D98782E7C5E6}"/>
      </w:docPartPr>
      <w:docPartBody>
        <w:p w:rsidR="005105BF" w:rsidRDefault="005105BF" w:rsidP="005105BF">
          <w:pPr>
            <w:pStyle w:val="3E0E716A1F5C4BB4AEA17371CFA65576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DC0104740E64FF198547E97DEF2AA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77FA7F-D596-43DC-A30C-1797B1373C6E}"/>
      </w:docPartPr>
      <w:docPartBody>
        <w:p w:rsidR="005105BF" w:rsidRDefault="005105BF" w:rsidP="005105BF">
          <w:pPr>
            <w:pStyle w:val="DDC0104740E64FF198547E97DEF2AA8F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97B1556ED214A2689FB9D06408755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BC33B9-95F7-443C-BC2A-2A47CF498A45}"/>
      </w:docPartPr>
      <w:docPartBody>
        <w:p w:rsidR="005105BF" w:rsidRDefault="005105BF" w:rsidP="005105BF">
          <w:pPr>
            <w:pStyle w:val="D97B1556ED214A2689FB9D0640875551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64E2BCCD4BB44E38CE88045E58ABC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8A6832-F933-4C7C-8AFB-922A42572281}"/>
      </w:docPartPr>
      <w:docPartBody>
        <w:p w:rsidR="005105BF" w:rsidRDefault="005105BF" w:rsidP="005105BF">
          <w:pPr>
            <w:pStyle w:val="464E2BCCD4BB44E38CE88045E58ABC40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DE207034524491A97ADD0758314022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BB00F8-9929-4A48-8EB2-1D151BCAAF3E}"/>
      </w:docPartPr>
      <w:docPartBody>
        <w:p w:rsidR="005105BF" w:rsidRDefault="005105BF" w:rsidP="005105BF">
          <w:pPr>
            <w:pStyle w:val="4DE207034524491A97ADD07583140221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DFB656D3261431AA01AEF201D5D4F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F9100A-C386-4E59-97FE-B8D40653392A}"/>
      </w:docPartPr>
      <w:docPartBody>
        <w:p w:rsidR="005105BF" w:rsidRDefault="005105BF" w:rsidP="005105BF">
          <w:pPr>
            <w:pStyle w:val="0DFB656D3261431AA01AEF201D5D4F82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D9691709604CA0BF7319CE9F41E4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2A6C8B-1511-45B9-BF6F-CC87DB402E35}"/>
      </w:docPartPr>
      <w:docPartBody>
        <w:p w:rsidR="005105BF" w:rsidRDefault="005105BF" w:rsidP="005105BF">
          <w:pPr>
            <w:pStyle w:val="41D9691709604CA0BF7319CE9F41E4C2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3A59C5447A46FBAFF9BFEE7DE74D5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4790F5-3232-4116-8F8F-9CB608727D7E}"/>
      </w:docPartPr>
      <w:docPartBody>
        <w:p w:rsidR="005105BF" w:rsidRDefault="005105BF" w:rsidP="005105BF">
          <w:pPr>
            <w:pStyle w:val="B93A59C5447A46FBAFF9BFEE7DE74D5F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D79ED322AA4E46ACAD0378ACDB18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F531DB-803F-4580-A577-20A82F7FFE86}"/>
      </w:docPartPr>
      <w:docPartBody>
        <w:p w:rsidR="005105BF" w:rsidRDefault="005105BF" w:rsidP="005105BF">
          <w:pPr>
            <w:pStyle w:val="12D79ED322AA4E46ACAD0378ACDB183C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8A3324C958B4E61AFBFF63796FDCA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D121BAC-0963-4013-92A4-D5067AE2CEB0}"/>
      </w:docPartPr>
      <w:docPartBody>
        <w:p w:rsidR="005105BF" w:rsidRDefault="005105BF" w:rsidP="005105BF">
          <w:pPr>
            <w:pStyle w:val="58A3324C958B4E61AFBFF63796FDCA6D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30A52C17F374D92B28B7EE93348FE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159B6F-7C68-4F2E-BE0C-F72112E192DB}"/>
      </w:docPartPr>
      <w:docPartBody>
        <w:p w:rsidR="005105BF" w:rsidRDefault="005105BF" w:rsidP="005105BF">
          <w:pPr>
            <w:pStyle w:val="E30A52C17F374D92B28B7EE93348FED3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6E09C79865649ED86373A7C32310CA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577E00-12B2-43D2-A7F5-111249885AC0}"/>
      </w:docPartPr>
      <w:docPartBody>
        <w:p w:rsidR="005105BF" w:rsidRDefault="005105BF" w:rsidP="005105BF">
          <w:pPr>
            <w:pStyle w:val="A6E09C79865649ED86373A7C32310CA4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961AAB15554B74A67EB6D92849EE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6DD72F-663F-4EB8-87BE-B34E07DA5D6E}"/>
      </w:docPartPr>
      <w:docPartBody>
        <w:p w:rsidR="005105BF" w:rsidRDefault="005105BF" w:rsidP="005105BF">
          <w:pPr>
            <w:pStyle w:val="AD961AAB15554B74A67EB6D92849EEF8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97826BCB0494C11AD2010E8EA4660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B8C2D3-655F-4F4C-A886-024C22211733}"/>
      </w:docPartPr>
      <w:docPartBody>
        <w:p w:rsidR="005105BF" w:rsidRDefault="005105BF" w:rsidP="005105BF">
          <w:pPr>
            <w:pStyle w:val="F97826BCB0494C11AD2010E8EA466032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2E65C7A885B4495BFC5DE9536A905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44CAEB6-D7D9-4891-9C97-8E51193F4274}"/>
      </w:docPartPr>
      <w:docPartBody>
        <w:p w:rsidR="005105BF" w:rsidRDefault="005105BF" w:rsidP="005105BF">
          <w:pPr>
            <w:pStyle w:val="12E65C7A885B4495BFC5DE9536A9057F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A3CFC03B7549399A3362DA6E13F4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84B1F6-F06A-4A86-8DEE-BAB76037866B}"/>
      </w:docPartPr>
      <w:docPartBody>
        <w:p w:rsidR="00EF210A" w:rsidRDefault="005105BF" w:rsidP="005105BF">
          <w:pPr>
            <w:pStyle w:val="DEA3CFC03B7549399A3362DA6E13F4D7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64E859A283E44B3A1D3864EE3FDF1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C451D8-9197-46A3-BD7A-35811C79285B}"/>
      </w:docPartPr>
      <w:docPartBody>
        <w:p w:rsidR="00EF210A" w:rsidRDefault="005105BF" w:rsidP="005105BF">
          <w:pPr>
            <w:pStyle w:val="964E859A283E44B3A1D3864EE3FDF1B5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A5FCC07A2A043399C97559763AD72C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BF01CA0-88DE-4D63-913F-5AA7D93E5C5A}"/>
      </w:docPartPr>
      <w:docPartBody>
        <w:p w:rsidR="00EF210A" w:rsidRDefault="005105BF" w:rsidP="005105BF">
          <w:pPr>
            <w:pStyle w:val="8A5FCC07A2A043399C97559763AD72C6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7B5D500114445068C62BABE0F01D1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742AAD-4EDE-400D-BE08-9F2BEC351151}"/>
      </w:docPartPr>
      <w:docPartBody>
        <w:p w:rsidR="00EF210A" w:rsidRDefault="005105BF" w:rsidP="005105BF">
          <w:pPr>
            <w:pStyle w:val="87B5D500114445068C62BABE0F01D1B4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C6FDD128669424F8DC0CBE13EECE5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14DD82-779E-46E8-9FD0-6EEC70200F93}"/>
      </w:docPartPr>
      <w:docPartBody>
        <w:p w:rsidR="00EF210A" w:rsidRDefault="005105BF" w:rsidP="005105BF">
          <w:pPr>
            <w:pStyle w:val="9C6FDD128669424F8DC0CBE13EECE508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9748C8B295740D3AC9162B9C7A051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5A69BAE-E7FA-4503-B544-6BBFF3641356}"/>
      </w:docPartPr>
      <w:docPartBody>
        <w:p w:rsidR="00EF210A" w:rsidRDefault="005105BF" w:rsidP="005105BF">
          <w:pPr>
            <w:pStyle w:val="69748C8B295740D3AC9162B9C7A051D7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0702F3181624E3D8526D115145F16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A71092C-4319-471B-921C-C5AFA048DF96}"/>
      </w:docPartPr>
      <w:docPartBody>
        <w:p w:rsidR="00EF210A" w:rsidRDefault="005105BF" w:rsidP="005105BF">
          <w:pPr>
            <w:pStyle w:val="D0702F3181624E3D8526D115145F1641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F996B726D404BA9B76E0A1F134249B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DBACA2C-A3FB-4DF0-A3FC-0E1F4C68D563}"/>
      </w:docPartPr>
      <w:docPartBody>
        <w:p w:rsidR="00EF210A" w:rsidRDefault="005105BF" w:rsidP="005105BF">
          <w:pPr>
            <w:pStyle w:val="7F996B726D404BA9B76E0A1F134249BC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D6ED061FEE049709BFD48909DA24F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23AF63-FD1F-432D-A679-2090979CDC72}"/>
      </w:docPartPr>
      <w:docPartBody>
        <w:p w:rsidR="00EF210A" w:rsidRDefault="005105BF" w:rsidP="005105BF">
          <w:pPr>
            <w:pStyle w:val="BD6ED061FEE049709BFD48909DA24FFB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EC968D503B4A7A8B089BD5C16A286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72B9C8-0FCD-4B1B-A482-76E7887B5D99}"/>
      </w:docPartPr>
      <w:docPartBody>
        <w:p w:rsidR="00EF210A" w:rsidRDefault="005105BF" w:rsidP="005105BF">
          <w:pPr>
            <w:pStyle w:val="D7EC968D503B4A7A8B089BD5C16A286B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032C8E6E874A46B52C4739FE621A3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CC73372-6806-40F0-805A-9DA1D70C4308}"/>
      </w:docPartPr>
      <w:docPartBody>
        <w:p w:rsidR="00EF210A" w:rsidRDefault="005105BF" w:rsidP="005105BF">
          <w:pPr>
            <w:pStyle w:val="EB032C8E6E874A46B52C4739FE621A3B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AC2709B67EE43D5955AF8709669BE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44856A-A900-4FDA-98B4-373128B28D61}"/>
      </w:docPartPr>
      <w:docPartBody>
        <w:p w:rsidR="00EF210A" w:rsidRDefault="005105BF" w:rsidP="005105BF">
          <w:pPr>
            <w:pStyle w:val="7AC2709B67EE43D5955AF8709669BE61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0D5E0BBD0B64F068BE5DDA268F3D40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38BAF2-AC9E-4E82-B0D9-A534881B5DEA}"/>
      </w:docPartPr>
      <w:docPartBody>
        <w:p w:rsidR="00EF210A" w:rsidRDefault="005105BF" w:rsidP="005105BF">
          <w:pPr>
            <w:pStyle w:val="D0D5E0BBD0B64F068BE5DDA268F3D40D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F47F82108134DA5B3DAA0272C67B2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F2A527A-D97C-46A5-A0B1-9FCD20430213}"/>
      </w:docPartPr>
      <w:docPartBody>
        <w:p w:rsidR="00EF210A" w:rsidRDefault="005105BF" w:rsidP="005105BF">
          <w:pPr>
            <w:pStyle w:val="9F47F82108134DA5B3DAA0272C67B2C4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88513FCAD8146A19362EFB350EBF68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079508-4F04-472C-B16F-95C6FAABA3B9}"/>
      </w:docPartPr>
      <w:docPartBody>
        <w:p w:rsidR="00EF210A" w:rsidRDefault="005105BF" w:rsidP="005105BF">
          <w:pPr>
            <w:pStyle w:val="C88513FCAD8146A19362EFB350EBF686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D13BEEA24AE4DF2B320ADB78D7D2B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D647BB-187D-43E7-A3C4-B4205B35669D}"/>
      </w:docPartPr>
      <w:docPartBody>
        <w:p w:rsidR="00EF210A" w:rsidRDefault="005105BF" w:rsidP="005105BF">
          <w:pPr>
            <w:pStyle w:val="3D13BEEA24AE4DF2B320ADB78D7D2B09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054542A63ED4BD8B50A6DDA2782FD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55C5912-5EA2-448F-B831-24812B16F14C}"/>
      </w:docPartPr>
      <w:docPartBody>
        <w:p w:rsidR="00EF210A" w:rsidRDefault="005105BF" w:rsidP="005105BF">
          <w:pPr>
            <w:pStyle w:val="D054542A63ED4BD8B50A6DDA2782FDB7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32019F98E1649FC9B8BDDA41B2F00A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54A1ED-8F2F-4A11-9E59-7AF6F201F926}"/>
      </w:docPartPr>
      <w:docPartBody>
        <w:p w:rsidR="00EF210A" w:rsidRDefault="005105BF" w:rsidP="005105BF">
          <w:pPr>
            <w:pStyle w:val="832019F98E1649FC9B8BDDA41B2F00A3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BE70E640D9C46AFB3AAC28BFF99A2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D6D545A-E49B-4391-B203-69D2DA7B7A7A}"/>
      </w:docPartPr>
      <w:docPartBody>
        <w:p w:rsidR="00EF210A" w:rsidRDefault="005105BF" w:rsidP="005105BF">
          <w:pPr>
            <w:pStyle w:val="EBE70E640D9C46AFB3AAC28BFF99A21B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BC4758D13BF4C49A645A0371630B2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2FF01FA-4C16-4203-B4E6-8EA4A0AB44E8}"/>
      </w:docPartPr>
      <w:docPartBody>
        <w:p w:rsidR="00EF210A" w:rsidRDefault="005105BF" w:rsidP="005105BF">
          <w:pPr>
            <w:pStyle w:val="0BC4758D13BF4C49A645A0371630B25D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75D57255CE94EECB9E811ACDB4967C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CBB9152-664E-4E0B-AC3C-DA58FF3B6332}"/>
      </w:docPartPr>
      <w:docPartBody>
        <w:p w:rsidR="00EF210A" w:rsidRDefault="005105BF" w:rsidP="005105BF">
          <w:pPr>
            <w:pStyle w:val="775D57255CE94EECB9E811ACDB4967C7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96BABAD57F74C2E94F8DACF94A4EEF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FB3461-D67F-4473-A558-E37AC124F16C}"/>
      </w:docPartPr>
      <w:docPartBody>
        <w:p w:rsidR="00EF210A" w:rsidRDefault="005105BF" w:rsidP="005105BF">
          <w:pPr>
            <w:pStyle w:val="A96BABAD57F74C2E94F8DACF94A4EEFC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E0069DDB00B44E19B4E86E56C34E5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449257-67DF-4E1F-98E8-F4380E9236EB}"/>
      </w:docPartPr>
      <w:docPartBody>
        <w:p w:rsidR="00EF210A" w:rsidRDefault="005105BF" w:rsidP="005105BF">
          <w:pPr>
            <w:pStyle w:val="3E0069DDB00B44E19B4E86E56C34E51B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A954DE31DDD42F39311CD15F5C62E8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BCB9B9-5038-40AA-AD41-7DF96B9DC6BD}"/>
      </w:docPartPr>
      <w:docPartBody>
        <w:p w:rsidR="00EF210A" w:rsidRDefault="005105BF" w:rsidP="005105BF">
          <w:pPr>
            <w:pStyle w:val="5A954DE31DDD42F39311CD15F5C62E8B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2F7E8E1B9C94F5087601DCD816114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55165D2-2758-499C-A21E-9C2C1616420B}"/>
      </w:docPartPr>
      <w:docPartBody>
        <w:p w:rsidR="00EF210A" w:rsidRDefault="005105BF" w:rsidP="005105BF">
          <w:pPr>
            <w:pStyle w:val="82F7E8E1B9C94F5087601DCD8161147F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230EECD18D14560BA78B0BA3A57539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19E04B-F67E-4F33-ACE0-10E18B5F34CD}"/>
      </w:docPartPr>
      <w:docPartBody>
        <w:p w:rsidR="00EF210A" w:rsidRDefault="005105BF" w:rsidP="005105BF">
          <w:pPr>
            <w:pStyle w:val="6230EECD18D14560BA78B0BA3A5753991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A4030E9AF190416B850515DDBFA2CE0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64F6DC0-8C05-4A8A-9BE6-FE23D610C6DD}"/>
      </w:docPartPr>
      <w:docPartBody>
        <w:p w:rsidR="00EF210A" w:rsidRDefault="005105BF" w:rsidP="005105BF">
          <w:pPr>
            <w:pStyle w:val="A4030E9AF190416B850515DDBFA2CE02"/>
          </w:pPr>
          <w:r>
            <w:rPr>
              <w:color w:val="000000" w:themeColor="text1"/>
            </w:rPr>
            <w:t xml:space="preserve"> </w:t>
          </w:r>
        </w:p>
      </w:docPartBody>
    </w:docPart>
    <w:docPart>
      <w:docPartPr>
        <w:name w:val="4E56DE45B1124A5F986BF90A80F5C1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B156E54-4CBB-41BA-BD03-487168E2FEF7}"/>
      </w:docPartPr>
      <w:docPartBody>
        <w:p w:rsidR="00EF210A" w:rsidRDefault="005105BF" w:rsidP="005105BF">
          <w:pPr>
            <w:pStyle w:val="4E56DE45B1124A5F986BF90A80F5C177"/>
          </w:pPr>
          <w:r>
            <w:rPr>
              <w:rStyle w:val="Platzhaltertext"/>
            </w:rPr>
            <w:t xml:space="preserve"> </w:t>
          </w:r>
        </w:p>
      </w:docPartBody>
    </w:docPart>
    <w:docPart>
      <w:docPartPr>
        <w:name w:val="005096DF0DDF4030A3AD6071C4227E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DC24C0F-942C-491D-881A-B96A68F0E42C}"/>
      </w:docPartPr>
      <w:docPartBody>
        <w:p w:rsidR="00EF210A" w:rsidRDefault="005105BF" w:rsidP="005105BF">
          <w:pPr>
            <w:pStyle w:val="005096DF0DDF4030A3AD6071C4227E36"/>
          </w:pPr>
          <w:r w:rsidRPr="00344EEF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84BDBCF091648C48EF778D01BB58E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119311-A9A0-4144-ACCC-0197243ADFDF}"/>
      </w:docPartPr>
      <w:docPartBody>
        <w:p w:rsidR="009F0547" w:rsidRDefault="005667D1" w:rsidP="005667D1">
          <w:pPr>
            <w:pStyle w:val="A84BDBCF091648C48EF778D01BB58EA2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53D156230AD4B85897FA4215C09393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4E35C7-49EA-422F-B787-7046DE2C550F}"/>
      </w:docPartPr>
      <w:docPartBody>
        <w:p w:rsidR="009F0547" w:rsidRDefault="005667D1" w:rsidP="005667D1">
          <w:pPr>
            <w:pStyle w:val="553D156230AD4B85897FA4215C093935"/>
          </w:pPr>
          <w:r>
            <w:t xml:space="preserve"> </w:t>
          </w: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A94E924254C4BF49E87BE752E4085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B665E2F-B562-4762-8AF7-7DFD4D380F95}"/>
      </w:docPartPr>
      <w:docPartBody>
        <w:p w:rsidR="009F0547" w:rsidRDefault="005667D1" w:rsidP="005667D1">
          <w:pPr>
            <w:pStyle w:val="AA94E924254C4BF49E87BE752E4085E9"/>
          </w:pPr>
          <w:r w:rsidRPr="001E72F1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3119B347A5845F8B159266C24E9C6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0718C1-C0D4-4AFC-A729-25749B9C4F5D}"/>
      </w:docPartPr>
      <w:docPartBody>
        <w:p w:rsidR="009F0547" w:rsidRDefault="005667D1" w:rsidP="005667D1">
          <w:pPr>
            <w:pStyle w:val="D3119B347A5845F8B159266C24E9C6C3"/>
          </w:pPr>
          <w:r>
            <w:t xml:space="preserve"> </w:t>
          </w:r>
          <w:r w:rsidRPr="001E72F1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6A9"/>
    <w:rsid w:val="001B1D80"/>
    <w:rsid w:val="00257B6F"/>
    <w:rsid w:val="002B22DB"/>
    <w:rsid w:val="002D3AE7"/>
    <w:rsid w:val="0037525D"/>
    <w:rsid w:val="004E1991"/>
    <w:rsid w:val="005105BF"/>
    <w:rsid w:val="005667D1"/>
    <w:rsid w:val="00583018"/>
    <w:rsid w:val="005C47DD"/>
    <w:rsid w:val="00693600"/>
    <w:rsid w:val="006D1EAB"/>
    <w:rsid w:val="007962FE"/>
    <w:rsid w:val="00876AB1"/>
    <w:rsid w:val="008F2027"/>
    <w:rsid w:val="009626A9"/>
    <w:rsid w:val="00972142"/>
    <w:rsid w:val="009F0547"/>
    <w:rsid w:val="00A05E17"/>
    <w:rsid w:val="00A135B7"/>
    <w:rsid w:val="00AC4111"/>
    <w:rsid w:val="00B51828"/>
    <w:rsid w:val="00C63B62"/>
    <w:rsid w:val="00CD4397"/>
    <w:rsid w:val="00D115A4"/>
    <w:rsid w:val="00D507FA"/>
    <w:rsid w:val="00E41479"/>
    <w:rsid w:val="00EF210A"/>
    <w:rsid w:val="00FA53DB"/>
    <w:rsid w:val="00FF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5667D1"/>
    <w:rPr>
      <w:color w:val="808080"/>
    </w:rPr>
  </w:style>
  <w:style w:type="paragraph" w:customStyle="1" w:styleId="8AE4134E382045A0A5E93F21E3182BD5">
    <w:name w:val="8AE4134E382045A0A5E93F21E3182BD5"/>
  </w:style>
  <w:style w:type="paragraph" w:customStyle="1" w:styleId="A67324E0884E4294B0572D8719FCD11E">
    <w:name w:val="A67324E0884E4294B0572D8719FCD11E"/>
  </w:style>
  <w:style w:type="paragraph" w:customStyle="1" w:styleId="13A3759BFE164D528DE7E7D33931C4A3">
    <w:name w:val="13A3759BFE164D528DE7E7D33931C4A3"/>
  </w:style>
  <w:style w:type="paragraph" w:customStyle="1" w:styleId="09D6E5955B0E42FEBA4C95EDA90F5F95">
    <w:name w:val="09D6E5955B0E42FEBA4C95EDA90F5F95"/>
  </w:style>
  <w:style w:type="paragraph" w:customStyle="1" w:styleId="25728DA75BA94E5D983C694337DAC4A3">
    <w:name w:val="25728DA75BA94E5D983C694337DAC4A3"/>
  </w:style>
  <w:style w:type="paragraph" w:customStyle="1" w:styleId="8A09F1F06098453D92ED478A31A5FEB2">
    <w:name w:val="8A09F1F06098453D92ED478A31A5FEB2"/>
  </w:style>
  <w:style w:type="paragraph" w:customStyle="1" w:styleId="D99A77519A2D4B839B75A5764B2D0D0A">
    <w:name w:val="D99A77519A2D4B839B75A5764B2D0D0A"/>
  </w:style>
  <w:style w:type="paragraph" w:customStyle="1" w:styleId="3E9CAB9F92694935B6BB37FF0C81C209">
    <w:name w:val="3E9CAB9F92694935B6BB37FF0C81C209"/>
  </w:style>
  <w:style w:type="paragraph" w:customStyle="1" w:styleId="AB2AA1ACD7CB49A6BC955C7D19CB76F6">
    <w:name w:val="AB2AA1ACD7CB49A6BC955C7D19CB76F6"/>
  </w:style>
  <w:style w:type="paragraph" w:customStyle="1" w:styleId="A1C21A367A274F6EB02F93C43240904F">
    <w:name w:val="A1C21A367A274F6EB02F93C43240904F"/>
  </w:style>
  <w:style w:type="paragraph" w:customStyle="1" w:styleId="BCC4232903414FC5B88E7B262ED33D71">
    <w:name w:val="BCC4232903414FC5B88E7B262ED33D71"/>
  </w:style>
  <w:style w:type="paragraph" w:customStyle="1" w:styleId="9BBF4D3AC3394CCCA3FF6E7520B0363C">
    <w:name w:val="9BBF4D3AC3394CCCA3FF6E7520B0363C"/>
  </w:style>
  <w:style w:type="paragraph" w:customStyle="1" w:styleId="14F24177F6864A6AAC4CB3ABC3DDDBCD">
    <w:name w:val="14F24177F6864A6AAC4CB3ABC3DDDBCD"/>
  </w:style>
  <w:style w:type="paragraph" w:customStyle="1" w:styleId="75B8C5511E6C4ABAADA70CC385D1A210">
    <w:name w:val="75B8C5511E6C4ABAADA70CC385D1A210"/>
  </w:style>
  <w:style w:type="paragraph" w:customStyle="1" w:styleId="540D0A0F2ABB4A8DA379215358E93976">
    <w:name w:val="540D0A0F2ABB4A8DA379215358E93976"/>
  </w:style>
  <w:style w:type="paragraph" w:customStyle="1" w:styleId="C41B78E931E746038D12BB8821B9D4CC">
    <w:name w:val="C41B78E931E746038D12BB8821B9D4CC"/>
  </w:style>
  <w:style w:type="paragraph" w:customStyle="1" w:styleId="08F8E81B913D46E593CFB9609B45D6D0">
    <w:name w:val="08F8E81B913D46E593CFB9609B45D6D0"/>
  </w:style>
  <w:style w:type="paragraph" w:customStyle="1" w:styleId="FD87107874ED4067BF426A77E303B796">
    <w:name w:val="FD87107874ED4067BF426A77E303B796"/>
  </w:style>
  <w:style w:type="paragraph" w:customStyle="1" w:styleId="C8C8D97516FA482590741C93F89BAF81">
    <w:name w:val="C8C8D97516FA482590741C93F89BAF81"/>
  </w:style>
  <w:style w:type="paragraph" w:customStyle="1" w:styleId="11D94B041B314C3BB8B9C7DCEFD92E59">
    <w:name w:val="11D94B041B314C3BB8B9C7DCEFD92E59"/>
  </w:style>
  <w:style w:type="paragraph" w:customStyle="1" w:styleId="62BE9580027B4C56A9793E9549375514">
    <w:name w:val="62BE9580027B4C56A9793E9549375514"/>
  </w:style>
  <w:style w:type="paragraph" w:customStyle="1" w:styleId="236DB795A29A4B7C8FE6BF040D305636">
    <w:name w:val="236DB795A29A4B7C8FE6BF040D305636"/>
  </w:style>
  <w:style w:type="paragraph" w:customStyle="1" w:styleId="E568C8BA71514EABB129F6A6C46D7F05">
    <w:name w:val="E568C8BA71514EABB129F6A6C46D7F05"/>
  </w:style>
  <w:style w:type="paragraph" w:customStyle="1" w:styleId="0E41D1BF7B7A4DBD9F365F19B42FC204">
    <w:name w:val="0E41D1BF7B7A4DBD9F365F19B42FC204"/>
  </w:style>
  <w:style w:type="paragraph" w:customStyle="1" w:styleId="39781277E65541EC8CB04D62DA51D5F6">
    <w:name w:val="39781277E65541EC8CB04D62DA51D5F6"/>
  </w:style>
  <w:style w:type="paragraph" w:customStyle="1" w:styleId="227194452C634AD1995B0210E1415209">
    <w:name w:val="227194452C634AD1995B0210E1415209"/>
  </w:style>
  <w:style w:type="paragraph" w:customStyle="1" w:styleId="CC43A4A7E7B24D3C899256238D1F4C07">
    <w:name w:val="CC43A4A7E7B24D3C899256238D1F4C07"/>
    <w:rsid w:val="009626A9"/>
  </w:style>
  <w:style w:type="paragraph" w:customStyle="1" w:styleId="8A65845633E648FF9655A39827736D0D">
    <w:name w:val="8A65845633E648FF9655A39827736D0D"/>
    <w:rsid w:val="009626A9"/>
  </w:style>
  <w:style w:type="paragraph" w:customStyle="1" w:styleId="BBB93F16C4A9476AA82A2C29229FE19D">
    <w:name w:val="BBB93F16C4A9476AA82A2C29229FE19D"/>
    <w:rsid w:val="009626A9"/>
  </w:style>
  <w:style w:type="paragraph" w:customStyle="1" w:styleId="120445C40F3D4D97BD309B8B43C2D85F">
    <w:name w:val="120445C40F3D4D97BD309B8B43C2D85F"/>
    <w:rsid w:val="009626A9"/>
  </w:style>
  <w:style w:type="paragraph" w:customStyle="1" w:styleId="71D06FCA08D441A49C6E80F5161DA983">
    <w:name w:val="71D06FCA08D441A49C6E80F5161DA983"/>
    <w:rsid w:val="009626A9"/>
  </w:style>
  <w:style w:type="paragraph" w:customStyle="1" w:styleId="D02C3E956E904EBA8F77DDB607EA0CB2">
    <w:name w:val="D02C3E956E904EBA8F77DDB607EA0CB2"/>
    <w:rsid w:val="009626A9"/>
  </w:style>
  <w:style w:type="paragraph" w:customStyle="1" w:styleId="7F213882C96643D9B55B25F468BFB551">
    <w:name w:val="7F213882C96643D9B55B25F468BFB551"/>
    <w:rsid w:val="009626A9"/>
  </w:style>
  <w:style w:type="paragraph" w:customStyle="1" w:styleId="72B468C8B8434069AA07ACBE63C66F5C">
    <w:name w:val="72B468C8B8434069AA07ACBE63C66F5C"/>
    <w:rsid w:val="009626A9"/>
  </w:style>
  <w:style w:type="paragraph" w:customStyle="1" w:styleId="7060AB5FDDAB4C9AA6D67CD6ACDD4A02">
    <w:name w:val="7060AB5FDDAB4C9AA6D67CD6ACDD4A02"/>
    <w:rsid w:val="009626A9"/>
  </w:style>
  <w:style w:type="paragraph" w:customStyle="1" w:styleId="163E3D01375D497382ED64BD8B0A884C">
    <w:name w:val="163E3D01375D497382ED64BD8B0A884C"/>
    <w:rsid w:val="009626A9"/>
  </w:style>
  <w:style w:type="paragraph" w:customStyle="1" w:styleId="8300AA62CA2B407D8B0A175BEA90F8CF">
    <w:name w:val="8300AA62CA2B407D8B0A175BEA90F8CF"/>
    <w:rsid w:val="009626A9"/>
  </w:style>
  <w:style w:type="paragraph" w:customStyle="1" w:styleId="91592E16ECB6409C826B9377641E3565">
    <w:name w:val="91592E16ECB6409C826B9377641E3565"/>
    <w:rsid w:val="009626A9"/>
  </w:style>
  <w:style w:type="paragraph" w:customStyle="1" w:styleId="F91A6D6F6E2E47FD8B367A350CD0A6F2">
    <w:name w:val="F91A6D6F6E2E47FD8B367A350CD0A6F2"/>
    <w:rsid w:val="009626A9"/>
  </w:style>
  <w:style w:type="paragraph" w:customStyle="1" w:styleId="CA0A0BF9FF1D4FFFBD7FBDEC7D20439A">
    <w:name w:val="CA0A0BF9FF1D4FFFBD7FBDEC7D20439A"/>
    <w:rsid w:val="009626A9"/>
  </w:style>
  <w:style w:type="paragraph" w:customStyle="1" w:styleId="4B46645F1E344634B9C507A77BC9A279">
    <w:name w:val="4B46645F1E344634B9C507A77BC9A279"/>
    <w:rsid w:val="009626A9"/>
  </w:style>
  <w:style w:type="paragraph" w:customStyle="1" w:styleId="38936D18142C4667B46F68B14A6CE05D">
    <w:name w:val="38936D18142C4667B46F68B14A6CE05D"/>
    <w:rsid w:val="009626A9"/>
  </w:style>
  <w:style w:type="paragraph" w:customStyle="1" w:styleId="A831BAD2DBD44D3DAF12E5C86A323194">
    <w:name w:val="A831BAD2DBD44D3DAF12E5C86A323194"/>
    <w:rsid w:val="009626A9"/>
  </w:style>
  <w:style w:type="paragraph" w:customStyle="1" w:styleId="22E7EA013A1E466386087632DCBFA4E2">
    <w:name w:val="22E7EA013A1E466386087632DCBFA4E2"/>
    <w:rsid w:val="009626A9"/>
  </w:style>
  <w:style w:type="paragraph" w:customStyle="1" w:styleId="0009CCCA2C134F0BB703A3DE51D3D27B">
    <w:name w:val="0009CCCA2C134F0BB703A3DE51D3D27B"/>
    <w:rsid w:val="009626A9"/>
  </w:style>
  <w:style w:type="paragraph" w:customStyle="1" w:styleId="78B5277236C141B6B240F1B5BD616224">
    <w:name w:val="78B5277236C141B6B240F1B5BD616224"/>
    <w:rsid w:val="009626A9"/>
  </w:style>
  <w:style w:type="paragraph" w:customStyle="1" w:styleId="7DDFA765A6A948AF8712ABDB07ECF8F7">
    <w:name w:val="7DDFA765A6A948AF8712ABDB07ECF8F7"/>
    <w:rsid w:val="009626A9"/>
  </w:style>
  <w:style w:type="paragraph" w:customStyle="1" w:styleId="775A3CD58B2E4BA5A6DE3D8321FDD56A">
    <w:name w:val="775A3CD58B2E4BA5A6DE3D8321FDD56A"/>
    <w:rsid w:val="009626A9"/>
  </w:style>
  <w:style w:type="paragraph" w:customStyle="1" w:styleId="35C07A015A784E0D8A43181E7FF4A82F">
    <w:name w:val="35C07A015A784E0D8A43181E7FF4A82F"/>
    <w:rsid w:val="009626A9"/>
  </w:style>
  <w:style w:type="paragraph" w:customStyle="1" w:styleId="FA745FB3B289455EBFF0DEEF66E76C34">
    <w:name w:val="FA745FB3B289455EBFF0DEEF66E76C34"/>
    <w:rsid w:val="009626A9"/>
  </w:style>
  <w:style w:type="paragraph" w:customStyle="1" w:styleId="9330C44B5F664BD1833424C9D07BB92D">
    <w:name w:val="9330C44B5F664BD1833424C9D07BB92D"/>
    <w:rsid w:val="009626A9"/>
  </w:style>
  <w:style w:type="paragraph" w:customStyle="1" w:styleId="42B0E4FA744C493B965D969DD524E5C9">
    <w:name w:val="42B0E4FA744C493B965D969DD524E5C9"/>
    <w:rsid w:val="009626A9"/>
  </w:style>
  <w:style w:type="paragraph" w:customStyle="1" w:styleId="DE3E0942EFD043A5A7F3B45088622A0C">
    <w:name w:val="DE3E0942EFD043A5A7F3B45088622A0C"/>
    <w:rsid w:val="009626A9"/>
  </w:style>
  <w:style w:type="paragraph" w:customStyle="1" w:styleId="63B24B264BBB4146AD142DE3877FE919">
    <w:name w:val="63B24B264BBB4146AD142DE3877FE919"/>
    <w:rsid w:val="009626A9"/>
  </w:style>
  <w:style w:type="paragraph" w:customStyle="1" w:styleId="7A010CBE8BD2427FB85F4749CA96ABFE">
    <w:name w:val="7A010CBE8BD2427FB85F4749CA96ABFE"/>
    <w:rsid w:val="009626A9"/>
  </w:style>
  <w:style w:type="paragraph" w:customStyle="1" w:styleId="E0C80A55BEBF4C71B30622E049C50A51">
    <w:name w:val="E0C80A55BEBF4C71B30622E049C50A51"/>
    <w:rsid w:val="009626A9"/>
  </w:style>
  <w:style w:type="paragraph" w:customStyle="1" w:styleId="DD30E2EAA995477DB61B8B26185D04ED">
    <w:name w:val="DD30E2EAA995477DB61B8B26185D04ED"/>
    <w:rsid w:val="009626A9"/>
  </w:style>
  <w:style w:type="paragraph" w:customStyle="1" w:styleId="D8376D8D427B47CE89DDF907639EDDAD">
    <w:name w:val="D8376D8D427B47CE89DDF907639EDDAD"/>
    <w:rsid w:val="009626A9"/>
  </w:style>
  <w:style w:type="paragraph" w:customStyle="1" w:styleId="550E7EE0B9F14E3893678A36AEECFC0B">
    <w:name w:val="550E7EE0B9F14E3893678A36AEECFC0B"/>
    <w:rsid w:val="009626A9"/>
  </w:style>
  <w:style w:type="paragraph" w:customStyle="1" w:styleId="D339DA28FBD746C2A2A1349426683B63">
    <w:name w:val="D339DA28FBD746C2A2A1349426683B63"/>
    <w:rsid w:val="009626A9"/>
  </w:style>
  <w:style w:type="paragraph" w:customStyle="1" w:styleId="E1556AF068D34344A16CDA8DD81DCE20">
    <w:name w:val="E1556AF068D34344A16CDA8DD81DCE20"/>
    <w:rsid w:val="009626A9"/>
  </w:style>
  <w:style w:type="paragraph" w:customStyle="1" w:styleId="9564A140F71140139136233AB57E2E98">
    <w:name w:val="9564A140F71140139136233AB57E2E98"/>
    <w:rsid w:val="009626A9"/>
  </w:style>
  <w:style w:type="paragraph" w:customStyle="1" w:styleId="CA7D37715B30443B8DD8E9A18A012875">
    <w:name w:val="CA7D37715B30443B8DD8E9A18A012875"/>
    <w:rsid w:val="009626A9"/>
  </w:style>
  <w:style w:type="paragraph" w:customStyle="1" w:styleId="1D7D02C26E444328B0B84E4C8FDF00EF">
    <w:name w:val="1D7D02C26E444328B0B84E4C8FDF00EF"/>
    <w:rsid w:val="009626A9"/>
  </w:style>
  <w:style w:type="paragraph" w:customStyle="1" w:styleId="4A98C7E858C04581AC3F97FDB2066E8F">
    <w:name w:val="4A98C7E858C04581AC3F97FDB2066E8F"/>
    <w:rsid w:val="009626A9"/>
  </w:style>
  <w:style w:type="paragraph" w:customStyle="1" w:styleId="63F32748866C4626871698796B133F40">
    <w:name w:val="63F32748866C4626871698796B133F40"/>
    <w:rsid w:val="009626A9"/>
  </w:style>
  <w:style w:type="paragraph" w:customStyle="1" w:styleId="D1AEFBE6B06D412C94271D55BA6F3DE2">
    <w:name w:val="D1AEFBE6B06D412C94271D55BA6F3DE2"/>
    <w:rsid w:val="009626A9"/>
  </w:style>
  <w:style w:type="paragraph" w:customStyle="1" w:styleId="8AE1E830DAB949F0B21AC7098C1B1572">
    <w:name w:val="8AE1E830DAB949F0B21AC7098C1B1572"/>
    <w:rsid w:val="009626A9"/>
  </w:style>
  <w:style w:type="paragraph" w:customStyle="1" w:styleId="A6DE784B8DF041298A16D16438FCB29B">
    <w:name w:val="A6DE784B8DF041298A16D16438FCB29B"/>
    <w:rsid w:val="009626A9"/>
  </w:style>
  <w:style w:type="paragraph" w:customStyle="1" w:styleId="2DFC6DB07C834BC385B0DDEF2B86AD7B">
    <w:name w:val="2DFC6DB07C834BC385B0DDEF2B86AD7B"/>
    <w:rsid w:val="009626A9"/>
  </w:style>
  <w:style w:type="paragraph" w:customStyle="1" w:styleId="24E3E5AB9B1942DCB441CAE3539BBC29">
    <w:name w:val="24E3E5AB9B1942DCB441CAE3539BBC29"/>
    <w:rsid w:val="009626A9"/>
  </w:style>
  <w:style w:type="paragraph" w:customStyle="1" w:styleId="F3D50C949074466FADAA7A4CC3592373">
    <w:name w:val="F3D50C949074466FADAA7A4CC3592373"/>
    <w:rsid w:val="009626A9"/>
  </w:style>
  <w:style w:type="paragraph" w:customStyle="1" w:styleId="477883932230492FAE6B2EBBDDB89390">
    <w:name w:val="477883932230492FAE6B2EBBDDB89390"/>
    <w:rsid w:val="009626A9"/>
  </w:style>
  <w:style w:type="paragraph" w:customStyle="1" w:styleId="0E1F43D01E67427F9E0233E9059CDE3B">
    <w:name w:val="0E1F43D01E67427F9E0233E9059CDE3B"/>
    <w:rsid w:val="009626A9"/>
  </w:style>
  <w:style w:type="paragraph" w:customStyle="1" w:styleId="656BB5D10BAE4CF18BEB5DE47FCC89A4">
    <w:name w:val="656BB5D10BAE4CF18BEB5DE47FCC89A4"/>
    <w:rsid w:val="009626A9"/>
  </w:style>
  <w:style w:type="paragraph" w:customStyle="1" w:styleId="FD8B2C1CCD934A01A19317A3119EA958">
    <w:name w:val="FD8B2C1CCD934A01A19317A3119EA958"/>
    <w:rsid w:val="009626A9"/>
  </w:style>
  <w:style w:type="paragraph" w:customStyle="1" w:styleId="B47852628CE9451D85EF3BB4B69AAA97">
    <w:name w:val="B47852628CE9451D85EF3BB4B69AAA97"/>
    <w:rsid w:val="009626A9"/>
  </w:style>
  <w:style w:type="paragraph" w:customStyle="1" w:styleId="901EC46F414F40F7B9CF8712F5428D29">
    <w:name w:val="901EC46F414F40F7B9CF8712F5428D29"/>
    <w:rsid w:val="009626A9"/>
  </w:style>
  <w:style w:type="paragraph" w:customStyle="1" w:styleId="2928C68135F641C3AE75875353796919">
    <w:name w:val="2928C68135F641C3AE75875353796919"/>
    <w:rsid w:val="009626A9"/>
  </w:style>
  <w:style w:type="paragraph" w:customStyle="1" w:styleId="655E74F9E9FE402AA9A44C7924B418DE">
    <w:name w:val="655E74F9E9FE402AA9A44C7924B418DE"/>
    <w:rsid w:val="009626A9"/>
  </w:style>
  <w:style w:type="paragraph" w:customStyle="1" w:styleId="9C4DF65C31EF4D928672B8C04A10037E">
    <w:name w:val="9C4DF65C31EF4D928672B8C04A10037E"/>
    <w:rsid w:val="009626A9"/>
  </w:style>
  <w:style w:type="paragraph" w:customStyle="1" w:styleId="10FABAEBAF044557BEF5D94E29DDE382">
    <w:name w:val="10FABAEBAF044557BEF5D94E29DDE382"/>
    <w:rsid w:val="009626A9"/>
  </w:style>
  <w:style w:type="paragraph" w:customStyle="1" w:styleId="61D3474EEAE64732A420CBB408E9C046">
    <w:name w:val="61D3474EEAE64732A420CBB408E9C046"/>
    <w:rsid w:val="009626A9"/>
  </w:style>
  <w:style w:type="paragraph" w:customStyle="1" w:styleId="3E7B371FA3704416B319A0C3E586B024">
    <w:name w:val="3E7B371FA3704416B319A0C3E586B024"/>
    <w:rsid w:val="009626A9"/>
  </w:style>
  <w:style w:type="paragraph" w:customStyle="1" w:styleId="6BAA5603AF2A4E268BFD3BC591120B8B">
    <w:name w:val="6BAA5603AF2A4E268BFD3BC591120B8B"/>
    <w:rsid w:val="009626A9"/>
  </w:style>
  <w:style w:type="paragraph" w:customStyle="1" w:styleId="5378A029028A49A2AC6A61EAF4CCB8AC">
    <w:name w:val="5378A029028A49A2AC6A61EAF4CCB8AC"/>
    <w:rsid w:val="009626A9"/>
  </w:style>
  <w:style w:type="paragraph" w:customStyle="1" w:styleId="173854CDAC894085BB1A07A2255A0C83">
    <w:name w:val="173854CDAC894085BB1A07A2255A0C83"/>
    <w:rsid w:val="009626A9"/>
  </w:style>
  <w:style w:type="paragraph" w:customStyle="1" w:styleId="8B1CCEBF17364E80BD4F1ABF8E6377CE">
    <w:name w:val="8B1CCEBF17364E80BD4F1ABF8E6377CE"/>
    <w:rsid w:val="009626A9"/>
  </w:style>
  <w:style w:type="paragraph" w:customStyle="1" w:styleId="692312E4DB90462BB4100472BAB792F6">
    <w:name w:val="692312E4DB90462BB4100472BAB792F6"/>
    <w:rsid w:val="009626A9"/>
  </w:style>
  <w:style w:type="paragraph" w:customStyle="1" w:styleId="DB41CB6C997C4784A2C7BCEE6B61B3E0">
    <w:name w:val="DB41CB6C997C4784A2C7BCEE6B61B3E0"/>
    <w:rsid w:val="009626A9"/>
  </w:style>
  <w:style w:type="paragraph" w:customStyle="1" w:styleId="89B2015949C046739B70D220EBACF988">
    <w:name w:val="89B2015949C046739B70D220EBACF988"/>
    <w:rsid w:val="009626A9"/>
  </w:style>
  <w:style w:type="paragraph" w:customStyle="1" w:styleId="BEF7D938157F43A49DC3E024D48605C8">
    <w:name w:val="BEF7D938157F43A49DC3E024D48605C8"/>
    <w:rsid w:val="009626A9"/>
  </w:style>
  <w:style w:type="paragraph" w:customStyle="1" w:styleId="C1639C492C114DCB9608A2A3943F9FD8">
    <w:name w:val="C1639C492C114DCB9608A2A3943F9FD8"/>
    <w:rsid w:val="009626A9"/>
  </w:style>
  <w:style w:type="paragraph" w:customStyle="1" w:styleId="8CEFCD265D714EB79F0AAD6888F746C4">
    <w:name w:val="8CEFCD265D714EB79F0AAD6888F746C4"/>
    <w:rsid w:val="009626A9"/>
  </w:style>
  <w:style w:type="paragraph" w:customStyle="1" w:styleId="8579AF86B2424B21BEB87C5AEA19B0E3">
    <w:name w:val="8579AF86B2424B21BEB87C5AEA19B0E3"/>
    <w:rsid w:val="009626A9"/>
  </w:style>
  <w:style w:type="paragraph" w:customStyle="1" w:styleId="6DB554CDBA0D4C1399FE47EEC254064A">
    <w:name w:val="6DB554CDBA0D4C1399FE47EEC254064A"/>
    <w:rsid w:val="009626A9"/>
  </w:style>
  <w:style w:type="paragraph" w:customStyle="1" w:styleId="2711638CD66547C4A364161EE2B69EE3">
    <w:name w:val="2711638CD66547C4A364161EE2B69EE3"/>
    <w:rsid w:val="009626A9"/>
  </w:style>
  <w:style w:type="paragraph" w:customStyle="1" w:styleId="8AE4134E382045A0A5E93F21E3182BD51">
    <w:name w:val="8AE4134E382045A0A5E93F21E3182BD5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">
    <w:name w:val="A67324E0884E4294B0572D8719FCD11E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">
    <w:name w:val="13A3759BFE164D528DE7E7D33931C4A3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">
    <w:name w:val="09D6E5955B0E42FEBA4C95EDA90F5F95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">
    <w:name w:val="25728DA75BA94E5D983C694337DAC4A3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">
    <w:name w:val="8A09F1F06098453D92ED478A31A5FEB2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">
    <w:name w:val="D99A77519A2D4B839B75A5764B2D0D0A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">
    <w:name w:val="3E9CAB9F92694935B6BB37FF0C81C209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">
    <w:name w:val="AB2AA1ACD7CB49A6BC955C7D19CB76F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">
    <w:name w:val="A1C21A367A274F6EB02F93C43240904F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">
    <w:name w:val="BCC4232903414FC5B88E7B262ED33D71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">
    <w:name w:val="61DDF086F77E438181BF37A9D4BB31B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">
    <w:name w:val="74031B3190E046BCBD94F80F662978E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">
    <w:name w:val="B770163B20024FE6BC0EF5F2E3787EF7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">
    <w:name w:val="9D8C539B4EE7403BAADB04D26968643D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">
    <w:name w:val="FA02227C3B794372B64422ABEB79D280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">
    <w:name w:val="2DFC6DB07C834BC385B0DDEF2B86AD7B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">
    <w:name w:val="226E2CB25F4E4F8DBE327E52B73BA63E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">
    <w:name w:val="3AC73506D8314EDD9DB7B7F761CBF138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">
    <w:name w:val="30FC91136EC441878C84A2255E41F3F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1">
    <w:name w:val="75B8C5511E6C4ABAADA70CC385D1A210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1">
    <w:name w:val="540D0A0F2ABB4A8DA379215358E9397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1">
    <w:name w:val="C41B78E931E746038D12BB8821B9D4CC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1">
    <w:name w:val="08F8E81B913D46E593CFB9609B45D6D0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1">
    <w:name w:val="FD87107874ED4067BF426A77E303B79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1">
    <w:name w:val="C8C8D97516FA482590741C93F89BAF81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1">
    <w:name w:val="11D94B041B314C3BB8B9C7DCEFD92E59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1">
    <w:name w:val="62BE9580027B4C56A9793E9549375514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1">
    <w:name w:val="236DB795A29A4B7C8FE6BF040D30563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1">
    <w:name w:val="E568C8BA71514EABB129F6A6C46D7F05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1">
    <w:name w:val="0E41D1BF7B7A4DBD9F365F19B42FC204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1">
    <w:name w:val="39781277E65541EC8CB04D62DA51D5F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2">
    <w:name w:val="8AE4134E382045A0A5E93F21E3182BD5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">
    <w:name w:val="A67324E0884E4294B0572D8719FCD11E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">
    <w:name w:val="13A3759BFE164D528DE7E7D33931C4A3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">
    <w:name w:val="09D6E5955B0E42FEBA4C95EDA90F5F95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">
    <w:name w:val="25728DA75BA94E5D983C694337DAC4A3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">
    <w:name w:val="8A09F1F06098453D92ED478A31A5FEB2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">
    <w:name w:val="D99A77519A2D4B839B75A5764B2D0D0A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">
    <w:name w:val="3E9CAB9F92694935B6BB37FF0C81C209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">
    <w:name w:val="AB2AA1ACD7CB49A6BC955C7D19CB76F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">
    <w:name w:val="A1C21A367A274F6EB02F93C43240904F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">
    <w:name w:val="BCC4232903414FC5B88E7B262ED33D71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">
    <w:name w:val="61DDF086F77E438181BF37A9D4BB31B1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">
    <w:name w:val="74031B3190E046BCBD94F80F662978E6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">
    <w:name w:val="B770163B20024FE6BC0EF5F2E3787EF7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">
    <w:name w:val="9D8C539B4EE7403BAADB04D26968643D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">
    <w:name w:val="FA02227C3B794372B64422ABEB79D280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">
    <w:name w:val="2DFC6DB07C834BC385B0DDEF2B86AD7B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">
    <w:name w:val="226E2CB25F4E4F8DBE327E52B73BA63E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">
    <w:name w:val="3AC73506D8314EDD9DB7B7F761CBF138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">
    <w:name w:val="30FC91136EC441878C84A2255E41F3F41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2">
    <w:name w:val="75B8C5511E6C4ABAADA70CC385D1A210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2">
    <w:name w:val="540D0A0F2ABB4A8DA379215358E9397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2">
    <w:name w:val="C41B78E931E746038D12BB8821B9D4CC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2">
    <w:name w:val="08F8E81B913D46E593CFB9609B45D6D0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2">
    <w:name w:val="FD87107874ED4067BF426A77E303B79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2">
    <w:name w:val="C8C8D97516FA482590741C93F89BAF81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2">
    <w:name w:val="11D94B041B314C3BB8B9C7DCEFD92E59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2">
    <w:name w:val="62BE9580027B4C56A9793E9549375514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2">
    <w:name w:val="236DB795A29A4B7C8FE6BF040D30563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2">
    <w:name w:val="E568C8BA71514EABB129F6A6C46D7F05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2">
    <w:name w:val="0E41D1BF7B7A4DBD9F365F19B42FC204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2">
    <w:name w:val="39781277E65541EC8CB04D62DA51D5F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3">
    <w:name w:val="8AE4134E382045A0A5E93F21E3182BD5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">
    <w:name w:val="A67324E0884E4294B0572D8719FCD11E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">
    <w:name w:val="13A3759BFE164D528DE7E7D33931C4A3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">
    <w:name w:val="09D6E5955B0E42FEBA4C95EDA90F5F95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">
    <w:name w:val="25728DA75BA94E5D983C694337DAC4A3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">
    <w:name w:val="8A09F1F06098453D92ED478A31A5FEB2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">
    <w:name w:val="D99A77519A2D4B839B75A5764B2D0D0A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">
    <w:name w:val="3E9CAB9F92694935B6BB37FF0C81C209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">
    <w:name w:val="AB2AA1ACD7CB49A6BC955C7D19CB76F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">
    <w:name w:val="A1C21A367A274F6EB02F93C43240904F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">
    <w:name w:val="BCC4232903414FC5B88E7B262ED33D71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">
    <w:name w:val="61DDF086F77E438181BF37A9D4BB31B1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">
    <w:name w:val="74031B3190E046BCBD94F80F662978E6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">
    <w:name w:val="B770163B20024FE6BC0EF5F2E3787EF7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">
    <w:name w:val="9D8C539B4EE7403BAADB04D26968643D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">
    <w:name w:val="FA02227C3B794372B64422ABEB79D280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">
    <w:name w:val="2DFC6DB07C834BC385B0DDEF2B86AD7B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">
    <w:name w:val="226E2CB25F4E4F8DBE327E52B73BA63E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">
    <w:name w:val="3AC73506D8314EDD9DB7B7F761CBF138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">
    <w:name w:val="30FC91136EC441878C84A2255E41F3F42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3">
    <w:name w:val="75B8C5511E6C4ABAADA70CC385D1A210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3">
    <w:name w:val="540D0A0F2ABB4A8DA379215358E9397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3">
    <w:name w:val="C41B78E931E746038D12BB8821B9D4CC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3">
    <w:name w:val="08F8E81B913D46E593CFB9609B45D6D0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3">
    <w:name w:val="FD87107874ED4067BF426A77E303B79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3">
    <w:name w:val="C8C8D97516FA482590741C93F89BAF81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3">
    <w:name w:val="11D94B041B314C3BB8B9C7DCEFD92E59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3">
    <w:name w:val="62BE9580027B4C56A9793E9549375514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3">
    <w:name w:val="236DB795A29A4B7C8FE6BF040D30563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3">
    <w:name w:val="E568C8BA71514EABB129F6A6C46D7F05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3">
    <w:name w:val="0E41D1BF7B7A4DBD9F365F19B42FC204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3">
    <w:name w:val="39781277E65541EC8CB04D62DA51D5F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4">
    <w:name w:val="8AE4134E382045A0A5E93F21E3182BD5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4">
    <w:name w:val="A67324E0884E4294B0572D8719FCD11E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4">
    <w:name w:val="13A3759BFE164D528DE7E7D33931C4A3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4">
    <w:name w:val="09D6E5955B0E42FEBA4C95EDA90F5F95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4">
    <w:name w:val="25728DA75BA94E5D983C694337DAC4A3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4">
    <w:name w:val="8A09F1F06098453D92ED478A31A5FEB2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4">
    <w:name w:val="D99A77519A2D4B839B75A5764B2D0D0A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4">
    <w:name w:val="3E9CAB9F92694935B6BB37FF0C81C209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4">
    <w:name w:val="AB2AA1ACD7CB49A6BC955C7D19CB76F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4">
    <w:name w:val="A1C21A367A274F6EB02F93C43240904F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4">
    <w:name w:val="BCC4232903414FC5B88E7B262ED33D71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">
    <w:name w:val="61DDF086F77E438181BF37A9D4BB31B1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">
    <w:name w:val="74031B3190E046BCBD94F80F662978E6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">
    <w:name w:val="B770163B20024FE6BC0EF5F2E3787EF7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">
    <w:name w:val="9D8C539B4EE7403BAADB04D26968643D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">
    <w:name w:val="FA02227C3B794372B64422ABEB79D280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4">
    <w:name w:val="2DFC6DB07C834BC385B0DDEF2B86AD7B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">
    <w:name w:val="226E2CB25F4E4F8DBE327E52B73BA63E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">
    <w:name w:val="3AC73506D8314EDD9DB7B7F761CBF138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">
    <w:name w:val="30FC91136EC441878C84A2255E41F3F43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65E947DDD354CC3BAF98D76C3BFB6F1">
    <w:name w:val="265E947DDD354CC3BAF98D76C3BFB6F1"/>
    <w:rsid w:val="009626A9"/>
    <w:pPr>
      <w:spacing w:after="0" w:line="200" w:lineRule="exact"/>
    </w:pPr>
    <w:rPr>
      <w:rFonts w:ascii="Verdana" w:hAnsi="Verdana"/>
      <w:sz w:val="13"/>
      <w:szCs w:val="14"/>
    </w:rPr>
  </w:style>
  <w:style w:type="paragraph" w:customStyle="1" w:styleId="75B8C5511E6C4ABAADA70CC385D1A2104">
    <w:name w:val="75B8C5511E6C4ABAADA70CC385D1A210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4">
    <w:name w:val="540D0A0F2ABB4A8DA379215358E9397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4">
    <w:name w:val="C41B78E931E746038D12BB8821B9D4CC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4">
    <w:name w:val="08F8E81B913D46E593CFB9609B45D6D0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4">
    <w:name w:val="FD87107874ED4067BF426A77E303B79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4">
    <w:name w:val="C8C8D97516FA482590741C93F89BAF81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4">
    <w:name w:val="11D94B041B314C3BB8B9C7DCEFD92E59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4">
    <w:name w:val="62BE9580027B4C56A9793E9549375514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4">
    <w:name w:val="236DB795A29A4B7C8FE6BF040D30563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4">
    <w:name w:val="E568C8BA71514EABB129F6A6C46D7F05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4">
    <w:name w:val="0E41D1BF7B7A4DBD9F365F19B42FC204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4">
    <w:name w:val="39781277E65541EC8CB04D62DA51D5F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5">
    <w:name w:val="8AE4134E382045A0A5E93F21E3182BD5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5">
    <w:name w:val="A67324E0884E4294B0572D8719FCD11E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5">
    <w:name w:val="13A3759BFE164D528DE7E7D33931C4A3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5">
    <w:name w:val="09D6E5955B0E42FEBA4C95EDA90F5F95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5">
    <w:name w:val="25728DA75BA94E5D983C694337DAC4A3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5">
    <w:name w:val="8A09F1F06098453D92ED478A31A5FEB2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5">
    <w:name w:val="D99A77519A2D4B839B75A5764B2D0D0A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5">
    <w:name w:val="3E9CAB9F92694935B6BB37FF0C81C209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5">
    <w:name w:val="AB2AA1ACD7CB49A6BC955C7D19CB76F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5">
    <w:name w:val="A1C21A367A274F6EB02F93C43240904F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5">
    <w:name w:val="BCC4232903414FC5B88E7B262ED33D71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4">
    <w:name w:val="61DDF086F77E438181BF37A9D4BB31B1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4">
    <w:name w:val="74031B3190E046BCBD94F80F662978E6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4">
    <w:name w:val="B770163B20024FE6BC0EF5F2E3787EF7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4">
    <w:name w:val="9D8C539B4EE7403BAADB04D26968643D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4">
    <w:name w:val="FA02227C3B794372B64422ABEB79D280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5">
    <w:name w:val="2DFC6DB07C834BC385B0DDEF2B86AD7B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4">
    <w:name w:val="226E2CB25F4E4F8DBE327E52B73BA63E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4">
    <w:name w:val="3AC73506D8314EDD9DB7B7F761CBF138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4">
    <w:name w:val="30FC91136EC441878C84A2255E41F3F44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5">
    <w:name w:val="75B8C5511E6C4ABAADA70CC385D1A210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5">
    <w:name w:val="540D0A0F2ABB4A8DA379215358E9397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5">
    <w:name w:val="C41B78E931E746038D12BB8821B9D4CC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5">
    <w:name w:val="08F8E81B913D46E593CFB9609B45D6D0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5">
    <w:name w:val="FD87107874ED4067BF426A77E303B79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5">
    <w:name w:val="C8C8D97516FA482590741C93F89BAF81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5">
    <w:name w:val="11D94B041B314C3BB8B9C7DCEFD92E59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5">
    <w:name w:val="62BE9580027B4C56A9793E9549375514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5">
    <w:name w:val="236DB795A29A4B7C8FE6BF040D30563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5">
    <w:name w:val="E568C8BA71514EABB129F6A6C46D7F05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5">
    <w:name w:val="0E41D1BF7B7A4DBD9F365F19B42FC204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5">
    <w:name w:val="39781277E65541EC8CB04D62DA51D5F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6">
    <w:name w:val="8AE4134E382045A0A5E93F21E3182BD5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6">
    <w:name w:val="A67324E0884E4294B0572D8719FCD11E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6">
    <w:name w:val="13A3759BFE164D528DE7E7D33931C4A3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6">
    <w:name w:val="09D6E5955B0E42FEBA4C95EDA90F5F95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6">
    <w:name w:val="25728DA75BA94E5D983C694337DAC4A3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6">
    <w:name w:val="8A09F1F06098453D92ED478A31A5FEB2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6">
    <w:name w:val="D99A77519A2D4B839B75A5764B2D0D0A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6">
    <w:name w:val="3E9CAB9F92694935B6BB37FF0C81C209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6">
    <w:name w:val="AB2AA1ACD7CB49A6BC955C7D19CB76F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6">
    <w:name w:val="A1C21A367A274F6EB02F93C43240904F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6">
    <w:name w:val="BCC4232903414FC5B88E7B262ED33D71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5">
    <w:name w:val="61DDF086F77E438181BF37A9D4BB31B1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5">
    <w:name w:val="74031B3190E046BCBD94F80F662978E6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5">
    <w:name w:val="B770163B20024FE6BC0EF5F2E3787EF7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5">
    <w:name w:val="9D8C539B4EE7403BAADB04D26968643D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5">
    <w:name w:val="FA02227C3B794372B64422ABEB79D280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6">
    <w:name w:val="2DFC6DB07C834BC385B0DDEF2B86AD7B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5">
    <w:name w:val="226E2CB25F4E4F8DBE327E52B73BA63E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5">
    <w:name w:val="3AC73506D8314EDD9DB7B7F761CBF138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5">
    <w:name w:val="30FC91136EC441878C84A2255E41F3F45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8C5511E6C4ABAADA70CC385D1A2106">
    <w:name w:val="75B8C5511E6C4ABAADA70CC385D1A210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40D0A0F2ABB4A8DA379215358E939766">
    <w:name w:val="540D0A0F2ABB4A8DA379215358E9397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41B78E931E746038D12BB8821B9D4CC6">
    <w:name w:val="C41B78E931E746038D12BB8821B9D4CC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8F8E81B913D46E593CFB9609B45D6D06">
    <w:name w:val="08F8E81B913D46E593CFB9609B45D6D0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87107874ED4067BF426A77E303B7966">
    <w:name w:val="FD87107874ED4067BF426A77E303B79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8C8D97516FA482590741C93F89BAF816">
    <w:name w:val="C8C8D97516FA482590741C93F89BAF81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1D94B041B314C3BB8B9C7DCEFD92E596">
    <w:name w:val="11D94B041B314C3BB8B9C7DCEFD92E59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BE9580027B4C56A9793E95493755146">
    <w:name w:val="62BE9580027B4C56A9793E9549375514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36DB795A29A4B7C8FE6BF040D3056366">
    <w:name w:val="236DB795A29A4B7C8FE6BF040D30563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568C8BA71514EABB129F6A6C46D7F056">
    <w:name w:val="E568C8BA71514EABB129F6A6C46D7F05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41D1BF7B7A4DBD9F365F19B42FC2046">
    <w:name w:val="0E41D1BF7B7A4DBD9F365F19B42FC204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781277E65541EC8CB04D62DA51D5F66">
    <w:name w:val="39781277E65541EC8CB04D62DA51D5F66"/>
    <w:rsid w:val="009626A9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66BE23293F44AF0A8CD479424EA317E">
    <w:name w:val="066BE23293F44AF0A8CD479424EA317E"/>
    <w:rsid w:val="009626A9"/>
  </w:style>
  <w:style w:type="paragraph" w:customStyle="1" w:styleId="8349D140171242C29133BA5713DAF77F">
    <w:name w:val="8349D140171242C29133BA5713DAF77F"/>
    <w:rsid w:val="009626A9"/>
  </w:style>
  <w:style w:type="paragraph" w:customStyle="1" w:styleId="A2275C859BCA42C5AD114D83949BEB38">
    <w:name w:val="A2275C859BCA42C5AD114D83949BEB38"/>
    <w:rsid w:val="009626A9"/>
  </w:style>
  <w:style w:type="paragraph" w:customStyle="1" w:styleId="FD84C9D0124B4A1F97C3CF440A5A22C4">
    <w:name w:val="FD84C9D0124B4A1F97C3CF440A5A22C4"/>
    <w:rsid w:val="009626A9"/>
  </w:style>
  <w:style w:type="paragraph" w:customStyle="1" w:styleId="A03A84F6AB3E428683857532848F0933">
    <w:name w:val="A03A84F6AB3E428683857532848F0933"/>
    <w:rsid w:val="009626A9"/>
  </w:style>
  <w:style w:type="paragraph" w:customStyle="1" w:styleId="73C3588E450D4B0B848A9F1BCFE54437">
    <w:name w:val="73C3588E450D4B0B848A9F1BCFE54437"/>
    <w:rsid w:val="009626A9"/>
  </w:style>
  <w:style w:type="paragraph" w:customStyle="1" w:styleId="1280A7F3C42E48E499751551F789FED5">
    <w:name w:val="1280A7F3C42E48E499751551F789FED5"/>
    <w:rsid w:val="002B22DB"/>
  </w:style>
  <w:style w:type="paragraph" w:customStyle="1" w:styleId="DD5F10FC27544D3B80FDC06F6824C550">
    <w:name w:val="DD5F10FC27544D3B80FDC06F6824C550"/>
    <w:rsid w:val="002B22DB"/>
  </w:style>
  <w:style w:type="paragraph" w:customStyle="1" w:styleId="1B848358B6B147979A967F2039B10459">
    <w:name w:val="1B848358B6B147979A967F2039B10459"/>
    <w:rsid w:val="002B22DB"/>
  </w:style>
  <w:style w:type="paragraph" w:customStyle="1" w:styleId="C418FA6E5CCE468BA896D0A9B93EE661">
    <w:name w:val="C418FA6E5CCE468BA896D0A9B93EE661"/>
    <w:rsid w:val="002B22DB"/>
  </w:style>
  <w:style w:type="paragraph" w:customStyle="1" w:styleId="F2B1F40AF018426E994A86B3F6AF3B04">
    <w:name w:val="F2B1F40AF018426E994A86B3F6AF3B04"/>
    <w:rsid w:val="002B22DB"/>
  </w:style>
  <w:style w:type="paragraph" w:customStyle="1" w:styleId="14DEA50B85E242A8A634679CC3C77FC1">
    <w:name w:val="14DEA50B85E242A8A634679CC3C77FC1"/>
    <w:rsid w:val="002B22DB"/>
  </w:style>
  <w:style w:type="paragraph" w:customStyle="1" w:styleId="340249EC74E9483CB25F992D2437C2C2">
    <w:name w:val="340249EC74E9483CB25F992D2437C2C2"/>
    <w:rsid w:val="002B22DB"/>
  </w:style>
  <w:style w:type="paragraph" w:customStyle="1" w:styleId="17379DCE40F44267917BEFCEA22FE3DA">
    <w:name w:val="17379DCE40F44267917BEFCEA22FE3DA"/>
    <w:rsid w:val="002B22DB"/>
  </w:style>
  <w:style w:type="paragraph" w:customStyle="1" w:styleId="08B2506F935F409BBEE0DDE6BC87E0BE">
    <w:name w:val="08B2506F935F409BBEE0DDE6BC87E0BE"/>
    <w:rsid w:val="002B22DB"/>
  </w:style>
  <w:style w:type="paragraph" w:customStyle="1" w:styleId="18A7FA61C8E24A0591F6BB63A3080A22">
    <w:name w:val="18A7FA61C8E24A0591F6BB63A3080A22"/>
    <w:rsid w:val="002B22DB"/>
  </w:style>
  <w:style w:type="paragraph" w:customStyle="1" w:styleId="FEA631A0481C4B059F619416898F018C">
    <w:name w:val="FEA631A0481C4B059F619416898F018C"/>
    <w:rsid w:val="002B22DB"/>
  </w:style>
  <w:style w:type="paragraph" w:customStyle="1" w:styleId="DBBD21E826FA4854A49D3F44CDA667C6">
    <w:name w:val="DBBD21E826FA4854A49D3F44CDA667C6"/>
    <w:rsid w:val="002B22DB"/>
  </w:style>
  <w:style w:type="paragraph" w:customStyle="1" w:styleId="3545E8326C674FB69237073A0E081D6D">
    <w:name w:val="3545E8326C674FB69237073A0E081D6D"/>
    <w:rsid w:val="002B22DB"/>
  </w:style>
  <w:style w:type="paragraph" w:customStyle="1" w:styleId="C544F19716CD4B06B47FF185F3C67CA4">
    <w:name w:val="C544F19716CD4B06B47FF185F3C67CA4"/>
    <w:rsid w:val="002B22DB"/>
  </w:style>
  <w:style w:type="paragraph" w:customStyle="1" w:styleId="E86D728F3D1E4E5D929E637506D51F0C">
    <w:name w:val="E86D728F3D1E4E5D929E637506D51F0C"/>
    <w:rsid w:val="002B22DB"/>
  </w:style>
  <w:style w:type="paragraph" w:customStyle="1" w:styleId="9F106A3E8DC0468B84A03F7A7A49FB10">
    <w:name w:val="9F106A3E8DC0468B84A03F7A7A49FB10"/>
    <w:rsid w:val="002B22DB"/>
  </w:style>
  <w:style w:type="paragraph" w:customStyle="1" w:styleId="FE1DE4EA23344F26BC03A865E2A6430A">
    <w:name w:val="FE1DE4EA23344F26BC03A865E2A6430A"/>
    <w:rsid w:val="002B22DB"/>
  </w:style>
  <w:style w:type="paragraph" w:customStyle="1" w:styleId="76F90375910F45368E11BA97E00AD5C3">
    <w:name w:val="76F90375910F45368E11BA97E00AD5C3"/>
    <w:rsid w:val="002B22DB"/>
  </w:style>
  <w:style w:type="paragraph" w:customStyle="1" w:styleId="6AB49CCE8B62419DAC1F545A3D6DFE6C">
    <w:name w:val="6AB49CCE8B62419DAC1F545A3D6DFE6C"/>
    <w:rsid w:val="002B22DB"/>
  </w:style>
  <w:style w:type="paragraph" w:customStyle="1" w:styleId="97D8D28D57DE4A5D87D7AA7145AE6918">
    <w:name w:val="97D8D28D57DE4A5D87D7AA7145AE6918"/>
    <w:rsid w:val="002B22DB"/>
  </w:style>
  <w:style w:type="paragraph" w:customStyle="1" w:styleId="B290F4238AC54341BC19E284E2739AB8">
    <w:name w:val="B290F4238AC54341BC19E284E2739AB8"/>
    <w:rsid w:val="002B22DB"/>
  </w:style>
  <w:style w:type="paragraph" w:customStyle="1" w:styleId="06445C86225B4FBAB76EEF2E55ED538E">
    <w:name w:val="06445C86225B4FBAB76EEF2E55ED538E"/>
    <w:rsid w:val="002B22DB"/>
  </w:style>
  <w:style w:type="paragraph" w:customStyle="1" w:styleId="DCDBB52793CA44D7A237B6D83B3D593A">
    <w:name w:val="DCDBB52793CA44D7A237B6D83B3D593A"/>
    <w:rsid w:val="002B22DB"/>
  </w:style>
  <w:style w:type="paragraph" w:customStyle="1" w:styleId="7F46838F66C4471DB5976C5A3E07CB36">
    <w:name w:val="7F46838F66C4471DB5976C5A3E07CB36"/>
    <w:rsid w:val="002B22DB"/>
  </w:style>
  <w:style w:type="paragraph" w:customStyle="1" w:styleId="B7CEBD4997C94508B4AFC9A867E73168">
    <w:name w:val="B7CEBD4997C94508B4AFC9A867E73168"/>
    <w:rsid w:val="002B22DB"/>
  </w:style>
  <w:style w:type="paragraph" w:customStyle="1" w:styleId="E47491565DE34A38B2476A9D0AC4466E">
    <w:name w:val="E47491565DE34A38B2476A9D0AC4466E"/>
    <w:rsid w:val="002B22DB"/>
  </w:style>
  <w:style w:type="paragraph" w:customStyle="1" w:styleId="6BD50A6246FC43BC94AAF512786B883C">
    <w:name w:val="6BD50A6246FC43BC94AAF512786B883C"/>
    <w:rsid w:val="002B22DB"/>
  </w:style>
  <w:style w:type="paragraph" w:customStyle="1" w:styleId="8AE4134E382045A0A5E93F21E3182BD57">
    <w:name w:val="8AE4134E382045A0A5E93F21E3182BD5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7">
    <w:name w:val="A67324E0884E4294B0572D8719FCD11E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7">
    <w:name w:val="13A3759BFE164D528DE7E7D33931C4A3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7">
    <w:name w:val="09D6E5955B0E42FEBA4C95EDA90F5F95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7">
    <w:name w:val="25728DA75BA94E5D983C694337DAC4A3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7">
    <w:name w:val="8A09F1F06098453D92ED478A31A5FEB2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7">
    <w:name w:val="D99A77519A2D4B839B75A5764B2D0D0A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7">
    <w:name w:val="3E9CAB9F92694935B6BB37FF0C81C209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7">
    <w:name w:val="AB2AA1ACD7CB49A6BC955C7D19CB76F6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7">
    <w:name w:val="A1C21A367A274F6EB02F93C43240904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7">
    <w:name w:val="BCC4232903414FC5B88E7B262ED33D7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6">
    <w:name w:val="61DDF086F77E438181BF37A9D4BB31B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6">
    <w:name w:val="74031B3190E046BCBD94F80F662978E6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6">
    <w:name w:val="B770163B20024FE6BC0EF5F2E3787EF7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6">
    <w:name w:val="9D8C539B4EE7403BAADB04D26968643D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6">
    <w:name w:val="FA02227C3B794372B64422ABEB79D280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7">
    <w:name w:val="2DFC6DB07C834BC385B0DDEF2B86AD7B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6">
    <w:name w:val="226E2CB25F4E4F8DBE327E52B73BA63E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6">
    <w:name w:val="3AC73506D8314EDD9DB7B7F761CBF138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6">
    <w:name w:val="30FC91136EC441878C84A2255E41F3F4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">
    <w:name w:val="E47491565DE34A38B2476A9D0AC4466E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">
    <w:name w:val="6BD50A6246FC43BC94AAF512786B883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64C48A0DAE34E0E94AA852D179426CF">
    <w:name w:val="764C48A0DAE34E0E94AA852D179426CF"/>
    <w:rsid w:val="002B22DB"/>
  </w:style>
  <w:style w:type="paragraph" w:customStyle="1" w:styleId="F09FF56DD3AC4968ADAB9F4570D5477B">
    <w:name w:val="F09FF56DD3AC4968ADAB9F4570D5477B"/>
    <w:rsid w:val="002B22DB"/>
  </w:style>
  <w:style w:type="paragraph" w:customStyle="1" w:styleId="D89B3E324D5C4D92BD34D7169431D357">
    <w:name w:val="D89B3E324D5C4D92BD34D7169431D357"/>
    <w:rsid w:val="002B22DB"/>
  </w:style>
  <w:style w:type="paragraph" w:customStyle="1" w:styleId="019714BA1BB6434EAEE80882E7068E7C">
    <w:name w:val="019714BA1BB6434EAEE80882E7068E7C"/>
    <w:rsid w:val="002B22DB"/>
  </w:style>
  <w:style w:type="paragraph" w:customStyle="1" w:styleId="56E5D8088C344419997327D263FFBC69">
    <w:name w:val="56E5D8088C344419997327D263FFBC69"/>
    <w:rsid w:val="002B22DB"/>
  </w:style>
  <w:style w:type="paragraph" w:customStyle="1" w:styleId="2DEA751C714A4B58A4F196B60158026C">
    <w:name w:val="2DEA751C714A4B58A4F196B60158026C"/>
    <w:rsid w:val="002B22DB"/>
  </w:style>
  <w:style w:type="paragraph" w:customStyle="1" w:styleId="5BD2F7C90649429B842BBD71953B68FC">
    <w:name w:val="5BD2F7C90649429B842BBD71953B68FC"/>
    <w:rsid w:val="002B22DB"/>
  </w:style>
  <w:style w:type="paragraph" w:customStyle="1" w:styleId="07692879E36F47618C0F62A4AC91D90A">
    <w:name w:val="07692879E36F47618C0F62A4AC91D90A"/>
    <w:rsid w:val="002B22DB"/>
  </w:style>
  <w:style w:type="paragraph" w:customStyle="1" w:styleId="5465AA3880454D6084BCFF9C43B4F5E7">
    <w:name w:val="5465AA3880454D6084BCFF9C43B4F5E7"/>
    <w:rsid w:val="002B22DB"/>
  </w:style>
  <w:style w:type="paragraph" w:customStyle="1" w:styleId="9CBF00007D554F8B89E85BA964E1153B">
    <w:name w:val="9CBF00007D554F8B89E85BA964E1153B"/>
    <w:rsid w:val="002B22DB"/>
  </w:style>
  <w:style w:type="paragraph" w:customStyle="1" w:styleId="C6F0692F5D7644B1A966A1CFA1E1C42D">
    <w:name w:val="C6F0692F5D7644B1A966A1CFA1E1C42D"/>
    <w:rsid w:val="002B22DB"/>
  </w:style>
  <w:style w:type="paragraph" w:customStyle="1" w:styleId="B0C57E6FEC6C433EBC9EA5A3DAB66748">
    <w:name w:val="B0C57E6FEC6C433EBC9EA5A3DAB66748"/>
    <w:rsid w:val="002B22DB"/>
  </w:style>
  <w:style w:type="paragraph" w:customStyle="1" w:styleId="8AE4134E382045A0A5E93F21E3182BD58">
    <w:name w:val="8AE4134E382045A0A5E93F21E3182BD5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8">
    <w:name w:val="A67324E0884E4294B0572D8719FCD11E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8">
    <w:name w:val="13A3759BFE164D528DE7E7D33931C4A3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8">
    <w:name w:val="09D6E5955B0E42FEBA4C95EDA90F5F95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8">
    <w:name w:val="25728DA75BA94E5D983C694337DAC4A3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8">
    <w:name w:val="8A09F1F06098453D92ED478A31A5FEB2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8">
    <w:name w:val="D99A77519A2D4B839B75A5764B2D0D0A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8">
    <w:name w:val="3E9CAB9F92694935B6BB37FF0C81C209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8">
    <w:name w:val="AB2AA1ACD7CB49A6BC955C7D19CB76F6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8">
    <w:name w:val="A1C21A367A274F6EB02F93C43240904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8">
    <w:name w:val="BCC4232903414FC5B88E7B262ED33D7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7">
    <w:name w:val="61DDF086F77E438181BF37A9D4BB31B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7">
    <w:name w:val="74031B3190E046BCBD94F80F662978E6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7">
    <w:name w:val="B770163B20024FE6BC0EF5F2E3787EF7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7">
    <w:name w:val="9D8C539B4EE7403BAADB04D26968643D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7">
    <w:name w:val="FA02227C3B794372B64422ABEB79D280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8">
    <w:name w:val="2DFC6DB07C834BC385B0DDEF2B86AD7B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7">
    <w:name w:val="226E2CB25F4E4F8DBE327E52B73BA63E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7">
    <w:name w:val="3AC73506D8314EDD9DB7B7F761CBF138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7">
    <w:name w:val="30FC91136EC441878C84A2255E41F3F4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">
    <w:name w:val="E47491565DE34A38B2476A9D0AC4466E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">
    <w:name w:val="6BD50A6246FC43BC94AAF512786B883C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">
    <w:name w:val="51DE9C5F01DE42929CB2CCD1C130FAB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EA751C714A4B58A4F196B60158026C1">
    <w:name w:val="2DEA751C714A4B58A4F196B60158026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">
    <w:name w:val="C6F0692F5D7644B1A966A1CFA1E1C42D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">
    <w:name w:val="B0C57E6FEC6C433EBC9EA5A3DAB66748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9">
    <w:name w:val="8AE4134E382045A0A5E93F21E3182BD5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9">
    <w:name w:val="A67324E0884E4294B0572D8719FCD11E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9">
    <w:name w:val="13A3759BFE164D528DE7E7D33931C4A3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9">
    <w:name w:val="09D6E5955B0E42FEBA4C95EDA90F5F95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9">
    <w:name w:val="25728DA75BA94E5D983C694337DAC4A3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9">
    <w:name w:val="8A09F1F06098453D92ED478A31A5FEB2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9">
    <w:name w:val="D99A77519A2D4B839B75A5764B2D0D0A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9">
    <w:name w:val="3E9CAB9F92694935B6BB37FF0C81C209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9">
    <w:name w:val="AB2AA1ACD7CB49A6BC955C7D19CB76F6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9">
    <w:name w:val="A1C21A367A274F6EB02F93C43240904F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9">
    <w:name w:val="BCC4232903414FC5B88E7B262ED33D7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8">
    <w:name w:val="61DDF086F77E438181BF37A9D4BB31B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8">
    <w:name w:val="74031B3190E046BCBD94F80F662978E6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8">
    <w:name w:val="B770163B20024FE6BC0EF5F2E3787EF7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8">
    <w:name w:val="9D8C539B4EE7403BAADB04D26968643D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8">
    <w:name w:val="FA02227C3B794372B64422ABEB79D280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9">
    <w:name w:val="2DFC6DB07C834BC385B0DDEF2B86AD7B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8">
    <w:name w:val="226E2CB25F4E4F8DBE327E52B73BA63E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8">
    <w:name w:val="3AC73506D8314EDD9DB7B7F761CBF138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8">
    <w:name w:val="30FC91136EC441878C84A2255E41F3F4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3">
    <w:name w:val="E47491565DE34A38B2476A9D0AC4466E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3">
    <w:name w:val="6BD50A6246FC43BC94AAF512786B883C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">
    <w:name w:val="51DE9C5F01DE42929CB2CCD1C130FAB5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">
    <w:name w:val="C6F0692F5D7644B1A966A1CFA1E1C42D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">
    <w:name w:val="B0C57E6FEC6C433EBC9EA5A3DAB66748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">
    <w:name w:val="842EB3722422420B96D3CAEC6D7E5EA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">
    <w:name w:val="F28DAB6CB70C4494B85E5E005B987A1F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">
    <w:name w:val="151EDA8B6ABB41CBACDD9930FB46D1D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0">
    <w:name w:val="8AE4134E382045A0A5E93F21E3182BD5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0">
    <w:name w:val="A67324E0884E4294B0572D8719FCD11E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0">
    <w:name w:val="13A3759BFE164D528DE7E7D33931C4A3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0">
    <w:name w:val="09D6E5955B0E42FEBA4C95EDA90F5F95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0">
    <w:name w:val="25728DA75BA94E5D983C694337DAC4A3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0">
    <w:name w:val="8A09F1F06098453D92ED478A31A5FEB2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0">
    <w:name w:val="D99A77519A2D4B839B75A5764B2D0D0A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0">
    <w:name w:val="3E9CAB9F92694935B6BB37FF0C81C209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0">
    <w:name w:val="AB2AA1ACD7CB49A6BC955C7D19CB76F6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0">
    <w:name w:val="A1C21A367A274F6EB02F93C43240904F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0">
    <w:name w:val="BCC4232903414FC5B88E7B262ED33D71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9">
    <w:name w:val="61DDF086F77E438181BF37A9D4BB31B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9">
    <w:name w:val="74031B3190E046BCBD94F80F662978E6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9">
    <w:name w:val="B770163B20024FE6BC0EF5F2E3787EF7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9">
    <w:name w:val="9D8C539B4EE7403BAADB04D26968643D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9">
    <w:name w:val="FA02227C3B794372B64422ABEB79D280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0">
    <w:name w:val="2DFC6DB07C834BC385B0DDEF2B86AD7B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9">
    <w:name w:val="226E2CB25F4E4F8DBE327E52B73BA63E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9">
    <w:name w:val="3AC73506D8314EDD9DB7B7F761CBF138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9">
    <w:name w:val="30FC91136EC441878C84A2255E41F3F4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4">
    <w:name w:val="E47491565DE34A38B2476A9D0AC4466E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4">
    <w:name w:val="6BD50A6246FC43BC94AAF512786B883C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">
    <w:name w:val="51DE9C5F01DE42929CB2CCD1C130FAB5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3">
    <w:name w:val="C6F0692F5D7644B1A966A1CFA1E1C42D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3">
    <w:name w:val="B0C57E6FEC6C433EBC9EA5A3DAB66748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">
    <w:name w:val="842EB3722422420B96D3CAEC6D7E5EA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">
    <w:name w:val="F28DAB6CB70C4494B85E5E005B987A1F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">
    <w:name w:val="151EDA8B6ABB41CBACDD9930FB46D1D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1">
    <w:name w:val="8AE4134E382045A0A5E93F21E3182BD5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1">
    <w:name w:val="A67324E0884E4294B0572D8719FCD11E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1">
    <w:name w:val="13A3759BFE164D528DE7E7D33931C4A3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1">
    <w:name w:val="09D6E5955B0E42FEBA4C95EDA90F5F95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1">
    <w:name w:val="25728DA75BA94E5D983C694337DAC4A3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1">
    <w:name w:val="8A09F1F06098453D92ED478A31A5FEB2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1">
    <w:name w:val="D99A77519A2D4B839B75A5764B2D0D0A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1">
    <w:name w:val="3E9CAB9F92694935B6BB37FF0C81C209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1">
    <w:name w:val="AB2AA1ACD7CB49A6BC955C7D19CB76F6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1">
    <w:name w:val="A1C21A367A274F6EB02F93C43240904F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1">
    <w:name w:val="BCC4232903414FC5B88E7B262ED33D71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0">
    <w:name w:val="61DDF086F77E438181BF37A9D4BB31B1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0">
    <w:name w:val="74031B3190E046BCBD94F80F662978E6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0">
    <w:name w:val="B770163B20024FE6BC0EF5F2E3787EF7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0">
    <w:name w:val="9D8C539B4EE7403BAADB04D26968643D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0">
    <w:name w:val="FA02227C3B794372B64422ABEB79D280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1">
    <w:name w:val="2DFC6DB07C834BC385B0DDEF2B86AD7B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0">
    <w:name w:val="226E2CB25F4E4F8DBE327E52B73BA63E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0">
    <w:name w:val="3AC73506D8314EDD9DB7B7F761CBF138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0">
    <w:name w:val="30FC91136EC441878C84A2255E41F3F4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5">
    <w:name w:val="E47491565DE34A38B2476A9D0AC4466E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5">
    <w:name w:val="6BD50A6246FC43BC94AAF512786B883C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3">
    <w:name w:val="51DE9C5F01DE42929CB2CCD1C130FAB5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4">
    <w:name w:val="C6F0692F5D7644B1A966A1CFA1E1C42D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4">
    <w:name w:val="B0C57E6FEC6C433EBC9EA5A3DAB66748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2">
    <w:name w:val="842EB3722422420B96D3CAEC6D7E5EA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2">
    <w:name w:val="F28DAB6CB70C4494B85E5E005B987A1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2">
    <w:name w:val="151EDA8B6ABB41CBACDD9930FB46D1D0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">
    <w:name w:val="F91E4BD576AE4C81BA72C15AF1A5BB9C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DB24CB4FA1A495B9AB64E5F3D500853">
    <w:name w:val="EDB24CB4FA1A495B9AB64E5F3D500853"/>
    <w:rsid w:val="002B22DB"/>
  </w:style>
  <w:style w:type="paragraph" w:customStyle="1" w:styleId="C113A5F6343E42159D6DDEDF527FB5D8">
    <w:name w:val="C113A5F6343E42159D6DDEDF527FB5D8"/>
    <w:rsid w:val="002B22DB"/>
  </w:style>
  <w:style w:type="paragraph" w:customStyle="1" w:styleId="A516124DB2394063B4EED8F603C1564B">
    <w:name w:val="A516124DB2394063B4EED8F603C1564B"/>
    <w:rsid w:val="002B22DB"/>
  </w:style>
  <w:style w:type="paragraph" w:customStyle="1" w:styleId="7CC8FD465FA347A184C886F2CCD2345A">
    <w:name w:val="7CC8FD465FA347A184C886F2CCD2345A"/>
    <w:rsid w:val="002B22DB"/>
  </w:style>
  <w:style w:type="paragraph" w:customStyle="1" w:styleId="99E6DAF0BB114DA9AB95C117A2139C2B">
    <w:name w:val="99E6DAF0BB114DA9AB95C117A2139C2B"/>
    <w:rsid w:val="002B22DB"/>
  </w:style>
  <w:style w:type="paragraph" w:customStyle="1" w:styleId="9D76B0B977874DB68E986C0E61115975">
    <w:name w:val="9D76B0B977874DB68E986C0E61115975"/>
    <w:rsid w:val="002B22DB"/>
  </w:style>
  <w:style w:type="paragraph" w:customStyle="1" w:styleId="744AEE91E6034BD1B2C02ECE8B91D031">
    <w:name w:val="744AEE91E6034BD1B2C02ECE8B91D031"/>
    <w:rsid w:val="002B22DB"/>
  </w:style>
  <w:style w:type="paragraph" w:customStyle="1" w:styleId="FD82B8670AF449D886713AB1ABDEA04A">
    <w:name w:val="FD82B8670AF449D886713AB1ABDEA04A"/>
    <w:rsid w:val="002B22DB"/>
  </w:style>
  <w:style w:type="paragraph" w:customStyle="1" w:styleId="FB513A6A01B54BE2BDD1D94ED32620F6">
    <w:name w:val="FB513A6A01B54BE2BDD1D94ED32620F6"/>
    <w:rsid w:val="002B22DB"/>
  </w:style>
  <w:style w:type="paragraph" w:customStyle="1" w:styleId="8AE4134E382045A0A5E93F21E3182BD512">
    <w:name w:val="8AE4134E382045A0A5E93F21E3182BD5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2">
    <w:name w:val="A67324E0884E4294B0572D8719FCD11E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2">
    <w:name w:val="13A3759BFE164D528DE7E7D33931C4A3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2">
    <w:name w:val="09D6E5955B0E42FEBA4C95EDA90F5F95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2">
    <w:name w:val="25728DA75BA94E5D983C694337DAC4A3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2">
    <w:name w:val="8A09F1F06098453D92ED478A31A5FEB2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2">
    <w:name w:val="D99A77519A2D4B839B75A5764B2D0D0A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2">
    <w:name w:val="3E9CAB9F92694935B6BB37FF0C81C209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2">
    <w:name w:val="AB2AA1ACD7CB49A6BC955C7D19CB76F6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2">
    <w:name w:val="A1C21A367A274F6EB02F93C43240904F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2">
    <w:name w:val="BCC4232903414FC5B88E7B262ED33D71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1">
    <w:name w:val="61DDF086F77E438181BF37A9D4BB31B1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1">
    <w:name w:val="74031B3190E046BCBD94F80F662978E6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1">
    <w:name w:val="B770163B20024FE6BC0EF5F2E3787EF7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1">
    <w:name w:val="9D8C539B4EE7403BAADB04D26968643D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1">
    <w:name w:val="FA02227C3B794372B64422ABEB79D280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2">
    <w:name w:val="2DFC6DB07C834BC385B0DDEF2B86AD7B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1">
    <w:name w:val="226E2CB25F4E4F8DBE327E52B73BA63E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1">
    <w:name w:val="3AC73506D8314EDD9DB7B7F761CBF138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1">
    <w:name w:val="30FC91136EC441878C84A2255E41F3F4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6">
    <w:name w:val="E47491565DE34A38B2476A9D0AC4466E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6">
    <w:name w:val="6BD50A6246FC43BC94AAF512786B883C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4">
    <w:name w:val="51DE9C5F01DE42929CB2CCD1C130FAB5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5">
    <w:name w:val="C6F0692F5D7644B1A966A1CFA1E1C42D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5">
    <w:name w:val="B0C57E6FEC6C433EBC9EA5A3DAB66748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3">
    <w:name w:val="842EB3722422420B96D3CAEC6D7E5EA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3">
    <w:name w:val="F28DAB6CB70C4494B85E5E005B987A1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3">
    <w:name w:val="151EDA8B6ABB41CBACDD9930FB46D1D0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">
    <w:name w:val="F91E4BD576AE4C81BA72C15AF1A5BB9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">
    <w:name w:val="C3B57163F92D4626BD9D5D28492D996F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">
    <w:name w:val="BB9CFA66054546C3B856079D7402DD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3">
    <w:name w:val="8AE4134E382045A0A5E93F21E3182BD5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3">
    <w:name w:val="A67324E0884E4294B0572D8719FCD11E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3">
    <w:name w:val="13A3759BFE164D528DE7E7D33931C4A3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3">
    <w:name w:val="09D6E5955B0E42FEBA4C95EDA90F5F95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3">
    <w:name w:val="25728DA75BA94E5D983C694337DAC4A3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3">
    <w:name w:val="8A09F1F06098453D92ED478A31A5FEB2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3">
    <w:name w:val="D99A77519A2D4B839B75A5764B2D0D0A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3">
    <w:name w:val="3E9CAB9F92694935B6BB37FF0C81C209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3">
    <w:name w:val="AB2AA1ACD7CB49A6BC955C7D19CB76F6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3">
    <w:name w:val="A1C21A367A274F6EB02F93C43240904F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3">
    <w:name w:val="BCC4232903414FC5B88E7B262ED33D71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2">
    <w:name w:val="61DDF086F77E438181BF37A9D4BB31B1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2">
    <w:name w:val="74031B3190E046BCBD94F80F662978E6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2">
    <w:name w:val="B770163B20024FE6BC0EF5F2E3787EF7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2">
    <w:name w:val="9D8C539B4EE7403BAADB04D26968643D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2">
    <w:name w:val="FA02227C3B794372B64422ABEB79D280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3">
    <w:name w:val="2DFC6DB07C834BC385B0DDEF2B86AD7B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2">
    <w:name w:val="226E2CB25F4E4F8DBE327E52B73BA63E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2">
    <w:name w:val="3AC73506D8314EDD9DB7B7F761CBF138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2">
    <w:name w:val="30FC91136EC441878C84A2255E41F3F4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7">
    <w:name w:val="E47491565DE34A38B2476A9D0AC4466E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7">
    <w:name w:val="6BD50A6246FC43BC94AAF512786B883C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5">
    <w:name w:val="51DE9C5F01DE42929CB2CCD1C130FAB5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6">
    <w:name w:val="C6F0692F5D7644B1A966A1CFA1E1C42D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6">
    <w:name w:val="B0C57E6FEC6C433EBC9EA5A3DAB66748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4">
    <w:name w:val="842EB3722422420B96D3CAEC6D7E5EAA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4">
    <w:name w:val="F28DAB6CB70C4494B85E5E005B987A1F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4">
    <w:name w:val="151EDA8B6ABB41CBACDD9930FB46D1D0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">
    <w:name w:val="F91E4BD576AE4C81BA72C15AF1A5BB9C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">
    <w:name w:val="C3B57163F92D4626BD9D5D28492D996F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">
    <w:name w:val="BB9CFA66054546C3B856079D7402DDF3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4">
    <w:name w:val="8AE4134E382045A0A5E93F21E3182BD5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4">
    <w:name w:val="A67324E0884E4294B0572D8719FCD11E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4">
    <w:name w:val="13A3759BFE164D528DE7E7D33931C4A3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4">
    <w:name w:val="09D6E5955B0E42FEBA4C95EDA90F5F95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4">
    <w:name w:val="25728DA75BA94E5D983C694337DAC4A3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4">
    <w:name w:val="8A09F1F06098453D92ED478A31A5FEB2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4">
    <w:name w:val="D99A77519A2D4B839B75A5764B2D0D0A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4">
    <w:name w:val="3E9CAB9F92694935B6BB37FF0C81C209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4">
    <w:name w:val="AB2AA1ACD7CB49A6BC955C7D19CB76F6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4">
    <w:name w:val="A1C21A367A274F6EB02F93C43240904F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4">
    <w:name w:val="BCC4232903414FC5B88E7B262ED33D71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3">
    <w:name w:val="61DDF086F77E438181BF37A9D4BB31B1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3">
    <w:name w:val="74031B3190E046BCBD94F80F662978E6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3">
    <w:name w:val="B770163B20024FE6BC0EF5F2E3787EF7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3">
    <w:name w:val="9D8C539B4EE7403BAADB04D26968643D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3">
    <w:name w:val="FA02227C3B794372B64422ABEB79D280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4">
    <w:name w:val="2DFC6DB07C834BC385B0DDEF2B86AD7B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3">
    <w:name w:val="226E2CB25F4E4F8DBE327E52B73BA63E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3">
    <w:name w:val="3AC73506D8314EDD9DB7B7F761CBF138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3">
    <w:name w:val="30FC91136EC441878C84A2255E41F3F4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8">
    <w:name w:val="E47491565DE34A38B2476A9D0AC4466E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8">
    <w:name w:val="6BD50A6246FC43BC94AAF512786B883C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6">
    <w:name w:val="51DE9C5F01DE42929CB2CCD1C130FAB5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7">
    <w:name w:val="C6F0692F5D7644B1A966A1CFA1E1C42D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7">
    <w:name w:val="B0C57E6FEC6C433EBC9EA5A3DAB66748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5">
    <w:name w:val="842EB3722422420B96D3CAEC6D7E5EAA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5">
    <w:name w:val="F28DAB6CB70C4494B85E5E005B987A1F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5">
    <w:name w:val="151EDA8B6ABB41CBACDD9930FB46D1D0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3">
    <w:name w:val="F91E4BD576AE4C81BA72C15AF1A5BB9C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2">
    <w:name w:val="C3B57163F92D4626BD9D5D28492D996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2">
    <w:name w:val="BB9CFA66054546C3B856079D7402DDF3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">
    <w:name w:val="AF51DBFE7D90449C9F150AE649D8D28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">
    <w:name w:val="D39B90B3ABE54D779E688C15B0EB3B8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">
    <w:name w:val="5A54E6C6401A45019D2374D0122C548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">
    <w:name w:val="7788619AC5E04E06B470983C47F5253F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5">
    <w:name w:val="8AE4134E382045A0A5E93F21E3182BD5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5">
    <w:name w:val="A67324E0884E4294B0572D8719FCD11E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5">
    <w:name w:val="13A3759BFE164D528DE7E7D33931C4A3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5">
    <w:name w:val="09D6E5955B0E42FEBA4C95EDA90F5F95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5">
    <w:name w:val="25728DA75BA94E5D983C694337DAC4A3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5">
    <w:name w:val="8A09F1F06098453D92ED478A31A5FEB2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5">
    <w:name w:val="D99A77519A2D4B839B75A5764B2D0D0A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5">
    <w:name w:val="3E9CAB9F92694935B6BB37FF0C81C209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5">
    <w:name w:val="AB2AA1ACD7CB49A6BC955C7D19CB76F6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5">
    <w:name w:val="A1C21A367A274F6EB02F93C43240904F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5">
    <w:name w:val="BCC4232903414FC5B88E7B262ED33D71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4">
    <w:name w:val="61DDF086F77E438181BF37A9D4BB31B1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4">
    <w:name w:val="74031B3190E046BCBD94F80F662978E6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4">
    <w:name w:val="B770163B20024FE6BC0EF5F2E3787EF7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4">
    <w:name w:val="9D8C539B4EE7403BAADB04D26968643D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4">
    <w:name w:val="FA02227C3B794372B64422ABEB79D280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5">
    <w:name w:val="2DFC6DB07C834BC385B0DDEF2B86AD7B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4">
    <w:name w:val="226E2CB25F4E4F8DBE327E52B73BA63E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4">
    <w:name w:val="3AC73506D8314EDD9DB7B7F761CBF138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4">
    <w:name w:val="30FC91136EC441878C84A2255E41F3F4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9">
    <w:name w:val="E47491565DE34A38B2476A9D0AC4466E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9">
    <w:name w:val="6BD50A6246FC43BC94AAF512786B883C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7">
    <w:name w:val="51DE9C5F01DE42929CB2CCD1C130FAB5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8">
    <w:name w:val="C6F0692F5D7644B1A966A1CFA1E1C42D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8">
    <w:name w:val="B0C57E6FEC6C433EBC9EA5A3DAB66748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6">
    <w:name w:val="842EB3722422420B96D3CAEC6D7E5EAA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6">
    <w:name w:val="F28DAB6CB70C4494B85E5E005B987A1F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6">
    <w:name w:val="151EDA8B6ABB41CBACDD9930FB46D1D0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4">
    <w:name w:val="F91E4BD576AE4C81BA72C15AF1A5BB9C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3">
    <w:name w:val="C3B57163F92D4626BD9D5D28492D996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3">
    <w:name w:val="BB9CFA66054546C3B856079D7402DDF3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">
    <w:name w:val="AF51DBFE7D90449C9F150AE649D8D289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">
    <w:name w:val="D39B90B3ABE54D779E688C15B0EB3B83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">
    <w:name w:val="5A54E6C6401A45019D2374D0122C548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">
    <w:name w:val="7788619AC5E04E06B470983C47F5253F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730E577A6C42059DA3FAE92DFC5471">
    <w:name w:val="79730E577A6C42059DA3FAE92DFC547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6">
    <w:name w:val="8AE4134E382045A0A5E93F21E3182BD5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6">
    <w:name w:val="A67324E0884E4294B0572D8719FCD11E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6">
    <w:name w:val="13A3759BFE164D528DE7E7D33931C4A3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6">
    <w:name w:val="09D6E5955B0E42FEBA4C95EDA90F5F95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6">
    <w:name w:val="25728DA75BA94E5D983C694337DAC4A3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6">
    <w:name w:val="8A09F1F06098453D92ED478A31A5FEB2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6">
    <w:name w:val="D99A77519A2D4B839B75A5764B2D0D0A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6">
    <w:name w:val="3E9CAB9F92694935B6BB37FF0C81C209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6">
    <w:name w:val="AB2AA1ACD7CB49A6BC955C7D19CB76F6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6">
    <w:name w:val="A1C21A367A274F6EB02F93C43240904F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6">
    <w:name w:val="BCC4232903414FC5B88E7B262ED33D71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5">
    <w:name w:val="61DDF086F77E438181BF37A9D4BB31B1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5">
    <w:name w:val="74031B3190E046BCBD94F80F662978E6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5">
    <w:name w:val="B770163B20024FE6BC0EF5F2E3787EF7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5">
    <w:name w:val="9D8C539B4EE7403BAADB04D26968643D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5">
    <w:name w:val="FA02227C3B794372B64422ABEB79D280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6">
    <w:name w:val="2DFC6DB07C834BC385B0DDEF2B86AD7B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5">
    <w:name w:val="226E2CB25F4E4F8DBE327E52B73BA63E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5">
    <w:name w:val="3AC73506D8314EDD9DB7B7F761CBF138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5">
    <w:name w:val="30FC91136EC441878C84A2255E41F3F4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0">
    <w:name w:val="E47491565DE34A38B2476A9D0AC4466E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0">
    <w:name w:val="6BD50A6246FC43BC94AAF512786B883C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8">
    <w:name w:val="51DE9C5F01DE42929CB2CCD1C130FAB5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9">
    <w:name w:val="C6F0692F5D7644B1A966A1CFA1E1C42D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9">
    <w:name w:val="B0C57E6FEC6C433EBC9EA5A3DAB66748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7">
    <w:name w:val="842EB3722422420B96D3CAEC6D7E5EAA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7">
    <w:name w:val="F28DAB6CB70C4494B85E5E005B987A1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7">
    <w:name w:val="151EDA8B6ABB41CBACDD9930FB46D1D0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5">
    <w:name w:val="F91E4BD576AE4C81BA72C15AF1A5BB9C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4">
    <w:name w:val="C3B57163F92D4626BD9D5D28492D996F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4">
    <w:name w:val="BB9CFA66054546C3B856079D7402DDF3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2">
    <w:name w:val="AF51DBFE7D90449C9F150AE649D8D289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2">
    <w:name w:val="D39B90B3ABE54D779E688C15B0EB3B83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2">
    <w:name w:val="5A54E6C6401A45019D2374D0122C548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2">
    <w:name w:val="7788619AC5E04E06B470983C47F5253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">
    <w:name w:val="D9E9FAE467C245C5B523556099FEC22C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7">
    <w:name w:val="8AE4134E382045A0A5E93F21E3182BD5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7">
    <w:name w:val="A67324E0884E4294B0572D8719FCD11E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7">
    <w:name w:val="13A3759BFE164D528DE7E7D33931C4A3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7">
    <w:name w:val="09D6E5955B0E42FEBA4C95EDA90F5F95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7">
    <w:name w:val="25728DA75BA94E5D983C694337DAC4A3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7">
    <w:name w:val="8A09F1F06098453D92ED478A31A5FEB2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7">
    <w:name w:val="D99A77519A2D4B839B75A5764B2D0D0A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7">
    <w:name w:val="3E9CAB9F92694935B6BB37FF0C81C209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7">
    <w:name w:val="AB2AA1ACD7CB49A6BC955C7D19CB76F6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7">
    <w:name w:val="A1C21A367A274F6EB02F93C43240904F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7">
    <w:name w:val="BCC4232903414FC5B88E7B262ED33D71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6">
    <w:name w:val="61DDF086F77E438181BF37A9D4BB31B1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6">
    <w:name w:val="74031B3190E046BCBD94F80F662978E6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6">
    <w:name w:val="B770163B20024FE6BC0EF5F2E3787EF7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6">
    <w:name w:val="9D8C539B4EE7403BAADB04D26968643D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6">
    <w:name w:val="FA02227C3B794372B64422ABEB79D280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7">
    <w:name w:val="2DFC6DB07C834BC385B0DDEF2B86AD7B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6">
    <w:name w:val="226E2CB25F4E4F8DBE327E52B73BA63E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6">
    <w:name w:val="3AC73506D8314EDD9DB7B7F761CBF138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6">
    <w:name w:val="30FC91136EC441878C84A2255E41F3F4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1">
    <w:name w:val="E47491565DE34A38B2476A9D0AC4466E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1">
    <w:name w:val="6BD50A6246FC43BC94AAF512786B883C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9">
    <w:name w:val="51DE9C5F01DE42929CB2CCD1C130FAB5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0">
    <w:name w:val="C6F0692F5D7644B1A966A1CFA1E1C42D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0">
    <w:name w:val="B0C57E6FEC6C433EBC9EA5A3DAB66748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8">
    <w:name w:val="842EB3722422420B96D3CAEC6D7E5EAA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8">
    <w:name w:val="F28DAB6CB70C4494B85E5E005B987A1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8">
    <w:name w:val="151EDA8B6ABB41CBACDD9930FB46D1D0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6">
    <w:name w:val="F91E4BD576AE4C81BA72C15AF1A5BB9C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5">
    <w:name w:val="C3B57163F92D4626BD9D5D28492D996F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5">
    <w:name w:val="BB9CFA66054546C3B856079D7402DDF3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3">
    <w:name w:val="AF51DBFE7D90449C9F150AE649D8D289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3">
    <w:name w:val="D39B90B3ABE54D779E688C15B0EB3B83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3">
    <w:name w:val="5A54E6C6401A45019D2374D0122C548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3">
    <w:name w:val="7788619AC5E04E06B470983C47F5253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">
    <w:name w:val="F8FD752C7B424EB4B62825F08EC7D31B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1">
    <w:name w:val="D9E9FAE467C245C5B523556099FEC22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18">
    <w:name w:val="8AE4134E382045A0A5E93F21E3182BD5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8">
    <w:name w:val="A67324E0884E4294B0572D8719FCD11E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8">
    <w:name w:val="13A3759BFE164D528DE7E7D33931C4A3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8">
    <w:name w:val="09D6E5955B0E42FEBA4C95EDA90F5F95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8">
    <w:name w:val="25728DA75BA94E5D983C694337DAC4A3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8">
    <w:name w:val="8A09F1F06098453D92ED478A31A5FEB2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8">
    <w:name w:val="D99A77519A2D4B839B75A5764B2D0D0A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8">
    <w:name w:val="3E9CAB9F92694935B6BB37FF0C81C209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8">
    <w:name w:val="AB2AA1ACD7CB49A6BC955C7D19CB76F6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8">
    <w:name w:val="A1C21A367A274F6EB02F93C43240904F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8">
    <w:name w:val="BCC4232903414FC5B88E7B262ED33D71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7">
    <w:name w:val="61DDF086F77E438181BF37A9D4BB31B1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7">
    <w:name w:val="74031B3190E046BCBD94F80F662978E6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7">
    <w:name w:val="B770163B20024FE6BC0EF5F2E3787EF7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7">
    <w:name w:val="9D8C539B4EE7403BAADB04D26968643D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7">
    <w:name w:val="FA02227C3B794372B64422ABEB79D280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8">
    <w:name w:val="2DFC6DB07C834BC385B0DDEF2B86AD7B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7">
    <w:name w:val="226E2CB25F4E4F8DBE327E52B73BA63E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7">
    <w:name w:val="3AC73506D8314EDD9DB7B7F761CBF138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7">
    <w:name w:val="30FC91136EC441878C84A2255E41F3F4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2">
    <w:name w:val="E47491565DE34A38B2476A9D0AC4466E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2">
    <w:name w:val="6BD50A6246FC43BC94AAF512786B883C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0">
    <w:name w:val="51DE9C5F01DE42929CB2CCD1C130FAB5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1">
    <w:name w:val="C6F0692F5D7644B1A966A1CFA1E1C42D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1">
    <w:name w:val="B0C57E6FEC6C433EBC9EA5A3DAB66748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9">
    <w:name w:val="842EB3722422420B96D3CAEC6D7E5EAA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9">
    <w:name w:val="F28DAB6CB70C4494B85E5E005B987A1F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9">
    <w:name w:val="151EDA8B6ABB41CBACDD9930FB46D1D0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7">
    <w:name w:val="F91E4BD576AE4C81BA72C15AF1A5BB9C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6">
    <w:name w:val="C3B57163F92D4626BD9D5D28492D996F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6">
    <w:name w:val="BB9CFA66054546C3B856079D7402DDF3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4">
    <w:name w:val="AF51DBFE7D90449C9F150AE649D8D289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4">
    <w:name w:val="D39B90B3ABE54D779E688C15B0EB3B83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4">
    <w:name w:val="5A54E6C6401A45019D2374D0122C548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4">
    <w:name w:val="7788619AC5E04E06B470983C47F5253F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1">
    <w:name w:val="F8FD752C7B424EB4B62825F08EC7D31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2">
    <w:name w:val="D9E9FAE467C245C5B523556099FEC22C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">
    <w:name w:val="155BB0E2308A45AC9A8513EC074CC07F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">
    <w:name w:val="FE6EE077C5064374BA40C84E9D8A9AB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">
    <w:name w:val="9E8E726576A04F81A2C87FA2E0B6433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">
    <w:name w:val="737765C56A7A4EB5BEBEEDD603BC7CF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0F77BD36C5E4F169561597483343DD6">
    <w:name w:val="10F77BD36C5E4F169561597483343DD6"/>
    <w:rsid w:val="002B22DB"/>
  </w:style>
  <w:style w:type="paragraph" w:customStyle="1" w:styleId="717FB940417F4BD2A9FDC3A0989746A3">
    <w:name w:val="717FB940417F4BD2A9FDC3A0989746A3"/>
    <w:rsid w:val="002B22DB"/>
  </w:style>
  <w:style w:type="paragraph" w:customStyle="1" w:styleId="A31BFB6C09A94C7FA295217B0BA9FCC1">
    <w:name w:val="A31BFB6C09A94C7FA295217B0BA9FCC1"/>
    <w:rsid w:val="002B22DB"/>
  </w:style>
  <w:style w:type="paragraph" w:customStyle="1" w:styleId="8B2DB45A6E7E42C1B0C12B3772228FE7">
    <w:name w:val="8B2DB45A6E7E42C1B0C12B3772228FE7"/>
    <w:rsid w:val="002B22DB"/>
  </w:style>
  <w:style w:type="paragraph" w:customStyle="1" w:styleId="CB99720531CD48E69804F1BDF2B81A65">
    <w:name w:val="CB99720531CD48E69804F1BDF2B81A65"/>
    <w:rsid w:val="002B22DB"/>
  </w:style>
  <w:style w:type="paragraph" w:customStyle="1" w:styleId="7529A1DE2BA44B5480CDD27D5237ADC4">
    <w:name w:val="7529A1DE2BA44B5480CDD27D5237ADC4"/>
    <w:rsid w:val="002B22DB"/>
  </w:style>
  <w:style w:type="paragraph" w:customStyle="1" w:styleId="8AE4134E382045A0A5E93F21E3182BD519">
    <w:name w:val="8AE4134E382045A0A5E93F21E3182BD5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19">
    <w:name w:val="A67324E0884E4294B0572D8719FCD11E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19">
    <w:name w:val="13A3759BFE164D528DE7E7D33931C4A3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19">
    <w:name w:val="09D6E5955B0E42FEBA4C95EDA90F5F95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19">
    <w:name w:val="25728DA75BA94E5D983C694337DAC4A3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19">
    <w:name w:val="8A09F1F06098453D92ED478A31A5FEB2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19">
    <w:name w:val="D99A77519A2D4B839B75A5764B2D0D0A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19">
    <w:name w:val="3E9CAB9F92694935B6BB37FF0C81C209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19">
    <w:name w:val="AB2AA1ACD7CB49A6BC955C7D19CB76F6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19">
    <w:name w:val="A1C21A367A274F6EB02F93C43240904F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19">
    <w:name w:val="BCC4232903414FC5B88E7B262ED33D71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8">
    <w:name w:val="61DDF086F77E438181BF37A9D4BB31B1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8">
    <w:name w:val="74031B3190E046BCBD94F80F662978E6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8">
    <w:name w:val="B770163B20024FE6BC0EF5F2E3787EF7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8">
    <w:name w:val="9D8C539B4EE7403BAADB04D26968643D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8">
    <w:name w:val="FA02227C3B794372B64422ABEB79D280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19">
    <w:name w:val="2DFC6DB07C834BC385B0DDEF2B86AD7B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8">
    <w:name w:val="226E2CB25F4E4F8DBE327E52B73BA63E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8">
    <w:name w:val="3AC73506D8314EDD9DB7B7F761CBF138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8">
    <w:name w:val="30FC91136EC441878C84A2255E41F3F4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3">
    <w:name w:val="E47491565DE34A38B2476A9D0AC4466E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3">
    <w:name w:val="6BD50A6246FC43BC94AAF512786B883C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1">
    <w:name w:val="51DE9C5F01DE42929CB2CCD1C130FAB5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2">
    <w:name w:val="C6F0692F5D7644B1A966A1CFA1E1C42D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2">
    <w:name w:val="B0C57E6FEC6C433EBC9EA5A3DAB66748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0">
    <w:name w:val="842EB3722422420B96D3CAEC6D7E5EAA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0">
    <w:name w:val="F28DAB6CB70C4494B85E5E005B987A1F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0">
    <w:name w:val="151EDA8B6ABB41CBACDD9930FB46D1D0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8">
    <w:name w:val="F91E4BD576AE4C81BA72C15AF1A5BB9C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7">
    <w:name w:val="C3B57163F92D4626BD9D5D28492D996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7">
    <w:name w:val="BB9CFA66054546C3B856079D7402DDF3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5">
    <w:name w:val="AF51DBFE7D90449C9F150AE649D8D289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5">
    <w:name w:val="D39B90B3ABE54D779E688C15B0EB3B83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5">
    <w:name w:val="5A54E6C6401A45019D2374D0122C548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5">
    <w:name w:val="7788619AC5E04E06B470983C47F5253F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2">
    <w:name w:val="F8FD752C7B424EB4B62825F08EC7D31B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3">
    <w:name w:val="D9E9FAE467C245C5B523556099FEC22C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">
    <w:name w:val="155BB0E2308A45AC9A8513EC074CC07F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">
    <w:name w:val="FE6EE077C5064374BA40C84E9D8A9AB9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">
    <w:name w:val="9E8E726576A04F81A2C87FA2E0B64334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">
    <w:name w:val="737765C56A7A4EB5BEBEEDD603BC7CF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">
    <w:name w:val="E480CDFB3DA4431B969C85C371EF4A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">
    <w:name w:val="3DD95755100849DCB421037D4DAFD5AB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">
    <w:name w:val="17B35D3FBDF84871AB41D1E66D32D5BD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0CBD16347AC46C28C8A9FC4A9972ADC">
    <w:name w:val="00CBD16347AC46C28C8A9FC4A9972ADC"/>
    <w:rsid w:val="002B22DB"/>
  </w:style>
  <w:style w:type="paragraph" w:customStyle="1" w:styleId="9D93873BB1DF48D9818F6710370E9BF3">
    <w:name w:val="9D93873BB1DF48D9818F6710370E9BF3"/>
    <w:rsid w:val="002B22DB"/>
  </w:style>
  <w:style w:type="paragraph" w:customStyle="1" w:styleId="CC949141BEFE4AEEB57CBFBF172281B3">
    <w:name w:val="CC949141BEFE4AEEB57CBFBF172281B3"/>
    <w:rsid w:val="002B22DB"/>
  </w:style>
  <w:style w:type="paragraph" w:customStyle="1" w:styleId="8AE4134E382045A0A5E93F21E3182BD520">
    <w:name w:val="8AE4134E382045A0A5E93F21E3182BD5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0">
    <w:name w:val="A67324E0884E4294B0572D8719FCD11E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0">
    <w:name w:val="13A3759BFE164D528DE7E7D33931C4A3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0">
    <w:name w:val="09D6E5955B0E42FEBA4C95EDA90F5F95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0">
    <w:name w:val="25728DA75BA94E5D983C694337DAC4A3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0">
    <w:name w:val="8A09F1F06098453D92ED478A31A5FEB2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0">
    <w:name w:val="D99A77519A2D4B839B75A5764B2D0D0A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0">
    <w:name w:val="3E9CAB9F92694935B6BB37FF0C81C209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0">
    <w:name w:val="AB2AA1ACD7CB49A6BC955C7D19CB76F6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0">
    <w:name w:val="A1C21A367A274F6EB02F93C43240904F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0">
    <w:name w:val="BCC4232903414FC5B88E7B262ED33D71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19">
    <w:name w:val="61DDF086F77E438181BF37A9D4BB31B1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19">
    <w:name w:val="74031B3190E046BCBD94F80F662978E6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19">
    <w:name w:val="B770163B20024FE6BC0EF5F2E3787EF7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19">
    <w:name w:val="9D8C539B4EE7403BAADB04D26968643D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19">
    <w:name w:val="FA02227C3B794372B64422ABEB79D280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0">
    <w:name w:val="2DFC6DB07C834BC385B0DDEF2B86AD7B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19">
    <w:name w:val="226E2CB25F4E4F8DBE327E52B73BA63E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19">
    <w:name w:val="3AC73506D8314EDD9DB7B7F761CBF138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19">
    <w:name w:val="30FC91136EC441878C84A2255E41F3F4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4">
    <w:name w:val="E47491565DE34A38B2476A9D0AC4466E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4">
    <w:name w:val="6BD50A6246FC43BC94AAF512786B883C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2">
    <w:name w:val="51DE9C5F01DE42929CB2CCD1C130FAB5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3">
    <w:name w:val="C6F0692F5D7644B1A966A1CFA1E1C42D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3">
    <w:name w:val="B0C57E6FEC6C433EBC9EA5A3DAB66748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1">
    <w:name w:val="842EB3722422420B96D3CAEC6D7E5EAA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1">
    <w:name w:val="F28DAB6CB70C4494B85E5E005B987A1F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1">
    <w:name w:val="151EDA8B6ABB41CBACDD9930FB46D1D0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9">
    <w:name w:val="F91E4BD576AE4C81BA72C15AF1A5BB9C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8">
    <w:name w:val="C3B57163F92D4626BD9D5D28492D996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8">
    <w:name w:val="BB9CFA66054546C3B856079D7402DDF3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6">
    <w:name w:val="AF51DBFE7D90449C9F150AE649D8D289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6">
    <w:name w:val="D39B90B3ABE54D779E688C15B0EB3B83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6">
    <w:name w:val="5A54E6C6401A45019D2374D0122C548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6">
    <w:name w:val="7788619AC5E04E06B470983C47F5253F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3">
    <w:name w:val="F8FD752C7B424EB4B62825F08EC7D31B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4">
    <w:name w:val="D9E9FAE467C245C5B523556099FEC22C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2">
    <w:name w:val="155BB0E2308A45AC9A8513EC074CC07F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2">
    <w:name w:val="FE6EE077C5064374BA40C84E9D8A9AB9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2">
    <w:name w:val="9E8E726576A04F81A2C87FA2E0B64334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2">
    <w:name w:val="737765C56A7A4EB5BEBEEDD603BC7CF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">
    <w:name w:val="E480CDFB3DA4431B969C85C371EF4AF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">
    <w:name w:val="3DD95755100849DCB421037D4DAFD5A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">
    <w:name w:val="17B35D3FBDF84871AB41D1E66D32D5BD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">
    <w:name w:val="F4B088B3EAAE425985FC45036FC1A81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06477401B5243D1A6394AAE0BFD71F7">
    <w:name w:val="906477401B5243D1A6394AAE0BFD71F7"/>
    <w:rsid w:val="002B22DB"/>
  </w:style>
  <w:style w:type="paragraph" w:customStyle="1" w:styleId="8AE4134E382045A0A5E93F21E3182BD521">
    <w:name w:val="8AE4134E382045A0A5E93F21E3182BD5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1">
    <w:name w:val="A67324E0884E4294B0572D8719FCD11E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1">
    <w:name w:val="13A3759BFE164D528DE7E7D33931C4A3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1">
    <w:name w:val="09D6E5955B0E42FEBA4C95EDA90F5F95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1">
    <w:name w:val="25728DA75BA94E5D983C694337DAC4A3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1">
    <w:name w:val="8A09F1F06098453D92ED478A31A5FEB2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1">
    <w:name w:val="D99A77519A2D4B839B75A5764B2D0D0A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1">
    <w:name w:val="3E9CAB9F92694935B6BB37FF0C81C209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1">
    <w:name w:val="AB2AA1ACD7CB49A6BC955C7D19CB76F6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1">
    <w:name w:val="A1C21A367A274F6EB02F93C43240904F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1">
    <w:name w:val="BCC4232903414FC5B88E7B262ED33D71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0">
    <w:name w:val="61DDF086F77E438181BF37A9D4BB31B1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0">
    <w:name w:val="74031B3190E046BCBD94F80F662978E6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0">
    <w:name w:val="B770163B20024FE6BC0EF5F2E3787EF7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0">
    <w:name w:val="9D8C539B4EE7403BAADB04D26968643D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0">
    <w:name w:val="FA02227C3B794372B64422ABEB79D280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1">
    <w:name w:val="2DFC6DB07C834BC385B0DDEF2B86AD7B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0">
    <w:name w:val="226E2CB25F4E4F8DBE327E52B73BA63E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0">
    <w:name w:val="3AC73506D8314EDD9DB7B7F761CBF138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0">
    <w:name w:val="30FC91136EC441878C84A2255E41F3F4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5">
    <w:name w:val="E47491565DE34A38B2476A9D0AC4466E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5">
    <w:name w:val="6BD50A6246FC43BC94AAF512786B883C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3">
    <w:name w:val="51DE9C5F01DE42929CB2CCD1C130FAB5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4">
    <w:name w:val="C6F0692F5D7644B1A966A1CFA1E1C42D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4">
    <w:name w:val="B0C57E6FEC6C433EBC9EA5A3DAB66748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2">
    <w:name w:val="842EB3722422420B96D3CAEC6D7E5EAA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2">
    <w:name w:val="F28DAB6CB70C4494B85E5E005B987A1F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2">
    <w:name w:val="151EDA8B6ABB41CBACDD9930FB46D1D0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0">
    <w:name w:val="F91E4BD576AE4C81BA72C15AF1A5BB9C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9">
    <w:name w:val="C3B57163F92D4626BD9D5D28492D996F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9">
    <w:name w:val="BB9CFA66054546C3B856079D7402DDF3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7">
    <w:name w:val="AF51DBFE7D90449C9F150AE649D8D289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7">
    <w:name w:val="D39B90B3ABE54D779E688C15B0EB3B83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7">
    <w:name w:val="5A54E6C6401A45019D2374D0122C5482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7">
    <w:name w:val="7788619AC5E04E06B470983C47F5253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4">
    <w:name w:val="F8FD752C7B424EB4B62825F08EC7D31B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5">
    <w:name w:val="D9E9FAE467C245C5B523556099FEC22C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3">
    <w:name w:val="155BB0E2308A45AC9A8513EC074CC07F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3">
    <w:name w:val="FE6EE077C5064374BA40C84E9D8A9AB9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3">
    <w:name w:val="9E8E726576A04F81A2C87FA2E0B64334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3">
    <w:name w:val="737765C56A7A4EB5BEBEEDD603BC7CF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2">
    <w:name w:val="E480CDFB3DA4431B969C85C371EF4AF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2">
    <w:name w:val="3DD95755100849DCB421037D4DAFD5AB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2">
    <w:name w:val="17B35D3FBDF84871AB41D1E66D32D5BD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">
    <w:name w:val="F4B088B3EAAE425985FC45036FC1A81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">
    <w:name w:val="A1E85DA11B5F41729ABF3562C62097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C114533AD43474F817CDE2E1800EA6E">
    <w:name w:val="FC114533AD43474F817CDE2E1800EA6E"/>
    <w:rsid w:val="002B22DB"/>
  </w:style>
  <w:style w:type="paragraph" w:customStyle="1" w:styleId="CFFBE4AB9D5A49A8B86EEE34D99620F4">
    <w:name w:val="CFFBE4AB9D5A49A8B86EEE34D99620F4"/>
    <w:rsid w:val="002B22DB"/>
  </w:style>
  <w:style w:type="paragraph" w:customStyle="1" w:styleId="D57888BA838948C1A76EACAF20738CF5">
    <w:name w:val="D57888BA838948C1A76EACAF20738CF5"/>
    <w:rsid w:val="002B22DB"/>
  </w:style>
  <w:style w:type="paragraph" w:customStyle="1" w:styleId="FD7EDF7EEE9A43388AC7FACC1FE20E21">
    <w:name w:val="FD7EDF7EEE9A43388AC7FACC1FE20E21"/>
    <w:rsid w:val="002B22DB"/>
  </w:style>
  <w:style w:type="paragraph" w:customStyle="1" w:styleId="0ED92C6262DF42B2BB9EF830C8970F2B">
    <w:name w:val="0ED92C6262DF42B2BB9EF830C8970F2B"/>
    <w:rsid w:val="002B22DB"/>
  </w:style>
  <w:style w:type="paragraph" w:customStyle="1" w:styleId="8AE4134E382045A0A5E93F21E3182BD522">
    <w:name w:val="8AE4134E382045A0A5E93F21E3182BD5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2">
    <w:name w:val="A67324E0884E4294B0572D8719FCD11E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2">
    <w:name w:val="13A3759BFE164D528DE7E7D33931C4A3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2">
    <w:name w:val="09D6E5955B0E42FEBA4C95EDA90F5F95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2">
    <w:name w:val="25728DA75BA94E5D983C694337DAC4A3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2">
    <w:name w:val="8A09F1F06098453D92ED478A31A5FEB2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2">
    <w:name w:val="D99A77519A2D4B839B75A5764B2D0D0A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2">
    <w:name w:val="3E9CAB9F92694935B6BB37FF0C81C209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2">
    <w:name w:val="AB2AA1ACD7CB49A6BC955C7D19CB76F6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2">
    <w:name w:val="A1C21A367A274F6EB02F93C43240904F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2">
    <w:name w:val="BCC4232903414FC5B88E7B262ED33D71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1">
    <w:name w:val="61DDF086F77E438181BF37A9D4BB31B1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1">
    <w:name w:val="74031B3190E046BCBD94F80F662978E6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1">
    <w:name w:val="B770163B20024FE6BC0EF5F2E3787EF7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1">
    <w:name w:val="9D8C539B4EE7403BAADB04D26968643D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1">
    <w:name w:val="FA02227C3B794372B64422ABEB79D280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2">
    <w:name w:val="2DFC6DB07C834BC385B0DDEF2B86AD7B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1">
    <w:name w:val="226E2CB25F4E4F8DBE327E52B73BA63E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1">
    <w:name w:val="3AC73506D8314EDD9DB7B7F761CBF138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1">
    <w:name w:val="30FC91136EC441878C84A2255E41F3F4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6">
    <w:name w:val="E47491565DE34A38B2476A9D0AC4466E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6">
    <w:name w:val="6BD50A6246FC43BC94AAF512786B883C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4">
    <w:name w:val="51DE9C5F01DE42929CB2CCD1C130FAB5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5">
    <w:name w:val="C6F0692F5D7644B1A966A1CFA1E1C42D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5">
    <w:name w:val="B0C57E6FEC6C433EBC9EA5A3DAB66748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3">
    <w:name w:val="842EB3722422420B96D3CAEC6D7E5EAA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3">
    <w:name w:val="F28DAB6CB70C4494B85E5E005B987A1F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3">
    <w:name w:val="151EDA8B6ABB41CBACDD9930FB46D1D0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1">
    <w:name w:val="F91E4BD576AE4C81BA72C15AF1A5BB9C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0">
    <w:name w:val="C3B57163F92D4626BD9D5D28492D996F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0">
    <w:name w:val="BB9CFA66054546C3B856079D7402DDF3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8">
    <w:name w:val="AF51DBFE7D90449C9F150AE649D8D289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8">
    <w:name w:val="D39B90B3ABE54D779E688C15B0EB3B83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8">
    <w:name w:val="5A54E6C6401A45019D2374D0122C5482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8">
    <w:name w:val="7788619AC5E04E06B470983C47F5253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5">
    <w:name w:val="F8FD752C7B424EB4B62825F08EC7D31B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6">
    <w:name w:val="D9E9FAE467C245C5B523556099FEC22C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4">
    <w:name w:val="155BB0E2308A45AC9A8513EC074CC07F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4">
    <w:name w:val="FE6EE077C5064374BA40C84E9D8A9AB9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4">
    <w:name w:val="9E8E726576A04F81A2C87FA2E0B64334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4">
    <w:name w:val="737765C56A7A4EB5BEBEEDD603BC7CFA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3">
    <w:name w:val="E480CDFB3DA4431B969C85C371EF4AF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3">
    <w:name w:val="3DD95755100849DCB421037D4DAFD5AB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3">
    <w:name w:val="17B35D3FBDF84871AB41D1E66D32D5BD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2">
    <w:name w:val="F4B088B3EAAE425985FC45036FC1A81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">
    <w:name w:val="A1E85DA11B5F41729ABF3562C62097F7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D841515F69A454BBFF70597CE476026">
    <w:name w:val="6D841515F69A454BBFF70597CE4760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9C5EB9C118463A960136CF2FB91C1A">
    <w:name w:val="629C5EB9C118463A960136CF2FB91C1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E0EEE3BF84FFFB0D203E4862ED4EA">
    <w:name w:val="0EDE0EEE3BF84FFFB0D203E4862ED4EA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B9F6AD667D64A3AA514B339167FC2B1">
    <w:name w:val="1B9F6AD667D64A3AA514B339167FC2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57888BA838948C1A76EACAF20738CF51">
    <w:name w:val="D57888BA838948C1A76EACAF20738CF5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616FB10E3B84839A8469EC57886C074">
    <w:name w:val="8616FB10E3B84839A8469EC57886C07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B48D729ED44716ABA3B0631F7BCD40">
    <w:name w:val="13B48D729ED44716ABA3B0631F7BCD4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D7EDF7EEE9A43388AC7FACC1FE20E211">
    <w:name w:val="FD7EDF7EEE9A43388AC7FACC1FE20E2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92C6262DF42B2BB9EF830C8970F2B1">
    <w:name w:val="0ED92C6262DF42B2BB9EF830C8970F2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22ABCD4BB654EDC97B8176BAE647669">
    <w:name w:val="322ABCD4BB654EDC97B8176BAE647669"/>
    <w:rsid w:val="002B22DB"/>
  </w:style>
  <w:style w:type="paragraph" w:customStyle="1" w:styleId="39C0F9F79EFF407BA5A136463D781C44">
    <w:name w:val="39C0F9F79EFF407BA5A136463D781C44"/>
    <w:rsid w:val="002B22DB"/>
  </w:style>
  <w:style w:type="paragraph" w:customStyle="1" w:styleId="974B73C291CF46D182C4BAD9B54BD397">
    <w:name w:val="974B73C291CF46D182C4BAD9B54BD397"/>
    <w:rsid w:val="002B22DB"/>
  </w:style>
  <w:style w:type="paragraph" w:customStyle="1" w:styleId="B657D892EE104824980F8E75B653DC73">
    <w:name w:val="B657D892EE104824980F8E75B653DC73"/>
    <w:rsid w:val="002B22DB"/>
  </w:style>
  <w:style w:type="paragraph" w:customStyle="1" w:styleId="3F57F7790DEE4125A72F145715007A0A">
    <w:name w:val="3F57F7790DEE4125A72F145715007A0A"/>
    <w:rsid w:val="002B22DB"/>
  </w:style>
  <w:style w:type="paragraph" w:customStyle="1" w:styleId="2A2852A508604A329691EE15602A65E2">
    <w:name w:val="2A2852A508604A329691EE15602A65E2"/>
    <w:rsid w:val="002B22DB"/>
  </w:style>
  <w:style w:type="paragraph" w:customStyle="1" w:styleId="773A47C7EDE0426D808C7F1097047A62">
    <w:name w:val="773A47C7EDE0426D808C7F1097047A62"/>
    <w:rsid w:val="002B22DB"/>
  </w:style>
  <w:style w:type="paragraph" w:customStyle="1" w:styleId="F1218C93000D4DF6B20A39419D1AC04B">
    <w:name w:val="F1218C93000D4DF6B20A39419D1AC04B"/>
    <w:rsid w:val="002B22DB"/>
  </w:style>
  <w:style w:type="paragraph" w:customStyle="1" w:styleId="67C9D5194E76493FB601D794714C64AF">
    <w:name w:val="67C9D5194E76493FB601D794714C64AF"/>
    <w:rsid w:val="002B22DB"/>
  </w:style>
  <w:style w:type="paragraph" w:customStyle="1" w:styleId="D7E6B0956EF14885B387A3EADDB60107">
    <w:name w:val="D7E6B0956EF14885B387A3EADDB60107"/>
    <w:rsid w:val="002B22DB"/>
  </w:style>
  <w:style w:type="paragraph" w:customStyle="1" w:styleId="79B6A1A066AA4167B65034255F1E508E">
    <w:name w:val="79B6A1A066AA4167B65034255F1E508E"/>
    <w:rsid w:val="002B22DB"/>
  </w:style>
  <w:style w:type="paragraph" w:customStyle="1" w:styleId="A4973C012C0E47058D9DBC906B5396AB">
    <w:name w:val="A4973C012C0E47058D9DBC906B5396AB"/>
    <w:rsid w:val="002B22DB"/>
  </w:style>
  <w:style w:type="paragraph" w:customStyle="1" w:styleId="992CD3DE96114C5F9F405345E42211B2">
    <w:name w:val="992CD3DE96114C5F9F405345E42211B2"/>
    <w:rsid w:val="002B22DB"/>
  </w:style>
  <w:style w:type="paragraph" w:customStyle="1" w:styleId="35F8359FA0414662B029D6EB70890002">
    <w:name w:val="35F8359FA0414662B029D6EB70890002"/>
    <w:rsid w:val="002B22DB"/>
  </w:style>
  <w:style w:type="paragraph" w:customStyle="1" w:styleId="1F370A25C8114AA3BA713E91BF6A9C48">
    <w:name w:val="1F370A25C8114AA3BA713E91BF6A9C48"/>
    <w:rsid w:val="002B22DB"/>
  </w:style>
  <w:style w:type="paragraph" w:customStyle="1" w:styleId="49EC915483BB4EC0AB76514217531FA9">
    <w:name w:val="49EC915483BB4EC0AB76514217531FA9"/>
    <w:rsid w:val="002B22DB"/>
  </w:style>
  <w:style w:type="paragraph" w:customStyle="1" w:styleId="C0A5B8405E0A4758A68DB0A3A79B1EE5">
    <w:name w:val="C0A5B8405E0A4758A68DB0A3A79B1EE5"/>
    <w:rsid w:val="002B22DB"/>
  </w:style>
  <w:style w:type="paragraph" w:customStyle="1" w:styleId="8AE4134E382045A0A5E93F21E3182BD523">
    <w:name w:val="8AE4134E382045A0A5E93F21E3182BD5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3">
    <w:name w:val="A67324E0884E4294B0572D8719FCD11E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3">
    <w:name w:val="13A3759BFE164D528DE7E7D33931C4A3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3">
    <w:name w:val="09D6E5955B0E42FEBA4C95EDA90F5F95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3">
    <w:name w:val="25728DA75BA94E5D983C694337DAC4A3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3">
    <w:name w:val="8A09F1F06098453D92ED478A31A5FEB2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3">
    <w:name w:val="D99A77519A2D4B839B75A5764B2D0D0A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3">
    <w:name w:val="3E9CAB9F92694935B6BB37FF0C81C209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3">
    <w:name w:val="AB2AA1ACD7CB49A6BC955C7D19CB76F6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3">
    <w:name w:val="A1C21A367A274F6EB02F93C43240904F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3">
    <w:name w:val="BCC4232903414FC5B88E7B262ED33D71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2">
    <w:name w:val="61DDF086F77E438181BF37A9D4BB31B1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2">
    <w:name w:val="74031B3190E046BCBD94F80F662978E6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2">
    <w:name w:val="B770163B20024FE6BC0EF5F2E3787EF7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2">
    <w:name w:val="9D8C539B4EE7403BAADB04D26968643D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2">
    <w:name w:val="FA02227C3B794372B64422ABEB79D280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3">
    <w:name w:val="2DFC6DB07C834BC385B0DDEF2B86AD7B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2">
    <w:name w:val="226E2CB25F4E4F8DBE327E52B73BA63E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2">
    <w:name w:val="3AC73506D8314EDD9DB7B7F761CBF138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2">
    <w:name w:val="30FC91136EC441878C84A2255E41F3F4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7">
    <w:name w:val="E47491565DE34A38B2476A9D0AC4466E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7">
    <w:name w:val="6BD50A6246FC43BC94AAF512786B883C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5">
    <w:name w:val="51DE9C5F01DE42929CB2CCD1C130FAB5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6">
    <w:name w:val="C6F0692F5D7644B1A966A1CFA1E1C42D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6">
    <w:name w:val="B0C57E6FEC6C433EBC9EA5A3DAB66748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4">
    <w:name w:val="842EB3722422420B96D3CAEC6D7E5EAA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4">
    <w:name w:val="F28DAB6CB70C4494B85E5E005B987A1F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4">
    <w:name w:val="151EDA8B6ABB41CBACDD9930FB46D1D0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2">
    <w:name w:val="F91E4BD576AE4C81BA72C15AF1A5BB9C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1">
    <w:name w:val="C3B57163F92D4626BD9D5D28492D996F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1">
    <w:name w:val="BB9CFA66054546C3B856079D7402DDF3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9">
    <w:name w:val="AF51DBFE7D90449C9F150AE649D8D289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9">
    <w:name w:val="D39B90B3ABE54D779E688C15B0EB3B83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9">
    <w:name w:val="5A54E6C6401A45019D2374D0122C5482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9">
    <w:name w:val="7788619AC5E04E06B470983C47F5253F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6">
    <w:name w:val="F8FD752C7B424EB4B62825F08EC7D31B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7">
    <w:name w:val="D9E9FAE467C245C5B523556099FEC22C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5">
    <w:name w:val="155BB0E2308A45AC9A8513EC074CC07F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5">
    <w:name w:val="FE6EE077C5064374BA40C84E9D8A9AB9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5">
    <w:name w:val="9E8E726576A04F81A2C87FA2E0B64334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5">
    <w:name w:val="737765C56A7A4EB5BEBEEDD603BC7CFA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4">
    <w:name w:val="E480CDFB3DA4431B969C85C371EF4AF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4">
    <w:name w:val="3DD95755100849DCB421037D4DAFD5AB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4">
    <w:name w:val="17B35D3FBDF84871AB41D1E66D32D5BD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3">
    <w:name w:val="F4B088B3EAAE425985FC45036FC1A81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2">
    <w:name w:val="A1E85DA11B5F41729ABF3562C62097F7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D841515F69A454BBFF70597CE4760261">
    <w:name w:val="6D841515F69A454BBFF70597CE476026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9C5EB9C118463A960136CF2FB91C1A1">
    <w:name w:val="629C5EB9C118463A960136CF2FB91C1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E0EEE3BF84FFFB0D203E4862ED4EA1">
    <w:name w:val="0EDE0EEE3BF84FFFB0D203E4862ED4EA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B9F6AD667D64A3AA514B339167FC2B11">
    <w:name w:val="1B9F6AD667D64A3AA514B339167FC2B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57888BA838948C1A76EACAF20738CF52">
    <w:name w:val="D57888BA838948C1A76EACAF20738CF5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616FB10E3B84839A8469EC57886C0741">
    <w:name w:val="8616FB10E3B84839A8469EC57886C074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B48D729ED44716ABA3B0631F7BCD401">
    <w:name w:val="13B48D729ED44716ABA3B0631F7BCD4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">
    <w:name w:val="79C05AE8DD904FCBB5C0B4672FF29B4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">
    <w:name w:val="39C5859873CB45AE8CDD8F96F800ACED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">
    <w:name w:val="34A85DD1D95B4B2F92BECDA1672A587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">
    <w:name w:val="3460A08094024FB6A95165CDFD7441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">
    <w:name w:val="3C5FD3D89C7A4E93A005E4AEEA780E5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6192913F7754D619CEC48282D122164">
    <w:name w:val="B6192913F7754D619CEC48282D122164"/>
    <w:rsid w:val="002B22DB"/>
  </w:style>
  <w:style w:type="paragraph" w:customStyle="1" w:styleId="DCDAB40883D94EC39BED2FCFF2507832">
    <w:name w:val="DCDAB40883D94EC39BED2FCFF2507832"/>
    <w:rsid w:val="002B22DB"/>
  </w:style>
  <w:style w:type="paragraph" w:customStyle="1" w:styleId="27BB2988EF9F494C816447990CDD551F">
    <w:name w:val="27BB2988EF9F494C816447990CDD551F"/>
    <w:rsid w:val="002B22DB"/>
  </w:style>
  <w:style w:type="paragraph" w:customStyle="1" w:styleId="6125F9A638AB4AC2BBAC62CD13966A26">
    <w:name w:val="6125F9A638AB4AC2BBAC62CD13966A26"/>
    <w:rsid w:val="002B22DB"/>
  </w:style>
  <w:style w:type="paragraph" w:customStyle="1" w:styleId="5FCD3BB303DF4AA293A5111D975C1B19">
    <w:name w:val="5FCD3BB303DF4AA293A5111D975C1B19"/>
    <w:rsid w:val="002B22DB"/>
  </w:style>
  <w:style w:type="paragraph" w:customStyle="1" w:styleId="E9B9549CCBE24D718962439D0BAF735C">
    <w:name w:val="E9B9549CCBE24D718962439D0BAF735C"/>
    <w:rsid w:val="002B22DB"/>
  </w:style>
  <w:style w:type="paragraph" w:customStyle="1" w:styleId="8AE4134E382045A0A5E93F21E3182BD524">
    <w:name w:val="8AE4134E382045A0A5E93F21E3182BD5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4">
    <w:name w:val="A67324E0884E4294B0572D8719FCD11E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4">
    <w:name w:val="13A3759BFE164D528DE7E7D33931C4A3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4">
    <w:name w:val="09D6E5955B0E42FEBA4C95EDA90F5F95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4">
    <w:name w:val="25728DA75BA94E5D983C694337DAC4A3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4">
    <w:name w:val="8A09F1F06098453D92ED478A31A5FEB2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4">
    <w:name w:val="D99A77519A2D4B839B75A5764B2D0D0A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4">
    <w:name w:val="3E9CAB9F92694935B6BB37FF0C81C209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4">
    <w:name w:val="AB2AA1ACD7CB49A6BC955C7D19CB76F6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4">
    <w:name w:val="A1C21A367A274F6EB02F93C43240904F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4">
    <w:name w:val="BCC4232903414FC5B88E7B262ED33D71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3">
    <w:name w:val="61DDF086F77E438181BF37A9D4BB31B1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3">
    <w:name w:val="74031B3190E046BCBD94F80F662978E6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3">
    <w:name w:val="B770163B20024FE6BC0EF5F2E3787EF7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3">
    <w:name w:val="9D8C539B4EE7403BAADB04D26968643D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3">
    <w:name w:val="FA02227C3B794372B64422ABEB79D280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4">
    <w:name w:val="2DFC6DB07C834BC385B0DDEF2B86AD7B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3">
    <w:name w:val="226E2CB25F4E4F8DBE327E52B73BA63E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3">
    <w:name w:val="3AC73506D8314EDD9DB7B7F761CBF138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3">
    <w:name w:val="30FC91136EC441878C84A2255E41F3F4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8">
    <w:name w:val="E47491565DE34A38B2476A9D0AC4466E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8">
    <w:name w:val="6BD50A6246FC43BC94AAF512786B883C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6">
    <w:name w:val="51DE9C5F01DE42929CB2CCD1C130FAB51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7">
    <w:name w:val="C6F0692F5D7644B1A966A1CFA1E1C42D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7">
    <w:name w:val="B0C57E6FEC6C433EBC9EA5A3DAB66748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42EB3722422420B96D3CAEC6D7E5EAA15">
    <w:name w:val="842EB3722422420B96D3CAEC6D7E5EAA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28DAB6CB70C4494B85E5E005B987A1F15">
    <w:name w:val="F28DAB6CB70C4494B85E5E005B987A1F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1EDA8B6ABB41CBACDD9930FB46D1D015">
    <w:name w:val="151EDA8B6ABB41CBACDD9930FB46D1D0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3">
    <w:name w:val="F91E4BD576AE4C81BA72C15AF1A5BB9C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2">
    <w:name w:val="C3B57163F92D4626BD9D5D28492D996F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2">
    <w:name w:val="BB9CFA66054546C3B856079D7402DDF3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0">
    <w:name w:val="AF51DBFE7D90449C9F150AE649D8D289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0">
    <w:name w:val="D39B90B3ABE54D779E688C15B0EB3B83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0">
    <w:name w:val="5A54E6C6401A45019D2374D0122C5482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0">
    <w:name w:val="7788619AC5E04E06B470983C47F5253F1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7">
    <w:name w:val="F8FD752C7B424EB4B62825F08EC7D31B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8">
    <w:name w:val="D9E9FAE467C245C5B523556099FEC22C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6">
    <w:name w:val="155BB0E2308A45AC9A8513EC074CC07F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6">
    <w:name w:val="FE6EE077C5064374BA40C84E9D8A9AB9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6">
    <w:name w:val="9E8E726576A04F81A2C87FA2E0B64334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6">
    <w:name w:val="737765C56A7A4EB5BEBEEDD603BC7CFA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5">
    <w:name w:val="E480CDFB3DA4431B969C85C371EF4AF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5">
    <w:name w:val="3DD95755100849DCB421037D4DAFD5AB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5">
    <w:name w:val="17B35D3FBDF84871AB41D1E66D32D5BD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4">
    <w:name w:val="F4B088B3EAAE425985FC45036FC1A81A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3">
    <w:name w:val="A1E85DA11B5F41729ABF3562C62097F7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D841515F69A454BBFF70597CE4760262">
    <w:name w:val="6D841515F69A454BBFF70597CE476026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9C5EB9C118463A960136CF2FB91C1A2">
    <w:name w:val="629C5EB9C118463A960136CF2FB91C1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E0EEE3BF84FFFB0D203E4862ED4EA2">
    <w:name w:val="0EDE0EEE3BF84FFFB0D203E4862ED4EA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B9F6AD667D64A3AA514B339167FC2B12">
    <w:name w:val="1B9F6AD667D64A3AA514B339167FC2B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57888BA838948C1A76EACAF20738CF53">
    <w:name w:val="D57888BA838948C1A76EACAF20738CF5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616FB10E3B84839A8469EC57886C0742">
    <w:name w:val="8616FB10E3B84839A8469EC57886C074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B48D729ED44716ABA3B0631F7BCD402">
    <w:name w:val="13B48D729ED44716ABA3B0631F7BCD40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1">
    <w:name w:val="79C05AE8DD904FCBB5C0B4672FF29B4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1">
    <w:name w:val="39C5859873CB45AE8CDD8F96F800ACED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1">
    <w:name w:val="34A85DD1D95B4B2F92BECDA1672A5877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1">
    <w:name w:val="3460A08094024FB6A95165CDFD744116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1">
    <w:name w:val="3C5FD3D89C7A4E93A005E4AEEA780E5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1">
    <w:name w:val="E9B9549CCBE24D718962439D0BAF735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CD9475C2004CD89B402BAED235DA6D">
    <w:name w:val="6BCD9475C2004CD89B402BAED235DA6D"/>
    <w:rsid w:val="002B22DB"/>
  </w:style>
  <w:style w:type="paragraph" w:customStyle="1" w:styleId="07824A5AFCBD418BB910598279919996">
    <w:name w:val="07824A5AFCBD418BB910598279919996"/>
    <w:rsid w:val="002B22DB"/>
  </w:style>
  <w:style w:type="paragraph" w:customStyle="1" w:styleId="00804B34EAB449048E01C2434C556465">
    <w:name w:val="00804B34EAB449048E01C2434C556465"/>
    <w:rsid w:val="002B22DB"/>
  </w:style>
  <w:style w:type="paragraph" w:customStyle="1" w:styleId="22BE6142CD704C0FB6AE81D532167C8F">
    <w:name w:val="22BE6142CD704C0FB6AE81D532167C8F"/>
    <w:rsid w:val="002B22DB"/>
  </w:style>
  <w:style w:type="paragraph" w:customStyle="1" w:styleId="FD1C405D1DB7415DA76F81F14F873880">
    <w:name w:val="FD1C405D1DB7415DA76F81F14F873880"/>
    <w:rsid w:val="002B22DB"/>
  </w:style>
  <w:style w:type="paragraph" w:customStyle="1" w:styleId="984C58392C534F00A4F064C6B8A8E252">
    <w:name w:val="984C58392C534F00A4F064C6B8A8E252"/>
    <w:rsid w:val="002B22DB"/>
  </w:style>
  <w:style w:type="paragraph" w:customStyle="1" w:styleId="1AC4411F12FB438AA9FEB0F59600A250">
    <w:name w:val="1AC4411F12FB438AA9FEB0F59600A250"/>
    <w:rsid w:val="002B22DB"/>
  </w:style>
  <w:style w:type="paragraph" w:customStyle="1" w:styleId="5A14E0868E544543A9168C6AB77C9E5B">
    <w:name w:val="5A14E0868E544543A9168C6AB77C9E5B"/>
    <w:rsid w:val="002B22DB"/>
  </w:style>
  <w:style w:type="paragraph" w:customStyle="1" w:styleId="8AE4134E382045A0A5E93F21E3182BD525">
    <w:name w:val="8AE4134E382045A0A5E93F21E3182BD5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5">
    <w:name w:val="A67324E0884E4294B0572D8719FCD11E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5">
    <w:name w:val="13A3759BFE164D528DE7E7D33931C4A3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5">
    <w:name w:val="09D6E5955B0E42FEBA4C95EDA90F5F95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5">
    <w:name w:val="25728DA75BA94E5D983C694337DAC4A3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5">
    <w:name w:val="8A09F1F06098453D92ED478A31A5FEB2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5">
    <w:name w:val="D99A77519A2D4B839B75A5764B2D0D0A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5">
    <w:name w:val="3E9CAB9F92694935B6BB37FF0C81C209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5">
    <w:name w:val="AB2AA1ACD7CB49A6BC955C7D19CB76F6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5">
    <w:name w:val="A1C21A367A274F6EB02F93C43240904F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5">
    <w:name w:val="BCC4232903414FC5B88E7B262ED33D71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4">
    <w:name w:val="61DDF086F77E438181BF37A9D4BB31B1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4">
    <w:name w:val="74031B3190E046BCBD94F80F662978E6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4">
    <w:name w:val="B770163B20024FE6BC0EF5F2E3787EF7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4">
    <w:name w:val="9D8C539B4EE7403BAADB04D26968643D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4">
    <w:name w:val="FA02227C3B794372B64422ABEB79D280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5">
    <w:name w:val="2DFC6DB07C834BC385B0DDEF2B86AD7B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4">
    <w:name w:val="226E2CB25F4E4F8DBE327E52B73BA63E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4">
    <w:name w:val="3AC73506D8314EDD9DB7B7F761CBF138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4">
    <w:name w:val="30FC91136EC441878C84A2255E41F3F42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19">
    <w:name w:val="E47491565DE34A38B2476A9D0AC4466E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19">
    <w:name w:val="6BD50A6246FC43BC94AAF512786B883C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7">
    <w:name w:val="51DE9C5F01DE42929CB2CCD1C130FAB51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8">
    <w:name w:val="C6F0692F5D7644B1A966A1CFA1E1C42D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8">
    <w:name w:val="B0C57E6FEC6C433EBC9EA5A3DAB66748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1">
    <w:name w:val="1AC4411F12FB438AA9FEB0F59600A25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14E0868E544543A9168C6AB77C9E5B1">
    <w:name w:val="5A14E0868E544543A9168C6AB77C9E5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4">
    <w:name w:val="F91E4BD576AE4C81BA72C15AF1A5BB9C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3">
    <w:name w:val="C3B57163F92D4626BD9D5D28492D996F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3">
    <w:name w:val="BB9CFA66054546C3B856079D7402DDF3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1">
    <w:name w:val="AF51DBFE7D90449C9F150AE649D8D289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1">
    <w:name w:val="D39B90B3ABE54D779E688C15B0EB3B83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1">
    <w:name w:val="5A54E6C6401A45019D2374D0122C5482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1">
    <w:name w:val="7788619AC5E04E06B470983C47F5253F1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8FD752C7B424EB4B62825F08EC7D31B8">
    <w:name w:val="F8FD752C7B424EB4B62825F08EC7D31B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E9FAE467C245C5B523556099FEC22C9">
    <w:name w:val="D9E9FAE467C245C5B523556099FEC22C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7">
    <w:name w:val="155BB0E2308A45AC9A8513EC074CC07F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7">
    <w:name w:val="FE6EE077C5064374BA40C84E9D8A9AB9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7">
    <w:name w:val="9E8E726576A04F81A2C87FA2E0B64334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7">
    <w:name w:val="737765C56A7A4EB5BEBEEDD603BC7CFA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6">
    <w:name w:val="E480CDFB3DA4431B969C85C371EF4AF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6">
    <w:name w:val="3DD95755100849DCB421037D4DAFD5AB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6">
    <w:name w:val="17B35D3FBDF84871AB41D1E66D32D5BD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5">
    <w:name w:val="F4B088B3EAAE425985FC45036FC1A81A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4">
    <w:name w:val="A1E85DA11B5F41729ABF3562C62097F7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D841515F69A454BBFF70597CE4760263">
    <w:name w:val="6D841515F69A454BBFF70597CE476026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9C5EB9C118463A960136CF2FB91C1A3">
    <w:name w:val="629C5EB9C118463A960136CF2FB91C1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EDE0EEE3BF84FFFB0D203E4862ED4EA3">
    <w:name w:val="0EDE0EEE3BF84FFFB0D203E4862ED4EA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B9F6AD667D64A3AA514B339167FC2B13">
    <w:name w:val="1B9F6AD667D64A3AA514B339167FC2B1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57888BA838948C1A76EACAF20738CF54">
    <w:name w:val="D57888BA838948C1A76EACAF20738CF5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616FB10E3B84839A8469EC57886C0743">
    <w:name w:val="8616FB10E3B84839A8469EC57886C074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B48D729ED44716ABA3B0631F7BCD403">
    <w:name w:val="13B48D729ED44716ABA3B0631F7BCD40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2">
    <w:name w:val="79C05AE8DD904FCBB5C0B4672FF29B40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2">
    <w:name w:val="39C5859873CB45AE8CDD8F96F800ACED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2">
    <w:name w:val="34A85DD1D95B4B2F92BECDA1672A5877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2">
    <w:name w:val="3460A08094024FB6A95165CDFD744116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2">
    <w:name w:val="3C5FD3D89C7A4E93A005E4AEEA780E52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2">
    <w:name w:val="E9B9549CCBE24D718962439D0BAF735C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B354F6D9904EBEB9669DDA34788FB3">
    <w:name w:val="75B354F6D9904EBEB9669DDA34788FB3"/>
    <w:rsid w:val="002B22DB"/>
  </w:style>
  <w:style w:type="paragraph" w:customStyle="1" w:styleId="2FF63AA421214DC8A25C83C18E0B80CC">
    <w:name w:val="2FF63AA421214DC8A25C83C18E0B80CC"/>
    <w:rsid w:val="002B22DB"/>
  </w:style>
  <w:style w:type="paragraph" w:customStyle="1" w:styleId="6EB4E3CC822A4EE297E1DA36D8B24500">
    <w:name w:val="6EB4E3CC822A4EE297E1DA36D8B24500"/>
    <w:rsid w:val="002B22DB"/>
  </w:style>
  <w:style w:type="paragraph" w:customStyle="1" w:styleId="9F5BEDBC6DF54823B121FD19FE57DFBD">
    <w:name w:val="9F5BEDBC6DF54823B121FD19FE57DFBD"/>
    <w:rsid w:val="002B22DB"/>
  </w:style>
  <w:style w:type="paragraph" w:customStyle="1" w:styleId="15A65A791B4D4167AC6CAA2148BDA569">
    <w:name w:val="15A65A791B4D4167AC6CAA2148BDA569"/>
    <w:rsid w:val="002B22DB"/>
  </w:style>
  <w:style w:type="paragraph" w:customStyle="1" w:styleId="CBE561C1873C4D6DA2E6D0AEE8D9E02B">
    <w:name w:val="CBE561C1873C4D6DA2E6D0AEE8D9E02B"/>
    <w:rsid w:val="002B22DB"/>
  </w:style>
  <w:style w:type="paragraph" w:customStyle="1" w:styleId="154BAC4D32E1487A9577AF589D440C85">
    <w:name w:val="154BAC4D32E1487A9577AF589D440C85"/>
    <w:rsid w:val="002B22DB"/>
  </w:style>
  <w:style w:type="paragraph" w:customStyle="1" w:styleId="F68E18B105B549DDACE8F4A9A05531F3">
    <w:name w:val="F68E18B105B549DDACE8F4A9A05531F3"/>
    <w:rsid w:val="002B22DB"/>
  </w:style>
  <w:style w:type="paragraph" w:customStyle="1" w:styleId="AB3FE5481BE045ABBE0A44CBF825E872">
    <w:name w:val="AB3FE5481BE045ABBE0A44CBF825E872"/>
    <w:rsid w:val="002B22DB"/>
  </w:style>
  <w:style w:type="paragraph" w:customStyle="1" w:styleId="144F6A54E8664C2B969EED9ADD368200">
    <w:name w:val="144F6A54E8664C2B969EED9ADD368200"/>
    <w:rsid w:val="002B22DB"/>
  </w:style>
  <w:style w:type="paragraph" w:customStyle="1" w:styleId="9E5C6C5FAAFB4C9D9136354365DF6AA8">
    <w:name w:val="9E5C6C5FAAFB4C9D9136354365DF6AA8"/>
    <w:rsid w:val="002B22DB"/>
  </w:style>
  <w:style w:type="paragraph" w:customStyle="1" w:styleId="99189DACEAC54578A4FB6305608EE394">
    <w:name w:val="99189DACEAC54578A4FB6305608EE394"/>
    <w:rsid w:val="002B22DB"/>
  </w:style>
  <w:style w:type="paragraph" w:customStyle="1" w:styleId="FA8B10DE39484C1D9CF1CD427E0E7F27">
    <w:name w:val="FA8B10DE39484C1D9CF1CD427E0E7F27"/>
    <w:rsid w:val="002B22DB"/>
  </w:style>
  <w:style w:type="paragraph" w:customStyle="1" w:styleId="B8C968DA5B304866A0E98A00F4CCD52D">
    <w:name w:val="B8C968DA5B304866A0E98A00F4CCD52D"/>
    <w:rsid w:val="002B22DB"/>
  </w:style>
  <w:style w:type="paragraph" w:customStyle="1" w:styleId="98374E0415CC4E02AA4EE2B37FB98B0D">
    <w:name w:val="98374E0415CC4E02AA4EE2B37FB98B0D"/>
    <w:rsid w:val="002B22DB"/>
  </w:style>
  <w:style w:type="paragraph" w:customStyle="1" w:styleId="4C6D9C09DEAC44C9AE9EA3726FE97CA0">
    <w:name w:val="4C6D9C09DEAC44C9AE9EA3726FE97CA0"/>
    <w:rsid w:val="002B22DB"/>
  </w:style>
  <w:style w:type="paragraph" w:customStyle="1" w:styleId="39636E1AA75C4D25ADF6FD938A14E660">
    <w:name w:val="39636E1AA75C4D25ADF6FD938A14E660"/>
    <w:rsid w:val="002B22DB"/>
  </w:style>
  <w:style w:type="paragraph" w:customStyle="1" w:styleId="1FD4B7237C7D4A0BACE624B4D8DA05E2">
    <w:name w:val="1FD4B7237C7D4A0BACE624B4D8DA05E2"/>
    <w:rsid w:val="002B22DB"/>
  </w:style>
  <w:style w:type="paragraph" w:customStyle="1" w:styleId="225CC91612AA4DA6AFCE90E403FF36BC">
    <w:name w:val="225CC91612AA4DA6AFCE90E403FF36BC"/>
    <w:rsid w:val="002B22DB"/>
  </w:style>
  <w:style w:type="paragraph" w:customStyle="1" w:styleId="8345E2C508A749E881CDA8B6365384ED">
    <w:name w:val="8345E2C508A749E881CDA8B6365384ED"/>
    <w:rsid w:val="002B22DB"/>
  </w:style>
  <w:style w:type="paragraph" w:customStyle="1" w:styleId="2767223E2992480D9055AD2F6E44B069">
    <w:name w:val="2767223E2992480D9055AD2F6E44B069"/>
    <w:rsid w:val="002B22DB"/>
  </w:style>
  <w:style w:type="paragraph" w:customStyle="1" w:styleId="5F4BA2788A7241CB89F846E6D4EF6E18">
    <w:name w:val="5F4BA2788A7241CB89F846E6D4EF6E18"/>
    <w:rsid w:val="002B22DB"/>
  </w:style>
  <w:style w:type="paragraph" w:customStyle="1" w:styleId="9C55AB2F00664C389E07E5D480177108">
    <w:name w:val="9C55AB2F00664C389E07E5D480177108"/>
    <w:rsid w:val="002B22DB"/>
  </w:style>
  <w:style w:type="paragraph" w:customStyle="1" w:styleId="60DD98B49B824D93820C8C0A676D6022">
    <w:name w:val="60DD98B49B824D93820C8C0A676D6022"/>
    <w:rsid w:val="002B22DB"/>
  </w:style>
  <w:style w:type="paragraph" w:customStyle="1" w:styleId="F5B0997C785C4DC2B5C00075068E330E">
    <w:name w:val="F5B0997C785C4DC2B5C00075068E330E"/>
    <w:rsid w:val="002B22DB"/>
  </w:style>
  <w:style w:type="paragraph" w:customStyle="1" w:styleId="2E2329EACCA945789C8D3C3A7F367064">
    <w:name w:val="2E2329EACCA945789C8D3C3A7F367064"/>
    <w:rsid w:val="002B22DB"/>
  </w:style>
  <w:style w:type="paragraph" w:customStyle="1" w:styleId="FEA57F5460984F8FABB7EC042C37A588">
    <w:name w:val="FEA57F5460984F8FABB7EC042C37A588"/>
    <w:rsid w:val="002B22DB"/>
  </w:style>
  <w:style w:type="paragraph" w:customStyle="1" w:styleId="A97B8B0B00274C6ABFC9A32726446ABC">
    <w:name w:val="A97B8B0B00274C6ABFC9A32726446ABC"/>
    <w:rsid w:val="002B22DB"/>
  </w:style>
  <w:style w:type="paragraph" w:customStyle="1" w:styleId="48EB2DEF44104501BB7CD6AED7DD35DB">
    <w:name w:val="48EB2DEF44104501BB7CD6AED7DD35DB"/>
    <w:rsid w:val="002B22DB"/>
  </w:style>
  <w:style w:type="paragraph" w:customStyle="1" w:styleId="3FC28C1F0A424DBFAAEA543CDFE98E56">
    <w:name w:val="3FC28C1F0A424DBFAAEA543CDFE98E56"/>
    <w:rsid w:val="002B22DB"/>
  </w:style>
  <w:style w:type="paragraph" w:customStyle="1" w:styleId="B00C72B1BB8C4F5CA0B2D9FE5929041E">
    <w:name w:val="B00C72B1BB8C4F5CA0B2D9FE5929041E"/>
    <w:rsid w:val="002B22DB"/>
  </w:style>
  <w:style w:type="paragraph" w:customStyle="1" w:styleId="EABAA6777D5747A18817E218E47E4AA7">
    <w:name w:val="EABAA6777D5747A18817E218E47E4AA7"/>
    <w:rsid w:val="002B22DB"/>
  </w:style>
  <w:style w:type="paragraph" w:customStyle="1" w:styleId="0969785627994DDA82C4C5042C3C5B7F">
    <w:name w:val="0969785627994DDA82C4C5042C3C5B7F"/>
    <w:rsid w:val="002B22DB"/>
  </w:style>
  <w:style w:type="paragraph" w:customStyle="1" w:styleId="17815A71B18547B3BA4C0782E6420589">
    <w:name w:val="17815A71B18547B3BA4C0782E6420589"/>
    <w:rsid w:val="002B22DB"/>
  </w:style>
  <w:style w:type="paragraph" w:customStyle="1" w:styleId="75214C3674624870998699B3CD1DB178">
    <w:name w:val="75214C3674624870998699B3CD1DB178"/>
    <w:rsid w:val="002B22DB"/>
  </w:style>
  <w:style w:type="paragraph" w:customStyle="1" w:styleId="836E17A76CEF4B8BBE5A1DDBE7077D67">
    <w:name w:val="836E17A76CEF4B8BBE5A1DDBE7077D67"/>
    <w:rsid w:val="002B22DB"/>
  </w:style>
  <w:style w:type="paragraph" w:customStyle="1" w:styleId="F39DE62D42534E22B052948B81E48C29">
    <w:name w:val="F39DE62D42534E22B052948B81E48C29"/>
    <w:rsid w:val="002B22DB"/>
  </w:style>
  <w:style w:type="paragraph" w:customStyle="1" w:styleId="88228F95A9354AE6A576EA20ED32FA6D">
    <w:name w:val="88228F95A9354AE6A576EA20ED32FA6D"/>
    <w:rsid w:val="002B22DB"/>
  </w:style>
  <w:style w:type="paragraph" w:customStyle="1" w:styleId="65A19F2E27FE42B684AC7F84621433EE">
    <w:name w:val="65A19F2E27FE42B684AC7F84621433EE"/>
    <w:rsid w:val="002B22DB"/>
  </w:style>
  <w:style w:type="paragraph" w:customStyle="1" w:styleId="21168232FB6442B0BC4635BBBDFAD885">
    <w:name w:val="21168232FB6442B0BC4635BBBDFAD885"/>
    <w:rsid w:val="002B22DB"/>
  </w:style>
  <w:style w:type="paragraph" w:customStyle="1" w:styleId="65BF853CD7154C948A69EA9F451EEEF2">
    <w:name w:val="65BF853CD7154C948A69EA9F451EEEF2"/>
    <w:rsid w:val="002B22DB"/>
  </w:style>
  <w:style w:type="paragraph" w:customStyle="1" w:styleId="7BBAC9FA9BF0428083C88785268631BE">
    <w:name w:val="7BBAC9FA9BF0428083C88785268631BE"/>
    <w:rsid w:val="002B22DB"/>
  </w:style>
  <w:style w:type="paragraph" w:customStyle="1" w:styleId="8AE4134E382045A0A5E93F21E3182BD526">
    <w:name w:val="8AE4134E382045A0A5E93F21E3182BD5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6">
    <w:name w:val="A67324E0884E4294B0572D8719FCD11E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6">
    <w:name w:val="13A3759BFE164D528DE7E7D33931C4A3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6">
    <w:name w:val="09D6E5955B0E42FEBA4C95EDA90F5F95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6">
    <w:name w:val="25728DA75BA94E5D983C694337DAC4A3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6">
    <w:name w:val="8A09F1F06098453D92ED478A31A5FEB2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6">
    <w:name w:val="D99A77519A2D4B839B75A5764B2D0D0A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6">
    <w:name w:val="3E9CAB9F92694935B6BB37FF0C81C209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6">
    <w:name w:val="AB2AA1ACD7CB49A6BC955C7D19CB76F6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6">
    <w:name w:val="A1C21A367A274F6EB02F93C43240904F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6">
    <w:name w:val="BCC4232903414FC5B88E7B262ED33D71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5">
    <w:name w:val="61DDF086F77E438181BF37A9D4BB31B1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5">
    <w:name w:val="74031B3190E046BCBD94F80F662978E6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5">
    <w:name w:val="B770163B20024FE6BC0EF5F2E3787EF7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5">
    <w:name w:val="9D8C539B4EE7403BAADB04D26968643D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5">
    <w:name w:val="FA02227C3B794372B64422ABEB79D280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6">
    <w:name w:val="2DFC6DB07C834BC385B0DDEF2B86AD7B2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5">
    <w:name w:val="226E2CB25F4E4F8DBE327E52B73BA63E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5">
    <w:name w:val="3AC73506D8314EDD9DB7B7F761CBF138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5">
    <w:name w:val="30FC91136EC441878C84A2255E41F3F42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0">
    <w:name w:val="E47491565DE34A38B2476A9D0AC4466E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0">
    <w:name w:val="6BD50A6246FC43BC94AAF512786B883C20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8">
    <w:name w:val="51DE9C5F01DE42929CB2CCD1C130FAB51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19">
    <w:name w:val="C6F0692F5D7644B1A966A1CFA1E1C42D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19">
    <w:name w:val="B0C57E6FEC6C433EBC9EA5A3DAB6674819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2">
    <w:name w:val="1AC4411F12FB438AA9FEB0F59600A250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1">
    <w:name w:val="6EB4E3CC822A4EE297E1DA36D8B24500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1">
    <w:name w:val="9F5BEDBC6DF54823B121FD19FE57DFBD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5">
    <w:name w:val="F91E4BD576AE4C81BA72C15AF1A5BB9C1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4">
    <w:name w:val="C3B57163F92D4626BD9D5D28492D996F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4">
    <w:name w:val="BB9CFA66054546C3B856079D7402DDF314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2">
    <w:name w:val="AF51DBFE7D90449C9F150AE649D8D289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2">
    <w:name w:val="D39B90B3ABE54D779E688C15B0EB3B83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2">
    <w:name w:val="5A54E6C6401A45019D2374D0122C5482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2">
    <w:name w:val="7788619AC5E04E06B470983C47F5253F12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1">
    <w:name w:val="F68E18B105B549DDACE8F4A9A05531F3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1">
    <w:name w:val="AB3FE5481BE045ABBE0A44CBF825E87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8">
    <w:name w:val="155BB0E2308A45AC9A8513EC074CC07F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8">
    <w:name w:val="FE6EE077C5064374BA40C84E9D8A9AB9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8">
    <w:name w:val="9E8E726576A04F81A2C87FA2E0B64334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8">
    <w:name w:val="737765C56A7A4EB5BEBEEDD603BC7CFA8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7">
    <w:name w:val="E480CDFB3DA4431B969C85C371EF4AF2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7">
    <w:name w:val="3DD95755100849DCB421037D4DAFD5AB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7">
    <w:name w:val="17B35D3FBDF84871AB41D1E66D32D5BD7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6">
    <w:name w:val="F4B088B3EAAE425985FC45036FC1A81A6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5">
    <w:name w:val="A1E85DA11B5F41729ABF3562C62097F75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1">
    <w:name w:val="A97B8B0B00274C6ABFC9A32726446ABC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1">
    <w:name w:val="48EB2DEF44104501BB7CD6AED7DD35DB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1">
    <w:name w:val="3FC28C1F0A424DBFAAEA543CDFE98E56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1">
    <w:name w:val="B00C72B1BB8C4F5CA0B2D9FE5929041E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1">
    <w:name w:val="21168232FB6442B0BC4635BBBDFAD885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1">
    <w:name w:val="65BF853CD7154C948A69EA9F451EEEF2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1">
    <w:name w:val="7BBAC9FA9BF0428083C88785268631BE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1">
    <w:name w:val="75214C3674624870998699B3CD1DB178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1">
    <w:name w:val="836E17A76CEF4B8BBE5A1DDBE7077D671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3">
    <w:name w:val="79C05AE8DD904FCBB5C0B4672FF29B40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3">
    <w:name w:val="39C5859873CB45AE8CDD8F96F800ACED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3">
    <w:name w:val="34A85DD1D95B4B2F92BECDA1672A5877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3">
    <w:name w:val="3460A08094024FB6A95165CDFD744116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3">
    <w:name w:val="3C5FD3D89C7A4E93A005E4AEEA780E52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3">
    <w:name w:val="E9B9549CCBE24D718962439D0BAF735C3"/>
    <w:rsid w:val="002B22D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7D8C37C5064BB580E7F2F7EA6C7EE8">
    <w:name w:val="747D8C37C5064BB580E7F2F7EA6C7EE8"/>
    <w:rsid w:val="006D1EAB"/>
  </w:style>
  <w:style w:type="paragraph" w:customStyle="1" w:styleId="B46AB21FE6E248889FB8C0C51EFD1A97">
    <w:name w:val="B46AB21FE6E248889FB8C0C51EFD1A97"/>
    <w:rsid w:val="006D1EAB"/>
  </w:style>
  <w:style w:type="paragraph" w:customStyle="1" w:styleId="AC5CB355760641B482B646B1C7107D66">
    <w:name w:val="AC5CB355760641B482B646B1C7107D66"/>
    <w:rsid w:val="006D1EAB"/>
  </w:style>
  <w:style w:type="paragraph" w:customStyle="1" w:styleId="343D808CA73F4992ABB8341985751CBF">
    <w:name w:val="343D808CA73F4992ABB8341985751CBF"/>
    <w:rsid w:val="006D1EAB"/>
  </w:style>
  <w:style w:type="paragraph" w:customStyle="1" w:styleId="0E94ECA706CB47C38E3BC5F24C2CC9D9">
    <w:name w:val="0E94ECA706CB47C38E3BC5F24C2CC9D9"/>
    <w:rsid w:val="006D1EAB"/>
  </w:style>
  <w:style w:type="paragraph" w:customStyle="1" w:styleId="7571BC09BF2441439F09EB2C3699E380">
    <w:name w:val="7571BC09BF2441439F09EB2C3699E380"/>
    <w:rsid w:val="006D1EAB"/>
  </w:style>
  <w:style w:type="paragraph" w:customStyle="1" w:styleId="99CEFB85BA434204BF6461ABE8C443C4">
    <w:name w:val="99CEFB85BA434204BF6461ABE8C443C4"/>
    <w:rsid w:val="006D1EAB"/>
  </w:style>
  <w:style w:type="paragraph" w:customStyle="1" w:styleId="34ED3A12E4F34B4792F98B78B3FB1AB4">
    <w:name w:val="34ED3A12E4F34B4792F98B78B3FB1AB4"/>
    <w:rsid w:val="006D1EAB"/>
  </w:style>
  <w:style w:type="paragraph" w:customStyle="1" w:styleId="1D33AB3D09D247339FE6BEAE4C6973D2">
    <w:name w:val="1D33AB3D09D247339FE6BEAE4C6973D2"/>
    <w:rsid w:val="006D1EAB"/>
  </w:style>
  <w:style w:type="paragraph" w:customStyle="1" w:styleId="CF2410B71D1D41F0A45FE77A0B05F86C">
    <w:name w:val="CF2410B71D1D41F0A45FE77A0B05F86C"/>
    <w:rsid w:val="006D1EAB"/>
  </w:style>
  <w:style w:type="paragraph" w:customStyle="1" w:styleId="BDCB647D5EA4438D9F7F045EEA6A0985">
    <w:name w:val="BDCB647D5EA4438D9F7F045EEA6A0985"/>
    <w:rsid w:val="006D1EAB"/>
  </w:style>
  <w:style w:type="paragraph" w:customStyle="1" w:styleId="4FAB75FD3D2449A0961C630B309B9BBD">
    <w:name w:val="4FAB75FD3D2449A0961C630B309B9BBD"/>
    <w:rsid w:val="006D1EAB"/>
  </w:style>
  <w:style w:type="paragraph" w:customStyle="1" w:styleId="D87ECEF92F0B4C7A9656451385B5FC29">
    <w:name w:val="D87ECEF92F0B4C7A9656451385B5FC29"/>
    <w:rsid w:val="006D1EAB"/>
  </w:style>
  <w:style w:type="paragraph" w:customStyle="1" w:styleId="16B1DEBAEB4742528184F433E6E280BF">
    <w:name w:val="16B1DEBAEB4742528184F433E6E280BF"/>
    <w:rsid w:val="006D1EAB"/>
  </w:style>
  <w:style w:type="paragraph" w:customStyle="1" w:styleId="8C020D9B7A2F41F28907B64559F77299">
    <w:name w:val="8C020D9B7A2F41F28907B64559F77299"/>
    <w:rsid w:val="006D1EAB"/>
  </w:style>
  <w:style w:type="paragraph" w:customStyle="1" w:styleId="8388D04FCD8F4245B9D0561ABF517828">
    <w:name w:val="8388D04FCD8F4245B9D0561ABF517828"/>
    <w:rsid w:val="006D1EAB"/>
  </w:style>
  <w:style w:type="paragraph" w:customStyle="1" w:styleId="A42119792BC5466FB23713BE829FE0C7">
    <w:name w:val="A42119792BC5466FB23713BE829FE0C7"/>
    <w:rsid w:val="006D1EAB"/>
  </w:style>
  <w:style w:type="paragraph" w:customStyle="1" w:styleId="E3FD65FFA3834E45A8AAAB88F5ADD5B6">
    <w:name w:val="E3FD65FFA3834E45A8AAAB88F5ADD5B6"/>
    <w:rsid w:val="006D1EAB"/>
  </w:style>
  <w:style w:type="paragraph" w:customStyle="1" w:styleId="EF5A9721E2F145D38394A0204B600978">
    <w:name w:val="EF5A9721E2F145D38394A0204B600978"/>
    <w:rsid w:val="006D1EAB"/>
  </w:style>
  <w:style w:type="paragraph" w:customStyle="1" w:styleId="B394F4B8495143848F2341C118E7453F">
    <w:name w:val="B394F4B8495143848F2341C118E7453F"/>
    <w:rsid w:val="006D1EAB"/>
  </w:style>
  <w:style w:type="paragraph" w:customStyle="1" w:styleId="76179513A48A471195FF88B5F1F0D265">
    <w:name w:val="76179513A48A471195FF88B5F1F0D265"/>
    <w:rsid w:val="006D1EAB"/>
  </w:style>
  <w:style w:type="paragraph" w:customStyle="1" w:styleId="63552C8BB93C461A907AEA270AF777A7">
    <w:name w:val="63552C8BB93C461A907AEA270AF777A7"/>
    <w:rsid w:val="006D1EAB"/>
  </w:style>
  <w:style w:type="paragraph" w:customStyle="1" w:styleId="BCF2906A952242129BA9E89939DF5E55">
    <w:name w:val="BCF2906A952242129BA9E89939DF5E55"/>
    <w:rsid w:val="006D1EAB"/>
  </w:style>
  <w:style w:type="paragraph" w:customStyle="1" w:styleId="B7FEC069069F4BAA9268DC56DBAB6534">
    <w:name w:val="B7FEC069069F4BAA9268DC56DBAB6534"/>
    <w:rsid w:val="006D1EAB"/>
  </w:style>
  <w:style w:type="paragraph" w:customStyle="1" w:styleId="FF36FE65B93F43C5B7583B5BC7CAFCE7">
    <w:name w:val="FF36FE65B93F43C5B7583B5BC7CAFCE7"/>
    <w:rsid w:val="006D1EAB"/>
  </w:style>
  <w:style w:type="paragraph" w:customStyle="1" w:styleId="9713A1E96DD34543A91C1D4859F994BA">
    <w:name w:val="9713A1E96DD34543A91C1D4859F994BA"/>
    <w:rsid w:val="006D1EAB"/>
  </w:style>
  <w:style w:type="paragraph" w:customStyle="1" w:styleId="C0AFE432CD6148728B4BA7F5EFA91041">
    <w:name w:val="C0AFE432CD6148728B4BA7F5EFA91041"/>
    <w:rsid w:val="006D1EAB"/>
  </w:style>
  <w:style w:type="paragraph" w:customStyle="1" w:styleId="1D938B81C64C47ABAF06F36265A8F5E6">
    <w:name w:val="1D938B81C64C47ABAF06F36265A8F5E6"/>
    <w:rsid w:val="006D1EAB"/>
  </w:style>
  <w:style w:type="paragraph" w:customStyle="1" w:styleId="A4E2927FE2A44CB39270911F989B650A">
    <w:name w:val="A4E2927FE2A44CB39270911F989B650A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27">
    <w:name w:val="8AE4134E382045A0A5E93F21E3182BD5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7">
    <w:name w:val="A67324E0884E4294B0572D8719FCD11E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7">
    <w:name w:val="13A3759BFE164D528DE7E7D33931C4A3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7">
    <w:name w:val="09D6E5955B0E42FEBA4C95EDA90F5F95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7">
    <w:name w:val="25728DA75BA94E5D983C694337DAC4A3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7">
    <w:name w:val="8A09F1F06098453D92ED478A31A5FEB2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7">
    <w:name w:val="D99A77519A2D4B839B75A5764B2D0D0A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7">
    <w:name w:val="3E9CAB9F92694935B6BB37FF0C81C209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7">
    <w:name w:val="AB2AA1ACD7CB49A6BC955C7D19CB76F6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7">
    <w:name w:val="A1C21A367A274F6EB02F93C43240904F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7">
    <w:name w:val="BCC4232903414FC5B88E7B262ED33D71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6">
    <w:name w:val="61DDF086F77E438181BF37A9D4BB31B1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6">
    <w:name w:val="74031B3190E046BCBD94F80F662978E6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6">
    <w:name w:val="B770163B20024FE6BC0EF5F2E3787EF7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6">
    <w:name w:val="9D8C539B4EE7403BAADB04D26968643D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6">
    <w:name w:val="FA02227C3B794372B64422ABEB79D280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7">
    <w:name w:val="2DFC6DB07C834BC385B0DDEF2B86AD7B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6">
    <w:name w:val="226E2CB25F4E4F8DBE327E52B73BA63E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6">
    <w:name w:val="3AC73506D8314EDD9DB7B7F761CBF138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6">
    <w:name w:val="30FC91136EC441878C84A2255E41F3F42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1">
    <w:name w:val="E47491565DE34A38B2476A9D0AC4466E21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1">
    <w:name w:val="6BD50A6246FC43BC94AAF512786B883C21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19">
    <w:name w:val="51DE9C5F01DE42929CB2CCD1C130FAB51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0">
    <w:name w:val="C6F0692F5D7644B1A966A1CFA1E1C42D2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0">
    <w:name w:val="B0C57E6FEC6C433EBC9EA5A3DAB667482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3">
    <w:name w:val="1AC4411F12FB438AA9FEB0F59600A250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2">
    <w:name w:val="6EB4E3CC822A4EE297E1DA36D8B24500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2">
    <w:name w:val="9F5BEDBC6DF54823B121FD19FE57DFBD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6">
    <w:name w:val="F91E4BD576AE4C81BA72C15AF1A5BB9C1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5">
    <w:name w:val="C3B57163F92D4626BD9D5D28492D996F1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5">
    <w:name w:val="BB9CFA66054546C3B856079D7402DDF31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3">
    <w:name w:val="AF51DBFE7D90449C9F150AE649D8D2891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3">
    <w:name w:val="D39B90B3ABE54D779E688C15B0EB3B831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3">
    <w:name w:val="5A54E6C6401A45019D2374D0122C54821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3">
    <w:name w:val="7788619AC5E04E06B470983C47F5253F1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2">
    <w:name w:val="F68E18B105B549DDACE8F4A9A05531F3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2">
    <w:name w:val="AB3FE5481BE045ABBE0A44CBF825E872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9">
    <w:name w:val="155BB0E2308A45AC9A8513EC074CC07F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9">
    <w:name w:val="FE6EE077C5064374BA40C84E9D8A9AB9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9">
    <w:name w:val="9E8E726576A04F81A2C87FA2E0B64334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9">
    <w:name w:val="737765C56A7A4EB5BEBEEDD603BC7CFA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8">
    <w:name w:val="E480CDFB3DA4431B969C85C371EF4AF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8">
    <w:name w:val="3DD95755100849DCB421037D4DAFD5AB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8">
    <w:name w:val="17B35D3FBDF84871AB41D1E66D32D5BD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7">
    <w:name w:val="F4B088B3EAAE425985FC45036FC1A81A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6">
    <w:name w:val="A1E85DA11B5F41729ABF3562C62097F7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2">
    <w:name w:val="A97B8B0B00274C6ABFC9A32726446ABC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2">
    <w:name w:val="48EB2DEF44104501BB7CD6AED7DD35DB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2">
    <w:name w:val="3FC28C1F0A424DBFAAEA543CDFE98E56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2">
    <w:name w:val="B00C72B1BB8C4F5CA0B2D9FE5929041E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2">
    <w:name w:val="21168232FB6442B0BC4635BBBDFAD885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2">
    <w:name w:val="65BF853CD7154C948A69EA9F451EEEF2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2">
    <w:name w:val="7BBAC9FA9BF0428083C88785268631BE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2">
    <w:name w:val="75214C3674624870998699B3CD1DB178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2">
    <w:name w:val="836E17A76CEF4B8BBE5A1DDBE7077D67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4">
    <w:name w:val="79C05AE8DD904FCBB5C0B4672FF29B40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4">
    <w:name w:val="39C5859873CB45AE8CDD8F96F800ACED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4">
    <w:name w:val="34A85DD1D95B4B2F92BECDA1672A5877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4">
    <w:name w:val="3460A08094024FB6A95165CDFD744116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4">
    <w:name w:val="3C5FD3D89C7A4E93A005E4AEEA780E52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4">
    <w:name w:val="E9B9549CCBE24D718962439D0BAF735C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28">
    <w:name w:val="8AE4134E382045A0A5E93F21E3182BD5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8">
    <w:name w:val="A67324E0884E4294B0572D8719FCD11E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8">
    <w:name w:val="13A3759BFE164D528DE7E7D33931C4A3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8">
    <w:name w:val="09D6E5955B0E42FEBA4C95EDA90F5F95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8">
    <w:name w:val="25728DA75BA94E5D983C694337DAC4A3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8">
    <w:name w:val="8A09F1F06098453D92ED478A31A5FEB2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8">
    <w:name w:val="D99A77519A2D4B839B75A5764B2D0D0A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8">
    <w:name w:val="3E9CAB9F92694935B6BB37FF0C81C209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8">
    <w:name w:val="AB2AA1ACD7CB49A6BC955C7D19CB76F6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8">
    <w:name w:val="A1C21A367A274F6EB02F93C43240904F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8">
    <w:name w:val="BCC4232903414FC5B88E7B262ED33D71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7">
    <w:name w:val="61DDF086F77E438181BF37A9D4BB31B1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7">
    <w:name w:val="74031B3190E046BCBD94F80F662978E6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7">
    <w:name w:val="B770163B20024FE6BC0EF5F2E3787EF7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7">
    <w:name w:val="9D8C539B4EE7403BAADB04D26968643D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7">
    <w:name w:val="FA02227C3B794372B64422ABEB79D280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8">
    <w:name w:val="2DFC6DB07C834BC385B0DDEF2B86AD7B2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7">
    <w:name w:val="226E2CB25F4E4F8DBE327E52B73BA63E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7">
    <w:name w:val="3AC73506D8314EDD9DB7B7F761CBF138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7">
    <w:name w:val="30FC91136EC441878C84A2255E41F3F42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2">
    <w:name w:val="E47491565DE34A38B2476A9D0AC4466E2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2">
    <w:name w:val="6BD50A6246FC43BC94AAF512786B883C22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0">
    <w:name w:val="51DE9C5F01DE42929CB2CCD1C130FAB52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1">
    <w:name w:val="C6F0692F5D7644B1A966A1CFA1E1C42D21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1">
    <w:name w:val="B0C57E6FEC6C433EBC9EA5A3DAB6674821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4">
    <w:name w:val="1AC4411F12FB438AA9FEB0F59600A250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3">
    <w:name w:val="6EB4E3CC822A4EE297E1DA36D8B24500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3">
    <w:name w:val="9F5BEDBC6DF54823B121FD19FE57DFBD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7">
    <w:name w:val="F91E4BD576AE4C81BA72C15AF1A5BB9C1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6">
    <w:name w:val="C3B57163F92D4626BD9D5D28492D996F1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6">
    <w:name w:val="BB9CFA66054546C3B856079D7402DDF316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4">
    <w:name w:val="AF51DBFE7D90449C9F150AE649D8D2891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4">
    <w:name w:val="D39B90B3ABE54D779E688C15B0EB3B831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4">
    <w:name w:val="5A54E6C6401A45019D2374D0122C54821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4">
    <w:name w:val="7788619AC5E04E06B470983C47F5253F14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3">
    <w:name w:val="F68E18B105B549DDACE8F4A9A05531F3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3">
    <w:name w:val="AB3FE5481BE045ABBE0A44CBF825E872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0">
    <w:name w:val="155BB0E2308A45AC9A8513EC074CC07F1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0">
    <w:name w:val="FE6EE077C5064374BA40C84E9D8A9AB91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0">
    <w:name w:val="9E8E726576A04F81A2C87FA2E0B643341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0">
    <w:name w:val="737765C56A7A4EB5BEBEEDD603BC7CFA10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9">
    <w:name w:val="E480CDFB3DA4431B969C85C371EF4AF2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9">
    <w:name w:val="3DD95755100849DCB421037D4DAFD5AB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9">
    <w:name w:val="17B35D3FBDF84871AB41D1E66D32D5BD9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8">
    <w:name w:val="F4B088B3EAAE425985FC45036FC1A81A8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7">
    <w:name w:val="A1E85DA11B5F41729ABF3562C62097F77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3">
    <w:name w:val="A97B8B0B00274C6ABFC9A32726446ABC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3">
    <w:name w:val="48EB2DEF44104501BB7CD6AED7DD35DB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3">
    <w:name w:val="3FC28C1F0A424DBFAAEA543CDFE98E56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3">
    <w:name w:val="B00C72B1BB8C4F5CA0B2D9FE5929041E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3">
    <w:name w:val="21168232FB6442B0BC4635BBBDFAD885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3">
    <w:name w:val="65BF853CD7154C948A69EA9F451EEEF2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3">
    <w:name w:val="7BBAC9FA9BF0428083C88785268631BE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3">
    <w:name w:val="75214C3674624870998699B3CD1DB178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3">
    <w:name w:val="836E17A76CEF4B8BBE5A1DDBE7077D673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5">
    <w:name w:val="79C05AE8DD904FCBB5C0B4672FF29B40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5">
    <w:name w:val="39C5859873CB45AE8CDD8F96F800ACED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5">
    <w:name w:val="34A85DD1D95B4B2F92BECDA1672A5877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5">
    <w:name w:val="3460A08094024FB6A95165CDFD744116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5">
    <w:name w:val="3C5FD3D89C7A4E93A005E4AEEA780E52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5">
    <w:name w:val="E9B9549CCBE24D718962439D0BAF735C5"/>
    <w:rsid w:val="006D1EAB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A92601542494023A4557391FEC4BA2B">
    <w:name w:val="9A92601542494023A4557391FEC4BA2B"/>
    <w:rsid w:val="006D1EAB"/>
  </w:style>
  <w:style w:type="paragraph" w:customStyle="1" w:styleId="B3311F6A33844A66AE4E2500119B1A89">
    <w:name w:val="B3311F6A33844A66AE4E2500119B1A89"/>
    <w:rsid w:val="006D1EAB"/>
  </w:style>
  <w:style w:type="paragraph" w:customStyle="1" w:styleId="BFC359C79B594151B4EB2134A631EAAA">
    <w:name w:val="BFC359C79B594151B4EB2134A631EAAA"/>
    <w:rsid w:val="006D1EAB"/>
  </w:style>
  <w:style w:type="paragraph" w:customStyle="1" w:styleId="BD6DED6B283D44E28864C1E5D470C214">
    <w:name w:val="BD6DED6B283D44E28864C1E5D470C214"/>
    <w:rsid w:val="006D1EAB"/>
  </w:style>
  <w:style w:type="paragraph" w:customStyle="1" w:styleId="3AE8F828FAE740608A1E9BAC0AC008F7">
    <w:name w:val="3AE8F828FAE740608A1E9BAC0AC008F7"/>
    <w:rsid w:val="006D1EAB"/>
  </w:style>
  <w:style w:type="paragraph" w:customStyle="1" w:styleId="2C38013720B04F19A55142DB20A97390">
    <w:name w:val="2C38013720B04F19A55142DB20A97390"/>
    <w:rsid w:val="006D1EAB"/>
  </w:style>
  <w:style w:type="paragraph" w:customStyle="1" w:styleId="DB44F6D93E784B5FBD25E2EA2E788E9C">
    <w:name w:val="DB44F6D93E784B5FBD25E2EA2E788E9C"/>
    <w:rsid w:val="006D1EAB"/>
  </w:style>
  <w:style w:type="paragraph" w:customStyle="1" w:styleId="B83E9959018042B7830FCB8F0842CB32">
    <w:name w:val="B83E9959018042B7830FCB8F0842CB32"/>
    <w:rsid w:val="006D1EAB"/>
  </w:style>
  <w:style w:type="paragraph" w:customStyle="1" w:styleId="1DC7B88F16834A7FA4A76A45AA024E98">
    <w:name w:val="1DC7B88F16834A7FA4A76A45AA024E98"/>
    <w:rsid w:val="006D1EAB"/>
  </w:style>
  <w:style w:type="paragraph" w:customStyle="1" w:styleId="9817088CBC0349118A160002EE27B7E8">
    <w:name w:val="9817088CBC0349118A160002EE27B7E8"/>
    <w:rsid w:val="006D1EAB"/>
  </w:style>
  <w:style w:type="paragraph" w:customStyle="1" w:styleId="B61ABA02CC6D4DF6B9373715E3CFF059">
    <w:name w:val="B61ABA02CC6D4DF6B9373715E3CFF059"/>
    <w:rsid w:val="006D1EAB"/>
  </w:style>
  <w:style w:type="paragraph" w:customStyle="1" w:styleId="CF95D36670B044CEAD7C1959C708844C">
    <w:name w:val="CF95D36670B044CEAD7C1959C708844C"/>
    <w:rsid w:val="006D1EAB"/>
  </w:style>
  <w:style w:type="paragraph" w:customStyle="1" w:styleId="FAC43E9FAA2D4D3C93074C6838BDD613">
    <w:name w:val="FAC43E9FAA2D4D3C93074C6838BDD613"/>
    <w:rsid w:val="006D1EAB"/>
  </w:style>
  <w:style w:type="paragraph" w:customStyle="1" w:styleId="D751D0DE7C93403F959DEA2CAA0E0A9D">
    <w:name w:val="D751D0DE7C93403F959DEA2CAA0E0A9D"/>
    <w:rsid w:val="006D1EAB"/>
  </w:style>
  <w:style w:type="paragraph" w:customStyle="1" w:styleId="6EEA3AB9DDE84193A005969A4FECD11B">
    <w:name w:val="6EEA3AB9DDE84193A005969A4FECD11B"/>
    <w:rsid w:val="006D1EAB"/>
  </w:style>
  <w:style w:type="paragraph" w:customStyle="1" w:styleId="2EED5B78DD7B4872ABBB5F020B47ADDB">
    <w:name w:val="2EED5B78DD7B4872ABBB5F020B47ADDB"/>
    <w:rsid w:val="006D1EAB"/>
  </w:style>
  <w:style w:type="paragraph" w:customStyle="1" w:styleId="05F6AF89947648CCA17611B0898A2096">
    <w:name w:val="05F6AF89947648CCA17611B0898A2096"/>
    <w:rsid w:val="006D1EAB"/>
  </w:style>
  <w:style w:type="paragraph" w:customStyle="1" w:styleId="40D11A9EB445419DA330073086582B36">
    <w:name w:val="40D11A9EB445419DA330073086582B36"/>
    <w:rsid w:val="006D1EAB"/>
  </w:style>
  <w:style w:type="paragraph" w:customStyle="1" w:styleId="4A098C53A16344D2AD5E38E0FF540EDB">
    <w:name w:val="4A098C53A16344D2AD5E38E0FF540EDB"/>
    <w:rsid w:val="006D1EAB"/>
  </w:style>
  <w:style w:type="paragraph" w:customStyle="1" w:styleId="5B54BAA695294F1E8FA6393CC779D1CB">
    <w:name w:val="5B54BAA695294F1E8FA6393CC779D1CB"/>
    <w:rsid w:val="006D1EAB"/>
  </w:style>
  <w:style w:type="paragraph" w:customStyle="1" w:styleId="8AE4134E382045A0A5E93F21E3182BD529">
    <w:name w:val="8AE4134E382045A0A5E93F21E3182BD5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29">
    <w:name w:val="A67324E0884E4294B0572D8719FCD11E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29">
    <w:name w:val="13A3759BFE164D528DE7E7D33931C4A3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29">
    <w:name w:val="09D6E5955B0E42FEBA4C95EDA90F5F95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29">
    <w:name w:val="25728DA75BA94E5D983C694337DAC4A3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29">
    <w:name w:val="8A09F1F06098453D92ED478A31A5FEB2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29">
    <w:name w:val="D99A77519A2D4B839B75A5764B2D0D0A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29">
    <w:name w:val="3E9CAB9F92694935B6BB37FF0C81C209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29">
    <w:name w:val="AB2AA1ACD7CB49A6BC955C7D19CB76F6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29">
    <w:name w:val="A1C21A367A274F6EB02F93C43240904F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29">
    <w:name w:val="BCC4232903414FC5B88E7B262ED33D71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8">
    <w:name w:val="61DDF086F77E438181BF37A9D4BB31B1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8">
    <w:name w:val="74031B3190E046BCBD94F80F662978E6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8">
    <w:name w:val="B770163B20024FE6BC0EF5F2E3787EF7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8">
    <w:name w:val="9D8C539B4EE7403BAADB04D26968643D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8">
    <w:name w:val="FA02227C3B794372B64422ABEB79D280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29">
    <w:name w:val="2DFC6DB07C834BC385B0DDEF2B86AD7B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8">
    <w:name w:val="226E2CB25F4E4F8DBE327E52B73BA63E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8">
    <w:name w:val="3AC73506D8314EDD9DB7B7F761CBF138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8">
    <w:name w:val="30FC91136EC441878C84A2255E41F3F4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3">
    <w:name w:val="E47491565DE34A38B2476A9D0AC4466E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3">
    <w:name w:val="6BD50A6246FC43BC94AAF512786B883C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1">
    <w:name w:val="51DE9C5F01DE42929CB2CCD1C130FAB52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2">
    <w:name w:val="C6F0692F5D7644B1A966A1CFA1E1C42D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2">
    <w:name w:val="B0C57E6FEC6C433EBC9EA5A3DAB66748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5">
    <w:name w:val="1AC4411F12FB438AA9FEB0F59600A250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4">
    <w:name w:val="6EB4E3CC822A4EE297E1DA36D8B24500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4">
    <w:name w:val="9F5BEDBC6DF54823B121FD19FE57DFBD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8">
    <w:name w:val="F91E4BD576AE4C81BA72C15AF1A5BB9C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7">
    <w:name w:val="C3B57163F92D4626BD9D5D28492D996F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7">
    <w:name w:val="BB9CFA66054546C3B856079D7402DDF3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5">
    <w:name w:val="AF51DBFE7D90449C9F150AE649D8D289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5">
    <w:name w:val="D39B90B3ABE54D779E688C15B0EB3B83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5">
    <w:name w:val="5A54E6C6401A45019D2374D0122C5482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5">
    <w:name w:val="7788619AC5E04E06B470983C47F5253F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4">
    <w:name w:val="F68E18B105B549DDACE8F4A9A05531F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4">
    <w:name w:val="AB3FE5481BE045ABBE0A44CBF825E87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1">
    <w:name w:val="155BB0E2308A45AC9A8513EC074CC07F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1">
    <w:name w:val="FE6EE077C5064374BA40C84E9D8A9AB9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1">
    <w:name w:val="9E8E726576A04F81A2C87FA2E0B64334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1">
    <w:name w:val="737765C56A7A4EB5BEBEEDD603BC7CFA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0">
    <w:name w:val="E480CDFB3DA4431B969C85C371EF4AF2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0">
    <w:name w:val="3DD95755100849DCB421037D4DAFD5AB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0">
    <w:name w:val="17B35D3FBDF84871AB41D1E66D32D5BD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9">
    <w:name w:val="F4B088B3EAAE425985FC45036FC1A81A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8">
    <w:name w:val="A1E85DA11B5F41729ABF3562C62097F7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4">
    <w:name w:val="A97B8B0B00274C6ABFC9A32726446ABC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4">
    <w:name w:val="48EB2DEF44104501BB7CD6AED7DD35DB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4">
    <w:name w:val="3FC28C1F0A424DBFAAEA543CDFE98E56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4">
    <w:name w:val="B00C72B1BB8C4F5CA0B2D9FE5929041E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4">
    <w:name w:val="21168232FB6442B0BC4635BBBDFAD885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4">
    <w:name w:val="65BF853CD7154C948A69EA9F451EEEF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4">
    <w:name w:val="7BBAC9FA9BF0428083C88785268631BE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4">
    <w:name w:val="75214C3674624870998699B3CD1DB178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4">
    <w:name w:val="836E17A76CEF4B8BBE5A1DDBE7077D67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6">
    <w:name w:val="79C05AE8DD904FCBB5C0B4672FF29B40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6">
    <w:name w:val="39C5859873CB45AE8CDD8F96F800ACED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6">
    <w:name w:val="34A85DD1D95B4B2F92BECDA1672A5877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6">
    <w:name w:val="3460A08094024FB6A95165CDFD744116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6">
    <w:name w:val="3C5FD3D89C7A4E93A005E4AEEA780E5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6">
    <w:name w:val="E9B9549CCBE24D718962439D0BAF735C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048A0A375ED4EF3AAA8100D4DDCF93F">
    <w:name w:val="1048A0A375ED4EF3AAA8100D4DDCF93F"/>
    <w:rsid w:val="001B1D80"/>
  </w:style>
  <w:style w:type="paragraph" w:customStyle="1" w:styleId="47844F073C0A41F8986811134EEAEA02">
    <w:name w:val="47844F073C0A41F8986811134EEAEA02"/>
    <w:rsid w:val="001B1D80"/>
  </w:style>
  <w:style w:type="paragraph" w:customStyle="1" w:styleId="8AE4134E382045A0A5E93F21E3182BD530">
    <w:name w:val="8AE4134E382045A0A5E93F21E3182BD5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0">
    <w:name w:val="A67324E0884E4294B0572D8719FCD11E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0">
    <w:name w:val="13A3759BFE164D528DE7E7D33931C4A3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0">
    <w:name w:val="09D6E5955B0E42FEBA4C95EDA90F5F95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0">
    <w:name w:val="25728DA75BA94E5D983C694337DAC4A3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0">
    <w:name w:val="8A09F1F06098453D92ED478A31A5FEB2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0">
    <w:name w:val="D99A77519A2D4B839B75A5764B2D0D0A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0">
    <w:name w:val="3E9CAB9F92694935B6BB37FF0C81C209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0">
    <w:name w:val="AB2AA1ACD7CB49A6BC955C7D19CB76F6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0">
    <w:name w:val="A1C21A367A274F6EB02F93C43240904F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0">
    <w:name w:val="BCC4232903414FC5B88E7B262ED33D71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29">
    <w:name w:val="61DDF086F77E438181BF37A9D4BB31B1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29">
    <w:name w:val="74031B3190E046BCBD94F80F662978E6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29">
    <w:name w:val="B770163B20024FE6BC0EF5F2E3787EF7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29">
    <w:name w:val="9D8C539B4EE7403BAADB04D26968643D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29">
    <w:name w:val="FA02227C3B794372B64422ABEB79D280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0">
    <w:name w:val="2DFC6DB07C834BC385B0DDEF2B86AD7B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29">
    <w:name w:val="226E2CB25F4E4F8DBE327E52B73BA63E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29">
    <w:name w:val="3AC73506D8314EDD9DB7B7F761CBF138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29">
    <w:name w:val="30FC91136EC441878C84A2255E41F3F4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4">
    <w:name w:val="E47491565DE34A38B2476A9D0AC4466E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4">
    <w:name w:val="6BD50A6246FC43BC94AAF512786B883C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2">
    <w:name w:val="51DE9C5F01DE42929CB2CCD1C130FAB5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3">
    <w:name w:val="C6F0692F5D7644B1A966A1CFA1E1C42D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3">
    <w:name w:val="B0C57E6FEC6C433EBC9EA5A3DAB66748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6">
    <w:name w:val="1AC4411F12FB438AA9FEB0F59600A250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5">
    <w:name w:val="6EB4E3CC822A4EE297E1DA36D8B24500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5">
    <w:name w:val="9F5BEDBC6DF54823B121FD19FE57DFBD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19">
    <w:name w:val="F91E4BD576AE4C81BA72C15AF1A5BB9C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8">
    <w:name w:val="C3B57163F92D4626BD9D5D28492D996F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8">
    <w:name w:val="BB9CFA66054546C3B856079D7402DDF3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6">
    <w:name w:val="AF51DBFE7D90449C9F150AE649D8D289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6">
    <w:name w:val="D39B90B3ABE54D779E688C15B0EB3B83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6">
    <w:name w:val="5A54E6C6401A45019D2374D0122C5482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6">
    <w:name w:val="7788619AC5E04E06B470983C47F5253F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5">
    <w:name w:val="F68E18B105B549DDACE8F4A9A05531F3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5">
    <w:name w:val="AB3FE5481BE045ABBE0A44CBF825E87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2">
    <w:name w:val="155BB0E2308A45AC9A8513EC074CC07F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2">
    <w:name w:val="FE6EE077C5064374BA40C84E9D8A9AB9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2">
    <w:name w:val="9E8E726576A04F81A2C87FA2E0B64334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2">
    <w:name w:val="737765C56A7A4EB5BEBEEDD603BC7CFA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1">
    <w:name w:val="E480CDFB3DA4431B969C85C371EF4AF2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1">
    <w:name w:val="3DD95755100849DCB421037D4DAFD5AB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1">
    <w:name w:val="17B35D3FBDF84871AB41D1E66D32D5BD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0">
    <w:name w:val="F4B088B3EAAE425985FC45036FC1A81A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9">
    <w:name w:val="A1E85DA11B5F41729ABF3562C62097F7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5">
    <w:name w:val="A97B8B0B00274C6ABFC9A32726446ABC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5">
    <w:name w:val="48EB2DEF44104501BB7CD6AED7DD35DB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5">
    <w:name w:val="3FC28C1F0A424DBFAAEA543CDFE98E56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5">
    <w:name w:val="B00C72B1BB8C4F5CA0B2D9FE5929041E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5">
    <w:name w:val="21168232FB6442B0BC4635BBBDFAD885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5">
    <w:name w:val="65BF853CD7154C948A69EA9F451EEEF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5">
    <w:name w:val="7BBAC9FA9BF0428083C88785268631BE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5">
    <w:name w:val="75214C3674624870998699B3CD1DB178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5">
    <w:name w:val="836E17A76CEF4B8BBE5A1DDBE7077D67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7">
    <w:name w:val="79C05AE8DD904FCBB5C0B4672FF29B40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7">
    <w:name w:val="39C5859873CB45AE8CDD8F96F800ACED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7">
    <w:name w:val="34A85DD1D95B4B2F92BECDA1672A5877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7">
    <w:name w:val="3460A08094024FB6A95165CDFD744116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7">
    <w:name w:val="3C5FD3D89C7A4E93A005E4AEEA780E5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7">
    <w:name w:val="E9B9549CCBE24D718962439D0BAF735C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31">
    <w:name w:val="8AE4134E382045A0A5E93F21E3182BD5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1">
    <w:name w:val="A67324E0884E4294B0572D8719FCD11E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1">
    <w:name w:val="13A3759BFE164D528DE7E7D33931C4A3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1">
    <w:name w:val="09D6E5955B0E42FEBA4C95EDA90F5F95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1">
    <w:name w:val="25728DA75BA94E5D983C694337DAC4A3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1">
    <w:name w:val="8A09F1F06098453D92ED478A31A5FEB2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1">
    <w:name w:val="D99A77519A2D4B839B75A5764B2D0D0A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1">
    <w:name w:val="3E9CAB9F92694935B6BB37FF0C81C209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1">
    <w:name w:val="AB2AA1ACD7CB49A6BC955C7D19CB76F6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1">
    <w:name w:val="A1C21A367A274F6EB02F93C43240904F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1">
    <w:name w:val="BCC4232903414FC5B88E7B262ED33D71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0">
    <w:name w:val="61DDF086F77E438181BF37A9D4BB31B1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0">
    <w:name w:val="74031B3190E046BCBD94F80F662978E6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0">
    <w:name w:val="B770163B20024FE6BC0EF5F2E3787EF7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0">
    <w:name w:val="9D8C539B4EE7403BAADB04D26968643D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0">
    <w:name w:val="FA02227C3B794372B64422ABEB79D280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1">
    <w:name w:val="2DFC6DB07C834BC385B0DDEF2B86AD7B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0">
    <w:name w:val="226E2CB25F4E4F8DBE327E52B73BA63E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0">
    <w:name w:val="3AC73506D8314EDD9DB7B7F761CBF138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0">
    <w:name w:val="30FC91136EC441878C84A2255E41F3F43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5">
    <w:name w:val="E47491565DE34A38B2476A9D0AC4466E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5">
    <w:name w:val="6BD50A6246FC43BC94AAF512786B883C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3">
    <w:name w:val="51DE9C5F01DE42929CB2CCD1C130FAB5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4">
    <w:name w:val="C6F0692F5D7644B1A966A1CFA1E1C42D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4">
    <w:name w:val="B0C57E6FEC6C433EBC9EA5A3DAB66748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7">
    <w:name w:val="1AC4411F12FB438AA9FEB0F59600A250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6">
    <w:name w:val="6EB4E3CC822A4EE297E1DA36D8B24500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6">
    <w:name w:val="9F5BEDBC6DF54823B121FD19FE57DFBD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0">
    <w:name w:val="F91E4BD576AE4C81BA72C15AF1A5BB9C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19">
    <w:name w:val="C3B57163F92D4626BD9D5D28492D996F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19">
    <w:name w:val="BB9CFA66054546C3B856079D7402DDF3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7">
    <w:name w:val="AF51DBFE7D90449C9F150AE649D8D289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7">
    <w:name w:val="D39B90B3ABE54D779E688C15B0EB3B83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7">
    <w:name w:val="5A54E6C6401A45019D2374D0122C5482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7">
    <w:name w:val="7788619AC5E04E06B470983C47F5253F1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6">
    <w:name w:val="F68E18B105B549DDACE8F4A9A05531F3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6">
    <w:name w:val="AB3FE5481BE045ABBE0A44CBF825E87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3">
    <w:name w:val="155BB0E2308A45AC9A8513EC074CC07F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3">
    <w:name w:val="FE6EE077C5064374BA40C84E9D8A9AB9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3">
    <w:name w:val="9E8E726576A04F81A2C87FA2E0B64334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3">
    <w:name w:val="737765C56A7A4EB5BEBEEDD603BC7CFA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2">
    <w:name w:val="E480CDFB3DA4431B969C85C371EF4AF2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2">
    <w:name w:val="3DD95755100849DCB421037D4DAFD5AB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2">
    <w:name w:val="17B35D3FBDF84871AB41D1E66D32D5BD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1">
    <w:name w:val="F4B088B3EAAE425985FC45036FC1A81A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0">
    <w:name w:val="A1E85DA11B5F41729ABF3562C62097F7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6">
    <w:name w:val="A97B8B0B00274C6ABFC9A32726446ABC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6">
    <w:name w:val="48EB2DEF44104501BB7CD6AED7DD35DB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6">
    <w:name w:val="3FC28C1F0A424DBFAAEA543CDFE98E56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6">
    <w:name w:val="B00C72B1BB8C4F5CA0B2D9FE5929041E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6">
    <w:name w:val="21168232FB6442B0BC4635BBBDFAD885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6">
    <w:name w:val="65BF853CD7154C948A69EA9F451EEEF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6">
    <w:name w:val="7BBAC9FA9BF0428083C88785268631BE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6">
    <w:name w:val="75214C3674624870998699B3CD1DB178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6">
    <w:name w:val="836E17A76CEF4B8BBE5A1DDBE7077D67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8">
    <w:name w:val="79C05AE8DD904FCBB5C0B4672FF29B40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8">
    <w:name w:val="39C5859873CB45AE8CDD8F96F800ACED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8">
    <w:name w:val="34A85DD1D95B4B2F92BECDA1672A5877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8">
    <w:name w:val="3460A08094024FB6A95165CDFD744116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8">
    <w:name w:val="3C5FD3D89C7A4E93A005E4AEEA780E5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8">
    <w:name w:val="E9B9549CCBE24D718962439D0BAF735C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DA74DC9D920475BBDBDB37BB1FFF87D">
    <w:name w:val="ADA74DC9D920475BBDBDB37BB1FFF87D"/>
    <w:rsid w:val="001B1D80"/>
  </w:style>
  <w:style w:type="paragraph" w:customStyle="1" w:styleId="06709726C13B4B71809CBBC7F69EE40C">
    <w:name w:val="06709726C13B4B71809CBBC7F69EE40C"/>
    <w:rsid w:val="001B1D80"/>
  </w:style>
  <w:style w:type="paragraph" w:customStyle="1" w:styleId="8AE4134E382045A0A5E93F21E3182BD532">
    <w:name w:val="8AE4134E382045A0A5E93F21E3182BD5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2">
    <w:name w:val="A67324E0884E4294B0572D8719FCD11E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2">
    <w:name w:val="13A3759BFE164D528DE7E7D33931C4A3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2">
    <w:name w:val="09D6E5955B0E42FEBA4C95EDA90F5F95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2">
    <w:name w:val="25728DA75BA94E5D983C694337DAC4A3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2">
    <w:name w:val="8A09F1F06098453D92ED478A31A5FEB2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2">
    <w:name w:val="D99A77519A2D4B839B75A5764B2D0D0A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2">
    <w:name w:val="3E9CAB9F92694935B6BB37FF0C81C209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2">
    <w:name w:val="AB2AA1ACD7CB49A6BC955C7D19CB76F6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2">
    <w:name w:val="A1C21A367A274F6EB02F93C43240904F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2">
    <w:name w:val="BCC4232903414FC5B88E7B262ED33D71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1">
    <w:name w:val="61DDF086F77E438181BF37A9D4BB31B1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1">
    <w:name w:val="74031B3190E046BCBD94F80F662978E6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1">
    <w:name w:val="B770163B20024FE6BC0EF5F2E3787EF7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1">
    <w:name w:val="9D8C539B4EE7403BAADB04D26968643D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1">
    <w:name w:val="FA02227C3B794372B64422ABEB79D280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2">
    <w:name w:val="2DFC6DB07C834BC385B0DDEF2B86AD7B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1">
    <w:name w:val="226E2CB25F4E4F8DBE327E52B73BA63E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1">
    <w:name w:val="3AC73506D8314EDD9DB7B7F761CBF138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1">
    <w:name w:val="30FC91136EC441878C84A2255E41F3F43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6">
    <w:name w:val="E47491565DE34A38B2476A9D0AC4466E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6">
    <w:name w:val="6BD50A6246FC43BC94AAF512786B883C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4">
    <w:name w:val="51DE9C5F01DE42929CB2CCD1C130FAB52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5">
    <w:name w:val="C6F0692F5D7644B1A966A1CFA1E1C42D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5">
    <w:name w:val="B0C57E6FEC6C433EBC9EA5A3DAB66748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8">
    <w:name w:val="1AC4411F12FB438AA9FEB0F59600A250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7">
    <w:name w:val="6EB4E3CC822A4EE297E1DA36D8B24500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7">
    <w:name w:val="9F5BEDBC6DF54823B121FD19FE57DFBD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1">
    <w:name w:val="F91E4BD576AE4C81BA72C15AF1A5BB9C2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20">
    <w:name w:val="C3B57163F92D4626BD9D5D28492D996F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20">
    <w:name w:val="BB9CFA66054546C3B856079D7402DDF3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8">
    <w:name w:val="AF51DBFE7D90449C9F150AE649D8D289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8">
    <w:name w:val="D39B90B3ABE54D779E688C15B0EB3B83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8">
    <w:name w:val="5A54E6C6401A45019D2374D0122C5482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8">
    <w:name w:val="7788619AC5E04E06B470983C47F5253F1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7">
    <w:name w:val="F68E18B105B549DDACE8F4A9A05531F3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7">
    <w:name w:val="AB3FE5481BE045ABBE0A44CBF825E87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4">
    <w:name w:val="155BB0E2308A45AC9A8513EC074CC07F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4">
    <w:name w:val="FE6EE077C5064374BA40C84E9D8A9AB9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4">
    <w:name w:val="9E8E726576A04F81A2C87FA2E0B64334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4">
    <w:name w:val="737765C56A7A4EB5BEBEEDD603BC7CFA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3">
    <w:name w:val="E480CDFB3DA4431B969C85C371EF4AF2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3">
    <w:name w:val="3DD95755100849DCB421037D4DAFD5AB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3">
    <w:name w:val="17B35D3FBDF84871AB41D1E66D32D5BD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2">
    <w:name w:val="F4B088B3EAAE425985FC45036FC1A81A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1">
    <w:name w:val="A1E85DA11B5F41729ABF3562C62097F7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7">
    <w:name w:val="A97B8B0B00274C6ABFC9A32726446ABC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7">
    <w:name w:val="48EB2DEF44104501BB7CD6AED7DD35DB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7">
    <w:name w:val="3FC28C1F0A424DBFAAEA543CDFE98E56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7">
    <w:name w:val="B00C72B1BB8C4F5CA0B2D9FE5929041E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7">
    <w:name w:val="21168232FB6442B0BC4635BBBDFAD885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7">
    <w:name w:val="65BF853CD7154C948A69EA9F451EEEF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7">
    <w:name w:val="7BBAC9FA9BF0428083C88785268631BE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7">
    <w:name w:val="75214C3674624870998699B3CD1DB178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7">
    <w:name w:val="836E17A76CEF4B8BBE5A1DDBE7077D67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9">
    <w:name w:val="79C05AE8DD904FCBB5C0B4672FF29B40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9">
    <w:name w:val="39C5859873CB45AE8CDD8F96F800ACED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9">
    <w:name w:val="34A85DD1D95B4B2F92BECDA1672A5877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9">
    <w:name w:val="3460A08094024FB6A95165CDFD744116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9">
    <w:name w:val="3C5FD3D89C7A4E93A005E4AEEA780E5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9">
    <w:name w:val="E9B9549CCBE24D718962439D0BAF735C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33">
    <w:name w:val="8AE4134E382045A0A5E93F21E3182BD5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3">
    <w:name w:val="A67324E0884E4294B0572D8719FCD11E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3">
    <w:name w:val="13A3759BFE164D528DE7E7D33931C4A3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3">
    <w:name w:val="09D6E5955B0E42FEBA4C95EDA90F5F95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3">
    <w:name w:val="25728DA75BA94E5D983C694337DAC4A3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3">
    <w:name w:val="8A09F1F06098453D92ED478A31A5FEB2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3">
    <w:name w:val="D99A77519A2D4B839B75A5764B2D0D0A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3">
    <w:name w:val="3E9CAB9F92694935B6BB37FF0C81C209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3">
    <w:name w:val="AB2AA1ACD7CB49A6BC955C7D19CB76F6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3">
    <w:name w:val="A1C21A367A274F6EB02F93C43240904F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3">
    <w:name w:val="BCC4232903414FC5B88E7B262ED33D71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2">
    <w:name w:val="61DDF086F77E438181BF37A9D4BB31B1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2">
    <w:name w:val="74031B3190E046BCBD94F80F662978E6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2">
    <w:name w:val="B770163B20024FE6BC0EF5F2E3787EF7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2">
    <w:name w:val="9D8C539B4EE7403BAADB04D26968643D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2">
    <w:name w:val="FA02227C3B794372B64422ABEB79D280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3">
    <w:name w:val="2DFC6DB07C834BC385B0DDEF2B86AD7B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2">
    <w:name w:val="226E2CB25F4E4F8DBE327E52B73BA63E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2">
    <w:name w:val="3AC73506D8314EDD9DB7B7F761CBF138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2">
    <w:name w:val="30FC91136EC441878C84A2255E41F3F43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7">
    <w:name w:val="E47491565DE34A38B2476A9D0AC4466E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7">
    <w:name w:val="6BD50A6246FC43BC94AAF512786B883C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5">
    <w:name w:val="51DE9C5F01DE42929CB2CCD1C130FAB52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6">
    <w:name w:val="C6F0692F5D7644B1A966A1CFA1E1C42D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6">
    <w:name w:val="B0C57E6FEC6C433EBC9EA5A3DAB66748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9">
    <w:name w:val="1AC4411F12FB438AA9FEB0F59600A250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8">
    <w:name w:val="6EB4E3CC822A4EE297E1DA36D8B24500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8">
    <w:name w:val="9F5BEDBC6DF54823B121FD19FE57DFBD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2">
    <w:name w:val="F91E4BD576AE4C81BA72C15AF1A5BB9C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21">
    <w:name w:val="C3B57163F92D4626BD9D5D28492D996F2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21">
    <w:name w:val="BB9CFA66054546C3B856079D7402DDF32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19">
    <w:name w:val="AF51DBFE7D90449C9F150AE649D8D289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19">
    <w:name w:val="D39B90B3ABE54D779E688C15B0EB3B83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19">
    <w:name w:val="5A54E6C6401A45019D2374D0122C5482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19">
    <w:name w:val="7788619AC5E04E06B470983C47F5253F1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8">
    <w:name w:val="F68E18B105B549DDACE8F4A9A05531F3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8">
    <w:name w:val="AB3FE5481BE045ABBE0A44CBF825E87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5">
    <w:name w:val="155BB0E2308A45AC9A8513EC074CC07F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5">
    <w:name w:val="FE6EE077C5064374BA40C84E9D8A9AB9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5">
    <w:name w:val="9E8E726576A04F81A2C87FA2E0B64334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5">
    <w:name w:val="737765C56A7A4EB5BEBEEDD603BC7CFA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4">
    <w:name w:val="E480CDFB3DA4431B969C85C371EF4AF2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4">
    <w:name w:val="3DD95755100849DCB421037D4DAFD5AB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4">
    <w:name w:val="17B35D3FBDF84871AB41D1E66D32D5BD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3">
    <w:name w:val="F4B088B3EAAE425985FC45036FC1A81A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2">
    <w:name w:val="A1E85DA11B5F41729ABF3562C62097F71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8">
    <w:name w:val="A97B8B0B00274C6ABFC9A32726446ABC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8">
    <w:name w:val="48EB2DEF44104501BB7CD6AED7DD35DB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8">
    <w:name w:val="3FC28C1F0A424DBFAAEA543CDFE98E56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8">
    <w:name w:val="B00C72B1BB8C4F5CA0B2D9FE5929041E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8">
    <w:name w:val="21168232FB6442B0BC4635BBBDFAD885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8">
    <w:name w:val="65BF853CD7154C948A69EA9F451EEEF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8">
    <w:name w:val="7BBAC9FA9BF0428083C88785268631BE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8">
    <w:name w:val="75214C3674624870998699B3CD1DB178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8">
    <w:name w:val="836E17A76CEF4B8BBE5A1DDBE7077D67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10">
    <w:name w:val="79C05AE8DD904FCBB5C0B4672FF29B40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10">
    <w:name w:val="39C5859873CB45AE8CDD8F96F800ACED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10">
    <w:name w:val="34A85DD1D95B4B2F92BECDA1672A5877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10">
    <w:name w:val="3460A08094024FB6A95165CDFD744116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10">
    <w:name w:val="3C5FD3D89C7A4E93A005E4AEEA780E52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10">
    <w:name w:val="E9B9549CCBE24D718962439D0BAF735C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E4134E382045A0A5E93F21E3182BD534">
    <w:name w:val="8AE4134E382045A0A5E93F21E3182BD5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67324E0884E4294B0572D8719FCD11E34">
    <w:name w:val="A67324E0884E4294B0572D8719FCD11E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3A3759BFE164D528DE7E7D33931C4A334">
    <w:name w:val="13A3759BFE164D528DE7E7D33931C4A3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9D6E5955B0E42FEBA4C95EDA90F5F9534">
    <w:name w:val="09D6E5955B0E42FEBA4C95EDA90F5F95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5728DA75BA94E5D983C694337DAC4A334">
    <w:name w:val="25728DA75BA94E5D983C694337DAC4A3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A09F1F06098453D92ED478A31A5FEB234">
    <w:name w:val="8A09F1F06098453D92ED478A31A5FEB2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99A77519A2D4B839B75A5764B2D0D0A34">
    <w:name w:val="D99A77519A2D4B839B75A5764B2D0D0A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E9CAB9F92694935B6BB37FF0C81C20934">
    <w:name w:val="3E9CAB9F92694935B6BB37FF0C81C209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2AA1ACD7CB49A6BC955C7D19CB76F634">
    <w:name w:val="AB2AA1ACD7CB49A6BC955C7D19CB76F6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C21A367A274F6EB02F93C43240904F34">
    <w:name w:val="A1C21A367A274F6EB02F93C43240904F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CC4232903414FC5B88E7B262ED33D7134">
    <w:name w:val="BCC4232903414FC5B88E7B262ED33D71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1DDF086F77E438181BF37A9D4BB31B133">
    <w:name w:val="61DDF086F77E438181BF37A9D4BB31B1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4031B3190E046BCBD94F80F662978E633">
    <w:name w:val="74031B3190E046BCBD94F80F662978E6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770163B20024FE6BC0EF5F2E3787EF733">
    <w:name w:val="B770163B20024FE6BC0EF5F2E3787EF7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D8C539B4EE7403BAADB04D26968643D33">
    <w:name w:val="9D8C539B4EE7403BAADB04D26968643D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A02227C3B794372B64422ABEB79D28033">
    <w:name w:val="FA02227C3B794372B64422ABEB79D280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DFC6DB07C834BC385B0DDEF2B86AD7B34">
    <w:name w:val="2DFC6DB07C834BC385B0DDEF2B86AD7B3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26E2CB25F4E4F8DBE327E52B73BA63E33">
    <w:name w:val="226E2CB25F4E4F8DBE327E52B73BA63E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AC73506D8314EDD9DB7B7F761CBF13833">
    <w:name w:val="3AC73506D8314EDD9DB7B7F761CBF138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0FC91136EC441878C84A2255E41F3F433">
    <w:name w:val="30FC91136EC441878C84A2255E41F3F43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7491565DE34A38B2476A9D0AC4466E28">
    <w:name w:val="E47491565DE34A38B2476A9D0AC4466E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BD50A6246FC43BC94AAF512786B883C28">
    <w:name w:val="6BD50A6246FC43BC94AAF512786B883C28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DE9C5F01DE42929CB2CCD1C130FAB526">
    <w:name w:val="51DE9C5F01DE42929CB2CCD1C130FAB52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6F0692F5D7644B1A966A1CFA1E1C42D27">
    <w:name w:val="C6F0692F5D7644B1A966A1CFA1E1C42D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C57E6FEC6C433EBC9EA5A3DAB6674827">
    <w:name w:val="B0C57E6FEC6C433EBC9EA5A3DAB6674827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AC4411F12FB438AA9FEB0F59600A25010">
    <w:name w:val="1AC4411F12FB438AA9FEB0F59600A2501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EB4E3CC822A4EE297E1DA36D8B245009">
    <w:name w:val="6EB4E3CC822A4EE297E1DA36D8B24500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F5BEDBC6DF54823B121FD19FE57DFBD9">
    <w:name w:val="9F5BEDBC6DF54823B121FD19FE57DFBD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91E4BD576AE4C81BA72C15AF1A5BB9C23">
    <w:name w:val="F91E4BD576AE4C81BA72C15AF1A5BB9C2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C3B57163F92D4626BD9D5D28492D996F22">
    <w:name w:val="C3B57163F92D4626BD9D5D28492D996F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B9CFA66054546C3B856079D7402DDF322">
    <w:name w:val="BB9CFA66054546C3B856079D7402DDF322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F51DBFE7D90449C9F150AE649D8D28920">
    <w:name w:val="AF51DBFE7D90449C9F150AE649D8D289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D39B90B3ABE54D779E688C15B0EB3B8320">
    <w:name w:val="D39B90B3ABE54D779E688C15B0EB3B83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A54E6C6401A45019D2374D0122C548220">
    <w:name w:val="5A54E6C6401A45019D2374D0122C5482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788619AC5E04E06B470983C47F5253F20">
    <w:name w:val="7788619AC5E04E06B470983C47F5253F2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68E18B105B549DDACE8F4A9A05531F39">
    <w:name w:val="F68E18B105B549DDACE8F4A9A05531F3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B3FE5481BE045ABBE0A44CBF825E8729">
    <w:name w:val="AB3FE5481BE045ABBE0A44CBF825E87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55BB0E2308A45AC9A8513EC074CC07F16">
    <w:name w:val="155BB0E2308A45AC9A8513EC074CC07F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E6EE077C5064374BA40C84E9D8A9AB916">
    <w:name w:val="FE6EE077C5064374BA40C84E9D8A9AB9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9E8E726576A04F81A2C87FA2E0B6433416">
    <w:name w:val="9E8E726576A04F81A2C87FA2E0B64334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37765C56A7A4EB5BEBEEDD603BC7CFA16">
    <w:name w:val="737765C56A7A4EB5BEBEEDD603BC7CFA16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480CDFB3DA4431B969C85C371EF4AF215">
    <w:name w:val="E480CDFB3DA4431B969C85C371EF4AF2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DD95755100849DCB421037D4DAFD5AB15">
    <w:name w:val="3DD95755100849DCB421037D4DAFD5AB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17B35D3FBDF84871AB41D1E66D32D5BD15">
    <w:name w:val="17B35D3FBDF84871AB41D1E66D32D5BD15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F4B088B3EAAE425985FC45036FC1A81A14">
    <w:name w:val="F4B088B3EAAE425985FC45036FC1A81A14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1E85DA11B5F41729ABF3562C62097F713">
    <w:name w:val="A1E85DA11B5F41729ABF3562C62097F713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97B8B0B00274C6ABFC9A32726446ABC9">
    <w:name w:val="A97B8B0B00274C6ABFC9A32726446ABC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8EB2DEF44104501BB7CD6AED7DD35DB9">
    <w:name w:val="48EB2DEF44104501BB7CD6AED7DD35DB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FC28C1F0A424DBFAAEA543CDFE98E569">
    <w:name w:val="3FC28C1F0A424DBFAAEA543CDFE98E56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B00C72B1BB8C4F5CA0B2D9FE5929041E9">
    <w:name w:val="B00C72B1BB8C4F5CA0B2D9FE5929041E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21168232FB6442B0BC4635BBBDFAD8859">
    <w:name w:val="21168232FB6442B0BC4635BBBDFAD885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5BF853CD7154C948A69EA9F451EEEF29">
    <w:name w:val="65BF853CD7154C948A69EA9F451EEEF2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BBAC9FA9BF0428083C88785268631BE9">
    <w:name w:val="7BBAC9FA9BF0428083C88785268631BE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5214C3674624870998699B3CD1DB1789">
    <w:name w:val="75214C3674624870998699B3CD1DB178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836E17A76CEF4B8BBE5A1DDBE7077D679">
    <w:name w:val="836E17A76CEF4B8BBE5A1DDBE7077D679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79C05AE8DD904FCBB5C0B4672FF29B4011">
    <w:name w:val="79C05AE8DD904FCBB5C0B4672FF29B40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9C5859873CB45AE8CDD8F96F800ACED11">
    <w:name w:val="39C5859873CB45AE8CDD8F96F800ACED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A85DD1D95B4B2F92BECDA1672A587711">
    <w:name w:val="34A85DD1D95B4B2F92BECDA1672A5877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460A08094024FB6A95165CDFD74411611">
    <w:name w:val="3460A08094024FB6A95165CDFD744116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3C5FD3D89C7A4E93A005E4AEEA780E5211">
    <w:name w:val="3C5FD3D89C7A4E93A005E4AEEA780E52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9B9549CCBE24D718962439D0BAF735C11">
    <w:name w:val="E9B9549CCBE24D718962439D0BAF735C11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516DBE9BC6FA441F9E20AE8497738E55">
    <w:name w:val="516DBE9BC6FA441F9E20AE8497738E55"/>
    <w:rsid w:val="001B1D80"/>
  </w:style>
  <w:style w:type="paragraph" w:customStyle="1" w:styleId="5EC89886006E4045B64046F88BF04824">
    <w:name w:val="5EC89886006E4045B64046F88BF04824"/>
    <w:rsid w:val="001B1D80"/>
  </w:style>
  <w:style w:type="paragraph" w:customStyle="1" w:styleId="E319B65C70FB4B65A7982C4390B89972">
    <w:name w:val="E319B65C70FB4B65A7982C4390B89972"/>
    <w:rsid w:val="001B1D80"/>
  </w:style>
  <w:style w:type="paragraph" w:customStyle="1" w:styleId="D2F3E3A35E8C4EECBE427256B1720F2A">
    <w:name w:val="D2F3E3A35E8C4EECBE427256B1720F2A"/>
    <w:rsid w:val="001B1D80"/>
  </w:style>
  <w:style w:type="paragraph" w:customStyle="1" w:styleId="208801021D5747B899D8672CA95D7FE1">
    <w:name w:val="208801021D5747B899D8672CA95D7FE1"/>
    <w:rsid w:val="001B1D80"/>
  </w:style>
  <w:style w:type="paragraph" w:customStyle="1" w:styleId="372646E9BD004C8783C68CFF049158C2">
    <w:name w:val="372646E9BD004C8783C68CFF049158C2"/>
    <w:rsid w:val="001B1D80"/>
  </w:style>
  <w:style w:type="paragraph" w:customStyle="1" w:styleId="4822E314A70340ADBDC2EECA735E401F">
    <w:name w:val="4822E314A70340ADBDC2EECA735E401F"/>
    <w:rsid w:val="001B1D80"/>
  </w:style>
  <w:style w:type="paragraph" w:customStyle="1" w:styleId="780B06B5F56B4AFBAE767080AB842BE0">
    <w:name w:val="780B06B5F56B4AFBAE767080AB842BE0"/>
    <w:rsid w:val="001B1D80"/>
  </w:style>
  <w:style w:type="paragraph" w:customStyle="1" w:styleId="C6F42D1DCA8F400089DA7C0711F0A268">
    <w:name w:val="C6F42D1DCA8F400089DA7C0711F0A268"/>
    <w:rsid w:val="001B1D80"/>
  </w:style>
  <w:style w:type="paragraph" w:customStyle="1" w:styleId="202CAF7BC9844E5B81E79F08A51DF216">
    <w:name w:val="202CAF7BC9844E5B81E79F08A51DF216"/>
    <w:rsid w:val="001B1D80"/>
  </w:style>
  <w:style w:type="paragraph" w:customStyle="1" w:styleId="9419F2972E4C42B79D49C90215531ED7">
    <w:name w:val="9419F2972E4C42B79D49C90215531ED7"/>
    <w:rsid w:val="001B1D80"/>
  </w:style>
  <w:style w:type="paragraph" w:customStyle="1" w:styleId="F4F7F709C47240FA9714A6CFAA64D4FA">
    <w:name w:val="F4F7F709C47240FA9714A6CFAA64D4FA"/>
    <w:rsid w:val="001B1D80"/>
  </w:style>
  <w:style w:type="paragraph" w:customStyle="1" w:styleId="99AB9799F38640B88358B5EA740A782E">
    <w:name w:val="99AB9799F38640B88358B5EA740A782E"/>
    <w:rsid w:val="001B1D80"/>
  </w:style>
  <w:style w:type="paragraph" w:customStyle="1" w:styleId="8F0AE52CB4CB434FB44232076881D916">
    <w:name w:val="8F0AE52CB4CB434FB44232076881D916"/>
    <w:rsid w:val="001B1D80"/>
  </w:style>
  <w:style w:type="paragraph" w:customStyle="1" w:styleId="CB61D7651E9748C59C3EB25BA5C4477A">
    <w:name w:val="CB61D7651E9748C59C3EB25BA5C4477A"/>
    <w:rsid w:val="001B1D80"/>
  </w:style>
  <w:style w:type="paragraph" w:customStyle="1" w:styleId="94C8FB06EE8641BF9107BE2E275E3140">
    <w:name w:val="94C8FB06EE8641BF9107BE2E275E3140"/>
    <w:rsid w:val="001B1D80"/>
  </w:style>
  <w:style w:type="paragraph" w:customStyle="1" w:styleId="4DF08F153C904F3A9DA3F5E7BF376D93">
    <w:name w:val="4DF08F153C904F3A9DA3F5E7BF376D93"/>
    <w:rsid w:val="001B1D80"/>
  </w:style>
  <w:style w:type="paragraph" w:customStyle="1" w:styleId="83EFE0F130DD47419A781FB5C00EFAA6">
    <w:name w:val="83EFE0F130DD47419A781FB5C00EFAA6"/>
    <w:rsid w:val="001B1D80"/>
  </w:style>
  <w:style w:type="paragraph" w:customStyle="1" w:styleId="8B1150A836AC421E83DCBFFDD306A9D8">
    <w:name w:val="8B1150A836AC421E83DCBFFDD306A9D8"/>
    <w:rsid w:val="001B1D80"/>
  </w:style>
  <w:style w:type="paragraph" w:customStyle="1" w:styleId="1AFB46878C3548429CB3F7A8F5F84417">
    <w:name w:val="1AFB46878C3548429CB3F7A8F5F84417"/>
    <w:rsid w:val="001B1D80"/>
  </w:style>
  <w:style w:type="paragraph" w:customStyle="1" w:styleId="4A40E1880775452396341143ADF3A045">
    <w:name w:val="4A40E1880775452396341143ADF3A045"/>
    <w:rsid w:val="001B1D80"/>
  </w:style>
  <w:style w:type="paragraph" w:customStyle="1" w:styleId="C103DD0D667B4B19A6CBD6A54A5C2C4B">
    <w:name w:val="C103DD0D667B4B19A6CBD6A54A5C2C4B"/>
    <w:rsid w:val="001B1D80"/>
  </w:style>
  <w:style w:type="paragraph" w:customStyle="1" w:styleId="A5200E0FB75E418185637C77102515A9">
    <w:name w:val="A5200E0FB75E418185637C77102515A9"/>
    <w:rsid w:val="001B1D80"/>
  </w:style>
  <w:style w:type="paragraph" w:customStyle="1" w:styleId="CD32C200EE8448DCA1DB31709C9D5F3E">
    <w:name w:val="CD32C200EE8448DCA1DB31709C9D5F3E"/>
    <w:rsid w:val="001B1D80"/>
  </w:style>
  <w:style w:type="paragraph" w:customStyle="1" w:styleId="6B33997306464D55AB1BCB9B55ACA17B">
    <w:name w:val="6B33997306464D55AB1BCB9B55ACA17B"/>
    <w:rsid w:val="001B1D80"/>
  </w:style>
  <w:style w:type="paragraph" w:customStyle="1" w:styleId="EA52FCEB391D47C29D1F873EF9838EBF">
    <w:name w:val="EA52FCEB391D47C29D1F873EF9838EBF"/>
    <w:rsid w:val="001B1D80"/>
  </w:style>
  <w:style w:type="paragraph" w:customStyle="1" w:styleId="B2E758237CAE4B06B8F32DCBA162D3BD">
    <w:name w:val="B2E758237CAE4B06B8F32DCBA162D3BD"/>
    <w:rsid w:val="001B1D80"/>
  </w:style>
  <w:style w:type="paragraph" w:customStyle="1" w:styleId="119050438AFF472F8E258ADD1F725C5C">
    <w:name w:val="119050438AFF472F8E258ADD1F725C5C"/>
    <w:rsid w:val="001B1D80"/>
  </w:style>
  <w:style w:type="paragraph" w:customStyle="1" w:styleId="72B26BDE71414AC49AA4BB69204EE594">
    <w:name w:val="72B26BDE71414AC49AA4BB69204EE594"/>
    <w:rsid w:val="001B1D80"/>
  </w:style>
  <w:style w:type="paragraph" w:customStyle="1" w:styleId="C0E2EA69315B47E193E754DF8BB0DB2B">
    <w:name w:val="C0E2EA69315B47E193E754DF8BB0DB2B"/>
    <w:rsid w:val="001B1D80"/>
  </w:style>
  <w:style w:type="paragraph" w:customStyle="1" w:styleId="56B7E300390143D8AABEF0242F68DF78">
    <w:name w:val="56B7E300390143D8AABEF0242F68DF78"/>
    <w:rsid w:val="001B1D80"/>
  </w:style>
  <w:style w:type="paragraph" w:customStyle="1" w:styleId="68EA6BF80A68416CB81B922C343436F3">
    <w:name w:val="68EA6BF80A68416CB81B922C343436F3"/>
    <w:rsid w:val="001B1D80"/>
  </w:style>
  <w:style w:type="paragraph" w:customStyle="1" w:styleId="7FA5126E77AA4B518B8DB6EDB6ABC67C">
    <w:name w:val="7FA5126E77AA4B518B8DB6EDB6ABC67C"/>
    <w:rsid w:val="001B1D80"/>
  </w:style>
  <w:style w:type="paragraph" w:customStyle="1" w:styleId="1C43403B04F1456EB08139D3EB682439">
    <w:name w:val="1C43403B04F1456EB08139D3EB682439"/>
    <w:rsid w:val="001B1D80"/>
  </w:style>
  <w:style w:type="paragraph" w:customStyle="1" w:styleId="1922ADACDA7E48F98FC70040B48BAB1B">
    <w:name w:val="1922ADACDA7E48F98FC70040B48BAB1B"/>
    <w:rsid w:val="001B1D80"/>
  </w:style>
  <w:style w:type="paragraph" w:customStyle="1" w:styleId="599608F1986B4C9BBAAEB8D6D3EF49A7">
    <w:name w:val="599608F1986B4C9BBAAEB8D6D3EF49A7"/>
    <w:rsid w:val="001B1D80"/>
  </w:style>
  <w:style w:type="paragraph" w:customStyle="1" w:styleId="267DF5BA64E949CFB96A9E5D4DDBEBE0">
    <w:name w:val="267DF5BA64E949CFB96A9E5D4DDBEBE0"/>
    <w:rsid w:val="001B1D80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E001C8B2F6A64BEFA255BDC9E9EA1E0A">
    <w:name w:val="E001C8B2F6A64BEFA255BDC9E9EA1E0A"/>
    <w:rsid w:val="004E1991"/>
  </w:style>
  <w:style w:type="paragraph" w:customStyle="1" w:styleId="7B0270DA9AC14DBF9760339E958343D7">
    <w:name w:val="7B0270DA9AC14DBF9760339E958343D7"/>
    <w:rsid w:val="004E1991"/>
  </w:style>
  <w:style w:type="paragraph" w:customStyle="1" w:styleId="67D979177BB74CDF909BC62B22F5B2E4">
    <w:name w:val="67D979177BB74CDF909BC62B22F5B2E4"/>
    <w:rsid w:val="004E1991"/>
  </w:style>
  <w:style w:type="paragraph" w:customStyle="1" w:styleId="429ABF1FFAE342A39176CE6E5A18CCBF">
    <w:name w:val="429ABF1FFAE342A39176CE6E5A18CCBF"/>
    <w:rsid w:val="004E1991"/>
  </w:style>
  <w:style w:type="paragraph" w:customStyle="1" w:styleId="D139B6CEB989421F9AB76E9D4054D4A5">
    <w:name w:val="D139B6CEB989421F9AB76E9D4054D4A5"/>
    <w:rsid w:val="004E1991"/>
  </w:style>
  <w:style w:type="paragraph" w:customStyle="1" w:styleId="193D56A3F8AC4B32A055772735783767">
    <w:name w:val="193D56A3F8AC4B32A055772735783767"/>
    <w:rsid w:val="004E1991"/>
  </w:style>
  <w:style w:type="paragraph" w:customStyle="1" w:styleId="94CAE8065B4A4FE9B3878821308463B5">
    <w:name w:val="94CAE8065B4A4FE9B3878821308463B5"/>
    <w:rsid w:val="004E1991"/>
  </w:style>
  <w:style w:type="paragraph" w:customStyle="1" w:styleId="57ECC0139DED4B08A6C6DE73C58BC956">
    <w:name w:val="57ECC0139DED4B08A6C6DE73C58BC956"/>
    <w:rsid w:val="004E1991"/>
  </w:style>
  <w:style w:type="paragraph" w:customStyle="1" w:styleId="24A0D7195F74407F82517B9E5E7846E1">
    <w:name w:val="24A0D7195F74407F82517B9E5E7846E1"/>
    <w:rsid w:val="004E1991"/>
  </w:style>
  <w:style w:type="paragraph" w:customStyle="1" w:styleId="466E565D6F274619982AA1AFD19B6F2A">
    <w:name w:val="466E565D6F274619982AA1AFD19B6F2A"/>
    <w:rsid w:val="004E1991"/>
  </w:style>
  <w:style w:type="paragraph" w:customStyle="1" w:styleId="79930D61A6BF49EAAC9A29B4366F0DC6">
    <w:name w:val="79930D61A6BF49EAAC9A29B4366F0DC6"/>
    <w:rsid w:val="004E1991"/>
  </w:style>
  <w:style w:type="paragraph" w:customStyle="1" w:styleId="78F1B12E46414F72A27E8E3080DC3E44">
    <w:name w:val="78F1B12E46414F72A27E8E3080DC3E44"/>
    <w:rsid w:val="004E1991"/>
  </w:style>
  <w:style w:type="paragraph" w:customStyle="1" w:styleId="6CB70CE664924C2780D135070328D3B6">
    <w:name w:val="6CB70CE664924C2780D135070328D3B6"/>
    <w:rsid w:val="004E1991"/>
  </w:style>
  <w:style w:type="paragraph" w:customStyle="1" w:styleId="05CD7C36C4A4447BAE824597C2BD4031">
    <w:name w:val="05CD7C36C4A4447BAE824597C2BD4031"/>
    <w:rsid w:val="004E1991"/>
  </w:style>
  <w:style w:type="paragraph" w:customStyle="1" w:styleId="D182400562E14D2396C542747A68250E">
    <w:name w:val="D182400562E14D2396C542747A68250E"/>
    <w:rsid w:val="004E1991"/>
  </w:style>
  <w:style w:type="paragraph" w:customStyle="1" w:styleId="46D7BB28AEF04FA9BDA20DDCBE53B6C6">
    <w:name w:val="46D7BB28AEF04FA9BDA20DDCBE53B6C6"/>
    <w:rsid w:val="004E1991"/>
  </w:style>
  <w:style w:type="paragraph" w:customStyle="1" w:styleId="6402E651ABE2457CA237377B94BD126F">
    <w:name w:val="6402E651ABE2457CA237377B94BD126F"/>
    <w:rsid w:val="004E1991"/>
  </w:style>
  <w:style w:type="paragraph" w:customStyle="1" w:styleId="CD25765696E1468E99EAD14D7E4A558D">
    <w:name w:val="CD25765696E1468E99EAD14D7E4A558D"/>
    <w:rsid w:val="004E1991"/>
  </w:style>
  <w:style w:type="paragraph" w:customStyle="1" w:styleId="83362A0DE0E743CCBFE51BF7850BE7E1">
    <w:name w:val="83362A0DE0E743CCBFE51BF7850BE7E1"/>
    <w:rsid w:val="004E1991"/>
  </w:style>
  <w:style w:type="paragraph" w:customStyle="1" w:styleId="3B9FB8E855034F749D50E3F5D7CBD4E7">
    <w:name w:val="3B9FB8E855034F749D50E3F5D7CBD4E7"/>
    <w:rsid w:val="004E1991"/>
  </w:style>
  <w:style w:type="paragraph" w:customStyle="1" w:styleId="EDA2A49B9EA141B09597EC130485D929">
    <w:name w:val="EDA2A49B9EA141B09597EC130485D929"/>
    <w:rsid w:val="004E1991"/>
  </w:style>
  <w:style w:type="paragraph" w:customStyle="1" w:styleId="BFBAC5F46E3C49EAAD3522CF830056DC">
    <w:name w:val="BFBAC5F46E3C49EAAD3522CF830056DC"/>
    <w:rsid w:val="004E1991"/>
  </w:style>
  <w:style w:type="paragraph" w:customStyle="1" w:styleId="8F9B3CBA980B4E7FAF8C860FEA3C2A72">
    <w:name w:val="8F9B3CBA980B4E7FAF8C860FEA3C2A72"/>
    <w:rsid w:val="004E1991"/>
  </w:style>
  <w:style w:type="paragraph" w:customStyle="1" w:styleId="8628A50142104391817694616C6EC02F">
    <w:name w:val="8628A50142104391817694616C6EC02F"/>
    <w:rsid w:val="004E1991"/>
  </w:style>
  <w:style w:type="paragraph" w:customStyle="1" w:styleId="BB8C6C9F4988433FB17EBBB18B48D91F">
    <w:name w:val="BB8C6C9F4988433FB17EBBB18B48D91F"/>
    <w:rsid w:val="004E1991"/>
  </w:style>
  <w:style w:type="paragraph" w:customStyle="1" w:styleId="2139E02D18F844FA9D829CC673F1CAA3">
    <w:name w:val="2139E02D18F844FA9D829CC673F1CAA3"/>
    <w:rsid w:val="004E1991"/>
  </w:style>
  <w:style w:type="paragraph" w:customStyle="1" w:styleId="DBE4DE85199D46EDBDAED99DEBC65764">
    <w:name w:val="DBE4DE85199D46EDBDAED99DEBC65764"/>
    <w:rsid w:val="004E1991"/>
  </w:style>
  <w:style w:type="paragraph" w:customStyle="1" w:styleId="8ECBA7B6904D4B67B0EC919765D4BE71">
    <w:name w:val="8ECBA7B6904D4B67B0EC919765D4BE71"/>
    <w:rsid w:val="004E1991"/>
  </w:style>
  <w:style w:type="paragraph" w:customStyle="1" w:styleId="FF9A69CEA2DD4A6E885433E24FBE25BB">
    <w:name w:val="FF9A69CEA2DD4A6E885433E24FBE25BB"/>
    <w:rsid w:val="004E1991"/>
  </w:style>
  <w:style w:type="paragraph" w:customStyle="1" w:styleId="2DB060BCF2E94E89ABA0CAB82E5EF861">
    <w:name w:val="2DB060BCF2E94E89ABA0CAB82E5EF861"/>
    <w:rsid w:val="004E1991"/>
  </w:style>
  <w:style w:type="paragraph" w:customStyle="1" w:styleId="6D57AB7C6A624E8AB265B798FF9DB577">
    <w:name w:val="6D57AB7C6A624E8AB265B798FF9DB577"/>
    <w:rsid w:val="004E1991"/>
  </w:style>
  <w:style w:type="paragraph" w:customStyle="1" w:styleId="07DFA9518C5E47C988A9BEA8AA6D0BBD">
    <w:name w:val="07DFA9518C5E47C988A9BEA8AA6D0BBD"/>
    <w:rsid w:val="004E1991"/>
  </w:style>
  <w:style w:type="paragraph" w:customStyle="1" w:styleId="B67FB701A56040E09EF733EB88C54C0B">
    <w:name w:val="B67FB701A56040E09EF733EB88C54C0B"/>
    <w:rsid w:val="004E1991"/>
  </w:style>
  <w:style w:type="paragraph" w:customStyle="1" w:styleId="44E82FC8AB434D16B6F46AD61EA6FB5B">
    <w:name w:val="44E82FC8AB434D16B6F46AD61EA6FB5B"/>
    <w:rsid w:val="004E1991"/>
  </w:style>
  <w:style w:type="paragraph" w:customStyle="1" w:styleId="2AB903DB8440457FA6FB8A505A7FC24A">
    <w:name w:val="2AB903DB8440457FA6FB8A505A7FC24A"/>
    <w:rsid w:val="004E1991"/>
  </w:style>
  <w:style w:type="paragraph" w:customStyle="1" w:styleId="CA2C4FED6DF342F6BA850C002C92AEED">
    <w:name w:val="CA2C4FED6DF342F6BA850C002C92AEED"/>
    <w:rsid w:val="004E1991"/>
  </w:style>
  <w:style w:type="paragraph" w:customStyle="1" w:styleId="979359C27C17450E9CE03DC21651686B">
    <w:name w:val="979359C27C17450E9CE03DC21651686B"/>
    <w:rsid w:val="004E1991"/>
  </w:style>
  <w:style w:type="paragraph" w:customStyle="1" w:styleId="88B3FAE0174C4810BD9DB8F81246F391">
    <w:name w:val="88B3FAE0174C4810BD9DB8F81246F391"/>
    <w:rsid w:val="004E1991"/>
  </w:style>
  <w:style w:type="paragraph" w:customStyle="1" w:styleId="6A8F0F3462DC480E9941945E885D50AC">
    <w:name w:val="6A8F0F3462DC480E9941945E885D50AC"/>
    <w:rsid w:val="004E1991"/>
  </w:style>
  <w:style w:type="paragraph" w:customStyle="1" w:styleId="99F2A323E6F74BE2AC4A4C9F516DF0A0">
    <w:name w:val="99F2A323E6F74BE2AC4A4C9F516DF0A0"/>
    <w:rsid w:val="004E1991"/>
  </w:style>
  <w:style w:type="paragraph" w:customStyle="1" w:styleId="C3697500DC244C159E98E81C2C38757F">
    <w:name w:val="C3697500DC244C159E98E81C2C38757F"/>
    <w:rsid w:val="004E1991"/>
  </w:style>
  <w:style w:type="paragraph" w:customStyle="1" w:styleId="F3C07A22E3914F859AB099F7860F7964">
    <w:name w:val="F3C07A22E3914F859AB099F7860F7964"/>
    <w:rsid w:val="004E1991"/>
  </w:style>
  <w:style w:type="paragraph" w:customStyle="1" w:styleId="831112DCAD4D4482A860B167C98491E6">
    <w:name w:val="831112DCAD4D4482A860B167C98491E6"/>
    <w:rsid w:val="004E1991"/>
  </w:style>
  <w:style w:type="paragraph" w:customStyle="1" w:styleId="CEC49A96FD454653AA1ED2FA82FCB304">
    <w:name w:val="CEC49A96FD454653AA1ED2FA82FCB304"/>
    <w:rsid w:val="004E1991"/>
  </w:style>
  <w:style w:type="paragraph" w:customStyle="1" w:styleId="35F48CD640594DB0B81F9923B3ACFB06">
    <w:name w:val="35F48CD640594DB0B81F9923B3ACFB06"/>
    <w:rsid w:val="004E1991"/>
  </w:style>
  <w:style w:type="paragraph" w:customStyle="1" w:styleId="8FC883EE322145B88CF7B0A9EBA50E3E">
    <w:name w:val="8FC883EE322145B88CF7B0A9EBA50E3E"/>
    <w:rsid w:val="004E1991"/>
  </w:style>
  <w:style w:type="paragraph" w:customStyle="1" w:styleId="C20F22D8AF6F4E46B4B960B11D0BF276">
    <w:name w:val="C20F22D8AF6F4E46B4B960B11D0BF276"/>
    <w:rsid w:val="004E1991"/>
  </w:style>
  <w:style w:type="paragraph" w:customStyle="1" w:styleId="F47BA2755F714C95AD24CC0059AF7C46">
    <w:name w:val="F47BA2755F714C95AD24CC0059AF7C46"/>
    <w:rsid w:val="004E1991"/>
  </w:style>
  <w:style w:type="paragraph" w:customStyle="1" w:styleId="533B965FA23A42B2A564CE60EA367787">
    <w:name w:val="533B965FA23A42B2A564CE60EA367787"/>
    <w:rsid w:val="004E1991"/>
  </w:style>
  <w:style w:type="paragraph" w:customStyle="1" w:styleId="8F109ED3EB074B28A7B36251C25849A0">
    <w:name w:val="8F109ED3EB074B28A7B36251C25849A0"/>
    <w:rsid w:val="004E1991"/>
  </w:style>
  <w:style w:type="paragraph" w:customStyle="1" w:styleId="BB0F697C818F4413A4C0ED7D915CCD8E">
    <w:name w:val="BB0F697C818F4413A4C0ED7D915CCD8E"/>
    <w:rsid w:val="004E1991"/>
  </w:style>
  <w:style w:type="paragraph" w:customStyle="1" w:styleId="1E306F4F54F14A39B8154EDC2FB7BB4B">
    <w:name w:val="1E306F4F54F14A39B8154EDC2FB7BB4B"/>
    <w:rsid w:val="004E1991"/>
  </w:style>
  <w:style w:type="paragraph" w:customStyle="1" w:styleId="2863410C7E264A4FBFE7A26BA423D42D">
    <w:name w:val="2863410C7E264A4FBFE7A26BA423D42D"/>
    <w:rsid w:val="004E1991"/>
  </w:style>
  <w:style w:type="paragraph" w:customStyle="1" w:styleId="B06F0813199140CEB731C7CCCF70519D">
    <w:name w:val="B06F0813199140CEB731C7CCCF70519D"/>
    <w:rsid w:val="004E1991"/>
  </w:style>
  <w:style w:type="paragraph" w:customStyle="1" w:styleId="D49739ABEC714DE0969DBB766A084868">
    <w:name w:val="D49739ABEC714DE0969DBB766A084868"/>
    <w:rsid w:val="004E1991"/>
  </w:style>
  <w:style w:type="paragraph" w:customStyle="1" w:styleId="A44A657CB1FC48C58CFCDC3FA4E81B85">
    <w:name w:val="A44A657CB1FC48C58CFCDC3FA4E81B85"/>
    <w:rsid w:val="004E1991"/>
  </w:style>
  <w:style w:type="paragraph" w:customStyle="1" w:styleId="CC1A282E34F740169F7FAE6A25C66AB1">
    <w:name w:val="CC1A282E34F740169F7FAE6A25C66AB1"/>
    <w:rsid w:val="004E1991"/>
  </w:style>
  <w:style w:type="paragraph" w:customStyle="1" w:styleId="07E6A6712514484EACC2881BE787F00E">
    <w:name w:val="07E6A6712514484EACC2881BE787F00E"/>
    <w:rsid w:val="004E1991"/>
  </w:style>
  <w:style w:type="paragraph" w:customStyle="1" w:styleId="1AEDBFB9A91149B9B0AC21510360626D">
    <w:name w:val="1AEDBFB9A91149B9B0AC21510360626D"/>
    <w:rsid w:val="004E1991"/>
  </w:style>
  <w:style w:type="paragraph" w:customStyle="1" w:styleId="0F35012FEE6E4FC1B8A66B5F1C8870CF">
    <w:name w:val="0F35012FEE6E4FC1B8A66B5F1C8870CF"/>
    <w:rsid w:val="004E1991"/>
  </w:style>
  <w:style w:type="paragraph" w:customStyle="1" w:styleId="B3F8EDFB09B2475392E97B9731A0DBC5">
    <w:name w:val="B3F8EDFB09B2475392E97B9731A0DBC5"/>
    <w:rsid w:val="004E1991"/>
  </w:style>
  <w:style w:type="paragraph" w:customStyle="1" w:styleId="CAEEBD1D2E90413D81FB05C582F06744">
    <w:name w:val="CAEEBD1D2E90413D81FB05C582F06744"/>
    <w:rsid w:val="004E1991"/>
  </w:style>
  <w:style w:type="paragraph" w:customStyle="1" w:styleId="1130CD1D7C9F46498A92AD41EB2CCCC4">
    <w:name w:val="1130CD1D7C9F46498A92AD41EB2CCCC4"/>
    <w:rsid w:val="004E1991"/>
  </w:style>
  <w:style w:type="paragraph" w:customStyle="1" w:styleId="40903DD4001C469BB07B969FBBF6AD07">
    <w:name w:val="40903DD4001C469BB07B969FBBF6AD07"/>
    <w:rsid w:val="004E1991"/>
  </w:style>
  <w:style w:type="paragraph" w:customStyle="1" w:styleId="2238241BD67B474787419F147F78DA4E">
    <w:name w:val="2238241BD67B474787419F147F78DA4E"/>
    <w:rsid w:val="004E1991"/>
  </w:style>
  <w:style w:type="paragraph" w:customStyle="1" w:styleId="00DB5931DCB14AB2998BA32FA44AAC4F">
    <w:name w:val="00DB5931DCB14AB2998BA32FA44AAC4F"/>
    <w:rsid w:val="004E1991"/>
  </w:style>
  <w:style w:type="paragraph" w:customStyle="1" w:styleId="E49BD5462C1D4DFBB6CCEF3104AEBD8B">
    <w:name w:val="E49BD5462C1D4DFBB6CCEF3104AEBD8B"/>
    <w:rsid w:val="004E1991"/>
  </w:style>
  <w:style w:type="paragraph" w:customStyle="1" w:styleId="D4C7B8BDA5334965808242696782AF8B">
    <w:name w:val="D4C7B8BDA5334965808242696782AF8B"/>
    <w:rsid w:val="004E1991"/>
  </w:style>
  <w:style w:type="paragraph" w:customStyle="1" w:styleId="3C4EE926E4984347B5159E66CC199700">
    <w:name w:val="3C4EE926E4984347B5159E66CC199700"/>
    <w:rsid w:val="004E1991"/>
  </w:style>
  <w:style w:type="paragraph" w:customStyle="1" w:styleId="E9710E2B45A846A5A46C6A125059570C">
    <w:name w:val="E9710E2B45A846A5A46C6A125059570C"/>
    <w:rsid w:val="004E1991"/>
  </w:style>
  <w:style w:type="paragraph" w:customStyle="1" w:styleId="ECDA701B21F94A2C94BE6905FA0ECFE9">
    <w:name w:val="ECDA701B21F94A2C94BE6905FA0ECFE9"/>
    <w:rsid w:val="004E1991"/>
  </w:style>
  <w:style w:type="paragraph" w:customStyle="1" w:styleId="E75201475F6D44B892EDE05F60D415F8">
    <w:name w:val="E75201475F6D44B892EDE05F60D415F8"/>
    <w:rsid w:val="004E1991"/>
  </w:style>
  <w:style w:type="paragraph" w:customStyle="1" w:styleId="5C4A558AB8624EDA913329831FA391D1">
    <w:name w:val="5C4A558AB8624EDA913329831FA391D1"/>
    <w:rsid w:val="004E1991"/>
  </w:style>
  <w:style w:type="paragraph" w:customStyle="1" w:styleId="CCED88D60026400DB12EF9CE71C23B9C">
    <w:name w:val="CCED88D60026400DB12EF9CE71C23B9C"/>
    <w:rsid w:val="004E1991"/>
  </w:style>
  <w:style w:type="paragraph" w:customStyle="1" w:styleId="7558E930F9D3495990EC0783BD27C7A5">
    <w:name w:val="7558E930F9D3495990EC0783BD27C7A5"/>
    <w:rsid w:val="004E1991"/>
  </w:style>
  <w:style w:type="paragraph" w:customStyle="1" w:styleId="89459B8B8D2F4A68A64FEED33E23DEDD">
    <w:name w:val="89459B8B8D2F4A68A64FEED33E23DEDD"/>
    <w:rsid w:val="004E1991"/>
  </w:style>
  <w:style w:type="paragraph" w:customStyle="1" w:styleId="185B4572F7F14F6A9794914B708AB623">
    <w:name w:val="185B4572F7F14F6A9794914B708AB623"/>
    <w:rsid w:val="004E1991"/>
  </w:style>
  <w:style w:type="paragraph" w:customStyle="1" w:styleId="022B006103CB4E5FB22C8625446A87B7">
    <w:name w:val="022B006103CB4E5FB22C8625446A87B7"/>
    <w:rsid w:val="004E1991"/>
  </w:style>
  <w:style w:type="paragraph" w:customStyle="1" w:styleId="C47FF48D46704DCB8656391C21BC7EBD">
    <w:name w:val="C47FF48D46704DCB8656391C21BC7EBD"/>
    <w:rsid w:val="004E1991"/>
  </w:style>
  <w:style w:type="paragraph" w:customStyle="1" w:styleId="F244389B2606417EB56B4AE08A8E3B9F">
    <w:name w:val="F244389B2606417EB56B4AE08A8E3B9F"/>
    <w:rsid w:val="004E1991"/>
  </w:style>
  <w:style w:type="paragraph" w:customStyle="1" w:styleId="5D89D5A421784543BE95CFCF838D80C7">
    <w:name w:val="5D89D5A421784543BE95CFCF838D80C7"/>
    <w:rsid w:val="004E1991"/>
  </w:style>
  <w:style w:type="paragraph" w:customStyle="1" w:styleId="BE056EBF0F1E41AD8F84B16A53AA4F07">
    <w:name w:val="BE056EBF0F1E41AD8F84B16A53AA4F07"/>
    <w:rsid w:val="004E1991"/>
  </w:style>
  <w:style w:type="paragraph" w:customStyle="1" w:styleId="FC26F623657942B3BA85D3E2BC27F98A">
    <w:name w:val="FC26F623657942B3BA85D3E2BC27F98A"/>
    <w:rsid w:val="004E1991"/>
  </w:style>
  <w:style w:type="paragraph" w:customStyle="1" w:styleId="0F8D048B73FD4DE3AF1BBCB421636A18">
    <w:name w:val="0F8D048B73FD4DE3AF1BBCB421636A18"/>
    <w:rsid w:val="004E1991"/>
  </w:style>
  <w:style w:type="paragraph" w:customStyle="1" w:styleId="38A2760C580C44B39454D3672047BC0E">
    <w:name w:val="38A2760C580C44B39454D3672047BC0E"/>
    <w:rsid w:val="004E1991"/>
  </w:style>
  <w:style w:type="paragraph" w:customStyle="1" w:styleId="374F1F7AAD614BA9992147F7FCD883E3">
    <w:name w:val="374F1F7AAD614BA9992147F7FCD883E3"/>
    <w:rsid w:val="004E1991"/>
  </w:style>
  <w:style w:type="paragraph" w:customStyle="1" w:styleId="457EEC516B464C30B97E5CF443731E06">
    <w:name w:val="457EEC516B464C30B97E5CF443731E06"/>
    <w:rsid w:val="004E1991"/>
  </w:style>
  <w:style w:type="paragraph" w:customStyle="1" w:styleId="0DCB5D885D2D4D3981BE7B9F89AB8AE0">
    <w:name w:val="0DCB5D885D2D4D3981BE7B9F89AB8AE0"/>
    <w:rsid w:val="004E1991"/>
  </w:style>
  <w:style w:type="paragraph" w:customStyle="1" w:styleId="BE3F7E151D384D039805655C20BD58D4">
    <w:name w:val="BE3F7E151D384D039805655C20BD58D4"/>
    <w:rsid w:val="004E1991"/>
  </w:style>
  <w:style w:type="paragraph" w:customStyle="1" w:styleId="FE9B7A5D26B0465AA95700F529CF008A">
    <w:name w:val="FE9B7A5D26B0465AA95700F529CF008A"/>
    <w:rsid w:val="0037525D"/>
  </w:style>
  <w:style w:type="paragraph" w:customStyle="1" w:styleId="92BEF29E1174453699A664A148FB51C9">
    <w:name w:val="92BEF29E1174453699A664A148FB51C9"/>
    <w:rsid w:val="0037525D"/>
  </w:style>
  <w:style w:type="paragraph" w:customStyle="1" w:styleId="ACBB5225C0E04C2096C7F05A7818352E">
    <w:name w:val="ACBB5225C0E04C2096C7F05A7818352E"/>
    <w:rsid w:val="0037525D"/>
  </w:style>
  <w:style w:type="paragraph" w:customStyle="1" w:styleId="82A043E24F654DCEB794D4B7635ADD80">
    <w:name w:val="82A043E24F654DCEB794D4B7635ADD80"/>
    <w:rsid w:val="0037525D"/>
  </w:style>
  <w:style w:type="paragraph" w:customStyle="1" w:styleId="25269D34F1B14B9A8B4AB314A02FA388">
    <w:name w:val="25269D34F1B14B9A8B4AB314A02FA388"/>
    <w:rsid w:val="0037525D"/>
  </w:style>
  <w:style w:type="paragraph" w:customStyle="1" w:styleId="7F9A879056E6428C80B0FECE083AAECA">
    <w:name w:val="7F9A879056E6428C80B0FECE083AAECA"/>
    <w:rsid w:val="0037525D"/>
  </w:style>
  <w:style w:type="paragraph" w:customStyle="1" w:styleId="A9A7C395736E48938D33AB6D37E9A396">
    <w:name w:val="A9A7C395736E48938D33AB6D37E9A396"/>
    <w:rsid w:val="0037525D"/>
  </w:style>
  <w:style w:type="paragraph" w:customStyle="1" w:styleId="45DE54DDBFCF460482892D971A9E2E47">
    <w:name w:val="45DE54DDBFCF460482892D971A9E2E47"/>
    <w:rsid w:val="0037525D"/>
  </w:style>
  <w:style w:type="paragraph" w:customStyle="1" w:styleId="C3D77DF745C040E98DAF8143E4556F6E">
    <w:name w:val="C3D77DF745C040E98DAF8143E4556F6E"/>
    <w:rsid w:val="0037525D"/>
  </w:style>
  <w:style w:type="paragraph" w:customStyle="1" w:styleId="20D120DF6E8640718C894F01CB677A13">
    <w:name w:val="20D120DF6E8640718C894F01CB677A13"/>
    <w:rsid w:val="0037525D"/>
  </w:style>
  <w:style w:type="paragraph" w:customStyle="1" w:styleId="BD939C5474E74F2CB4646C4C85FD76E8">
    <w:name w:val="BD939C5474E74F2CB4646C4C85FD76E8"/>
    <w:rsid w:val="0037525D"/>
  </w:style>
  <w:style w:type="paragraph" w:customStyle="1" w:styleId="51E93E46E99241DB89890CEE89C9C761">
    <w:name w:val="51E93E46E99241DB89890CEE89C9C761"/>
    <w:rsid w:val="0037525D"/>
  </w:style>
  <w:style w:type="paragraph" w:customStyle="1" w:styleId="79C90DE0FB03439F94B70915E2982334">
    <w:name w:val="79C90DE0FB03439F94B70915E2982334"/>
    <w:rsid w:val="0037525D"/>
  </w:style>
  <w:style w:type="paragraph" w:customStyle="1" w:styleId="02189C69CEBF42A29CE55C99BF06DCEB">
    <w:name w:val="02189C69CEBF42A29CE55C99BF06DCEB"/>
    <w:rsid w:val="0037525D"/>
  </w:style>
  <w:style w:type="paragraph" w:customStyle="1" w:styleId="ECA60F89577E4B948D1F6165D09A966F">
    <w:name w:val="ECA60F89577E4B948D1F6165D09A966F"/>
    <w:rsid w:val="0037525D"/>
  </w:style>
  <w:style w:type="paragraph" w:customStyle="1" w:styleId="8811D77703A24D10A2004972948CC459">
    <w:name w:val="8811D77703A24D10A2004972948CC459"/>
    <w:rsid w:val="0037525D"/>
  </w:style>
  <w:style w:type="paragraph" w:customStyle="1" w:styleId="F2AD7F2635F64052A8A1370DE70A4DA6">
    <w:name w:val="F2AD7F2635F64052A8A1370DE70A4DA6"/>
    <w:rsid w:val="0037525D"/>
  </w:style>
  <w:style w:type="paragraph" w:customStyle="1" w:styleId="6012BCB8C5974CF79C4D9386D191A5FB">
    <w:name w:val="6012BCB8C5974CF79C4D9386D191A5FB"/>
    <w:rsid w:val="0037525D"/>
  </w:style>
  <w:style w:type="paragraph" w:customStyle="1" w:styleId="29A61452118A4FF9B2BFE70F6C6AA66E">
    <w:name w:val="29A61452118A4FF9B2BFE70F6C6AA66E"/>
    <w:rsid w:val="0037525D"/>
  </w:style>
  <w:style w:type="paragraph" w:customStyle="1" w:styleId="EB16EA3F172D4E22B76EBE2DE5459B1A">
    <w:name w:val="EB16EA3F172D4E22B76EBE2DE5459B1A"/>
    <w:rsid w:val="0037525D"/>
  </w:style>
  <w:style w:type="paragraph" w:customStyle="1" w:styleId="39B71282AC464FC8B616B700A2FAA1BB">
    <w:name w:val="39B71282AC464FC8B616B700A2FAA1BB"/>
    <w:rsid w:val="0037525D"/>
  </w:style>
  <w:style w:type="paragraph" w:customStyle="1" w:styleId="21C16FB95EBE4448B75C3DD954BAAD48">
    <w:name w:val="21C16FB95EBE4448B75C3DD954BAAD48"/>
    <w:rsid w:val="0037525D"/>
  </w:style>
  <w:style w:type="paragraph" w:customStyle="1" w:styleId="73AC829BDD004D4ABEFFE384A75D5ED2">
    <w:name w:val="73AC829BDD004D4ABEFFE384A75D5ED2"/>
    <w:rsid w:val="0037525D"/>
  </w:style>
  <w:style w:type="paragraph" w:customStyle="1" w:styleId="165FB598E4AE439298F661FAAEE532EB">
    <w:name w:val="165FB598E4AE439298F661FAAEE532EB"/>
    <w:rsid w:val="0037525D"/>
  </w:style>
  <w:style w:type="paragraph" w:customStyle="1" w:styleId="D3CC948F29FC46C694C932897AC1E314">
    <w:name w:val="D3CC948F29FC46C694C932897AC1E314"/>
    <w:rsid w:val="0037525D"/>
  </w:style>
  <w:style w:type="paragraph" w:customStyle="1" w:styleId="5213D4BC84B043BC9A882A56104E0C7C">
    <w:name w:val="5213D4BC84B043BC9A882A56104E0C7C"/>
    <w:rsid w:val="0037525D"/>
  </w:style>
  <w:style w:type="paragraph" w:customStyle="1" w:styleId="8A12E9EFA53B48149640CF08CFB2D63B">
    <w:name w:val="8A12E9EFA53B48149640CF08CFB2D63B"/>
    <w:rsid w:val="0037525D"/>
  </w:style>
  <w:style w:type="paragraph" w:customStyle="1" w:styleId="1E3A49D2796743A192942EE31152DD49">
    <w:name w:val="1E3A49D2796743A192942EE31152DD49"/>
    <w:rsid w:val="0037525D"/>
  </w:style>
  <w:style w:type="paragraph" w:customStyle="1" w:styleId="4C4F1FF60E864CC78DD89969C168A70D">
    <w:name w:val="4C4F1FF60E864CC78DD89969C168A70D"/>
    <w:rsid w:val="0037525D"/>
  </w:style>
  <w:style w:type="paragraph" w:customStyle="1" w:styleId="8F6BE75547B34117B7EA761DCF3CEF90">
    <w:name w:val="8F6BE75547B34117B7EA761DCF3CEF90"/>
    <w:rsid w:val="0037525D"/>
  </w:style>
  <w:style w:type="paragraph" w:customStyle="1" w:styleId="1AAB90300E524FC28B43C27DC3743864">
    <w:name w:val="1AAB90300E524FC28B43C27DC3743864"/>
    <w:rsid w:val="0037525D"/>
  </w:style>
  <w:style w:type="paragraph" w:customStyle="1" w:styleId="76C8E79DB1A14BE1B2998D69164CF7B1">
    <w:name w:val="76C8E79DB1A14BE1B2998D69164CF7B1"/>
    <w:rsid w:val="0037525D"/>
  </w:style>
  <w:style w:type="paragraph" w:customStyle="1" w:styleId="9D11706C231A43EFBF8BB40F343A05A5">
    <w:name w:val="9D11706C231A43EFBF8BB40F343A05A5"/>
    <w:rsid w:val="0037525D"/>
  </w:style>
  <w:style w:type="paragraph" w:customStyle="1" w:styleId="439CE5E90B8D46AD9BF5415D6D15D4E8">
    <w:name w:val="439CE5E90B8D46AD9BF5415D6D15D4E8"/>
    <w:rsid w:val="0037525D"/>
  </w:style>
  <w:style w:type="paragraph" w:customStyle="1" w:styleId="68F05AF2DFC74D6583F9AFA047CD3DB7">
    <w:name w:val="68F05AF2DFC74D6583F9AFA047CD3DB7"/>
    <w:rsid w:val="0037525D"/>
  </w:style>
  <w:style w:type="paragraph" w:customStyle="1" w:styleId="8473FA5F0D8242439B34488E55445B39">
    <w:name w:val="8473FA5F0D8242439B34488E55445B39"/>
    <w:rsid w:val="0037525D"/>
  </w:style>
  <w:style w:type="paragraph" w:customStyle="1" w:styleId="C7E865ECB5994D2DB48704BABDE37653">
    <w:name w:val="C7E865ECB5994D2DB48704BABDE37653"/>
    <w:rsid w:val="0037525D"/>
  </w:style>
  <w:style w:type="paragraph" w:customStyle="1" w:styleId="125B5EF41CF74091AE4AD548D624C947">
    <w:name w:val="125B5EF41CF74091AE4AD548D624C947"/>
    <w:rsid w:val="0037525D"/>
  </w:style>
  <w:style w:type="paragraph" w:customStyle="1" w:styleId="2D960164275940CC869963E745AC7425">
    <w:name w:val="2D960164275940CC869963E745AC7425"/>
    <w:rsid w:val="0037525D"/>
  </w:style>
  <w:style w:type="paragraph" w:customStyle="1" w:styleId="087E6DAE3D754440AB2045B2ACA2FB50">
    <w:name w:val="087E6DAE3D754440AB2045B2ACA2FB50"/>
    <w:rsid w:val="0037525D"/>
  </w:style>
  <w:style w:type="paragraph" w:customStyle="1" w:styleId="2427FC6ED12148249660918F8168872F">
    <w:name w:val="2427FC6ED12148249660918F8168872F"/>
    <w:rsid w:val="0037525D"/>
  </w:style>
  <w:style w:type="paragraph" w:customStyle="1" w:styleId="0A16A6DC118444B58BC6AB8BAE5BA1D4">
    <w:name w:val="0A16A6DC118444B58BC6AB8BAE5BA1D4"/>
    <w:rsid w:val="0037525D"/>
  </w:style>
  <w:style w:type="paragraph" w:customStyle="1" w:styleId="F73750703A73415A9BD0C17A61348A7F">
    <w:name w:val="F73750703A73415A9BD0C17A61348A7F"/>
    <w:rsid w:val="0037525D"/>
  </w:style>
  <w:style w:type="paragraph" w:customStyle="1" w:styleId="4EAF4B3AAC1645A4918F679C1BB22C98">
    <w:name w:val="4EAF4B3AAC1645A4918F679C1BB22C98"/>
    <w:rsid w:val="0037525D"/>
  </w:style>
  <w:style w:type="paragraph" w:customStyle="1" w:styleId="A80435C6904A4AE29A3F7F5C89C7FA1A">
    <w:name w:val="A80435C6904A4AE29A3F7F5C89C7FA1A"/>
    <w:rsid w:val="0037525D"/>
  </w:style>
  <w:style w:type="paragraph" w:customStyle="1" w:styleId="4FCC685813064564AC2624CCDC982615">
    <w:name w:val="4FCC685813064564AC2624CCDC982615"/>
    <w:rsid w:val="0037525D"/>
  </w:style>
  <w:style w:type="paragraph" w:customStyle="1" w:styleId="B49CD955D0FB4488AEDBF9A65192CC34">
    <w:name w:val="B49CD955D0FB4488AEDBF9A65192CC34"/>
    <w:rsid w:val="0037525D"/>
  </w:style>
  <w:style w:type="paragraph" w:customStyle="1" w:styleId="C56A249B68AF4F35AE0957D1DB6C1921">
    <w:name w:val="C56A249B68AF4F35AE0957D1DB6C1921"/>
    <w:rsid w:val="0037525D"/>
  </w:style>
  <w:style w:type="paragraph" w:customStyle="1" w:styleId="7514F9902EE44A209C46BBC3918BADE4">
    <w:name w:val="7514F9902EE44A209C46BBC3918BADE4"/>
    <w:rsid w:val="0037525D"/>
  </w:style>
  <w:style w:type="paragraph" w:customStyle="1" w:styleId="1A5E122632864078901EC79E3F3EE571">
    <w:name w:val="1A5E122632864078901EC79E3F3EE571"/>
    <w:rsid w:val="0037525D"/>
  </w:style>
  <w:style w:type="paragraph" w:customStyle="1" w:styleId="CA82AAA8C81C4C3FBFFEB91BC2E9371B">
    <w:name w:val="CA82AAA8C81C4C3FBFFEB91BC2E9371B"/>
    <w:rsid w:val="0037525D"/>
  </w:style>
  <w:style w:type="paragraph" w:customStyle="1" w:styleId="5B51EA61E621499CBE81DAFBB7255963">
    <w:name w:val="5B51EA61E621499CBE81DAFBB7255963"/>
    <w:rsid w:val="0037525D"/>
  </w:style>
  <w:style w:type="paragraph" w:customStyle="1" w:styleId="79C9C322EBC2407A90F19056ACB7B731">
    <w:name w:val="79C9C322EBC2407A90F19056ACB7B731"/>
    <w:rsid w:val="0037525D"/>
  </w:style>
  <w:style w:type="paragraph" w:customStyle="1" w:styleId="1F3AB36BBECF4A5C9CE2BF6E956B424C">
    <w:name w:val="1F3AB36BBECF4A5C9CE2BF6E956B424C"/>
    <w:rsid w:val="0037525D"/>
  </w:style>
  <w:style w:type="paragraph" w:customStyle="1" w:styleId="81E1D780BF9741BC9FABBC365A696258">
    <w:name w:val="81E1D780BF9741BC9FABBC365A696258"/>
    <w:rsid w:val="0037525D"/>
  </w:style>
  <w:style w:type="paragraph" w:customStyle="1" w:styleId="00E6099465804279AF52DB931389B027">
    <w:name w:val="00E6099465804279AF52DB931389B027"/>
    <w:rsid w:val="0037525D"/>
  </w:style>
  <w:style w:type="paragraph" w:customStyle="1" w:styleId="2222E334E39B43CF895C3CC783A1CAA5">
    <w:name w:val="2222E334E39B43CF895C3CC783A1CAA5"/>
    <w:rsid w:val="0037525D"/>
  </w:style>
  <w:style w:type="paragraph" w:customStyle="1" w:styleId="4A2C5237E9A449F29BB674F9EB3539CD">
    <w:name w:val="4A2C5237E9A449F29BB674F9EB3539CD"/>
    <w:rsid w:val="0037525D"/>
  </w:style>
  <w:style w:type="paragraph" w:customStyle="1" w:styleId="18D62D03095447A892F85867E6292EF9">
    <w:name w:val="18D62D03095447A892F85867E6292EF9"/>
    <w:rsid w:val="0037525D"/>
  </w:style>
  <w:style w:type="paragraph" w:customStyle="1" w:styleId="4F80462A1ED94D64AFA22A0781E4DE69">
    <w:name w:val="4F80462A1ED94D64AFA22A0781E4DE69"/>
    <w:rsid w:val="0037525D"/>
  </w:style>
  <w:style w:type="paragraph" w:customStyle="1" w:styleId="64C5B8398BDB4289B737E153BB60C70F">
    <w:name w:val="64C5B8398BDB4289B737E153BB60C70F"/>
    <w:rsid w:val="0037525D"/>
  </w:style>
  <w:style w:type="paragraph" w:customStyle="1" w:styleId="38E8F38C80AB418CA98BD9FE34B1C265">
    <w:name w:val="38E8F38C80AB418CA98BD9FE34B1C265"/>
    <w:rsid w:val="0037525D"/>
  </w:style>
  <w:style w:type="paragraph" w:customStyle="1" w:styleId="26D3AA0103CB4BA9B62B331B8FD574A3">
    <w:name w:val="26D3AA0103CB4BA9B62B331B8FD574A3"/>
    <w:rsid w:val="0037525D"/>
  </w:style>
  <w:style w:type="paragraph" w:customStyle="1" w:styleId="F9434B0FD35440C9BA819BFE388FF79B">
    <w:name w:val="F9434B0FD35440C9BA819BFE388FF79B"/>
    <w:rsid w:val="0037525D"/>
  </w:style>
  <w:style w:type="paragraph" w:customStyle="1" w:styleId="EDDF415E7B4740AD87F0CD290A5168DB">
    <w:name w:val="EDDF415E7B4740AD87F0CD290A5168DB"/>
    <w:rsid w:val="0037525D"/>
  </w:style>
  <w:style w:type="paragraph" w:customStyle="1" w:styleId="0387C52E868846A1B238838162DBF063">
    <w:name w:val="0387C52E868846A1B238838162DBF063"/>
    <w:rsid w:val="0037525D"/>
  </w:style>
  <w:style w:type="paragraph" w:customStyle="1" w:styleId="BB6C8F20B0A4419382ACD71A6B909AA7">
    <w:name w:val="BB6C8F20B0A4419382ACD71A6B909AA7"/>
    <w:rsid w:val="0037525D"/>
  </w:style>
  <w:style w:type="paragraph" w:customStyle="1" w:styleId="0C7AEC5335A34BBC8C1035306BF94E8B">
    <w:name w:val="0C7AEC5335A34BBC8C1035306BF94E8B"/>
    <w:rsid w:val="0037525D"/>
  </w:style>
  <w:style w:type="paragraph" w:customStyle="1" w:styleId="DC9F99571E7347449207B519AF7E057F">
    <w:name w:val="DC9F99571E7347449207B519AF7E057F"/>
    <w:rsid w:val="0037525D"/>
  </w:style>
  <w:style w:type="paragraph" w:customStyle="1" w:styleId="F683D70898934B7CAF686FB9A9948935">
    <w:name w:val="F683D70898934B7CAF686FB9A9948935"/>
    <w:rsid w:val="0037525D"/>
  </w:style>
  <w:style w:type="paragraph" w:customStyle="1" w:styleId="6C59967B2CD449718B66533053F47A18">
    <w:name w:val="6C59967B2CD449718B66533053F47A18"/>
    <w:rsid w:val="0037525D"/>
  </w:style>
  <w:style w:type="paragraph" w:customStyle="1" w:styleId="61CF8BDA679548F58EE4302A2AB70D5E">
    <w:name w:val="61CF8BDA679548F58EE4302A2AB70D5E"/>
    <w:rsid w:val="0037525D"/>
  </w:style>
  <w:style w:type="paragraph" w:customStyle="1" w:styleId="63CEDAF5614E4377AFA1E682AE232AD3">
    <w:name w:val="63CEDAF5614E4377AFA1E682AE232AD3"/>
    <w:rsid w:val="0037525D"/>
  </w:style>
  <w:style w:type="paragraph" w:customStyle="1" w:styleId="701443EBF99D4118A7C49B21BAE5C822">
    <w:name w:val="701443EBF99D4118A7C49B21BAE5C822"/>
    <w:rsid w:val="0037525D"/>
  </w:style>
  <w:style w:type="paragraph" w:customStyle="1" w:styleId="41A18963052243C295980D283E943A32">
    <w:name w:val="41A18963052243C295980D283E943A32"/>
    <w:rsid w:val="0037525D"/>
  </w:style>
  <w:style w:type="paragraph" w:customStyle="1" w:styleId="8D00F0A5E83B4207BE74624A4370F437">
    <w:name w:val="8D00F0A5E83B4207BE74624A4370F437"/>
    <w:rsid w:val="0037525D"/>
  </w:style>
  <w:style w:type="paragraph" w:customStyle="1" w:styleId="D097EE6B69704C79BD5E9441362221A4">
    <w:name w:val="D097EE6B69704C79BD5E9441362221A4"/>
    <w:rsid w:val="0037525D"/>
  </w:style>
  <w:style w:type="paragraph" w:customStyle="1" w:styleId="3956921C2A9C478598EE5E21DCDE58AE">
    <w:name w:val="3956921C2A9C478598EE5E21DCDE58AE"/>
    <w:rsid w:val="0037525D"/>
  </w:style>
  <w:style w:type="paragraph" w:customStyle="1" w:styleId="D109A863884642D19C0DDF24EBB8BB06">
    <w:name w:val="D109A863884642D19C0DDF24EBB8BB06"/>
    <w:rsid w:val="0037525D"/>
  </w:style>
  <w:style w:type="paragraph" w:customStyle="1" w:styleId="6C22B913A9C34C6389EB503BE3F5385A">
    <w:name w:val="6C22B913A9C34C6389EB503BE3F5385A"/>
    <w:rsid w:val="0037525D"/>
  </w:style>
  <w:style w:type="paragraph" w:customStyle="1" w:styleId="C30B67858263402C9F53BE037C91F406">
    <w:name w:val="C30B67858263402C9F53BE037C91F406"/>
    <w:rsid w:val="0037525D"/>
  </w:style>
  <w:style w:type="paragraph" w:customStyle="1" w:styleId="4363629F3D1348CDB9990BD38FFCC0A4">
    <w:name w:val="4363629F3D1348CDB9990BD38FFCC0A4"/>
    <w:rsid w:val="0037525D"/>
  </w:style>
  <w:style w:type="paragraph" w:customStyle="1" w:styleId="331731CBD6FC4E91A8F34991C7C7D399">
    <w:name w:val="331731CBD6FC4E91A8F34991C7C7D399"/>
    <w:rsid w:val="0037525D"/>
  </w:style>
  <w:style w:type="paragraph" w:customStyle="1" w:styleId="2A4ADEE8713A4FFFA7513BAA2E17729C">
    <w:name w:val="2A4ADEE8713A4FFFA7513BAA2E17729C"/>
    <w:rsid w:val="0037525D"/>
  </w:style>
  <w:style w:type="paragraph" w:customStyle="1" w:styleId="41F57AE28FD2473C842CD279912705AB">
    <w:name w:val="41F57AE28FD2473C842CD279912705AB"/>
    <w:rsid w:val="0037525D"/>
  </w:style>
  <w:style w:type="paragraph" w:customStyle="1" w:styleId="36CFD966137B441C87C78F7CAD8ACC27">
    <w:name w:val="36CFD966137B441C87C78F7CAD8ACC27"/>
    <w:rsid w:val="0037525D"/>
  </w:style>
  <w:style w:type="paragraph" w:customStyle="1" w:styleId="BCC15F113E2C47B999554D5D9D9C8338">
    <w:name w:val="BCC15F113E2C47B999554D5D9D9C8338"/>
    <w:rsid w:val="0037525D"/>
  </w:style>
  <w:style w:type="paragraph" w:customStyle="1" w:styleId="2BFF25685AD6489EAEEECA351D268E83">
    <w:name w:val="2BFF25685AD6489EAEEECA351D268E83"/>
    <w:rsid w:val="0037525D"/>
  </w:style>
  <w:style w:type="paragraph" w:customStyle="1" w:styleId="61F1DEEC1BE7447CBA3A1E40BD56D7C1">
    <w:name w:val="61F1DEEC1BE7447CBA3A1E40BD56D7C1"/>
    <w:rsid w:val="0037525D"/>
  </w:style>
  <w:style w:type="paragraph" w:customStyle="1" w:styleId="C6C160ACFBEA4129AFA5AB508B4E69FF">
    <w:name w:val="C6C160ACFBEA4129AFA5AB508B4E69FF"/>
    <w:rsid w:val="0037525D"/>
  </w:style>
  <w:style w:type="paragraph" w:customStyle="1" w:styleId="60D59B7A3B354673B2EE282AEA05BBAF">
    <w:name w:val="60D59B7A3B354673B2EE282AEA05BBAF"/>
    <w:rsid w:val="0037525D"/>
  </w:style>
  <w:style w:type="paragraph" w:customStyle="1" w:styleId="59DD20BC1F50474F926F51E8CCE17C52">
    <w:name w:val="59DD20BC1F50474F926F51E8CCE17C52"/>
    <w:rsid w:val="00257B6F"/>
  </w:style>
  <w:style w:type="paragraph" w:customStyle="1" w:styleId="266FC41D9ECD420A9BF6A0350FF0EEBB">
    <w:name w:val="266FC41D9ECD420A9BF6A0350FF0EEBB"/>
    <w:rsid w:val="00257B6F"/>
  </w:style>
  <w:style w:type="paragraph" w:customStyle="1" w:styleId="1FE1591CDDB64D4EA069107CB6FF520C">
    <w:name w:val="1FE1591CDDB64D4EA069107CB6FF520C"/>
    <w:rsid w:val="00257B6F"/>
  </w:style>
  <w:style w:type="paragraph" w:customStyle="1" w:styleId="8F9BF52B115C415EBF7DC7444A7191F1">
    <w:name w:val="8F9BF52B115C415EBF7DC7444A7191F1"/>
    <w:rsid w:val="00257B6F"/>
  </w:style>
  <w:style w:type="paragraph" w:customStyle="1" w:styleId="66F6E0F0D1FB405AA3E194FBD62D07EE">
    <w:name w:val="66F6E0F0D1FB405AA3E194FBD62D07EE"/>
    <w:rsid w:val="00257B6F"/>
  </w:style>
  <w:style w:type="paragraph" w:customStyle="1" w:styleId="EADAC93EED104DB0A3435B8B329269FA">
    <w:name w:val="EADAC93EED104DB0A3435B8B329269FA"/>
    <w:rsid w:val="00257B6F"/>
  </w:style>
  <w:style w:type="paragraph" w:customStyle="1" w:styleId="127F71E83BCC4FCF8AEA3A6FD5DD3E3F">
    <w:name w:val="127F71E83BCC4FCF8AEA3A6FD5DD3E3F"/>
    <w:rsid w:val="00257B6F"/>
  </w:style>
  <w:style w:type="paragraph" w:customStyle="1" w:styleId="D184A0175AE34F19A41537F91CAFDAFD">
    <w:name w:val="D184A0175AE34F19A41537F91CAFDAFD"/>
    <w:rsid w:val="00257B6F"/>
  </w:style>
  <w:style w:type="paragraph" w:customStyle="1" w:styleId="0C780E6E6C5A4A25B53D70D4C21BCA31">
    <w:name w:val="0C780E6E6C5A4A25B53D70D4C21BCA31"/>
    <w:rsid w:val="00D507FA"/>
  </w:style>
  <w:style w:type="paragraph" w:customStyle="1" w:styleId="2477F8E39267481A9CB31A528D5B7130">
    <w:name w:val="2477F8E39267481A9CB31A528D5B7130"/>
    <w:rsid w:val="005105BF"/>
  </w:style>
  <w:style w:type="paragraph" w:customStyle="1" w:styleId="8D510EFBF7094B9B9C212BCC0D8DB304">
    <w:name w:val="8D510EFBF7094B9B9C212BCC0D8DB304"/>
    <w:rsid w:val="005105BF"/>
  </w:style>
  <w:style w:type="paragraph" w:customStyle="1" w:styleId="9A0B1A5393204516A097AB9F3AE08D47">
    <w:name w:val="9A0B1A5393204516A097AB9F3AE08D47"/>
    <w:rsid w:val="005105BF"/>
  </w:style>
  <w:style w:type="paragraph" w:customStyle="1" w:styleId="61C24ABC23BF4CDFBC3C226FBBA3AFEF">
    <w:name w:val="61C24ABC23BF4CDFBC3C226FBBA3AFEF"/>
    <w:rsid w:val="005105BF"/>
  </w:style>
  <w:style w:type="paragraph" w:customStyle="1" w:styleId="9A49A193DAA64FBA9B30DF14056F2118">
    <w:name w:val="9A49A193DAA64FBA9B30DF14056F2118"/>
    <w:rsid w:val="005105BF"/>
  </w:style>
  <w:style w:type="paragraph" w:customStyle="1" w:styleId="BCE06F2F6D99443EA33EBC90B1C7C8C4">
    <w:name w:val="BCE06F2F6D99443EA33EBC90B1C7C8C4"/>
    <w:rsid w:val="005105BF"/>
  </w:style>
  <w:style w:type="paragraph" w:customStyle="1" w:styleId="85459688513F43A195F47FAE25656435">
    <w:name w:val="85459688513F43A195F47FAE25656435"/>
    <w:rsid w:val="005105BF"/>
  </w:style>
  <w:style w:type="paragraph" w:customStyle="1" w:styleId="1E0CC28DD21B488BB5341CB9F0531EAA">
    <w:name w:val="1E0CC28DD21B488BB5341CB9F0531EAA"/>
    <w:rsid w:val="005105BF"/>
  </w:style>
  <w:style w:type="paragraph" w:customStyle="1" w:styleId="0F9C07D3DB5C472DA92C6CAD2ECA0549">
    <w:name w:val="0F9C07D3DB5C472DA92C6CAD2ECA0549"/>
    <w:rsid w:val="005105BF"/>
  </w:style>
  <w:style w:type="paragraph" w:customStyle="1" w:styleId="ECD0A60F8CC7431AA059549857EC0128">
    <w:name w:val="ECD0A60F8CC7431AA059549857EC0128"/>
    <w:rsid w:val="005105BF"/>
  </w:style>
  <w:style w:type="paragraph" w:customStyle="1" w:styleId="A35A8FA9748E403FB0FC5AAD96E4F720">
    <w:name w:val="A35A8FA9748E403FB0FC5AAD96E4F720"/>
    <w:rsid w:val="005105BF"/>
  </w:style>
  <w:style w:type="paragraph" w:customStyle="1" w:styleId="3E0E716A1F5C4BB4AEA17371CFA65576">
    <w:name w:val="3E0E716A1F5C4BB4AEA17371CFA65576"/>
    <w:rsid w:val="005105BF"/>
  </w:style>
  <w:style w:type="paragraph" w:customStyle="1" w:styleId="DDC0104740E64FF198547E97DEF2AA8F">
    <w:name w:val="DDC0104740E64FF198547E97DEF2AA8F"/>
    <w:rsid w:val="005105BF"/>
  </w:style>
  <w:style w:type="paragraph" w:customStyle="1" w:styleId="D97B1556ED214A2689FB9D0640875551">
    <w:name w:val="D97B1556ED214A2689FB9D0640875551"/>
    <w:rsid w:val="005105BF"/>
  </w:style>
  <w:style w:type="paragraph" w:customStyle="1" w:styleId="D6BA0A0F588940E7B7B006FC3CBECB69">
    <w:name w:val="D6BA0A0F588940E7B7B006FC3CBECB69"/>
    <w:rsid w:val="005105BF"/>
  </w:style>
  <w:style w:type="paragraph" w:customStyle="1" w:styleId="A57415F373664E6EBF716369CACA4AA9">
    <w:name w:val="A57415F373664E6EBF716369CACA4AA9"/>
    <w:rsid w:val="005105BF"/>
  </w:style>
  <w:style w:type="paragraph" w:customStyle="1" w:styleId="28C6F0A35EF74FEE8389227BAFCC620B">
    <w:name w:val="28C6F0A35EF74FEE8389227BAFCC620B"/>
    <w:rsid w:val="005105BF"/>
  </w:style>
  <w:style w:type="paragraph" w:customStyle="1" w:styleId="4ECB37FE87DD405394713D666EEAFFC7">
    <w:name w:val="4ECB37FE87DD405394713D666EEAFFC7"/>
    <w:rsid w:val="005105BF"/>
  </w:style>
  <w:style w:type="paragraph" w:customStyle="1" w:styleId="6D7521D2A2A440A6B0CFDF3D2C8CBB68">
    <w:name w:val="6D7521D2A2A440A6B0CFDF3D2C8CBB68"/>
    <w:rsid w:val="005105BF"/>
  </w:style>
  <w:style w:type="paragraph" w:customStyle="1" w:styleId="277870E38B41475E86BF89A973E97085">
    <w:name w:val="277870E38B41475E86BF89A973E97085"/>
    <w:rsid w:val="005105BF"/>
  </w:style>
  <w:style w:type="paragraph" w:customStyle="1" w:styleId="464E2BCCD4BB44E38CE88045E58ABC40">
    <w:name w:val="464E2BCCD4BB44E38CE88045E58ABC40"/>
    <w:rsid w:val="005105BF"/>
  </w:style>
  <w:style w:type="paragraph" w:customStyle="1" w:styleId="4DE207034524491A97ADD07583140221">
    <w:name w:val="4DE207034524491A97ADD07583140221"/>
    <w:rsid w:val="005105BF"/>
  </w:style>
  <w:style w:type="paragraph" w:customStyle="1" w:styleId="0DFB656D3261431AA01AEF201D5D4F82">
    <w:name w:val="0DFB656D3261431AA01AEF201D5D4F82"/>
    <w:rsid w:val="005105BF"/>
  </w:style>
  <w:style w:type="paragraph" w:customStyle="1" w:styleId="41D9691709604CA0BF7319CE9F41E4C2">
    <w:name w:val="41D9691709604CA0BF7319CE9F41E4C2"/>
    <w:rsid w:val="005105BF"/>
  </w:style>
  <w:style w:type="paragraph" w:customStyle="1" w:styleId="42411B9DAEC74F0698B7038FBB463DCE">
    <w:name w:val="42411B9DAEC74F0698B7038FBB463DCE"/>
    <w:rsid w:val="005105BF"/>
  </w:style>
  <w:style w:type="paragraph" w:customStyle="1" w:styleId="3DCC0F61930140C5AD6053DF1AD4215C">
    <w:name w:val="3DCC0F61930140C5AD6053DF1AD4215C"/>
    <w:rsid w:val="005105BF"/>
  </w:style>
  <w:style w:type="paragraph" w:customStyle="1" w:styleId="1555D8B3A0E9474ABEE70C47949CBF33">
    <w:name w:val="1555D8B3A0E9474ABEE70C47949CBF33"/>
    <w:rsid w:val="005105BF"/>
  </w:style>
  <w:style w:type="paragraph" w:customStyle="1" w:styleId="286CB4672DC741BA876912BAE3892CE6">
    <w:name w:val="286CB4672DC741BA876912BAE3892CE6"/>
    <w:rsid w:val="005105BF"/>
  </w:style>
  <w:style w:type="paragraph" w:customStyle="1" w:styleId="B109C1160AC141DBA26A120338B041DA">
    <w:name w:val="B109C1160AC141DBA26A120338B041DA"/>
    <w:rsid w:val="005105BF"/>
  </w:style>
  <w:style w:type="paragraph" w:customStyle="1" w:styleId="B10DD7D6CA174B7E993146F4EA20AB9C">
    <w:name w:val="B10DD7D6CA174B7E993146F4EA20AB9C"/>
    <w:rsid w:val="005105BF"/>
  </w:style>
  <w:style w:type="paragraph" w:customStyle="1" w:styleId="43A35DE41D924476BAF8E5A9331A9100">
    <w:name w:val="43A35DE41D924476BAF8E5A9331A9100"/>
    <w:rsid w:val="005105BF"/>
  </w:style>
  <w:style w:type="paragraph" w:customStyle="1" w:styleId="C8D34E9BC60A43179798B2B85CD1A633">
    <w:name w:val="C8D34E9BC60A43179798B2B85CD1A633"/>
    <w:rsid w:val="005105BF"/>
  </w:style>
  <w:style w:type="paragraph" w:customStyle="1" w:styleId="B93A59C5447A46FBAFF9BFEE7DE74D5F">
    <w:name w:val="B93A59C5447A46FBAFF9BFEE7DE74D5F"/>
    <w:rsid w:val="005105BF"/>
  </w:style>
  <w:style w:type="paragraph" w:customStyle="1" w:styleId="12D79ED322AA4E46ACAD0378ACDB183C">
    <w:name w:val="12D79ED322AA4E46ACAD0378ACDB183C"/>
    <w:rsid w:val="005105BF"/>
  </w:style>
  <w:style w:type="paragraph" w:customStyle="1" w:styleId="58A3324C958B4E61AFBFF63796FDCA6D">
    <w:name w:val="58A3324C958B4E61AFBFF63796FDCA6D"/>
    <w:rsid w:val="005105BF"/>
  </w:style>
  <w:style w:type="paragraph" w:customStyle="1" w:styleId="E30A52C17F374D92B28B7EE93348FED3">
    <w:name w:val="E30A52C17F374D92B28B7EE93348FED3"/>
    <w:rsid w:val="005105BF"/>
  </w:style>
  <w:style w:type="paragraph" w:customStyle="1" w:styleId="A6E09C79865649ED86373A7C32310CA4">
    <w:name w:val="A6E09C79865649ED86373A7C32310CA4"/>
    <w:rsid w:val="005105BF"/>
  </w:style>
  <w:style w:type="paragraph" w:customStyle="1" w:styleId="AD961AAB15554B74A67EB6D92849EEF8">
    <w:name w:val="AD961AAB15554B74A67EB6D92849EEF8"/>
    <w:rsid w:val="005105BF"/>
  </w:style>
  <w:style w:type="paragraph" w:customStyle="1" w:styleId="F97826BCB0494C11AD2010E8EA466032">
    <w:name w:val="F97826BCB0494C11AD2010E8EA466032"/>
    <w:rsid w:val="005105BF"/>
  </w:style>
  <w:style w:type="paragraph" w:customStyle="1" w:styleId="950711CE7FEF483E936AC2C2C058E119">
    <w:name w:val="950711CE7FEF483E936AC2C2C058E119"/>
    <w:rsid w:val="005105BF"/>
  </w:style>
  <w:style w:type="paragraph" w:customStyle="1" w:styleId="8A7A0B02F7294A1C8A3A769101AE8E9F">
    <w:name w:val="8A7A0B02F7294A1C8A3A769101AE8E9F"/>
    <w:rsid w:val="005105BF"/>
  </w:style>
  <w:style w:type="paragraph" w:customStyle="1" w:styleId="4068580CF9844667829C9DE4509C9CB2">
    <w:name w:val="4068580CF9844667829C9DE4509C9CB2"/>
    <w:rsid w:val="005105BF"/>
  </w:style>
  <w:style w:type="paragraph" w:customStyle="1" w:styleId="AA6FDF2C428D456D8910E6B4BD9B8988">
    <w:name w:val="AA6FDF2C428D456D8910E6B4BD9B8988"/>
    <w:rsid w:val="005105BF"/>
  </w:style>
  <w:style w:type="paragraph" w:customStyle="1" w:styleId="CA2117C61A6B4A9CAF73CA0355637A3F">
    <w:name w:val="CA2117C61A6B4A9CAF73CA0355637A3F"/>
    <w:rsid w:val="005105BF"/>
  </w:style>
  <w:style w:type="paragraph" w:customStyle="1" w:styleId="90C11CD516C940888D4A0D2246AC2BB7">
    <w:name w:val="90C11CD516C940888D4A0D2246AC2BB7"/>
    <w:rsid w:val="005105BF"/>
  </w:style>
  <w:style w:type="paragraph" w:customStyle="1" w:styleId="527967A82F074B7CA446BC27F2B28C28">
    <w:name w:val="527967A82F074B7CA446BC27F2B28C28"/>
    <w:rsid w:val="005105BF"/>
  </w:style>
  <w:style w:type="paragraph" w:customStyle="1" w:styleId="6073123095D74BDC8AA63C40508469B6">
    <w:name w:val="6073123095D74BDC8AA63C40508469B6"/>
    <w:rsid w:val="005105BF"/>
  </w:style>
  <w:style w:type="paragraph" w:customStyle="1" w:styleId="12E65C7A885B4495BFC5DE9536A9057F">
    <w:name w:val="12E65C7A885B4495BFC5DE9536A9057F"/>
    <w:rsid w:val="005105BF"/>
  </w:style>
  <w:style w:type="paragraph" w:customStyle="1" w:styleId="B25DD4D07BF34A04AD60F53F33EC4B13">
    <w:name w:val="B25DD4D07BF34A04AD60F53F33EC4B13"/>
    <w:rsid w:val="005105BF"/>
  </w:style>
  <w:style w:type="paragraph" w:customStyle="1" w:styleId="30BF5E1276EE47D48D03458FD90A0845">
    <w:name w:val="30BF5E1276EE47D48D03458FD90A0845"/>
    <w:rsid w:val="005105BF"/>
  </w:style>
  <w:style w:type="paragraph" w:customStyle="1" w:styleId="C8BFCF03F5C14721BBD430D548264452">
    <w:name w:val="C8BFCF03F5C14721BBD430D548264452"/>
    <w:rsid w:val="005105BF"/>
  </w:style>
  <w:style w:type="paragraph" w:customStyle="1" w:styleId="C2D558F941324511B581444033762B8B">
    <w:name w:val="C2D558F941324511B581444033762B8B"/>
    <w:rsid w:val="005105BF"/>
  </w:style>
  <w:style w:type="paragraph" w:customStyle="1" w:styleId="FE1560084721467385C5729834A89C10">
    <w:name w:val="FE1560084721467385C5729834A89C10"/>
    <w:rsid w:val="005105BF"/>
  </w:style>
  <w:style w:type="paragraph" w:customStyle="1" w:styleId="4C3C9C4D3817445EA260C3D31DFFDDF3">
    <w:name w:val="4C3C9C4D3817445EA260C3D31DFFDDF3"/>
    <w:rsid w:val="005105BF"/>
  </w:style>
  <w:style w:type="paragraph" w:customStyle="1" w:styleId="76A621872C43478CAD344F7B9AB1B81D">
    <w:name w:val="76A621872C43478CAD344F7B9AB1B81D"/>
    <w:rsid w:val="005105BF"/>
  </w:style>
  <w:style w:type="paragraph" w:customStyle="1" w:styleId="AA5F8FF4CA844FED9254FECF0582A20B">
    <w:name w:val="AA5F8FF4CA844FED9254FECF0582A20B"/>
    <w:rsid w:val="005105BF"/>
  </w:style>
  <w:style w:type="paragraph" w:customStyle="1" w:styleId="3C3305B26A2D4F42B91E163DFF07C155">
    <w:name w:val="3C3305B26A2D4F42B91E163DFF07C155"/>
    <w:rsid w:val="005105BF"/>
  </w:style>
  <w:style w:type="paragraph" w:customStyle="1" w:styleId="8DFCCA0FF31746398EBD5965D0FBE456">
    <w:name w:val="8DFCCA0FF31746398EBD5965D0FBE456"/>
    <w:rsid w:val="005105BF"/>
  </w:style>
  <w:style w:type="paragraph" w:customStyle="1" w:styleId="3D0CFB25A7F54525BAF3FB94F1210483">
    <w:name w:val="3D0CFB25A7F54525BAF3FB94F1210483"/>
    <w:rsid w:val="005105BF"/>
  </w:style>
  <w:style w:type="paragraph" w:customStyle="1" w:styleId="D218522679B0480DB3594856F4C60555">
    <w:name w:val="D218522679B0480DB3594856F4C60555"/>
    <w:rsid w:val="005105BF"/>
  </w:style>
  <w:style w:type="paragraph" w:customStyle="1" w:styleId="AA1B2C0CE65B49268EC55D26AE3FDA5C">
    <w:name w:val="AA1B2C0CE65B49268EC55D26AE3FDA5C"/>
    <w:rsid w:val="005105BF"/>
  </w:style>
  <w:style w:type="paragraph" w:customStyle="1" w:styleId="A2558CF6111D4555BF1389D3C6AB2389">
    <w:name w:val="A2558CF6111D4555BF1389D3C6AB2389"/>
    <w:rsid w:val="005105BF"/>
  </w:style>
  <w:style w:type="paragraph" w:customStyle="1" w:styleId="961FB1CF10EF49E892D66B3A6B1BB2D4">
    <w:name w:val="961FB1CF10EF49E892D66B3A6B1BB2D4"/>
    <w:rsid w:val="005105BF"/>
  </w:style>
  <w:style w:type="paragraph" w:customStyle="1" w:styleId="431E63EBBE1045EC992BA29207F5C659">
    <w:name w:val="431E63EBBE1045EC992BA29207F5C659"/>
    <w:rsid w:val="005105BF"/>
  </w:style>
  <w:style w:type="paragraph" w:customStyle="1" w:styleId="69D097F273604396B13DB38284F03D3F">
    <w:name w:val="69D097F273604396B13DB38284F03D3F"/>
    <w:rsid w:val="005105BF"/>
  </w:style>
  <w:style w:type="paragraph" w:customStyle="1" w:styleId="CAC0E452BCF34F908CE9DD6A887EB956">
    <w:name w:val="CAC0E452BCF34F908CE9DD6A887EB956"/>
    <w:rsid w:val="005105BF"/>
  </w:style>
  <w:style w:type="paragraph" w:customStyle="1" w:styleId="B8E67BB48956422CA14058F3536A4A1D">
    <w:name w:val="B8E67BB48956422CA14058F3536A4A1D"/>
    <w:rsid w:val="005105BF"/>
  </w:style>
  <w:style w:type="paragraph" w:customStyle="1" w:styleId="DE0F8DFE948D4E6E9694DC872C3A64BE">
    <w:name w:val="DE0F8DFE948D4E6E9694DC872C3A64BE"/>
    <w:rsid w:val="005105BF"/>
  </w:style>
  <w:style w:type="paragraph" w:customStyle="1" w:styleId="3CCBFB3348B84687BB31B5E3F85F7889">
    <w:name w:val="3CCBFB3348B84687BB31B5E3F85F7889"/>
    <w:rsid w:val="005105BF"/>
  </w:style>
  <w:style w:type="paragraph" w:customStyle="1" w:styleId="9DC50178A735468982C746A3C4FDC73B">
    <w:name w:val="9DC50178A735468982C746A3C4FDC73B"/>
    <w:rsid w:val="005105BF"/>
  </w:style>
  <w:style w:type="paragraph" w:customStyle="1" w:styleId="F8424D5FD2284C6DA94922E6DBE1A149">
    <w:name w:val="F8424D5FD2284C6DA94922E6DBE1A149"/>
    <w:rsid w:val="005105BF"/>
  </w:style>
  <w:style w:type="paragraph" w:customStyle="1" w:styleId="46D3144AC34E4D8EA1F9853242CA4878">
    <w:name w:val="46D3144AC34E4D8EA1F9853242CA4878"/>
    <w:rsid w:val="005105BF"/>
  </w:style>
  <w:style w:type="paragraph" w:customStyle="1" w:styleId="F7B980AB4A2C4E8BBEE2F140F05DC325">
    <w:name w:val="F7B980AB4A2C4E8BBEE2F140F05DC325"/>
    <w:rsid w:val="005105BF"/>
  </w:style>
  <w:style w:type="paragraph" w:customStyle="1" w:styleId="A6706C56FDAA46E9A09668785CB3DC42">
    <w:name w:val="A6706C56FDAA46E9A09668785CB3DC42"/>
    <w:rsid w:val="005105BF"/>
  </w:style>
  <w:style w:type="paragraph" w:customStyle="1" w:styleId="6DE9B2F9F25C4900B9B8265E79883373">
    <w:name w:val="6DE9B2F9F25C4900B9B8265E79883373"/>
    <w:rsid w:val="005105BF"/>
  </w:style>
  <w:style w:type="paragraph" w:customStyle="1" w:styleId="1BCEB13ECAD34D5685C17DA9693B4754">
    <w:name w:val="1BCEB13ECAD34D5685C17DA9693B4754"/>
    <w:rsid w:val="005105BF"/>
  </w:style>
  <w:style w:type="paragraph" w:customStyle="1" w:styleId="5645C65F2E884E6EB015319A8E3B2621">
    <w:name w:val="5645C65F2E884E6EB015319A8E3B2621"/>
    <w:rsid w:val="005105BF"/>
  </w:style>
  <w:style w:type="paragraph" w:customStyle="1" w:styleId="CFDF0D5F78824034A2CED5A44586D02F">
    <w:name w:val="CFDF0D5F78824034A2CED5A44586D02F"/>
    <w:rsid w:val="005105BF"/>
  </w:style>
  <w:style w:type="paragraph" w:customStyle="1" w:styleId="72831459944347498103B6B19B4385D3">
    <w:name w:val="72831459944347498103B6B19B4385D3"/>
    <w:rsid w:val="005105BF"/>
  </w:style>
  <w:style w:type="paragraph" w:customStyle="1" w:styleId="CC833DA68D0B445B8B43D8CCF5855D8A">
    <w:name w:val="CC833DA68D0B445B8B43D8CCF5855D8A"/>
    <w:rsid w:val="005105BF"/>
  </w:style>
  <w:style w:type="paragraph" w:customStyle="1" w:styleId="4E72842E68164AF5BEC0760C308F0BAF">
    <w:name w:val="4E72842E68164AF5BEC0760C308F0BAF"/>
    <w:rsid w:val="005105BF"/>
  </w:style>
  <w:style w:type="paragraph" w:customStyle="1" w:styleId="1AAC326F9F1B43B8807B8B9ACCAC1495">
    <w:name w:val="1AAC326F9F1B43B8807B8B9ACCAC1495"/>
    <w:rsid w:val="005105BF"/>
  </w:style>
  <w:style w:type="paragraph" w:customStyle="1" w:styleId="0B3C0050D96C4C3EA795911E1E14394C">
    <w:name w:val="0B3C0050D96C4C3EA795911E1E14394C"/>
    <w:rsid w:val="005105BF"/>
  </w:style>
  <w:style w:type="paragraph" w:customStyle="1" w:styleId="DCDA1549589A4854AEE7B2F09C097630">
    <w:name w:val="DCDA1549589A4854AEE7B2F09C097630"/>
    <w:rsid w:val="005105BF"/>
  </w:style>
  <w:style w:type="paragraph" w:customStyle="1" w:styleId="0886F5F959254631B5202C6B47E529AD">
    <w:name w:val="0886F5F959254631B5202C6B47E529AD"/>
    <w:rsid w:val="005105BF"/>
  </w:style>
  <w:style w:type="paragraph" w:customStyle="1" w:styleId="AEE11F5259E24F93936BA29FCADC794D">
    <w:name w:val="AEE11F5259E24F93936BA29FCADC794D"/>
    <w:rsid w:val="005105BF"/>
  </w:style>
  <w:style w:type="paragraph" w:customStyle="1" w:styleId="8AA38E8043A245149CF9C0AC9F0312BD">
    <w:name w:val="8AA38E8043A245149CF9C0AC9F0312BD"/>
    <w:rsid w:val="005105BF"/>
  </w:style>
  <w:style w:type="paragraph" w:customStyle="1" w:styleId="7F3E87982AB545CEB74FD6127ADFEAAD">
    <w:name w:val="7F3E87982AB545CEB74FD6127ADFEAAD"/>
    <w:rsid w:val="005105BF"/>
  </w:style>
  <w:style w:type="paragraph" w:customStyle="1" w:styleId="7974776801584625B606FD83411CAF9F">
    <w:name w:val="7974776801584625B606FD83411CAF9F"/>
    <w:rsid w:val="005105BF"/>
  </w:style>
  <w:style w:type="paragraph" w:customStyle="1" w:styleId="5EC7890B70684978ABAFAE6BF3416F36">
    <w:name w:val="5EC7890B70684978ABAFAE6BF3416F36"/>
    <w:rsid w:val="005105BF"/>
  </w:style>
  <w:style w:type="paragraph" w:customStyle="1" w:styleId="8786CAAA605447068584377EFAA50FC9">
    <w:name w:val="8786CAAA605447068584377EFAA50FC9"/>
    <w:rsid w:val="005105BF"/>
  </w:style>
  <w:style w:type="paragraph" w:customStyle="1" w:styleId="F7FD877D734E47798669B20D40D6F9B7">
    <w:name w:val="F7FD877D734E47798669B20D40D6F9B7"/>
    <w:rsid w:val="005105BF"/>
  </w:style>
  <w:style w:type="paragraph" w:customStyle="1" w:styleId="506ABD91146446428CF7D5AA8938D674">
    <w:name w:val="506ABD91146446428CF7D5AA8938D674"/>
    <w:rsid w:val="005105BF"/>
  </w:style>
  <w:style w:type="paragraph" w:customStyle="1" w:styleId="BC1F02BB96364EA28B4530E05964DF10">
    <w:name w:val="BC1F02BB96364EA28B4530E05964DF10"/>
    <w:rsid w:val="005105BF"/>
  </w:style>
  <w:style w:type="paragraph" w:customStyle="1" w:styleId="A4B8ED1583834493B33E38F37AC91973">
    <w:name w:val="A4B8ED1583834493B33E38F37AC91973"/>
    <w:rsid w:val="005105BF"/>
  </w:style>
  <w:style w:type="paragraph" w:customStyle="1" w:styleId="0586F830C65C470AB57C114ED3C90973">
    <w:name w:val="0586F830C65C470AB57C114ED3C90973"/>
    <w:rsid w:val="005105BF"/>
  </w:style>
  <w:style w:type="paragraph" w:customStyle="1" w:styleId="20D50E125E9D4D11B38CE633F0416311">
    <w:name w:val="20D50E125E9D4D11B38CE633F0416311"/>
    <w:rsid w:val="005105BF"/>
  </w:style>
  <w:style w:type="paragraph" w:customStyle="1" w:styleId="CFD10A21E8A34137BD4DE11A5E0620F4">
    <w:name w:val="CFD10A21E8A34137BD4DE11A5E0620F4"/>
    <w:rsid w:val="005105BF"/>
  </w:style>
  <w:style w:type="paragraph" w:customStyle="1" w:styleId="DC2DE015720543ECABBB9AB753C0047D">
    <w:name w:val="DC2DE015720543ECABBB9AB753C0047D"/>
    <w:rsid w:val="005105BF"/>
  </w:style>
  <w:style w:type="paragraph" w:customStyle="1" w:styleId="C267C16E3290407E9789925F6ADD153B">
    <w:name w:val="C267C16E3290407E9789925F6ADD153B"/>
    <w:rsid w:val="005105BF"/>
  </w:style>
  <w:style w:type="paragraph" w:customStyle="1" w:styleId="761A0F8F993D4299B9714C2DC13FF7F7">
    <w:name w:val="761A0F8F993D4299B9714C2DC13FF7F7"/>
    <w:rsid w:val="005105BF"/>
  </w:style>
  <w:style w:type="paragraph" w:customStyle="1" w:styleId="BE32083D47DC48369B6CA27A3844E1A0">
    <w:name w:val="BE32083D47DC48369B6CA27A3844E1A0"/>
    <w:rsid w:val="005105BF"/>
  </w:style>
  <w:style w:type="paragraph" w:customStyle="1" w:styleId="F40DD7B5AE614BB68CE07A5984097854">
    <w:name w:val="F40DD7B5AE614BB68CE07A5984097854"/>
    <w:rsid w:val="005105BF"/>
  </w:style>
  <w:style w:type="paragraph" w:customStyle="1" w:styleId="3399921C05C74535AD4DDB773C12E0DD">
    <w:name w:val="3399921C05C74535AD4DDB773C12E0DD"/>
    <w:rsid w:val="005105BF"/>
  </w:style>
  <w:style w:type="paragraph" w:customStyle="1" w:styleId="13A04AEEA9CD491B9BBB988AF69E01DD">
    <w:name w:val="13A04AEEA9CD491B9BBB988AF69E01DD"/>
    <w:rsid w:val="005105BF"/>
  </w:style>
  <w:style w:type="paragraph" w:customStyle="1" w:styleId="4DF3ECCAF6484B3DAB9146AE7BD79404">
    <w:name w:val="4DF3ECCAF6484B3DAB9146AE7BD79404"/>
    <w:rsid w:val="005105BF"/>
  </w:style>
  <w:style w:type="paragraph" w:customStyle="1" w:styleId="D594E0CBAD4A45739F9D87F14E4EA1E6">
    <w:name w:val="D594E0CBAD4A45739F9D87F14E4EA1E6"/>
    <w:rsid w:val="005105BF"/>
  </w:style>
  <w:style w:type="paragraph" w:customStyle="1" w:styleId="DAE7A94A149D4E0395CE5300B8339B9D">
    <w:name w:val="DAE7A94A149D4E0395CE5300B8339B9D"/>
    <w:rsid w:val="005105BF"/>
  </w:style>
  <w:style w:type="paragraph" w:customStyle="1" w:styleId="DEA3CFC03B7549399A3362DA6E13F4D7">
    <w:name w:val="DEA3CFC03B7549399A3362DA6E13F4D7"/>
    <w:rsid w:val="005105BF"/>
  </w:style>
  <w:style w:type="paragraph" w:customStyle="1" w:styleId="964E859A283E44B3A1D3864EE3FDF1B5">
    <w:name w:val="964E859A283E44B3A1D3864EE3FDF1B5"/>
    <w:rsid w:val="005105BF"/>
  </w:style>
  <w:style w:type="paragraph" w:customStyle="1" w:styleId="8A5FCC07A2A043399C97559763AD72C6">
    <w:name w:val="8A5FCC07A2A043399C97559763AD72C6"/>
    <w:rsid w:val="005105BF"/>
  </w:style>
  <w:style w:type="paragraph" w:customStyle="1" w:styleId="87B5D500114445068C62BABE0F01D1B4">
    <w:name w:val="87B5D500114445068C62BABE0F01D1B4"/>
    <w:rsid w:val="005105BF"/>
  </w:style>
  <w:style w:type="paragraph" w:customStyle="1" w:styleId="9C6FDD128669424F8DC0CBE13EECE508">
    <w:name w:val="9C6FDD128669424F8DC0CBE13EECE508"/>
    <w:rsid w:val="005105BF"/>
  </w:style>
  <w:style w:type="paragraph" w:customStyle="1" w:styleId="69748C8B295740D3AC9162B9C7A051D7">
    <w:name w:val="69748C8B295740D3AC9162B9C7A051D7"/>
    <w:rsid w:val="005105BF"/>
  </w:style>
  <w:style w:type="paragraph" w:customStyle="1" w:styleId="97FD2DD4A3F7466FB807E98624234BBB">
    <w:name w:val="97FD2DD4A3F7466FB807E98624234BBB"/>
    <w:rsid w:val="005105BF"/>
  </w:style>
  <w:style w:type="paragraph" w:customStyle="1" w:styleId="9E1CB35E99E84A25B0BA0C05274E1BDC">
    <w:name w:val="9E1CB35E99E84A25B0BA0C05274E1BDC"/>
    <w:rsid w:val="005105BF"/>
  </w:style>
  <w:style w:type="paragraph" w:customStyle="1" w:styleId="A7B2F97080C34610B41A6B898FC75350">
    <w:name w:val="A7B2F97080C34610B41A6B898FC75350"/>
    <w:rsid w:val="005105BF"/>
  </w:style>
  <w:style w:type="paragraph" w:customStyle="1" w:styleId="85968B2917684EABBC2F4FFCFC73C0E8">
    <w:name w:val="85968B2917684EABBC2F4FFCFC73C0E8"/>
    <w:rsid w:val="005105BF"/>
  </w:style>
  <w:style w:type="paragraph" w:customStyle="1" w:styleId="B834CE82CF2D4CF5A72CB8C9FED44117">
    <w:name w:val="B834CE82CF2D4CF5A72CB8C9FED44117"/>
    <w:rsid w:val="005105BF"/>
  </w:style>
  <w:style w:type="paragraph" w:customStyle="1" w:styleId="BD5BB86F01F54CF4BB224D1B3A4D7631">
    <w:name w:val="BD5BB86F01F54CF4BB224D1B3A4D7631"/>
    <w:rsid w:val="005105BF"/>
  </w:style>
  <w:style w:type="paragraph" w:customStyle="1" w:styleId="0692788B64C6419B869592BB18510A0A">
    <w:name w:val="0692788B64C6419B869592BB18510A0A"/>
    <w:rsid w:val="005105BF"/>
  </w:style>
  <w:style w:type="paragraph" w:customStyle="1" w:styleId="532349AF03D545A7AB3E8AC1E6FCB73E">
    <w:name w:val="532349AF03D545A7AB3E8AC1E6FCB73E"/>
    <w:rsid w:val="005105BF"/>
  </w:style>
  <w:style w:type="paragraph" w:customStyle="1" w:styleId="3EA35B3F711C4C97910C1D89A8B7A93A">
    <w:name w:val="3EA35B3F711C4C97910C1D89A8B7A93A"/>
    <w:rsid w:val="005105BF"/>
  </w:style>
  <w:style w:type="paragraph" w:customStyle="1" w:styleId="941CE736DC054FF6B06CF8A2D36B2E51">
    <w:name w:val="941CE736DC054FF6B06CF8A2D36B2E51"/>
    <w:rsid w:val="005105BF"/>
  </w:style>
  <w:style w:type="paragraph" w:customStyle="1" w:styleId="4160B55766B546AF85BB5610940F3560">
    <w:name w:val="4160B55766B546AF85BB5610940F3560"/>
    <w:rsid w:val="005105BF"/>
  </w:style>
  <w:style w:type="paragraph" w:customStyle="1" w:styleId="C4AED2BE29844AB3980EA49BE7BC7368">
    <w:name w:val="C4AED2BE29844AB3980EA49BE7BC7368"/>
    <w:rsid w:val="005105BF"/>
  </w:style>
  <w:style w:type="paragraph" w:customStyle="1" w:styleId="D0702F3181624E3D8526D115145F1641">
    <w:name w:val="D0702F3181624E3D8526D115145F1641"/>
    <w:rsid w:val="005105BF"/>
  </w:style>
  <w:style w:type="paragraph" w:customStyle="1" w:styleId="7F996B726D404BA9B76E0A1F134249BC">
    <w:name w:val="7F996B726D404BA9B76E0A1F134249BC"/>
    <w:rsid w:val="005105BF"/>
  </w:style>
  <w:style w:type="paragraph" w:customStyle="1" w:styleId="BD6ED061FEE049709BFD48909DA24FFB">
    <w:name w:val="BD6ED061FEE049709BFD48909DA24FFB"/>
    <w:rsid w:val="005105BF"/>
  </w:style>
  <w:style w:type="paragraph" w:customStyle="1" w:styleId="32A93D7586E54FB09941D24E30D5F903">
    <w:name w:val="32A93D7586E54FB09941D24E30D5F903"/>
    <w:rsid w:val="005105BF"/>
  </w:style>
  <w:style w:type="paragraph" w:customStyle="1" w:styleId="831B33A0A0F74FFC8D1BAE47320026D0">
    <w:name w:val="831B33A0A0F74FFC8D1BAE47320026D0"/>
    <w:rsid w:val="005105BF"/>
  </w:style>
  <w:style w:type="paragraph" w:customStyle="1" w:styleId="E34DE0DCCBBB4EB881F42D3C76E513E3">
    <w:name w:val="E34DE0DCCBBB4EB881F42D3C76E513E3"/>
    <w:rsid w:val="005105BF"/>
  </w:style>
  <w:style w:type="paragraph" w:customStyle="1" w:styleId="30443380643245E2A57BEEAFECEA8EF5">
    <w:name w:val="30443380643245E2A57BEEAFECEA8EF5"/>
    <w:rsid w:val="005105BF"/>
  </w:style>
  <w:style w:type="paragraph" w:customStyle="1" w:styleId="7775938D8BFD432E89766DA064DAE0DC">
    <w:name w:val="7775938D8BFD432E89766DA064DAE0DC"/>
    <w:rsid w:val="005105BF"/>
  </w:style>
  <w:style w:type="paragraph" w:customStyle="1" w:styleId="A557DCDE0B9246A48CA13A391E299BD4">
    <w:name w:val="A557DCDE0B9246A48CA13A391E299BD4"/>
    <w:rsid w:val="005105BF"/>
  </w:style>
  <w:style w:type="paragraph" w:customStyle="1" w:styleId="637392C59AD0417A8A85B3AC15229722">
    <w:name w:val="637392C59AD0417A8A85B3AC15229722"/>
    <w:rsid w:val="005105BF"/>
  </w:style>
  <w:style w:type="paragraph" w:customStyle="1" w:styleId="712576C16FE241CBA0EF4BD3A5205429">
    <w:name w:val="712576C16FE241CBA0EF4BD3A5205429"/>
    <w:rsid w:val="005105BF"/>
  </w:style>
  <w:style w:type="paragraph" w:customStyle="1" w:styleId="7A1C9563B9C748D8B43BA4158D3930CC">
    <w:name w:val="7A1C9563B9C748D8B43BA4158D3930CC"/>
    <w:rsid w:val="005105BF"/>
  </w:style>
  <w:style w:type="paragraph" w:customStyle="1" w:styleId="F3E8EFB4D08844F08FDFF2DAC1B095D5">
    <w:name w:val="F3E8EFB4D08844F08FDFF2DAC1B095D5"/>
    <w:rsid w:val="005105BF"/>
  </w:style>
  <w:style w:type="paragraph" w:customStyle="1" w:styleId="859DACBE8E394DED9E1F0678B881B64B">
    <w:name w:val="859DACBE8E394DED9E1F0678B881B64B"/>
    <w:rsid w:val="005105BF"/>
  </w:style>
  <w:style w:type="paragraph" w:customStyle="1" w:styleId="FD76E21DC8554B36A6D5E05257D46DFE">
    <w:name w:val="FD76E21DC8554B36A6D5E05257D46DFE"/>
    <w:rsid w:val="005105BF"/>
  </w:style>
  <w:style w:type="paragraph" w:customStyle="1" w:styleId="D7EC968D503B4A7A8B089BD5C16A286B">
    <w:name w:val="D7EC968D503B4A7A8B089BD5C16A286B"/>
    <w:rsid w:val="005105BF"/>
  </w:style>
  <w:style w:type="paragraph" w:customStyle="1" w:styleId="EB032C8E6E874A46B52C4739FE621A3B">
    <w:name w:val="EB032C8E6E874A46B52C4739FE621A3B"/>
    <w:rsid w:val="005105BF"/>
  </w:style>
  <w:style w:type="paragraph" w:customStyle="1" w:styleId="7AC2709B67EE43D5955AF8709669BE61">
    <w:name w:val="7AC2709B67EE43D5955AF8709669BE61"/>
    <w:rsid w:val="005105BF"/>
  </w:style>
  <w:style w:type="paragraph" w:customStyle="1" w:styleId="D0D5E0BBD0B64F068BE5DDA268F3D40D">
    <w:name w:val="D0D5E0BBD0B64F068BE5DDA268F3D40D"/>
    <w:rsid w:val="005105BF"/>
  </w:style>
  <w:style w:type="paragraph" w:customStyle="1" w:styleId="9F47F82108134DA5B3DAA0272C67B2C4">
    <w:name w:val="9F47F82108134DA5B3DAA0272C67B2C4"/>
    <w:rsid w:val="005105BF"/>
  </w:style>
  <w:style w:type="paragraph" w:customStyle="1" w:styleId="C88513FCAD8146A19362EFB350EBF686">
    <w:name w:val="C88513FCAD8146A19362EFB350EBF686"/>
    <w:rsid w:val="005105BF"/>
  </w:style>
  <w:style w:type="paragraph" w:customStyle="1" w:styleId="1EC11546204246CF87AB5211228777A4">
    <w:name w:val="1EC11546204246CF87AB5211228777A4"/>
    <w:rsid w:val="005105BF"/>
  </w:style>
  <w:style w:type="paragraph" w:customStyle="1" w:styleId="2C45F1D41CF5422C8060725D41713E28">
    <w:name w:val="2C45F1D41CF5422C8060725D41713E28"/>
    <w:rsid w:val="005105BF"/>
  </w:style>
  <w:style w:type="paragraph" w:customStyle="1" w:styleId="AC82805EEF7946A39876D55A1324F61A">
    <w:name w:val="AC82805EEF7946A39876D55A1324F61A"/>
    <w:rsid w:val="005105BF"/>
  </w:style>
  <w:style w:type="paragraph" w:customStyle="1" w:styleId="0FDAE5B70817433296089570B3383CE3">
    <w:name w:val="0FDAE5B70817433296089570B3383CE3"/>
    <w:rsid w:val="005105BF"/>
  </w:style>
  <w:style w:type="paragraph" w:customStyle="1" w:styleId="714FD8D53C704220ADF202123D7E8E86">
    <w:name w:val="714FD8D53C704220ADF202123D7E8E86"/>
    <w:rsid w:val="005105BF"/>
  </w:style>
  <w:style w:type="paragraph" w:customStyle="1" w:styleId="2A39EA8D7A1F45EE84BAE7CB3C354155">
    <w:name w:val="2A39EA8D7A1F45EE84BAE7CB3C354155"/>
    <w:rsid w:val="005105BF"/>
  </w:style>
  <w:style w:type="paragraph" w:customStyle="1" w:styleId="A91057054AB245DFB281A7F4FC312CE4">
    <w:name w:val="A91057054AB245DFB281A7F4FC312CE4"/>
    <w:rsid w:val="005105BF"/>
  </w:style>
  <w:style w:type="paragraph" w:customStyle="1" w:styleId="ECA04DD253DD40FB825D796E98240EBD">
    <w:name w:val="ECA04DD253DD40FB825D796E98240EBD"/>
    <w:rsid w:val="005105BF"/>
  </w:style>
  <w:style w:type="paragraph" w:customStyle="1" w:styleId="3D2FB213362F42E98133011209A32C8B">
    <w:name w:val="3D2FB213362F42E98133011209A32C8B"/>
    <w:rsid w:val="005105BF"/>
  </w:style>
  <w:style w:type="paragraph" w:customStyle="1" w:styleId="5D8D2D64B6AE414892678FF62F54AFF0">
    <w:name w:val="5D8D2D64B6AE414892678FF62F54AFF0"/>
    <w:rsid w:val="005105BF"/>
  </w:style>
  <w:style w:type="paragraph" w:customStyle="1" w:styleId="A2120F4EF638408FB329799326DF4430">
    <w:name w:val="A2120F4EF638408FB329799326DF4430"/>
    <w:rsid w:val="005105BF"/>
  </w:style>
  <w:style w:type="paragraph" w:customStyle="1" w:styleId="44222AB9F7764988A6105E5F7BD3F2BE">
    <w:name w:val="44222AB9F7764988A6105E5F7BD3F2BE"/>
    <w:rsid w:val="005105BF"/>
  </w:style>
  <w:style w:type="paragraph" w:customStyle="1" w:styleId="7A80C5709B8A4A108D6D5DFBC4A0307A">
    <w:name w:val="7A80C5709B8A4A108D6D5DFBC4A0307A"/>
    <w:rsid w:val="005105BF"/>
  </w:style>
  <w:style w:type="paragraph" w:customStyle="1" w:styleId="D0AAEE0AC1294E9AAADA434B5DE5FE5C">
    <w:name w:val="D0AAEE0AC1294E9AAADA434B5DE5FE5C"/>
    <w:rsid w:val="005105BF"/>
  </w:style>
  <w:style w:type="paragraph" w:customStyle="1" w:styleId="2BF26E612A8A4321907F116B261AE55F">
    <w:name w:val="2BF26E612A8A4321907F116B261AE55F"/>
    <w:rsid w:val="005105BF"/>
  </w:style>
  <w:style w:type="paragraph" w:customStyle="1" w:styleId="4B01F42D31BD4516A783F4BDAC77B1C8">
    <w:name w:val="4B01F42D31BD4516A783F4BDAC77B1C8"/>
    <w:rsid w:val="005105BF"/>
  </w:style>
  <w:style w:type="paragraph" w:customStyle="1" w:styleId="3D13BEEA24AE4DF2B320ADB78D7D2B09">
    <w:name w:val="3D13BEEA24AE4DF2B320ADB78D7D2B09"/>
    <w:rsid w:val="005105BF"/>
  </w:style>
  <w:style w:type="paragraph" w:customStyle="1" w:styleId="D054542A63ED4BD8B50A6DDA2782FDB7">
    <w:name w:val="D054542A63ED4BD8B50A6DDA2782FDB7"/>
    <w:rsid w:val="005105BF"/>
  </w:style>
  <w:style w:type="paragraph" w:customStyle="1" w:styleId="A6C5AF8D46534AD7ADFA647ACB149F94">
    <w:name w:val="A6C5AF8D46534AD7ADFA647ACB149F94"/>
    <w:rsid w:val="005105BF"/>
  </w:style>
  <w:style w:type="paragraph" w:customStyle="1" w:styleId="832019F98E1649FC9B8BDDA41B2F00A3">
    <w:name w:val="832019F98E1649FC9B8BDDA41B2F00A3"/>
    <w:rsid w:val="005105BF"/>
  </w:style>
  <w:style w:type="paragraph" w:customStyle="1" w:styleId="EBE70E640D9C46AFB3AAC28BFF99A21B">
    <w:name w:val="EBE70E640D9C46AFB3AAC28BFF99A21B"/>
    <w:rsid w:val="005105BF"/>
  </w:style>
  <w:style w:type="paragraph" w:customStyle="1" w:styleId="0BC4758D13BF4C49A645A0371630B25D">
    <w:name w:val="0BC4758D13BF4C49A645A0371630B25D"/>
    <w:rsid w:val="005105BF"/>
  </w:style>
  <w:style w:type="paragraph" w:customStyle="1" w:styleId="775D57255CE94EECB9E811ACDB4967C7">
    <w:name w:val="775D57255CE94EECB9E811ACDB4967C7"/>
    <w:rsid w:val="005105BF"/>
  </w:style>
  <w:style w:type="paragraph" w:customStyle="1" w:styleId="A96BABAD57F74C2E94F8DACF94A4EEFC">
    <w:name w:val="A96BABAD57F74C2E94F8DACF94A4EEFC"/>
    <w:rsid w:val="005105BF"/>
  </w:style>
  <w:style w:type="paragraph" w:customStyle="1" w:styleId="3E0069DDB00B44E19B4E86E56C34E51B">
    <w:name w:val="3E0069DDB00B44E19B4E86E56C34E51B"/>
    <w:rsid w:val="005105BF"/>
  </w:style>
  <w:style w:type="paragraph" w:customStyle="1" w:styleId="5A954DE31DDD42F39311CD15F5C62E8B">
    <w:name w:val="5A954DE31DDD42F39311CD15F5C62E8B"/>
    <w:rsid w:val="005105BF"/>
  </w:style>
  <w:style w:type="paragraph" w:customStyle="1" w:styleId="45F11AADBB1C4FEF976AA50D011E09AF">
    <w:name w:val="45F11AADBB1C4FEF976AA50D011E09AF"/>
    <w:rsid w:val="005105BF"/>
  </w:style>
  <w:style w:type="paragraph" w:customStyle="1" w:styleId="D04543E7FDAA42EA9AF604187190CF27">
    <w:name w:val="D04543E7FDAA42EA9AF604187190CF27"/>
    <w:rsid w:val="005105BF"/>
  </w:style>
  <w:style w:type="paragraph" w:customStyle="1" w:styleId="E7E064476DAE4DA2B3F1C08F19309555">
    <w:name w:val="E7E064476DAE4DA2B3F1C08F19309555"/>
    <w:rsid w:val="005105BF"/>
  </w:style>
  <w:style w:type="paragraph" w:customStyle="1" w:styleId="FBB1C00F5C0C4EAE9E49779792E54345">
    <w:name w:val="FBB1C00F5C0C4EAE9E49779792E54345"/>
    <w:rsid w:val="005105BF"/>
  </w:style>
  <w:style w:type="paragraph" w:customStyle="1" w:styleId="B67A3E4A688F4BB69578F2F2AA67D402">
    <w:name w:val="B67A3E4A688F4BB69578F2F2AA67D402"/>
    <w:rsid w:val="005105BF"/>
  </w:style>
  <w:style w:type="paragraph" w:customStyle="1" w:styleId="2B4AA57A3D03437CA8ECD64928C79DB5">
    <w:name w:val="2B4AA57A3D03437CA8ECD64928C79DB5"/>
    <w:rsid w:val="005105BF"/>
  </w:style>
  <w:style w:type="paragraph" w:customStyle="1" w:styleId="F28CE5D7522946C6A25A3E1B7EA59566">
    <w:name w:val="F28CE5D7522946C6A25A3E1B7EA59566"/>
    <w:rsid w:val="005105BF"/>
  </w:style>
  <w:style w:type="paragraph" w:customStyle="1" w:styleId="8B2B869BF1E54786BA3D054618A52229">
    <w:name w:val="8B2B869BF1E54786BA3D054618A52229"/>
    <w:rsid w:val="005105BF"/>
  </w:style>
  <w:style w:type="paragraph" w:customStyle="1" w:styleId="9658954C7A6C4C6881BF0BECE11047C5">
    <w:name w:val="9658954C7A6C4C6881BF0BECE11047C5"/>
    <w:rsid w:val="005105BF"/>
  </w:style>
  <w:style w:type="paragraph" w:customStyle="1" w:styleId="D3A1B9C3A3E540B485636374E97BAFA7">
    <w:name w:val="D3A1B9C3A3E540B485636374E97BAFA7"/>
    <w:rsid w:val="005105BF"/>
  </w:style>
  <w:style w:type="paragraph" w:customStyle="1" w:styleId="520C26C45AD943FFA4E7D41C27EB9ECA">
    <w:name w:val="520C26C45AD943FFA4E7D41C27EB9ECA"/>
    <w:rsid w:val="005105BF"/>
  </w:style>
  <w:style w:type="paragraph" w:customStyle="1" w:styleId="54149EFEB4D74B06B3BF93F8B5357F89">
    <w:name w:val="54149EFEB4D74B06B3BF93F8B5357F89"/>
    <w:rsid w:val="005105BF"/>
  </w:style>
  <w:style w:type="paragraph" w:customStyle="1" w:styleId="82F7E8E1B9C94F5087601DCD8161147F">
    <w:name w:val="82F7E8E1B9C94F5087601DCD8161147F"/>
    <w:rsid w:val="005105BF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30EECD18D14560BA78B0BA3A575399">
    <w:name w:val="6230EECD18D14560BA78B0BA3A575399"/>
    <w:rsid w:val="005105BF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6230EECD18D14560BA78B0BA3A5753991">
    <w:name w:val="6230EECD18D14560BA78B0BA3A5753991"/>
    <w:rsid w:val="005105BF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A4030E9AF190416B850515DDBFA2CE02">
    <w:name w:val="A4030E9AF190416B850515DDBFA2CE02"/>
    <w:rsid w:val="005105BF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4E56DE45B1124A5F986BF90A80F5C177">
    <w:name w:val="4E56DE45B1124A5F986BF90A80F5C177"/>
    <w:rsid w:val="005105BF"/>
    <w:pPr>
      <w:spacing w:after="0" w:line="240" w:lineRule="exact"/>
    </w:pPr>
    <w:rPr>
      <w:rFonts w:ascii="Verdana" w:hAnsi="Verdana"/>
      <w:sz w:val="15"/>
      <w:szCs w:val="24"/>
    </w:rPr>
  </w:style>
  <w:style w:type="paragraph" w:customStyle="1" w:styleId="0FB4B0CAE8AA4CF0BA2CDB206BBD49B0">
    <w:name w:val="0FB4B0CAE8AA4CF0BA2CDB206BBD49B0"/>
    <w:rsid w:val="005105BF"/>
  </w:style>
  <w:style w:type="paragraph" w:customStyle="1" w:styleId="82F68721400C4DE7BD212FE0D3235913">
    <w:name w:val="82F68721400C4DE7BD212FE0D3235913"/>
    <w:rsid w:val="005105BF"/>
  </w:style>
  <w:style w:type="paragraph" w:customStyle="1" w:styleId="99B08F8D250349F0A8F73B43A936071F">
    <w:name w:val="99B08F8D250349F0A8F73B43A936071F"/>
    <w:rsid w:val="005105BF"/>
  </w:style>
  <w:style w:type="paragraph" w:customStyle="1" w:styleId="005096DF0DDF4030A3AD6071C4227E36">
    <w:name w:val="005096DF0DDF4030A3AD6071C4227E36"/>
    <w:rsid w:val="005105BF"/>
  </w:style>
  <w:style w:type="paragraph" w:customStyle="1" w:styleId="A84BDBCF091648C48EF778D01BB58EA2">
    <w:name w:val="A84BDBCF091648C48EF778D01BB58EA2"/>
    <w:rsid w:val="005667D1"/>
  </w:style>
  <w:style w:type="paragraph" w:customStyle="1" w:styleId="553D156230AD4B85897FA4215C093935">
    <w:name w:val="553D156230AD4B85897FA4215C093935"/>
    <w:rsid w:val="005667D1"/>
  </w:style>
  <w:style w:type="paragraph" w:customStyle="1" w:styleId="AA94E924254C4BF49E87BE752E4085E9">
    <w:name w:val="AA94E924254C4BF49E87BE752E4085E9"/>
    <w:rsid w:val="005667D1"/>
  </w:style>
  <w:style w:type="paragraph" w:customStyle="1" w:styleId="D3119B347A5845F8B159266C24E9C6C3">
    <w:name w:val="D3119B347A5845F8B159266C24E9C6C3"/>
    <w:rsid w:val="005667D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Benutzerdefiniert 5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A21220"/>
      </a:accent1>
      <a:accent2>
        <a:srgbClr val="660F14"/>
      </a:accent2>
      <a:accent3>
        <a:srgbClr val="EFEFF0"/>
      </a:accent3>
      <a:accent4>
        <a:srgbClr val="E9E9E9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CB166-DF20-4463-BAB9-80F2223E4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A.47_0714_BCA_FB_Bestellschein fb-xpert.dotx</Template>
  <TotalTime>0</TotalTime>
  <Pages>3</Pages>
  <Words>598</Words>
  <Characters>3768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Medienproduktion</Company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Yvonne-Test Voigt</dc:creator>
  <cp:lastModifiedBy>Yvonne-Test Voigt</cp:lastModifiedBy>
  <cp:revision>6</cp:revision>
  <cp:lastPrinted>2014-07-31T03:16:00Z</cp:lastPrinted>
  <dcterms:created xsi:type="dcterms:W3CDTF">2017-08-14T06:47:00Z</dcterms:created>
  <dcterms:modified xsi:type="dcterms:W3CDTF">2018-04-13T13:45:00Z</dcterms:modified>
</cp:coreProperties>
</file>