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  <w:r w:rsidRPr="00C838DC">
        <w:rPr>
          <w:b/>
          <w:caps/>
          <w:noProof/>
          <w:sz w:val="22"/>
          <w:szCs w:val="28"/>
        </w:rPr>
        <w:t>Gebäudeversicherung (Privat/Gewerbe)</w:t>
      </w:r>
    </w:p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E829BB">
            <w:pPr>
              <w:pStyle w:val="berschrift2Rot"/>
            </w:pPr>
            <w:r w:rsidRPr="00E829BB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E829BB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P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1560"/>
        <w:gridCol w:w="6661"/>
      </w:tblGrid>
      <w:tr w:rsidR="00C838DC" w:rsidRPr="00C838DC" w:rsidTr="00C713E1">
        <w:trPr>
          <w:trHeight w:val="283"/>
        </w:trPr>
        <w:sdt>
          <w:sdtPr>
            <w:rPr>
              <w:b/>
            </w:rPr>
            <w:id w:val="214407852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pPr>
                  <w:rPr>
                    <w:b/>
                  </w:rPr>
                </w:pPr>
                <w:r w:rsidRPr="00C838DC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auto"/>
            <w:vAlign w:val="center"/>
          </w:tcPr>
          <w:p w:rsidR="00C838DC" w:rsidRPr="00C838DC" w:rsidRDefault="00C838DC" w:rsidP="00C838DC">
            <w:pPr>
              <w:rPr>
                <w:b/>
              </w:rPr>
            </w:pPr>
          </w:p>
        </w:tc>
        <w:sdt>
          <w:sdtPr>
            <w:rPr>
              <w:b/>
            </w:rPr>
            <w:id w:val="-119669716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60" w:type="dxa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pPr>
                  <w:rPr>
                    <w:b/>
                  </w:rPr>
                </w:pPr>
                <w:r w:rsidRPr="00C838DC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6661" w:type="dxa"/>
            <w:shd w:val="clear" w:color="auto" w:fill="auto"/>
            <w:vAlign w:val="center"/>
          </w:tcPr>
          <w:p w:rsidR="00C838DC" w:rsidRPr="00C838DC" w:rsidRDefault="00C838DC" w:rsidP="0061364D">
            <w:r w:rsidRPr="00C838DC">
              <w:t xml:space="preserve"> </w:t>
            </w:r>
            <w:sdt>
              <w:sdtPr>
                <w:id w:val="2141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Pr="00C838DC">
              <w:t>Wert 1914 (</w:t>
            </w:r>
            <w:proofErr w:type="gramStart"/>
            <w:r w:rsidRPr="00C838DC">
              <w:t xml:space="preserve">Mark)   </w:t>
            </w:r>
            <w:proofErr w:type="gramEnd"/>
            <w:r w:rsidRPr="00C838DC">
              <w:t xml:space="preserve"> </w:t>
            </w:r>
            <w:sdt>
              <w:sdtPr>
                <w:id w:val="-56318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8DC">
              <w:t xml:space="preserve"> gleitender Neuwert    </w:t>
            </w:r>
            <w:sdt>
              <w:sdtPr>
                <w:id w:val="-5810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Pr="00C838DC">
              <w:t xml:space="preserve">Neuwert (Euro)    </w:t>
            </w:r>
            <w:sdt>
              <w:sdtPr>
                <w:id w:val="12160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Pr="00C838DC">
              <w:t>Zeitwert (Euro)</w:t>
            </w:r>
          </w:p>
        </w:tc>
      </w:tr>
      <w:tr w:rsidR="00C838DC" w:rsidRPr="00C838DC" w:rsidTr="00C713E1">
        <w:trPr>
          <w:trHeight w:val="227"/>
        </w:trPr>
        <w:tc>
          <w:tcPr>
            <w:tcW w:w="9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Baujahr</w:t>
            </w:r>
          </w:p>
        </w:tc>
        <w:tc>
          <w:tcPr>
            <w:tcW w:w="141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Gebäudewert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142"/>
        <w:gridCol w:w="2126"/>
        <w:gridCol w:w="1418"/>
        <w:gridCol w:w="991"/>
      </w:tblGrid>
      <w:tr w:rsidR="00C838DC" w:rsidRPr="00C838DC" w:rsidTr="00C713E1">
        <w:trPr>
          <w:trHeight w:val="283"/>
        </w:trPr>
        <w:tc>
          <w:tcPr>
            <w:tcW w:w="9355" w:type="dxa"/>
            <w:gridSpan w:val="7"/>
            <w:shd w:val="clear" w:color="auto" w:fill="auto"/>
            <w:vAlign w:val="center"/>
          </w:tcPr>
          <w:p w:rsidR="00C838DC" w:rsidRPr="00C838DC" w:rsidRDefault="00C838DC" w:rsidP="00E829BB">
            <w:pPr>
              <w:pStyle w:val="berschrift2Rot"/>
            </w:pPr>
            <w:r w:rsidRPr="00C838DC">
              <w:t>Sanierung? In welchem Jahr?</w:t>
            </w:r>
          </w:p>
        </w:tc>
      </w:tr>
      <w:tr w:rsidR="00C838DC" w:rsidRPr="00C838DC" w:rsidTr="00C713E1">
        <w:trPr>
          <w:trHeight w:val="283"/>
        </w:trPr>
        <w:tc>
          <w:tcPr>
            <w:tcW w:w="993" w:type="dxa"/>
            <w:shd w:val="clear" w:color="auto" w:fill="FFFFFF" w:themeFill="background1"/>
            <w:vAlign w:val="center"/>
          </w:tcPr>
          <w:p w:rsidR="00C838DC" w:rsidRPr="00C838DC" w:rsidRDefault="00237C04" w:rsidP="00C838DC">
            <w:sdt>
              <w:sdtPr>
                <w:id w:val="-6173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Dach</w:t>
            </w:r>
          </w:p>
        </w:tc>
        <w:sdt>
          <w:sdtPr>
            <w:id w:val="52513851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2126" w:type="dxa"/>
            <w:shd w:val="clear" w:color="auto" w:fill="auto"/>
            <w:vAlign w:val="center"/>
          </w:tcPr>
          <w:p w:rsidR="00C838DC" w:rsidRPr="00C838DC" w:rsidRDefault="00237C04" w:rsidP="00C838DC">
            <w:sdt>
              <w:sdtPr>
                <w:id w:val="125092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Leitungswasserrohre</w:t>
            </w:r>
          </w:p>
        </w:tc>
        <w:sdt>
          <w:sdtPr>
            <w:id w:val="380525473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91" w:type="dxa"/>
            <w:shd w:val="clear" w:color="auto" w:fill="auto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7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283"/>
        </w:trPr>
        <w:tc>
          <w:tcPr>
            <w:tcW w:w="993" w:type="dxa"/>
            <w:shd w:val="clear" w:color="auto" w:fill="FFFFFF" w:themeFill="background1"/>
            <w:vAlign w:val="center"/>
          </w:tcPr>
          <w:p w:rsidR="00C838DC" w:rsidRPr="00C838DC" w:rsidRDefault="00237C04" w:rsidP="00C838DC">
            <w:sdt>
              <w:sdtPr>
                <w:id w:val="2914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Elektrik</w:t>
            </w:r>
          </w:p>
        </w:tc>
        <w:sdt>
          <w:sdtPr>
            <w:id w:val="-1987855413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2126" w:type="dxa"/>
            <w:shd w:val="clear" w:color="auto" w:fill="auto"/>
            <w:vAlign w:val="center"/>
          </w:tcPr>
          <w:p w:rsidR="00C838DC" w:rsidRPr="00C838DC" w:rsidRDefault="00237C04" w:rsidP="00C838DC">
            <w:sdt>
              <w:sdtPr>
                <w:id w:val="3431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Fenster und Türen</w:t>
            </w:r>
          </w:p>
        </w:tc>
        <w:sdt>
          <w:sdtPr>
            <w:id w:val="-9829288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91" w:type="dxa"/>
            <w:shd w:val="clear" w:color="auto" w:fill="auto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7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283"/>
        </w:trPr>
        <w:tc>
          <w:tcPr>
            <w:tcW w:w="993" w:type="dxa"/>
            <w:shd w:val="clear" w:color="auto" w:fill="FFFFFF" w:themeFill="background1"/>
            <w:vAlign w:val="center"/>
          </w:tcPr>
          <w:p w:rsidR="00C838DC" w:rsidRPr="00C838DC" w:rsidRDefault="00237C04" w:rsidP="00C838DC">
            <w:sdt>
              <w:sdtPr>
                <w:id w:val="-792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Fassade</w:t>
            </w:r>
          </w:p>
        </w:tc>
        <w:sdt>
          <w:sdtPr>
            <w:id w:val="-18451721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2126" w:type="dxa"/>
            <w:shd w:val="clear" w:color="auto" w:fill="auto"/>
            <w:vAlign w:val="center"/>
          </w:tcPr>
          <w:p w:rsidR="00C838DC" w:rsidRPr="00C838DC" w:rsidRDefault="00237C04" w:rsidP="00C838DC">
            <w:sdt>
              <w:sdtPr>
                <w:id w:val="-6039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Heizungs-/Gasleitungen</w:t>
            </w:r>
          </w:p>
        </w:tc>
        <w:sdt>
          <w:sdtPr>
            <w:id w:val="-1676805988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91" w:type="dxa"/>
            <w:shd w:val="clear" w:color="auto" w:fill="auto"/>
            <w:vAlign w:val="center"/>
          </w:tcPr>
          <w:p w:rsidR="00C838DC" w:rsidRPr="00C838DC" w:rsidRDefault="00C838DC" w:rsidP="00C838DC"/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C838DC" w:rsidRPr="00C838DC" w:rsidRDefault="00C838DC" w:rsidP="00E829BB">
            <w:pPr>
              <w:pStyle w:val="berschrift2Rot"/>
            </w:pPr>
            <w:r w:rsidRPr="00C838DC">
              <w:t>Bauweise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</w:tcPr>
                <w:p w:rsidR="00C838DC" w:rsidRPr="00C838DC" w:rsidRDefault="00C838DC" w:rsidP="00C838DC">
                  <w:r w:rsidRPr="00C838DC">
                    <w:t>Dach: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</w:tcPr>
                <w:p w:rsidR="00C838DC" w:rsidRPr="00C838DC" w:rsidRDefault="00237C04" w:rsidP="00C838DC">
                  <w:sdt>
                    <w:sdtPr>
                      <w:id w:val="1025913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hart (Ziegel, Schiefer, Metall ...)     </w:t>
                  </w:r>
                  <w:sdt>
                    <w:sdtPr>
                      <w:id w:val="1138069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weich (Holz, Schilf, Stroh ...)    </w:t>
                  </w:r>
                </w:p>
              </w:tc>
            </w:tr>
            <w:tr w:rsidR="00C838DC" w:rsidRPr="00C838DC" w:rsidTr="00C713E1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838DC" w:rsidRPr="00C838DC" w:rsidRDefault="00C838DC" w:rsidP="00C838DC"/>
              </w:tc>
            </w:tr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</w:tcPr>
                <w:p w:rsidR="00C838DC" w:rsidRPr="00C838DC" w:rsidRDefault="00C838DC" w:rsidP="00C838DC">
                  <w:r w:rsidRPr="00C838DC">
                    <w:t>Außenwände: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</w:tcPr>
                <w:p w:rsidR="00C838DC" w:rsidRPr="00C838DC" w:rsidRDefault="00237C04" w:rsidP="00C838DC">
                  <w:sdt>
                    <w:sdtPr>
                      <w:id w:val="-1919080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massiv (Beton, Mauerwerk)</w:t>
                  </w:r>
                </w:p>
                <w:p w:rsidR="00C838DC" w:rsidRPr="00C838DC" w:rsidRDefault="00237C04" w:rsidP="00C838DC">
                  <w:sdt>
                    <w:sdtPr>
                      <w:id w:val="662202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Holz, Stahl- oder Stahlbeton-Konstruktion</w:t>
                  </w:r>
                </w:p>
                <w:p w:rsidR="00C838DC" w:rsidRPr="00C838DC" w:rsidRDefault="00237C04" w:rsidP="00C838DC">
                  <w:sdt>
                    <w:sdtPr>
                      <w:id w:val="-885868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Holz, Holzfachwerk mit Lehmfüllung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</w:tbl>
    <w:p w:rsidR="002F42B8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C838DC" w:rsidRPr="00C838DC" w:rsidRDefault="00C838DC" w:rsidP="00E829BB">
            <w:pPr>
              <w:pStyle w:val="berschrift2Rot"/>
            </w:pPr>
            <w:r w:rsidRPr="00C838DC">
              <w:t>Immobilienart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838DC" w:rsidRPr="00C838DC" w:rsidTr="00C713E1">
              <w:trPr>
                <w:trHeight w:val="283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C838DC" w:rsidRPr="00C838DC" w:rsidRDefault="00237C04" w:rsidP="00461E96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166370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EFH</w:t>
                  </w:r>
                  <w:r w:rsidR="00045442" w:rsidRPr="00045442">
                    <w:tab/>
                  </w:r>
                  <w:sdt>
                    <w:sdtPr>
                      <w:id w:val="-1837374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ZFH</w:t>
                  </w:r>
                  <w:r w:rsidR="00045442" w:rsidRPr="00045442">
                    <w:tab/>
                  </w:r>
                  <w:sdt>
                    <w:sdtPr>
                      <w:id w:val="477042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MFH</w:t>
                  </w:r>
                  <w:r w:rsidR="00045442" w:rsidRPr="00045442">
                    <w:tab/>
                  </w:r>
                  <w:sdt>
                    <w:sdtPr>
                      <w:id w:val="1774820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Geschäftsgebäude + Privat</w:t>
                  </w:r>
                  <w:r w:rsidR="00461E96">
                    <w:t xml:space="preserve">     </w:t>
                  </w:r>
                  <w:sdt>
                    <w:sdtPr>
                      <w:id w:val="18739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reines Geschäftsgebäude</w:t>
                  </w:r>
                  <w:r w:rsidR="00461E96">
                    <w:t xml:space="preserve">    </w:t>
                  </w:r>
                  <w:sdt>
                    <w:sdtPr>
                      <w:id w:val="-154997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45442">
                    <w:t xml:space="preserve"> Halle</w:t>
                  </w:r>
                  <w:r w:rsidR="00461E96">
                    <w:t>/Produktion</w:t>
                  </w:r>
                  <w:r w:rsidR="00045442">
                    <w:t xml:space="preserve"> </w:t>
                  </w:r>
                </w:p>
              </w:tc>
            </w:tr>
            <w:tr w:rsidR="00045442" w:rsidRPr="00C838DC" w:rsidTr="008C2521">
              <w:trPr>
                <w:trHeight w:hRule="exact" w:val="57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045442" w:rsidRPr="00C838DC" w:rsidRDefault="00045442" w:rsidP="00045442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</w:tr>
            <w:tr w:rsidR="00045442" w:rsidRPr="00C838DC" w:rsidTr="008C2521">
              <w:trPr>
                <w:trHeight w:val="283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045442" w:rsidRPr="00C838DC" w:rsidRDefault="00237C04" w:rsidP="00045442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850996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544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45442" w:rsidRPr="00C838DC">
                    <w:t xml:space="preserve"> Ferien- bzw. Wochenendhaus</w:t>
                  </w:r>
                  <w:r w:rsidR="00045442" w:rsidRPr="00045442">
                    <w:tab/>
                  </w:r>
                  <w:r w:rsidR="00045442" w:rsidRPr="00045442">
                    <w:tab/>
                  </w:r>
                  <w:sdt>
                    <w:sdtPr>
                      <w:id w:val="-774714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544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45442">
                    <w:t xml:space="preserve"> </w:t>
                  </w:r>
                  <w:r w:rsidR="00045442" w:rsidRPr="00C838DC">
                    <w:t>Fertighaus</w:t>
                  </w:r>
                  <w:r w:rsidR="00045442" w:rsidRPr="00045442">
                    <w:tab/>
                  </w:r>
                  <w:sdt>
                    <w:sdtPr>
                      <w:id w:val="-126543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544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45442">
                    <w:t xml:space="preserve"> </w:t>
                  </w:r>
                  <w:r w:rsidR="00045442" w:rsidRPr="00C838DC">
                    <w:t>freistehend</w:t>
                  </w:r>
                </w:p>
              </w:tc>
            </w:tr>
            <w:tr w:rsidR="00C838DC" w:rsidRPr="00C838DC" w:rsidTr="00C713E1">
              <w:trPr>
                <w:trHeight w:hRule="exact" w:val="57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C838DC" w:rsidRPr="00C838DC" w:rsidRDefault="00C838DC" w:rsidP="00045442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</w:tr>
            <w:tr w:rsidR="00461E96" w:rsidRPr="00C838DC" w:rsidTr="00E0010D">
              <w:trPr>
                <w:trHeight w:val="283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461E96" w:rsidRPr="00C838DC" w:rsidRDefault="00237C04" w:rsidP="00045442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-764233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1E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61E96" w:rsidRPr="00C838DC">
                    <w:t xml:space="preserve"> selbst bewohnt</w:t>
                  </w:r>
                  <w:r w:rsidR="00461E96" w:rsidRPr="00045442">
                    <w:tab/>
                  </w:r>
                  <w:sdt>
                    <w:sdtPr>
                      <w:id w:val="-2101100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1E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61E96" w:rsidRPr="00C838DC">
                    <w:t xml:space="preserve"> </w:t>
                  </w:r>
                  <w:proofErr w:type="gramStart"/>
                  <w:r w:rsidR="00461E96" w:rsidRPr="00C838DC">
                    <w:t xml:space="preserve">vermietet  </w:t>
                  </w:r>
                  <w:r w:rsidR="00461E96" w:rsidRPr="00045442">
                    <w:tab/>
                  </w:r>
                  <w:proofErr w:type="gramEnd"/>
                  <w:sdt>
                    <w:sdtPr>
                      <w:id w:val="1238985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1E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61E96" w:rsidRPr="00C838DC">
                    <w:t xml:space="preserve"> beides</w:t>
                  </w:r>
                  <w:r w:rsidR="00461E96" w:rsidRPr="00045442">
                    <w:tab/>
                  </w:r>
                  <w:r w:rsidR="00461E96" w:rsidRPr="00C838DC">
                    <w:t xml:space="preserve"> </w:t>
                  </w:r>
                </w:p>
              </w:tc>
            </w:tr>
            <w:tr w:rsidR="00C838DC" w:rsidRPr="00C838DC" w:rsidTr="00C713E1">
              <w:trPr>
                <w:trHeight w:hRule="exact" w:val="57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C838DC" w:rsidRPr="00C838DC" w:rsidRDefault="00C838DC" w:rsidP="00045442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</w:tr>
            <w:tr w:rsidR="00C838DC" w:rsidRPr="00C838DC" w:rsidTr="00C713E1">
              <w:trPr>
                <w:trHeight w:val="283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C838DC" w:rsidRPr="00C838DC" w:rsidRDefault="00237C04" w:rsidP="00045442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-1944447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Flachdach</w:t>
                  </w:r>
                  <w:r w:rsidR="00045442" w:rsidRPr="00045442">
                    <w:tab/>
                  </w:r>
                  <w:sdt>
                    <w:sdtPr>
                      <w:id w:val="-1907370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DG ausgebaut</w:t>
                  </w:r>
                  <w:r w:rsidR="00045442" w:rsidRPr="00045442">
                    <w:tab/>
                  </w:r>
                  <w:sdt>
                    <w:sdtPr>
                      <w:id w:val="-1978289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DG nicht ausgebaut</w:t>
                  </w:r>
                  <w:r w:rsidR="00045442" w:rsidRPr="00045442">
                    <w:tab/>
                  </w:r>
                  <w:sdt>
                    <w:sdtPr>
                      <w:id w:val="-127701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Keller </w:t>
                  </w:r>
                </w:p>
              </w:tc>
            </w:tr>
          </w:tbl>
          <w:p w:rsidR="00C838DC" w:rsidRPr="00C838DC" w:rsidRDefault="00C838DC" w:rsidP="00045442">
            <w:pPr>
              <w:rPr>
                <w:b/>
              </w:rPr>
            </w:pPr>
          </w:p>
        </w:tc>
      </w:tr>
    </w:tbl>
    <w:p w:rsidR="002F42B8" w:rsidRPr="00C838DC" w:rsidRDefault="00045442" w:rsidP="00C838DC">
      <w:pPr>
        <w:rPr>
          <w:b/>
        </w:rPr>
      </w:pPr>
      <w:r>
        <w:rPr>
          <w:b/>
        </w:rPr>
        <w:tab/>
      </w:r>
    </w:p>
    <w:p w:rsidR="00C838DC" w:rsidRPr="00C838DC" w:rsidRDefault="00C838DC" w:rsidP="00E829BB">
      <w:pPr>
        <w:pStyle w:val="berschrift2Rot"/>
      </w:pPr>
      <w:r w:rsidRPr="00C838DC">
        <w:t>Wohn-/Nutzfläche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2"/>
        <w:gridCol w:w="1417"/>
        <w:gridCol w:w="142"/>
        <w:gridCol w:w="1984"/>
        <w:gridCol w:w="3686"/>
      </w:tblGrid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tc>
          <w:tcPr>
            <w:tcW w:w="1418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Wohnfläche (qm)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Nutzfläche (qm)</w:t>
            </w:r>
          </w:p>
        </w:tc>
        <w:tc>
          <w:tcPr>
            <w:tcW w:w="142" w:type="dxa"/>
            <w:vMerge w:val="restart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C838DC" w:rsidP="00C838DC"/>
        </w:tc>
      </w:tr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DG:</w:t>
            </w:r>
          </w:p>
        </w:tc>
        <w:sdt>
          <w:sdtPr>
            <w:id w:val="-1017686797"/>
            <w:placeholder>
              <w:docPart w:val="6C22B913A9C34C6389EB503BE3F5385A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199504202"/>
            <w:placeholder>
              <w:docPart w:val="6C22B913A9C34C6389EB503BE3F5385A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vMerge/>
            <w:shd w:val="clear" w:color="auto" w:fill="E9E9E9"/>
          </w:tcPr>
          <w:p w:rsidR="00C838DC" w:rsidRPr="00C838DC" w:rsidRDefault="00C838DC" w:rsidP="00C838DC"/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237C04" w:rsidP="00C838DC">
            <w:pPr>
              <w:tabs>
                <w:tab w:val="left" w:pos="2693"/>
                <w:tab w:val="left" w:pos="4394"/>
              </w:tabs>
            </w:pPr>
            <w:sdt>
              <w:sdtPr>
                <w:id w:val="-19358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>Photovoltaikanlagen</w:t>
            </w:r>
            <w:r w:rsidR="00C838DC" w:rsidRPr="00C838DC">
              <w:tab/>
            </w:r>
            <w:sdt>
              <w:sdtPr>
                <w:id w:val="17257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>Solaranlage</w:t>
            </w:r>
            <w:r w:rsidR="00C838DC" w:rsidRPr="00C838DC">
              <w:tab/>
            </w:r>
            <w:sdt>
              <w:sdtPr>
                <w:id w:val="172656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Alarmanlage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Merge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pPr>
              <w:tabs>
                <w:tab w:val="left" w:pos="2693"/>
                <w:tab w:val="left" w:pos="4394"/>
              </w:tabs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OG 3:</w:t>
            </w:r>
          </w:p>
        </w:tc>
        <w:sdt>
          <w:sdtPr>
            <w:id w:val="-967886069"/>
            <w:placeholder>
              <w:docPart w:val="C30B67858263402C9F53BE037C91F406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709375672"/>
            <w:placeholder>
              <w:docPart w:val="C30B67858263402C9F53BE037C91F406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vMerge/>
            <w:shd w:val="clear" w:color="auto" w:fill="E9E9E9"/>
          </w:tcPr>
          <w:p w:rsidR="00C838DC" w:rsidRPr="00C838DC" w:rsidRDefault="00C838DC" w:rsidP="00C838DC"/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237C04" w:rsidP="00C838DC">
            <w:pPr>
              <w:tabs>
                <w:tab w:val="left" w:pos="2693"/>
                <w:tab w:val="left" w:pos="4394"/>
              </w:tabs>
            </w:pPr>
            <w:sdt>
              <w:sdtPr>
                <w:id w:val="-121357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E96">
              <w:t xml:space="preserve"> Wärmepumpen</w:t>
            </w:r>
            <w:r w:rsidR="00C838DC" w:rsidRPr="00C838DC">
              <w:tab/>
            </w:r>
            <w:sdt>
              <w:sdtPr>
                <w:id w:val="176047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Sprinkleranlage</w:t>
            </w:r>
            <w:r w:rsidR="00C838DC" w:rsidRPr="00C838DC">
              <w:tab/>
            </w:r>
            <w:sdt>
              <w:sdtPr>
                <w:id w:val="37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C" w:rsidRPr="00C838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38DC" w:rsidRPr="00C838DC">
              <w:t xml:space="preserve"> Wintergarten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Merge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pPr>
              <w:tabs>
                <w:tab w:val="left" w:pos="2693"/>
                <w:tab w:val="left" w:pos="4394"/>
              </w:tabs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OG 2:</w:t>
            </w:r>
          </w:p>
        </w:tc>
        <w:sdt>
          <w:sdtPr>
            <w:id w:val="-345643948"/>
            <w:placeholder>
              <w:docPart w:val="4363629F3D1348CDB9990BD38FFCC0A4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526020928"/>
            <w:placeholder>
              <w:docPart w:val="4363629F3D1348CDB9990BD38FFCC0A4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vMerge/>
            <w:shd w:val="clear" w:color="auto" w:fill="E9E9E9"/>
          </w:tcPr>
          <w:p w:rsidR="00C838DC" w:rsidRPr="00C838DC" w:rsidRDefault="00C838DC" w:rsidP="00C838DC"/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237C04" w:rsidP="00461E96">
            <w:pPr>
              <w:tabs>
                <w:tab w:val="left" w:pos="2693"/>
                <w:tab w:val="left" w:pos="4394"/>
              </w:tabs>
            </w:pPr>
            <w:sdt>
              <w:sdtPr>
                <w:id w:val="11452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Klimaanlage</w:t>
            </w:r>
            <w:r w:rsidR="00C838DC" w:rsidRPr="00C838DC">
              <w:tab/>
            </w:r>
            <w:sdt>
              <w:sdtPr>
                <w:id w:val="-12796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Fu</w:t>
            </w:r>
            <w:r w:rsidR="00C838DC" w:rsidRPr="00C838DC">
              <w:rPr>
                <w:rFonts w:cs="Verdana"/>
              </w:rPr>
              <w:t>ß</w:t>
            </w:r>
            <w:r w:rsidR="00C838DC" w:rsidRPr="00C838DC">
              <w:t>bodenheizung</w:t>
            </w:r>
            <w:r w:rsidR="00461E96">
              <w:t xml:space="preserve"> </w:t>
            </w:r>
            <w:r w:rsidR="00461E96" w:rsidRPr="00461E96">
              <w:tab/>
            </w:r>
            <w:sdt>
              <w:sdtPr>
                <w:id w:val="-3169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E96" w:rsidRPr="00461E96">
              <w:t xml:space="preserve"> </w:t>
            </w:r>
            <w:r w:rsidR="00461E96">
              <w:t>Ofen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Merge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pPr>
              <w:tabs>
                <w:tab w:val="left" w:pos="2693"/>
                <w:tab w:val="left" w:pos="4394"/>
              </w:tabs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OG 1:</w:t>
            </w:r>
          </w:p>
        </w:tc>
        <w:sdt>
          <w:sdtPr>
            <w:id w:val="-1129932793"/>
            <w:placeholder>
              <w:docPart w:val="331731CBD6FC4E91A8F34991C7C7D399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95201683"/>
            <w:placeholder>
              <w:docPart w:val="331731CBD6FC4E91A8F34991C7C7D399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vMerge/>
            <w:shd w:val="clear" w:color="auto" w:fill="E9E9E9"/>
          </w:tcPr>
          <w:p w:rsidR="00C838DC" w:rsidRPr="00C838DC" w:rsidRDefault="00C838DC" w:rsidP="00C838DC"/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237C04" w:rsidP="00C838DC">
            <w:pPr>
              <w:tabs>
                <w:tab w:val="left" w:pos="2693"/>
                <w:tab w:val="left" w:pos="4394"/>
              </w:tabs>
            </w:pPr>
            <w:sdt>
              <w:sdtPr>
                <w:id w:val="-16825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442">
              <w:t xml:space="preserve"> </w:t>
            </w:r>
            <w:r w:rsidR="00C838DC" w:rsidRPr="00C838DC">
              <w:t xml:space="preserve">Schwimmbad: </w:t>
            </w:r>
            <w:r w:rsidR="0061364D"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515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im Haus      </w:t>
            </w:r>
            <w:sdt>
              <w:sdtPr>
                <w:id w:val="-14305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auf dem Grundstück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Merge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EG:</w:t>
            </w:r>
          </w:p>
        </w:tc>
        <w:sdt>
          <w:sdtPr>
            <w:id w:val="1602836132"/>
            <w:placeholder>
              <w:docPart w:val="2A4ADEE8713A4FFFA7513BAA2E17729C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812919682"/>
            <w:placeholder>
              <w:docPart w:val="2A4ADEE8713A4FFFA7513BAA2E17729C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vMerge/>
            <w:shd w:val="clear" w:color="auto" w:fill="E9E9E9"/>
          </w:tcPr>
          <w:p w:rsidR="00C838DC" w:rsidRPr="00C838DC" w:rsidRDefault="00C838DC" w:rsidP="00C838DC"/>
        </w:tc>
        <w:tc>
          <w:tcPr>
            <w:tcW w:w="1984" w:type="dxa"/>
            <w:shd w:val="clear" w:color="auto" w:fill="FFFFFF" w:themeFill="background1"/>
          </w:tcPr>
          <w:p w:rsidR="00C838DC" w:rsidRPr="00C838DC" w:rsidRDefault="00C838DC" w:rsidP="00C838DC">
            <w:r w:rsidRPr="00C838DC">
              <w:t>Besondere Ausstattung:</w:t>
            </w:r>
          </w:p>
        </w:tc>
        <w:sdt>
          <w:sdtPr>
            <w:id w:val="195605071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3686" w:type="dxa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hRule="exact" w:val="57"/>
        </w:trPr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Merge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567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Keller:</w:t>
            </w:r>
          </w:p>
        </w:tc>
        <w:sdt>
          <w:sdtPr>
            <w:id w:val="1637227065"/>
            <w:placeholder>
              <w:docPart w:val="41F57AE28FD2473C842CD279912705AB"/>
            </w:placeholder>
            <w:text/>
          </w:sdtPr>
          <w:sdtEndPr/>
          <w:sdtContent>
            <w:tc>
              <w:tcPr>
                <w:tcW w:w="141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509174706"/>
            <w:placeholder>
              <w:docPart w:val="41F57AE28FD2473C842CD279912705AB"/>
            </w:placeholder>
            <w:text/>
          </w:sdtPr>
          <w:sdtEndPr/>
          <w:sdtContent>
            <w:tc>
              <w:tcPr>
                <w:tcW w:w="141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vMerge/>
            <w:shd w:val="clear" w:color="auto" w:fill="E9E9E9"/>
          </w:tcPr>
          <w:p w:rsidR="00C838DC" w:rsidRPr="00C838DC" w:rsidRDefault="00C838DC" w:rsidP="00C838DC"/>
        </w:tc>
        <w:sdt>
          <w:sdtPr>
            <w:id w:val="-120024523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5670" w:type="dxa"/>
                <w:gridSpan w:val="2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</w:tbl>
    <w:p w:rsidR="00C838DC" w:rsidRPr="00C838DC" w:rsidRDefault="00C838DC" w:rsidP="000C4EC5">
      <w:pPr>
        <w:spacing w:line="120" w:lineRule="exact"/>
        <w:rPr>
          <w:b/>
        </w:rPr>
      </w:pPr>
      <w:r w:rsidRPr="00C838DC">
        <w:rPr>
          <w:b/>
        </w:rPr>
        <w:tab/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82"/>
        <w:gridCol w:w="138"/>
        <w:gridCol w:w="423"/>
        <w:gridCol w:w="710"/>
        <w:gridCol w:w="290"/>
        <w:gridCol w:w="142"/>
        <w:gridCol w:w="277"/>
        <w:gridCol w:w="142"/>
        <w:gridCol w:w="148"/>
        <w:gridCol w:w="141"/>
        <w:gridCol w:w="572"/>
        <w:gridCol w:w="142"/>
        <w:gridCol w:w="703"/>
        <w:gridCol w:w="143"/>
        <w:gridCol w:w="1415"/>
        <w:gridCol w:w="426"/>
        <w:gridCol w:w="142"/>
        <w:gridCol w:w="289"/>
        <w:gridCol w:w="146"/>
        <w:gridCol w:w="142"/>
        <w:gridCol w:w="567"/>
        <w:gridCol w:w="142"/>
        <w:gridCol w:w="567"/>
      </w:tblGrid>
      <w:tr w:rsidR="00C838DC" w:rsidRPr="00C838DC" w:rsidTr="00C713E1">
        <w:trPr>
          <w:trHeight w:val="283"/>
        </w:trPr>
        <w:sdt>
          <w:sdtPr>
            <w:id w:val="-440300596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49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38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444040967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842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939751525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706" w:type="dxa"/>
                <w:gridSpan w:val="5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203463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841" w:type="dxa"/>
                <w:gridSpan w:val="2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718127017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853" w:type="dxa"/>
                <w:gridSpan w:val="6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1549" w:type="dxa"/>
            <w:gridSpan w:val="2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Anzahl Wohneinheiten</w:t>
            </w:r>
          </w:p>
        </w:tc>
        <w:tc>
          <w:tcPr>
            <w:tcW w:w="138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Anzahl Geschäftsbetriebe</w:t>
            </w:r>
          </w:p>
        </w:tc>
        <w:tc>
          <w:tcPr>
            <w:tcW w:w="142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Anzahl Garagen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Anzahl Carports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Anzahl Nebengebäude</w:t>
            </w:r>
          </w:p>
        </w:tc>
      </w:tr>
      <w:tr w:rsidR="00570922" w:rsidRPr="00C838DC" w:rsidTr="00C713E1">
        <w:trPr>
          <w:trHeight w:val="227"/>
        </w:trPr>
        <w:tc>
          <w:tcPr>
            <w:tcW w:w="1549" w:type="dxa"/>
            <w:gridSpan w:val="2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38" w:type="dxa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:rsidR="00570922" w:rsidRPr="00C838DC" w:rsidRDefault="00570922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hRule="exact" w:val="57"/>
        </w:trPr>
        <w:tc>
          <w:tcPr>
            <w:tcW w:w="1549" w:type="dxa"/>
            <w:gridSpan w:val="2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38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2110" w:type="dxa"/>
            <w:gridSpan w:val="4"/>
            <w:shd w:val="clear" w:color="auto" w:fill="FFFFFF" w:themeFill="background1"/>
          </w:tcPr>
          <w:p w:rsidR="00C838DC" w:rsidRPr="00C838DC" w:rsidRDefault="00C838DC" w:rsidP="00C838DC">
            <w:r w:rsidRPr="00C838DC">
              <w:lastRenderedPageBreak/>
              <w:t>Nebengebäude 1:</w:t>
            </w:r>
          </w:p>
        </w:tc>
        <w:tc>
          <w:tcPr>
            <w:tcW w:w="5682" w:type="dxa"/>
            <w:gridSpan w:val="15"/>
            <w:shd w:val="clear" w:color="auto" w:fill="FFFFFF" w:themeFill="background1"/>
          </w:tcPr>
          <w:p w:rsidR="00C838DC" w:rsidRPr="00C838DC" w:rsidRDefault="00237C04" w:rsidP="0061364D">
            <w:sdt>
              <w:sdtPr>
                <w:id w:val="1013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Gartenhaus  </w:t>
            </w:r>
            <w:sdt>
              <w:sdtPr>
                <w:id w:val="-8558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Werkstatt  </w:t>
            </w:r>
            <w:sdt>
              <w:sdtPr>
                <w:id w:val="196700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Stall  </w:t>
            </w:r>
            <w:sdt>
              <w:sdtPr>
                <w:id w:val="-10919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Scheune  </w:t>
            </w:r>
            <w:sdt>
              <w:sdtPr>
                <w:id w:val="-47668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Schuppen  </w:t>
            </w:r>
            <w:sdt>
              <w:sdtPr>
                <w:id w:val="12877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>Sonstiges</w:t>
            </w:r>
          </w:p>
        </w:tc>
        <w:sdt>
          <w:sdtPr>
            <w:rPr>
              <w:rFonts w:ascii="Segoe UI Symbol" w:hAnsi="Segoe UI Symbol" w:cs="Segoe UI Symbol"/>
            </w:rPr>
            <w:id w:val="-1152750850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64" w:type="dxa"/>
                <w:gridSpan w:val="5"/>
                <w:shd w:val="clear" w:color="auto" w:fill="E9E9E9"/>
              </w:tcPr>
              <w:p w:rsidR="00C838DC" w:rsidRPr="00C838DC" w:rsidRDefault="00C838DC" w:rsidP="00C838DC">
                <w:pPr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hRule="exact" w:val="57"/>
        </w:trPr>
        <w:tc>
          <w:tcPr>
            <w:tcW w:w="2110" w:type="dxa"/>
            <w:gridSpan w:val="4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5682" w:type="dxa"/>
            <w:gridSpan w:val="15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1564" w:type="dxa"/>
            <w:gridSpan w:val="5"/>
            <w:shd w:val="clear" w:color="auto" w:fill="FFFFFF" w:themeFill="background1"/>
          </w:tcPr>
          <w:p w:rsidR="00C838DC" w:rsidRPr="00C838DC" w:rsidRDefault="00C838DC" w:rsidP="00C838DC">
            <w:pPr>
              <w:rPr>
                <w:rFonts w:ascii="Segoe UI Symbol" w:hAnsi="Segoe UI Symbol" w:cs="Segoe UI Symbol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2110" w:type="dxa"/>
            <w:gridSpan w:val="4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710" w:type="dxa"/>
            <w:shd w:val="clear" w:color="auto" w:fill="FFFFFF" w:themeFill="background1"/>
          </w:tcPr>
          <w:p w:rsidR="00C838DC" w:rsidRPr="00C838DC" w:rsidRDefault="00C838DC" w:rsidP="00C838DC">
            <w:r w:rsidRPr="00C838DC">
              <w:t>qm:</w:t>
            </w:r>
          </w:p>
        </w:tc>
        <w:sdt>
          <w:sdtPr>
            <w:id w:val="707758562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712" w:type="dxa"/>
                <w:gridSpan w:val="7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845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r w:rsidRPr="00C838DC">
              <w:t xml:space="preserve"> Baujahr:</w:t>
            </w:r>
          </w:p>
        </w:tc>
        <w:sdt>
          <w:sdtPr>
            <w:id w:val="-565268422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58" w:type="dxa"/>
                <w:gridSpan w:val="2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857" w:type="dxa"/>
            <w:gridSpan w:val="3"/>
            <w:shd w:val="clear" w:color="auto" w:fill="FFFFFF" w:themeFill="background1"/>
          </w:tcPr>
          <w:p w:rsidR="00C838DC" w:rsidRPr="00C838DC" w:rsidRDefault="00C838DC" w:rsidP="00C838DC">
            <w:r w:rsidRPr="00C838DC">
              <w:t xml:space="preserve"> Wert:</w:t>
            </w:r>
          </w:p>
        </w:tc>
        <w:sdt>
          <w:sdtPr>
            <w:rPr>
              <w:rFonts w:ascii="Segoe UI Symbol" w:hAnsi="Segoe UI Symbol" w:cs="Segoe UI Symbol"/>
            </w:rPr>
            <w:id w:val="633371798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64" w:type="dxa"/>
                <w:gridSpan w:val="5"/>
                <w:shd w:val="clear" w:color="auto" w:fill="E9E9E9"/>
              </w:tcPr>
              <w:p w:rsidR="00C838DC" w:rsidRPr="00C838DC" w:rsidRDefault="00C838DC" w:rsidP="00C838DC">
                <w:pPr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hRule="exact" w:val="57"/>
        </w:trPr>
        <w:tc>
          <w:tcPr>
            <w:tcW w:w="9356" w:type="dxa"/>
            <w:gridSpan w:val="24"/>
            <w:shd w:val="clear" w:color="auto" w:fill="FFFFFF" w:themeFill="background1"/>
          </w:tcPr>
          <w:p w:rsidR="00C838DC" w:rsidRPr="00C838DC" w:rsidRDefault="00C838DC" w:rsidP="00C838DC">
            <w:pPr>
              <w:rPr>
                <w:rFonts w:ascii="Segoe UI Symbol" w:hAnsi="Segoe UI Symbol" w:cs="Segoe UI Symbol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2110" w:type="dxa"/>
            <w:gridSpan w:val="4"/>
            <w:shd w:val="clear" w:color="auto" w:fill="FFFFFF" w:themeFill="background1"/>
          </w:tcPr>
          <w:p w:rsidR="00C838DC" w:rsidRPr="00C838DC" w:rsidRDefault="00C838DC" w:rsidP="00C838DC">
            <w:r w:rsidRPr="00C838DC">
              <w:t>Nebengebäude 2:</w:t>
            </w:r>
          </w:p>
        </w:tc>
        <w:tc>
          <w:tcPr>
            <w:tcW w:w="5682" w:type="dxa"/>
            <w:gridSpan w:val="15"/>
            <w:shd w:val="clear" w:color="auto" w:fill="FFFFFF" w:themeFill="background1"/>
          </w:tcPr>
          <w:p w:rsidR="00C838DC" w:rsidRPr="00C838DC" w:rsidRDefault="00237C04" w:rsidP="0061364D">
            <w:sdt>
              <w:sdtPr>
                <w:id w:val="2670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Gartenhaus  </w:t>
            </w:r>
            <w:sdt>
              <w:sdtPr>
                <w:id w:val="17859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Werkstatt  </w:t>
            </w:r>
            <w:sdt>
              <w:sdtPr>
                <w:id w:val="97865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Stall  </w:t>
            </w:r>
            <w:sdt>
              <w:sdtPr>
                <w:id w:val="121415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Scheune  </w:t>
            </w:r>
            <w:sdt>
              <w:sdtPr>
                <w:id w:val="-51099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Schuppen  </w:t>
            </w:r>
            <w:sdt>
              <w:sdtPr>
                <w:id w:val="-4186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>Sonstiges</w:t>
            </w:r>
          </w:p>
        </w:tc>
        <w:sdt>
          <w:sdtPr>
            <w:rPr>
              <w:rFonts w:ascii="Segoe UI Symbol" w:hAnsi="Segoe UI Symbol" w:cs="Segoe UI Symbol"/>
            </w:rPr>
            <w:id w:val="421456182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64" w:type="dxa"/>
                <w:gridSpan w:val="5"/>
                <w:shd w:val="clear" w:color="auto" w:fill="E9E9E9"/>
              </w:tcPr>
              <w:p w:rsidR="00C838DC" w:rsidRPr="00C838DC" w:rsidRDefault="00C838DC" w:rsidP="00C838DC">
                <w:pPr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hRule="exact" w:val="57"/>
        </w:trPr>
        <w:tc>
          <w:tcPr>
            <w:tcW w:w="2110" w:type="dxa"/>
            <w:gridSpan w:val="4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5682" w:type="dxa"/>
            <w:gridSpan w:val="15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1564" w:type="dxa"/>
            <w:gridSpan w:val="5"/>
            <w:shd w:val="clear" w:color="auto" w:fill="FFFFFF" w:themeFill="background1"/>
          </w:tcPr>
          <w:p w:rsidR="00C838DC" w:rsidRPr="00C838DC" w:rsidRDefault="00C838DC" w:rsidP="00C838DC">
            <w:pPr>
              <w:rPr>
                <w:rFonts w:ascii="Segoe UI Symbol" w:hAnsi="Segoe UI Symbol" w:cs="Segoe UI Symbol"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2110" w:type="dxa"/>
            <w:gridSpan w:val="4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710" w:type="dxa"/>
            <w:shd w:val="clear" w:color="auto" w:fill="FFFFFF" w:themeFill="background1"/>
          </w:tcPr>
          <w:p w:rsidR="00C838DC" w:rsidRPr="00C838DC" w:rsidRDefault="00C838DC" w:rsidP="00C838DC">
            <w:r w:rsidRPr="00C838DC">
              <w:t>qm:</w:t>
            </w:r>
          </w:p>
        </w:tc>
        <w:sdt>
          <w:sdtPr>
            <w:id w:val="-2089378327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712" w:type="dxa"/>
                <w:gridSpan w:val="7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845" w:type="dxa"/>
            <w:gridSpan w:val="2"/>
            <w:shd w:val="clear" w:color="auto" w:fill="FFFFFF" w:themeFill="background1"/>
          </w:tcPr>
          <w:p w:rsidR="00C838DC" w:rsidRPr="00C838DC" w:rsidRDefault="00C838DC" w:rsidP="00C838DC">
            <w:r w:rsidRPr="00C838DC">
              <w:t xml:space="preserve"> Baujahr:</w:t>
            </w:r>
          </w:p>
        </w:tc>
        <w:sdt>
          <w:sdtPr>
            <w:id w:val="-535880616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58" w:type="dxa"/>
                <w:gridSpan w:val="2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857" w:type="dxa"/>
            <w:gridSpan w:val="3"/>
            <w:shd w:val="clear" w:color="auto" w:fill="FFFFFF" w:themeFill="background1"/>
          </w:tcPr>
          <w:p w:rsidR="00C838DC" w:rsidRPr="00C838DC" w:rsidRDefault="00C838DC" w:rsidP="00C838DC">
            <w:r w:rsidRPr="00C838DC">
              <w:t xml:space="preserve"> Wert:</w:t>
            </w:r>
          </w:p>
        </w:tc>
        <w:sdt>
          <w:sdtPr>
            <w:rPr>
              <w:rFonts w:ascii="Segoe UI Symbol" w:hAnsi="Segoe UI Symbol" w:cs="Segoe UI Symbol"/>
            </w:rPr>
            <w:id w:val="-1820725815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1564" w:type="dxa"/>
                <w:gridSpan w:val="5"/>
                <w:shd w:val="clear" w:color="auto" w:fill="E9E9E9"/>
              </w:tcPr>
              <w:p w:rsidR="00C838DC" w:rsidRPr="00C838DC" w:rsidRDefault="00C838DC" w:rsidP="00C838DC">
                <w:pPr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hRule="exact" w:val="175"/>
        </w:trPr>
        <w:tc>
          <w:tcPr>
            <w:tcW w:w="9356" w:type="dxa"/>
            <w:gridSpan w:val="24"/>
            <w:shd w:val="clear" w:color="auto" w:fill="FFFFFF" w:themeFill="background1"/>
          </w:tcPr>
          <w:p w:rsidR="00C838DC" w:rsidRPr="00C838DC" w:rsidRDefault="00C838DC" w:rsidP="00C838DC">
            <w:pPr>
              <w:rPr>
                <w:rFonts w:ascii="Segoe UI Symbol" w:hAnsi="Segoe UI Symbol" w:cs="Segoe UI Symbol"/>
              </w:rPr>
            </w:pPr>
          </w:p>
        </w:tc>
      </w:tr>
      <w:tr w:rsidR="00C838DC" w:rsidRPr="00C838DC" w:rsidTr="00C713E1">
        <w:trPr>
          <w:trHeight w:val="283"/>
        </w:trPr>
        <w:sdt>
          <w:sdtPr>
            <w:id w:val="351530203"/>
            <w:placeholder>
              <w:docPart w:val="BCC15F113E2C47B999554D5D9D9C8338"/>
            </w:placeholder>
            <w:text/>
          </w:sdtPr>
          <w:sdtEndPr/>
          <w:sdtContent>
            <w:tc>
              <w:tcPr>
                <w:tcW w:w="567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3965" w:type="dxa"/>
            <w:gridSpan w:val="11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64613605"/>
            <w:placeholder>
              <w:docPart w:val="BCC15F113E2C47B999554D5D9D9C8338"/>
            </w:placeholder>
            <w:text/>
          </w:sdtPr>
          <w:sdtEndPr/>
          <w:sdtContent>
            <w:tc>
              <w:tcPr>
                <w:tcW w:w="3264" w:type="dxa"/>
                <w:gridSpan w:val="7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755480099"/>
            <w:placeholder>
              <w:docPart w:val="BCC15F113E2C47B999554D5D9D9C8338"/>
            </w:placeholder>
            <w:text/>
          </w:sdtPr>
          <w:sdtEndPr/>
          <w:sdtContent>
            <w:tc>
              <w:tcPr>
                <w:tcW w:w="567" w:type="dxa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1401718448"/>
            <w:placeholder>
              <w:docPart w:val="BCC15F113E2C47B999554D5D9D9C8338"/>
            </w:placeholder>
            <w:text/>
          </w:sdtPr>
          <w:sdtEndPr/>
          <w:sdtContent>
            <w:tc>
              <w:tcPr>
                <w:tcW w:w="567" w:type="dxa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532" w:type="dxa"/>
            <w:gridSpan w:val="12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Gewerbliche Nutzung (in %</w:t>
            </w:r>
            <w:r w:rsidR="00461E96">
              <w:rPr>
                <w:sz w:val="13"/>
                <w:szCs w:val="14"/>
              </w:rPr>
              <w:t xml:space="preserve"> zur Gesamtfläche</w:t>
            </w:r>
            <w:r w:rsidRPr="00C838DC">
              <w:rPr>
                <w:sz w:val="13"/>
                <w:szCs w:val="14"/>
              </w:rPr>
              <w:t>)</w:t>
            </w:r>
          </w:p>
        </w:tc>
        <w:tc>
          <w:tcPr>
            <w:tcW w:w="142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:rsidR="00C838DC" w:rsidRPr="00C838DC" w:rsidRDefault="00C838DC" w:rsidP="00C713E1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 xml:space="preserve">Betriebsart 1 (z. B. </w:t>
            </w:r>
            <w:r w:rsidR="00C713E1">
              <w:rPr>
                <w:sz w:val="13"/>
                <w:szCs w:val="14"/>
              </w:rPr>
              <w:t>Friseur</w:t>
            </w:r>
            <w:r w:rsidRPr="00C838DC">
              <w:rPr>
                <w:sz w:val="13"/>
                <w:szCs w:val="14"/>
              </w:rPr>
              <w:t>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qm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%</w:t>
            </w:r>
          </w:p>
        </w:tc>
      </w:tr>
      <w:tr w:rsidR="00C838DC" w:rsidRPr="00C838DC" w:rsidTr="00C713E1">
        <w:trPr>
          <w:trHeight w:val="283"/>
        </w:trPr>
        <w:sdt>
          <w:sdtPr>
            <w:id w:val="-549381521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3110" w:type="dxa"/>
                <w:gridSpan w:val="6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115260981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567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524397497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572" w:type="dxa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755133910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3264" w:type="dxa"/>
                <w:gridSpan w:val="7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1299565356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567" w:type="dxa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199478682"/>
            <w:placeholder>
              <w:docPart w:val="36CFD966137B441C87C78F7CAD8ACC27"/>
            </w:placeholder>
            <w:text/>
          </w:sdtPr>
          <w:sdtEndPr/>
          <w:sdtContent>
            <w:tc>
              <w:tcPr>
                <w:tcW w:w="567" w:type="dxa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3110" w:type="dxa"/>
            <w:gridSpan w:val="6"/>
            <w:shd w:val="clear" w:color="auto" w:fill="auto"/>
            <w:vAlign w:val="center"/>
          </w:tcPr>
          <w:p w:rsidR="00C838DC" w:rsidRPr="00C838DC" w:rsidRDefault="00C838DC" w:rsidP="00C713E1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 xml:space="preserve">Betriebsart 2 (z. B. </w:t>
            </w:r>
            <w:r w:rsidR="00C713E1">
              <w:rPr>
                <w:sz w:val="13"/>
                <w:szCs w:val="14"/>
              </w:rPr>
              <w:t>Praxis</w:t>
            </w:r>
            <w:r w:rsidRPr="00C838DC">
              <w:rPr>
                <w:sz w:val="13"/>
                <w:szCs w:val="14"/>
              </w:rPr>
              <w:t>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qm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%</w:t>
            </w:r>
          </w:p>
        </w:tc>
        <w:tc>
          <w:tcPr>
            <w:tcW w:w="142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:rsidR="00C838DC" w:rsidRPr="00C838DC" w:rsidRDefault="00C838DC" w:rsidP="00C713E1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 xml:space="preserve">Betriebsart 3 (z. B. </w:t>
            </w:r>
            <w:r w:rsidR="00C713E1">
              <w:rPr>
                <w:sz w:val="13"/>
                <w:szCs w:val="14"/>
              </w:rPr>
              <w:t>Gaststätte</w:t>
            </w:r>
            <w:r w:rsidRPr="00C838DC">
              <w:rPr>
                <w:sz w:val="13"/>
                <w:szCs w:val="14"/>
              </w:rPr>
              <w:t>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qm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%</w:t>
            </w:r>
          </w:p>
        </w:tc>
      </w:tr>
    </w:tbl>
    <w:p w:rsidR="00C838DC" w:rsidRDefault="00C838DC" w:rsidP="00C838DC">
      <w:pPr>
        <w:rPr>
          <w:b/>
        </w:rPr>
      </w:pPr>
    </w:p>
    <w:p w:rsidR="002F42B8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568"/>
        <w:gridCol w:w="426"/>
        <w:gridCol w:w="2551"/>
        <w:gridCol w:w="1274"/>
        <w:gridCol w:w="2411"/>
      </w:tblGrid>
      <w:tr w:rsidR="00C713E1" w:rsidRPr="00C838DC" w:rsidTr="00C713E1">
        <w:trPr>
          <w:trHeight w:val="253"/>
        </w:trPr>
        <w:tc>
          <w:tcPr>
            <w:tcW w:w="9355" w:type="dxa"/>
            <w:gridSpan w:val="6"/>
            <w:shd w:val="clear" w:color="auto" w:fill="FFFFFF" w:themeFill="background1"/>
          </w:tcPr>
          <w:p w:rsidR="00C713E1" w:rsidRPr="00C838DC" w:rsidRDefault="00C713E1" w:rsidP="00E829BB">
            <w:pPr>
              <w:pStyle w:val="berschrift2Rot"/>
            </w:pPr>
            <w:r w:rsidRPr="00C838DC">
              <w:t>Denkmal/Leerstand</w:t>
            </w:r>
          </w:p>
        </w:tc>
      </w:tr>
      <w:tr w:rsidR="00C713E1" w:rsidRPr="00C838DC" w:rsidTr="00C713E1">
        <w:trPr>
          <w:trHeight w:val="120"/>
        </w:trPr>
        <w:tc>
          <w:tcPr>
            <w:tcW w:w="2125" w:type="dxa"/>
            <w:vMerge w:val="restart"/>
            <w:shd w:val="clear" w:color="auto" w:fill="FFFFFF" w:themeFill="background1"/>
          </w:tcPr>
          <w:p w:rsidR="00C713E1" w:rsidRPr="00C838DC" w:rsidRDefault="00C713E1" w:rsidP="00C713E1">
            <w:r w:rsidRPr="00C838DC">
              <w:t>Denkmalgeschützt:</w:t>
            </w:r>
          </w:p>
        </w:tc>
        <w:tc>
          <w:tcPr>
            <w:tcW w:w="4819" w:type="dxa"/>
            <w:gridSpan w:val="4"/>
            <w:vMerge w:val="restart"/>
            <w:shd w:val="clear" w:color="auto" w:fill="FFFFFF" w:themeFill="background1"/>
          </w:tcPr>
          <w:p w:rsidR="00C713E1" w:rsidRPr="00C838DC" w:rsidRDefault="00237C04" w:rsidP="00461E96">
            <w:pPr>
              <w:tabs>
                <w:tab w:val="left" w:pos="1417"/>
                <w:tab w:val="left" w:pos="2551"/>
                <w:tab w:val="left" w:pos="3685"/>
              </w:tabs>
            </w:pPr>
            <w:sdt>
              <w:sdtPr>
                <w:id w:val="-83946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Nein     </w:t>
            </w:r>
            <w:sdt>
              <w:sdtPr>
                <w:id w:val="-1193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E1" w:rsidRPr="00C838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13E1" w:rsidRPr="00C838DC">
              <w:t xml:space="preserve"> Ja: </w:t>
            </w:r>
            <w:r w:rsidR="00C713E1" w:rsidRPr="00C838DC">
              <w:tab/>
            </w:r>
            <w:sdt>
              <w:sdtPr>
                <w:id w:val="-10848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r w:rsidR="00461E96">
              <w:t>Komplett</w:t>
            </w:r>
            <w:r w:rsidR="00C713E1" w:rsidRPr="00C838DC">
              <w:t xml:space="preserve"> </w:t>
            </w:r>
            <w:r w:rsidR="00C713E1" w:rsidRPr="00C838DC">
              <w:tab/>
            </w:r>
            <w:sdt>
              <w:sdtPr>
                <w:id w:val="-41486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Dach </w:t>
            </w:r>
            <w:r w:rsidR="00C713E1" w:rsidRPr="00C838DC">
              <w:tab/>
            </w:r>
            <w:sdt>
              <w:sdtPr>
                <w:id w:val="156514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Türen     </w:t>
            </w:r>
            <w:r w:rsidR="00C713E1" w:rsidRPr="00C838DC">
              <w:br/>
            </w:r>
            <w:r w:rsidR="00C713E1" w:rsidRPr="00C838DC">
              <w:tab/>
            </w:r>
            <w:sdt>
              <w:sdtPr>
                <w:id w:val="-1200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Fenster </w:t>
            </w:r>
            <w:r w:rsidR="00C713E1" w:rsidRPr="00C838DC">
              <w:tab/>
            </w:r>
            <w:sdt>
              <w:sdtPr>
                <w:id w:val="-10472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Treppen </w:t>
            </w:r>
            <w:r w:rsidR="00C713E1" w:rsidRPr="00C838DC">
              <w:tab/>
            </w:r>
            <w:sdt>
              <w:sdtPr>
                <w:id w:val="12826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Sonstiges:</w:t>
            </w:r>
          </w:p>
        </w:tc>
        <w:tc>
          <w:tcPr>
            <w:tcW w:w="2411" w:type="dxa"/>
            <w:shd w:val="clear" w:color="auto" w:fill="FFFFFF" w:themeFill="background1"/>
          </w:tcPr>
          <w:p w:rsidR="00C713E1" w:rsidRPr="00C838DC" w:rsidRDefault="00461E96" w:rsidP="00461E96">
            <w:r w:rsidRPr="00461E96">
              <w:rPr>
                <w:rFonts w:ascii="Segoe UI Symbol" w:hAnsi="Segoe UI Symbol" w:cs="Segoe UI Symbol"/>
              </w:rPr>
              <w:t>☐</w:t>
            </w:r>
            <w:r w:rsidRPr="00461E96">
              <w:t xml:space="preserve"> </w:t>
            </w:r>
            <w:r>
              <w:t>Fassade</w:t>
            </w:r>
          </w:p>
        </w:tc>
      </w:tr>
      <w:tr w:rsidR="00C713E1" w:rsidRPr="00C838DC" w:rsidTr="00C713E1">
        <w:trPr>
          <w:trHeight w:val="120"/>
        </w:trPr>
        <w:tc>
          <w:tcPr>
            <w:tcW w:w="2125" w:type="dxa"/>
            <w:vMerge/>
            <w:shd w:val="clear" w:color="auto" w:fill="FFFFFF" w:themeFill="background1"/>
          </w:tcPr>
          <w:p w:rsidR="00C713E1" w:rsidRPr="00C838DC" w:rsidRDefault="00C713E1" w:rsidP="00C713E1"/>
        </w:tc>
        <w:tc>
          <w:tcPr>
            <w:tcW w:w="4819" w:type="dxa"/>
            <w:gridSpan w:val="4"/>
            <w:vMerge/>
            <w:shd w:val="clear" w:color="auto" w:fill="FFFFFF" w:themeFill="background1"/>
          </w:tcPr>
          <w:p w:rsidR="00C713E1" w:rsidRPr="00C838DC" w:rsidRDefault="00C713E1" w:rsidP="00C713E1">
            <w:pPr>
              <w:tabs>
                <w:tab w:val="left" w:pos="1417"/>
                <w:tab w:val="left" w:pos="2551"/>
                <w:tab w:val="left" w:pos="3685"/>
              </w:tabs>
            </w:pPr>
          </w:p>
        </w:tc>
        <w:sdt>
          <w:sdtPr>
            <w:id w:val="948444383"/>
            <w:placeholder>
              <w:docPart w:val="127F71E83BCC4FCF8AEA3A6FD5DD3E3F"/>
            </w:placeholder>
            <w:text/>
          </w:sdtPr>
          <w:sdtEndPr/>
          <w:sdtContent>
            <w:tc>
              <w:tcPr>
                <w:tcW w:w="2411" w:type="dxa"/>
                <w:shd w:val="clear" w:color="auto" w:fill="E9E9E9"/>
              </w:tcPr>
              <w:p w:rsidR="00C713E1" w:rsidRPr="00C838DC" w:rsidRDefault="00C713E1" w:rsidP="00C713E1">
                <w:r w:rsidRPr="00C838DC">
                  <w:t xml:space="preserve"> </w:t>
                </w:r>
              </w:p>
            </w:tc>
          </w:sdtContent>
        </w:sdt>
      </w:tr>
      <w:tr w:rsidR="00C713E1" w:rsidRPr="00C838DC" w:rsidTr="00C713E1">
        <w:trPr>
          <w:trHeight w:hRule="exact" w:val="57"/>
        </w:trPr>
        <w:tc>
          <w:tcPr>
            <w:tcW w:w="2125" w:type="dxa"/>
            <w:shd w:val="clear" w:color="auto" w:fill="FFFFFF" w:themeFill="background1"/>
          </w:tcPr>
          <w:p w:rsidR="00C713E1" w:rsidRPr="00C838DC" w:rsidRDefault="00C713E1" w:rsidP="00C713E1"/>
        </w:tc>
        <w:tc>
          <w:tcPr>
            <w:tcW w:w="568" w:type="dxa"/>
            <w:shd w:val="clear" w:color="auto" w:fill="FFFFFF" w:themeFill="background1"/>
          </w:tcPr>
          <w:p w:rsidR="00C713E1" w:rsidRPr="00C838DC" w:rsidRDefault="00C713E1" w:rsidP="00C713E1"/>
        </w:tc>
        <w:tc>
          <w:tcPr>
            <w:tcW w:w="6662" w:type="dxa"/>
            <w:gridSpan w:val="4"/>
            <w:shd w:val="clear" w:color="auto" w:fill="FFFFFF" w:themeFill="background1"/>
          </w:tcPr>
          <w:p w:rsidR="00C713E1" w:rsidRPr="00C838DC" w:rsidRDefault="00C713E1" w:rsidP="00C713E1"/>
        </w:tc>
      </w:tr>
      <w:tr w:rsidR="00C713E1" w:rsidRPr="00C838DC" w:rsidTr="00C713E1">
        <w:trPr>
          <w:trHeight w:val="283"/>
        </w:trPr>
        <w:tc>
          <w:tcPr>
            <w:tcW w:w="2125" w:type="dxa"/>
            <w:shd w:val="clear" w:color="auto" w:fill="FFFFFF" w:themeFill="background1"/>
          </w:tcPr>
          <w:p w:rsidR="00C713E1" w:rsidRPr="00C838DC" w:rsidRDefault="00C713E1" w:rsidP="00C713E1">
            <w:r w:rsidRPr="00C838DC">
              <w:t xml:space="preserve">Denkmalfachlicher </w:t>
            </w:r>
            <w:r w:rsidRPr="00C838DC">
              <w:br/>
              <w:t>Mehraufwand:</w:t>
            </w: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C713E1" w:rsidRPr="00C838DC" w:rsidRDefault="00237C04" w:rsidP="00C713E1">
            <w:sdt>
              <w:sdtPr>
                <w:id w:val="-168166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ohne besondere Bauausführung und ohne besondere Handwerkstechniken</w:t>
            </w:r>
          </w:p>
          <w:p w:rsidR="00C713E1" w:rsidRPr="00C838DC" w:rsidRDefault="00237C04" w:rsidP="00C713E1">
            <w:sdt>
              <w:sdtPr>
                <w:id w:val="5277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besondere Bauausführung und besondere Handwerkste</w:t>
            </w:r>
            <w:r w:rsidR="00C713E1">
              <w:t>chniken</w:t>
            </w:r>
          </w:p>
        </w:tc>
      </w:tr>
      <w:tr w:rsidR="00C713E1" w:rsidRPr="00C838DC" w:rsidTr="00C713E1">
        <w:trPr>
          <w:trHeight w:hRule="exact" w:val="57"/>
        </w:trPr>
        <w:tc>
          <w:tcPr>
            <w:tcW w:w="9355" w:type="dxa"/>
            <w:gridSpan w:val="6"/>
            <w:shd w:val="clear" w:color="auto" w:fill="FFFFFF" w:themeFill="background1"/>
          </w:tcPr>
          <w:p w:rsidR="00C713E1" w:rsidRPr="00C838DC" w:rsidRDefault="00C713E1" w:rsidP="00C713E1"/>
        </w:tc>
      </w:tr>
      <w:tr w:rsidR="00C713E1" w:rsidRPr="00C838DC" w:rsidTr="00C713E1">
        <w:trPr>
          <w:trHeight w:val="283"/>
        </w:trPr>
        <w:tc>
          <w:tcPr>
            <w:tcW w:w="2125" w:type="dxa"/>
            <w:shd w:val="clear" w:color="auto" w:fill="FFFFFF" w:themeFill="background1"/>
          </w:tcPr>
          <w:p w:rsidR="00C713E1" w:rsidRPr="00C838DC" w:rsidRDefault="00C713E1" w:rsidP="00C713E1">
            <w:r w:rsidRPr="00C838DC">
              <w:t>Leerstand:</w:t>
            </w: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C713E1" w:rsidRPr="00C838DC" w:rsidRDefault="00237C04" w:rsidP="00C713E1">
            <w:sdt>
              <w:sdtPr>
                <w:id w:val="-12074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Nein     </w:t>
            </w:r>
            <w:sdt>
              <w:sdtPr>
                <w:id w:val="-4578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Ja</w:t>
            </w:r>
          </w:p>
        </w:tc>
      </w:tr>
      <w:tr w:rsidR="00C713E1" w:rsidRPr="00C838DC" w:rsidTr="00C713E1">
        <w:trPr>
          <w:trHeight w:hRule="exact" w:val="57"/>
        </w:trPr>
        <w:tc>
          <w:tcPr>
            <w:tcW w:w="9355" w:type="dxa"/>
            <w:gridSpan w:val="6"/>
            <w:shd w:val="clear" w:color="auto" w:fill="FFFFFF" w:themeFill="background1"/>
          </w:tcPr>
          <w:p w:rsidR="00C713E1" w:rsidRPr="00C838DC" w:rsidRDefault="00C713E1" w:rsidP="00C713E1"/>
        </w:tc>
      </w:tr>
      <w:tr w:rsidR="00C713E1" w:rsidRPr="00C838DC" w:rsidTr="00C713E1">
        <w:trPr>
          <w:trHeight w:val="283"/>
        </w:trPr>
        <w:tc>
          <w:tcPr>
            <w:tcW w:w="2125" w:type="dxa"/>
            <w:shd w:val="clear" w:color="auto" w:fill="FFFFFF" w:themeFill="background1"/>
          </w:tcPr>
          <w:p w:rsidR="00C713E1" w:rsidRPr="00C838DC" w:rsidRDefault="00C713E1" w:rsidP="00C713E1">
            <w:r w:rsidRPr="00C838DC">
              <w:t>Leerstand in %:</w:t>
            </w:r>
          </w:p>
        </w:tc>
        <w:sdt>
          <w:sdtPr>
            <w:id w:val="709313128"/>
            <w:placeholder>
              <w:docPart w:val="D184A0175AE34F19A41537F91CAFDAFD"/>
            </w:placeholder>
            <w:text/>
          </w:sdtPr>
          <w:sdtEndPr/>
          <w:sdtContent>
            <w:tc>
              <w:tcPr>
                <w:tcW w:w="994" w:type="dxa"/>
                <w:gridSpan w:val="2"/>
                <w:shd w:val="clear" w:color="auto" w:fill="E9E9E9"/>
              </w:tcPr>
              <w:p w:rsidR="00C713E1" w:rsidRPr="00C838DC" w:rsidRDefault="00C713E1" w:rsidP="00C713E1">
                <w:r w:rsidRPr="00C838DC">
                  <w:t xml:space="preserve"> 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</w:tcPr>
          <w:p w:rsidR="00C713E1" w:rsidRPr="00C838DC" w:rsidRDefault="00C713E1" w:rsidP="00C713E1">
            <w:r w:rsidRPr="00C838DC">
              <w:t xml:space="preserve"> B</w:t>
            </w:r>
            <w:r>
              <w:t>eendigung des Leerstands</w:t>
            </w:r>
            <w:r w:rsidRPr="00C838DC">
              <w:t>:</w:t>
            </w:r>
          </w:p>
        </w:tc>
        <w:sdt>
          <w:sdtPr>
            <w:id w:val="-1494404036"/>
            <w:placeholder>
              <w:docPart w:val="D184A0175AE34F19A41537F91CAFDAFD"/>
            </w:placeholder>
            <w:text/>
          </w:sdtPr>
          <w:sdtEndPr/>
          <w:sdtContent>
            <w:tc>
              <w:tcPr>
                <w:tcW w:w="3685" w:type="dxa"/>
                <w:gridSpan w:val="2"/>
                <w:shd w:val="clear" w:color="auto" w:fill="E9E9E9"/>
              </w:tcPr>
              <w:p w:rsidR="00C713E1" w:rsidRPr="00C838DC" w:rsidRDefault="00C713E1" w:rsidP="00C713E1">
                <w:r w:rsidRPr="00C838DC">
                  <w:t xml:space="preserve"> </w:t>
                </w:r>
              </w:p>
            </w:tc>
          </w:sdtContent>
        </w:sdt>
      </w:tr>
      <w:tr w:rsidR="00C713E1" w:rsidRPr="00C838DC" w:rsidTr="00C713E1">
        <w:trPr>
          <w:trHeight w:hRule="exact" w:val="57"/>
        </w:trPr>
        <w:tc>
          <w:tcPr>
            <w:tcW w:w="9355" w:type="dxa"/>
            <w:gridSpan w:val="6"/>
            <w:shd w:val="clear" w:color="auto" w:fill="FFFFFF" w:themeFill="background1"/>
          </w:tcPr>
          <w:p w:rsidR="00C713E1" w:rsidRPr="00C838DC" w:rsidRDefault="00C713E1" w:rsidP="00C713E1"/>
        </w:tc>
      </w:tr>
    </w:tbl>
    <w:p w:rsidR="002F42B8" w:rsidRPr="00C838DC" w:rsidRDefault="002F42B8" w:rsidP="00C838DC">
      <w:pPr>
        <w:rPr>
          <w:b/>
        </w:rPr>
      </w:pPr>
    </w:p>
    <w:p w:rsidR="00C838DC" w:rsidRPr="00C838DC" w:rsidRDefault="00C838DC" w:rsidP="00E829BB">
      <w:pPr>
        <w:pStyle w:val="berschrift2Rot"/>
      </w:pPr>
      <w:r w:rsidRPr="00C838DC">
        <w:t>Absicherungswunsch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1560"/>
        <w:gridCol w:w="1842"/>
        <w:gridCol w:w="284"/>
      </w:tblGrid>
      <w:tr w:rsidR="00C838DC" w:rsidRPr="00C838DC" w:rsidTr="00C713E1">
        <w:trPr>
          <w:trHeight w:val="283"/>
        </w:trPr>
        <w:tc>
          <w:tcPr>
            <w:tcW w:w="709" w:type="dxa"/>
            <w:shd w:val="clear" w:color="auto" w:fill="FFFFFF" w:themeFill="background1"/>
          </w:tcPr>
          <w:p w:rsidR="00C838DC" w:rsidRPr="00C838DC" w:rsidRDefault="00C838DC" w:rsidP="00C838DC">
            <w:r w:rsidRPr="00C838DC">
              <w:t>Risiken:</w:t>
            </w:r>
          </w:p>
        </w:tc>
        <w:tc>
          <w:tcPr>
            <w:tcW w:w="8647" w:type="dxa"/>
            <w:gridSpan w:val="5"/>
            <w:shd w:val="clear" w:color="auto" w:fill="FFFFFF" w:themeFill="background1"/>
          </w:tcPr>
          <w:p w:rsidR="00C838DC" w:rsidRPr="00C838DC" w:rsidRDefault="00237C04" w:rsidP="00C838DC">
            <w:pPr>
              <w:rPr>
                <w:rFonts w:ascii="Segoe UI Symbol" w:hAnsi="Segoe UI Symbol" w:cs="Segoe UI Symbol"/>
              </w:rPr>
            </w:pPr>
            <w:sdt>
              <w:sdtPr>
                <w:id w:val="-58623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Feuer    </w:t>
            </w:r>
            <w:sdt>
              <w:sdtPr>
                <w:id w:val="14802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Leitungswasser   </w:t>
            </w:r>
            <w:sdt>
              <w:sdtPr>
                <w:id w:val="7417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Sturm/Hagel    </w:t>
            </w:r>
            <w:sdt>
              <w:sdtPr>
                <w:id w:val="-14003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Elementar    </w:t>
            </w:r>
            <w:sdt>
              <w:sdtPr>
                <w:id w:val="16576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Glas </w:t>
            </w:r>
            <w:r w:rsidR="004855A7">
              <w:t xml:space="preserve">    </w:t>
            </w:r>
            <w:sdt>
              <w:sdtPr>
                <w:id w:val="18307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5A7">
              <w:t xml:space="preserve"> </w:t>
            </w:r>
            <w:r w:rsidR="00C838DC" w:rsidRPr="00C838DC">
              <w:t xml:space="preserve">Haustechnik    </w:t>
            </w:r>
            <w:sdt>
              <w:sdtPr>
                <w:id w:val="185847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Mietausfall (gew.)    </w:t>
            </w:r>
          </w:p>
        </w:tc>
      </w:tr>
      <w:tr w:rsidR="00C838DC" w:rsidRPr="00C838DC" w:rsidTr="00461E96">
        <w:trPr>
          <w:trHeight w:val="283"/>
        </w:trPr>
        <w:tc>
          <w:tcPr>
            <w:tcW w:w="709" w:type="dxa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6521" w:type="dxa"/>
            <w:gridSpan w:val="3"/>
            <w:shd w:val="clear" w:color="auto" w:fill="FFFFFF" w:themeFill="background1"/>
          </w:tcPr>
          <w:p w:rsidR="00C838DC" w:rsidRPr="00C838DC" w:rsidRDefault="00237C04" w:rsidP="00C838DC">
            <w:sdt>
              <w:sdtPr>
                <w:id w:val="26227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F85">
              <w:t xml:space="preserve"> </w:t>
            </w:r>
            <w:r w:rsidR="00C838DC" w:rsidRPr="00C838DC">
              <w:t xml:space="preserve">EC-Gefahren    </w:t>
            </w:r>
            <w:r w:rsidR="00461E96">
              <w:t xml:space="preserve">                                </w:t>
            </w:r>
            <w:r w:rsidR="00C838DC" w:rsidRPr="00C838DC">
              <w:t xml:space="preserve"> </w:t>
            </w:r>
            <w:sdt>
              <w:sdtPr>
                <w:id w:val="-21461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HuG-Haftpflicht, Bruttojahresmiete</w:t>
            </w:r>
          </w:p>
        </w:tc>
        <w:sdt>
          <w:sdtPr>
            <w:id w:val="-4973031"/>
            <w:placeholder>
              <w:docPart w:val="2BFF25685AD6489EAEEECA351D268E83"/>
            </w:placeholder>
            <w:text/>
          </w:sdtPr>
          <w:sdtEndPr/>
          <w:sdtContent>
            <w:tc>
              <w:tcPr>
                <w:tcW w:w="1842" w:type="dxa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FFFFFF" w:themeFill="background1"/>
          </w:tcPr>
          <w:p w:rsidR="00C838DC" w:rsidRPr="00C838DC" w:rsidRDefault="00C838DC" w:rsidP="00C838DC">
            <w:r w:rsidRPr="00C838DC">
              <w:t xml:space="preserve"> €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6" w:type="dxa"/>
            <w:gridSpan w:val="6"/>
            <w:shd w:val="clear" w:color="auto" w:fill="FFFFFF" w:themeFill="background1"/>
          </w:tcPr>
          <w:p w:rsidR="00C838DC" w:rsidRPr="00C838DC" w:rsidRDefault="00C838DC" w:rsidP="00C838DC"/>
        </w:tc>
      </w:tr>
      <w:tr w:rsidR="00C838DC" w:rsidRPr="00C838DC" w:rsidTr="00C713E1">
        <w:trPr>
          <w:trHeight w:val="283"/>
        </w:trPr>
        <w:tc>
          <w:tcPr>
            <w:tcW w:w="709" w:type="dxa"/>
            <w:shd w:val="clear" w:color="auto" w:fill="FFFFFF" w:themeFill="background1"/>
          </w:tcPr>
          <w:p w:rsidR="00C838DC" w:rsidRPr="00C838DC" w:rsidRDefault="00C838DC" w:rsidP="00C838DC"/>
        </w:tc>
        <w:tc>
          <w:tcPr>
            <w:tcW w:w="3119" w:type="dxa"/>
            <w:shd w:val="clear" w:color="auto" w:fill="FFFFFF" w:themeFill="background1"/>
          </w:tcPr>
          <w:p w:rsidR="00C838DC" w:rsidRPr="00C838DC" w:rsidRDefault="00237C04" w:rsidP="00C838DC">
            <w:sdt>
              <w:sdtPr>
                <w:id w:val="-3306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F85">
              <w:t xml:space="preserve"> </w:t>
            </w:r>
            <w:r w:rsidR="00C838DC" w:rsidRPr="00C838DC">
              <w:t>Gewässerschaden-Haftpflicht, Öltank</w:t>
            </w:r>
          </w:p>
        </w:tc>
        <w:sdt>
          <w:sdtPr>
            <w:id w:val="-825664668"/>
            <w:placeholder>
              <w:docPart w:val="61F1DEEC1BE7447CBA3A1E40BD56D7C1"/>
            </w:placeholder>
            <w:text/>
          </w:sdtPr>
          <w:sdtEndPr/>
          <w:sdtContent>
            <w:tc>
              <w:tcPr>
                <w:tcW w:w="1842" w:type="dxa"/>
                <w:shd w:val="clear" w:color="auto" w:fill="E9E9E9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3686" w:type="dxa"/>
            <w:gridSpan w:val="3"/>
            <w:shd w:val="clear" w:color="auto" w:fill="FFFFFF" w:themeFill="background1"/>
          </w:tcPr>
          <w:p w:rsidR="00C838DC" w:rsidRPr="00C838DC" w:rsidRDefault="00C838DC" w:rsidP="00C838DC">
            <w:r w:rsidRPr="00C838DC">
              <w:t xml:space="preserve"> Liter </w:t>
            </w:r>
            <w:sdt>
              <w:sdtPr>
                <w:id w:val="14902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oberirdisch </w:t>
            </w:r>
            <w:sdt>
              <w:sdtPr>
                <w:id w:val="244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unterirdisch</w:t>
            </w:r>
          </w:p>
        </w:tc>
      </w:tr>
    </w:tbl>
    <w:p w:rsidR="00C838DC" w:rsidRP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237C04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713E1" w:rsidRPr="00C838DC" w:rsidRDefault="00C713E1" w:rsidP="00C838DC">
            <w:r w:rsidRPr="00C838DC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C713E1" w:rsidRPr="00C838DC" w:rsidRDefault="00237C04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>
              <w:t xml:space="preserve"> 0 €</w:t>
            </w:r>
            <w:r w:rsidR="00C713E1" w:rsidRPr="00C713E1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r w:rsidR="00C713E1">
              <w:t>Sonstige</w:t>
            </w:r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237C04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Lastschrift</w:t>
            </w:r>
            <w:r w:rsidR="00C838DC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Rechnung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C838DC" w:rsidRPr="00C838DC" w:rsidRDefault="00C838DC" w:rsidP="00C838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C838DC" w:rsidRPr="00C838DC" w:rsidRDefault="00C838DC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C838DC" w:rsidRPr="00C838DC" w:rsidRDefault="00C44CBF" w:rsidP="00C838DC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1 Jahr</w:t>
            </w:r>
            <w:r w:rsidR="00C838DC" w:rsidRPr="00C838DC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3 Jahre</w:t>
            </w:r>
          </w:p>
        </w:tc>
      </w:tr>
    </w:tbl>
    <w:p w:rsidR="00C838DC" w:rsidRDefault="00C838DC" w:rsidP="00C838DC">
      <w:pPr>
        <w:rPr>
          <w:b/>
        </w:rPr>
      </w:pPr>
    </w:p>
    <w:p w:rsidR="002F42B8" w:rsidRPr="00C838DC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E829BB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237C04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237C04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 xml:space="preserve">Welche Risiken </w:t>
            </w:r>
            <w:r w:rsidRPr="00C838DC">
              <w:br/>
              <w:t>waren versichert?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C838DC" w:rsidRPr="00C838DC" w:rsidRDefault="00237C04" w:rsidP="00C838DC">
            <w:sdt>
              <w:sdtPr>
                <w:id w:val="-11384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Feuer     </w:t>
            </w:r>
            <w:sdt>
              <w:sdtPr>
                <w:id w:val="-20088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Leitungswasser     </w:t>
            </w:r>
            <w:sdt>
              <w:sdtPr>
                <w:id w:val="-10105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Sturm/Hagel     </w:t>
            </w:r>
            <w:sdt>
              <w:sdtPr>
                <w:id w:val="3012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Elementar     </w:t>
            </w:r>
            <w:sdt>
              <w:sdtPr>
                <w:id w:val="-19366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Haustechnik</w:t>
            </w:r>
            <w:r w:rsidR="00D23CCA" w:rsidRPr="00C838DC">
              <w:t xml:space="preserve">     </w:t>
            </w:r>
            <w:sdt>
              <w:sdtPr>
                <w:id w:val="14676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CCA">
              <w:t xml:space="preserve"> Glas</w:t>
            </w:r>
            <w:r w:rsidR="00C838DC" w:rsidRPr="00C838DC">
              <w:t xml:space="preserve">     </w:t>
            </w:r>
          </w:p>
          <w:p w:rsidR="00C838DC" w:rsidRPr="00C838DC" w:rsidRDefault="00237C04" w:rsidP="0061364D">
            <w:sdt>
              <w:sdtPr>
                <w:id w:val="930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Mietausfall (gew.)     </w:t>
            </w:r>
            <w:sdt>
              <w:sdtPr>
                <w:id w:val="-6814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>EC-Gefahren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237C04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1304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Lagepläne</w:t>
            </w:r>
            <w:r w:rsidR="000C4EC5" w:rsidRPr="00C838DC">
              <w:tab/>
            </w: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Grundrisse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  <w:sdt>
              <w:sdtPr>
                <w:id w:val="8684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Denkmalschutz-Unterlagen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04" w:rsidRDefault="00237C04" w:rsidP="002A7F66">
      <w:pPr>
        <w:spacing w:line="240" w:lineRule="auto"/>
      </w:pPr>
      <w:r>
        <w:separator/>
      </w:r>
    </w:p>
  </w:endnote>
  <w:endnote w:type="continuationSeparator" w:id="0">
    <w:p w:rsidR="00237C04" w:rsidRDefault="00237C04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E1" w:rsidRPr="00C21F11" w:rsidRDefault="00C713E1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A.100.051</w:t>
    </w:r>
    <w:r w:rsidR="00FA14DF">
      <w:rPr>
        <w:sz w:val="10"/>
        <w:szCs w:val="10"/>
      </w:rPr>
      <w:t>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D23CCA">
      <w:rPr>
        <w:rStyle w:val="Zeichenklein"/>
        <w:noProof/>
      </w:rPr>
      <w:t>1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04" w:rsidRDefault="00237C04" w:rsidP="002A7F66">
      <w:pPr>
        <w:spacing w:line="240" w:lineRule="auto"/>
      </w:pPr>
      <w:r>
        <w:separator/>
      </w:r>
    </w:p>
  </w:footnote>
  <w:footnote w:type="continuationSeparator" w:id="0">
    <w:p w:rsidR="00237C04" w:rsidRDefault="00237C04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E1" w:rsidRDefault="00C713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-333</wp:posOffset>
          </wp:positionV>
          <wp:extent cx="7596000" cy="1084267"/>
          <wp:effectExtent l="0" t="0" r="508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13E1" w:rsidRDefault="00C713E1">
    <w:pPr>
      <w:pStyle w:val="Kopfzeile"/>
    </w:pPr>
  </w:p>
  <w:p w:rsidR="00C713E1" w:rsidRDefault="00C713E1">
    <w:pPr>
      <w:pStyle w:val="Kopfzeile"/>
    </w:pPr>
  </w:p>
  <w:p w:rsidR="00C713E1" w:rsidRDefault="00C713E1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G+y9ndrWcqR5sHp5XbRq5XgFfzMDoT6kZlQVqPN4V2QgaHRoZ77f9G1f2UG3MSge3DfJFUk5Ni/U9NymlQyrg==" w:salt="EGkkn49r/+zNnE1yzxk3Cw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C04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2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2054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55A7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6F21FB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C7344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4440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9F447E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3CCA"/>
    <w:rsid w:val="00D2681C"/>
    <w:rsid w:val="00D50630"/>
    <w:rsid w:val="00D5129F"/>
    <w:rsid w:val="00D52669"/>
    <w:rsid w:val="00D55812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F403C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29BB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14DF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E829BB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22B913A9C34C6389EB503BE3F53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67B18-EFE8-4F6B-AFF5-97F4C3CE4B84}"/>
      </w:docPartPr>
      <w:docPartBody>
        <w:p w:rsidR="00D115A4" w:rsidRDefault="0037525D" w:rsidP="0037525D">
          <w:pPr>
            <w:pStyle w:val="6C22B913A9C34C6389EB503BE3F5385A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0B67858263402C9F53BE037C91F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36980-642D-43CF-A39F-25AA1238ECFC}"/>
      </w:docPartPr>
      <w:docPartBody>
        <w:p w:rsidR="00D115A4" w:rsidRDefault="0037525D" w:rsidP="0037525D">
          <w:pPr>
            <w:pStyle w:val="C30B67858263402C9F53BE037C91F406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63629F3D1348CDB9990BD38FFCC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74E9-3FF6-4D50-AE31-E71CFB15AC41}"/>
      </w:docPartPr>
      <w:docPartBody>
        <w:p w:rsidR="00D115A4" w:rsidRDefault="0037525D" w:rsidP="0037525D">
          <w:pPr>
            <w:pStyle w:val="4363629F3D1348CDB9990BD38FFCC0A4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1731CBD6FC4E91A8F34991C7C7D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82B2C-3E61-4856-BC55-EC504FAAE990}"/>
      </w:docPartPr>
      <w:docPartBody>
        <w:p w:rsidR="00D115A4" w:rsidRDefault="0037525D" w:rsidP="0037525D">
          <w:pPr>
            <w:pStyle w:val="331731CBD6FC4E91A8F34991C7C7D399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4ADEE8713A4FFFA7513BAA2E177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571FC-B737-4A70-8802-D5001C25FEAD}"/>
      </w:docPartPr>
      <w:docPartBody>
        <w:p w:rsidR="00D115A4" w:rsidRDefault="0037525D" w:rsidP="0037525D">
          <w:pPr>
            <w:pStyle w:val="2A4ADEE8713A4FFFA7513BAA2E17729C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F57AE28FD2473C842CD27991270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A8696-D637-4AEF-8E4B-A5AD93C17043}"/>
      </w:docPartPr>
      <w:docPartBody>
        <w:p w:rsidR="00D115A4" w:rsidRDefault="0037525D" w:rsidP="0037525D">
          <w:pPr>
            <w:pStyle w:val="41F57AE28FD2473C842CD279912705AB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FD966137B441C87C78F7CAD8AC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4DE16-BBD6-45D7-AE0E-DF119DF470B5}"/>
      </w:docPartPr>
      <w:docPartBody>
        <w:p w:rsidR="00D115A4" w:rsidRDefault="0037525D" w:rsidP="0037525D">
          <w:pPr>
            <w:pStyle w:val="36CFD966137B441C87C78F7CAD8ACC27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C15F113E2C47B999554D5D9D9C8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3DC4B-F147-4F14-83FD-2BAC99DFFECA}"/>
      </w:docPartPr>
      <w:docPartBody>
        <w:p w:rsidR="00D115A4" w:rsidRDefault="0037525D" w:rsidP="0037525D">
          <w:pPr>
            <w:pStyle w:val="BCC15F113E2C47B999554D5D9D9C8338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FF25685AD6489EAEEECA351D268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5146E-0257-4BD0-93A9-E47E31BF242D}"/>
      </w:docPartPr>
      <w:docPartBody>
        <w:p w:rsidR="00D115A4" w:rsidRDefault="0037525D" w:rsidP="0037525D">
          <w:pPr>
            <w:pStyle w:val="2BFF25685AD6489EAEEECA351D268E83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F1DEEC1BE7447CBA3A1E40BD56D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133E-CD59-402A-8E3E-AA1435E327A0}"/>
      </w:docPartPr>
      <w:docPartBody>
        <w:p w:rsidR="00D115A4" w:rsidRDefault="0037525D" w:rsidP="0037525D">
          <w:pPr>
            <w:pStyle w:val="61F1DEEC1BE7447CBA3A1E40BD56D7C1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F71E83BCC4FCF8AEA3A6FD5DD3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5C347-7541-47E0-9331-FB30A4055C69}"/>
      </w:docPartPr>
      <w:docPartBody>
        <w:p w:rsidR="00257B6F" w:rsidRDefault="00257B6F" w:rsidP="00257B6F">
          <w:pPr>
            <w:pStyle w:val="127F71E83BCC4FCF8AEA3A6FD5DD3E3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84A0175AE34F19A41537F91CAFD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DDAA8-8BD7-4C92-B907-8754BADBA066}"/>
      </w:docPartPr>
      <w:docPartBody>
        <w:p w:rsidR="00257B6F" w:rsidRDefault="00257B6F" w:rsidP="00257B6F">
          <w:pPr>
            <w:pStyle w:val="D184A0175AE34F19A41537F91CAFDAFD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60196"/>
    <w:rsid w:val="001B1D80"/>
    <w:rsid w:val="00257B6F"/>
    <w:rsid w:val="002B22DB"/>
    <w:rsid w:val="00316164"/>
    <w:rsid w:val="0037525D"/>
    <w:rsid w:val="004E1991"/>
    <w:rsid w:val="00583018"/>
    <w:rsid w:val="006B4CB4"/>
    <w:rsid w:val="006D1EAB"/>
    <w:rsid w:val="007820BC"/>
    <w:rsid w:val="007962FE"/>
    <w:rsid w:val="008F2027"/>
    <w:rsid w:val="009626A9"/>
    <w:rsid w:val="00A05E17"/>
    <w:rsid w:val="00A135B7"/>
    <w:rsid w:val="00AC4111"/>
    <w:rsid w:val="00C63B62"/>
    <w:rsid w:val="00D115A4"/>
    <w:rsid w:val="00D40D1C"/>
    <w:rsid w:val="00D507FA"/>
    <w:rsid w:val="00E41479"/>
    <w:rsid w:val="00E7716B"/>
    <w:rsid w:val="00F34B6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4CB4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3EA3-FEDE-4C36-B03E-ED2EF7F4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2</Pages>
  <Words>567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3</cp:revision>
  <cp:lastPrinted>2014-07-31T03:16:00Z</cp:lastPrinted>
  <dcterms:created xsi:type="dcterms:W3CDTF">2018-04-13T11:08:00Z</dcterms:created>
  <dcterms:modified xsi:type="dcterms:W3CDTF">2018-04-13T13:08:00Z</dcterms:modified>
</cp:coreProperties>
</file>